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00" w:rsidRPr="00FD1158" w:rsidRDefault="00A91800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A91800" w:rsidRPr="00FD1158" w:rsidRDefault="00A91800" w:rsidP="00B2744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A91800" w:rsidRDefault="00A9180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A91800" w:rsidRDefault="00A9180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A91800" w:rsidRDefault="00A918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A91800" w:rsidRDefault="00A91800">
      <w:pPr>
        <w:jc w:val="center"/>
        <w:rPr>
          <w:sz w:val="28"/>
        </w:rPr>
      </w:pPr>
    </w:p>
    <w:p w:rsidR="00A91800" w:rsidRDefault="00A91800">
      <w:pPr>
        <w:jc w:val="center"/>
        <w:rPr>
          <w:sz w:val="28"/>
        </w:rPr>
      </w:pPr>
    </w:p>
    <w:p w:rsidR="00A91800" w:rsidRDefault="00A91800">
      <w:pPr>
        <w:jc w:val="center"/>
        <w:rPr>
          <w:sz w:val="28"/>
        </w:rPr>
      </w:pPr>
    </w:p>
    <w:p w:rsidR="00A91800" w:rsidRDefault="00A91800">
      <w:pPr>
        <w:jc w:val="center"/>
        <w:rPr>
          <w:sz w:val="28"/>
        </w:rPr>
      </w:pPr>
    </w:p>
    <w:p w:rsidR="00A91800" w:rsidRDefault="00A91800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A91800" w:rsidRDefault="001809E3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2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A91800">
        <w:rPr>
          <w:b/>
          <w:bCs/>
          <w:noProof/>
          <w:spacing w:val="80"/>
          <w:sz w:val="32"/>
          <w:lang w:val="en-US"/>
        </w:rPr>
        <w:t>B.A.R.</w:t>
      </w:r>
      <w:r w:rsidR="00A91800">
        <w:rPr>
          <w:b/>
          <w:bCs/>
          <w:spacing w:val="80"/>
          <w:sz w:val="32"/>
        </w:rPr>
        <w:t xml:space="preserve"> BUCUREŞTI</w:t>
      </w:r>
    </w:p>
    <w:p w:rsidR="00A91800" w:rsidRDefault="00A91800">
      <w:pPr>
        <w:rPr>
          <w:b/>
          <w:bCs/>
          <w:spacing w:val="40"/>
        </w:rPr>
      </w:pPr>
    </w:p>
    <w:p w:rsidR="00A91800" w:rsidRDefault="00A9180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A91800" w:rsidRDefault="00A9180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martie 2024</w:t>
      </w:r>
    </w:p>
    <w:p w:rsidR="00A91800" w:rsidRDefault="00A91800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A91800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A91800" w:rsidRDefault="00A91800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A91800" w:rsidRDefault="00A91800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A91800" w:rsidRDefault="00A91800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A91800" w:rsidRDefault="00A9180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A91800" w:rsidRDefault="00A9180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A91800" w:rsidRDefault="00A91800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A91800" w:rsidRDefault="00A9180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A91800" w:rsidRDefault="00A9180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A91800" w:rsidRDefault="00A9180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A91800" w:rsidRDefault="00A91800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A91800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A91800" w:rsidRDefault="00A9180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A91800" w:rsidRDefault="00A9180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A91800" w:rsidRDefault="00A9180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A91800" w:rsidRDefault="00A9180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A91800" w:rsidRDefault="00A9180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A91800" w:rsidRDefault="00A9180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A91800" w:rsidRDefault="00A9180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A91800" w:rsidRDefault="00A9180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A91800" w:rsidRDefault="00A9180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A91800" w:rsidRDefault="00A91800">
      <w:pPr>
        <w:spacing w:line="192" w:lineRule="auto"/>
        <w:jc w:val="center"/>
      </w:pPr>
    </w:p>
    <w:p w:rsidR="00A91800" w:rsidRDefault="00A91800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A91800" w:rsidRPr="008D04AB" w:rsidRDefault="00A9180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A91800" w:rsidRPr="008D04AB" w:rsidRDefault="00A9180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A91800" w:rsidRPr="008D04AB" w:rsidRDefault="00A91800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A91800" w:rsidRPr="00A8307A" w:rsidRDefault="00A91800" w:rsidP="00516DD3">
      <w:pPr>
        <w:pStyle w:val="Heading1"/>
        <w:spacing w:line="360" w:lineRule="auto"/>
      </w:pPr>
      <w:r w:rsidRPr="00A8307A">
        <w:t>LINIA 100</w:t>
      </w:r>
    </w:p>
    <w:p w:rsidR="00A91800" w:rsidRPr="00A8307A" w:rsidRDefault="00A91800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A91800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Pr="00A8307A" w:rsidRDefault="00A9180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A8307A" w:rsidRDefault="00A91800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Pr="00A8307A" w:rsidRDefault="00A9180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A8307A" w:rsidRDefault="00A91800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Pr="00A8307A" w:rsidRDefault="00A9180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A91800" w:rsidRPr="00A8307A" w:rsidRDefault="00A91800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Pr="00A8307A" w:rsidRDefault="00A91800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A9180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A91800" w:rsidRPr="00A8307A" w:rsidRDefault="00A9180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A91800" w:rsidRPr="00A8307A" w:rsidRDefault="00A9180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9180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A91800" w:rsidRDefault="00A91800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A91800" w:rsidRPr="00A8307A" w:rsidRDefault="00A91800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A9180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</w:t>
            </w:r>
          </w:p>
          <w:p w:rsidR="00A91800" w:rsidRDefault="00A91800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A91800" w:rsidRPr="00A8307A" w:rsidRDefault="00A91800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800</w:t>
            </w:r>
          </w:p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A91800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A91800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A91800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  <w:p w:rsidR="00A91800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A91800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Chiajna,</w:t>
            </w:r>
          </w:p>
          <w:p w:rsidR="00A91800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</w:t>
            </w:r>
          </w:p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călcâi sch. 13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A91800" w:rsidRDefault="00A91800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A91800" w:rsidRPr="00A8307A" w:rsidRDefault="00A91800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A91800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  <w:p w:rsidR="00A91800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Pr="00A8307A" w:rsidRDefault="00A9180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A91800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Pr="00A8307A" w:rsidRDefault="00A9180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A9180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A91800" w:rsidRPr="00A8307A" w:rsidRDefault="00A9180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A91800" w:rsidRPr="00A8307A" w:rsidRDefault="00A91800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7266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A91800" w:rsidRPr="00A8307A" w:rsidRDefault="00A91800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A91800" w:rsidRPr="00A8307A" w:rsidRDefault="00A91800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A91800" w:rsidRPr="00A8307A" w:rsidRDefault="00A91800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A91800" w:rsidRPr="00A8307A" w:rsidRDefault="00A91800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A91800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A9180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A91800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A91800" w:rsidRPr="00A8307A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A91800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BE08B8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26+050</w:t>
            </w:r>
          </w:p>
          <w:p w:rsidR="00A91800" w:rsidRPr="00A8307A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A91800" w:rsidRPr="00A8307A" w:rsidRDefault="00A9180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Vadu Lat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9707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A91800" w:rsidRPr="00A8307A" w:rsidRDefault="00A91800" w:rsidP="009707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Vadu Lat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25+500</w:t>
            </w:r>
          </w:p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A91800" w:rsidRPr="00A8307A" w:rsidRDefault="00A9180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A91800" w:rsidRPr="00A8307A" w:rsidRDefault="00A9180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33377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A91800" w:rsidRPr="00A8307A" w:rsidRDefault="00A91800" w:rsidP="0033377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:rsidR="00A91800" w:rsidRDefault="00A91800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333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A91800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9180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9180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A91800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A91800" w:rsidRPr="0032656D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A91800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A9180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91800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A91800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A91800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RV protecție muncitori </w:t>
            </w:r>
          </w:p>
          <w:p w:rsidR="00A91800" w:rsidRPr="008907B7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orele 08,00 - 18,00.</w:t>
            </w:r>
          </w:p>
        </w:tc>
      </w:tr>
      <w:tr w:rsidR="00A91800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92+333</w:t>
            </w:r>
          </w:p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A91800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A91800" w:rsidRPr="00A8307A" w:rsidRDefault="00A9180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A91800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A91800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A91800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A91800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A91800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6 - 12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A91800" w:rsidRPr="00A8307A" w:rsidRDefault="00A9180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A9180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A9180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155+000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2436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Default="00A91800" w:rsidP="002436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A91800" w:rsidRDefault="00A91800" w:rsidP="0024367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A91800" w:rsidRDefault="00A91800" w:rsidP="0024367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A91800" w:rsidRPr="00A8307A" w:rsidRDefault="00A91800" w:rsidP="000E03F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155+050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A91800" w:rsidRDefault="00A91800" w:rsidP="000E03F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9.</w:t>
            </w:r>
          </w:p>
          <w:p w:rsidR="00A91800" w:rsidRPr="00A8307A" w:rsidRDefault="00A91800" w:rsidP="000E03F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A9180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A91800" w:rsidRDefault="00A91800" w:rsidP="000E03F5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A91800" w:rsidRDefault="00A91800" w:rsidP="000E03F5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22.</w:t>
            </w:r>
          </w:p>
        </w:tc>
      </w:tr>
      <w:tr w:rsidR="00A91800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91800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9180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A9180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A9180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A9180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9180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A9180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91800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A91800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5, 6 și </w:t>
            </w:r>
            <w:r w:rsidRPr="00A8307A"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163+000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A91800" w:rsidRPr="00A8307A" w:rsidRDefault="00A91800" w:rsidP="000E03F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A9180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A91800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A91800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A91800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91800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A91800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A91800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A91800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A91800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A91800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A9180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A91800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91800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A91800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A91800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A91800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A91800" w:rsidRPr="00CA7415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91800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A91800" w:rsidRPr="00CA7415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91800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A91800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B943BB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A91800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F196F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peste sch. 1, 5, 11 și 17.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sch. 3, 7 și 9.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A8307A" w:rsidTr="00171562">
        <w:trPr>
          <w:cantSplit/>
          <w:trHeight w:val="62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3, 4 şi 5.</w:t>
            </w:r>
          </w:p>
        </w:tc>
      </w:tr>
      <w:tr w:rsidR="00A91800" w:rsidRPr="00A8307A" w:rsidTr="00171562">
        <w:trPr>
          <w:cantSplit/>
          <w:trHeight w:val="19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Viteza de 15 km/h este valabilă pentru trenurile care ies din liniile 1 şi 2 în firul II.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Este interzisă circulaţia trenurilor din firul II la liniile 1 şi 2.</w:t>
            </w: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A91800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A91800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A91800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A91800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A91800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A91800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A91800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A91800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Pr="00A8307A" w:rsidRDefault="00A91800" w:rsidP="000E03F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A91800" w:rsidRPr="00A8307A" w:rsidRDefault="00A91800" w:rsidP="000E03F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A91800" w:rsidRPr="00A8307A" w:rsidRDefault="00A91800" w:rsidP="000E03F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A91800" w:rsidRPr="00A8307A" w:rsidRDefault="00A91800" w:rsidP="000E03F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A91800" w:rsidRPr="00A8307A" w:rsidRDefault="00A91800" w:rsidP="000E03F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A91800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E03F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A91800" w:rsidRPr="00A8307A" w:rsidRDefault="00A91800" w:rsidP="000E03F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91800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E03F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A91800" w:rsidRPr="00A8307A" w:rsidRDefault="00A91800" w:rsidP="000E03F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A91800" w:rsidRPr="00A8307A" w:rsidRDefault="00A91800" w:rsidP="000E03F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A91800" w:rsidRPr="00A8307A" w:rsidRDefault="00A91800" w:rsidP="000E03F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A91800" w:rsidRPr="00A8307A" w:rsidRDefault="00A91800" w:rsidP="000E03F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A91800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A91800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A91800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A91800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9180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A91800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A91800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A91800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A91800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A91800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A91800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A9180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abătută, Cap X.</w:t>
            </w:r>
          </w:p>
        </w:tc>
      </w:tr>
      <w:tr w:rsidR="00A9180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9180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A9180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A9180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A91800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A91800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A91800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A91800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A91800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A91800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EA59C7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9180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9180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9180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9180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A9180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A9180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A91800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A91800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570+800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4 și 12.</w:t>
            </w:r>
          </w:p>
        </w:tc>
      </w:tr>
      <w:tr w:rsidR="00A91800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11, 17 și 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6, 7 și 8, Cap X.</w:t>
            </w:r>
          </w:p>
        </w:tc>
      </w:tr>
      <w:tr w:rsidR="00A91800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6 - 13, Cap Y.</w:t>
            </w:r>
          </w:p>
        </w:tc>
      </w:tr>
      <w:tr w:rsidR="00A91800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A91800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91800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A9180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7, 11, 15, 25, 35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51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9180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13, 17, 29, 43, 55, 59, 63, 69, 71, 73, 75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9180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</w:tc>
      </w:tr>
      <w:tr w:rsidR="00A9180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A9180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54, 66, 68, 70, 86,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91800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32, 34, 56, 60, 76, 78, 88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91800" w:rsidRPr="00A8307A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91800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601+300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601+700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Jimbolia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RPr="00A8307A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A8307A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A91800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75A00" w:rsidRDefault="00A91800" w:rsidP="00A918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A91800" w:rsidRPr="00A8307A" w:rsidRDefault="00A91800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A91800" w:rsidRPr="00A8307A" w:rsidRDefault="00A91800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4C7D25">
      <w:pPr>
        <w:pStyle w:val="Heading1"/>
        <w:spacing w:line="360" w:lineRule="auto"/>
      </w:pPr>
      <w:r>
        <w:t>LINIA 101</w:t>
      </w:r>
    </w:p>
    <w:p w:rsidR="00A91800" w:rsidRDefault="00A91800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180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A91800" w:rsidRDefault="00A91800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A9180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A91800" w:rsidRDefault="00A91800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A91800" w:rsidRDefault="00A91800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A91800" w:rsidRDefault="00A91800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A9180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A91800" w:rsidRDefault="00A91800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A91800" w:rsidRDefault="00A9180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A9180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A91800" w:rsidRDefault="00A91800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A91800" w:rsidRDefault="00A91800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A91800" w:rsidRDefault="00A9180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A91800" w:rsidRDefault="00A91800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A91800" w:rsidRDefault="00A91800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165AE" w:rsidRDefault="00A91800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A91800" w:rsidRDefault="00A91800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A91800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A91800" w:rsidRDefault="00A91800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A91800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91800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A91800" w:rsidRPr="00A165AE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A9180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A91800" w:rsidRDefault="00A9180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91800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A91800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A91800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A91800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A91800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A91800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A91800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A91800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A91800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1C și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RV protecție muncitori 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orele 07,30 - 17,30.</w:t>
            </w:r>
          </w:p>
        </w:tc>
      </w:tr>
      <w:tr w:rsidR="00A91800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92D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între orele</w:t>
            </w:r>
          </w:p>
          <w:p w:rsidR="00A91800" w:rsidRDefault="00A91800" w:rsidP="00F92D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17,30 - 24,00 și</w:t>
            </w:r>
          </w:p>
          <w:p w:rsidR="00A91800" w:rsidRDefault="00A91800" w:rsidP="00F92D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0,00 – 07,30.</w:t>
            </w:r>
          </w:p>
          <w:p w:rsidR="00A91800" w:rsidRPr="00C2112C" w:rsidRDefault="00A91800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A91800" w:rsidRPr="008229ED" w:rsidRDefault="00A91800" w:rsidP="00A05FF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liniile 1 - 6, firele I și II. </w:t>
            </w:r>
          </w:p>
        </w:tc>
      </w:tr>
      <w:tr w:rsidR="00A91800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- ieşiri peste sch. 56, 50, 22, 12, </w:t>
            </w:r>
          </w:p>
          <w:p w:rsidR="00A91800" w:rsidRPr="00C2112C" w:rsidRDefault="00A91800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 și 2.</w:t>
            </w:r>
          </w:p>
        </w:tc>
      </w:tr>
      <w:tr w:rsidR="00A91800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A91800" w:rsidRDefault="00A9180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A91800" w:rsidRPr="00C2112C" w:rsidRDefault="00A91800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A91800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A91800" w:rsidRDefault="00A9180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A91800" w:rsidRDefault="00A9180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A91800" w:rsidRPr="00DF533C" w:rsidRDefault="00A9180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A91800" w:rsidRDefault="00A9180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A91800" w:rsidRDefault="00A9180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A91800" w:rsidRPr="00EE5C21" w:rsidRDefault="00A9180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A91800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A91800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A91800" w:rsidRPr="00164983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58349B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A91800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A91800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91800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A91800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91800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A91800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A91800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A91800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A91800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A91800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A91800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A91800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A91800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A91800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A91800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A91800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64A3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64A3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64A3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A91800" w:rsidRPr="001D28D8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A91800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A91800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A91800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A91800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A91800" w:rsidRDefault="00A91800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A91800" w:rsidRDefault="00A91800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A91800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A91800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F22BF3">
      <w:pPr>
        <w:pStyle w:val="Heading1"/>
        <w:spacing w:line="360" w:lineRule="auto"/>
      </w:pPr>
      <w:r>
        <w:t xml:space="preserve">LINIA 103 </w:t>
      </w:r>
    </w:p>
    <w:p w:rsidR="00A91800" w:rsidRDefault="00A91800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91800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A91800" w:rsidRPr="009E41CA" w:rsidRDefault="00A91800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A91800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9E41CA" w:rsidRDefault="00A91800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91800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91800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Pr="009E41CA" w:rsidRDefault="00A91800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91800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A91800" w:rsidRDefault="00A91800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A91800" w:rsidRPr="009E41CA" w:rsidRDefault="00A91800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A91800" w:rsidRPr="009E41CA" w:rsidRDefault="00A91800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A91800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7+365</w:t>
            </w:r>
          </w:p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A91800" w:rsidRPr="009E41CA" w:rsidRDefault="00A91800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A91800" w:rsidRPr="005C7364" w:rsidRDefault="00A9180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C7364">
              <w:rPr>
                <w:b/>
                <w:bCs/>
                <w:i/>
                <w:sz w:val="20"/>
                <w:lang w:val="ro-RO"/>
              </w:rPr>
              <w:t>Afectează intrări - ieşiri  peste sch. 3A.</w:t>
            </w:r>
          </w:p>
        </w:tc>
      </w:tr>
      <w:tr w:rsidR="00A91800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A91800" w:rsidRDefault="00A91800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Pr="009E41CA" w:rsidRDefault="00A91800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/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A91800" w:rsidRDefault="00A9180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1 - 6 Cap X și </w:t>
            </w:r>
          </w:p>
          <w:p w:rsidR="00A91800" w:rsidRDefault="00A9180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A91800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A91800" w:rsidRDefault="00A91800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1 - 5 Cap X și </w:t>
            </w:r>
          </w:p>
          <w:p w:rsidR="00A91800" w:rsidRDefault="00A91800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A91800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8+200</w:t>
            </w:r>
          </w:p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A91800" w:rsidRDefault="00A91800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A91800" w:rsidRDefault="00A9180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la linia 4 directă.</w:t>
            </w:r>
          </w:p>
        </w:tc>
      </w:tr>
      <w:tr w:rsidR="00A91800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A91800" w:rsidRPr="009E41CA" w:rsidRDefault="00A91800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91800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91800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A91800" w:rsidRPr="009E41CA" w:rsidRDefault="00A91800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A91800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A91800" w:rsidRPr="009E41CA" w:rsidRDefault="00A9180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A91800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A91800" w:rsidRPr="009E41CA" w:rsidRDefault="00A91800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Pr="009E41CA" w:rsidRDefault="00A9180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9E41CA">
              <w:rPr>
                <w:b/>
                <w:bCs/>
                <w:sz w:val="20"/>
                <w:lang w:val="ro-RO"/>
              </w:rPr>
              <w:t xml:space="preserve"> Mihai Bravu</w:t>
            </w:r>
          </w:p>
          <w:p w:rsidR="00A91800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:rsidR="00A91800" w:rsidRPr="009E41CA" w:rsidRDefault="00A91800" w:rsidP="004456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A91800" w:rsidRPr="009E41CA" w:rsidRDefault="00A91800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59+312</w:t>
            </w:r>
          </w:p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Frătești - </w:t>
            </w:r>
          </w:p>
          <w:p w:rsidR="00A91800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 și</w:t>
            </w:r>
          </w:p>
          <w:p w:rsidR="00A91800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Frătești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en-US"/>
              </w:rPr>
              <w:t>Ora</w:t>
            </w:r>
            <w:r>
              <w:rPr>
                <w:b/>
                <w:bCs/>
                <w:sz w:val="20"/>
                <w:lang w:val="ro-RO"/>
              </w:rPr>
              <w:t>ș -</w:t>
            </w:r>
          </w:p>
          <w:p w:rsidR="00A91800" w:rsidRPr="002F4E77" w:rsidRDefault="00A91800" w:rsidP="00D74ED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757130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A91800" w:rsidRDefault="00A9180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A91800" w:rsidRPr="009E41CA" w:rsidRDefault="00A9180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  <w:p w:rsidR="00A91800" w:rsidRDefault="00A918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A91800" w:rsidRPr="009E41CA" w:rsidRDefault="00A91800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</w:t>
            </w:r>
          </w:p>
          <w:p w:rsidR="00A91800" w:rsidRDefault="00A91800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</w:t>
            </w:r>
          </w:p>
          <w:p w:rsidR="00A91800" w:rsidRDefault="00A91800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Pr="007C0989" w:rsidRDefault="00A91800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A91800" w:rsidRDefault="00A91800" w:rsidP="00F22BF3">
      <w:pPr>
        <w:pStyle w:val="Heading1"/>
        <w:spacing w:line="360" w:lineRule="auto"/>
      </w:pPr>
      <w:r>
        <w:lastRenderedPageBreak/>
        <w:t>LINIA 103 A</w:t>
      </w:r>
    </w:p>
    <w:p w:rsidR="00A91800" w:rsidRDefault="00A91800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GIURGIU ORAŞ - GIURGIU NORD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91800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A91800" w:rsidRPr="009E41CA" w:rsidRDefault="00A91800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41CA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307B2" w:rsidRDefault="00A9180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Oraș - </w:t>
            </w:r>
          </w:p>
          <w:p w:rsidR="00A91800" w:rsidRDefault="00A91800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64+710</w:t>
            </w:r>
          </w:p>
          <w:p w:rsidR="00A91800" w:rsidRPr="009E41CA" w:rsidRDefault="00A9180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F565D" w:rsidRDefault="00A91800" w:rsidP="00BE31D2">
            <w:pPr>
              <w:spacing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F565D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Pr="007C0989" w:rsidRDefault="00A91800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A91800" w:rsidRDefault="00A91800" w:rsidP="00E15E78">
      <w:pPr>
        <w:pStyle w:val="Heading1"/>
        <w:spacing w:line="360" w:lineRule="auto"/>
      </w:pPr>
      <w:r>
        <w:t>LINIA 105</w:t>
      </w:r>
    </w:p>
    <w:p w:rsidR="00A91800" w:rsidRDefault="00A91800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A91800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 sch. 36 Cap Y și sch. 19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A91800" w:rsidRDefault="00A91800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A91800" w:rsidRDefault="00A91800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91800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A91800" w:rsidRDefault="00A91800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A91800" w:rsidRDefault="00A91800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A91800" w:rsidRDefault="00A91800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A91800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A91800" w:rsidRDefault="00A91800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A91800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A91800" w:rsidRDefault="00A91800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A91800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91800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A91800" w:rsidRPr="00CA6A06" w:rsidRDefault="00A91800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A91800" w:rsidRDefault="00A91800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A91800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A2897" w:rsidRDefault="00A9180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AA6CA1">
      <w:pPr>
        <w:pStyle w:val="Heading1"/>
        <w:spacing w:line="360" w:lineRule="auto"/>
      </w:pPr>
      <w:r>
        <w:t xml:space="preserve">LINIA 106 A </w:t>
      </w:r>
    </w:p>
    <w:p w:rsidR="00A91800" w:rsidRDefault="00A91800" w:rsidP="00AA6CA1">
      <w:pPr>
        <w:pStyle w:val="Heading1"/>
        <w:spacing w:line="360" w:lineRule="auto"/>
      </w:pPr>
      <w:r>
        <w:t>GIURGIU NORD - RUSSE (AX POD)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2"/>
        <w:gridCol w:w="754"/>
        <w:gridCol w:w="2204"/>
        <w:gridCol w:w="870"/>
        <w:gridCol w:w="753"/>
        <w:gridCol w:w="870"/>
        <w:gridCol w:w="753"/>
        <w:gridCol w:w="2491"/>
      </w:tblGrid>
      <w:tr w:rsidR="00A91800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64+690</w:t>
            </w:r>
          </w:p>
          <w:p w:rsidR="00A91800" w:rsidRDefault="00A91800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Nord - </w:t>
            </w:r>
          </w:p>
          <w:p w:rsidR="00A91800" w:rsidRDefault="00A91800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Russe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382C" w:rsidRDefault="00A91800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461E6" w:rsidRDefault="00A91800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A91800" w:rsidRDefault="00A91800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382C" w:rsidRDefault="00A91800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461E6" w:rsidRDefault="00A91800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A91800" w:rsidRDefault="00A91800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A9180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A91800" w:rsidRDefault="00A9180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A91800" w:rsidRDefault="00A9180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A91800" w:rsidRDefault="00A9180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A91800" w:rsidRDefault="00A91800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A91800" w:rsidRDefault="00A9180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A91800" w:rsidRDefault="00A91800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A91800" w:rsidRDefault="00A91800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A91800" w:rsidRDefault="00A9180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A91800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83AE9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A91800" w:rsidRDefault="00A91800">
      <w:pPr>
        <w:rPr>
          <w:sz w:val="20"/>
          <w:lang w:val="ro-RO"/>
        </w:rPr>
      </w:pPr>
    </w:p>
    <w:p w:rsidR="00A91800" w:rsidRDefault="00A91800" w:rsidP="000507C8">
      <w:pPr>
        <w:pStyle w:val="Heading1"/>
        <w:spacing w:line="360" w:lineRule="auto"/>
      </w:pPr>
      <w:r>
        <w:t>LINIA 107 A</w:t>
      </w:r>
    </w:p>
    <w:p w:rsidR="00A91800" w:rsidRDefault="00A91800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A91800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659BE" w:rsidRDefault="00A91800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A91800" w:rsidRDefault="00A91800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659BE" w:rsidRDefault="00A91800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659BE" w:rsidRDefault="00A91800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410133">
      <w:pPr>
        <w:pStyle w:val="Heading1"/>
        <w:spacing w:line="360" w:lineRule="auto"/>
      </w:pPr>
      <w:r>
        <w:lastRenderedPageBreak/>
        <w:t>LINIA 108</w:t>
      </w:r>
    </w:p>
    <w:p w:rsidR="00A91800" w:rsidRDefault="00A91800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91800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A91800" w:rsidRDefault="00A9180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A91800" w:rsidRDefault="00A9180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A91800" w:rsidRDefault="00A9180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A91800" w:rsidRDefault="00A9180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A91800" w:rsidRPr="00DF533C" w:rsidRDefault="00A9180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A91800" w:rsidRDefault="00A9180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A91800" w:rsidRDefault="00A9180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A91800" w:rsidRDefault="00A91800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A91800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A91800" w:rsidRDefault="00A9180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A91800" w:rsidRPr="00164983" w:rsidRDefault="00A9180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58349B" w:rsidRDefault="00A91800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A91800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A91800" w:rsidRDefault="00A9180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625F2" w:rsidRDefault="00A9180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A91800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91800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A91800" w:rsidRDefault="00A91800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56, 50, 22, 12, 6 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2.</w:t>
            </w:r>
          </w:p>
        </w:tc>
      </w:tr>
      <w:tr w:rsidR="00A91800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A91800" w:rsidRPr="001571B7" w:rsidRDefault="00A91800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A91800" w:rsidRPr="00F80ACE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A91800" w:rsidRDefault="00A91800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46EDA" w:rsidRDefault="00A91800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A91800" w:rsidRDefault="00A91800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A91800" w:rsidRDefault="00A91800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91800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A91800" w:rsidRDefault="00A91800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A91800" w:rsidRDefault="00A91800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A91800" w:rsidRDefault="00A91800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A91800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A91800" w:rsidRDefault="00A91800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A91800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A91800" w:rsidRDefault="00A91800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A91800" w:rsidRDefault="00A91800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A91800" w:rsidRDefault="00A91800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A91800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804A9" w:rsidRDefault="00A91800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A91800" w:rsidRDefault="00A91800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A91800" w:rsidRDefault="00A9180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804A9" w:rsidRDefault="00A91800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A91800" w:rsidRPr="00884DD1" w:rsidRDefault="00A91800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D4D10" w:rsidRDefault="00A91800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A91800" w:rsidRDefault="00A91800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A91800" w:rsidRDefault="00A9180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D4D10" w:rsidRDefault="00A91800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A91800" w:rsidRPr="00054DFC" w:rsidRDefault="00A91800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35AB9" w:rsidRDefault="00A91800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A91800" w:rsidRDefault="00A91800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A91800" w:rsidRDefault="00A9180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35AB9" w:rsidRDefault="00A91800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A91800" w:rsidRPr="00884DD1" w:rsidRDefault="00A91800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35AB9" w:rsidRDefault="00A91800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A91800" w:rsidRDefault="00A9180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A91800" w:rsidRDefault="00A9180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91800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A91800" w:rsidRDefault="00A91800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A91800" w:rsidRDefault="00A91800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A91800" w:rsidRDefault="00A9180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A91800" w:rsidRDefault="00A91800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A91800" w:rsidRDefault="00A91800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A91800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A91800" w:rsidRDefault="00A9180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A91800" w:rsidRDefault="00A9180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16CE1" w:rsidRDefault="00A9180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A91800" w:rsidRPr="00FE25BC" w:rsidRDefault="00A91800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A91800" w:rsidRDefault="00A91800" w:rsidP="00815695">
      <w:pPr>
        <w:pStyle w:val="Heading1"/>
        <w:spacing w:line="360" w:lineRule="auto"/>
      </w:pPr>
      <w:r>
        <w:lastRenderedPageBreak/>
        <w:t>LINIA 109</w:t>
      </w:r>
    </w:p>
    <w:p w:rsidR="00A91800" w:rsidRDefault="00A91800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A91800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0CD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A91800" w:rsidRDefault="00A91800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0CD" w:rsidRDefault="00A91800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0CD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0CD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A91800" w:rsidRDefault="00A91800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0CD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0CD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0CD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A91800" w:rsidRDefault="00A91800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0CD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0CD" w:rsidRDefault="00A9180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DB78D2">
      <w:pPr>
        <w:pStyle w:val="Heading1"/>
        <w:spacing w:line="360" w:lineRule="auto"/>
      </w:pPr>
      <w:r>
        <w:t>LINIA 112</w:t>
      </w:r>
    </w:p>
    <w:p w:rsidR="00A91800" w:rsidRDefault="00A91800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A91800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A91800" w:rsidRDefault="00A91800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A91800" w:rsidRDefault="00A9180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91800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A91800" w:rsidRDefault="00A91800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A91800" w:rsidRDefault="00A91800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A91800" w:rsidRDefault="00A9180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A91800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A91800" w:rsidRDefault="00A91800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A91800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A91800" w:rsidRDefault="00A91800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A91800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A91800" w:rsidRDefault="00A91800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A91800" w:rsidRDefault="00A91800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A91800" w:rsidRDefault="00A91800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91800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B0A86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237+860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22 și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A91800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91800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A91800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Pr="000A20AF" w:rsidRDefault="00A91800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A91800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A91800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A91800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91800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A91800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5, 6 și 7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83148" w:rsidRDefault="00A9180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Pr="005905D7" w:rsidRDefault="00A91800" w:rsidP="006B4CB8">
      <w:pPr>
        <w:pStyle w:val="Heading1"/>
        <w:spacing w:line="360" w:lineRule="auto"/>
      </w:pPr>
      <w:r w:rsidRPr="005905D7">
        <w:lastRenderedPageBreak/>
        <w:t>LINIA 116</w:t>
      </w:r>
    </w:p>
    <w:p w:rsidR="00A91800" w:rsidRPr="005905D7" w:rsidRDefault="00A91800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A91800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A91800" w:rsidRPr="00743905" w:rsidRDefault="00A91800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Pr="00743905" w:rsidRDefault="00A91800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A91800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91800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A91800" w:rsidRPr="00743905" w:rsidRDefault="00A91800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A91800" w:rsidRPr="00743905" w:rsidRDefault="00A91800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91800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A91800" w:rsidRPr="0007721B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A91800" w:rsidRPr="00743905" w:rsidRDefault="00A91800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A91800" w:rsidRDefault="00A91800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A91800" w:rsidRPr="00743905" w:rsidRDefault="00A91800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4C6D" w:rsidRDefault="00A91800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A91800" w:rsidRDefault="00A91800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A91800" w:rsidRPr="00743905" w:rsidRDefault="00A91800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A91800" w:rsidRPr="00743905" w:rsidRDefault="00A91800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A91800" w:rsidRPr="00743905" w:rsidRDefault="00A91800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A91800" w:rsidRPr="0007721B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A91800" w:rsidRPr="00743905" w:rsidRDefault="00A91800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640F6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A91800" w:rsidRPr="00743905" w:rsidRDefault="00A91800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A767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A91800" w:rsidRPr="005A767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pentru trenurile care au în componență două locomotive cuplate.</w:t>
            </w:r>
          </w:p>
        </w:tc>
      </w:tr>
      <w:tr w:rsidR="00A91800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91800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Pr="00743905" w:rsidRDefault="00A91800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A91800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91800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A91800" w:rsidRPr="00743905" w:rsidRDefault="00A91800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91800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A91800" w:rsidRPr="001D7D9E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A91800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A91800" w:rsidRPr="0007721B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A91800" w:rsidRPr="00743905" w:rsidRDefault="00A91800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A91800" w:rsidRPr="00951746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A91800" w:rsidRPr="00743905" w:rsidRDefault="00A91800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672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58+600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Copăcioasa -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672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A91800" w:rsidRPr="00743905" w:rsidRDefault="00A91800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A91800" w:rsidRPr="00575A1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A91800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A91800" w:rsidRPr="00743905" w:rsidRDefault="00A91800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Pr="00743905" w:rsidRDefault="00A91800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A91800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51657" w:rsidRDefault="00A91800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91800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92+700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A91800" w:rsidRPr="00743905" w:rsidRDefault="00A91800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A91800" w:rsidRPr="00743905" w:rsidRDefault="00A91800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A91800" w:rsidRPr="003B409E" w:rsidRDefault="00A91800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A91800" w:rsidRDefault="00A91800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A91800" w:rsidRPr="00743905" w:rsidRDefault="00A91800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A91800" w:rsidRPr="00743905" w:rsidRDefault="00A91800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A91800" w:rsidRPr="00743905" w:rsidRDefault="00A91800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A91800" w:rsidRPr="00743905" w:rsidRDefault="00A91800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42B20" w:rsidRDefault="00A91800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:rsidR="00A91800" w:rsidRPr="00B42B20" w:rsidRDefault="00A91800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A91800" w:rsidRPr="00743905" w:rsidRDefault="00A91800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91800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A91800" w:rsidRDefault="00A91800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A91800" w:rsidRDefault="00A91800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A91800" w:rsidRPr="00743905" w:rsidRDefault="00A91800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A91800" w:rsidRDefault="00A9180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A91800" w:rsidRPr="00743905" w:rsidRDefault="00A9180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A91800" w:rsidRDefault="00A9180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A91800" w:rsidRDefault="00A9180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A91800" w:rsidRDefault="00A9180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A91800" w:rsidRDefault="00A9180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A91800" w:rsidRPr="00743905" w:rsidRDefault="00A9180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A91800" w:rsidRPr="00743905" w:rsidRDefault="00A91800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A91800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A91800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A91800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A91800" w:rsidRPr="00743905" w:rsidRDefault="00A9180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:rsidR="00A91800" w:rsidRPr="00743905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91800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A9180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A91800" w:rsidRPr="00743905" w:rsidRDefault="00A91800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A91800" w:rsidRPr="00D73778" w:rsidRDefault="00A91800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A91800" w:rsidRPr="00743905" w:rsidRDefault="00A91800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73778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A91800" w:rsidRPr="00743905" w:rsidRDefault="00A91800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A9180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A91800" w:rsidRPr="00743905" w:rsidRDefault="00A91800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A91800" w:rsidRPr="00743905" w:rsidRDefault="00A91800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A91800" w:rsidRPr="00743905" w:rsidRDefault="00A91800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A91800" w:rsidRPr="00743905" w:rsidRDefault="00A91800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A91800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A91800" w:rsidRDefault="00A91800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A91800" w:rsidRDefault="00A91800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A91800" w:rsidRDefault="00A91800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A91800" w:rsidRPr="00743905" w:rsidRDefault="00A91800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A91800" w:rsidRDefault="00A9180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A91800" w:rsidRPr="00743905" w:rsidRDefault="00A9180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A91800" w:rsidRPr="00743905" w:rsidRDefault="00A91800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38+300</w:t>
            </w:r>
          </w:p>
          <w:p w:rsidR="00A91800" w:rsidRPr="00743905" w:rsidRDefault="00A9180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A91800" w:rsidRPr="00743905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A91800" w:rsidRDefault="00A9180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A91800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A91800" w:rsidRDefault="00A9180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A91800" w:rsidRDefault="00A9180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A91800" w:rsidRPr="00743905" w:rsidRDefault="00A91800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X.</w:t>
            </w:r>
          </w:p>
        </w:tc>
      </w:tr>
      <w:tr w:rsidR="00A91800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A91800" w:rsidRPr="00743905" w:rsidTr="00D1679D">
        <w:trPr>
          <w:cantSplit/>
          <w:trHeight w:val="41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A91800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18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 şi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7 abătută</w:t>
            </w:r>
          </w:p>
        </w:tc>
      </w:tr>
      <w:tr w:rsidR="00A91800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A91800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A91800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A91800" w:rsidRPr="00CD295A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A91800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A91800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43905" w:rsidRDefault="00A918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A91800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A91800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A91800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43905" w:rsidRDefault="00A9180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A91800" w:rsidRDefault="00A9180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A91800" w:rsidRPr="005905D7" w:rsidRDefault="00A91800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A91800" w:rsidRDefault="00A91800" w:rsidP="00740BAB">
      <w:pPr>
        <w:pStyle w:val="Heading1"/>
        <w:spacing w:line="360" w:lineRule="auto"/>
      </w:pPr>
      <w:r>
        <w:t>LINIA 136</w:t>
      </w:r>
    </w:p>
    <w:p w:rsidR="00A91800" w:rsidRDefault="00A91800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91800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A91800" w:rsidRDefault="00A91800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A91800" w:rsidRDefault="00A91800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A91800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A91800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A91800" w:rsidRDefault="00A91800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A91800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A91800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A91800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A91800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A91800" w:rsidRDefault="00A9180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A91800" w:rsidRDefault="00A91800">
      <w:pPr>
        <w:spacing w:line="192" w:lineRule="auto"/>
        <w:ind w:right="57"/>
        <w:rPr>
          <w:sz w:val="20"/>
          <w:lang w:val="ro-RO"/>
        </w:rPr>
      </w:pPr>
    </w:p>
    <w:p w:rsidR="00A91800" w:rsidRDefault="00A91800" w:rsidP="00C83010">
      <w:pPr>
        <w:pStyle w:val="Heading1"/>
        <w:spacing w:line="360" w:lineRule="auto"/>
      </w:pPr>
      <w:r>
        <w:t>LINIA 143</w:t>
      </w:r>
    </w:p>
    <w:p w:rsidR="00A91800" w:rsidRDefault="00A91800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A91800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A91800" w:rsidRDefault="00A9180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A91800" w:rsidRDefault="00A9180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A91800" w:rsidRDefault="00A9180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A91800" w:rsidRDefault="00A91800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A91800" w:rsidRDefault="00A91800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A91800" w:rsidRDefault="00A91800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A91800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91800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A91800" w:rsidRDefault="00A91800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A91800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A91800" w:rsidRDefault="00A91800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A91800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A91800" w:rsidRDefault="00A91800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A91800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A91800" w:rsidRDefault="00A91800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A91800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A91800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A91800" w:rsidRDefault="00A9180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A91800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A91800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A91800" w:rsidRDefault="00A9180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91800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A91800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A91800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A91800" w:rsidRDefault="00A91800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A91800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A91800" w:rsidRDefault="00A91800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53EFA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A91800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53EFA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53EFA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53EFA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A9180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A91800" w:rsidRDefault="00A9180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A91800" w:rsidRDefault="00A9180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A91800" w:rsidRDefault="00A9180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A9180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A91800" w:rsidRDefault="00A91800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A91800" w:rsidRDefault="00A9180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A91800" w:rsidRDefault="00A91800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A91800" w:rsidRDefault="00A9180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A91800" w:rsidRDefault="00A91800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A91800" w:rsidRDefault="00A9180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A91800" w:rsidRDefault="00A9180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A91800" w:rsidRDefault="00A91800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A91800" w:rsidRDefault="00A9180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A9180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A91800" w:rsidRDefault="00A91800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A91800" w:rsidRDefault="00A91800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A91800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53EFA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A91800" w:rsidRDefault="00A91800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A91800" w:rsidRDefault="00A91800" w:rsidP="00DB58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611B7" w:rsidRDefault="00A91800" w:rsidP="005D69FF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A91800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A91800" w:rsidRDefault="00A91800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A91800" w:rsidRDefault="00A91800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B25AA" w:rsidRDefault="00A91800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B3DC4" w:rsidRDefault="00A91800" w:rsidP="00CB3DC4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A91800" w:rsidRDefault="00A91800" w:rsidP="003068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A91800" w:rsidRDefault="00A91800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B3DC4" w:rsidRDefault="00A91800" w:rsidP="007A142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A91800" w:rsidRPr="00F11CE2" w:rsidRDefault="00A91800" w:rsidP="007A14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53EFA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A91800" w:rsidRDefault="00A91800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A91800" w:rsidRPr="00260477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53EFA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A91800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A91800" w:rsidRDefault="00A91800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A91800" w:rsidRDefault="00A91800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A91800" w:rsidRDefault="00A91800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A91800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A91800" w:rsidRDefault="00A9180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A91800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A91800" w:rsidRDefault="00A91800" w:rsidP="00CF4C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A91800" w:rsidRDefault="00A91800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A91800" w:rsidRDefault="00A91800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A91800" w:rsidRDefault="00A91800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A91800" w:rsidRDefault="00A91800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A91800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A91800" w:rsidRDefault="00A91800" w:rsidP="00B33BF7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A91800" w:rsidRDefault="00A91800" w:rsidP="00B0664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53EFA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A91800" w:rsidRDefault="00A91800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A91800" w:rsidRDefault="00A91800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A91800" w:rsidRDefault="00A91800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A529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A91800" w:rsidRDefault="00A91800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A91800" w:rsidRDefault="00A91800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91800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38B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A91800" w:rsidRDefault="00A91800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A91800" w:rsidRDefault="00A91800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A91800" w:rsidRDefault="00A91800">
      <w:pPr>
        <w:spacing w:after="40" w:line="192" w:lineRule="auto"/>
        <w:ind w:right="57"/>
        <w:rPr>
          <w:sz w:val="20"/>
          <w:lang w:val="ro-RO"/>
        </w:rPr>
      </w:pPr>
    </w:p>
    <w:p w:rsidR="00A91800" w:rsidRDefault="00A91800" w:rsidP="00EF6A64">
      <w:pPr>
        <w:pStyle w:val="Heading1"/>
        <w:spacing w:line="360" w:lineRule="auto"/>
      </w:pPr>
      <w:r>
        <w:t>LINIA 144</w:t>
      </w:r>
    </w:p>
    <w:p w:rsidR="00A91800" w:rsidRDefault="00A91800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A9180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A91800" w:rsidRDefault="00A9180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A91800" w:rsidRDefault="00A9180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A9180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A91800" w:rsidRDefault="00A91800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A9180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A91800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A91800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839" w:rsidRDefault="00A91800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A9180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A9180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A9180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A91800" w:rsidRDefault="00A9180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A91800" w:rsidRDefault="00A9180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A91800" w:rsidRDefault="00A9180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A91800" w:rsidRDefault="00A9180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A91800" w:rsidRDefault="00A9180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A91800" w:rsidRDefault="00A9180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A9180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A9180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A91800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A91800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A91800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A91800" w:rsidRDefault="00A91800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A91800" w:rsidRDefault="00A9180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A91800" w:rsidRDefault="00A9180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A91800" w:rsidRDefault="00A9180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A91800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A91800" w:rsidRDefault="00A91800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A91800" w:rsidRDefault="00A91800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A91800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A91800" w:rsidRDefault="00A91800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A91800" w:rsidRDefault="00A91800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91800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A91800" w:rsidRDefault="00A91800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A91800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A91800" w:rsidRDefault="00A91800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A91800" w:rsidRDefault="00A9180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A91800" w:rsidRDefault="00A9180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A91800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A91800" w:rsidRDefault="00A9180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A91800" w:rsidRDefault="00A9180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A91800" w:rsidRDefault="00A9180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A91800" w:rsidRDefault="00A9180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A91800" w:rsidRDefault="00A9180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0087" w:rsidRDefault="00A9180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A91800" w:rsidRDefault="00A91800">
      <w:pPr>
        <w:spacing w:before="40" w:line="192" w:lineRule="auto"/>
        <w:ind w:right="57"/>
        <w:rPr>
          <w:sz w:val="20"/>
          <w:lang w:val="ro-RO"/>
        </w:rPr>
      </w:pPr>
    </w:p>
    <w:p w:rsidR="00A91800" w:rsidRDefault="00A91800" w:rsidP="00E56A6A">
      <w:pPr>
        <w:pStyle w:val="Heading1"/>
        <w:spacing w:line="360" w:lineRule="auto"/>
      </w:pPr>
      <w:r>
        <w:lastRenderedPageBreak/>
        <w:t>LINIA 200</w:t>
      </w:r>
    </w:p>
    <w:p w:rsidR="00A91800" w:rsidRDefault="00A91800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91800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Sântimbru-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A91800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716C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A91800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490+100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2058A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A91800" w:rsidRPr="00F716C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A91800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716C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716C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716C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716C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A9180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Pr="00F716C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A9180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A9180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A91800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A91800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716C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A91800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716C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A91800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6378CB">
        <w:trPr>
          <w:cantSplit/>
          <w:trHeight w:val="10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3C0CDE">
        <w:trPr>
          <w:cantSplit/>
          <w:trHeight w:val="5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A91800" w:rsidRDefault="00A9180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32DF2" w:rsidRDefault="00A9180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716C0" w:rsidRDefault="00A9180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A91800" w:rsidRDefault="00A91800" w:rsidP="00623FF6">
      <w:pPr>
        <w:spacing w:before="40" w:after="40" w:line="192" w:lineRule="auto"/>
        <w:ind w:right="57"/>
        <w:rPr>
          <w:lang w:val="ro-RO"/>
        </w:rPr>
      </w:pPr>
    </w:p>
    <w:p w:rsidR="00A91800" w:rsidRDefault="00A91800" w:rsidP="006D4098">
      <w:pPr>
        <w:pStyle w:val="Heading1"/>
        <w:spacing w:line="360" w:lineRule="auto"/>
      </w:pPr>
      <w:r>
        <w:t>LINIA 201</w:t>
      </w:r>
    </w:p>
    <w:p w:rsidR="00A91800" w:rsidRDefault="00A91800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A91800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937B4" w:rsidRDefault="00A9180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A91800" w:rsidRDefault="00A91800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A91800" w:rsidRDefault="00A9180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A91800" w:rsidRDefault="00A9180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A91800" w:rsidRDefault="00A9180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937B4" w:rsidRDefault="00A9180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937B4" w:rsidRDefault="00A9180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937B4" w:rsidRDefault="00A9180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A91800" w:rsidRDefault="00A91800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937B4" w:rsidRDefault="00A9180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2A4CB1">
      <w:pPr>
        <w:pStyle w:val="Heading1"/>
        <w:spacing w:line="360" w:lineRule="auto"/>
      </w:pPr>
      <w:r>
        <w:lastRenderedPageBreak/>
        <w:t>LINIA 203</w:t>
      </w:r>
    </w:p>
    <w:p w:rsidR="00A91800" w:rsidRDefault="00A91800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A9180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A91800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A9180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A91800" w:rsidRPr="007126D7" w:rsidRDefault="00A91800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A91800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A91800" w:rsidRPr="007126D7" w:rsidRDefault="00A9180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A91800" w:rsidRDefault="00A918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A91800" w:rsidRDefault="00A918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A91800" w:rsidRPr="007126D7" w:rsidRDefault="00A918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A91800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A91800" w:rsidRPr="00744E1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A91800" w:rsidRPr="007126D7" w:rsidRDefault="00A91800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A91800" w:rsidRPr="007126D7" w:rsidRDefault="00A9180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A91800" w:rsidRPr="00744E1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A91800" w:rsidRPr="007126D7" w:rsidRDefault="00A91800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A91800" w:rsidRPr="007126D7" w:rsidRDefault="00A9180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A91800" w:rsidRPr="008F5A6B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A91800" w:rsidRPr="007126D7" w:rsidRDefault="00A9180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A91800" w:rsidRPr="00744E1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A91800" w:rsidRPr="007126D7" w:rsidRDefault="00A9180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A91800" w:rsidRPr="00744E1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A91800" w:rsidRPr="007126D7" w:rsidRDefault="00A9180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A91800" w:rsidRPr="00744E1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A91800" w:rsidRPr="007126D7" w:rsidRDefault="00A9180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A91800" w:rsidRPr="00744E1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A91800" w:rsidRPr="007126D7" w:rsidRDefault="00A91800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A91800" w:rsidRPr="00744E1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A91800" w:rsidRPr="007126D7" w:rsidRDefault="00A91800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A91800" w:rsidRPr="00744E1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A91800" w:rsidRPr="007126D7" w:rsidRDefault="00A9180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A91800" w:rsidRPr="00744E1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93BAB" w:rsidRDefault="00A91800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A9180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A91800" w:rsidRPr="007126D7" w:rsidRDefault="00A91800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3EC0" w:rsidRDefault="00A91800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A91800" w:rsidRPr="007126D7" w:rsidRDefault="00A9180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A91800" w:rsidRPr="00744E1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A91800" w:rsidRPr="007126D7" w:rsidRDefault="00A9180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A91800" w:rsidRPr="00744E1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A91800" w:rsidRPr="007126D7" w:rsidRDefault="00A9180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A91800" w:rsidRPr="00744E1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269+150</w:t>
            </w:r>
          </w:p>
          <w:p w:rsidR="00A91800" w:rsidRPr="007126D7" w:rsidRDefault="00A91800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A91800" w:rsidRPr="007126D7" w:rsidRDefault="00A91800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304C8" w:rsidRDefault="00A91800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A91800" w:rsidRPr="007126D7" w:rsidRDefault="00A9180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A91800" w:rsidRPr="00744E1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A91800" w:rsidRPr="007126D7" w:rsidRDefault="00A91800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9314B" w:rsidRDefault="00A91800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A91800" w:rsidRDefault="00A9180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A91800" w:rsidRPr="007126D7" w:rsidRDefault="00A9180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A91800" w:rsidRPr="007126D7" w:rsidRDefault="00A9180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A91800" w:rsidRPr="007126D7" w:rsidRDefault="00A9180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A91800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A91800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A91800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A91800" w:rsidRPr="007126D7" w:rsidRDefault="00A91800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A91800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A91800" w:rsidRPr="007126D7" w:rsidRDefault="00A9180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A91800" w:rsidRDefault="00A9180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A91800" w:rsidRDefault="00A9180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A91800" w:rsidRDefault="00A9180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A91800" w:rsidRDefault="00A9180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A91800" w:rsidRDefault="00A9180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A91800" w:rsidRDefault="00A9180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A91800" w:rsidRPr="007126D7" w:rsidRDefault="00A9180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Pr="007126D7" w:rsidRDefault="00A91800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A91800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A91800" w:rsidRPr="007126D7" w:rsidRDefault="00A9180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A91800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A91800" w:rsidRDefault="00A9180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A91800" w:rsidRDefault="00A9180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A91800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A91800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A91800" w:rsidRDefault="00A91800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A91800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A91800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513F7" w:rsidRDefault="00A91800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A91800" w:rsidRPr="007126D7" w:rsidRDefault="00A91800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513F7" w:rsidRDefault="00A91800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180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A91800" w:rsidRPr="007126D7" w:rsidRDefault="00A91800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A91800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A91800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</w:p>
          <w:p w:rsidR="00A91800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linia 1 directă </w:t>
            </w:r>
          </w:p>
          <w:p w:rsidR="00A91800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390+700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180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:rsidR="00A91800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A91800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A9180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A91800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A91800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1800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7126D7" w:rsidRDefault="00A9180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126D7" w:rsidRDefault="00A9180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A91800" w:rsidRDefault="00A91800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CC0982">
      <w:pPr>
        <w:pStyle w:val="Heading1"/>
        <w:spacing w:line="360" w:lineRule="auto"/>
      </w:pPr>
      <w:r>
        <w:t>LINIA 205</w:t>
      </w:r>
    </w:p>
    <w:p w:rsidR="00A91800" w:rsidRDefault="00A91800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A91800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A91800" w:rsidRPr="00985789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37A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A91800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37A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A91800" w:rsidRDefault="00A91800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37A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A91800" w:rsidRDefault="00A91800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37A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A91800" w:rsidRDefault="00A91800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A91800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37A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A91800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37A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A91800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37A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A91800" w:rsidRDefault="00A91800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A91800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37A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A91800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37A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37A" w:rsidRDefault="00A9180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37+400</w:t>
            </w:r>
          </w:p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37A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37A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37A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37A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37A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A91800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37A" w:rsidRDefault="00A9180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5B00A7">
      <w:pPr>
        <w:pStyle w:val="Heading1"/>
        <w:spacing w:line="360" w:lineRule="auto"/>
      </w:pPr>
      <w:r>
        <w:lastRenderedPageBreak/>
        <w:t>LINIA 218</w:t>
      </w:r>
    </w:p>
    <w:p w:rsidR="00A91800" w:rsidRDefault="00A91800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9180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F787F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A91800" w:rsidRDefault="00A91800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65A98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A91800" w:rsidRPr="00465A98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F787F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91800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36, 44,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A91800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38, 52, 54, 66, 68, 70, 86,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liniile 1R - 6R.</w:t>
            </w:r>
          </w:p>
        </w:tc>
      </w:tr>
      <w:tr w:rsidR="00A91800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32, 34, 56, 60, 76, 78, 88 </w:t>
            </w:r>
          </w:p>
          <w:p w:rsidR="00A91800" w:rsidRDefault="00A91800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A91800" w:rsidRDefault="00A91800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liniile 1R - 6R.</w:t>
            </w:r>
          </w:p>
        </w:tc>
      </w:tr>
      <w:tr w:rsidR="00A9180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F787F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A91800" w:rsidRDefault="00A91800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A91800" w:rsidRDefault="00A91800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A91800" w:rsidRPr="00465A98" w:rsidRDefault="00A91800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F787F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A9180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F787F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A91800" w:rsidRDefault="00A9180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A91800" w:rsidRDefault="00A9180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65A98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A9180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F787F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A91800" w:rsidRDefault="00A91800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65A98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A9180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F787F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A91800" w:rsidRDefault="00A91800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65A98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A91800" w:rsidRDefault="00A9180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A9180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F787F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E7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A91800" w:rsidRDefault="00A91800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F787F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A91800" w:rsidRDefault="00A9180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65A98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A91800" w:rsidRPr="00465A98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A9180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F787F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65A98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A9180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F787F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A91800" w:rsidRDefault="00A9180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65A98" w:rsidRDefault="00A91800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A91800" w:rsidRPr="00465A98" w:rsidRDefault="00A91800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40C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940C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9180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A91800" w:rsidRDefault="00A91800" w:rsidP="00D94F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F787F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03B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A91800" w:rsidRDefault="00A9180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65A98" w:rsidRDefault="00A91800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7123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F787F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A91800" w:rsidRDefault="00A9180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65A98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A91800" w:rsidRPr="00465A98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A9180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F787F" w:rsidRDefault="00A91800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A91800" w:rsidRDefault="00A91800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65A98" w:rsidRDefault="00A91800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65A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A9180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A91800" w:rsidRDefault="00A91800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F787F" w:rsidRDefault="00A91800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 -</w:t>
            </w:r>
          </w:p>
          <w:p w:rsidR="00A91800" w:rsidRDefault="00A91800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65A98" w:rsidRDefault="00A91800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65A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A91800" w:rsidRDefault="00A91800" w:rsidP="000457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51C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 -</w:t>
            </w:r>
          </w:p>
          <w:p w:rsidR="00A91800" w:rsidRDefault="00A91800" w:rsidP="00C51C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</w:t>
            </w:r>
          </w:p>
          <w:p w:rsidR="00A91800" w:rsidRDefault="00A91800" w:rsidP="00C51C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A91800" w:rsidRDefault="00A91800" w:rsidP="007357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A91800" w:rsidRDefault="00A91800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A91800" w:rsidRDefault="00A91800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A91800" w:rsidRDefault="00A91800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A91800" w:rsidRDefault="00A91800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65A98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31F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A91800" w:rsidRDefault="00A91800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A91800" w:rsidRPr="00465A98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A9180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A91800" w:rsidRDefault="00A91800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65A98" w:rsidRDefault="00A91800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A91800" w:rsidRDefault="00A91800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A9180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A91800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A91800" w:rsidRDefault="00A91800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D57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A91800" w:rsidRDefault="00A91800" w:rsidP="008D57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A91800" w:rsidRDefault="00A91800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A91800" w:rsidRDefault="00A91800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A91800" w:rsidRDefault="00A91800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A9180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40B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A91800" w:rsidRDefault="00A91800" w:rsidP="00A40B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91800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A91800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84D71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95691E">
      <w:pPr>
        <w:pStyle w:val="Heading1"/>
        <w:spacing w:line="360" w:lineRule="auto"/>
      </w:pPr>
      <w:r>
        <w:lastRenderedPageBreak/>
        <w:t>LINIA 300</w:t>
      </w:r>
    </w:p>
    <w:p w:rsidR="00A91800" w:rsidRDefault="00A91800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A91800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Pr="00D344C9" w:rsidRDefault="00A91800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A91800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91800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A91800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A91800" w:rsidRDefault="00A91800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649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A91800" w:rsidRDefault="00A91800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:rsidR="00A91800" w:rsidRDefault="00A91800" w:rsidP="0083649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A91800" w:rsidRPr="004870EE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A9180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A9180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A9180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A91800" w:rsidRDefault="00A91800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A9180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A91800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Pr="00D344C9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A91800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A91800" w:rsidRPr="00D344C9" w:rsidRDefault="00A9180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A91800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25, 29, 31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33 /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 şi 29.</w:t>
            </w:r>
          </w:p>
        </w:tc>
      </w:tr>
      <w:tr w:rsidR="00A91800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A91800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A91800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A91800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A91800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A91800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A91800" w:rsidRDefault="00A91800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A91800" w:rsidRDefault="00A91800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A91800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A91800" w:rsidRDefault="00A91800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Default="00A91800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A91800" w:rsidRDefault="00A91800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A91800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A91800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A91800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A91800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91800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91800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A91800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A91800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A91800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9324E" w:rsidRDefault="00A91800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A91800" w:rsidRPr="000160B5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A91800" w:rsidRPr="006B78FD" w:rsidRDefault="00A91800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Pr="00ED17B8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A91800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A91800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A91800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A91800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A91800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9324E" w:rsidRDefault="00A91800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A91800" w:rsidRPr="000160B5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A91800" w:rsidRPr="005C2BB7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C155E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A91800" w:rsidRDefault="00A91800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C155E" w:rsidRDefault="00A91800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A91800" w:rsidRDefault="00A91800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A91800" w:rsidRPr="00EC155E" w:rsidRDefault="00A91800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A91800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A91800" w:rsidRDefault="00A918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A91800" w:rsidRDefault="00A9180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  <w:p w:rsidR="00A91800" w:rsidRDefault="00A9180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A91800" w:rsidRDefault="00A9180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Cața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E4F3A" w:rsidRDefault="00A9180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A91800" w:rsidRDefault="00A9180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A91800" w:rsidRDefault="00A9180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muncitori,</w:t>
            </w:r>
          </w:p>
          <w:p w:rsidR="00A91800" w:rsidRPr="00DE4F3A" w:rsidRDefault="00A9180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91800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A91800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A91800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A91800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B2A72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Pr="00CB2A72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A9180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Pr="00CB2A72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A91800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91800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A91800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91800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91800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A91800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Pr="00D344C9" w:rsidRDefault="00A91800" w:rsidP="00F059CB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91800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A91800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A91800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Pr="00D344C9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A91800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A91800" w:rsidRDefault="00A91800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70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A91800" w:rsidRDefault="00A91800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A91800" w:rsidRDefault="00A91800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Sighişoara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A91800" w:rsidRDefault="00A91800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9324E" w:rsidRDefault="00A91800" w:rsidP="00156BB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A91800" w:rsidRPr="000160B5" w:rsidRDefault="00A91800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297+609.</w:t>
            </w:r>
          </w:p>
          <w:p w:rsidR="00A91800" w:rsidRDefault="00A91800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A91800" w:rsidRDefault="00A91800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A91800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A91800" w:rsidRDefault="00A91800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 -</w:t>
            </w:r>
          </w:p>
          <w:p w:rsidR="00A91800" w:rsidRDefault="00A91800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A91800" w:rsidRDefault="00A91800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A91800" w:rsidRDefault="00A91800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A91800" w:rsidRDefault="00A91800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A91800" w:rsidRDefault="00A91800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A91800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Ramificație Sântimbru -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A91800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A91800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A91800" w:rsidRDefault="00A9180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Pr="00D344C9" w:rsidRDefault="00A9180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A91800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A91800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A91800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A91800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A91800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91800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A91800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A91800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19,00 - 07,00.</w:t>
            </w:r>
          </w:p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RV, Protecție muncitori.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07,00 - 19,00.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A91800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A91800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442+347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de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intrare X și vârf R3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A91800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A91800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A91800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A91800" w:rsidRDefault="00A91800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A91800" w:rsidRDefault="00A91800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A91800" w:rsidRDefault="00A91800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A91800" w:rsidRDefault="00A91800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25693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Valea Florilor - </w:t>
            </w:r>
          </w:p>
          <w:p w:rsidR="00A91800" w:rsidRDefault="00A9180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466+200</w:t>
            </w:r>
          </w:p>
          <w:p w:rsidR="00A91800" w:rsidRDefault="00A918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180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313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A9180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Tunel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A91800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la călcâi sch.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10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toți sch.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bretea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42 - 44 -48 / 54 -52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41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Ciucea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30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Bulz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317698">
        <w:trPr>
          <w:cantSplit/>
          <w:trHeight w:val="182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Braţca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9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Şuncuiuş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ax stație până la vârf sch.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Vadu Crişului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 stație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vârf. sch.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616+875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616+925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Vadu Crişului -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A91800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A91800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1800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91800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91800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91800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91800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A91800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91800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91800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91800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91800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91800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91800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91800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A91800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00D25" w:rsidRDefault="00A9180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44C9" w:rsidRDefault="00A9180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A91800" w:rsidRPr="00836022" w:rsidRDefault="00A91800" w:rsidP="0095691E">
      <w:pPr>
        <w:spacing w:before="40" w:line="192" w:lineRule="auto"/>
        <w:ind w:right="57"/>
        <w:rPr>
          <w:sz w:val="20"/>
          <w:lang w:val="en-US"/>
        </w:rPr>
      </w:pPr>
    </w:p>
    <w:p w:rsidR="00A91800" w:rsidRPr="00DE2227" w:rsidRDefault="00A91800" w:rsidP="0095691E"/>
    <w:p w:rsidR="00A91800" w:rsidRPr="0095691E" w:rsidRDefault="00A91800" w:rsidP="0095691E"/>
    <w:p w:rsidR="00A91800" w:rsidRDefault="00A91800" w:rsidP="00C64D9B">
      <w:pPr>
        <w:pStyle w:val="Heading1"/>
        <w:spacing w:line="360" w:lineRule="auto"/>
      </w:pPr>
      <w:r>
        <w:lastRenderedPageBreak/>
        <w:t xml:space="preserve">LINIA 301 Ba </w:t>
      </w:r>
    </w:p>
    <w:p w:rsidR="00A91800" w:rsidRDefault="00A91800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91800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44AE6" w:rsidRDefault="00A9180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1A06" w:rsidRDefault="00A9180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44AE6" w:rsidRDefault="00A9180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A91800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44AE6" w:rsidRDefault="00A9180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1A06" w:rsidRDefault="00A9180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44AE6" w:rsidRDefault="00A9180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A91800" w:rsidRDefault="00A9180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A91800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44AE6" w:rsidRDefault="00A9180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A91800" w:rsidRDefault="00A9180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1A06" w:rsidRDefault="00A9180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44AE6" w:rsidRDefault="00A9180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A91800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44AE6" w:rsidRDefault="00A9180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A91800" w:rsidRDefault="00A9180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A91800" w:rsidRPr="00964B09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1A06" w:rsidRDefault="00A9180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44AE6" w:rsidRDefault="00A9180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before="40" w:line="192" w:lineRule="auto"/>
        <w:ind w:right="57"/>
        <w:rPr>
          <w:sz w:val="20"/>
          <w:lang w:val="ro-RO"/>
        </w:rPr>
      </w:pPr>
    </w:p>
    <w:p w:rsidR="00A91800" w:rsidRDefault="00A91800" w:rsidP="00CF0E71">
      <w:pPr>
        <w:pStyle w:val="Heading1"/>
        <w:spacing w:line="276" w:lineRule="auto"/>
      </w:pPr>
      <w:r>
        <w:t>LINIA 301 D</w:t>
      </w:r>
    </w:p>
    <w:p w:rsidR="00A91800" w:rsidRDefault="00A91800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91800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35D4F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35D4F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35D4F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35D4F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A91800" w:rsidRDefault="00A91800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35D4F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A91800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35D4F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35D4F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A91800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35D4F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35D4F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35D4F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35D4F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35D4F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35D4F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35D4F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35D4F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35D4F" w:rsidRDefault="00A9180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 w:rsidP="00CF0E71">
      <w:pPr>
        <w:spacing w:before="40" w:line="276" w:lineRule="auto"/>
        <w:ind w:right="57"/>
        <w:rPr>
          <w:sz w:val="20"/>
          <w:lang w:val="ro-RO"/>
        </w:rPr>
      </w:pPr>
    </w:p>
    <w:p w:rsidR="00A91800" w:rsidRDefault="00A91800" w:rsidP="008F15F5">
      <w:pPr>
        <w:pStyle w:val="Heading1"/>
        <w:spacing w:line="360" w:lineRule="auto"/>
      </w:pPr>
      <w:r>
        <w:t>LINIA 301 De</w:t>
      </w:r>
    </w:p>
    <w:p w:rsidR="00A91800" w:rsidRDefault="00A91800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91800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5601C" w:rsidRDefault="00A91800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A91800" w:rsidRDefault="00A91800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5601C" w:rsidRDefault="00A91800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5601C" w:rsidRDefault="00A91800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125915">
      <w:pPr>
        <w:pStyle w:val="Heading1"/>
        <w:spacing w:line="360" w:lineRule="auto"/>
      </w:pPr>
      <w:r>
        <w:t>LINIA 301 E1</w:t>
      </w:r>
    </w:p>
    <w:p w:rsidR="00A91800" w:rsidRDefault="00A91800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91800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A91800" w:rsidRDefault="00A91800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61E1A" w:rsidRDefault="00A91800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61E1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Racordare R1 - </w:t>
            </w:r>
          </w:p>
          <w:p w:rsidR="00A91800" w:rsidRDefault="00A91800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1D4EEA">
      <w:pPr>
        <w:pStyle w:val="Heading1"/>
        <w:spacing w:line="360" w:lineRule="auto"/>
      </w:pPr>
      <w:r>
        <w:lastRenderedPageBreak/>
        <w:t>LINIA 301 Eb</w:t>
      </w:r>
    </w:p>
    <w:p w:rsidR="00A91800" w:rsidRDefault="00A91800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9180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A91800" w:rsidRDefault="00A91800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47E3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A91800" w:rsidRDefault="00A91800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D5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67+635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A9180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66+565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A9180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A9180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A9180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A91800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A91800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A91800" w:rsidRDefault="00A9180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A91800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A91800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91800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A9180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51+058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 -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Vârteju 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TDJ  19 / 45 + sch. 25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peste sch. 23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1 - 5 Cap X și firul I Jilava - Vârteju.</w:t>
            </w:r>
          </w:p>
        </w:tc>
      </w:tr>
      <w:tr w:rsidR="00A9180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52+220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și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21173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6 directă.</w:t>
            </w:r>
          </w:p>
        </w:tc>
      </w:tr>
    </w:tbl>
    <w:p w:rsidR="00A91800" w:rsidRPr="007972D9" w:rsidRDefault="00A91800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A91800" w:rsidRDefault="00A91800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A91800" w:rsidRPr="005D215B" w:rsidRDefault="00A91800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91800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3607C" w:rsidRDefault="00A91800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A91800" w:rsidRDefault="00A9180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A91800" w:rsidRDefault="00A91800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A91800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3607C" w:rsidRDefault="00A9180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A91800" w:rsidRDefault="00A91800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A91800" w:rsidRDefault="00A9180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en-US"/>
        </w:rPr>
      </w:pPr>
    </w:p>
    <w:p w:rsidR="00A91800" w:rsidRDefault="00A91800" w:rsidP="00F14E3C">
      <w:pPr>
        <w:pStyle w:val="Heading1"/>
        <w:spacing w:line="360" w:lineRule="auto"/>
      </w:pPr>
      <w:r>
        <w:t>LINIA 301 F1</w:t>
      </w:r>
    </w:p>
    <w:p w:rsidR="00A91800" w:rsidRDefault="00A91800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A91800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A91800" w:rsidRDefault="00A9180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A91800" w:rsidRDefault="00A9180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A91800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A91800" w:rsidRDefault="00A9180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A91800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A91800" w:rsidRDefault="00A9180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A91800" w:rsidRDefault="00A9180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A91800" w:rsidRDefault="00A9180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A91800" w:rsidRDefault="00A9180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A91800" w:rsidRDefault="00A9180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7E3B63">
      <w:pPr>
        <w:pStyle w:val="Heading1"/>
        <w:spacing w:line="360" w:lineRule="auto"/>
      </w:pPr>
      <w:r>
        <w:t>LINIA 301 G</w:t>
      </w:r>
    </w:p>
    <w:p w:rsidR="00A91800" w:rsidRDefault="00A91800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A91800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A91800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A91800" w:rsidRDefault="00A9180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A91800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A91800" w:rsidRDefault="00A9180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A91800" w:rsidRDefault="00A9180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before="40" w:line="192" w:lineRule="auto"/>
        <w:ind w:right="57"/>
        <w:rPr>
          <w:sz w:val="20"/>
          <w:lang w:val="ro-RO"/>
        </w:rPr>
      </w:pPr>
    </w:p>
    <w:p w:rsidR="00A91800" w:rsidRDefault="00A91800" w:rsidP="00C87A96">
      <w:pPr>
        <w:pStyle w:val="Heading1"/>
        <w:spacing w:line="360" w:lineRule="auto"/>
      </w:pPr>
      <w:r>
        <w:t>LINIA 301 J</w:t>
      </w:r>
    </w:p>
    <w:p w:rsidR="00A91800" w:rsidRDefault="00A91800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91800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C4752" w:rsidRDefault="00A91800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C4752" w:rsidRDefault="00A91800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A91800" w:rsidRDefault="00A91800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A91800" w:rsidRDefault="00A91800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956F37">
      <w:pPr>
        <w:pStyle w:val="Heading1"/>
        <w:spacing w:line="360" w:lineRule="auto"/>
      </w:pPr>
      <w:r>
        <w:lastRenderedPageBreak/>
        <w:t>LINIA 301 N</w:t>
      </w:r>
    </w:p>
    <w:p w:rsidR="00A91800" w:rsidRDefault="00A91800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91800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2092F" w:rsidRDefault="00A91800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2092F" w:rsidRDefault="00A9180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2092F" w:rsidRDefault="00A9180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Pr="00474FB0" w:rsidRDefault="00A91800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A91800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2092F" w:rsidRDefault="00A9180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A91800" w:rsidRDefault="00A9180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A91800" w:rsidRDefault="00A9180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2092F" w:rsidRDefault="00A9180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A91800" w:rsidRDefault="00A9180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A91800" w:rsidRDefault="00A9180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91800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A91800" w:rsidRDefault="00A9180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47F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A91800" w:rsidRDefault="00A9180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2092F" w:rsidRDefault="00A9180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A91800" w:rsidRDefault="00A9180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2092F" w:rsidRDefault="00A9180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7F72A5">
      <w:pPr>
        <w:pStyle w:val="Heading1"/>
        <w:spacing w:line="360" w:lineRule="auto"/>
      </w:pPr>
      <w:r>
        <w:t>LINIA 301 O</w:t>
      </w:r>
    </w:p>
    <w:p w:rsidR="00A91800" w:rsidRDefault="00A91800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1800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A91800" w:rsidRDefault="00A91800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A91800" w:rsidRDefault="00A91800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Default="00A91800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A91800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A91800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A91800" w:rsidRDefault="00A91800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A91800" w:rsidRDefault="00A91800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1029A" w:rsidRDefault="00A91800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A91800" w:rsidRDefault="00A91800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3260D9">
      <w:pPr>
        <w:pStyle w:val="Heading1"/>
        <w:spacing w:line="360" w:lineRule="auto"/>
      </w:pPr>
      <w:r>
        <w:t>LINIA 301 P</w:t>
      </w:r>
    </w:p>
    <w:p w:rsidR="00A91800" w:rsidRDefault="00A91800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91800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A91800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A75A00" w:rsidRDefault="00A91800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A91800" w:rsidRPr="00A8307A" w:rsidRDefault="00A91800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A91800" w:rsidRDefault="00A91800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A91800" w:rsidRDefault="00A9180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A91800" w:rsidRDefault="00A91800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A9180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A91800" w:rsidRDefault="00A91800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A9180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A91800" w:rsidRDefault="00A91800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A91800" w:rsidRDefault="00A9180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A9180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A91800" w:rsidRDefault="00A91800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A9180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A91800" w:rsidRDefault="00A91800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A91800" w:rsidRDefault="00A91800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A9180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A91800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A91800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1D-5D și 1F - 5F.</w:t>
            </w:r>
          </w:p>
        </w:tc>
      </w:tr>
      <w:tr w:rsidR="00A91800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A91800" w:rsidRDefault="00A91800" w:rsidP="00EB168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A91800" w:rsidRDefault="00A91800" w:rsidP="00EB168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B37B8" w:rsidRDefault="00A9180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F260DA">
      <w:pPr>
        <w:pStyle w:val="Heading1"/>
        <w:spacing w:line="360" w:lineRule="auto"/>
      </w:pPr>
      <w:r>
        <w:t>LINIA 301 X</w:t>
      </w:r>
    </w:p>
    <w:p w:rsidR="00A91800" w:rsidRDefault="00A91800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91800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A91800" w:rsidRDefault="00A91800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0E8" w:rsidRDefault="00A9180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0E8" w:rsidRDefault="00A9180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0E8" w:rsidRDefault="00A9180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A91800" w:rsidRDefault="00A91800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A91800" w:rsidRDefault="00A9180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0E8" w:rsidRDefault="00A9180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0E8" w:rsidRDefault="00A9180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100E16">
      <w:pPr>
        <w:pStyle w:val="Heading1"/>
        <w:spacing w:line="360" w:lineRule="auto"/>
      </w:pPr>
      <w:r>
        <w:t>LINIA 301 Z2</w:t>
      </w:r>
    </w:p>
    <w:p w:rsidR="00A91800" w:rsidRDefault="00A91800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91800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53356" w:rsidRDefault="00A91800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A91800" w:rsidRDefault="00A91800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A91800" w:rsidRDefault="00A9180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53356" w:rsidRDefault="00A91800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53356" w:rsidRDefault="00A91800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A91800" w:rsidRDefault="00A91800">
      <w:pPr>
        <w:spacing w:before="40" w:line="192" w:lineRule="auto"/>
        <w:ind w:right="57"/>
        <w:rPr>
          <w:sz w:val="20"/>
          <w:lang w:val="ro-RO"/>
        </w:rPr>
      </w:pPr>
    </w:p>
    <w:p w:rsidR="00A91800" w:rsidRDefault="00A91800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A91800" w:rsidRDefault="00A91800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91800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94E5B" w:rsidRDefault="00A9180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A91800" w:rsidRDefault="00A91800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A91800" w:rsidRDefault="00A91800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A91800" w:rsidRDefault="00A9180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A91800" w:rsidRDefault="00A9180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A91800" w:rsidRDefault="00A9180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94E5B" w:rsidRDefault="00A9180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94E5B" w:rsidRDefault="00A9180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94E5B" w:rsidRDefault="00A9180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A91800" w:rsidRDefault="00A91800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A91800" w:rsidRDefault="00A91800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A91800" w:rsidRDefault="00A91800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94E5B" w:rsidRDefault="00A9180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94E5B" w:rsidRDefault="00A9180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A91800" w:rsidRDefault="00A91800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A91800" w:rsidRDefault="00A91800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94E5B" w:rsidRDefault="00A9180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94E5B" w:rsidRDefault="00A9180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A91800" w:rsidRDefault="00A9180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A91800" w:rsidRDefault="00A9180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A91800" w:rsidRDefault="00A9180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94E5B" w:rsidRDefault="00A9180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94E5B" w:rsidRDefault="00A91800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A91800" w:rsidRDefault="00A9180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A91800" w:rsidRDefault="00A91800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94E5B" w:rsidRDefault="00A91800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94E5B" w:rsidRDefault="00A91800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A91800" w:rsidRDefault="00A91800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A91800" w:rsidRDefault="00A91800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A91800" w:rsidRDefault="00A91800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94E5B" w:rsidRDefault="00A91800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en-US"/>
        </w:rPr>
      </w:pPr>
    </w:p>
    <w:p w:rsidR="00A91800" w:rsidRDefault="00A91800" w:rsidP="00125C01">
      <w:pPr>
        <w:pStyle w:val="Heading1"/>
        <w:spacing w:line="360" w:lineRule="auto"/>
      </w:pPr>
      <w:r>
        <w:t>LINIA 304 I</w:t>
      </w:r>
    </w:p>
    <w:p w:rsidR="00A91800" w:rsidRDefault="00A91800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91800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2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A91800" w:rsidRDefault="00A91800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00070" w:rsidRDefault="00A91800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00070" w:rsidRDefault="00A91800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00070" w:rsidRDefault="00A91800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125C01">
      <w:pPr>
        <w:pStyle w:val="Heading1"/>
        <w:spacing w:line="360" w:lineRule="auto"/>
      </w:pPr>
      <w:r>
        <w:lastRenderedPageBreak/>
        <w:t>LINIA 304 J</w:t>
      </w:r>
    </w:p>
    <w:p w:rsidR="00A91800" w:rsidRDefault="00A91800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91800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A91800" w:rsidRDefault="00A91800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00070" w:rsidRDefault="00A918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00070" w:rsidRDefault="00A918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00070" w:rsidRDefault="00A918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0F79E0">
      <w:pPr>
        <w:pStyle w:val="Heading1"/>
        <w:spacing w:line="360" w:lineRule="auto"/>
      </w:pPr>
      <w:r>
        <w:t>LINIA 305</w:t>
      </w:r>
    </w:p>
    <w:p w:rsidR="00A91800" w:rsidRDefault="00A91800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1800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23C54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A91800" w:rsidRDefault="00A91800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23C54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23C54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23C54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A91800" w:rsidRDefault="00A9180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23C54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23C54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23C54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A91800" w:rsidRDefault="00A9180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23C54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23C54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A91800" w:rsidRDefault="00A9180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23C54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A91800" w:rsidRDefault="00A9180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23C54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23C54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23C54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A91800" w:rsidRDefault="00A9180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23C54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23C54" w:rsidRDefault="00A9180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line="192" w:lineRule="auto"/>
        <w:ind w:right="57"/>
        <w:rPr>
          <w:sz w:val="20"/>
          <w:lang w:val="ro-RO"/>
        </w:rPr>
      </w:pPr>
    </w:p>
    <w:p w:rsidR="00A91800" w:rsidRDefault="00A91800" w:rsidP="00DE0660">
      <w:pPr>
        <w:pStyle w:val="Heading1"/>
        <w:spacing w:line="360" w:lineRule="auto"/>
      </w:pPr>
      <w:r>
        <w:lastRenderedPageBreak/>
        <w:t>LINIA 306</w:t>
      </w:r>
    </w:p>
    <w:p w:rsidR="00A91800" w:rsidRDefault="00A91800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180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3917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3917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3917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3917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A9180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A91800" w:rsidRDefault="00A91800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3917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A9180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3917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3917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A91800" w:rsidRDefault="00A91800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3917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3917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A91800" w:rsidRDefault="00A9180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3917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A91800" w:rsidRDefault="00A9180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3917" w:rsidRDefault="00A9180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8D7570">
      <w:pPr>
        <w:pStyle w:val="Heading1"/>
        <w:spacing w:line="360" w:lineRule="auto"/>
      </w:pPr>
      <w:r>
        <w:lastRenderedPageBreak/>
        <w:t>LINIA 311</w:t>
      </w:r>
    </w:p>
    <w:p w:rsidR="00A91800" w:rsidRDefault="00A91800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1800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A91800" w:rsidRDefault="00A9180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A91800" w:rsidRDefault="00A91800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004A8" w:rsidRDefault="00A91800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004A8" w:rsidRDefault="00A91800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F7065" w:rsidRDefault="00A91800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A91800" w:rsidRDefault="00A91800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A91800" w:rsidRDefault="00A91800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A91800" w:rsidRDefault="00A91800">
      <w:pPr>
        <w:tabs>
          <w:tab w:val="left" w:pos="4560"/>
        </w:tabs>
        <w:rPr>
          <w:sz w:val="20"/>
          <w:lang w:val="ro-RO"/>
        </w:rPr>
      </w:pPr>
    </w:p>
    <w:p w:rsidR="00A91800" w:rsidRDefault="00A91800" w:rsidP="00E81B3B">
      <w:pPr>
        <w:pStyle w:val="Heading1"/>
        <w:spacing w:line="360" w:lineRule="auto"/>
      </w:pPr>
      <w:r>
        <w:t>LINIA 314 G</w:t>
      </w:r>
    </w:p>
    <w:p w:rsidR="00A91800" w:rsidRDefault="00A91800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91800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A91800" w:rsidRDefault="00A91800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A91800" w:rsidRDefault="00A91800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A91800" w:rsidRDefault="00A91800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A91800" w:rsidRDefault="00A91800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A91800" w:rsidRDefault="00A91800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A91800" w:rsidRDefault="00A91800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A91800" w:rsidRDefault="00A91800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A91800" w:rsidRDefault="00A91800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A91800" w:rsidRDefault="00A91800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A91800" w:rsidRDefault="00A91800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A91800" w:rsidRDefault="00A91800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A91800" w:rsidRDefault="00A91800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A91800" w:rsidRDefault="00A91800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A91800" w:rsidRDefault="00A91800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F53C6" w:rsidRDefault="00A91800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3A5387">
      <w:pPr>
        <w:pStyle w:val="Heading1"/>
        <w:spacing w:line="360" w:lineRule="auto"/>
      </w:pPr>
      <w:r>
        <w:t>LINIA 316</w:t>
      </w:r>
    </w:p>
    <w:p w:rsidR="00A91800" w:rsidRDefault="00A91800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1800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A91800" w:rsidRDefault="00A9180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A91800" w:rsidRDefault="00A9180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A91800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A91800" w:rsidRDefault="00A9180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A91800" w:rsidRDefault="00A9180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A91800" w:rsidRDefault="00A9180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A91800" w:rsidRDefault="00A9180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A91800" w:rsidRDefault="00A9180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A91800" w:rsidRDefault="00A9180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A91800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18+641</w:t>
            </w:r>
          </w:p>
          <w:p w:rsidR="00A91800" w:rsidRDefault="00A9180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Prejmer Ozun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A91800" w:rsidRDefault="00A9180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57+550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A91800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A91800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110+100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și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A91800" w:rsidRDefault="00A91800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130+950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D4385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A91800" w:rsidRPr="00FD4385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154+400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A91800" w:rsidRDefault="00A91800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171+200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A91800" w:rsidRDefault="00A91800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A91800" w:rsidRDefault="00A91800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Pr="000D7AA7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A91800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A91800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A91800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91800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A91800" w:rsidTr="003354A2">
        <w:trPr>
          <w:cantSplit/>
          <w:trHeight w:val="5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A91800" w:rsidRPr="00B350AB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și 14.</w:t>
            </w:r>
          </w:p>
        </w:tc>
      </w:tr>
      <w:tr w:rsidR="00A91800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2 - 8 abătute. </w:t>
            </w:r>
          </w:p>
        </w:tc>
      </w:tr>
      <w:tr w:rsidR="00A91800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2 - 8.</w:t>
            </w:r>
          </w:p>
        </w:tc>
      </w:tr>
      <w:tr w:rsidR="00A91800" w:rsidTr="00C7325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și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10, 11, 12 și 14.</w:t>
            </w:r>
          </w:p>
        </w:tc>
      </w:tr>
      <w:tr w:rsidR="00A91800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14DA4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6236C" w:rsidRDefault="00A9180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503CFC">
      <w:pPr>
        <w:pStyle w:val="Heading1"/>
        <w:spacing w:line="360" w:lineRule="auto"/>
      </w:pPr>
      <w:r>
        <w:t>LINIA 412</w:t>
      </w:r>
    </w:p>
    <w:p w:rsidR="00A91800" w:rsidRDefault="00A91800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91800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A91800" w:rsidRDefault="00A91800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A91800" w:rsidRDefault="00A91800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A91800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A91800" w:rsidRDefault="00A91800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22+360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2 -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13,</w:t>
            </w:r>
          </w:p>
          <w:p w:rsidR="00A91800" w:rsidRDefault="00A91800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 -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A91800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Satulung pe Someş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A91800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C35B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96332" w:rsidRDefault="00A9180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02281B">
      <w:pPr>
        <w:pStyle w:val="Heading1"/>
        <w:spacing w:line="360" w:lineRule="auto"/>
      </w:pPr>
      <w:r>
        <w:t>LINIA 416</w:t>
      </w:r>
    </w:p>
    <w:p w:rsidR="00A91800" w:rsidRDefault="00A91800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1800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A91800" w:rsidRDefault="00A91800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A91800" w:rsidRDefault="00A91800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A91800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–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5453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muncitori, între orele</w:t>
            </w:r>
          </w:p>
          <w:p w:rsidR="00A91800" w:rsidRDefault="00A91800" w:rsidP="0085453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07,00 - 19,00.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A91800" w:rsidRDefault="00A9180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A91800" w:rsidRDefault="00A91800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A91800" w:rsidRDefault="00A9180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A91800" w:rsidRDefault="00A91800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A91800" w:rsidRDefault="00A9180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A91800" w:rsidRDefault="00A91800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A91800" w:rsidRDefault="00A9180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927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A91800" w:rsidRDefault="00A91800" w:rsidP="003927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A91800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 -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20605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91800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20605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A91800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A91800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A91800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A9180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4423F" w:rsidRDefault="00A91800" w:rsidP="00BE0D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E0D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3146F4">
      <w:pPr>
        <w:pStyle w:val="Heading1"/>
        <w:spacing w:line="360" w:lineRule="auto"/>
      </w:pPr>
      <w:r>
        <w:t>LINIA 417</w:t>
      </w:r>
    </w:p>
    <w:p w:rsidR="00A91800" w:rsidRDefault="00A91800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91800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D7BD3" w:rsidRDefault="00A9180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A91800" w:rsidRDefault="00A91800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A91800" w:rsidRDefault="00A91800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A91800" w:rsidRDefault="00A9180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55FB7" w:rsidRDefault="00A9180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D7BD3" w:rsidRDefault="00A9180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D37279">
      <w:pPr>
        <w:pStyle w:val="Heading1"/>
        <w:spacing w:line="276" w:lineRule="auto"/>
      </w:pPr>
      <w:r>
        <w:t>LINIA 418</w:t>
      </w:r>
    </w:p>
    <w:p w:rsidR="00A91800" w:rsidRDefault="00A91800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180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A91800" w:rsidRDefault="00A91800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A91800" w:rsidRDefault="00A91800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A91800" w:rsidRDefault="00A91800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A91800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A91800" w:rsidRDefault="00A9180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A91800" w:rsidRDefault="00A9180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A91800" w:rsidRDefault="00A9180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A91800" w:rsidRDefault="00A9180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96D96" w:rsidRDefault="00A9180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A91800" w:rsidRDefault="00A91800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A91800" w:rsidRDefault="00A91800" w:rsidP="00380064">
      <w:pPr>
        <w:pStyle w:val="Heading1"/>
        <w:spacing w:line="360" w:lineRule="auto"/>
      </w:pPr>
      <w:r>
        <w:lastRenderedPageBreak/>
        <w:t>LINIA 500</w:t>
      </w:r>
    </w:p>
    <w:p w:rsidR="00A91800" w:rsidRPr="00071303" w:rsidRDefault="00A91800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91800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A91800" w:rsidRDefault="00A9180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A91800" w:rsidRDefault="00A9180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A91800" w:rsidRDefault="00A9180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A91800" w:rsidRDefault="00A9180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A91800" w:rsidRDefault="00A91800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A91800" w:rsidRDefault="00A9180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A91800" w:rsidRDefault="00A9180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A91800" w:rsidRDefault="00A9180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8670B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8670B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456545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56545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A91800" w:rsidRPr="00456545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56545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56545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56545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456545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56545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A91800" w:rsidRPr="00456545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56545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56545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56545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180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456545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A91800" w:rsidRPr="00456545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A91800" w:rsidRPr="00456545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143AF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A91800" w:rsidRPr="00A3090B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456545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77D08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377D08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A91800" w:rsidRPr="004143AF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A9180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456545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Pr="005F21B7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A9180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456545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A9180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456545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A9180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456545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A91800" w:rsidRDefault="00A91800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A91800" w:rsidRDefault="00A9180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A91800" w:rsidRDefault="00A9180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9180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456545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A91800" w:rsidRDefault="00A91800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A91800" w:rsidRDefault="00A9180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A9180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456545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A91800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A91800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A91800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A91800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A9180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143AF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A91800" w:rsidRPr="004143AF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143AF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A91800" w:rsidRPr="004143AF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143AF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143AF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143AF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A91800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34A55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A91800" w:rsidRPr="00534A55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A91800" w:rsidRPr="004143AF" w:rsidRDefault="00A9180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A9180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34A55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A91800" w:rsidRPr="00534A55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A91800" w:rsidRPr="00534A55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A91800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143AF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91800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450F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A91800" w:rsidRPr="004143AF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A91800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143AF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A91800" w:rsidRDefault="00A91800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A91800" w:rsidRDefault="00A91800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A91800" w:rsidRDefault="00A91800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B30B6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A91800" w:rsidRPr="004143AF" w:rsidRDefault="00A91800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A91800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143AF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A91800" w:rsidRPr="006C1F61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143AF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A91800" w:rsidRPr="00D84BDE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9128E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A91800" w:rsidRPr="00A9128E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A9180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34C03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A91800" w:rsidRPr="00534C03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A9180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143AF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A91800" w:rsidRPr="00D84BDE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F07B1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A91800" w:rsidRPr="004143AF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A91800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A91800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91800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A91800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91800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A91800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A91800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91800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D3CE2" w:rsidRDefault="00A91800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A91800" w:rsidRPr="006D3CE2" w:rsidRDefault="00A91800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D3CE2" w:rsidRDefault="00A91800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A91800" w:rsidRPr="006D3CE2" w:rsidRDefault="00A91800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A91800" w:rsidRDefault="00A91800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A91800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D0C48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A91800" w:rsidRPr="00AD0C48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91800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A91800" w:rsidRDefault="00A91800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A91800" w:rsidRDefault="00A91800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A91800" w:rsidRPr="002532C4" w:rsidRDefault="00A91800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A91800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91800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A91800" w:rsidRPr="0037264C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91800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A91800" w:rsidRPr="003A070D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A91800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A91800" w:rsidRPr="00F401CD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91800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A91800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A91800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91800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A91800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A91800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A91800" w:rsidRPr="002532C4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A91800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244+350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A91800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A91800" w:rsidRDefault="00A91800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și 52 și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3 - 13 primiri - expedieri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Grupa Tranzit</w:t>
            </w:r>
            <w:r w:rsidRPr="00EA199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91800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D1130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A91800" w:rsidRPr="002D1130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A91800" w:rsidRPr="002D1130" w:rsidRDefault="00A9180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91800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A91800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A91800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A91800" w:rsidRPr="00CB3447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A91800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143AF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 -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A91800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A91800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A91800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Pr="00BA7DAE" w:rsidRDefault="00A91800" w:rsidP="000A5D7E">
      <w:pPr>
        <w:tabs>
          <w:tab w:val="left" w:pos="2748"/>
        </w:tabs>
        <w:rPr>
          <w:sz w:val="20"/>
          <w:lang w:val="ro-RO"/>
        </w:rPr>
      </w:pPr>
    </w:p>
    <w:p w:rsidR="00A91800" w:rsidRDefault="00A91800" w:rsidP="00E7698F">
      <w:pPr>
        <w:pStyle w:val="Heading1"/>
        <w:spacing w:line="360" w:lineRule="auto"/>
      </w:pPr>
      <w:r>
        <w:t>LINIA 504</w:t>
      </w:r>
    </w:p>
    <w:p w:rsidR="00A91800" w:rsidRPr="00A16A49" w:rsidRDefault="00A91800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1800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A91800" w:rsidRPr="004C4194" w:rsidRDefault="00A91800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A91800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A91800" w:rsidRDefault="00A9180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C4194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91800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A91800" w:rsidRDefault="00A91800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A91800" w:rsidRDefault="00A9180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C4194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91800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C4194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A91800" w:rsidRPr="00D0576C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A91800" w:rsidRDefault="00A91800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A91800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A91800" w:rsidRDefault="00A91800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A91800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91800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A91800" w:rsidRDefault="00A9180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A91800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A91800" w:rsidRDefault="00A9180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A9180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0E626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 10 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9180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A91800" w:rsidRDefault="00A9180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A91800" w:rsidRDefault="00A9180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A9180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A91800" w:rsidRDefault="00A91800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A91800" w:rsidRDefault="00A91800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A9180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A91800" w:rsidRDefault="00A91800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A91800" w:rsidRDefault="00A91800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A9180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A91800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A91800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C4194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91800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A9180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C4194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A91800" w:rsidRPr="00D0576C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9180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C4194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A91800" w:rsidRPr="00D0576C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C4194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A91800" w:rsidRPr="00D0576C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C4194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A91800" w:rsidRPr="00D0576C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03C2B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A91800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C4194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A91800" w:rsidRPr="00D0576C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349C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A91800" w:rsidRPr="00E4349C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A91800" w:rsidRPr="00E4349C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A91800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4C4194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A91800" w:rsidRPr="00D0576C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0D6FC2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A91800" w:rsidRPr="000D6FC2" w:rsidRDefault="00A91800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91800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A91800" w:rsidRDefault="00A91800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C4194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A91800" w:rsidRPr="00D0576C" w:rsidRDefault="00A91800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C4194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A91800" w:rsidRPr="00D0576C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C4194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A91800" w:rsidRPr="00D0576C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3782D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A91800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A91800" w:rsidRDefault="00A9180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3782D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A91800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C4194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A91800" w:rsidRPr="00D0576C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23757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A91800" w:rsidRPr="00423757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A91800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F88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A91800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A91800" w:rsidRDefault="00A91800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F88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C4194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A91800" w:rsidRPr="00D0576C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0473F" w:rsidRDefault="00A9180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A91800" w:rsidRDefault="00A91800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A91800" w:rsidRDefault="00A91800" w:rsidP="00EE4C95">
      <w:pPr>
        <w:pStyle w:val="Heading1"/>
        <w:spacing w:line="360" w:lineRule="auto"/>
      </w:pPr>
      <w:r>
        <w:t>LINIA 507</w:t>
      </w:r>
    </w:p>
    <w:p w:rsidR="00A91800" w:rsidRPr="006A4B24" w:rsidRDefault="00A91800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1800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A91800" w:rsidRDefault="00A9180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A91800" w:rsidRDefault="00A9180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A91800" w:rsidRDefault="00A91800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A91800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A91800" w:rsidRDefault="00A91800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A91800" w:rsidRDefault="00A9180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A91800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A91800" w:rsidRDefault="00A9180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A91800" w:rsidRDefault="00A9180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A9180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A91800" w:rsidRDefault="00A9180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A91800" w:rsidRDefault="00A9180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A91800" w:rsidRDefault="00A91800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A91800" w:rsidRDefault="00A91800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A91800" w:rsidRDefault="00A91800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A91800" w:rsidRDefault="00A91800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A91800" w:rsidRDefault="00A91800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A91800" w:rsidRDefault="00A91800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A91800" w:rsidRDefault="00A91800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A91800" w:rsidRDefault="00A91800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A91800" w:rsidRDefault="00A91800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A91800" w:rsidRDefault="00A91800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A91800" w:rsidRDefault="00A91800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7F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A91800" w:rsidRDefault="00A91800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A91800" w:rsidRDefault="00A91800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A91800" w:rsidRDefault="00A91800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A91800" w:rsidRDefault="00A9180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A91800" w:rsidRDefault="00A91800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A91800" w:rsidRDefault="00A91800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1695C" w:rsidRDefault="00A91800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761C4" w:rsidRDefault="00A91800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7E1810">
      <w:pPr>
        <w:pStyle w:val="Heading1"/>
        <w:spacing w:line="360" w:lineRule="auto"/>
      </w:pPr>
      <w:r>
        <w:t>LINIA 511</w:t>
      </w:r>
    </w:p>
    <w:p w:rsidR="00A91800" w:rsidRPr="009B4FEF" w:rsidRDefault="00A91800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1800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33E71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E7CE7" w:rsidRDefault="00A918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A91800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A3B7E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A91800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A91800" w:rsidRDefault="00A91800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02EF7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93954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A91800" w:rsidRPr="00176852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108A9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02EF7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108A9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A91800" w:rsidRDefault="00A91800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A91800" w:rsidRDefault="00A91800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A91800" w:rsidRDefault="00A91800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02EF7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108A9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02EF7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108A9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02EF7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108A9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02EF7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02EF7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108A9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02EF7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108A9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02EF7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108A9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02EF7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108A9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02EF7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108A9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02EF7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A91800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108A9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A91800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108A9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435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108A9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A91800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108A9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02EF7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108A9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02EF7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BE2D76" w:rsidRDefault="00A9180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072BF3">
      <w:pPr>
        <w:pStyle w:val="Heading1"/>
        <w:spacing w:line="360" w:lineRule="auto"/>
      </w:pPr>
      <w:r>
        <w:t>LINIA 517</w:t>
      </w:r>
    </w:p>
    <w:p w:rsidR="00A91800" w:rsidRDefault="00A91800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A91800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A91800" w:rsidRDefault="00A91800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A91800" w:rsidRDefault="00A91800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A91800" w:rsidRDefault="00A91800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A91800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A91800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A91800" w:rsidRDefault="00A91800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13+025</w:t>
            </w:r>
          </w:p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Suceava Vest - </w:t>
            </w:r>
          </w:p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Stroiești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A91800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A91800" w:rsidRDefault="00A91800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F04622">
      <w:pPr>
        <w:pStyle w:val="Heading1"/>
        <w:spacing w:line="360" w:lineRule="auto"/>
      </w:pPr>
      <w:r>
        <w:t>LINIA 600</w:t>
      </w:r>
    </w:p>
    <w:p w:rsidR="00A91800" w:rsidRDefault="00A91800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1800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A91800" w:rsidRDefault="00A91800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A91800" w:rsidRDefault="00A9180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D499E" w:rsidRDefault="00A91800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A91800" w:rsidRPr="009E2C90" w:rsidRDefault="00A91800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A91800" w:rsidRDefault="00A9180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A91800" w:rsidRDefault="00A9180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91800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A91800" w:rsidRDefault="00A9180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D499E" w:rsidRDefault="00A91800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A91800" w:rsidRPr="009E2C90" w:rsidRDefault="00A91800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A91800" w:rsidRDefault="00A91800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D20EA" w:rsidRDefault="00A91800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A91800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A91800" w:rsidRDefault="00A91800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D499E" w:rsidRDefault="00A91800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A91800" w:rsidRPr="009E2C90" w:rsidRDefault="00A91800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A91800" w:rsidRDefault="00A9180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D499E" w:rsidRDefault="00A91800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A91800" w:rsidRPr="009E2C90" w:rsidRDefault="00A91800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A91800" w:rsidRDefault="00A9180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A91800" w:rsidRDefault="00A9180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A91800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A91800" w:rsidRDefault="00A9180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D499E" w:rsidRDefault="00A91800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A91800" w:rsidRPr="009E2C90" w:rsidRDefault="00A91800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309+620</w:t>
            </w:r>
          </w:p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A91800" w:rsidRDefault="00A91800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91E1D" w:rsidRDefault="00A91800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A91800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312+120</w:t>
            </w:r>
          </w:p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A91800" w:rsidRDefault="00A91800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A91800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A91800" w:rsidRDefault="00A91800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E2483" w:rsidRDefault="00A91800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A91800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A91800" w:rsidRDefault="00A9180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A91800" w:rsidRDefault="00A9180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A91800" w:rsidRDefault="00A9180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A91800" w:rsidRDefault="00A9180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A91800" w:rsidRDefault="00A91800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A91800" w:rsidRDefault="00A91800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A91800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A91800" w:rsidRDefault="00A91800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A91800" w:rsidRDefault="00A91800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A91800" w:rsidRDefault="00A91800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A91800" w:rsidRDefault="00A91800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A91800" w:rsidRDefault="00A91800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A91800" w:rsidRDefault="00A91800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A91800" w:rsidRDefault="00A91800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A91800" w:rsidRDefault="00A91800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A91800" w:rsidRDefault="00A91800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A91800" w:rsidRDefault="00A91800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A91800" w:rsidRDefault="00A91800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A91800" w:rsidRDefault="00A91800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A91800" w:rsidRDefault="00A91800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A91800" w:rsidRDefault="00A91800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A91800" w:rsidRDefault="00A91800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A91800" w:rsidRDefault="00A91800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E2483" w:rsidRDefault="00A91800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A91800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A91800" w:rsidRDefault="00A91800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A91800" w:rsidRDefault="00A91800" w:rsidP="00A91800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A91800" w:rsidRDefault="00A91800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A91800" w:rsidRDefault="00A91800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A91800" w:rsidRDefault="00A91800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A91800" w:rsidRDefault="00A91800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A91800" w:rsidRDefault="00A91800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A91800" w:rsidRDefault="00A91800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A91800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A91800" w:rsidRDefault="00A91800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F6CED" w:rsidRDefault="00A91800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14131" w:rsidRDefault="00A91800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3C645F">
      <w:pPr>
        <w:pStyle w:val="Heading1"/>
        <w:spacing w:line="360" w:lineRule="auto"/>
      </w:pPr>
      <w:r>
        <w:t>LINIA 602</w:t>
      </w:r>
    </w:p>
    <w:p w:rsidR="00A91800" w:rsidRDefault="00A91800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1800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A91800" w:rsidRDefault="00A91800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A91800" w:rsidRDefault="00A91800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41E4" w:rsidRDefault="00A91800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A91800" w:rsidRDefault="00A91800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A91800" w:rsidRPr="0007619C" w:rsidRDefault="00A91800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A91800" w:rsidRDefault="00A9180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A91800" w:rsidRDefault="00A91800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DA41E4" w:rsidRDefault="00A91800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A91800" w:rsidRDefault="00A9180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A91800" w:rsidRDefault="00A91800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DE3370">
      <w:pPr>
        <w:pStyle w:val="Heading1"/>
        <w:spacing w:line="360" w:lineRule="auto"/>
      </w:pPr>
      <w:r>
        <w:t>LINIA 610</w:t>
      </w:r>
    </w:p>
    <w:p w:rsidR="00A91800" w:rsidRDefault="00A91800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91800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81D6F" w:rsidRDefault="00A91800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A91800" w:rsidRDefault="00A91800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A91800" w:rsidRDefault="00A91800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A91800" w:rsidRDefault="00A91800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A91800" w:rsidRDefault="00A91800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81D6F" w:rsidRDefault="00A91800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81D6F" w:rsidRDefault="00A9180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81D6F" w:rsidRDefault="00A9180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A91800" w:rsidRDefault="00A9180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A91800" w:rsidRDefault="00A9180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A91800" w:rsidRDefault="00A9180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81D6F" w:rsidRDefault="00A9180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81D6F" w:rsidRDefault="00A9180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A91800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81D6F" w:rsidRDefault="00A9180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A91800" w:rsidRDefault="00A9180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A91800" w:rsidRDefault="00A9180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81D6F" w:rsidRDefault="00A9180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81D6F" w:rsidRDefault="00A9180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A91800" w:rsidRDefault="00A9180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</w:tbl>
    <w:p w:rsidR="00A91800" w:rsidRPr="00C60E02" w:rsidRDefault="00A91800">
      <w:pPr>
        <w:tabs>
          <w:tab w:val="left" w:pos="3768"/>
        </w:tabs>
        <w:rPr>
          <w:sz w:val="20"/>
          <w:szCs w:val="20"/>
          <w:lang w:val="ro-RO"/>
        </w:rPr>
      </w:pPr>
    </w:p>
    <w:p w:rsidR="00A91800" w:rsidRDefault="00A91800" w:rsidP="004F6534">
      <w:pPr>
        <w:pStyle w:val="Heading1"/>
        <w:spacing w:line="360" w:lineRule="auto"/>
      </w:pPr>
      <w:r>
        <w:t>LINIA 700</w:t>
      </w:r>
    </w:p>
    <w:p w:rsidR="00A91800" w:rsidRDefault="00A91800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A91800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A91800" w:rsidTr="00BF27D8">
        <w:tblPrEx>
          <w:tblCellMar>
            <w:left w:w="108" w:type="dxa"/>
            <w:right w:w="108" w:type="dxa"/>
          </w:tblCellMar>
        </w:tblPrEx>
        <w:trPr>
          <w:cantSplit/>
          <w:trHeight w:val="9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3, 11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A91800" w:rsidRPr="00B401EA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16/18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6, 7, 8 și 9 Cap Y.</w:t>
            </w:r>
          </w:p>
        </w:tc>
      </w:tr>
      <w:tr w:rsidR="00A91800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24/28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7, 8 și 9 Cap Y.</w:t>
            </w:r>
          </w:p>
        </w:tc>
      </w:tr>
      <w:tr w:rsidR="00A91800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A91800" w:rsidRDefault="00A91800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A91800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A91800" w:rsidRDefault="00A91800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20CA5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A91800" w:rsidRPr="00EB107D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A91800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A91800" w:rsidRPr="00C401D9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A91800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91800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20CA5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A91800" w:rsidRPr="00EB107D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A91800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A91800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A91800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91800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A91800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A91800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A91800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A91800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A91800" w:rsidRDefault="00A9180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A91800" w:rsidRDefault="00A91800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A91800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304AF" w:rsidRDefault="00A9180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A91800" w:rsidRDefault="00A91800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A91800" w:rsidRDefault="00A9180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A91800" w:rsidRDefault="00A9180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304AF" w:rsidRDefault="00A9180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A91800" w:rsidRDefault="00A9180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A91800" w:rsidRDefault="00A9180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A91800" w:rsidRDefault="00A9180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A91800" w:rsidRDefault="00A9180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A91800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304AF" w:rsidRDefault="00A9180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A91800" w:rsidRDefault="00A91800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A91800" w:rsidRDefault="00A9180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A91800" w:rsidRDefault="00A9180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304AF" w:rsidRDefault="00A9180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A91800" w:rsidRDefault="00A91800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A91800" w:rsidRDefault="00A91800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A91800" w:rsidRDefault="00A91800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A91800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A91800" w:rsidRDefault="00A91800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A91800" w:rsidRDefault="00A91800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A91800" w:rsidRDefault="00A91800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304AF" w:rsidRDefault="00A9180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A91800" w:rsidRDefault="00A9180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A91800" w:rsidRDefault="00A9180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A91800" w:rsidRDefault="00A9180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A91800" w:rsidRDefault="00A91800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A91800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A91800" w:rsidRDefault="00A91800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A91800" w:rsidRDefault="00A91800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A91800" w:rsidRDefault="00A91800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A91800" w:rsidRDefault="00A91800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A91800" w:rsidRDefault="00A91800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304AF" w:rsidRDefault="00A9180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A91800" w:rsidRDefault="00A91800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A91800" w:rsidRDefault="00A91800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A91800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A91800" w:rsidRDefault="00A91800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A91800" w:rsidRDefault="00A91800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A91800" w:rsidRDefault="00A91800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A91800" w:rsidRDefault="00A91800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91800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91800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A91800" w:rsidRDefault="00A91800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304AF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A91800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75A7C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304AF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1800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75A7C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304AF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A91800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304AF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A3079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304AF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A91800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304AF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A91800" w:rsidRPr="00180EA2" w:rsidRDefault="00A91800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A3079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304AF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A91800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A91800" w:rsidRDefault="00A91800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A3079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304AF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A91800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CA3079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304AF" w:rsidRDefault="00A9180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A91800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A91800" w:rsidRPr="00B71446" w:rsidRDefault="00A9180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A91800" w:rsidRDefault="00A91800">
      <w:pPr>
        <w:tabs>
          <w:tab w:val="left" w:pos="6382"/>
        </w:tabs>
        <w:rPr>
          <w:sz w:val="20"/>
        </w:rPr>
      </w:pPr>
    </w:p>
    <w:p w:rsidR="00A91800" w:rsidRDefault="00A91800" w:rsidP="00B52218">
      <w:pPr>
        <w:pStyle w:val="Heading1"/>
        <w:spacing w:line="360" w:lineRule="auto"/>
      </w:pPr>
      <w:r>
        <w:t>LINIA 704</w:t>
      </w:r>
    </w:p>
    <w:p w:rsidR="00A91800" w:rsidRDefault="00A91800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A9180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A91800" w:rsidRDefault="00A91800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A91800" w:rsidRDefault="00A91800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A91800" w:rsidRDefault="00A91800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467E0" w:rsidRDefault="00A91800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A91800" w:rsidRPr="00C00026" w:rsidRDefault="00A91800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A91800" w:rsidRDefault="00A91800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A91800" w:rsidRDefault="00A91800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467E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A91800" w:rsidRPr="008D7F2C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A91800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A91800" w:rsidTr="00636262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Şendreni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A91800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4080B" w:rsidRDefault="00A9180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F0370D">
      <w:pPr>
        <w:pStyle w:val="Heading1"/>
        <w:spacing w:line="360" w:lineRule="auto"/>
      </w:pPr>
      <w:r>
        <w:t>LINIA 800</w:t>
      </w:r>
    </w:p>
    <w:p w:rsidR="00A91800" w:rsidRDefault="00A91800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91800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A91800" w:rsidRDefault="00A9180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A91800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75A00" w:rsidRDefault="00A91800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A91800" w:rsidRDefault="00A91800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A91800" w:rsidRDefault="00A91800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Pr="00A8307A" w:rsidRDefault="00A918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A91800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75A00" w:rsidRDefault="00A91800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A91800" w:rsidRPr="00A8307A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A91800" w:rsidRDefault="00A9180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A91800" w:rsidRPr="00A8307A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Pr="00A8307A" w:rsidRDefault="00A9180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A91800" w:rsidRDefault="00A91800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A91800" w:rsidRDefault="00A91800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A91800" w:rsidRDefault="00A91800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A91800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A91800" w:rsidRDefault="00A9180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A91800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A91800" w:rsidRDefault="00A9180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A91800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A91800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A91800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A91800" w:rsidRDefault="00A91800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Diagonala 2 - 4 închisă.</w:t>
            </w:r>
          </w:p>
        </w:tc>
      </w:tr>
      <w:tr w:rsidR="00A91800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A91800" w:rsidRPr="008B2519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91800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A91800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A91800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A91800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A91800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A91800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A91800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A91800" w:rsidRDefault="00A9180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 / dinspre  fir II </w:t>
            </w:r>
          </w:p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A91800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A91800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A91800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A91800" w:rsidRDefault="00A91800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A91800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A91800" w:rsidRDefault="00A91800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A91800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A91800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A91800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A91800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A91800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A91800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A91800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A91800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91800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91800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A91800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A9180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A9180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150+600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Ramificație Borcea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A91800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208+250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Basarabi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3 directă.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35B, 59B și TDJ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A91800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A91800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A91800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A91800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91800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A91800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A91800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A91800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A91800" w:rsidRDefault="00A9180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C261F4">
      <w:pPr>
        <w:pStyle w:val="Heading1"/>
        <w:spacing w:line="360" w:lineRule="auto"/>
      </w:pPr>
      <w:r>
        <w:t>LINIA 801 B</w:t>
      </w:r>
    </w:p>
    <w:p w:rsidR="00A91800" w:rsidRDefault="00A91800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91800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56109" w:rsidRDefault="00A9180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A91800" w:rsidRDefault="00A9180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56109" w:rsidRDefault="00A9180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56109" w:rsidRDefault="00A9180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56109" w:rsidRDefault="00A9180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56109" w:rsidRDefault="00A9180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A91800" w:rsidRDefault="00A91800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A91800" w:rsidRDefault="00A9180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A91800" w:rsidRDefault="00A9180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E0E12" w:rsidRDefault="00A9180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56109" w:rsidRDefault="00A9180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91800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56109" w:rsidRDefault="00A9180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3E0E12" w:rsidRDefault="00A9180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56109" w:rsidRDefault="00A9180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A91800" w:rsidRDefault="00A9180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5011D2">
      <w:pPr>
        <w:pStyle w:val="Heading1"/>
        <w:spacing w:line="360" w:lineRule="auto"/>
      </w:pPr>
      <w:r>
        <w:t>LINIA 802</w:t>
      </w:r>
    </w:p>
    <w:p w:rsidR="00A91800" w:rsidRDefault="00A91800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91800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A91800" w:rsidRDefault="00A91800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A91800" w:rsidRDefault="00A91800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A91800" w:rsidRDefault="00A91800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A91800" w:rsidRDefault="00A91800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C0DDB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A91800" w:rsidRPr="00FC0DDB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A91800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A91800" w:rsidRDefault="00A91800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A91800" w:rsidRDefault="00A91800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C0DDB" w:rsidRDefault="00A91800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A91800" w:rsidRPr="00FC0DDB" w:rsidRDefault="00A91800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A91800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A91800" w:rsidRDefault="00A91800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A91800" w:rsidRDefault="00A91800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A91800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A91800" w:rsidRDefault="00A91800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A91800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A91800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A91800" w:rsidRDefault="00A91800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A91800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A91800" w:rsidRDefault="00A91800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A91800" w:rsidRDefault="00A91800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A91800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A91800" w:rsidRDefault="00A91800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FF5C69">
      <w:pPr>
        <w:pStyle w:val="Heading1"/>
        <w:spacing w:line="276" w:lineRule="auto"/>
      </w:pPr>
      <w:r>
        <w:t>LINIA 804</w:t>
      </w:r>
    </w:p>
    <w:p w:rsidR="00A91800" w:rsidRDefault="00A91800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A91800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25A4B" w:rsidRDefault="00A91800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A91800" w:rsidRDefault="00A91800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A91800" w:rsidRDefault="00A91800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A91800" w:rsidRDefault="00A91800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A91800" w:rsidRDefault="00A91800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A91800" w:rsidRDefault="00A91800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A91800" w:rsidRDefault="00A91800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A91800" w:rsidRDefault="00A91800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A91800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A91800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A91800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A91800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A91800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A91800" w:rsidRDefault="00A91800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A91800" w:rsidRDefault="00A91800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A91800" w:rsidRDefault="00A91800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A91800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A91800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Movila 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A91800" w:rsidRDefault="00A9180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A91800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 intrări - ieşiri 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/ dinspre firul II 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A91800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569F6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A91800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075151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161EA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8D08DE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A91800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569F6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A91800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A91800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A91800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A91800" w:rsidRDefault="00A9180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A91800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A91800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A91800" w:rsidRDefault="00A9180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A91800" w:rsidRDefault="00A9180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A91800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A152FB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A91800" w:rsidRDefault="00A9180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F9444C" w:rsidRDefault="00A9180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 w:rsidP="00802827">
      <w:pPr>
        <w:spacing w:line="276" w:lineRule="auto"/>
        <w:ind w:right="57"/>
        <w:rPr>
          <w:sz w:val="20"/>
          <w:lang w:val="ro-RO"/>
        </w:rPr>
      </w:pPr>
    </w:p>
    <w:p w:rsidR="00A91800" w:rsidRDefault="00A91800" w:rsidP="00535684">
      <w:pPr>
        <w:pStyle w:val="Heading1"/>
        <w:spacing w:line="360" w:lineRule="auto"/>
      </w:pPr>
      <w:r>
        <w:t>LINIA 807</w:t>
      </w:r>
    </w:p>
    <w:p w:rsidR="00A91800" w:rsidRDefault="00A91800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91800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5A6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5A6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5A6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A91800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5A6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5A6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5A6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5A6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A91800" w:rsidRDefault="00A9180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A91800" w:rsidRDefault="00A9180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A91800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5A6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5A6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5A6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5A6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5A6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5A6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5A6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5A6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345A6" w:rsidRDefault="00A9180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D509E3">
      <w:pPr>
        <w:pStyle w:val="Heading1"/>
        <w:spacing w:line="360" w:lineRule="auto"/>
      </w:pPr>
      <w:r>
        <w:t>LINIA 812</w:t>
      </w:r>
    </w:p>
    <w:p w:rsidR="00A91800" w:rsidRDefault="00A91800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91800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A91800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A91800" w:rsidRDefault="00A91800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A91800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A91800" w:rsidRDefault="00A91800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A91800" w:rsidRPr="001A61C3" w:rsidRDefault="00A91800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A91800" w:rsidRDefault="00A91800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A91800" w:rsidRDefault="00A91800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A91800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A91800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A91800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A91800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A91800" w:rsidRPr="001A61C3" w:rsidRDefault="00A9180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A91800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A91800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2792" w:rsidRDefault="00A91800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A91800" w:rsidRPr="00562792" w:rsidRDefault="00A91800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A91800" w:rsidRDefault="00A91800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91800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A91800" w:rsidRPr="001A61C3" w:rsidRDefault="00A9180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A91800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A91800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A91800" w:rsidRDefault="00A91800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A91800" w:rsidRDefault="00A91800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1A61C3" w:rsidRDefault="00A91800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A91800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A91800" w:rsidRDefault="00A91800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A91800" w:rsidRPr="001A61C3" w:rsidRDefault="00A91800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A91800" w:rsidRDefault="00A91800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A91800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A91800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A91800" w:rsidRDefault="00A91800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A91800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91800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A91800" w:rsidRPr="001A61C3" w:rsidRDefault="00A91800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A91800" w:rsidRDefault="00A91800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A91800" w:rsidRDefault="00A91800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Pr="001A61C3" w:rsidRDefault="00A9180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A91800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A91800" w:rsidRPr="001A61C3" w:rsidRDefault="00A9180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A91800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A91800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A91800" w:rsidRDefault="00A91800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A91800" w:rsidRDefault="00A91800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Pr="00F662B5" w:rsidRDefault="00A91800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A91800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A91800" w:rsidRPr="001A61C3" w:rsidRDefault="00A9180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A91800" w:rsidRPr="001A61C3" w:rsidRDefault="00A9180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1800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A91800" w:rsidRDefault="00A91800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1A61C3" w:rsidRDefault="00A91800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Pr="001A61C3" w:rsidRDefault="00A9180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A91800" w:rsidRDefault="00A91800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6A7C82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61C3" w:rsidRDefault="00A9180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772CB4" w:rsidRDefault="00A9180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672C80">
      <w:pPr>
        <w:pStyle w:val="Heading1"/>
        <w:spacing w:line="360" w:lineRule="auto"/>
      </w:pPr>
      <w:r>
        <w:t>LINIA 813</w:t>
      </w:r>
    </w:p>
    <w:p w:rsidR="00A91800" w:rsidRDefault="00A91800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A91800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A91800" w:rsidRDefault="00A91800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A91800" w:rsidRDefault="00A91800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A91800" w:rsidRDefault="00A91800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A91800" w:rsidRPr="00285047" w:rsidRDefault="00A91800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A91800" w:rsidRDefault="00A9180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A91800" w:rsidRDefault="00A9180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A91800" w:rsidRDefault="00A9180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1A0BE2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A91800" w:rsidRPr="001A0BE2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A91800" w:rsidRPr="001A0BE2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A91800" w:rsidRPr="00564F54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A91800" w:rsidRPr="00DD369C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A91800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A91800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A91800" w:rsidRDefault="00A9180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A91800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A91800" w:rsidRDefault="00A9180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A91800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A91800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A91800" w:rsidRDefault="00A9180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A91800" w:rsidRDefault="00A9180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A91800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91800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A91800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A91800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91800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A91800" w:rsidRPr="00CB3CD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A91800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A91800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A91800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A91800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A91800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A91800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A91800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A91800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64F54" w:rsidRDefault="00A9180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Pr="00237377" w:rsidRDefault="00A91800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A91800" w:rsidRDefault="00A91800" w:rsidP="00D96D74">
      <w:pPr>
        <w:pStyle w:val="Heading1"/>
        <w:spacing w:line="360" w:lineRule="auto"/>
      </w:pPr>
      <w:r>
        <w:t>LINIA 813 A</w:t>
      </w:r>
    </w:p>
    <w:p w:rsidR="00A91800" w:rsidRDefault="00A91800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91800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A91800" w:rsidRDefault="00A9180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230A0" w:rsidRDefault="00A9180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A91800" w:rsidRDefault="00A9180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033AC" w:rsidRDefault="00A9180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033AC" w:rsidRDefault="00A9180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A91800" w:rsidRDefault="00A9180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230A0" w:rsidRDefault="00A9180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A91800" w:rsidRDefault="00A9180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A91800" w:rsidRDefault="00A9180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A91800" w:rsidRDefault="00A9180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033AC" w:rsidRDefault="00A9180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033AC" w:rsidRDefault="00A9180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230A0" w:rsidRDefault="00A9180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A91800" w:rsidRDefault="00A9180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033AC" w:rsidRDefault="00A9180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9033AC" w:rsidRDefault="00A9180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A91800" w:rsidRDefault="00A91800">
      <w:pPr>
        <w:spacing w:before="40" w:after="40" w:line="192" w:lineRule="auto"/>
        <w:ind w:right="57"/>
        <w:rPr>
          <w:sz w:val="20"/>
          <w:lang w:val="ro-RO"/>
        </w:rPr>
      </w:pPr>
    </w:p>
    <w:p w:rsidR="00A91800" w:rsidRDefault="00A91800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A91800" w:rsidRDefault="00A91800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A9180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A9180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Pr="00C87E63" w:rsidRDefault="00A9180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A91800" w:rsidRPr="00C87E63" w:rsidRDefault="00A91800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A9180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A91800" w:rsidRDefault="00A91800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A91800" w:rsidRDefault="00A91800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A91800" w:rsidRDefault="00A91800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A91800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A91800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A91800" w:rsidRDefault="00A91800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A91800" w:rsidRDefault="00A91800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A91800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A91800" w:rsidRDefault="00A9180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A91800" w:rsidRDefault="00A9180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A91800" w:rsidRDefault="00A9180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A91800" w:rsidRDefault="00A9180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A91800" w:rsidRDefault="00A9180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A91800" w:rsidRPr="00810F5B" w:rsidRDefault="00A91800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57C88" w:rsidRDefault="00A9180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A91800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fir II -</w:t>
            </w:r>
          </w:p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A91800" w:rsidRDefault="00A91800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fir II -</w:t>
            </w:r>
          </w:p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4057D6" w:rsidRDefault="00A9180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057D6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</w:t>
            </w:r>
            <w:r w:rsidRPr="004057D6">
              <w:rPr>
                <w:b/>
                <w:bCs/>
                <w:i/>
                <w:iCs/>
                <w:sz w:val="20"/>
                <w:lang w:val="ro-RO"/>
              </w:rPr>
              <w:t>n st. Port B fir II, linia 814.</w:t>
            </w:r>
          </w:p>
        </w:tc>
      </w:tr>
      <w:tr w:rsidR="00A91800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A91800" w:rsidRDefault="00A91800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Racord 2 Mol V.</w:t>
            </w:r>
          </w:p>
        </w:tc>
      </w:tr>
      <w:tr w:rsidR="00A91800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57C88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Pr="00D83307" w:rsidRDefault="00A9180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A91800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Racord 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</w:t>
            </w:r>
            <w:r w:rsidRPr="005C3365">
              <w:rPr>
                <w:b/>
                <w:bCs/>
                <w:i/>
                <w:iCs/>
                <w:sz w:val="20"/>
                <w:lang w:val="ro-RO"/>
              </w:rPr>
              <w:t>Racord II Mol V.</w:t>
            </w:r>
          </w:p>
        </w:tc>
      </w:tr>
      <w:tr w:rsidR="00A91800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57C88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A91800" w:rsidRPr="006315B8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57C88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B6917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557C88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2A6824" w:rsidRDefault="00A9180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A91800" w:rsidRDefault="00A91800">
      <w:pPr>
        <w:tabs>
          <w:tab w:val="left" w:pos="3183"/>
        </w:tabs>
        <w:rPr>
          <w:sz w:val="20"/>
          <w:lang w:val="ro-RO"/>
        </w:rPr>
      </w:pPr>
    </w:p>
    <w:p w:rsidR="00A91800" w:rsidRDefault="00A91800" w:rsidP="00445244">
      <w:pPr>
        <w:pStyle w:val="Heading1"/>
        <w:spacing w:line="24" w:lineRule="atLeast"/>
      </w:pPr>
      <w:r>
        <w:t>LINIA 818</w:t>
      </w:r>
    </w:p>
    <w:p w:rsidR="00A91800" w:rsidRDefault="00A91800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9180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A9180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A9180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A91800" w:rsidRDefault="00A91800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A9180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1800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1800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1800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A91800" w:rsidRDefault="00A9180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800" w:rsidRPr="00E54142" w:rsidRDefault="00A9180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800" w:rsidRDefault="00A9180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A91800" w:rsidRDefault="00A91800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BA2DE3" w:rsidRDefault="00BA2DE3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BA2DE3" w:rsidRDefault="00BA2DE3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BA2DE3" w:rsidRDefault="00BA2DE3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BA2DE3" w:rsidRDefault="00BA2DE3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A91800" w:rsidRPr="00C21F42" w:rsidRDefault="00A9180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A91800" w:rsidRPr="00C21F42" w:rsidRDefault="00A9180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A91800" w:rsidRPr="00C21F42" w:rsidRDefault="00A9180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A91800" w:rsidRPr="00C21F42" w:rsidRDefault="00A91800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A91800" w:rsidRDefault="00A91800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A91800" w:rsidRPr="00C21F42" w:rsidRDefault="00A91800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A91800" w:rsidRPr="00C21F42" w:rsidRDefault="00A91800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A91800" w:rsidRPr="00C21F42" w:rsidRDefault="00A91800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A91800" w:rsidRPr="00C21F42" w:rsidRDefault="00A91800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F42237" w:rsidRDefault="00FB37F1" w:rsidP="00F42237"/>
    <w:sectPr w:rsidR="00FB37F1" w:rsidRPr="00F42237" w:rsidSect="00D031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4A2" w:rsidRDefault="00EB44A2">
      <w:r>
        <w:separator/>
      </w:r>
    </w:p>
  </w:endnote>
  <w:endnote w:type="continuationSeparator" w:id="0">
    <w:p w:rsidR="00EB44A2" w:rsidRDefault="00EB4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4A2" w:rsidRDefault="00EB44A2">
      <w:r>
        <w:separator/>
      </w:r>
    </w:p>
  </w:footnote>
  <w:footnote w:type="continuationSeparator" w:id="0">
    <w:p w:rsidR="00EB44A2" w:rsidRDefault="00EB4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1809E3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7441">
      <w:rPr>
        <w:rStyle w:val="PageNumber"/>
        <w:noProof/>
      </w:rPr>
      <w:t>186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E524A6">
      <w:rPr>
        <w:b/>
        <w:bCs/>
        <w:i/>
        <w:iCs/>
        <w:sz w:val="22"/>
      </w:rPr>
      <w:t>decada 1-10 martie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1809E3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7441">
      <w:rPr>
        <w:rStyle w:val="PageNumber"/>
        <w:noProof/>
      </w:rPr>
      <w:t>185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524A6">
      <w:rPr>
        <w:b/>
        <w:bCs/>
        <w:i/>
        <w:iCs/>
        <w:sz w:val="22"/>
      </w:rPr>
      <w:t>decada 1-10 martie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04B703F7"/>
    <w:multiLevelType w:val="hybridMultilevel"/>
    <w:tmpl w:val="73C48C96"/>
    <w:lvl w:ilvl="0" w:tplc="96ACCD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6661DF"/>
    <w:multiLevelType w:val="hybridMultilevel"/>
    <w:tmpl w:val="DC703CE8"/>
    <w:lvl w:ilvl="0" w:tplc="96ACCD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6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BFA0080"/>
    <w:multiLevelType w:val="hybridMultilevel"/>
    <w:tmpl w:val="A52ABB08"/>
    <w:lvl w:ilvl="0" w:tplc="96ACCD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>
    <w:nsid w:val="1C1A3594"/>
    <w:multiLevelType w:val="hybridMultilevel"/>
    <w:tmpl w:val="EE7EF9DE"/>
    <w:lvl w:ilvl="0" w:tplc="D11A8DB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504449C"/>
    <w:multiLevelType w:val="hybridMultilevel"/>
    <w:tmpl w:val="B7B88918"/>
    <w:lvl w:ilvl="0" w:tplc="96ACCD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>
    <w:nsid w:val="3E807811"/>
    <w:multiLevelType w:val="hybridMultilevel"/>
    <w:tmpl w:val="0CBCDC36"/>
    <w:lvl w:ilvl="0" w:tplc="96ACCD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6">
    <w:nsid w:val="3FDF16E5"/>
    <w:multiLevelType w:val="hybridMultilevel"/>
    <w:tmpl w:val="0B40E1A8"/>
    <w:lvl w:ilvl="0" w:tplc="96ACCD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3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4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84B10A5"/>
    <w:multiLevelType w:val="hybridMultilevel"/>
    <w:tmpl w:val="7256C72C"/>
    <w:lvl w:ilvl="0" w:tplc="96ACCD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D4444EA"/>
    <w:multiLevelType w:val="hybridMultilevel"/>
    <w:tmpl w:val="F4342CC4"/>
    <w:lvl w:ilvl="0" w:tplc="96ACCD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9">
    <w:nsid w:val="5F586C5F"/>
    <w:multiLevelType w:val="hybridMultilevel"/>
    <w:tmpl w:val="769EEED6"/>
    <w:lvl w:ilvl="0" w:tplc="96ACCD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5B511D8"/>
    <w:multiLevelType w:val="hybridMultilevel"/>
    <w:tmpl w:val="7D78F826"/>
    <w:lvl w:ilvl="0" w:tplc="96ACCD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3">
    <w:nsid w:val="67706FE7"/>
    <w:multiLevelType w:val="hybridMultilevel"/>
    <w:tmpl w:val="81F2891A"/>
    <w:lvl w:ilvl="0" w:tplc="96ACCD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4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C7F02C5"/>
    <w:multiLevelType w:val="hybridMultilevel"/>
    <w:tmpl w:val="D48EDD1E"/>
    <w:lvl w:ilvl="0" w:tplc="96ACCD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9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>
    <w:nsid w:val="7CFF0F20"/>
    <w:multiLevelType w:val="hybridMultilevel"/>
    <w:tmpl w:val="C7A24194"/>
    <w:lvl w:ilvl="0" w:tplc="96ACCD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>
    <w:nsid w:val="7D1E4C55"/>
    <w:multiLevelType w:val="hybridMultilevel"/>
    <w:tmpl w:val="24DC772C"/>
    <w:lvl w:ilvl="0" w:tplc="96ACCD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9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38"/>
  </w:num>
  <w:num w:numId="2">
    <w:abstractNumId w:val="40"/>
  </w:num>
  <w:num w:numId="3">
    <w:abstractNumId w:val="4"/>
  </w:num>
  <w:num w:numId="4">
    <w:abstractNumId w:val="37"/>
  </w:num>
  <w:num w:numId="5">
    <w:abstractNumId w:val="9"/>
  </w:num>
  <w:num w:numId="6">
    <w:abstractNumId w:val="23"/>
  </w:num>
  <w:num w:numId="7">
    <w:abstractNumId w:val="17"/>
  </w:num>
  <w:num w:numId="8">
    <w:abstractNumId w:val="42"/>
  </w:num>
  <w:num w:numId="9">
    <w:abstractNumId w:val="20"/>
  </w:num>
  <w:num w:numId="10">
    <w:abstractNumId w:val="35"/>
  </w:num>
  <w:num w:numId="11">
    <w:abstractNumId w:val="60"/>
  </w:num>
  <w:num w:numId="12">
    <w:abstractNumId w:val="21"/>
  </w:num>
  <w:num w:numId="13">
    <w:abstractNumId w:val="1"/>
  </w:num>
  <w:num w:numId="14">
    <w:abstractNumId w:val="59"/>
  </w:num>
  <w:num w:numId="15">
    <w:abstractNumId w:val="13"/>
  </w:num>
  <w:num w:numId="16">
    <w:abstractNumId w:val="5"/>
  </w:num>
  <w:num w:numId="17">
    <w:abstractNumId w:val="33"/>
  </w:num>
  <w:num w:numId="18">
    <w:abstractNumId w:val="0"/>
  </w:num>
  <w:num w:numId="19">
    <w:abstractNumId w:val="54"/>
  </w:num>
  <w:num w:numId="20">
    <w:abstractNumId w:val="6"/>
  </w:num>
  <w:num w:numId="21">
    <w:abstractNumId w:val="43"/>
  </w:num>
  <w:num w:numId="22">
    <w:abstractNumId w:val="30"/>
  </w:num>
  <w:num w:numId="23">
    <w:abstractNumId w:val="57"/>
  </w:num>
  <w:num w:numId="24">
    <w:abstractNumId w:val="69"/>
  </w:num>
  <w:num w:numId="25">
    <w:abstractNumId w:val="28"/>
  </w:num>
  <w:num w:numId="26">
    <w:abstractNumId w:val="29"/>
  </w:num>
  <w:num w:numId="27">
    <w:abstractNumId w:val="32"/>
  </w:num>
  <w:num w:numId="28">
    <w:abstractNumId w:val="55"/>
  </w:num>
  <w:num w:numId="29">
    <w:abstractNumId w:val="56"/>
  </w:num>
  <w:num w:numId="30">
    <w:abstractNumId w:val="64"/>
  </w:num>
  <w:num w:numId="31">
    <w:abstractNumId w:val="10"/>
  </w:num>
  <w:num w:numId="32">
    <w:abstractNumId w:val="65"/>
  </w:num>
  <w:num w:numId="33">
    <w:abstractNumId w:val="31"/>
  </w:num>
  <w:num w:numId="34">
    <w:abstractNumId w:val="63"/>
  </w:num>
  <w:num w:numId="35">
    <w:abstractNumId w:val="61"/>
  </w:num>
  <w:num w:numId="36">
    <w:abstractNumId w:val="27"/>
  </w:num>
  <w:num w:numId="37">
    <w:abstractNumId w:val="16"/>
  </w:num>
  <w:num w:numId="38">
    <w:abstractNumId w:val="19"/>
  </w:num>
  <w:num w:numId="39">
    <w:abstractNumId w:val="46"/>
  </w:num>
  <w:num w:numId="40">
    <w:abstractNumId w:val="44"/>
  </w:num>
  <w:num w:numId="41">
    <w:abstractNumId w:val="12"/>
  </w:num>
  <w:num w:numId="42">
    <w:abstractNumId w:val="18"/>
  </w:num>
  <w:num w:numId="43">
    <w:abstractNumId w:val="51"/>
  </w:num>
  <w:num w:numId="44">
    <w:abstractNumId w:val="50"/>
  </w:num>
  <w:num w:numId="45">
    <w:abstractNumId w:val="39"/>
  </w:num>
  <w:num w:numId="46">
    <w:abstractNumId w:val="8"/>
  </w:num>
  <w:num w:numId="47">
    <w:abstractNumId w:val="7"/>
  </w:num>
  <w:num w:numId="48">
    <w:abstractNumId w:val="24"/>
  </w:num>
  <w:num w:numId="49">
    <w:abstractNumId w:val="47"/>
  </w:num>
  <w:num w:numId="50">
    <w:abstractNumId w:val="25"/>
  </w:num>
  <w:num w:numId="51">
    <w:abstractNumId w:val="11"/>
  </w:num>
  <w:num w:numId="52">
    <w:abstractNumId w:val="15"/>
  </w:num>
  <w:num w:numId="53">
    <w:abstractNumId w:val="2"/>
  </w:num>
  <w:num w:numId="54">
    <w:abstractNumId w:val="62"/>
  </w:num>
  <w:num w:numId="55">
    <w:abstractNumId w:val="66"/>
  </w:num>
  <w:num w:numId="56">
    <w:abstractNumId w:val="41"/>
  </w:num>
  <w:num w:numId="57">
    <w:abstractNumId w:val="36"/>
  </w:num>
  <w:num w:numId="58">
    <w:abstractNumId w:val="22"/>
  </w:num>
  <w:num w:numId="59">
    <w:abstractNumId w:val="14"/>
  </w:num>
  <w:num w:numId="60">
    <w:abstractNumId w:val="34"/>
  </w:num>
  <w:num w:numId="61">
    <w:abstractNumId w:val="67"/>
  </w:num>
  <w:num w:numId="62">
    <w:abstractNumId w:val="48"/>
  </w:num>
  <w:num w:numId="63">
    <w:abstractNumId w:val="45"/>
  </w:num>
  <w:num w:numId="64">
    <w:abstractNumId w:val="68"/>
  </w:num>
  <w:num w:numId="65">
    <w:abstractNumId w:val="49"/>
  </w:num>
  <w:num w:numId="66">
    <w:abstractNumId w:val="52"/>
  </w:num>
  <w:num w:numId="67">
    <w:abstractNumId w:val="58"/>
  </w:num>
  <w:num w:numId="68">
    <w:abstractNumId w:val="3"/>
  </w:num>
  <w:num w:numId="69">
    <w:abstractNumId w:val="26"/>
  </w:num>
  <w:num w:numId="70">
    <w:abstractNumId w:val="53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BLmNSKIzZHKzpY29JSelkqjZN7w=" w:salt="WqWqxAySb0S7kRFQiyPDVg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9E3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441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2DE3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199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4A2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186</Pages>
  <Words>26424</Words>
  <Characters>150623</Characters>
  <Application>Microsoft Office Word</Application>
  <DocSecurity>0</DocSecurity>
  <Lines>1255</Lines>
  <Paragraphs>353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2024-02-22T16:01:00Z</dcterms:created>
  <dcterms:modified xsi:type="dcterms:W3CDTF">2024-02-22T16:01:00Z</dcterms:modified>
</cp:coreProperties>
</file>