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E9E74" w14:textId="77777777" w:rsidR="008F0A92" w:rsidRPr="00FD1158" w:rsidRDefault="008F0A9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bookmarkStart w:id="0" w:name="_GoBack"/>
      <w:bookmarkEnd w:id="0"/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FF5AB9A" w14:textId="3CA1A2F6" w:rsidR="008F0A92" w:rsidRPr="00FD1158" w:rsidRDefault="008F0A92" w:rsidP="005F1CE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EC4DDBA" w14:textId="77777777" w:rsidR="008F0A92" w:rsidRDefault="008F0A9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417B1DE9" w14:textId="77777777" w:rsidR="008F0A92" w:rsidRDefault="008F0A9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B37385B" w14:textId="77777777" w:rsidR="008F0A92" w:rsidRDefault="008F0A9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0079C431" w14:textId="77777777" w:rsidR="008F0A92" w:rsidRDefault="008F0A92">
      <w:pPr>
        <w:jc w:val="center"/>
        <w:rPr>
          <w:sz w:val="28"/>
        </w:rPr>
      </w:pPr>
    </w:p>
    <w:p w14:paraId="5A684A11" w14:textId="77777777" w:rsidR="008F0A92" w:rsidRDefault="008F0A92">
      <w:pPr>
        <w:jc w:val="center"/>
        <w:rPr>
          <w:sz w:val="28"/>
        </w:rPr>
      </w:pPr>
    </w:p>
    <w:p w14:paraId="6DEE45D7" w14:textId="77777777" w:rsidR="008F0A92" w:rsidRDefault="008F0A92">
      <w:pPr>
        <w:jc w:val="center"/>
        <w:rPr>
          <w:sz w:val="28"/>
        </w:rPr>
      </w:pPr>
    </w:p>
    <w:p w14:paraId="68FA4256" w14:textId="77777777" w:rsidR="008F0A92" w:rsidRDefault="008F0A92">
      <w:pPr>
        <w:jc w:val="center"/>
        <w:rPr>
          <w:sz w:val="28"/>
        </w:rPr>
      </w:pPr>
    </w:p>
    <w:p w14:paraId="63CFD98C" w14:textId="77777777" w:rsidR="008F0A92" w:rsidRDefault="008F0A9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7D9B6D0" w14:textId="26E557CF" w:rsidR="008F0A92" w:rsidRDefault="009D07A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 w14:anchorId="39F92AE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.1pt;margin-top:13.4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8F0A92">
        <w:rPr>
          <w:b/>
          <w:bCs/>
          <w:noProof/>
          <w:spacing w:val="80"/>
          <w:sz w:val="32"/>
          <w:lang w:val="en-US"/>
        </w:rPr>
        <w:t>B.A.R.</w:t>
      </w:r>
      <w:r w:rsidR="008F0A92">
        <w:rPr>
          <w:b/>
          <w:bCs/>
          <w:spacing w:val="80"/>
          <w:sz w:val="32"/>
        </w:rPr>
        <w:t xml:space="preserve"> BUCUREŞTI</w:t>
      </w:r>
    </w:p>
    <w:p w14:paraId="36471311" w14:textId="085E5B68" w:rsidR="008F0A92" w:rsidRDefault="008F0A92">
      <w:pPr>
        <w:rPr>
          <w:b/>
          <w:bCs/>
          <w:spacing w:val="40"/>
        </w:rPr>
      </w:pPr>
    </w:p>
    <w:p w14:paraId="5FB35448" w14:textId="77777777" w:rsidR="008F0A92" w:rsidRDefault="008F0A9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7DB53794" w14:textId="77777777" w:rsidR="008F0A92" w:rsidRDefault="008F0A9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2024</w:t>
      </w:r>
    </w:p>
    <w:p w14:paraId="2C221869" w14:textId="77777777" w:rsidR="008F0A92" w:rsidRDefault="008F0A9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F0A92" w14:paraId="116836B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30F407F" w14:textId="77777777" w:rsidR="008F0A92" w:rsidRDefault="008F0A9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B2A257F" w14:textId="77777777" w:rsidR="008F0A92" w:rsidRDefault="008F0A9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AED5F6A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F723D1A" w14:textId="77777777" w:rsidR="008F0A92" w:rsidRDefault="008F0A9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C9ECEE3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3739608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44F9A41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CDD9849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C281F35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A42034D" w14:textId="77777777" w:rsidR="008F0A92" w:rsidRDefault="008F0A9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01859305" w14:textId="77777777" w:rsidR="008F0A92" w:rsidRDefault="008F0A9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C65C575" w14:textId="77777777" w:rsidR="008F0A92" w:rsidRDefault="008F0A9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75524DF" w14:textId="77777777" w:rsidR="008F0A92" w:rsidRDefault="008F0A9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8745EB2" w14:textId="77777777" w:rsidR="008F0A92" w:rsidRDefault="008F0A9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361AAC8" w14:textId="77777777" w:rsidR="008F0A92" w:rsidRDefault="008F0A9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4E18582" w14:textId="77777777" w:rsidR="008F0A92" w:rsidRDefault="008F0A9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ACBB7AD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522D76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FA6B187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8F56196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8AD6D4A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604699C1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F857435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0DC7C8BC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6C7F9B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F0A92" w14:paraId="6876FE9C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66073F40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F126C5E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0D41E20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4949282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2C559BE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810CA08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723600F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3290069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7017145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D633597" w14:textId="77777777" w:rsidR="008F0A92" w:rsidRDefault="008F0A9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20BC450" w14:textId="77777777" w:rsidR="008F0A92" w:rsidRDefault="008F0A9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812A6CD" w14:textId="77777777" w:rsidR="008F0A92" w:rsidRDefault="008F0A92">
      <w:pPr>
        <w:spacing w:line="192" w:lineRule="auto"/>
        <w:jc w:val="center"/>
      </w:pPr>
    </w:p>
    <w:p w14:paraId="3E95D12D" w14:textId="77777777" w:rsidR="008F0A92" w:rsidRDefault="008F0A9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48688DC" w14:textId="77777777" w:rsidR="008F0A92" w:rsidRPr="008D04AB" w:rsidRDefault="008F0A9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83D2DC7" w14:textId="77777777" w:rsidR="008F0A92" w:rsidRPr="008D04AB" w:rsidRDefault="008F0A9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E11D435" w14:textId="77777777" w:rsidR="008F0A92" w:rsidRPr="008D04AB" w:rsidRDefault="008F0A9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C350E19" w14:textId="77777777" w:rsidR="008F0A92" w:rsidRPr="00A8307A" w:rsidRDefault="008F0A92" w:rsidP="00516DD3">
      <w:pPr>
        <w:pStyle w:val="Heading1"/>
        <w:spacing w:line="360" w:lineRule="auto"/>
      </w:pPr>
      <w:r w:rsidRPr="00A8307A">
        <w:t>LINIA 100</w:t>
      </w:r>
    </w:p>
    <w:p w14:paraId="7A6AAB65" w14:textId="77777777" w:rsidR="008F0A92" w:rsidRPr="00A8307A" w:rsidRDefault="008F0A9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8F0A92" w:rsidRPr="00A8307A" w14:paraId="15760A11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4B7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2AF63" w14:textId="77777777" w:rsidR="008F0A92" w:rsidRPr="00A8307A" w:rsidRDefault="008F0A9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F2C8D" w14:textId="77777777" w:rsidR="008F0A92" w:rsidRPr="00A8307A" w:rsidRDefault="008F0A9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0CF0EB" w14:textId="77777777" w:rsidR="008F0A92" w:rsidRPr="00A8307A" w:rsidRDefault="008F0A9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833D18" w14:textId="77777777" w:rsidR="008F0A92" w:rsidRPr="00A8307A" w:rsidRDefault="008F0A9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B6D67" w14:textId="77777777" w:rsidR="008F0A92" w:rsidRPr="00A8307A" w:rsidRDefault="008F0A9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330DE4A" w14:textId="77777777" w:rsidR="008F0A92" w:rsidRPr="00A8307A" w:rsidRDefault="008F0A92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7680" w14:textId="77777777" w:rsidR="008F0A92" w:rsidRPr="00A8307A" w:rsidRDefault="008F0A9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B007D" w14:textId="77777777" w:rsidR="008F0A92" w:rsidRPr="00A8307A" w:rsidRDefault="008F0A92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E9C24" w14:textId="77777777" w:rsidR="008F0A92" w:rsidRPr="00A8307A" w:rsidRDefault="008F0A92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8FE06" w14:textId="77777777" w:rsidR="008F0A92" w:rsidRPr="00A8307A" w:rsidRDefault="008F0A92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29D053BB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F88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64DE6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72CB9" w14:textId="77777777" w:rsidR="008F0A92" w:rsidRPr="00A8307A" w:rsidRDefault="008F0A9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B8994" w14:textId="77777777" w:rsidR="008F0A92" w:rsidRPr="00A8307A" w:rsidRDefault="008F0A9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849BA78" w14:textId="77777777" w:rsidR="008F0A92" w:rsidRPr="00A8307A" w:rsidRDefault="008F0A9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8747" w14:textId="77777777" w:rsidR="008F0A92" w:rsidRPr="00A8307A" w:rsidRDefault="008F0A9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3E98809" w14:textId="77777777" w:rsidR="008F0A92" w:rsidRPr="00A8307A" w:rsidRDefault="008F0A9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818F" w14:textId="77777777" w:rsidR="008F0A92" w:rsidRPr="00A8307A" w:rsidRDefault="008F0A9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1EF2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EF524" w14:textId="77777777" w:rsidR="008F0A92" w:rsidRPr="00A8307A" w:rsidRDefault="008F0A9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4E01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23F5E823" w14:textId="77777777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FED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F950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33EC" w14:textId="77777777" w:rsidR="008F0A92" w:rsidRPr="00A8307A" w:rsidRDefault="008F0A9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DD7F9" w14:textId="77777777" w:rsidR="008F0A92" w:rsidRPr="00A8307A" w:rsidRDefault="008F0A9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B35363" w14:textId="77777777" w:rsidR="008F0A92" w:rsidRPr="00A8307A" w:rsidRDefault="008F0A92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AE0B" w14:textId="77777777" w:rsidR="008F0A92" w:rsidRPr="00A8307A" w:rsidRDefault="008F0A9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302BB4DD" w14:textId="77777777" w:rsidR="008F0A92" w:rsidRPr="00A8307A" w:rsidRDefault="008F0A92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4619" w14:textId="77777777" w:rsidR="008F0A92" w:rsidRPr="00A8307A" w:rsidRDefault="008F0A9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BEF52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8E625" w14:textId="77777777" w:rsidR="008F0A92" w:rsidRPr="00A8307A" w:rsidRDefault="008F0A92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1EC9C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9F0E56" w14:textId="77777777" w:rsidR="008F0A92" w:rsidRPr="00A8307A" w:rsidRDefault="008F0A92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F0A92" w:rsidRPr="00A8307A" w14:paraId="53876E9C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759F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04A3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CBFD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F7C9C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7C1C06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C0A97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18CC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3110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FC77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5046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285B0DE6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AB471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1C55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5DBD1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ED357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9E9876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90E6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F02C3EF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82395BE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485D8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97EB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F428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A5794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6AEB9AF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8163E27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F0A92" w:rsidRPr="00A8307A" w14:paraId="6A8E04E2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0FF1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89E5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D1AF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D08F4" w14:textId="77777777" w:rsidR="008F0A92" w:rsidRDefault="008F0A92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14:paraId="59CD656F" w14:textId="77777777" w:rsidR="008F0A92" w:rsidRDefault="008F0A92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7B949A3" w14:textId="77777777" w:rsidR="008F0A92" w:rsidRPr="00A8307A" w:rsidRDefault="008F0A92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C4C9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334E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FA79" w14:textId="77777777" w:rsidR="008F0A92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20ADC435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F8D6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0831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F0A92" w:rsidRPr="00A8307A" w14:paraId="5043B0B9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5E3E1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2EEC" w14:textId="77777777" w:rsidR="008F0A92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2F9513A3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3075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29C9F" w14:textId="77777777" w:rsidR="008F0A92" w:rsidRDefault="008F0A92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14:paraId="4B8F485E" w14:textId="77777777" w:rsidR="008F0A92" w:rsidRDefault="008F0A92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14:paraId="52D8185C" w14:textId="77777777" w:rsidR="008F0A92" w:rsidRPr="00A8307A" w:rsidRDefault="008F0A92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75EF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83CF8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7EC8D" w14:textId="77777777" w:rsidR="008F0A92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E419" w14:textId="77777777" w:rsidR="008F0A92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D44C3" w14:textId="77777777" w:rsidR="008F0A92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B6B11DC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DF98C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4CF87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7DCA4196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05A3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C18A7" w14:textId="77777777" w:rsidR="008F0A92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14:paraId="158AA1BA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26B14FF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257E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84F14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B039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3B26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8DC60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2FD020FC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90D9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76FA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5134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7FF73" w14:textId="77777777" w:rsidR="008F0A92" w:rsidRDefault="008F0A92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14:paraId="364FA429" w14:textId="77777777" w:rsidR="008F0A92" w:rsidRPr="00A8307A" w:rsidRDefault="008F0A92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28599A61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43AC8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FBF55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BEDF5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14:paraId="15148DD3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8582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AC5B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6DD1E157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E3C2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7D2B6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B385A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DC34A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8F9CB9E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54F28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7472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F4C2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8AEC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94E69" w14:textId="77777777" w:rsidR="008F0A92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1A2C403E" w14:textId="77777777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EC69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52542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33ABA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0E509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A8F60A9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1DCC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8FCBE3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14:paraId="2C8DA6D2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459A95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82D3A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07E0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F550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EF34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E825E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F0A92" w:rsidRPr="00A8307A" w14:paraId="09527326" w14:textId="77777777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A95A2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270C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C1C4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13DD7" w14:textId="77777777" w:rsidR="008F0A92" w:rsidRPr="00A8307A" w:rsidRDefault="008F0A9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E3F71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49FD3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5052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A3E7F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4668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65ED6E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8F0A92" w:rsidRPr="00A8307A" w14:paraId="275CBB1C" w14:textId="77777777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838A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E27E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B95E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60A76" w14:textId="77777777" w:rsidR="008F0A92" w:rsidRDefault="008F0A9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14:paraId="4B8C3D5D" w14:textId="77777777" w:rsidR="008F0A92" w:rsidRPr="00A8307A" w:rsidRDefault="008F0A92" w:rsidP="003B657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AF339" w14:textId="77777777" w:rsidR="008F0A92" w:rsidRPr="00A8307A" w:rsidRDefault="008F0A92" w:rsidP="003B65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B4C3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7BA0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37A59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7E47" w14:textId="77777777" w:rsidR="008F0A92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6E2A62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F0A92" w:rsidRPr="00A8307A" w14:paraId="2C2ACE98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2DBE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896E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309B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997683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14:paraId="44644F04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8149C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7B71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5E91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7A336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33D8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0D1EF514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470F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7699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14:paraId="1B659983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EF1EF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43244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C194FBF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4214FB5F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C5310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B67B4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2487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43B77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17C6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563AF169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ACB45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50A9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64255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B6FA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08F80D8D" w14:textId="77777777" w:rsidR="008F0A92" w:rsidRPr="00A8307A" w:rsidRDefault="008F0A92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9B90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8A5C6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7B31" w14:textId="77777777" w:rsidR="008F0A92" w:rsidRPr="00A8307A" w:rsidRDefault="008F0A92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ECD9C" w14:textId="77777777" w:rsidR="008F0A92" w:rsidRPr="00A8307A" w:rsidRDefault="008F0A92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A61A" w14:textId="77777777" w:rsidR="008F0A92" w:rsidRPr="006E7012" w:rsidRDefault="008F0A92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1-6.</w:t>
            </w:r>
          </w:p>
        </w:tc>
      </w:tr>
      <w:tr w:rsidR="008F0A92" w:rsidRPr="00A8307A" w14:paraId="0E974766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C2B4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00DD" w14:textId="77777777" w:rsidR="008F0A92" w:rsidRPr="00A8307A" w:rsidRDefault="008F0A92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FA99" w14:textId="77777777" w:rsidR="008F0A92" w:rsidRPr="00A8307A" w:rsidRDefault="008F0A92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99107" w14:textId="77777777" w:rsidR="008F0A92" w:rsidRPr="00A8307A" w:rsidRDefault="008F0A92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BCDA463" w14:textId="77777777" w:rsidR="008F0A92" w:rsidRPr="00A8307A" w:rsidRDefault="008F0A92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6AEB" w14:textId="77777777" w:rsidR="008F0A92" w:rsidRPr="00A8307A" w:rsidRDefault="008F0A92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A8413" w14:textId="77777777" w:rsidR="008F0A92" w:rsidRPr="00A8307A" w:rsidRDefault="008F0A92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9AA6B" w14:textId="77777777" w:rsidR="008F0A92" w:rsidRPr="00A8307A" w:rsidRDefault="008F0A92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725B" w14:textId="77777777" w:rsidR="008F0A92" w:rsidRPr="00A8307A" w:rsidRDefault="008F0A92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F02B2" w14:textId="77777777" w:rsidR="008F0A92" w:rsidRPr="00A8307A" w:rsidRDefault="008F0A92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006AE230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ADAA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7D1A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618C7" w14:textId="77777777" w:rsidR="008F0A92" w:rsidRPr="00A8307A" w:rsidRDefault="008F0A9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144F7" w14:textId="77777777" w:rsidR="008F0A92" w:rsidRPr="00A8307A" w:rsidRDefault="008F0A9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102F73D4" w14:textId="77777777" w:rsidR="008F0A92" w:rsidRPr="00A8307A" w:rsidRDefault="008F0A9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330F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6BEA" w14:textId="77777777" w:rsidR="008F0A92" w:rsidRPr="00A8307A" w:rsidRDefault="008F0A9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2C2F5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DE766" w14:textId="77777777" w:rsidR="008F0A92" w:rsidRPr="00A8307A" w:rsidRDefault="008F0A9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32F51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0E543686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7401E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2382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10BBB" w14:textId="77777777" w:rsidR="008F0A92" w:rsidRPr="00A8307A" w:rsidRDefault="008F0A9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BCA78" w14:textId="77777777" w:rsidR="008F0A92" w:rsidRPr="00A8307A" w:rsidRDefault="008F0A9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643326A6" w14:textId="77777777" w:rsidR="008F0A92" w:rsidRPr="00A8307A" w:rsidRDefault="008F0A9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95E8BF8" w14:textId="77777777" w:rsidR="008F0A92" w:rsidRPr="00A8307A" w:rsidRDefault="008F0A92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C5E84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DB59" w14:textId="77777777" w:rsidR="008F0A92" w:rsidRPr="00A8307A" w:rsidRDefault="008F0A9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C6AA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14:paraId="40733FB9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7F7D" w14:textId="77777777" w:rsidR="008F0A92" w:rsidRPr="00A8307A" w:rsidRDefault="008F0A92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7ABBD" w14:textId="77777777" w:rsidR="008F0A92" w:rsidRPr="00A8307A" w:rsidRDefault="008F0A92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391DC786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C636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82FE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6FC54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AE2E1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9FEACB4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43C80" w14:textId="77777777" w:rsidR="008F0A92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01BC70" w14:textId="77777777" w:rsidR="008F0A92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14:paraId="2AA6E889" w14:textId="77777777" w:rsidR="008F0A92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14:paraId="60338D0F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689E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4C03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0E65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F038C" w14:textId="77777777" w:rsidR="008F0A92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97D6F3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8F0A92" w:rsidRPr="00A8307A" w14:paraId="1A584E49" w14:textId="77777777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C2FB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F165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83D5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3181E9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14:paraId="2651811E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1B97" w14:textId="77777777" w:rsidR="008F0A92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D63279" w14:textId="77777777" w:rsidR="008F0A92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345AEB6E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9988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CA8B8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86C7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600D" w14:textId="77777777" w:rsidR="008F0A92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DB1CF" w14:textId="77777777" w:rsidR="008F0A92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DB18EF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F0A92" w:rsidRPr="00A8307A" w14:paraId="47448180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0089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0418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C1C5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A6D1F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6890DD5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A0D7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B0058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F834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B143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5765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FD68C76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8F41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52CE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A55A5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4663F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182355CE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8E4A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2672D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0F53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C528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57FDA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7E09130F" w14:textId="77777777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7628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E92E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D413C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C6521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44E05DA8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D87D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FF17D1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6FB1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86B6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AA70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97EFB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4E5E45DF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2D294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41F8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06AE8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23FBD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14:paraId="7BB4205B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3613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949D9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E699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2A1E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6CA8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57DF8BCD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B488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9B4E2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D4680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674D7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92D3BDC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E6C5E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03F51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9F937" w14:textId="77777777" w:rsidR="008F0A92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14:paraId="201A9750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B93DB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41074" w14:textId="77777777" w:rsidR="008F0A92" w:rsidRPr="00A8307A" w:rsidRDefault="008F0A92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14:paraId="6B87E816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391764B0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3226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5E40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14:paraId="336B83C2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8065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C7125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E5D52BD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14:paraId="4D3BDC46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4B70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D1A4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76521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F9A0C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B03F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1007CA1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E7AE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D7D8D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8CAC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F8577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51BFFE0C" w14:textId="77777777" w:rsidR="008F0A92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14:paraId="4D81E7B4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0BA2B9F6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4D679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E46F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2F33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0DCB65D6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7FF5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FC333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BD85C1D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A052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9841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EA93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7F813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0534AF52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9C07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370C9E12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A18F718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5CC4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F8738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5C23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A106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64C54574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2A4F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8F3F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70C80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74F35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2E1693C0" w14:textId="77777777" w:rsidR="008F0A92" w:rsidRPr="00A8307A" w:rsidRDefault="008F0A92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EEB04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29FAD01F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14:paraId="160EFCAC" w14:textId="77777777" w:rsidR="008F0A92" w:rsidRPr="00A8307A" w:rsidRDefault="008F0A92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580009EE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14:paraId="1489D930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C53B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2427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BD18" w14:textId="77777777" w:rsidR="008F0A92" w:rsidRPr="00A8307A" w:rsidRDefault="008F0A92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FBC9" w14:textId="77777777" w:rsidR="008F0A92" w:rsidRPr="00A8307A" w:rsidRDefault="008F0A92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69866E85" w14:textId="77777777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6618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A76C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163EA2F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FAC0F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8A7B9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1C729D1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06F2" w14:textId="77777777" w:rsidR="008F0A92" w:rsidRPr="00A8307A" w:rsidRDefault="008F0A92" w:rsidP="00712A74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371D1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23B29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14:paraId="47D484B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0F4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7DE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B0D46CF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F7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5D855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EF06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69139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14:paraId="78FE1298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C37B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3927A4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9562C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BBD2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4AC4D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3011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46DDB525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7EA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134C5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21F37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245CEA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320D7857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E7AD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B972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5442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143A3335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39D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5DE4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3173123C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145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968B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3E789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65A8C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01C765D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5AEE5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4A4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468E4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14:paraId="74B8E565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3A1E" w14:textId="77777777" w:rsidR="008F0A92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3766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0B74A52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F4B1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42D0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00BC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02EC0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E6E5FB4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+</w:t>
            </w:r>
          </w:p>
          <w:p w14:paraId="7B5A6211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14:paraId="557112AC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2AEC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982CA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5E51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D8E2896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7D031" w14:textId="77777777" w:rsidR="008F0A92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CF80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E141C63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B306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D1977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C498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60D74F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4930AE3E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9515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3D382F9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4862B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CEE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D3F0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96A1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5D57BC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B9871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F0A92" w:rsidRPr="00A8307A" w14:paraId="1A0F4DBF" w14:textId="77777777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91ED2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219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0E1E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88F8D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20A821C4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1452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2C8FD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F7B6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6E693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46C7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0350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1A684CF5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66A0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F9AD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F85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AA0A2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117132D5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CFE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7F1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AD18B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B2F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7B2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3F39C65D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D242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BB2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83F27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B844D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14:paraId="3D8F3C3D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C7D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0E2CD76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280B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17B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CD30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762B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42FDC3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0E28A3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F0A92" w:rsidRPr="00A8307A" w14:paraId="5646CE57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BACC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F798C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14:paraId="0E06DF5B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3645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C9BD1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5928EB2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9207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ABAF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A175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2CDD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11A5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2CACD2A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6D2E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6701E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F45B" w14:textId="77777777" w:rsidR="008F0A92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62F81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14:paraId="0F397003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AD837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5878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C2B51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14:paraId="0B9698E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543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D530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D54FCE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0F63629D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73DF708C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DC3E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9572" w14:textId="77777777" w:rsidR="008F0A92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14:paraId="12EC064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107D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74974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C69A9E6" w14:textId="77777777" w:rsidR="008F0A92" w:rsidRPr="0032656D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7D6B0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FAA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29A0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BAF7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7231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062A12F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E6AA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F0A92" w:rsidRPr="00A8307A" w14:paraId="78A644FF" w14:textId="77777777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D94E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57CD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1CAB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AFC0EF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289718F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6418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7F9CDC4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FBBF393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287C2F70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497C8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FA10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8846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DEBE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57D57F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F0A92" w:rsidRPr="00A8307A" w14:paraId="3EF8799B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1DF0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4E049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2FD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0B3A6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14:paraId="4E78ED20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DCE5A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52117C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5A42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656EA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091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1557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D72C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F0A92" w:rsidRPr="00A8307A" w14:paraId="17F585C1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E162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F1F8" w14:textId="77777777" w:rsidR="008F0A92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14:paraId="16A0C2B0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99CB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DD52CB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DBE38CB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B81C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4E76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72F2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F674F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20C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4DFD5FFD" w14:textId="77777777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19029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4837C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53431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0174B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0BAA4369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B83D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0AC45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D77B5" w14:textId="77777777" w:rsidR="008F0A92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14:paraId="76B62DC5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6E8A9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86C3F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1FD76B3B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8421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CD71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3468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F130C8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55E92892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6408E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676C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75A00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14:paraId="1F847B95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C4D8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D516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B88F2C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51E31C68" w14:textId="77777777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9783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5E89E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14:paraId="1479BAEF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2BE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13465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14:paraId="13F408D8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0D81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C8D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36B59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9F267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0E51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0F66DBA5" w14:textId="77777777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5999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257EE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3F4AA" w14:textId="77777777" w:rsidR="008F0A92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E083B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BAE9D9E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9C9B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907E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15BB" w14:textId="77777777" w:rsidR="008F0A92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14:paraId="05BB6640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E6B6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690A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4B1C87B0" w14:textId="77777777" w:rsidR="008F0A92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14:paraId="208E5530" w14:textId="77777777" w:rsidR="008F0A92" w:rsidRPr="008907B7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8F0A92" w:rsidRPr="00A8307A" w14:paraId="094D0D31" w14:textId="77777777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50E2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DA7E4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EC40C" w14:textId="77777777" w:rsidR="008F0A92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53E1B1" w14:textId="77777777" w:rsidR="008F0A92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A061B43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E2FB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0AAF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AF81A" w14:textId="77777777" w:rsidR="008F0A92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14:paraId="141CF6C2" w14:textId="77777777" w:rsidR="008F0A92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26E0" w14:textId="77777777" w:rsidR="008F0A92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3444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1D516D09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FC74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CA44B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9F66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AD0D6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6E2A9834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31DE365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99818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BB0A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652B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14:paraId="58960A3F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3F4BF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FF68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72FF37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14:paraId="68B5B0ED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059599FE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0AC3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A96EF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14:paraId="432D4570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A1D8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6B23B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4AB08EAC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725E4575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85B4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508F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6C2D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FDFF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FF0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AB456C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6B931B92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3F3976EE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152C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99C6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7E46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0E722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0D1FC396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16A7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34D13E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354C29CA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5EC045F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0902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5C669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9791E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85EF9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4803F9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5714421F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4D5AAAFB" w14:textId="77777777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44FD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8D575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1D33B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013D39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14:paraId="509695CA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D374E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3F8BC4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E1D5A4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6ECDBCBB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E4F10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BFFD7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2AB9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D29C1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587948C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F0A92" w:rsidRPr="00A8307A" w14:paraId="3A00CEDC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E3D2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C85BC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38093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843DF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40808BE4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876A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EC254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DBAC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14:paraId="5C751014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6AAC2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8B1A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94227E2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6E7693FB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CABE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ACE67" w14:textId="77777777" w:rsidR="008F0A92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14:paraId="0E3CFBF8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B158F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6FF31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27C8D863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222C8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442C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D2CF2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1F509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5227" w14:textId="77777777" w:rsidR="008F0A92" w:rsidRPr="00797B7F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63CFB84A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8011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EA166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C249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44AA7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14:paraId="7940C43A" w14:textId="77777777" w:rsidR="008F0A92" w:rsidRPr="00A8307A" w:rsidRDefault="008F0A92" w:rsidP="00712A7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E3ED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C281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ACAD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14:paraId="746F2C35" w14:textId="77777777" w:rsidR="008F0A92" w:rsidRPr="00A8307A" w:rsidRDefault="008F0A92" w:rsidP="00712A7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FD268" w14:textId="77777777" w:rsidR="008F0A92" w:rsidRPr="00A8307A" w:rsidRDefault="008F0A92" w:rsidP="00712A7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CD66" w14:textId="77777777" w:rsidR="008F0A92" w:rsidRPr="00A8307A" w:rsidRDefault="008F0A92" w:rsidP="00712A7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622E28AD" w14:textId="77777777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DE0D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C93D" w14:textId="77777777" w:rsidR="008F0A92" w:rsidRPr="00A8307A" w:rsidRDefault="008F0A92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FEBED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A9081" w14:textId="77777777" w:rsidR="008F0A92" w:rsidRPr="00A8307A" w:rsidRDefault="008F0A92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0516818E" w14:textId="77777777" w:rsidR="008F0A92" w:rsidRPr="00A8307A" w:rsidRDefault="008F0A92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4CC26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C8A40C" w14:textId="77777777" w:rsidR="008F0A92" w:rsidRDefault="008F0A92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E4A3CD2" w14:textId="77777777" w:rsidR="008F0A92" w:rsidRDefault="008F0A92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610C23AC" w14:textId="77777777" w:rsidR="008F0A92" w:rsidRPr="00A8307A" w:rsidRDefault="008F0A92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16017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2DB1" w14:textId="77777777" w:rsidR="008F0A92" w:rsidRPr="00A8307A" w:rsidRDefault="008F0A92" w:rsidP="00AB3021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5C941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67019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B72C5F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8F0A92" w:rsidRPr="00A8307A" w14:paraId="39B1EE13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B71D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AAAF5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43C8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E3422" w14:textId="77777777" w:rsidR="008F0A92" w:rsidRPr="00A8307A" w:rsidRDefault="008F0A92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31B2EC85" w14:textId="77777777" w:rsidR="008F0A92" w:rsidRPr="00A8307A" w:rsidRDefault="008F0A92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288102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EA09A4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8078E0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9E7DD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0F5DC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4B3F7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E9AA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78FDEB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8F0A92" w:rsidRPr="00A8307A" w14:paraId="1FDA3FB4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7103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6DCFB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8DE2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7E4F4" w14:textId="77777777" w:rsidR="008F0A92" w:rsidRPr="00A8307A" w:rsidRDefault="008F0A92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5F2733EA" w14:textId="77777777" w:rsidR="008F0A92" w:rsidRPr="00A8307A" w:rsidRDefault="008F0A92" w:rsidP="00AB30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FF7896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4CC217DD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14:paraId="4D1A5F69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14:paraId="07CB2F17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4712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53C7C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E0456" w14:textId="77777777" w:rsidR="008F0A92" w:rsidRPr="00A8307A" w:rsidRDefault="008F0A92" w:rsidP="00AB302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464A" w14:textId="77777777" w:rsidR="008F0A92" w:rsidRPr="00A8307A" w:rsidRDefault="008F0A92" w:rsidP="00AB302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30F9DC54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AA66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42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E94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BC7F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14:paraId="7D734F14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4BADB83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81CD4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8AE1E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B978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2121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C6DE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C1D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D4B3759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6605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A39E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B2B9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49BFF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67A1527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E4737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F9CB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AE5B4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14:paraId="436AF5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982B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1C66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14:paraId="08332E3B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14:paraId="2E813140" w14:textId="77777777" w:rsidR="008F0A92" w:rsidRPr="000407B7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8F0A92" w:rsidRPr="00A8307A" w14:paraId="38577BB9" w14:textId="77777777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715A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70DC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14:paraId="194837C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896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18E7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67D30E5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14:paraId="26DB4AA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CA961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DED5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FB4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9B4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B2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14:paraId="0AC4BB7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7B78A0AA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3F5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51CB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603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A9E8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14:paraId="39D0C53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2A818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15B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6D83650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6D7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BCAC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F847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8D3F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12562FF5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963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8A9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C3E5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12D29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B9E3A4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EBC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8AC8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9275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14:paraId="68C25D0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8D80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344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2F212EC1" w14:textId="77777777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B4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918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FD5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46C62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444EE8E2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2248F48E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63DAA5E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A8EB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1E47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7595E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60FC295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BF4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DEDD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887A1B8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53FD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F0A92" w:rsidRPr="00A8307A" w14:paraId="7B1FCEF3" w14:textId="77777777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B5BF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A8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14:paraId="47F5642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80F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D2321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3FD820A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8818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E50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D30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2C2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AD9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228197E0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3309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1BD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52B8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A294E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14:paraId="2C37661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6A1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57666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F8F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2799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69C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957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8C56E7B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C353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1FB0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1A8763E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F74A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AC9D8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5E1E062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F30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6935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90E9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14:paraId="4CA3F59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600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C34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2324E919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C4FE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4E5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488D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83930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5CAB457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581C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9FD5E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41DDE45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14:paraId="788EE81A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6B14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496D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B94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9B1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52B2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4866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F0A92" w:rsidRPr="00A8307A" w14:paraId="6558C896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F291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3C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0699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EB8D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14:paraId="6985EFC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CF07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B3295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4D2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4A3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647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E0B6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7D5CA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F0A92" w:rsidRPr="00A8307A" w14:paraId="251395D1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412D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273C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14:paraId="37BF83D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8E1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7E5CA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1DC763A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EAE3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0C04F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79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DA0C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C68C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366978F8" w14:textId="77777777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74C2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CDE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537C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A198C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192EF8A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14:paraId="2CFC7F9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74E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13E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BDC4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14:paraId="3FD5E62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BAA8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AE67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0C09FFED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28C0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8CE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BDB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67944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14:paraId="37B06B9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61C6D1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251D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14:paraId="075A855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14:paraId="36B9309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98A0B9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B679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D2B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49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244E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1C772755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BEEC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53F2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47C2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AEA5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14:paraId="721CB1B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B15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42E74D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449AE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14:paraId="23F8025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C7D81D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AF99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5B94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26F4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BCE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4EF0C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F0A92" w:rsidRPr="00A8307A" w14:paraId="71CDE56D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CAE1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636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51EF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2AF11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1333136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BB29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9E8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1800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14:paraId="6ECA58D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F6CD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AFF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1A14F00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E772E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9AA0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14:paraId="0AEE95C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5308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47B6D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3E0FCE4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5C4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98A6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6811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204E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18CA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35330024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48ECB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472D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50ED7E9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0ADA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0216A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14:paraId="063EBFA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D22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C879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9B35E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14:paraId="52831A5A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DC9E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A5EC8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7037EE5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9249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9C71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42C4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2228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0BD32B3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DFA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F30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60EEB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1500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93B6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C8B0EB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8F0A92" w:rsidRPr="00A8307A" w14:paraId="20C0DA66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EE6E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21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10A03E4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D89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B7FF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14:paraId="30298E5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45463E07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14:paraId="32C662A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14:paraId="7FC30E15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79003A0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2F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BAA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93A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663F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666C2" w14:textId="77777777" w:rsidR="008F0A92" w:rsidRPr="00A8307A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8F0A92" w:rsidRPr="00A8307A" w14:paraId="3095C4B0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73E3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9AE0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14:paraId="5D46F0C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0DEA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9D7D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719A885B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F3C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23A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237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7903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C34E" w14:textId="77777777" w:rsidR="008F0A92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5645770E" w14:textId="77777777" w:rsidR="008F0A92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1F52742" w14:textId="77777777" w:rsidR="008F0A92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4EFDA47" w14:textId="77777777" w:rsidR="008F0A92" w:rsidRPr="00A8307A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5D072C91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7672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4859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14:paraId="339A42E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5066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2CA7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0AE5AE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11D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AC5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4423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2F312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B2DB" w14:textId="77777777" w:rsidR="008F0A92" w:rsidRDefault="008F0A92" w:rsidP="006E7012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817A09" w14:textId="77777777" w:rsidR="008F0A92" w:rsidRDefault="008F0A92" w:rsidP="006E7012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E339C7D" w14:textId="77777777" w:rsidR="008F0A92" w:rsidRDefault="008F0A92" w:rsidP="006E7012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8F0A92" w:rsidRPr="00A8307A" w14:paraId="78DBE1B8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5A99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8DE4D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09F7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C01F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A84A4F8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DB98D1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B0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506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37DDE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14:paraId="6D408550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752D5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1B07C" w14:textId="77777777" w:rsidR="008F0A92" w:rsidRDefault="008F0A92" w:rsidP="006E7012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91C6F98" w14:textId="77777777" w:rsidR="008F0A92" w:rsidRDefault="008F0A92" w:rsidP="006E7012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F1FF4C" w14:textId="77777777" w:rsidR="008F0A92" w:rsidRDefault="008F0A92" w:rsidP="006E7012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8F0A92" w:rsidRPr="00A8307A" w14:paraId="4E0C068A" w14:textId="77777777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F4B4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B6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FA92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F988C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4CFFF51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FD7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072DD27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F77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875D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51E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0FD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899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F0A92" w:rsidRPr="00A8307A" w14:paraId="5424A24B" w14:textId="77777777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3B14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CB4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A334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D94B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FFE0DD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B14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61F23DB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6B3F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780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2621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71E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1CCA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F0A92" w:rsidRPr="00A8307A" w14:paraId="3A95B0AC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2F49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C49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860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E9DA9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E72918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4D31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6438D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3AE694A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3AE2D6F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D8FF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75C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A5F7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CC60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35A8B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F0A92" w:rsidRPr="00A8307A" w14:paraId="184F5E96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7819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24B4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A89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E32D4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014CCBC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094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9AB1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9AE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669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4E9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F70C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AA6B3D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F0A92" w:rsidRPr="00A8307A" w14:paraId="6734DE8A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C5B8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075B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0598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843E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682A7E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03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14:paraId="5D3DD45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7C10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346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3D7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F18C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D78C7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8F0A92" w:rsidRPr="00A8307A" w14:paraId="1314EEA5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A332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D23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504E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A275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2A37C5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5B95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4577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125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7C66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408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B66D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F0A92" w:rsidRPr="00A8307A" w14:paraId="71ACC490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3EDA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21FD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C5E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4307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D04479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BE13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D02D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364A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90D0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550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F0A92" w:rsidRPr="00A8307A" w14:paraId="51905C0D" w14:textId="77777777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DB76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2DF3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9015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441D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54BE9E8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C7E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FCD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19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C427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66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F0A92" w:rsidRPr="00A8307A" w14:paraId="6E0F8065" w14:textId="77777777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8471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64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84B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B9DB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19CFA1D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0C63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420C2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8B63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24BF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3E9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E41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146FB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F0A92" w:rsidRPr="00A8307A" w14:paraId="786FE4A9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A19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1F3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03B4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ED28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14:paraId="37C0818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14:paraId="6F36001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F643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3E88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0B8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08E5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0837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371CB1B" w14:textId="77777777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1A6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60116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14:paraId="2EB4AC3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EAFB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8BAA1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224C8B9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857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49BE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E774A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2175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5B99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368E0FFA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B26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2E2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B7D3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087E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14:paraId="38DA240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A5C19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9B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DB359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BAA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F20D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CA9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F68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5601A4AF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C47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9AA4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777E7E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29F2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FC42E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1FF5D09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B77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BB61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6348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F4A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A8ED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73420C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14:paraId="67B997C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368C4A9E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A82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1DE3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66401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772B2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24880C14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26F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D6E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00BD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14:paraId="14E926C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2860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8DAF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74AB1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14:paraId="5BD93327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7B5CC27B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550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FDB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884B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45B1E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14:paraId="0E487EBE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07C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56BE457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EC5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8F1A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CB5FF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EAF03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55CCD7C9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D1F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85C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4B6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BABE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46DDA66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14:paraId="4045010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533F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6B2E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A995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14:paraId="688992B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71B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9780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8D9CF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52806396" w14:textId="77777777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6D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0EFD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F36F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BC23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14:paraId="4D85E1A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07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2C9FC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14:paraId="39FB980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0402FCA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1A2BB6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AFB3AA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4E36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5564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B32D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933AB" w14:textId="77777777" w:rsidR="008F0A92" w:rsidRPr="00A8307A" w:rsidRDefault="008F0A92" w:rsidP="006E701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14:paraId="67C02CB7" w14:textId="77777777" w:rsidR="008F0A92" w:rsidRPr="00A8307A" w:rsidRDefault="008F0A92" w:rsidP="006E70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8F0A92" w:rsidRPr="00A8307A" w14:paraId="0B004B64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5C0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CD0B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FB13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EF97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14:paraId="65E59D6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66D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CD5F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A38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14:paraId="285C09C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B33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7681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0FA9C6DD" w14:textId="77777777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EE6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C72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8112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7449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59FF20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5035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DB95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BC99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14:paraId="78E2A72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C368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3097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77F97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42EA6740" w14:textId="77777777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EB91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4F990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E43C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B503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3F1DBF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8FBE0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57B3BE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14:paraId="73B63A39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0E4A21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2ABF64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14:paraId="58FD4F45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8D6F22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14346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A5D4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4875A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D68F3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6740FB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3FB5366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7CED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1666E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71F4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80C2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EF7562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B157D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14:paraId="5B845B2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FA9C4E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3B4A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6713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39AE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0B424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1FAE3C44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B383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8466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104A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FB64F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65D0E5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FC7C7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40D9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F4042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501D7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873B2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F4B6E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9D28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F0A92" w:rsidRPr="00A8307A" w14:paraId="77ECF210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AD18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54CCD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2E86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AE69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CD6F5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35752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C78D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14ACD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3895B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D3875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CA90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F0A92" w:rsidRPr="00A8307A" w14:paraId="6EAA8EE5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F5A6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0D14B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DF7EE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142B0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5C36D8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4EBB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78179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2DC60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31A5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E74C7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DFDB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F0A92" w:rsidRPr="00A8307A" w14:paraId="7B24ACF0" w14:textId="77777777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8E35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6A6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14:paraId="7FDB55F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7D278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1BD8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8AFF3C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28D59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5EA3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468E2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C85B8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C14B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F63511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2A204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F0A92" w:rsidRPr="00A8307A" w14:paraId="34FE00C7" w14:textId="77777777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B640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94FA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41EE8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936C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66E91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09538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3FD5332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1887A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1A0B9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3C1AA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D6DD8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F0A92" w:rsidRPr="00A8307A" w14:paraId="4DA7E077" w14:textId="77777777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09F9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85B9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CFB9D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8D68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EBC59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07770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14:paraId="7B6E7DE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1958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336C1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C6595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F28A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F0A92" w:rsidRPr="00A8307A" w14:paraId="25B8314B" w14:textId="77777777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B25D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C7CFE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7F6AC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FD49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3FB9A9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65943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1F44FF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AC508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99514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D0311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720F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F0A92" w:rsidRPr="00A8307A" w14:paraId="14CF6ECC" w14:textId="77777777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7DF7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53B9A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073AE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6C737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09635C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A11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0A9484B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B335D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266F0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7D157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AD2E2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F0A92" w:rsidRPr="00A8307A" w14:paraId="46FC9571" w14:textId="77777777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548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9F0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CD15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6C90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2FB9BDC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08D0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65D4E7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BA56462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308BB7F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610DE44E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CFC7720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EAF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C74D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6DD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FDC3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0F88B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F0A92" w:rsidRPr="00A8307A" w14:paraId="29B685DF" w14:textId="77777777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C6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A1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AAFE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A4F2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0E6AC9F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7AFA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185A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1911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F4E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7326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16FFADAE" w14:textId="77777777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82A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BE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2430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244F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3DBFD3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DDFC7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A2F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D1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264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766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5E926971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B8A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298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9BA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42D8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55E4A34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812CA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D593DE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0C96863D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5A89CCB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3093C7ED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069A112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F54FE70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AB1F2CA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77BC22FE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14:paraId="079774E5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C2A2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773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FFF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E2F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6F22A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8F0A92" w:rsidRPr="00A8307A" w14:paraId="674F0DB9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F40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5CAE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93E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8B1A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3E253E1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0F69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14:paraId="7078102D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70C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5C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1BB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9FA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DD0B322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666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C0C8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B7D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05F3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4C015A6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2B2E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14:paraId="5A866BC9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E3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D90A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27C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6922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A12D275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139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710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8DAB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C12D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712AE8C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179CF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14:paraId="031AA763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4226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E3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E8DF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8813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04F526D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AF7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383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E355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281D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14:paraId="6CBBC03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8DC48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14:paraId="29B7B742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E379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7DA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D7B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9C7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E06524E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DBF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622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886C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77B1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FFA631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96B9D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2273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79099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14:paraId="2EC2FD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C684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CC2C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D0D9B2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50AFDD0C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4F1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69CD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BCA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3BAB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6C6DED5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2907" w14:textId="77777777" w:rsidR="008F0A92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2DC649" w14:textId="77777777" w:rsidR="008F0A92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A1CC911" w14:textId="77777777" w:rsidR="008F0A92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4D5A7667" w14:textId="77777777" w:rsidR="008F0A92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227D3678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66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117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4290D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B17D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00D31E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8F0A92" w:rsidRPr="00A8307A" w14:paraId="1F1B4BF2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E33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5D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AD46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39F2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E9D814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60A30" w14:textId="77777777" w:rsidR="008F0A92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71BB84" w14:textId="77777777" w:rsidR="008F0A92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83375F7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7BB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0668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67EF9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0355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6692D1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8F0A92" w:rsidRPr="00A8307A" w14:paraId="1F4A4D12" w14:textId="77777777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4B9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E7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248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8F4C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8C471A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9064F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83DB17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EBC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224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3FAF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D0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F0A92" w:rsidRPr="00A8307A" w14:paraId="7A638536" w14:textId="77777777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7B5C9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F24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DE8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33BB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1865CD5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6CDB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0F3D6C4" w14:textId="77777777" w:rsidR="008F0A92" w:rsidRPr="00A8307A" w:rsidRDefault="008F0A92" w:rsidP="006E7012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2E26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B63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CE3A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5EE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47B1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46F32F1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:rsidRPr="00A8307A" w14:paraId="30237C4E" w14:textId="77777777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A653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183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0E8E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2B7D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B544EA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834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210E20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7E87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772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CC23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2BB2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2A07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F0A92" w:rsidRPr="00A8307A" w14:paraId="3E3809FB" w14:textId="77777777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48C3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BF3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ABB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E8A78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296F205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461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36E1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44E38B5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CB9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425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C5C7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48FA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F0A92" w:rsidRPr="00A8307A" w14:paraId="229998DD" w14:textId="77777777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3B5E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54E7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B08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4E71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14:paraId="55223D7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BF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DA8BF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637B09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17F278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BA6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C191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E00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11E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E100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F0A92" w:rsidRPr="00A8307A" w14:paraId="6544DB98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A123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A20E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14:paraId="70FCEBB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B0B3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936A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5F51CAE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E8E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05F0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A4E1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3556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0F47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0303A9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515BE62C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9322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5FD7F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14:paraId="3E0AF09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CA9A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5022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14:paraId="64F0322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13E3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80D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0B2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B15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10F9" w14:textId="77777777" w:rsidR="008F0A92" w:rsidRPr="00E871C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14:paraId="6CD20D7A" w14:textId="77777777" w:rsidR="008F0A92" w:rsidRPr="00E871C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A8307A" w14:paraId="20D26015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A12B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72B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14:paraId="005A6CF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05D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0FF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05E0AA28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6EC81F2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0A41EA5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0C1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5555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84CF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D6F7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9992B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F85F345" w14:textId="77777777" w:rsidR="008F0A92" w:rsidRPr="00CA7415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2A53788E" w14:textId="77777777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BCBA1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B70C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32A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B03C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48EC48E9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BB5E9FA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7CDDD70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E7AF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0065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CCD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84F30A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E9E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2DF2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8CF78A0" w14:textId="77777777" w:rsidR="008F0A92" w:rsidRPr="00CA7415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F0A92" w:rsidRPr="00A8307A" w14:paraId="721B65CA" w14:textId="77777777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49EA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2A7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0F17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D2A5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BDE34F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5D5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5DE2BCD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5E72C0A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3564E0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0FCC16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9387E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0437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9E53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F11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696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D1E1541" w14:textId="77777777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CDA4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E1B2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6BD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D39C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66BE47E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2CD889B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0A26DD9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F834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448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E3A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AFB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C2FA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5ECAA104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23FC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63F2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0D3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5A9B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14:paraId="290D839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05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5AB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CD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61D9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90BE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0B77F64" w14:textId="77777777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FF93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4F88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14:paraId="1AEFCFC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CD3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9C5D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14:paraId="6297987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081B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C3E3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A9E0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CC7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5A09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B3CC7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1CB6E7C5" w14:textId="77777777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05D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827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D62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3A3B6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14:paraId="256C352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06100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14:paraId="17D6278D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14:paraId="0DB80AF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744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830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108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B462F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B1055C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F0A92" w:rsidRPr="00A8307A" w14:paraId="55606056" w14:textId="77777777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207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91E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8241DC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7E1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FC6F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6F30DBA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75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1B1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80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14:paraId="73AD891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23B3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DE7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35FD66E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330693D9" w14:textId="77777777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AF9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9005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F8E6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7F6F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14:paraId="24BA35E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1AB9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18CB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F0FEE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14:paraId="01230F0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54DA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B0AD" w14:textId="77777777" w:rsidR="008F0A92" w:rsidRPr="00B943BB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F0A92" w:rsidRPr="00A8307A" w14:paraId="02340FD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2ABC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95E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A9EC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911C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14:paraId="629CCE7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4A8D79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609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C11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9F8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89D2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2564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BF1ED0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FD03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3C18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3FF9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81B38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1BD204B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8CF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759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BD0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14:paraId="0799DFA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C38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8813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22624D0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EFB6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FCB2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14:paraId="23407E9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2DC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6A52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14:paraId="360A80D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D905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8654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1E2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9911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288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73517AB2" w14:textId="77777777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125A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DA4D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14:paraId="372AE3D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81D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68FF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3BEDD5A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AB9E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3A1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AC3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88F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09E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14:paraId="24E2F0E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14:paraId="313FB00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039D26DB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D03A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2541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E80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01CC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4C8DDBC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81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898B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7930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14:paraId="468F3DD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4EF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A50E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E9EFB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8F0A92" w:rsidRPr="00A8307A" w14:paraId="107C0A43" w14:textId="77777777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852F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721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FA0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4929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14:paraId="2C67E0C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8260D4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1DD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676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86A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AE8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84B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5A8406E" w14:textId="77777777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25AB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F2F6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14:paraId="4649F46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205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0367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14:paraId="7D05A91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6182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516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110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790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0F8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6DD5F9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73D0FCAC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6E0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4FD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3DFE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0F4F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5115D1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687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14:paraId="2D6AA75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1EBE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4B59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7619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6B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0224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F0A92" w:rsidRPr="00A8307A" w14:paraId="06A023C3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A59B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12F8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2AA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635F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7ED2054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2AA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14:paraId="456EAC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3386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85D5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12E0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01D4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9F4ED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F0A92" w:rsidRPr="00A8307A" w14:paraId="50FBDFBB" w14:textId="77777777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8B65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84B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BA4B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A47B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0FCCEA8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F1C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CFAEAA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20F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F014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0524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0B5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2EFF1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F0A92" w:rsidRPr="00A8307A" w14:paraId="17C8A08C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2D76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DAB4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FE8F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8BAB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14:paraId="3DF01C2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FE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464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0CB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6449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F7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7140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F0A92" w:rsidRPr="00A8307A" w14:paraId="0291CCBA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3D75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7B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AF4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B0B9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14:paraId="0F59513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08C7F6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0212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05B34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B01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D679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971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7D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2C49251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7A83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9CC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14:paraId="74654C3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FCA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C795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14:paraId="363838F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B88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6B8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0AF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D750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AE0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2D66EFCA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2E21B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03F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78A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07178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231D927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E0E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14:paraId="5E29F46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14:paraId="0A9233D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14:paraId="25DB94D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14:paraId="73E934B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78CE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50D5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04B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B8F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2C4CBE6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9EF3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B4B8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450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9F69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14:paraId="0C66577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369B8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8F9A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9E2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4A5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67F7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5D6F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1CBB2A1" w14:textId="77777777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CF0E4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447F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14:paraId="1E2A683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AFE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1C5D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358EFD2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ADC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4C6D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299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1F0C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E06F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EDDE5F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F0A92" w:rsidRPr="00A8307A" w14:paraId="30F95D9B" w14:textId="77777777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0C76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E3FB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0B8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71A0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14:paraId="0C5E632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F0AA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196AD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E5E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78F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B4C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8207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25D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F0A92" w:rsidRPr="00A8307A" w14:paraId="6F889E11" w14:textId="77777777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8D25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DF1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AD7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4202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6751FF9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FC6F6A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16AB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E97C69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A67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FDBC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F008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7E2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E4C1DCE" w14:textId="77777777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F4B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C610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40A6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F499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14:paraId="1BB5EBB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D215DA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24E5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D536F4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4E1391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7B45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718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035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0E19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0B4590A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0232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702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14:paraId="0FC57D3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297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020C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14:paraId="66756F3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9835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0E7C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81C6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58D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BC7A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14:paraId="5E57932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1890F71B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8BEB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9ED9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A12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23EF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58C619D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A290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46655FF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F5FD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BD40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069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0C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C47A3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F0A92" w:rsidRPr="00A8307A" w14:paraId="22E901C4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494F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662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B64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72F3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14:paraId="28DB02A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1D14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61C6805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7351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B43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B257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8D42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0473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F0A92" w:rsidRPr="00A8307A" w14:paraId="714FE346" w14:textId="77777777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F58E8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8299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14:paraId="13211D7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36D8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E19C6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0C6FCE9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66FD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C9EC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35FA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9681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A9C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373E2666" w14:textId="77777777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98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2B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D5D8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9934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66D2F99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6BDA23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170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25276B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087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2995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1D86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B9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82BA4ED" w14:textId="77777777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3D97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99B5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949E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4C89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D40CA2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8574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459AE4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2E4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E85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EBD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0649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F7A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F0A92" w:rsidRPr="00A8307A" w14:paraId="3F48E139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2CEE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712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1D7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6CD66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569AAF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FDF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4ED0608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B5E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06A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232A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9E5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D4FB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F0A92" w:rsidRPr="00A8307A" w14:paraId="625C2E86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5203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10BD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CDC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29FC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C13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2A2C893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14:paraId="0997DC5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21ECD0A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D180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F35A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95C1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FEA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25CFE80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3405ECD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F0A92" w:rsidRPr="00A8307A" w14:paraId="307FFF5F" w14:textId="77777777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C7E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16F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326B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039F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4EFD185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E9AB5D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FC25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90F62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E3E67A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420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361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C4D6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269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FFCE711" w14:textId="77777777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4AB0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27C1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856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8153A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557227B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769BA3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E4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C04237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D2A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B6D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4569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3FC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D099E97" w14:textId="77777777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95F1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23FD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6E07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DD6C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3356385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0DBC081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04EA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8270C4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D9E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788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EAC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CAC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37F3876" w14:textId="77777777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606C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1CB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62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913FF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14:paraId="7E500DA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4DA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14:paraId="2B942B1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4EF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5C7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B32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98CC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9A5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F0A92" w:rsidRPr="00A8307A" w14:paraId="1FFAC9BD" w14:textId="77777777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5C5A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A01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14:paraId="6FB7497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EDE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79E15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19C66F3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7C3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AD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6C8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0D07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B038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7CF361C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A8307A" w14:paraId="56038B31" w14:textId="77777777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A253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626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14:paraId="5555147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FE919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24137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14:paraId="730B8C4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14:paraId="1D10732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1B1E7B6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14:paraId="7B710F4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14:paraId="3B6345F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2F3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B30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3AC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CE9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E2D7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3EE61744" w14:textId="77777777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FC9E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09A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CB6C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D632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14:paraId="3161040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3E02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E63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B3A3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14:paraId="09D574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9CDC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A5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7F0E1984" w14:textId="77777777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762C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4FBF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980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037D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2EA018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6495F2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1D1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7FA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72A9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14:paraId="51BAE06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32E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66F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06EA07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F0A92" w:rsidRPr="00A8307A" w14:paraId="5785ECCE" w14:textId="77777777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D09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2F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B1B8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B953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1C7EE9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80220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14:paraId="1A164A30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6428CEA1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0C8BE35D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9E1756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64F2330E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80D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3BED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4EE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97E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09A2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F0A92" w:rsidRPr="00A8307A" w14:paraId="52853348" w14:textId="77777777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8E9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75C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FFE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4112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2409C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1589CB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6542AE2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D66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7E18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3A7E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DE53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0E8EB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F0A92" w:rsidRPr="00A8307A" w14:paraId="3AF7BEEA" w14:textId="77777777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D2B3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FE9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DCFC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83B3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DA387F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4CFCD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EC4AB9D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9F86C19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14:paraId="6A57A830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14:paraId="3FDC209D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7ADC0571" w14:textId="77777777" w:rsidR="008F0A92" w:rsidRPr="00A8307A" w:rsidRDefault="008F0A92" w:rsidP="006E701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9BB2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D82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A3C3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4E0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785E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F0A92" w:rsidRPr="00A8307A" w14:paraId="7AF6BBBE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E27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9F5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713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950E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BD1B80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78D1BD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2BFE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39F4B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CF8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0BD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DC4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208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33C1975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61C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15F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81B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F0D3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C39B28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82681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0B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448E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EBB3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0DDE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FE9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82C2EC0" w14:textId="77777777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5F1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0E68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94B6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E46E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E938E6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B920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AE441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80D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8ABB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F702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739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463A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F0A92" w:rsidRPr="00A8307A" w14:paraId="038771A7" w14:textId="77777777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554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D40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193E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29EB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F10927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0A2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80136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4181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693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9958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956E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F0A92" w:rsidRPr="00A8307A" w14:paraId="07892483" w14:textId="77777777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FBAB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7D9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901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6405A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043A1FA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D1BC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17FF13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CD3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386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B29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34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14302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F0A92" w:rsidRPr="00A8307A" w14:paraId="053A01BC" w14:textId="77777777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A7A3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FC5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14:paraId="687E512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D4F5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A941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C6F8F5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9FE4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BA5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7F8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76C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84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4AB62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F0A92" w:rsidRPr="00A8307A" w14:paraId="02C17BB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1326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9B73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14:paraId="74D05D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CDF7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67D9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67C4F0A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14:paraId="69F0F5E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716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92BC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B4E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F27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1920F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3D0B9C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14:paraId="4CF348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E2E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F0A92" w:rsidRPr="00A8307A" w14:paraId="779F04C0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3DF4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A027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2F6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D72E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2ED3A9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DA1A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60362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570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3C2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55C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349D8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4D72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F0A92" w:rsidRPr="00A8307A" w14:paraId="69BC7307" w14:textId="77777777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6372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FBC3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A33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439C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31A0A6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DA2E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2E519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AFC825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4420385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D3BA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CF9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3CA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E09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358F0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F0A92" w:rsidRPr="00A8307A" w14:paraId="25913962" w14:textId="77777777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C6E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D8E2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4159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DE39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3011744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749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CBB30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14:paraId="05A1158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9B2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7F8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D8FD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4BF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038EF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8F0A92" w:rsidRPr="00A8307A" w14:paraId="2790EDC0" w14:textId="77777777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3244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413D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14:paraId="089AA4C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F650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4242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DAC894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F1AFB7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14:paraId="092D4D6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E83F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782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AA6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53D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175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56D1F150" w14:textId="77777777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D988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101E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1ED6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C778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FC184D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81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20982BA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8CE558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923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D9CC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52B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EB6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0B3953A" w14:textId="77777777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35F8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5AE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48A9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57B5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15A03E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3ED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3FC5D0B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2E4E4B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4226C0A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63B8C84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42E7A22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4B43CC7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8C4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8B3E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C15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2E2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6D507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F0A92" w:rsidRPr="00A8307A" w14:paraId="67459DF3" w14:textId="77777777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0C94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6A89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FB0F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46EA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65652F9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EAB1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3E6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62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66AB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42D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3B46440F" w14:textId="77777777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9526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60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A9DB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24B7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14:paraId="3E557B4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7405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128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EFB6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EF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898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E4B9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F0A92" w:rsidRPr="00A8307A" w14:paraId="3F711FE7" w14:textId="77777777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DBE6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5B4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0DB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FB5B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14:paraId="140A43C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6380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F3F9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BEF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385B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91D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D2C8BD7" w14:textId="77777777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E1B43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C61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6CC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70FB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02A1EDB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4FD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5BF5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9CA4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24B6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A18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3F244B26" w14:textId="77777777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DAD6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2B48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4133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1976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75FAC26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1D8C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E6ADB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909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174D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B48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15E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7838B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F0A92" w:rsidRPr="00A8307A" w14:paraId="3E4D7AD5" w14:textId="77777777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3D10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42A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6A23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999E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14:paraId="27230EA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6430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586D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655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27B2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D09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F0A92" w:rsidRPr="00A8307A" w14:paraId="7017ECED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E18B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70E6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165A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5B3C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14:paraId="5A1D9EC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1CD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7CFC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DF7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8929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E48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BBDD4B2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930C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96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442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9CB47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14:paraId="23B862F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AA24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8A1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62A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99C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48F8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0B335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F0A92" w:rsidRPr="00A8307A" w14:paraId="32EE76FB" w14:textId="77777777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9571B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D357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14:paraId="64B39F5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5050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DD1E1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1DF9686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6EB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DC37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F987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2C4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577B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11D0AEB7" w14:textId="77777777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74A5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A8B5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0963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FD33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14:paraId="5D77110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A21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75B2BD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CB42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79E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89C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B43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BCA34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F0A92" w:rsidRPr="00A8307A" w14:paraId="20FEFADB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B66B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14CB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92B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27EC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30C7816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AFFD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F69FC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C245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B7E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119B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4C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BA1D3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F0A92" w:rsidRPr="00A8307A" w14:paraId="6F7C0647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A686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4A7E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14:paraId="0C9B7EB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965A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CDD4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00E2D0E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5FAE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72B7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28E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9D08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343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067D6C30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9C0C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D32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6E1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0E8D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14:paraId="16012A3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D5CF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14:paraId="0CA459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0B7C2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14:paraId="0BA7353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14:paraId="28B176A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4E7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F43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B86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250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5CF10FE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AC123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1C0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140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1486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14:paraId="31346F6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30B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F40D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6B1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F73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AC9C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AC39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8F0A92" w:rsidRPr="00A8307A" w14:paraId="1EC1C3BE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B812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1E7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B9E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D2BC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5AB65EB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8D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7FE6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88D0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92C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67D1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8A9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1D3A08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F0A92" w:rsidRPr="00A8307A" w14:paraId="1DC5FCA9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F170F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4556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14:paraId="636DC1D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2120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A3D8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14:paraId="0CC6691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A480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B43D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6412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824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F8F0" w14:textId="77777777" w:rsidR="008F0A92" w:rsidRPr="00A8307A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51D1BB55" w14:textId="77777777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AA15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0DB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55D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5C91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7204DF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C226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6DD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2690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49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36F3F" w14:textId="77777777" w:rsidR="008F0A92" w:rsidRPr="00A8307A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010FAFA3" w14:textId="77777777" w:rsidR="008F0A92" w:rsidRPr="00A8307A" w:rsidRDefault="008F0A92" w:rsidP="006E701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F0A92" w:rsidRPr="00A8307A" w14:paraId="046836F0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C91C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8C2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AC6F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F521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11DE38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6B7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020140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1631C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368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88F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260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CC04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69B1E0B6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046F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566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98D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6424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9A8AE0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80F8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6E908C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1DC5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8B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0F8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B02A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681087C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A5B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6A7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5E2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2099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8E65AB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20FA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FE50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1B8B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95F9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D6E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2909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F0A92" w:rsidRPr="00A8307A" w14:paraId="4E4A5391" w14:textId="77777777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F2FA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2D7E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9D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01BD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26999D8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901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14:paraId="4ACCF3A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D3ED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95C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945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850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462D7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F0A92" w:rsidRPr="00A8307A" w14:paraId="0A2E6241" w14:textId="77777777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4C3E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7A2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8F4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31BE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14:paraId="43F1BAC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C3B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783CA96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A3CF29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14:paraId="1F349BC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14:paraId="4049B96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14:paraId="675970A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14:paraId="6D440CF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6B2261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C096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DEC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609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0A12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A35CD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F0A92" w:rsidRPr="00A8307A" w14:paraId="31811850" w14:textId="77777777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C148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72B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A5B2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7E49A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14:paraId="77999E1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CB4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34E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ABC0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14:paraId="20EFC2F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6310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AA1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5EA6513" w14:textId="77777777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E746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3735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DDF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89656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7E2C19A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5F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F62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10A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A73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CCEF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AD28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F0A92" w:rsidRPr="00A8307A" w14:paraId="63DDD927" w14:textId="77777777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444F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D6D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21F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4DAF9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14:paraId="2DC16A2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695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A65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5EB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9FC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64D6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C648A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F0A92" w:rsidRPr="00A8307A" w14:paraId="05FDFB34" w14:textId="77777777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E086A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9CA0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8F5F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1DDA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14:paraId="6E10207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1B5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16B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95DE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4297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72C5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F0A92" w:rsidRPr="00A8307A" w14:paraId="0D40D2BC" w14:textId="77777777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AA05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975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14:paraId="4F8B18B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F8B3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D281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4F886D3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20BD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C96B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988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AE14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18590" w14:textId="77777777" w:rsidR="008F0A92" w:rsidRPr="00EA59C7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14:paraId="5CADA93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03887FAF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E13B8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5A3F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8F6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DFCA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14:paraId="68A3358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CDE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26D819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14:paraId="5E117A2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F885DD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5175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D1F5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882C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D15C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254A4377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9705A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066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414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227AC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14:paraId="0FE8B40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090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D40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9D4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CE7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B0E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AFDF4B9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0AE7A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5A6B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9AB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137A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14:paraId="4DEFF19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3AFB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49612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165F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2A40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89D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F8A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9334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14:paraId="6811B94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F0A92" w:rsidRPr="00A8307A" w14:paraId="01B3B8DC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A2107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3BA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29B9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B8566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14:paraId="55D7D08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022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82802C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ED63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107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3F9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F4C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E429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5B8E6B3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F0A92" w:rsidRPr="00A8307A" w14:paraId="2E5CC35C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C772E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04E2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1D0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A084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0B0C863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31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14:paraId="0922A14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0E3E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CB9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36C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E3E7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F864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56AFB91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F0A92" w:rsidRPr="00A8307A" w14:paraId="5CB031CB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BF5AA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249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9749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BC156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14:paraId="72950EA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10E9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7987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1E1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A1BF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FE65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46B2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F7EF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14:paraId="63660A9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F0A92" w:rsidRPr="00A8307A" w14:paraId="724E0218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731FC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6BF6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14:paraId="1F39AF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0AB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A1B9E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14:paraId="2464F1D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D99D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2DE4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7D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993B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8F5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3A515E5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B3539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D83E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14:paraId="3E669D3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0C0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F87B1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14:paraId="194563A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AE2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1AF4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684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4114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0A0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25063887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45AEE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F2E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CBFC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578C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2E46409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85E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505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4E1E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A664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1AC9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8F0A92" w:rsidRPr="00A8307A" w14:paraId="0CBD5A1F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B3649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DA2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DFA8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1056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14:paraId="4968294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C79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8A45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C2C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B9E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38F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0847F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8F0A92" w:rsidRPr="00A8307A" w14:paraId="1A66B2BB" w14:textId="77777777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37221D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9DF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D922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CD8A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7BBF78F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A6A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252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2D93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49AE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798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3167C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F0A92" w:rsidRPr="00A8307A" w14:paraId="7A051A3C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3726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86AF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D99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79CF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14:paraId="4ACCCC0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FE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9D1DB2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05A7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AE97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C0F9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FFB8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0A5A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6CBF17E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F0A92" w:rsidRPr="00A8307A" w14:paraId="4270CE49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C72D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BCD5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14:paraId="037F149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5BD3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7806EC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12AE6AD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C10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DC8A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6FDA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E448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3D9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8F0A92" w:rsidRPr="00A8307A" w14:paraId="18DF9C19" w14:textId="77777777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691F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D3E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F63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3D634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2C4D8AE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2C5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0B5F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197D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646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B7D3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8F0A92" w:rsidRPr="00A8307A" w14:paraId="2C122977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41AE3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84BF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D98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3327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14:paraId="5903915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751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22562C6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18AD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086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87B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AD7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3B686959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D95A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A57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C8B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7C436" w14:textId="77777777" w:rsidR="008F0A92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42F1A2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ABEB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E13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8104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ED8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177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F0A92" w:rsidRPr="00A8307A" w14:paraId="033600A9" w14:textId="77777777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E5B9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D7F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27B0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B636E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4A64E55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98B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14:paraId="2051A6D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D56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A7B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BC1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FC448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9E1E3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14:paraId="194B923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F0A92" w:rsidRPr="00A8307A" w14:paraId="718F261F" w14:textId="77777777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40658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4B9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C6B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88DCD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14:paraId="7B8CCAF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4569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342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813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A67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353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F0A92" w:rsidRPr="00A8307A" w14:paraId="03FD2D7D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65F9C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B05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330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9542F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37237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AAB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17999BC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DED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A43B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7F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11F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47E14320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6D87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648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07EF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2B7D9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C3C09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F787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117DDFA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8C7E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CD6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98BC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6DA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10162F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02FD37A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5D0D752" w14:textId="77777777" w:rsidR="008F0A92" w:rsidRPr="00DC4AFE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F0A92" w:rsidRPr="00A8307A" w14:paraId="0369CC41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D8F06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67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08E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DB14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D46DA7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6FF3C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EA86F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9DB8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6DE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8A1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B3CB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461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A99F6F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FA3A12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F0A92" w:rsidRPr="00A8307A" w14:paraId="04951BBF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CD9BDA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C38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CB6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9ACF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0E7B2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F3DE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735DE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6EB2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BE0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3A9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A7C8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59300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F0A92" w:rsidRPr="00A8307A" w14:paraId="379F9D9B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62AB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1DB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D1B7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484E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8C049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BB6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130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16DE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2DF0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3301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89AC3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F0A92" w:rsidRPr="00A8307A" w14:paraId="3B927BBE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E19EE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720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4B46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A102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6AE3F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4F5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B98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CEA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CF9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5FB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DC2423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26303B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:rsidRPr="00A8307A" w14:paraId="1244C135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206F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C42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4D1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DFA7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BDC7F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E60A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E801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3FC1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F2F8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1FD7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32570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8702B9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F0A92" w:rsidRPr="00A8307A" w14:paraId="60180749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4CC1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5A2C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1CC9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3583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6CCE70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873F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5639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16D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7EE4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E2A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6D02F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F0A92" w:rsidRPr="00A8307A" w14:paraId="020F7B46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C6CE4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137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5FC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9261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562CA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9BC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CEB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4ABD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EFC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F6FE0" w14:textId="77777777" w:rsidR="008F0A92" w:rsidRPr="00A8307A" w:rsidRDefault="008F0A92" w:rsidP="006E701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A3CD81" w14:textId="77777777" w:rsidR="008F0A92" w:rsidRPr="00A8307A" w:rsidRDefault="008F0A92" w:rsidP="006E701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F0A92" w:rsidRPr="00A8307A" w14:paraId="1CEEBFC1" w14:textId="77777777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8E2C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FD40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670E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53B2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EA678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3BB7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C3221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BEAA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6567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AEE2" w14:textId="77777777" w:rsidR="008F0A92" w:rsidRPr="00A8307A" w:rsidRDefault="008F0A92" w:rsidP="006E701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E4C88F" w14:textId="77777777" w:rsidR="008F0A92" w:rsidRPr="00A8307A" w:rsidRDefault="008F0A92" w:rsidP="006E701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F0A92" w:rsidRPr="00A8307A" w14:paraId="5A33654E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F00F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5F4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2BC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A843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AE168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A04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9D5B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66E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FB5A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9BC4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1921D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F0A92" w:rsidRPr="00A8307A" w14:paraId="3ECA6986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25062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7A6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4B4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74054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E5B9B1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097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BA87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C8B8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1CCF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74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94B4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F0A92" w:rsidRPr="00A8307A" w14:paraId="387424F9" w14:textId="77777777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F0761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FBF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00F04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CC46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408576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CC62E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B76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3C2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1AB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2FC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2E550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F0A92" w:rsidRPr="00A8307A" w14:paraId="194B70FC" w14:textId="77777777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B4869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5C9D2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14:paraId="6DAC69C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1E76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451A3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300C999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9C6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63E75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184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BF6F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8BD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1DDCBD45" w14:textId="77777777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3A22E6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9C9F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14:paraId="6AA5DEA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536F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9B932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6F426DF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22693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EC0E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C10AC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88C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07B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0DD419EE" w14:textId="77777777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55D13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F9F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14:paraId="174CF0B7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659B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5F64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14:paraId="4636BFB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14:paraId="3D659DDB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7E65B43F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1EC0BEFD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AB2D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D13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FF13B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659A0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905E6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:rsidRPr="00A8307A" w14:paraId="45FCAA66" w14:textId="77777777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37CFB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E6188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68A8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BF575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14:paraId="0484703C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2626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0D15AA2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DCF3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2850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5816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566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F0A92" w:rsidRPr="00A8307A" w14:paraId="294AC7B8" w14:textId="77777777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E400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78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5EFD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4D9B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FB11818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65005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14:paraId="3F68C109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3B6E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EB78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F50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C342F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01785038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837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83C9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83E32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6F4DA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6BEC5697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2C16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1C769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BD5D1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6A87C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9D19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9B242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8F0A92" w:rsidRPr="00A8307A" w14:paraId="77AE955A" w14:textId="77777777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1755" w14:textId="77777777" w:rsidR="008F0A92" w:rsidRPr="00A75A00" w:rsidRDefault="008F0A92" w:rsidP="008F0A9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116A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E65A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7D22E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14:paraId="07A6ED21" w14:textId="77777777" w:rsidR="008F0A92" w:rsidRPr="00A8307A" w:rsidRDefault="008F0A92" w:rsidP="006E701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3CA3B" w14:textId="77777777" w:rsidR="008F0A92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1F89A" w14:textId="77777777" w:rsidR="008F0A92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AE424" w14:textId="77777777" w:rsidR="008F0A92" w:rsidRPr="00A8307A" w:rsidRDefault="008F0A92" w:rsidP="006E70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1BC3" w14:textId="77777777" w:rsidR="008F0A92" w:rsidRPr="00A8307A" w:rsidRDefault="008F0A92" w:rsidP="006E70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8C3DC" w14:textId="77777777" w:rsidR="008F0A92" w:rsidRDefault="008F0A92" w:rsidP="006E70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FA49401" w14:textId="77777777" w:rsidR="008F0A92" w:rsidRPr="00A8307A" w:rsidRDefault="008F0A9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2868A3B" w14:textId="77777777" w:rsidR="008F0A92" w:rsidRDefault="008F0A92" w:rsidP="004C7D25">
      <w:pPr>
        <w:pStyle w:val="Heading1"/>
        <w:spacing w:line="360" w:lineRule="auto"/>
      </w:pPr>
      <w:r>
        <w:t>LINIA 101</w:t>
      </w:r>
    </w:p>
    <w:p w14:paraId="4E71C30D" w14:textId="77777777" w:rsidR="008F0A92" w:rsidRDefault="008F0A9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11647958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4A219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8F78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2C1BC822" w14:textId="77777777" w:rsidR="008F0A92" w:rsidRDefault="008F0A92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9C83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3776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19A9CF5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843CD7" w14:textId="77777777" w:rsidR="008F0A92" w:rsidRPr="009E41CA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FC24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CA78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2BD1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E30A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46E8F9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FC266A1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FD32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4844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1184A26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476E" w14:textId="77777777" w:rsidR="008F0A9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2692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1E9A8030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34806A" w14:textId="77777777" w:rsidR="008F0A92" w:rsidRPr="009E41CA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2739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587A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FE96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A3AA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58607C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7A69F0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D3EDD73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F0A92" w14:paraId="06A937FF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8373B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BF4D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EA40" w14:textId="77777777" w:rsidR="008F0A9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8E10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1537DC8C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1B14AD72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EA5F1" w14:textId="77777777" w:rsidR="008F0A92" w:rsidRPr="009E41CA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B283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52FC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26358702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1C22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3E56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B8732B5" w14:textId="77777777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5E171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818B" w14:textId="77777777" w:rsidR="008F0A92" w:rsidRDefault="008F0A9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9501" w14:textId="77777777" w:rsidR="008F0A92" w:rsidRPr="000625F2" w:rsidRDefault="008F0A9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033B" w14:textId="77777777" w:rsidR="008F0A92" w:rsidRDefault="008F0A92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779CD4A" w14:textId="77777777" w:rsidR="008F0A92" w:rsidRDefault="008F0A9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6C58E70" w14:textId="77777777" w:rsidR="008F0A92" w:rsidRDefault="008F0A92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63083" w14:textId="77777777" w:rsidR="008F0A92" w:rsidRDefault="008F0A9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36AFD28E" w14:textId="77777777" w:rsidR="008F0A92" w:rsidRDefault="008F0A9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5792" w14:textId="77777777" w:rsidR="008F0A92" w:rsidRPr="000625F2" w:rsidRDefault="008F0A9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488A" w14:textId="77777777" w:rsidR="008F0A92" w:rsidRDefault="008F0A92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C16E" w14:textId="77777777" w:rsidR="008F0A92" w:rsidRPr="000625F2" w:rsidRDefault="008F0A92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76FE" w14:textId="77777777" w:rsidR="008F0A92" w:rsidRDefault="008F0A9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2ECE7" w14:textId="77777777" w:rsidR="008F0A92" w:rsidRDefault="008F0A92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F0A92" w14:paraId="7A422465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12CF6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9FB9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6B8E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D6EA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0DCDAEEC" w14:textId="77777777" w:rsidR="008F0A92" w:rsidRDefault="008F0A92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C4B09" w14:textId="77777777" w:rsidR="008F0A92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20974DB2" w14:textId="77777777" w:rsidR="008F0A92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6CB2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CA00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139A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DE3B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F0A92" w14:paraId="28233109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B21EA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E526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04F3C62A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E731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038A" w14:textId="77777777" w:rsidR="008F0A92" w:rsidRDefault="008F0A92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52B9C93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65228C44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BF6E0" w14:textId="77777777" w:rsidR="008F0A92" w:rsidRPr="009E41CA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7FA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5B2C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084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D9C4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C8F572A" w14:textId="77777777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CF16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9D32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3C49" w14:textId="77777777" w:rsidR="008F0A9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467" w14:textId="77777777" w:rsidR="008F0A92" w:rsidRDefault="008F0A9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A67C53C" w14:textId="77777777" w:rsidR="008F0A92" w:rsidRDefault="008F0A9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14:paraId="3A066557" w14:textId="77777777" w:rsidR="008F0A92" w:rsidRDefault="008F0A92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A8C94" w14:textId="77777777" w:rsidR="008F0A92" w:rsidRPr="009E41CA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D8AA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D5DD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1DE44C8A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0806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A95F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B265A68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F9BD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0F58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26C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E207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505E362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11353" w14:textId="77777777" w:rsidR="008F0A92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47F2021" w14:textId="77777777" w:rsidR="008F0A92" w:rsidRDefault="008F0A92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8F0B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78FB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02CF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9FEE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A13BFFD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725D2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9B31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3BA87F97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A70F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D72C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2DF77BF7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5B896D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D424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561A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E203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5A44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E4F68C2" w14:textId="77777777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92C38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3BFB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0623EBA5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DC27" w14:textId="77777777" w:rsidR="008F0A9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9B63" w14:textId="77777777" w:rsidR="008F0A92" w:rsidRDefault="008F0A92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56E2E8EC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5A0E9C45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DEA8A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A6A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8F21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D108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1D43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0A6457B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2B703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3D471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59D189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8507C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4C4651C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D67C8A0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8879B7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24849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BD417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43958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28A748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02A30FD" w14:textId="77777777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44EBB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D4DFA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47534FB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E4DC3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79FDBD" w14:textId="77777777" w:rsidR="008F0A92" w:rsidRDefault="008F0A9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2083BF0" w14:textId="77777777" w:rsidR="008F0A92" w:rsidRDefault="008F0A92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03ED4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72049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E5F1F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3F07F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DEF83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6BB769E" w14:textId="77777777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60D7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F4083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A9EF4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0EDC6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43DEBDCA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5323C7B2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B0E549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8F166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17B4C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3353D0A7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8596E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0BA4BA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E17A3A9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27FC3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AC390E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58010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EC592" w14:textId="77777777" w:rsidR="008F0A92" w:rsidRDefault="008F0A9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E4E5C96" w14:textId="77777777" w:rsidR="008F0A92" w:rsidRDefault="008F0A92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2CB91" w14:textId="77777777" w:rsidR="008F0A92" w:rsidRPr="00A165AE" w:rsidRDefault="008F0A9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887B27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95C36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363AC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3B870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60EF384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E77B8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381EC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384BF76D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FEF62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F53D3" w14:textId="77777777" w:rsidR="008F0A92" w:rsidRDefault="008F0A9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5EF9B99" w14:textId="77777777" w:rsidR="008F0A92" w:rsidRDefault="008F0A92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0FD2C" w14:textId="77777777" w:rsidR="008F0A92" w:rsidRDefault="008F0A9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6D4A7E" w14:textId="77777777" w:rsidR="008F0A9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F7E84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357761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18D84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F0A92" w14:paraId="0238D5E9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104D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2950D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CE65E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E8B66" w14:textId="77777777" w:rsidR="008F0A92" w:rsidRDefault="008F0A9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D36AD95" w14:textId="77777777" w:rsidR="008F0A92" w:rsidRDefault="008F0A92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E0BB1" w14:textId="77777777" w:rsidR="008F0A92" w:rsidRDefault="008F0A92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3419E" w14:textId="77777777" w:rsidR="008F0A9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F92CB5" w14:textId="77777777" w:rsidR="008F0A92" w:rsidRDefault="008F0A92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34DB37" w14:textId="77777777" w:rsidR="008F0A92" w:rsidRPr="000625F2" w:rsidRDefault="008F0A92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AC76B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50FFB4" w14:textId="77777777" w:rsidR="008F0A92" w:rsidRDefault="008F0A92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E8032" w14:textId="77777777" w:rsidR="008F0A92" w:rsidRDefault="008F0A92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F0A92" w14:paraId="6CCFDBBB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2F3A8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A4DB9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48CF3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FF87B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F8C54FD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53146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00937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E8B6C" w14:textId="77777777" w:rsidR="008F0A9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7A599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89F9E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063B6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E2BDD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E58298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F0A92" w14:paraId="43EE9B55" w14:textId="77777777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D7EF4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C57BE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EECAA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A0B08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F05DA24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E85AC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CAAF538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558E4819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E70D05B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8F614C4" w14:textId="77777777" w:rsidR="008F0A92" w:rsidRPr="00A165AE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777A5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5E9FB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E1189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75F6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7112E5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F0A92" w14:paraId="3FCC61AF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9D1F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B7A8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8F35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C2AA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20B7C881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3C10C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CE70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79CD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8284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E202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68B42BA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C5343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FF44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4B27A9F2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8560" w14:textId="77777777" w:rsidR="008F0A9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9343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CCA2D95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38878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272E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369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E280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1A8C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49A158D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BB98D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4A35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DA5B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755A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7B8E28C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80CE6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86BC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9018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14:paraId="6E18D297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DE05" w14:textId="77777777" w:rsidR="008F0A9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46B3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029083E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9718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2CF2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F3B1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947C" w14:textId="77777777" w:rsidR="008F0A92" w:rsidRDefault="008F0A9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4D621F5" w14:textId="77777777" w:rsidR="008F0A92" w:rsidRDefault="008F0A92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15D5E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9CD0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C435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14:paraId="7D8F0DA0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B460" w14:textId="77777777" w:rsidR="008F0A9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AD73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273109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E08D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0388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7A08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6809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40706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C0E3E47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2678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D364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584D" w14:textId="77777777" w:rsidR="008F0A9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6BED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A55D2BC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4FE16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B60A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35F8B41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C90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C2E2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36153863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0F12C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2290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8A2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576" w14:textId="77777777" w:rsidR="008F0A9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5E62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7552445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236F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4BD7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5418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E028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CBB2449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C08D8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17EA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56DC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5866EA4C" w14:textId="77777777" w:rsidR="008F0A92" w:rsidRDefault="008F0A92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3E2C" w14:textId="77777777" w:rsidR="008F0A92" w:rsidRPr="000625F2" w:rsidRDefault="008F0A92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210A" w14:textId="77777777" w:rsidR="008F0A92" w:rsidRDefault="008F0A92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C1492A7" w14:textId="77777777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D484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AA423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8C1C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ED42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678C3B6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8E294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341909DA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F9BD1FA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D33F3B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E2DAB59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136B46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0C29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4F6B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A380" w14:textId="77777777" w:rsidR="008F0A9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20FF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F4E2751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4AFD7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E2D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4D49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396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C12A8ED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77A9E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D62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F022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3141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497A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1B65E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F0A92" w14:paraId="36EF462B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708DE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2091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0E13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DFF8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0DF0AAE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98A08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21200F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C068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3144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F597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6D4F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9814170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3AAA1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8F25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622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02C1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EB69EF9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EFD8FD8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4460E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D807934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8BDE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A487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C9ED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5EBE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66A1B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F0A92" w14:paraId="09395F3E" w14:textId="77777777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81EEF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87F9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2A6E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909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F618767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B9438AF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F693D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8536EE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2658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EA9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AA6E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FA0D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33B87E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F0A92" w14:paraId="26802840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7A1A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3A92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C816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ADB0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F1B0D89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BE2F705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B41C5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87234B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D07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EF87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D6CD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3843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F0A92" w14:paraId="62D28401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E4C9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BC12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291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2A40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94DAE39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4217370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6420B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123055DF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167D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A861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6B73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F4A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6C7508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F0A92" w14:paraId="1300401B" w14:textId="77777777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ADF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150D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7DF8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82AA" w14:textId="77777777" w:rsidR="008F0A92" w:rsidRDefault="008F0A9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D4578FF" w14:textId="77777777" w:rsidR="008F0A92" w:rsidRDefault="008F0A92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F7BD2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77DEF12" w14:textId="77777777" w:rsidR="008F0A92" w:rsidRPr="009E41CA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5FD4" w14:textId="77777777" w:rsidR="008F0A9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1D23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8862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C1B6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BEE5915" w14:textId="77777777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0F3F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A9A5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FCE7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FB37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A549E5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11092A8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2747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8603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1C45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7496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F0A92" w14:paraId="71F57E15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DC7C7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4C49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894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6F1D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0716635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6ABB5A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12B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8221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891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35CC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6ECE84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F0A92" w14:paraId="0C8A2E9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2EDA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906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C570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0D63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250758A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A2298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6CE1DE6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E3F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15CF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8954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4145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AC12A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0164F0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F0A92" w14:paraId="0CBB43FB" w14:textId="77777777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2B3EBD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9C40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F094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59DA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7F5ABE2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FAC9B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964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88E0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B3BF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6CF8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84A452E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BE84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889F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1E37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17BF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12ADC64B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CDECC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0C0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6B05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6D6B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A1A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F0A92" w14:paraId="56724977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D87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3680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14:paraId="294CD492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B97D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8B8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2742C068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C2F78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F8B2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7FEF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14C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79C5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F144698" w14:textId="77777777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E5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367E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688C641A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1B99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BAD6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D108022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04A67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3826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E67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62E3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86C3" w14:textId="77777777" w:rsidR="008F0A92" w:rsidRDefault="008F0A9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BA2E10D" w14:textId="77777777" w:rsidR="008F0A92" w:rsidRPr="00C2112C" w:rsidRDefault="008F0A92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14:paraId="22A06D04" w14:textId="77777777" w:rsidR="008F0A92" w:rsidRDefault="008F0A92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14:paraId="7F82FC41" w14:textId="77777777" w:rsidR="008F0A92" w:rsidRPr="008229ED" w:rsidRDefault="008F0A92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8F0A92" w14:paraId="29EDEDC1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0E29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05AD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7BF7" w14:textId="77777777" w:rsidR="008F0A9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7C77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D3A8A84" w14:textId="77777777" w:rsidR="008F0A92" w:rsidRDefault="008F0A92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0C704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AEDC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EF8F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14:paraId="32AA1F49" w14:textId="77777777" w:rsidR="008F0A92" w:rsidRDefault="008F0A92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014C" w14:textId="77777777" w:rsidR="008F0A92" w:rsidRPr="000625F2" w:rsidRDefault="008F0A92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88E9" w14:textId="77777777" w:rsidR="008F0A92" w:rsidRDefault="008F0A9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14:paraId="0ACE5DB7" w14:textId="77777777" w:rsidR="008F0A92" w:rsidRPr="00C2112C" w:rsidRDefault="008F0A92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8F0A92" w14:paraId="203599BC" w14:textId="77777777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C86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CF3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56D53D5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E955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45D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9CEE20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31F9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719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AB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A6B8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B211" w14:textId="77777777" w:rsidR="008F0A92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0FA0C1F" w14:textId="77777777" w:rsidR="008F0A92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33AFC1DA" w14:textId="77777777" w:rsidR="008F0A92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78AC91B2" w14:textId="77777777" w:rsidR="008F0A92" w:rsidRPr="00DF533C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0F5E6123" w14:textId="77777777" w:rsidR="008F0A92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32C13EC7" w14:textId="77777777" w:rsidR="008F0A92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A922193" w14:textId="77777777" w:rsidR="008F0A92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31ED09C" w14:textId="77777777" w:rsidR="008F0A92" w:rsidRPr="00EE5C21" w:rsidRDefault="008F0A92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8F0A92" w14:paraId="40793647" w14:textId="77777777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78974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FDE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942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AB6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BDE803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14:paraId="21E89A7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7A5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14:paraId="63120A2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14:paraId="461CD91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14:paraId="5BC0BCB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A4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6ED7C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7D1A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5CB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D7EEE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7F516D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F0A92" w14:paraId="734CF4A9" w14:textId="77777777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42048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1F8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7E4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C25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A2134D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F4B62F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E4A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50E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7CC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884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8FC86A3" w14:textId="77777777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52E96F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32D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7B6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370B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928A14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FD31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112ECF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063D89F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01E20573" w14:textId="77777777" w:rsidR="008F0A92" w:rsidRPr="00164983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BBE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96C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964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118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85B89" w14:textId="77777777" w:rsidR="008F0A92" w:rsidRPr="0058349B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F0A92" w14:paraId="4861EA5A" w14:textId="77777777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5FC53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BF3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6A4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588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D3B9BE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974E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66259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1F18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C49F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C6A0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D12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6784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F0A92" w14:paraId="38FED878" w14:textId="77777777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86A84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26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7B5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EEA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11A720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E95A18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2A53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C68FB7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88F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E33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B39D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409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A91D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3E78BD3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F0A92" w14:paraId="5FD3A229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3B01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4CD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8AED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64E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5BF3A8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5DDD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8D01F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991075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9D2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664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25C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6D8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BFEE8C7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F6DB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01F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14:paraId="3E57CC8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48C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168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14:paraId="6AABBB7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2B0B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83E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D6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DFA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485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13D5D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04B506D" w14:textId="77777777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EE11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B88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14:paraId="47BBD46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2FD8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279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14:paraId="736BC50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14:paraId="0873B32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14:paraId="59ABDB5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0B91F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C0DD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B0D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A1D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9EA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B26987A" w14:textId="77777777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4FEB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E0E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0BE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A52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A7D121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C0F8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45C0AE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129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059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4AB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38F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4C3808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F0A92" w14:paraId="59D61EAA" w14:textId="77777777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6D91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271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BDBF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2AE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C324DB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0DD39E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24E1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E08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982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90C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9A6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D4E3E40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33C26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2FD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CB4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8A7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C7F7E2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7867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7D7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155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9AC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748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1ABF7C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F0A92" w14:paraId="47223615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701E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EC7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F92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6E0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28A28B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9486378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CE9E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453D2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920E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119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3E27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25A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3A2CB3E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1A93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1F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B8EE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3EC8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2253A9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945E568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EC13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2D53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BAE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B2B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FF6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3903684" w14:textId="77777777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BF0C6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C14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C45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68B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5F69EFA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E1C865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B27F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704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E7B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A5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ED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B24850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8832D4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D6C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F340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BF6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9B2CF5B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99B3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547FE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4CA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33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2193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DC9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94F6FDB" w14:textId="77777777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0B7F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1E5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2F3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937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5B0113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0AA9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481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5CC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E27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7EA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8961B37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2F31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6B4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9BC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9168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2062F8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930E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2B6851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0F1D3FA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407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8A61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9540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8A7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F0A92" w14:paraId="6C44BC6A" w14:textId="77777777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F0B16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197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E4B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D9BB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90BCF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BAD338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DC06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999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419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351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606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90C156D" w14:textId="77777777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1CBB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ECE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31E3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8E6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E1512E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83F95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70095EF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AED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5C3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B77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67DB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F0A92" w14:paraId="0CD78AE5" w14:textId="77777777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EBA69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106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48F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B24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025138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6AC01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5805F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169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B53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87BF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8DE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A8460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7B948C4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F0A92" w14:paraId="62139948" w14:textId="77777777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81EBA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8D8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4FB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5F7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9C1805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560F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F46025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24FE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E62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999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1DA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F0A92" w14:paraId="607378B1" w14:textId="77777777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C394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DFC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37A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D16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200CD5B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308B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C9E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FEC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2FE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0233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62A49EF8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F0A92" w14:paraId="3A7FF999" w14:textId="77777777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A0E0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A8F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BD3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AF8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502407D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14D6F0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8B0D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95E1E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500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192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A34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471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93F8C48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73DE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615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6FB577C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0A33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189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408954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853580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5B85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0F1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C5D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613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012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02248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F0A92" w14:paraId="4D3956CA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5861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00D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719DD03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5401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8BD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252C35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DEE8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654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F8C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319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C11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EF7D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74A6588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9E3A8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F0A92" w14:paraId="129A44A6" w14:textId="77777777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3713B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A2D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4470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BD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5F8C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E6C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DC2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A46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932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6FE7F2E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84E6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89F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F74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745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782697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448E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3E985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3A0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A76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6B2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2C6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77F4362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61C2AE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52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52A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B7D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34291C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DFA31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805F6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10D7E4A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456BC16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1AA7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662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3503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AE4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1B27D58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F0A92" w14:paraId="378B9CE9" w14:textId="77777777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48B2B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AF9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E14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CA1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97FD2D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94CB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08FE51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6A94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2D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C9EE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666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F0A92" w14:paraId="7AFAD94F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F7249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139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579D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E9E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37B11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169F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F650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80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E9D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7C0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F0A92" w14:paraId="5F8E257B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F9CB2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08D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187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75F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047ECF6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6AFD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F5227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70F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8FB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47F5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7D5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F0A92" w14:paraId="6725B26D" w14:textId="77777777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0C65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A53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6A0E07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FDC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F51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2F351F4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D381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8428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C14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D53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EECD" w14:textId="77777777" w:rsidR="008F0A92" w:rsidRPr="006064A3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10FD33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F420C04" w14:textId="77777777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ADF35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C566" w14:textId="77777777" w:rsidR="008F0A92" w:rsidRPr="006064A3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184ECF65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1A67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AA8C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867A17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AB101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96A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224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80F8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8F3F" w14:textId="77777777" w:rsidR="008F0A92" w:rsidRPr="006064A3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30D45F8" w14:textId="77777777" w:rsidR="008F0A92" w:rsidRPr="001D28D8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2AC4D4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D5E2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68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142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71E9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6D1C06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27CEF13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8442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2BC4C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68CC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5E2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1A4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5DD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05AF018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C23C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540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7BF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395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0F4E324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B759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50A99E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761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CA6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3D57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F25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F0A92" w14:paraId="1A6F0593" w14:textId="77777777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8A6E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834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26B89FBF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264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14A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0667673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AED52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50F0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BB1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1CA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19B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65CD923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F0A92" w14:paraId="4C221E27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97B8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33FB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D843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3F07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7F4B1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4B2FB99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16AF97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399B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B930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4406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6EFF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F0A92" w14:paraId="24CC913E" w14:textId="77777777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9F20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6A1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AC10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86E7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4226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4367FAF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CF1E" w14:textId="77777777" w:rsidR="008F0A9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6F4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547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9ED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F0A92" w14:paraId="7E9D0B8A" w14:textId="77777777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CBEC7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CE87" w14:textId="77777777" w:rsidR="008F0A92" w:rsidRDefault="008F0A9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0303" w14:textId="77777777" w:rsidR="008F0A92" w:rsidRPr="000625F2" w:rsidRDefault="008F0A9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4821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637031E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F434F" w14:textId="77777777" w:rsidR="008F0A92" w:rsidRDefault="008F0A9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45E406" w14:textId="77777777" w:rsidR="008F0A92" w:rsidRDefault="008F0A9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881A" w14:textId="77777777" w:rsidR="008F0A92" w:rsidRDefault="008F0A9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4A0D" w14:textId="77777777" w:rsidR="008F0A92" w:rsidRDefault="008F0A92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B143" w14:textId="77777777" w:rsidR="008F0A92" w:rsidRPr="000625F2" w:rsidRDefault="008F0A92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1755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74CFFF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125C6BB7" w14:textId="77777777" w:rsidR="008F0A92" w:rsidRDefault="008F0A92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F0A92" w14:paraId="0ACEC96C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B8F2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1A0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0031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317E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92A7282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77C6D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14B36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473322DA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14:paraId="0FCCD406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A0F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8203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90F9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58CD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36A117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F0A92" w14:paraId="53BD5C7B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F473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ACCD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2A2F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34A0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5BBB904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58E9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14:paraId="092C2348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2E42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A784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5170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1166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6FA78E5" w14:textId="77777777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C023" w14:textId="77777777" w:rsidR="008F0A92" w:rsidRDefault="008F0A9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D64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5524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01A5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00D004A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0FF8E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14:paraId="05E8E147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097A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7F5C" w14:textId="77777777" w:rsidR="008F0A92" w:rsidRDefault="008F0A92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D7CB" w14:textId="77777777" w:rsidR="008F0A92" w:rsidRPr="000625F2" w:rsidRDefault="008F0A92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6BC1" w14:textId="77777777" w:rsidR="008F0A92" w:rsidRDefault="008F0A92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3C82A4A" w14:textId="77777777" w:rsidR="008F0A92" w:rsidRDefault="008F0A92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410B28C2" w14:textId="77777777" w:rsidR="008F0A92" w:rsidRDefault="008F0A9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F0A92" w14:paraId="6D75D7E4" w14:textId="77777777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6614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F1AB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1EDB163F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2A8" w14:textId="77777777" w:rsidR="008F0A9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03B8" w14:textId="77777777" w:rsidR="008F0A92" w:rsidRPr="009E41CA" w:rsidRDefault="008F0A92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737677C4" w14:textId="77777777" w:rsidR="008F0A92" w:rsidRPr="009E41CA" w:rsidRDefault="008F0A92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96D0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5FBD" w14:textId="77777777" w:rsidR="008F0A92" w:rsidRPr="006307B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95A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DFCB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2418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C932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F0A92" w14:paraId="4CAB5BFF" w14:textId="77777777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43C8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688" w14:textId="77777777" w:rsidR="008F0A92" w:rsidRDefault="008F0A9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E84E" w14:textId="77777777" w:rsidR="008F0A92" w:rsidRPr="006307B2" w:rsidRDefault="008F0A9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D90" w14:textId="77777777" w:rsidR="008F0A92" w:rsidRPr="009E41CA" w:rsidRDefault="008F0A92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C65D" w14:textId="77777777" w:rsidR="008F0A92" w:rsidRDefault="008F0A9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AA97" w14:textId="77777777" w:rsidR="008F0A92" w:rsidRPr="006307B2" w:rsidRDefault="008F0A92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1D4D" w14:textId="77777777" w:rsidR="008F0A92" w:rsidRPr="009E41CA" w:rsidRDefault="008F0A92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E087" w14:textId="77777777" w:rsidR="008F0A92" w:rsidRPr="006307B2" w:rsidRDefault="008F0A92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4E72" w14:textId="77777777" w:rsidR="008F0A92" w:rsidRDefault="008F0A9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0361F" w14:textId="77777777" w:rsidR="008F0A92" w:rsidRDefault="008F0A9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F8FA69" w14:textId="77777777" w:rsidR="008F0A92" w:rsidRPr="009E41CA" w:rsidRDefault="008F0A92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F0A92" w14:paraId="525E1473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14E9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0F3B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0315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FC65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1C6784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D724" w14:textId="77777777" w:rsidR="008F0A92" w:rsidRPr="009E41CA" w:rsidRDefault="008F0A9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6561" w14:textId="77777777" w:rsidR="008F0A92" w:rsidRPr="006307B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2A42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EEBC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6415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7C65E7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5852784C" w14:textId="77777777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36F31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AED2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B097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65E6" w14:textId="77777777" w:rsidR="008F0A92" w:rsidRPr="009E41CA" w:rsidRDefault="008F0A9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089C" w14:textId="77777777" w:rsidR="008F0A92" w:rsidRPr="009E41CA" w:rsidRDefault="008F0A92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43A2" w14:textId="77777777" w:rsidR="008F0A92" w:rsidRPr="006307B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542D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1046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23AD" w14:textId="77777777" w:rsidR="008F0A92" w:rsidRPr="009E41CA" w:rsidRDefault="008F0A9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759F1" w14:textId="77777777" w:rsidR="008F0A92" w:rsidRPr="009E41CA" w:rsidRDefault="008F0A92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7530F26F" w14:textId="77777777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DDE4A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9F30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DA43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36C6" w14:textId="77777777" w:rsidR="008F0A92" w:rsidRPr="009E41CA" w:rsidRDefault="008F0A9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1C47" w14:textId="77777777" w:rsidR="008F0A92" w:rsidRDefault="008F0A9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CD9B2D" w14:textId="77777777" w:rsidR="008F0A92" w:rsidRDefault="008F0A9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5DC6B67B" w14:textId="77777777" w:rsidR="008F0A92" w:rsidRDefault="008F0A9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B53822C" w14:textId="77777777" w:rsidR="008F0A92" w:rsidRDefault="008F0A9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DB5A4A1" w14:textId="77777777" w:rsidR="008F0A92" w:rsidRPr="009E41CA" w:rsidRDefault="008F0A92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9BBC" w14:textId="77777777" w:rsidR="008F0A9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8709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5B55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9768" w14:textId="77777777" w:rsidR="008F0A92" w:rsidRDefault="008F0A92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124E38" w14:textId="77777777" w:rsidR="008F0A92" w:rsidRDefault="008F0A9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F813B" w14:textId="77777777" w:rsidR="008F0A92" w:rsidRDefault="008F0A9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0F1D6178" w14:textId="77777777" w:rsidR="008F0A92" w:rsidRPr="009E41CA" w:rsidRDefault="008F0A92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F0A92" w14:paraId="50A49C4E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19537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59CB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14:paraId="5BBF6922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1385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ACF" w14:textId="77777777" w:rsidR="008F0A92" w:rsidRPr="009E41CA" w:rsidRDefault="008F0A9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14:paraId="4293AAB4" w14:textId="77777777" w:rsidR="008F0A92" w:rsidRPr="009E41CA" w:rsidRDefault="008F0A92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9D9F" w14:textId="77777777" w:rsidR="008F0A92" w:rsidRPr="009E41CA" w:rsidRDefault="008F0A9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BBA0" w14:textId="77777777" w:rsidR="008F0A9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9AF4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5476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1A31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46BCB626" w14:textId="77777777" w:rsidR="008F0A92" w:rsidRPr="005C7364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8F0A92" w14:paraId="55B7C986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D47A2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EFE3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AFBB" w14:textId="77777777" w:rsidR="008F0A9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71BA" w14:textId="77777777" w:rsidR="008F0A92" w:rsidRDefault="008F0A9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14:paraId="4E6DA969" w14:textId="77777777" w:rsidR="008F0A92" w:rsidRDefault="008F0A92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0DDD" w14:textId="77777777" w:rsidR="008F0A92" w:rsidRDefault="008F0A9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665C6A1" w14:textId="77777777" w:rsidR="008F0A92" w:rsidRPr="009E41CA" w:rsidRDefault="008F0A9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E52F" w14:textId="77777777" w:rsidR="008F0A9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59F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9B6C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3CBA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5F971C7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8EC0B3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14:paraId="288371F7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8F0A92" w14:paraId="613794B6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B0DBF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19B9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B708" w14:textId="77777777" w:rsidR="008F0A9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8C2A" w14:textId="77777777" w:rsidR="008F0A92" w:rsidRDefault="008F0A9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146E" w14:textId="77777777" w:rsidR="008F0A92" w:rsidRDefault="008F0A9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8C77" w14:textId="77777777" w:rsidR="008F0A9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762B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074B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A082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C97A5D8" w14:textId="77777777" w:rsidR="008F0A92" w:rsidRDefault="008F0A9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0C22ACF" w14:textId="77777777" w:rsidR="008F0A92" w:rsidRDefault="008F0A9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14:paraId="53F10AC9" w14:textId="77777777" w:rsidR="008F0A92" w:rsidRDefault="008F0A92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8F0A92" w14:paraId="0539B9B4" w14:textId="77777777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10633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A493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14:paraId="12217146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440D" w14:textId="77777777" w:rsidR="008F0A9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745A" w14:textId="77777777" w:rsidR="008F0A92" w:rsidRDefault="008F0A9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14:paraId="2FBA5B11" w14:textId="77777777" w:rsidR="008F0A92" w:rsidRDefault="008F0A92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61C3" w14:textId="77777777" w:rsidR="008F0A92" w:rsidRDefault="008F0A92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2D5D" w14:textId="77777777" w:rsidR="008F0A9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131C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2092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D35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FBCEEA0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1B37D5" w14:textId="77777777" w:rsidR="008F0A92" w:rsidRDefault="008F0A92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8F0A92" w14:paraId="55B7E0D7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5E145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D45C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7B0D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9350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604B4BFD" w14:textId="77777777" w:rsidR="008F0A92" w:rsidRPr="009E41CA" w:rsidRDefault="008F0A92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0047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75B1" w14:textId="77777777" w:rsidR="008F0A92" w:rsidRPr="006307B2" w:rsidRDefault="008F0A92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CF3B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F2A9" w14:textId="77777777" w:rsidR="008F0A92" w:rsidRPr="006307B2" w:rsidRDefault="008F0A92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A4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5F9734A" w14:textId="77777777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987E7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5CB1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DFD9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50BC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3693263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BDA1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417DB622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1EBB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A063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AF23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9BE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5188FAD3" w14:textId="77777777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8A238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0AFF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AB81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700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06C48E7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C500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7AD346DF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C9DB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9F51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A836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0BE4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269C23D0" w14:textId="77777777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B580F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DE0A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E03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D4C4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176F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6578A196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F466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D608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B6BD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5597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B14F08" w14:textId="77777777" w:rsidR="008F0A92" w:rsidRDefault="008F0A9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1C331" w14:textId="77777777" w:rsidR="008F0A92" w:rsidRDefault="008F0A9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741A0E1B" w14:textId="77777777" w:rsidR="008F0A92" w:rsidRPr="009E41CA" w:rsidRDefault="008F0A92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F0A92" w14:paraId="29C26E25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9BBB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457A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2C6A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C935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C2E7" w14:textId="77777777" w:rsidR="008F0A92" w:rsidRDefault="008F0A9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9C1127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DB1D" w14:textId="77777777" w:rsidR="008F0A92" w:rsidRPr="006307B2" w:rsidRDefault="008F0A9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A820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9D22" w14:textId="77777777" w:rsidR="008F0A92" w:rsidRPr="006307B2" w:rsidRDefault="008F0A9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C19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8F0A92" w14:paraId="28DD7996" w14:textId="77777777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84AB9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676A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F691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0732" w14:textId="77777777" w:rsidR="008F0A92" w:rsidRDefault="008F0A9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B06DFEF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9456" w14:textId="77777777" w:rsidR="008F0A92" w:rsidRDefault="008F0A9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4C9024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9A4F" w14:textId="77777777" w:rsidR="008F0A92" w:rsidRPr="006307B2" w:rsidRDefault="008F0A9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8B75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01A3" w14:textId="77777777" w:rsidR="008F0A92" w:rsidRPr="006307B2" w:rsidRDefault="008F0A92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70C" w14:textId="77777777" w:rsidR="008F0A92" w:rsidRPr="009E41CA" w:rsidRDefault="008F0A92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96FC5E3" w14:textId="7777777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8E3DA4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A7BB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5AAC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32A2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14:paraId="5A1C2287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14:paraId="04657F4C" w14:textId="77777777" w:rsidR="008F0A92" w:rsidRPr="009E41CA" w:rsidRDefault="008F0A92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2973" w14:textId="77777777" w:rsidR="008F0A92" w:rsidRDefault="008F0A9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7300C60" w14:textId="77777777" w:rsidR="008F0A92" w:rsidRPr="009E41CA" w:rsidRDefault="008F0A9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926B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0104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D0E5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9DE3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848021D" w14:textId="77777777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766B1" w14:textId="77777777" w:rsidR="008F0A92" w:rsidRDefault="008F0A9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5AE3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14:paraId="73DA6DFC" w14:textId="77777777" w:rsidR="008F0A92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4D3E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FE32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14:paraId="0BF18043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14:paraId="4AD23161" w14:textId="77777777" w:rsidR="008F0A92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2210" w14:textId="77777777" w:rsidR="008F0A92" w:rsidRDefault="008F0A92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B91E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B71A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1605" w14:textId="77777777" w:rsidR="008F0A92" w:rsidRPr="006307B2" w:rsidRDefault="008F0A92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92CA" w14:textId="77777777" w:rsidR="008F0A92" w:rsidRPr="009E41CA" w:rsidRDefault="008F0A92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85C4E4" w14:textId="77777777" w:rsidR="008F0A92" w:rsidRPr="007C0989" w:rsidRDefault="008F0A9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6E2E577" w14:textId="77777777" w:rsidR="008F0A92" w:rsidRDefault="008F0A92" w:rsidP="00E15E78">
      <w:pPr>
        <w:pStyle w:val="Heading1"/>
        <w:spacing w:line="360" w:lineRule="auto"/>
      </w:pPr>
      <w:r>
        <w:lastRenderedPageBreak/>
        <w:t>LINIA 105</w:t>
      </w:r>
    </w:p>
    <w:p w14:paraId="7989EB9B" w14:textId="77777777" w:rsidR="008F0A92" w:rsidRDefault="008F0A9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F0A92" w14:paraId="37D924E5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0905F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581D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5DF434F0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C44F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04D6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B353C37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E5D8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5D79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A1CF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342D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821B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3FD45C4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92BED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E88E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7809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D334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96C34E0" w14:textId="77777777" w:rsidR="008F0A92" w:rsidRDefault="008F0A92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5E0D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E91E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2048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31B7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FEDE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191A4EEE" w14:textId="77777777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A561B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24D9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66E9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B675" w14:textId="77777777" w:rsidR="008F0A92" w:rsidRDefault="008F0A9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7AECA115" w14:textId="77777777" w:rsidR="008F0A92" w:rsidRDefault="008F0A92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A920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2C210C44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45CD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8CAF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ECCB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EBB5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86AD743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2C193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F852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4C69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4445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479AC2AA" w14:textId="77777777" w:rsidR="008F0A92" w:rsidRDefault="008F0A9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C50F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ED69276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3AE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59BE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E91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93C6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2060F59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1185A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2DEE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D942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6BA0" w14:textId="77777777" w:rsidR="008F0A92" w:rsidRDefault="008F0A92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567AD13C" w14:textId="77777777" w:rsidR="008F0A92" w:rsidRDefault="008F0A9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CB28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32B387A3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4458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C6D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9DE0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70C4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7F99A" w14:textId="77777777" w:rsidR="008F0A92" w:rsidRDefault="008F0A9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AF6016" w14:textId="77777777" w:rsidR="008F0A92" w:rsidRDefault="008F0A92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F0A92" w14:paraId="4D5D62D5" w14:textId="77777777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79DC6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A9F7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5E72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FC9A" w14:textId="77777777" w:rsidR="008F0A92" w:rsidRDefault="008F0A9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9877AD5" w14:textId="77777777" w:rsidR="008F0A92" w:rsidRDefault="008F0A92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23E1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67ED5B28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0771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41D4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62AB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0F51" w14:textId="77777777" w:rsidR="008F0A92" w:rsidRDefault="008F0A9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A15E0E" w14:textId="77777777" w:rsidR="008F0A92" w:rsidRDefault="008F0A9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A231CD" w14:textId="77777777" w:rsidR="008F0A92" w:rsidRDefault="008F0A92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F0A92" w14:paraId="3EDEA1D1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56BA9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E38C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51B2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D96E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71F51A8A" w14:textId="77777777" w:rsidR="008F0A92" w:rsidRDefault="008F0A9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0835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462FBEA2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1D7A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95E2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BA4C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BC1E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68B4A4D" w14:textId="77777777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29D5F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4C88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E389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C85A" w14:textId="77777777" w:rsidR="008F0A92" w:rsidRDefault="008F0A92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CE3E668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0916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685AA5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5AFC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56E1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CDB5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55AB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9174D0" w14:textId="77777777" w:rsidR="008F0A92" w:rsidRDefault="008F0A9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B146C" w14:textId="77777777" w:rsidR="008F0A92" w:rsidRDefault="008F0A92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F0A92" w14:paraId="77056F2D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485D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C9D6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FD78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BFA2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81177ED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A348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EAEAF04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E639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FFC5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FAC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EA90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A13B22F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6FB86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05FE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19A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09A1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35E5789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550D86B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5CD0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74462C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B8B7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F6D5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259F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E8E1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F5C859" w14:textId="77777777" w:rsidR="008F0A92" w:rsidRDefault="008F0A92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012F3C59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7833A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23DC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75F4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F2F9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061126D" w14:textId="77777777" w:rsidR="008F0A92" w:rsidRPr="00CA6A06" w:rsidRDefault="008F0A92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9C83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9DD4148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2C03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6C85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06DA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BF8C" w14:textId="77777777" w:rsidR="008F0A92" w:rsidRDefault="008F0A92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5DE48C1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AD7AF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14A3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A22B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31D3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99F3C34" w14:textId="77777777" w:rsidR="008F0A92" w:rsidRDefault="008F0A92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547C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6F16D85C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5A772DEB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6AD0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6A41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1E65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0047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A679BD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990840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F0A92" w14:paraId="087DB994" w14:textId="77777777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9F539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4EC4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A4D9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E52E" w14:textId="77777777" w:rsidR="008F0A92" w:rsidRDefault="008F0A92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33341970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9DC0" w14:textId="77777777" w:rsidR="008F0A92" w:rsidRDefault="008F0A92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B434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06A3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433A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1C3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E0EBD1B" w14:textId="77777777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51E08" w14:textId="77777777" w:rsidR="008F0A92" w:rsidRDefault="008F0A9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0CBF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CE2F" w14:textId="77777777" w:rsidR="008F0A92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FE7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6C5E7B2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42AC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A45E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6292" w14:textId="77777777" w:rsidR="008F0A92" w:rsidRDefault="008F0A92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4C43" w14:textId="77777777" w:rsidR="008F0A92" w:rsidRPr="004A2897" w:rsidRDefault="008F0A92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7C49" w14:textId="77777777" w:rsidR="008F0A92" w:rsidRDefault="008F0A92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79A4AD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3F395DB4" w14:textId="77777777" w:rsidR="008F0A92" w:rsidRDefault="008F0A9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6CCA752" w14:textId="77777777" w:rsidR="008F0A92" w:rsidRDefault="008F0A9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6FC578C8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BC1F7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FE04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BEC4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1A7B" w14:textId="77777777" w:rsidR="008F0A92" w:rsidRDefault="008F0A92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41BC99C7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50DD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27F2BDD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A79B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DBD9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519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DB94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896DC7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77D75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9B16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93EE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CB88" w14:textId="77777777" w:rsidR="008F0A92" w:rsidRDefault="008F0A92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B45F17B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3B0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2621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F1B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4028708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3126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4038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9C5A23B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52CE5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14DC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1A51EF1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CBA1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D5A6" w14:textId="77777777" w:rsidR="008F0A92" w:rsidRDefault="008F0A9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8012C4E" w14:textId="77777777" w:rsidR="008F0A92" w:rsidRDefault="008F0A92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6E7F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E6E3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69C3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268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1BD5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2D1AD71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D81D6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9E66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769D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2A6A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AE22C59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5EAC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58CE91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6198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0B05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699A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07EB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A7C3F5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7B78B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3420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561874A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0FA7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578D" w14:textId="77777777" w:rsidR="008F0A92" w:rsidRDefault="008F0A9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5ECACEA" w14:textId="77777777" w:rsidR="008F0A92" w:rsidRDefault="008F0A92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6E0A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817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37E8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90C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2C10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5309E13" w14:textId="77777777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62100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F2A3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7F2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2BDD" w14:textId="77777777" w:rsidR="008F0A92" w:rsidRDefault="008F0A9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8CF74CF" w14:textId="77777777" w:rsidR="008F0A92" w:rsidRDefault="008F0A92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F387" w14:textId="77777777" w:rsidR="008F0A92" w:rsidRDefault="008F0A92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6E94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EE8C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F152EFA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F68E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4EDF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C84FE57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094E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DD56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0A95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D8C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06CA5CD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8E2D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583E71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7D0C" w14:textId="77777777" w:rsidR="008F0A92" w:rsidRPr="00C83AE9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02EA" w14:textId="77777777" w:rsidR="008F0A92" w:rsidRDefault="008F0A92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7E69" w14:textId="77777777" w:rsidR="008F0A92" w:rsidRDefault="008F0A92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4CDA" w14:textId="77777777" w:rsidR="008F0A92" w:rsidRDefault="008F0A92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B7FAF3A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43D2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9EA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14:paraId="25FEBAC5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CC18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74DB" w14:textId="77777777" w:rsidR="008F0A92" w:rsidRDefault="008F0A92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E1FB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2DA7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46D7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AAE1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4E7B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671D6F8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4FA9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EF8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952A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29A0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FEBAFE6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DD0D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178150A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E7E4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E5B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F5FE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F5AE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414C803" w14:textId="77777777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E23A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A7C2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8B67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C4AA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E7463DB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A7F2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62AB28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F8DF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4698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2F47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A384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2ED9764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D263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FBC1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E226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86C7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F5D31E4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0179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554C5B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3140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732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55EC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39FE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D3A9CE6" w14:textId="77777777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DA88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48FA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9A26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A341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90EF3B2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A98A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41FDD9C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8598A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A5CA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2AE6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7E56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9FB4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31D8826" w14:textId="77777777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1FB99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077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24CD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91B6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593A04C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71C1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D0DD38D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AB47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A195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BFD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6EDA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F0A92" w14:paraId="17117C27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CE376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EE8D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520C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3A06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A48E3B3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4AD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C78A26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9332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243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B106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F03F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04CEDE7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4A0CA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16D6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E517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5290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2AE226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6758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687A3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190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DE88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CA3E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8743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B9DACFB" w14:textId="77777777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FAB95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45EC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14:paraId="356563EC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31E0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0962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14:paraId="6AD1D87B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C565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7DF3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86FB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0B65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1515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E9090BC" w14:textId="77777777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1F7AA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36D6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6FCD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174A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467499F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4D7F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2A0130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889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0167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99E5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B8F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722207C" w14:textId="77777777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D596F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C8B2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388C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0B34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564BA84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FE4C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0C2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C053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25CA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971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8CDCA7C" w14:textId="77777777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4ECB8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271C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35F6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0193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1C132AC3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43D2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A2A5FB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6E17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5560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28BC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5424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F99E7B4" w14:textId="77777777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E172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A98F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8FF2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E4D8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C311992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CD7A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C08D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A52F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CC40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745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2AF83B1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ACF03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9223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1FB4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382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48FCC85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F0AA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AE9C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4C18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221D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93D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CF936E9" w14:textId="77777777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BE143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9783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50A6411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B419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E758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5FD1E0A7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3DAA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51D0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7519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266F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4ED0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ED507D4" w14:textId="77777777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6F13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EB11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C9BD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1422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F1FFFDD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C53C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4663B0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4F6C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BF11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F167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CA91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22870EB" w14:textId="77777777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F9C1" w14:textId="77777777" w:rsidR="008F0A92" w:rsidRDefault="008F0A9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1B42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B04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02B3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38B7C98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BED0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2B78" w14:textId="77777777" w:rsidR="008F0A92" w:rsidRPr="00C83AE9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88D1" w14:textId="77777777" w:rsidR="008F0A92" w:rsidRDefault="008F0A92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74D2" w14:textId="77777777" w:rsidR="008F0A92" w:rsidRDefault="008F0A92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6D4A" w14:textId="77777777" w:rsidR="008F0A92" w:rsidRDefault="008F0A92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480DAB0" w14:textId="77777777" w:rsidR="008F0A92" w:rsidRDefault="008F0A92">
      <w:pPr>
        <w:rPr>
          <w:sz w:val="20"/>
          <w:lang w:val="ro-RO"/>
        </w:rPr>
      </w:pPr>
    </w:p>
    <w:p w14:paraId="6664E4C0" w14:textId="77777777" w:rsidR="008F0A92" w:rsidRDefault="008F0A92" w:rsidP="000507C8">
      <w:pPr>
        <w:pStyle w:val="Heading1"/>
        <w:spacing w:line="360" w:lineRule="auto"/>
      </w:pPr>
      <w:r>
        <w:t>LINIA 107 A</w:t>
      </w:r>
    </w:p>
    <w:p w14:paraId="47A87BC2" w14:textId="77777777" w:rsidR="008F0A92" w:rsidRDefault="008F0A9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F0A92" w14:paraId="1C9F4BB1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8B6F" w14:textId="77777777" w:rsidR="008F0A92" w:rsidRDefault="008F0A9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DF84" w14:textId="77777777" w:rsidR="008F0A92" w:rsidRDefault="008F0A9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9BA7" w14:textId="77777777" w:rsidR="008F0A92" w:rsidRPr="004659BE" w:rsidRDefault="008F0A9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2133" w14:textId="77777777" w:rsidR="008F0A92" w:rsidRDefault="008F0A9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245E589A" w14:textId="77777777" w:rsidR="008F0A92" w:rsidRDefault="008F0A9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D2D4" w14:textId="77777777" w:rsidR="008F0A92" w:rsidRDefault="008F0A9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99E26A" w14:textId="77777777" w:rsidR="008F0A92" w:rsidRDefault="008F0A9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B659" w14:textId="77777777" w:rsidR="008F0A92" w:rsidRPr="004659BE" w:rsidRDefault="008F0A9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7D3A" w14:textId="77777777" w:rsidR="008F0A92" w:rsidRDefault="008F0A9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EE83" w14:textId="77777777" w:rsidR="008F0A92" w:rsidRPr="004659BE" w:rsidRDefault="008F0A9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0CA0" w14:textId="77777777" w:rsidR="008F0A92" w:rsidRDefault="008F0A9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627788E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40208472" w14:textId="77777777" w:rsidR="008F0A92" w:rsidRDefault="008F0A92" w:rsidP="00410133">
      <w:pPr>
        <w:pStyle w:val="Heading1"/>
        <w:spacing w:line="360" w:lineRule="auto"/>
      </w:pPr>
      <w:r>
        <w:t>LINIA 108</w:t>
      </w:r>
    </w:p>
    <w:p w14:paraId="3A85DDC9" w14:textId="77777777" w:rsidR="008F0A92" w:rsidRDefault="008F0A9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59C18A59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A2FBA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C5E5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7E259510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93D5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1717" w14:textId="77777777" w:rsidR="008F0A92" w:rsidRDefault="008F0A92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2DA967C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C0EAE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F7F7" w14:textId="77777777" w:rsidR="008F0A9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6E88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5344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14EC" w14:textId="77777777" w:rsidR="008F0A92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8D36491" w14:textId="77777777" w:rsidR="008F0A92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14:paraId="10C60FC8" w14:textId="77777777" w:rsidR="008F0A92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14:paraId="195834DD" w14:textId="77777777" w:rsidR="008F0A92" w:rsidRPr="00DF533C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14:paraId="67F0C784" w14:textId="77777777" w:rsidR="008F0A92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14:paraId="1B230CDD" w14:textId="77777777" w:rsidR="008F0A92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AB14211" w14:textId="77777777" w:rsidR="008F0A92" w:rsidRDefault="008F0A92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14:paraId="6D406076" w14:textId="77777777" w:rsidR="008F0A92" w:rsidRDefault="008F0A92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8F0A92" w14:paraId="3D0AFF48" w14:textId="77777777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55F5B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1CE6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5A54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19E3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763CFD57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FF7AE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5D9876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EAEE74C" w14:textId="77777777" w:rsidR="008F0A92" w:rsidRPr="00164983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EFA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416C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9358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58E8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A99021" w14:textId="77777777" w:rsidR="008F0A92" w:rsidRPr="0058349B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F0A92" w14:paraId="4574DD0A" w14:textId="77777777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F036F5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51FC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97D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CB30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6FAD4EC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70519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11B8617" w14:textId="77777777" w:rsidR="008F0A92" w:rsidRDefault="008F0A92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23C8" w14:textId="77777777" w:rsidR="008F0A9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7A35" w14:textId="77777777" w:rsidR="008F0A92" w:rsidRDefault="008F0A92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3931" w14:textId="77777777" w:rsidR="008F0A92" w:rsidRPr="000625F2" w:rsidRDefault="008F0A92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E30A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EF974" w14:textId="77777777" w:rsidR="008F0A92" w:rsidRDefault="008F0A92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F0A92" w14:paraId="266C9E8B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092E3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E887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69A0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C5CA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378A5BC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67AECDF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FD1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14:paraId="7343C355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7B82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E5C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8619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2F65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14:paraId="48B30604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14:paraId="16FA9681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F0A92" w14:paraId="28F64C2D" w14:textId="77777777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AFF82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CDE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14:paraId="563E04C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B8EA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254" w14:textId="77777777" w:rsidR="008F0A92" w:rsidRDefault="008F0A92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3F448A3" w14:textId="77777777" w:rsidR="008F0A92" w:rsidRDefault="008F0A92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39B4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99D7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92B8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4682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9C68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181F795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3D2A4" w14:textId="77777777" w:rsidR="008F0A92" w:rsidRDefault="008F0A9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14:paraId="37B4AA4E" w14:textId="77777777" w:rsidR="008F0A92" w:rsidRDefault="008F0A92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8F0A92" w14:paraId="0BDB6ED2" w14:textId="77777777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D52C06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9536" w14:textId="77777777" w:rsidR="008F0A92" w:rsidRDefault="008F0A9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7396E07A" w14:textId="77777777" w:rsidR="008F0A92" w:rsidRPr="001571B7" w:rsidRDefault="008F0A9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9A6F" w14:textId="77777777" w:rsidR="008F0A92" w:rsidRDefault="008F0A92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86BD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3928E896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99D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ED1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664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3A71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C9CE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D61CBFC" w14:textId="77777777" w:rsidR="008F0A92" w:rsidRPr="00F80ACE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5E092D3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3733D2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EEB4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691737D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653D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C567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2A41DE28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60ED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2703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596F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CBC6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133E" w14:textId="77777777" w:rsidR="008F0A92" w:rsidRDefault="008F0A92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4A1800B9" w14:textId="77777777" w:rsidR="008F0A92" w:rsidRDefault="008F0A92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BAD4B09" w14:textId="77777777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D656B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9F9F" w14:textId="77777777" w:rsidR="008F0A92" w:rsidRPr="00346EDA" w:rsidRDefault="008F0A92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8A39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A976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F38FE57" w14:textId="77777777" w:rsidR="008F0A92" w:rsidRDefault="008F0A9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822DB7" w14:textId="77777777" w:rsidR="008F0A92" w:rsidRDefault="008F0A92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A4B6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05BD527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0CF688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325AB68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D19D360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42CF04C2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5C1F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DC56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CF98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D9E7" w14:textId="77777777" w:rsidR="008F0A92" w:rsidRDefault="008F0A92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743D4C51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4631F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87B6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16BA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AD99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DD679C2" w14:textId="77777777" w:rsidR="008F0A92" w:rsidRDefault="008F0A9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809E3A4" w14:textId="77777777" w:rsidR="008F0A92" w:rsidRDefault="008F0A92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CE17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51516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A077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ED43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233E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DDC3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E9563A3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5AE64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32FA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C61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FCDE" w14:textId="77777777" w:rsidR="008F0A92" w:rsidRDefault="008F0A9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F70C35C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A439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ABFE5AA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851E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D259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350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6BE1" w14:textId="77777777" w:rsidR="008F0A92" w:rsidRDefault="008F0A9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606C14" w14:textId="77777777" w:rsidR="008F0A92" w:rsidRDefault="008F0A9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6E1F3732" w14:textId="77777777" w:rsidR="008F0A92" w:rsidRDefault="008F0A92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F0A92" w14:paraId="528AC7E7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C4267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2942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9985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8DA3" w14:textId="77777777" w:rsidR="008F0A92" w:rsidRDefault="008F0A9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18B65AD" w14:textId="77777777" w:rsidR="008F0A92" w:rsidRDefault="008F0A92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9849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986D481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243E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2E07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6B4D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61FC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4C182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38208493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F0A92" w14:paraId="717DFCCB" w14:textId="77777777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3D437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004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11B8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98A2" w14:textId="77777777" w:rsidR="008F0A92" w:rsidRDefault="008F0A9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386620F" w14:textId="77777777" w:rsidR="008F0A92" w:rsidRDefault="008F0A9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56C9FCF" w14:textId="77777777" w:rsidR="008F0A92" w:rsidRDefault="008F0A9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33B912E" w14:textId="77777777" w:rsidR="008F0A92" w:rsidRDefault="008F0A92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6868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1DB1753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2D1AB82D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4D6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8250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188B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7266" w14:textId="77777777" w:rsidR="008F0A92" w:rsidRDefault="008F0A92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5E8E18" w14:textId="77777777" w:rsidR="008F0A92" w:rsidRDefault="008F0A92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F0A92" w14:paraId="6FB10834" w14:textId="77777777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57DBEE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E765" w14:textId="77777777" w:rsidR="008F0A92" w:rsidRPr="00E804A9" w:rsidRDefault="008F0A9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065CE6E" w14:textId="77777777" w:rsidR="008F0A92" w:rsidRDefault="008F0A92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2968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2D49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19480D55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381D" w14:textId="77777777" w:rsidR="008F0A92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A040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B0DB" w14:textId="77777777" w:rsidR="008F0A92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BA44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B471" w14:textId="77777777" w:rsidR="008F0A92" w:rsidRPr="00E804A9" w:rsidRDefault="008F0A92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72348EB" w14:textId="77777777" w:rsidR="008F0A92" w:rsidRPr="00884DD1" w:rsidRDefault="008F0A92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8B2988D" w14:textId="77777777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4B2DD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D1C7" w14:textId="77777777" w:rsidR="008F0A92" w:rsidRPr="00DD4D10" w:rsidRDefault="008F0A9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3BE2A51F" w14:textId="77777777" w:rsidR="008F0A92" w:rsidRDefault="008F0A92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6A56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1112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7F4E9B5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809" w14:textId="77777777" w:rsidR="008F0A92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2E99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872" w14:textId="77777777" w:rsidR="008F0A92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8E1F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F149" w14:textId="77777777" w:rsidR="008F0A92" w:rsidRPr="00DD4D10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D8955EF" w14:textId="77777777" w:rsidR="008F0A92" w:rsidRPr="00054DFC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BCBAB7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33444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BC6A" w14:textId="77777777" w:rsidR="008F0A92" w:rsidRPr="00535AB9" w:rsidRDefault="008F0A9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797112AF" w14:textId="77777777" w:rsidR="008F0A92" w:rsidRDefault="008F0A9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BE29" w14:textId="77777777" w:rsidR="008F0A92" w:rsidRPr="00D16CE1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E4AB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8662952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1E45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38C7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D980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C79D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89C9" w14:textId="77777777" w:rsidR="008F0A92" w:rsidRPr="00535AB9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26C9CE3" w14:textId="77777777" w:rsidR="008F0A92" w:rsidRPr="00884DD1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FD64C8E" w14:textId="77777777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7F0AB7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F7C1" w14:textId="77777777" w:rsidR="008F0A92" w:rsidRPr="00535AB9" w:rsidRDefault="008F0A92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88D2" w14:textId="77777777" w:rsidR="008F0A92" w:rsidRDefault="008F0A92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B4BC" w14:textId="77777777" w:rsidR="008F0A92" w:rsidRDefault="008F0A92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0DA25EFA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92245A8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17A6" w14:textId="77777777" w:rsidR="008F0A92" w:rsidRDefault="008F0A9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B2F813" w14:textId="77777777" w:rsidR="008F0A92" w:rsidRDefault="008F0A9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B04A" w14:textId="77777777" w:rsidR="008F0A92" w:rsidRPr="00D16CE1" w:rsidRDefault="008F0A92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A59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FEA6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9BD" w14:textId="77777777" w:rsidR="008F0A92" w:rsidRDefault="008F0A92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537C0362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3ECEE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3E5A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DF03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212C" w14:textId="77777777" w:rsidR="008F0A92" w:rsidRDefault="008F0A92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D9A7FD4" w14:textId="77777777" w:rsidR="008F0A92" w:rsidRDefault="008F0A9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5B26E8F7" w14:textId="77777777" w:rsidR="008F0A92" w:rsidRDefault="008F0A92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3CCB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5D3B9F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109D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264F" w14:textId="77777777" w:rsidR="008F0A92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8548" w14:textId="77777777" w:rsidR="008F0A92" w:rsidRPr="00D16CE1" w:rsidRDefault="008F0A92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FA2B" w14:textId="77777777" w:rsidR="008F0A92" w:rsidRDefault="008F0A92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CB686D0" w14:textId="77777777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9AB68B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DA92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F858" w14:textId="77777777" w:rsidR="008F0A92" w:rsidRPr="00D16CE1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11A0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5E16EFCE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0FA9305" w14:textId="77777777" w:rsidR="008F0A92" w:rsidRDefault="008F0A92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F0D9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B279FE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D1DB" w14:textId="77777777" w:rsidR="008F0A92" w:rsidRPr="00D16CE1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6418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ECFF" w14:textId="77777777" w:rsidR="008F0A92" w:rsidRPr="00D16CE1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CB48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8380F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772B8C69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F0A92" w14:paraId="67D7EB82" w14:textId="77777777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5EBE57" w14:textId="77777777" w:rsidR="008F0A92" w:rsidRDefault="008F0A9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8F536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D7C7" w14:textId="77777777" w:rsidR="008F0A92" w:rsidRPr="00D16CE1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F237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8EE0AD0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6F219770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A7A2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1AED1D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1D5E" w14:textId="77777777" w:rsidR="008F0A92" w:rsidRPr="00D16CE1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82F5" w14:textId="77777777" w:rsidR="008F0A92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A262" w14:textId="77777777" w:rsidR="008F0A92" w:rsidRPr="00D16CE1" w:rsidRDefault="008F0A92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57FB" w14:textId="77777777" w:rsidR="008F0A92" w:rsidRDefault="008F0A92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72C453" w14:textId="77777777" w:rsidR="008F0A92" w:rsidRPr="00FE25BC" w:rsidRDefault="008F0A9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152C351B" w14:textId="77777777" w:rsidR="008F0A92" w:rsidRDefault="008F0A92" w:rsidP="00815695">
      <w:pPr>
        <w:pStyle w:val="Heading1"/>
        <w:spacing w:line="360" w:lineRule="auto"/>
      </w:pPr>
      <w:r>
        <w:t>LINIA 109</w:t>
      </w:r>
    </w:p>
    <w:p w14:paraId="5BFE0C7F" w14:textId="77777777" w:rsidR="008F0A92" w:rsidRDefault="008F0A9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F0A92" w14:paraId="5FC9A22F" w14:textId="77777777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24D1D" w14:textId="77777777" w:rsidR="008F0A92" w:rsidRDefault="008F0A9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175E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5613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0A85" w14:textId="77777777" w:rsidR="008F0A92" w:rsidRDefault="008F0A9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3754E35" w14:textId="77777777" w:rsidR="008F0A92" w:rsidRDefault="008F0A92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2272" w14:textId="77777777" w:rsidR="008F0A92" w:rsidRDefault="008F0A9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A4250F" w14:textId="77777777" w:rsidR="008F0A92" w:rsidRDefault="008F0A9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B2C1" w14:textId="77777777" w:rsidR="008F0A92" w:rsidRPr="001B30CD" w:rsidRDefault="008F0A92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44CC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FFCD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566E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31F683C" w14:textId="77777777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5FD850" w14:textId="77777777" w:rsidR="008F0A92" w:rsidRDefault="008F0A9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5CD6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6D8A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FAE8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28C83D3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2512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5D0132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DD51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3388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D0B5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8399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8E469CC" w14:textId="77777777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EB5F7" w14:textId="77777777" w:rsidR="008F0A92" w:rsidRDefault="008F0A9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9B59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7E45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0E36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5079EBBB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5506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BD32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DDF0" w14:textId="77777777" w:rsidR="008F0A92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18E" w14:textId="77777777" w:rsidR="008F0A92" w:rsidRPr="001B30CD" w:rsidRDefault="008F0A92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7ED5" w14:textId="77777777" w:rsidR="008F0A92" w:rsidRDefault="008F0A92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DBBAEB3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43C9B792" w14:textId="77777777" w:rsidR="008F0A92" w:rsidRDefault="008F0A92" w:rsidP="00DB78D2">
      <w:pPr>
        <w:pStyle w:val="Heading1"/>
        <w:spacing w:line="360" w:lineRule="auto"/>
      </w:pPr>
      <w:r>
        <w:t>LINIA 112</w:t>
      </w:r>
    </w:p>
    <w:p w14:paraId="2C942DB6" w14:textId="77777777" w:rsidR="008F0A92" w:rsidRDefault="008F0A9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F0A92" w14:paraId="7486A0AF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A7882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E173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14:paraId="0C1EEAE6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1F2C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9580" w14:textId="77777777" w:rsidR="008F0A92" w:rsidRDefault="008F0A92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4224A62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673F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A6F8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2BB9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173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604A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B1D451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14:paraId="362B14AC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C4DE08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F0A92" w14:paraId="30319F34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F5A39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3844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506A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9F77" w14:textId="77777777" w:rsidR="008F0A92" w:rsidRDefault="008F0A92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7178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14:paraId="3AD4EF3F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5EB1809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C411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C639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50E6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5961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FD7396A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553DF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84E1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70C0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3464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9D1B479" w14:textId="77777777" w:rsidR="008F0A92" w:rsidRDefault="008F0A92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6A96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D6D429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F04D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97C9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BD61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1764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C032425" w14:textId="77777777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24224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67C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A9A3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9A99" w14:textId="77777777" w:rsidR="008F0A92" w:rsidRDefault="008F0A9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87BA4E5" w14:textId="77777777" w:rsidR="008F0A92" w:rsidRDefault="008F0A92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9958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31488A1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14:paraId="05CA6328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A0C4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51A1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3979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A255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F6B8CBE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F0A92" w14:paraId="5D3ED066" w14:textId="77777777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E9874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5B1B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E0CA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983F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C1B9430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AD1D" w14:textId="77777777" w:rsidR="008F0A92" w:rsidRDefault="008F0A9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E370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187B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E387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7867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8F0A92" w14:paraId="0C2E8620" w14:textId="77777777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DAFBF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124B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B445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798F" w14:textId="77777777" w:rsidR="008F0A92" w:rsidRDefault="008F0A9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8FA2929" w14:textId="77777777" w:rsidR="008F0A92" w:rsidRDefault="008F0A92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C4F0" w14:textId="77777777" w:rsidR="008F0A92" w:rsidRDefault="008F0A9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1D50A20" w14:textId="77777777" w:rsidR="008F0A92" w:rsidRDefault="008F0A92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266D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CAEF" w14:textId="77777777" w:rsidR="008F0A92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1A86" w14:textId="77777777" w:rsidR="008F0A92" w:rsidRPr="00483148" w:rsidRDefault="008F0A92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6F82" w14:textId="77777777" w:rsidR="008F0A92" w:rsidRDefault="008F0A92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F0A92" w14:paraId="40746F2E" w14:textId="77777777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C406E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AEC0" w14:textId="77777777" w:rsidR="008F0A92" w:rsidRDefault="008F0A9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14:paraId="025CE015" w14:textId="77777777" w:rsidR="008F0A92" w:rsidRDefault="008F0A92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417F" w14:textId="77777777" w:rsidR="008F0A92" w:rsidRPr="00483148" w:rsidRDefault="008F0A9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83FF" w14:textId="77777777" w:rsidR="008F0A92" w:rsidRDefault="008F0A92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14:paraId="4452BCD5" w14:textId="77777777" w:rsidR="008F0A92" w:rsidRDefault="008F0A92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0023" w14:textId="77777777" w:rsidR="008F0A92" w:rsidRDefault="008F0A9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0081" w14:textId="77777777" w:rsidR="008F0A92" w:rsidRPr="00483148" w:rsidRDefault="008F0A9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1AC6" w14:textId="77777777" w:rsidR="008F0A92" w:rsidRDefault="008F0A9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E377" w14:textId="77777777" w:rsidR="008F0A92" w:rsidRPr="00483148" w:rsidRDefault="008F0A92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1549" w14:textId="77777777" w:rsidR="008F0A92" w:rsidRDefault="008F0A92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AC92C70" w14:textId="77777777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DA137F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DC88" w14:textId="77777777" w:rsidR="008F0A92" w:rsidRDefault="008F0A9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2EBE" w14:textId="77777777" w:rsidR="008F0A92" w:rsidRDefault="008F0A9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E0A1" w14:textId="77777777" w:rsidR="008F0A92" w:rsidRDefault="008F0A9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14:paraId="48E23D68" w14:textId="77777777" w:rsidR="008F0A92" w:rsidRDefault="008F0A92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979C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770F24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BF42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FF1A" w14:textId="77777777" w:rsidR="008F0A92" w:rsidRDefault="008F0A9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DCB" w14:textId="77777777" w:rsidR="008F0A92" w:rsidRPr="00483148" w:rsidRDefault="008F0A92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7B2C" w14:textId="77777777" w:rsidR="008F0A92" w:rsidRDefault="008F0A92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FAABE21" w14:textId="77777777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A9C48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3698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4726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663A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0601AEB8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9986EB0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FF0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756B27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B44D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AE7C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B3F3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3024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75E7F7D" w14:textId="77777777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4CC4F0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19EF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AB48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D19B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14:paraId="6874093D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5282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D12DE7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C73E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6493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2715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15A3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BF339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F0A92" w14:paraId="2DE3290F" w14:textId="77777777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DB794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6216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14:paraId="1227BE1C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307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E8A0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0B862E1A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451B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F659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907F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1BA5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7C08" w14:textId="77777777" w:rsidR="008F0A92" w:rsidRPr="00EB0A86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14:paraId="779518BE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71C51B3" w14:textId="7777777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AFDFC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AF13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14:paraId="79EF2F8F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81FA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0F4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14:paraId="3B6DF860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5EE9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B090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6CB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76C0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8349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7061E3B" w14:textId="7777777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71320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76F5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14:paraId="23518805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FAB1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07BB" w14:textId="77777777" w:rsidR="008F0A92" w:rsidRDefault="008F0A92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758E69F2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6105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39E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6F3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2D0C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106E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E633B74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14:paraId="1FECB5C6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8F0A92" w14:paraId="4CB9B465" w14:textId="77777777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C2AB35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C7B3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07C1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35E7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8EEC100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EDEC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14:paraId="3CAA572B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DDB1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BDAC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3865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240E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BEAC2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F0A92" w14:paraId="368D1579" w14:textId="77777777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A6F13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D0FE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76BD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2207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544B3990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2D0A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388CFC5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2978B1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BEBE2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BF4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A3C2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3B72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4275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AB4544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8F0A92" w14:paraId="0474C505" w14:textId="77777777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D9FA4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4ADE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FCE4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934B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19575D45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DC4F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8D9E0A" w14:textId="77777777" w:rsidR="008F0A92" w:rsidRPr="000A20AF" w:rsidRDefault="008F0A92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937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9D0B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5E6C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549D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7ADCC9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F0A92" w14:paraId="248BBDAD" w14:textId="77777777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6F490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E993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7BE2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6419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665AC223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954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9E9A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586E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FAD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5FE9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875319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8F0A92" w14:paraId="59F6E970" w14:textId="77777777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8564A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1074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F521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B54C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361A1B4C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01A9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FCA7C12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9E9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34BA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7853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B6D4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F0A92" w14:paraId="4555DC69" w14:textId="77777777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6426E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6083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4074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8B30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00CFA39B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2BC1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58AA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56FD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EA99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BC63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F0A92" w14:paraId="1188AE76" w14:textId="77777777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575B3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076E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D1AB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4445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14:paraId="2785D8EB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7EA5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A6087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3B1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D1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6EC2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CA57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9387C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F0A92" w14:paraId="2CC9BA31" w14:textId="77777777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AE4C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73BF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53EE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C0E2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14:paraId="2A215566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14:paraId="5BD605D7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F68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BF6DD6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5C59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7F40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8794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FDA1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458691B" w14:textId="77777777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C630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F7DA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14:paraId="2B4C4CEC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D4B3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9E23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14:paraId="2B6266A7" w14:textId="77777777" w:rsidR="008F0A92" w:rsidRDefault="008F0A92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7908E882" w14:textId="77777777" w:rsidR="008F0A92" w:rsidRDefault="008F0A92" w:rsidP="00890DD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CD3E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B3D6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23A9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DB3F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B2FC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0C9EDCA" w14:textId="77777777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4F884" w14:textId="77777777" w:rsidR="008F0A92" w:rsidRDefault="008F0A92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B346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5DAC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4FC5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1A2F32ED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14:paraId="1FC17967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C5B2CF2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3986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39BF3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A40D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5A6B" w14:textId="77777777" w:rsidR="008F0A92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9097" w14:textId="77777777" w:rsidR="008F0A92" w:rsidRPr="00483148" w:rsidRDefault="008F0A92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C2E7" w14:textId="77777777" w:rsidR="008F0A92" w:rsidRDefault="008F0A92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DB41801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F422F37" w14:textId="77777777" w:rsidR="008F0A92" w:rsidRPr="005905D7" w:rsidRDefault="008F0A92" w:rsidP="006B4CB8">
      <w:pPr>
        <w:pStyle w:val="Heading1"/>
        <w:spacing w:line="360" w:lineRule="auto"/>
      </w:pPr>
      <w:r w:rsidRPr="005905D7">
        <w:t>LINIA 116</w:t>
      </w:r>
    </w:p>
    <w:p w14:paraId="491A0535" w14:textId="77777777" w:rsidR="008F0A92" w:rsidRPr="005905D7" w:rsidRDefault="008F0A9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F0A92" w:rsidRPr="00743905" w14:paraId="709C0E38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68CE3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90A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DBE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6EE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63C9E6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0937" w14:textId="77777777" w:rsidR="008F0A92" w:rsidRDefault="008F0A9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68F673C" w14:textId="77777777" w:rsidR="008F0A92" w:rsidRPr="00743905" w:rsidRDefault="008F0A9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43FD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F68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A7E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846F" w14:textId="77777777" w:rsidR="008F0A92" w:rsidRDefault="008F0A9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0816F6A" w14:textId="77777777" w:rsidR="008F0A92" w:rsidRPr="00743905" w:rsidRDefault="008F0A92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F0A92" w:rsidRPr="00743905" w14:paraId="6FBBBC35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A7CF2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1A7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3D2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70B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5E7EB0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6CF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0F7507C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CC96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5CE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C00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5EE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F0A92" w:rsidRPr="00743905" w14:paraId="6699D3F8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01EE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B80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4B3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6E0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4859FD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552FBDC" w14:textId="77777777" w:rsidR="008F0A92" w:rsidRPr="00743905" w:rsidRDefault="008F0A92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1C8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A88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926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D2A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80C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632EC618" w14:textId="77777777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5C456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D8A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14:paraId="55696E7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7F0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36E8" w14:textId="77777777" w:rsidR="008F0A92" w:rsidRPr="00743905" w:rsidRDefault="008F0A9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FDF518D" w14:textId="77777777" w:rsidR="008F0A92" w:rsidRPr="00743905" w:rsidRDefault="008F0A92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5E0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D0D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A41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C8B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F87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445AF6B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710C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832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F01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C30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4A27C19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DCCE" w14:textId="77777777" w:rsidR="008F0A92" w:rsidRPr="00743905" w:rsidRDefault="008F0A92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C83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D54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81D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64D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0CFF0F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F0A92" w:rsidRPr="00743905" w14:paraId="0932B160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8D0F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7CE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C1B48F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26C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EA6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31FF41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314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495C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33C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101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53A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5C09C22" w14:textId="77777777" w:rsidR="008F0A92" w:rsidRPr="0007721B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303DF801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6E5D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D25C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A73CE8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6A0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B64E" w14:textId="77777777" w:rsidR="008F0A92" w:rsidRPr="00743905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05CDC2C7" w14:textId="77777777" w:rsidR="008F0A92" w:rsidRPr="00743905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0A1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A863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E47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5E8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A52" w14:textId="77777777" w:rsidR="008F0A92" w:rsidRPr="00743905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FAE55D" w14:textId="77777777" w:rsidR="008F0A92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7A4924F4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0253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FA5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14:paraId="51A129A1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D969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6C69" w14:textId="77777777" w:rsidR="008F0A92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14:paraId="223EB4C3" w14:textId="77777777" w:rsidR="008F0A92" w:rsidRPr="00743905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74A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266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067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078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7DDE" w14:textId="77777777" w:rsidR="008F0A92" w:rsidRPr="008D4C6D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14:paraId="74E46D7C" w14:textId="77777777" w:rsidR="008F0A92" w:rsidRDefault="008F0A92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709FD2EE" w14:textId="77777777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AF0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B2A1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9CF9378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394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856D" w14:textId="77777777" w:rsidR="008F0A92" w:rsidRPr="00743905" w:rsidRDefault="008F0A9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AC6939E" w14:textId="77777777" w:rsidR="008F0A92" w:rsidRPr="00743905" w:rsidRDefault="008F0A9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F95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8B1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DB9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E8C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DC1D" w14:textId="77777777" w:rsidR="008F0A92" w:rsidRPr="00743905" w:rsidRDefault="008F0A9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8E6FDB5" w14:textId="77777777" w:rsidR="008F0A92" w:rsidRPr="00743905" w:rsidRDefault="008F0A92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4EFD7943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EDEC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3B2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2450CE1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0A9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0C7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733A02C" w14:textId="77777777" w:rsidR="008F0A92" w:rsidRPr="00743905" w:rsidRDefault="008F0A92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C1D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AA6C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67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BED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443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1024429" w14:textId="77777777" w:rsidR="008F0A92" w:rsidRPr="0007721B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6B68F500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B29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77CF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5CC1A0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C34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60BB" w14:textId="77777777" w:rsidR="008F0A92" w:rsidRPr="00743905" w:rsidRDefault="008F0A9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5BF8DCB" w14:textId="77777777" w:rsidR="008F0A92" w:rsidRPr="00743905" w:rsidRDefault="008F0A92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96D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7F43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2B8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6E3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6F0C" w14:textId="77777777" w:rsidR="008F0A92" w:rsidRPr="008640F6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2E237317" w14:textId="77777777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F271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B33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24725F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FD9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DA9B" w14:textId="77777777" w:rsidR="008F0A92" w:rsidRDefault="008F0A9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0C505F2D" w14:textId="77777777" w:rsidR="008F0A92" w:rsidRPr="00743905" w:rsidRDefault="008F0A92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064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D631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EE1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F1F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913D" w14:textId="77777777" w:rsidR="008F0A92" w:rsidRPr="005A7670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25EA71FB" w14:textId="77777777" w:rsidR="008F0A92" w:rsidRPr="005A7670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8F0A92" w:rsidRPr="00743905" w14:paraId="19F58DF6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030915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284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B1E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603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00FE85B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F5C29E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334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D9095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A461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92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9F8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454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26A6CE51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53CFAF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6B0E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14:paraId="393EC2F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5CA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9ED3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720D4A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CA6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142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F98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703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3AE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3322C047" w14:textId="77777777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45D2D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6A26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14:paraId="1FB625EC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9AB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1901" w14:textId="77777777" w:rsidR="008F0A92" w:rsidRPr="00743905" w:rsidRDefault="008F0A9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56F8E985" w14:textId="77777777" w:rsidR="008F0A92" w:rsidRPr="00743905" w:rsidRDefault="008F0A92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68F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7072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9F6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120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67B2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31AE374F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288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A5F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E5E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A6A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764F6FC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B267" w14:textId="77777777" w:rsidR="008F0A92" w:rsidRPr="00743905" w:rsidRDefault="008F0A9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1188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486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618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1DC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2BE956A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F0A92" w:rsidRPr="00743905" w14:paraId="1B53CAD1" w14:textId="77777777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CA81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64C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174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FBF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148A2D6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3FC161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619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F98C34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5287CB83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3E97494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4CE2860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93C899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27757E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D791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945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3BB9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A936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E8B2693" w14:textId="77777777" w:rsidR="008F0A92" w:rsidRPr="00743905" w:rsidRDefault="008F0A92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F0A92" w:rsidRPr="00743905" w14:paraId="2CC435BA" w14:textId="77777777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87F9A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225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628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C9F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79F150D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9B80E6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FA8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4502CA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1F25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CC0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C62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234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F0A92" w:rsidRPr="00743905" w14:paraId="187ADF5E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DF47D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4A0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010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478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5A01F14F" w14:textId="77777777" w:rsidR="008F0A92" w:rsidRPr="00743905" w:rsidRDefault="008F0A92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4E8D" w14:textId="77777777" w:rsidR="008F0A92" w:rsidRPr="00743905" w:rsidRDefault="008F0A92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2B74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A56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D5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0B3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6259797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D95D78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F0A92" w:rsidRPr="00743905" w14:paraId="430AC7AF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D7D3E5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BB4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16475E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9E6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581F" w14:textId="77777777" w:rsidR="008F0A92" w:rsidRPr="00743905" w:rsidRDefault="008F0A92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EE94A8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E10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21AE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F82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2E1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AD8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4B3DBF9" w14:textId="77777777" w:rsidR="008F0A92" w:rsidRPr="001D7D9E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37957476" w14:textId="77777777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9B517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908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610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B09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8B77E6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FE5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6C185E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0939C66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087D4A1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303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7C4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82C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2333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AFC2E9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F0A92" w:rsidRPr="00743905" w14:paraId="69E8F903" w14:textId="77777777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19F8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843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FB6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9F3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2E7FB4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DDB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6785E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04DA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E46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238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FA0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3F6A53DD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5E393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3F1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29383FA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A04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20A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F5A9F5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5DE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B246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003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478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B29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A33C71C" w14:textId="77777777" w:rsidR="008F0A92" w:rsidRPr="0007721B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27680728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02531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B5D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782F1E37" w14:textId="77777777" w:rsidR="008F0A92" w:rsidRPr="00743905" w:rsidRDefault="008F0A92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78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26C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E6180F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8A0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351C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7C1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6CA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DE6F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193DE4" w14:textId="77777777" w:rsidR="008F0A92" w:rsidRPr="00951746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5A381B64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74D4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0B56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14:paraId="079BAFB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F8A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7A66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14:paraId="08479E8F" w14:textId="77777777" w:rsidR="008F0A92" w:rsidRPr="00743905" w:rsidRDefault="008F0A92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7F0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40C1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06B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F20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805B" w14:textId="77777777" w:rsidR="008F0A92" w:rsidRPr="005C672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4B10CF3B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7FC09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44F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4EBE5E9E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B7A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6851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3F8E5EF" w14:textId="77777777" w:rsidR="008F0A92" w:rsidRPr="00743905" w:rsidRDefault="008F0A92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DAF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FB98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CE5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841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782A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4FA7424E" w14:textId="77777777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ADA8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73E9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14:paraId="7541B00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A6A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57D2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46401C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390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227A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871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AFB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B21B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14:paraId="132A6E02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5DCAFF0B" w14:textId="77777777" w:rsidR="008F0A92" w:rsidRPr="00575A1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8F0A92" w:rsidRPr="00743905" w14:paraId="3F04D185" w14:textId="77777777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A7871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9EF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AEF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306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3E621D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9004" w14:textId="77777777" w:rsidR="008F0A92" w:rsidRDefault="008F0A9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1DC6AA" w14:textId="77777777" w:rsidR="008F0A92" w:rsidRPr="00743905" w:rsidRDefault="008F0A9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401A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DED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BD3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C788" w14:textId="77777777" w:rsidR="008F0A92" w:rsidRDefault="008F0A9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F48983B" w14:textId="77777777" w:rsidR="008F0A92" w:rsidRPr="00743905" w:rsidRDefault="008F0A92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F0A92" w:rsidRPr="00743905" w14:paraId="7BA5B8DB" w14:textId="77777777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6BD19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437E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14:paraId="5EB729B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3AE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797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182BF1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98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FB8A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994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F35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3EAD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14:paraId="0319462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213C4A0C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B69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107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E17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DD6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42CDB67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8DD212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E5E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BD5F8D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9BCD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0FE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7B5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ACA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232EA05A" w14:textId="77777777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729F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037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12DC036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823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BB1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F9B3B2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98B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8CBC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EEB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14A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6EFC" w14:textId="77777777" w:rsidR="008F0A92" w:rsidRPr="00351657" w:rsidRDefault="008F0A92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F0A92" w:rsidRPr="00743905" w14:paraId="0FAB5D9A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CA5843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EBB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A79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025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611C527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694B7B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8D1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A29B29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9277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B4E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C07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FC2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3D77DB01" w14:textId="77777777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3287BB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DFE8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14:paraId="52D3B25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1644" w14:textId="77777777" w:rsidR="008F0A92" w:rsidRPr="00743905" w:rsidRDefault="008F0A92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F3F1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6F9311B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211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4F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C1F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5D4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F42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04E6F6EC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96FF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821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655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CB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69A7B99A" w14:textId="77777777" w:rsidR="008F0A92" w:rsidRPr="00743905" w:rsidRDefault="008F0A92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3E9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FD5BAB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B72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2CC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B1B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BB8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05EC36C2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7D26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43D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7A6CABE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DD5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E92" w14:textId="77777777" w:rsidR="008F0A92" w:rsidRDefault="008F0A9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8F3EE56" w14:textId="77777777" w:rsidR="008F0A92" w:rsidRPr="00743905" w:rsidRDefault="008F0A92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350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3AF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EA8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C84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559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31816C6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6D1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098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2D2DA21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081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CEED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25F08C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9A5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34B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4A7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B11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C016" w14:textId="77777777" w:rsidR="008F0A92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E51C1B7" w14:textId="77777777" w:rsidR="008F0A92" w:rsidRPr="003B409E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1A77F436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E2D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1F08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6F424BD" w14:textId="77777777" w:rsidR="008F0A92" w:rsidRDefault="008F0A92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2E4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BF99" w14:textId="77777777" w:rsidR="008F0A92" w:rsidRDefault="008F0A9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0912E05" w14:textId="77777777" w:rsidR="008F0A92" w:rsidRPr="00743905" w:rsidRDefault="008F0A92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3CB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726D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797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C69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1680" w14:textId="77777777" w:rsidR="008F0A92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144B38EE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89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A8A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4F0A823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E56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7830" w14:textId="77777777" w:rsidR="008F0A92" w:rsidRDefault="008F0A9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C47B15E" w14:textId="77777777" w:rsidR="008F0A92" w:rsidRPr="00743905" w:rsidRDefault="008F0A9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43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CDF0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33F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A63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3B85" w14:textId="77777777" w:rsidR="008F0A92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7020A20" w14:textId="77777777" w:rsidR="008F0A92" w:rsidRPr="00743905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43905" w14:paraId="539CCF93" w14:textId="77777777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CAFE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458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14:paraId="06BAD19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526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8E10" w14:textId="77777777" w:rsidR="008F0A92" w:rsidRPr="00743905" w:rsidRDefault="008F0A92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CE3E8AF" w14:textId="77777777" w:rsidR="008F0A92" w:rsidRPr="00743905" w:rsidRDefault="008F0A92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587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83A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735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9CC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C6D9" w14:textId="77777777" w:rsidR="008F0A92" w:rsidRPr="00B42B20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14:paraId="0E043CCA" w14:textId="77777777" w:rsidR="008F0A92" w:rsidRPr="00B42B20" w:rsidRDefault="008F0A92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1227EC6D" w14:textId="77777777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40B1A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AFF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C0E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D82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0BA042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B3EC1B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1FA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0BD72C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B11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084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FF4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3A2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00E53CF1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5D2CA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43E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6FE01C9" w14:textId="77777777" w:rsidR="008F0A92" w:rsidRPr="00743905" w:rsidRDefault="008F0A92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421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CCB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A912F7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135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D1E4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026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021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887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F0A92" w:rsidRPr="00743905" w14:paraId="55036E16" w14:textId="77777777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5FA3FE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B3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85D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73A0" w14:textId="77777777" w:rsidR="008F0A92" w:rsidRDefault="008F0A9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65048CBA" w14:textId="77777777" w:rsidR="008F0A92" w:rsidRDefault="008F0A9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A979FF9" w14:textId="77777777" w:rsidR="008F0A92" w:rsidRDefault="008F0A92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FC95" w14:textId="77777777" w:rsidR="008F0A92" w:rsidRPr="00743905" w:rsidRDefault="008F0A9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46B3F9" w14:textId="77777777" w:rsidR="008F0A92" w:rsidRPr="00743905" w:rsidRDefault="008F0A92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3B1E" w14:textId="77777777" w:rsidR="008F0A92" w:rsidRPr="00743905" w:rsidRDefault="008F0A92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915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8D3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9CA6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423AA422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A31D67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E95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57E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A2E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4B48CF6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348B24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1E4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4F6AD7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963B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3C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DA5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2A4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11587FD2" w14:textId="77777777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78AFC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CF32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14:paraId="57288F5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2F8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B51" w14:textId="77777777" w:rsidR="008F0A92" w:rsidRPr="00743905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14:paraId="13ADE662" w14:textId="77777777" w:rsidR="008F0A92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14:paraId="116BFCEB" w14:textId="77777777" w:rsidR="008F0A92" w:rsidRPr="00743905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6D28980" w14:textId="77777777" w:rsidR="008F0A92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14:paraId="05F1F44E" w14:textId="77777777" w:rsidR="008F0A92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14:paraId="2E36111B" w14:textId="77777777" w:rsidR="008F0A92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14:paraId="6B3AF832" w14:textId="77777777" w:rsidR="008F0A92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14:paraId="505089A1" w14:textId="77777777" w:rsidR="008F0A92" w:rsidRPr="00743905" w:rsidRDefault="008F0A92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BBE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9123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C2D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2EE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9B7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3FDDDBAE" w14:textId="77777777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C4447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18F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301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090A" w14:textId="77777777" w:rsidR="008F0A92" w:rsidRPr="00743905" w:rsidRDefault="008F0A92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B10F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48439A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C3A3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F84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1F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02F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1EB7AD92" w14:textId="77777777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17827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71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09C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854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328111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C1E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A8CAD7C" w14:textId="77777777" w:rsidR="008F0A92" w:rsidRPr="00743905" w:rsidRDefault="008F0A92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3D78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131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166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4EC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F0A92" w:rsidRPr="00743905" w14:paraId="18DB4E2D" w14:textId="77777777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A7C21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B96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A63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96B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96BE06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EF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5842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9D3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0F0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EED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F0A92" w:rsidRPr="00743905" w14:paraId="6B324080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2E44C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0A2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66F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07D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64F1E70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A1A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0FC86B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34DE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D63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738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6BA4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8F0A92" w:rsidRPr="00743905" w14:paraId="0AA85D3C" w14:textId="77777777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16B1C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C758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6153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7C46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6008271" w14:textId="77777777" w:rsidR="008F0A92" w:rsidRPr="00743905" w:rsidRDefault="008F0A9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EA03" w14:textId="77777777" w:rsidR="008F0A92" w:rsidRPr="00743905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6170" w14:textId="77777777" w:rsidR="008F0A92" w:rsidRPr="00743905" w:rsidRDefault="008F0A92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D231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14:paraId="2A6066BD" w14:textId="77777777" w:rsidR="008F0A92" w:rsidRPr="00743905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1855" w14:textId="77777777" w:rsidR="008F0A92" w:rsidRPr="00743905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4D26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F0A92" w:rsidRPr="00743905" w14:paraId="0A5445EE" w14:textId="77777777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D83A3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F0F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F03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582F" w14:textId="77777777" w:rsidR="008F0A92" w:rsidRPr="00743905" w:rsidRDefault="008F0A92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616DF0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4B0F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32A578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21D9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E1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A30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BF6C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CB36C7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8F0A92" w:rsidRPr="00743905" w14:paraId="5759B2DC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8052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A0D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CDF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56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59127E1D" w14:textId="77777777" w:rsidR="008F0A92" w:rsidRPr="00743905" w:rsidRDefault="008F0A92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0C6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50CA0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E10E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BB9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5498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2DE6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12A8581D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87C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A4D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DE7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1ED9" w14:textId="77777777" w:rsidR="008F0A92" w:rsidRPr="00743905" w:rsidRDefault="008F0A9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F4A68EF" w14:textId="77777777" w:rsidR="008F0A92" w:rsidRPr="00D73778" w:rsidRDefault="008F0A92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8D9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14BA727" w14:textId="77777777" w:rsidR="008F0A92" w:rsidRPr="00743905" w:rsidRDefault="008F0A92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54D7" w14:textId="77777777" w:rsidR="008F0A92" w:rsidRPr="00D73778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957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F75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768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302DE02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197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D3C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6F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41A6" w14:textId="77777777" w:rsidR="008F0A92" w:rsidRDefault="008F0A9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D1E65AD" w14:textId="77777777" w:rsidR="008F0A92" w:rsidRPr="00743905" w:rsidRDefault="008F0A92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F0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7F488B7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B2D9EA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702C8C7D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7816821B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38D4" w14:textId="77777777" w:rsidR="008F0A92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C999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CF5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37DD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3FAEB7B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2C28B17D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F0A92" w:rsidRPr="00743905" w14:paraId="505ED077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68A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DC30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E13F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167D" w14:textId="77777777" w:rsidR="008F0A92" w:rsidRDefault="008F0A9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49482C4" w14:textId="77777777" w:rsidR="008F0A92" w:rsidRPr="00743905" w:rsidRDefault="008F0A92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C6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6A2E" w14:textId="77777777" w:rsidR="008F0A92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2F3D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AA630C5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C7EA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2763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2F973D91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345A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59B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35A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B9F4" w14:textId="77777777" w:rsidR="008F0A92" w:rsidRDefault="008F0A9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CBFBCA0" w14:textId="77777777" w:rsidR="008F0A92" w:rsidRPr="00743905" w:rsidRDefault="008F0A92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310D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7AFE" w14:textId="77777777" w:rsidR="008F0A92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2FBF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14:paraId="377DAB8C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E8AE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5EB5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4CC0ADB2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A829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077C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654EAAD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C564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5F4D" w14:textId="77777777" w:rsidR="008F0A92" w:rsidRPr="00743905" w:rsidRDefault="008F0A9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5A4DBDF" w14:textId="77777777" w:rsidR="008F0A92" w:rsidRPr="00743905" w:rsidRDefault="008F0A9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DE1D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F226" w14:textId="77777777" w:rsidR="008F0A92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801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F179AA2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3B3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C03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5CA5A36F" w14:textId="77777777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5EC2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EAD3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342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BF2A" w14:textId="77777777" w:rsidR="008F0A92" w:rsidRPr="00743905" w:rsidRDefault="008F0A92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C7DA432" w14:textId="77777777" w:rsidR="008F0A92" w:rsidRPr="00743905" w:rsidRDefault="008F0A92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E842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2AAFA81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458E82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1CDF57C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5210" w14:textId="77777777" w:rsidR="008F0A92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1C9B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25CA0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1268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4070708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F0A92" w:rsidRPr="00743905" w14:paraId="0EA463D3" w14:textId="77777777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7BB7E2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3BC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9F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4832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F3C7A3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21F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F127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43E1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D8FE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625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5BF0365C" w14:textId="77777777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963C51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BEC6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997A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DE91" w14:textId="77777777" w:rsidR="008F0A92" w:rsidRDefault="008F0A9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4A26D9E" w14:textId="77777777" w:rsidR="008F0A92" w:rsidRDefault="008F0A92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56541380" w14:textId="77777777" w:rsidR="008F0A92" w:rsidRDefault="008F0A9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727CEBD1" w14:textId="77777777" w:rsidR="008F0A92" w:rsidRDefault="008F0A92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945B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4265" w14:textId="77777777" w:rsidR="008F0A92" w:rsidRPr="00743905" w:rsidRDefault="008F0A92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06A3" w14:textId="77777777" w:rsidR="008F0A92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1BE956C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33F7" w14:textId="77777777" w:rsidR="008F0A92" w:rsidRPr="00743905" w:rsidRDefault="008F0A92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5B81" w14:textId="77777777" w:rsidR="008F0A92" w:rsidRDefault="008F0A92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59CE1289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240BD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59EB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C3E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A87D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5547A7D0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BFB0" w14:textId="77777777" w:rsidR="008F0A92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79AF96B4" w14:textId="77777777" w:rsidR="008F0A92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0357A70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0F0C" w14:textId="77777777" w:rsidR="008F0A92" w:rsidRPr="00743905" w:rsidRDefault="008F0A9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42EE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A32B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56205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6D48EA8A" w14:textId="77777777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9FEDD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501C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0442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39C1" w14:textId="77777777" w:rsidR="008F0A92" w:rsidRDefault="008F0A9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32D1AE81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5B6A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AF19" w14:textId="77777777" w:rsidR="008F0A92" w:rsidRPr="00743905" w:rsidRDefault="008F0A92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37C3" w14:textId="77777777" w:rsidR="008F0A92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71E0F9F8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9FE5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F753" w14:textId="77777777" w:rsidR="008F0A92" w:rsidRPr="00743905" w:rsidRDefault="008F0A92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10EA46AB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AA399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FAFA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14:paraId="7DA30CDA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04B3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2A75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AFFA5D7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130E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D3EF" w14:textId="77777777" w:rsidR="008F0A92" w:rsidRDefault="008F0A9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351D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89B4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9502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4A422322" w14:textId="77777777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A5D8E7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D409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3992700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FAA6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8F5E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235D38E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B03A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590C" w14:textId="77777777" w:rsidR="008F0A92" w:rsidRDefault="008F0A9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C8C5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1C3B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0E80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69FCAFDE" w14:textId="77777777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AB90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132F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D846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EC58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A8CA98E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B8A2" w14:textId="77777777" w:rsidR="008F0A92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BEB2" w14:textId="77777777" w:rsidR="008F0A92" w:rsidRDefault="008F0A92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9413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60F1" w14:textId="77777777" w:rsidR="008F0A92" w:rsidRPr="00743905" w:rsidRDefault="008F0A92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E55" w14:textId="77777777" w:rsidR="008F0A92" w:rsidRDefault="008F0A92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156AFD9A" w14:textId="77777777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3D24F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E170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4DF05D21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93DB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FC5F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D3B8ABF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0046B11C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33052BFB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077C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1D53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EDF7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D76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84D0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4187A148" w14:textId="77777777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FAED9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939F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1DF7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7974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1ED2032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14:paraId="40F8FBD3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AE1A971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1B1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D5F6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1655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14:paraId="18079E29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838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4792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14:paraId="0DBA5CD2" w14:textId="77777777" w:rsidR="008F0A92" w:rsidRPr="00743905" w:rsidRDefault="008F0A92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8F0A92" w:rsidRPr="00743905" w14:paraId="4A5813CB" w14:textId="77777777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31B74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F1E1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1C2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E99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14A96B9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2DBE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138B9A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F72A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C26C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A3F8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28C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8F0A92" w:rsidRPr="00743905" w14:paraId="685BE743" w14:textId="77777777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C2BFD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4932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FD85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C8FB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BE1342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9676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A8ADBB3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14:paraId="0C1B29AA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04C0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F0BF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B5A9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124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8F0A92" w:rsidRPr="00743905" w14:paraId="15C79DA8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3DB65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744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9A2C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488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35B5166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2456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863FCEA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EEA78A5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3166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FFA1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9AB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D5B7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F0A92" w:rsidRPr="00743905" w14:paraId="11F568E3" w14:textId="77777777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7F725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1A5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260B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600B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36465CFD" w14:textId="77777777" w:rsidR="008F0A92" w:rsidRPr="00CD295A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2B5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120E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6313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A37AE6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E7AE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BE47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43905" w14:paraId="1E566CFE" w14:textId="77777777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C57DB2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D61A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7BE98560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9D39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7C87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F004BAB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0963A615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4EE727A1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14E8279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154F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488D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FC5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D159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0AF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5E5721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8F0A92" w:rsidRPr="00743905" w14:paraId="135C9F67" w14:textId="77777777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0C2F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64F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C47A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3C0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2601B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C1C1C39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9BA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7268965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C719E9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CC57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279C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44D8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DCA5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266DF9DB" w14:textId="77777777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BF6C0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16C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301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1EB2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2576BAE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ECAC3F5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6E5D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4B2AFE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89F6" w14:textId="77777777" w:rsidR="008F0A92" w:rsidRPr="00743905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447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2F24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74D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43905" w14:paraId="7DE526C2" w14:textId="77777777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16FE4E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D591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16B6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0155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D200314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F101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8BEE" w14:textId="77777777" w:rsidR="008F0A92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F7C3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C690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4A2A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82D34E0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59526CE2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A280F70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F0A92" w:rsidRPr="00743905" w14:paraId="37708A19" w14:textId="77777777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CCFF8" w14:textId="77777777" w:rsidR="008F0A92" w:rsidRPr="00743905" w:rsidRDefault="008F0A9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1BA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2DDF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B1C9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AE22378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75F4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31F4F6CC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DACABFB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44E74AF" w14:textId="77777777" w:rsidR="008F0A92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0F67" w14:textId="77777777" w:rsidR="008F0A92" w:rsidRDefault="008F0A92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B43E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6F7E" w14:textId="77777777" w:rsidR="008F0A92" w:rsidRPr="00743905" w:rsidRDefault="008F0A92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D465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49AF332" w14:textId="77777777" w:rsidR="008F0A92" w:rsidRDefault="008F0A92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36EBF1D" w14:textId="77777777" w:rsidR="008F0A92" w:rsidRPr="005905D7" w:rsidRDefault="008F0A9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1365B0BC" w14:textId="77777777" w:rsidR="008F0A92" w:rsidRDefault="008F0A92" w:rsidP="00740BAB">
      <w:pPr>
        <w:pStyle w:val="Heading1"/>
        <w:spacing w:line="360" w:lineRule="auto"/>
      </w:pPr>
      <w:r>
        <w:t>LINIA 136</w:t>
      </w:r>
    </w:p>
    <w:p w14:paraId="3F39C9A1" w14:textId="77777777" w:rsidR="008F0A92" w:rsidRDefault="008F0A9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F0A92" w14:paraId="089BAF82" w14:textId="77777777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8FB35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24D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49D7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D17" w14:textId="77777777" w:rsidR="008F0A92" w:rsidRDefault="008F0A9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84948FC" w14:textId="77777777" w:rsidR="008F0A92" w:rsidRDefault="008F0A92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A5EB" w14:textId="77777777" w:rsidR="008F0A92" w:rsidRDefault="008F0A9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C6EEF3" w14:textId="77777777" w:rsidR="008F0A92" w:rsidRDefault="008F0A9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14:paraId="60C9E486" w14:textId="77777777" w:rsidR="008F0A92" w:rsidRDefault="008F0A9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D973" w14:textId="77777777" w:rsidR="008F0A92" w:rsidRDefault="008F0A92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D26B" w14:textId="77777777" w:rsidR="008F0A92" w:rsidRDefault="008F0A9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0AD7" w14:textId="77777777" w:rsidR="008F0A92" w:rsidRDefault="008F0A92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CE3F" w14:textId="77777777" w:rsidR="008F0A92" w:rsidRDefault="008F0A9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E80F31" w14:textId="77777777" w:rsidR="008F0A92" w:rsidRDefault="008F0A92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8F0A92" w14:paraId="6B7FED7E" w14:textId="77777777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A8C67F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FCA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003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B118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2FBFC1BB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FED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7985FC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747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A126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E4A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B1B1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00E9BE9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8F0A92" w14:paraId="1B88B470" w14:textId="77777777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6EF4A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AEB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8617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FCBF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14:paraId="4C4ADD70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F869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BCFD578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4A37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EFEF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5009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2331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8BED1F1" w14:textId="77777777" w:rsidR="008F0A92" w:rsidRDefault="008F0A92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8F0A92" w14:paraId="6F8FEBE8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EF4C4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F95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4FC9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942F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14:paraId="03219178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9D64A2A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EF1F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8CD5C25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AFDD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8281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8B2B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D793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1C18834" w14:textId="77777777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A0463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336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14:paraId="012B4CB0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A8B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72B1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5ABC472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2295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677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7EE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E20B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AB72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14:paraId="2861FA06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4526E01" w14:textId="77777777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0C6F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420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F32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5272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CDD92E4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0680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15B35E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3A0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F6D7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6215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A084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E71961C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14:paraId="469885D1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F0A92" w14:paraId="2E52E7A8" w14:textId="77777777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F65A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BA4F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137C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4B05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2BDFE9E4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9908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B382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2F68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96E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DC63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10A9716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8F0A92" w14:paraId="19FFD47E" w14:textId="77777777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E881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79DA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63A1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039D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545E55B5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14:paraId="420AD905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6D9B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5DB68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AC50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20B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76B0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1DD9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98617DC" w14:textId="77777777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A444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8AEA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EE0C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47A9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1A0CD745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205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05C018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1BA1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D131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3F9B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126B" w14:textId="77777777" w:rsidR="008F0A92" w:rsidRDefault="008F0A9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4D8F7A" w14:textId="77777777" w:rsidR="008F0A92" w:rsidRDefault="008F0A92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8F0A92" w14:paraId="205513B1" w14:textId="77777777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E12EA" w14:textId="77777777" w:rsidR="008F0A92" w:rsidRDefault="008F0A9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322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F4B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5D73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14:paraId="3F471098" w14:textId="77777777" w:rsidR="008F0A92" w:rsidRDefault="008F0A92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6EF6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14:paraId="5631A1BE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16CFB6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14:paraId="0B2B6338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169D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5283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E64" w14:textId="77777777" w:rsidR="008F0A92" w:rsidRDefault="008F0A92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2ACB" w14:textId="77777777" w:rsidR="008F0A92" w:rsidRDefault="008F0A9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986484" w14:textId="77777777" w:rsidR="008F0A92" w:rsidRDefault="008F0A92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14:paraId="7AE12AF7" w14:textId="77777777" w:rsidR="008F0A92" w:rsidRDefault="008F0A92">
      <w:pPr>
        <w:spacing w:line="192" w:lineRule="auto"/>
        <w:ind w:right="57"/>
        <w:rPr>
          <w:sz w:val="20"/>
          <w:lang w:val="ro-RO"/>
        </w:rPr>
      </w:pPr>
    </w:p>
    <w:p w14:paraId="4EA10F9C" w14:textId="77777777" w:rsidR="008F0A92" w:rsidRDefault="008F0A92" w:rsidP="00C83010">
      <w:pPr>
        <w:pStyle w:val="Heading1"/>
        <w:spacing w:line="360" w:lineRule="auto"/>
      </w:pPr>
      <w:r>
        <w:t>LINIA 143</w:t>
      </w:r>
    </w:p>
    <w:p w14:paraId="13E0B070" w14:textId="77777777" w:rsidR="008F0A92" w:rsidRDefault="008F0A9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F0A92" w14:paraId="44A7B26D" w14:textId="7777777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D6738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A178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68B82F11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7B09" w14:textId="77777777" w:rsidR="008F0A92" w:rsidRPr="00984839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FCA1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2F6B022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0E18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B7C3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9638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CF23" w14:textId="77777777" w:rsidR="008F0A92" w:rsidRPr="00984839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6807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063CA71E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14:paraId="5FE3E3D1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294EEE7" w14:textId="77777777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4CFD8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7FEA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03F5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A094" w14:textId="77777777" w:rsidR="008F0A92" w:rsidRDefault="008F0A92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5707AF" w14:textId="77777777" w:rsidR="008F0A92" w:rsidRDefault="008F0A92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AE12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DF26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A340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2EA49E0D" w14:textId="77777777" w:rsidR="008F0A92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1D5B" w14:textId="77777777" w:rsidR="008F0A92" w:rsidRPr="00984839" w:rsidRDefault="008F0A92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1496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B980F4" w14:textId="77777777" w:rsidR="008F0A92" w:rsidRDefault="008F0A92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8F0A92" w14:paraId="65B4F6EC" w14:textId="77777777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DDABA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DDFF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63F6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DCE2" w14:textId="77777777" w:rsidR="008F0A92" w:rsidRDefault="008F0A92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96C881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14:paraId="4E96E730" w14:textId="77777777" w:rsidR="008F0A92" w:rsidRDefault="008F0A9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C9D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0425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F9B9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3C9518D5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6923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41AD" w14:textId="77777777" w:rsidR="008F0A92" w:rsidRDefault="008F0A9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05B24" w14:textId="77777777" w:rsidR="008F0A92" w:rsidRDefault="008F0A9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14:paraId="03C5775B" w14:textId="77777777" w:rsidR="008F0A92" w:rsidRDefault="008F0A92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49809A87" w14:textId="77777777" w:rsidR="008F0A92" w:rsidRDefault="008F0A92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F830A49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19951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B39C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32D3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A99B" w14:textId="77777777" w:rsidR="008F0A92" w:rsidRDefault="008F0A9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87A129" w14:textId="77777777" w:rsidR="008F0A92" w:rsidRDefault="008F0A92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737D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DE17B32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FF83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0FF8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C97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D258" w14:textId="77777777" w:rsidR="008F0A92" w:rsidRDefault="008F0A9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374C9D" w14:textId="77777777" w:rsidR="008F0A92" w:rsidRDefault="008F0A9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F0A92" w14:paraId="63921B03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E77E5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832E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4044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789F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1558C9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D596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3DA8AA" w14:textId="77777777" w:rsidR="008F0A92" w:rsidRDefault="008F0A92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8567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C62A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1BF1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A87F" w14:textId="77777777" w:rsidR="008F0A92" w:rsidRDefault="008F0A9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7DCF9A" w14:textId="77777777" w:rsidR="008F0A92" w:rsidRDefault="008F0A9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F0A92" w14:paraId="38F729E7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33AA5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D61D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C7E9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2A63" w14:textId="77777777" w:rsidR="008F0A92" w:rsidRDefault="008F0A92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693CB4A" w14:textId="77777777" w:rsidR="008F0A92" w:rsidRDefault="008F0A92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BFFB" w14:textId="77777777" w:rsidR="008F0A92" w:rsidRDefault="008F0A9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D3E1D1" w14:textId="77777777" w:rsidR="008F0A92" w:rsidRDefault="008F0A92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18ADC67" w14:textId="77777777" w:rsidR="008F0A92" w:rsidRDefault="008F0A92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E38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C2CE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35FA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62D5" w14:textId="77777777" w:rsidR="008F0A92" w:rsidRDefault="008F0A9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442E5" w14:textId="77777777" w:rsidR="008F0A92" w:rsidRDefault="008F0A92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F0A92" w14:paraId="477BC98A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F4D2B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6B0C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9216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30F5" w14:textId="77777777" w:rsidR="008F0A92" w:rsidRDefault="008F0A9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4EEE1D" w14:textId="77777777" w:rsidR="008F0A92" w:rsidRDefault="008F0A92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9078" w14:textId="77777777" w:rsidR="008F0A92" w:rsidRDefault="008F0A9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E045CE" w14:textId="77777777" w:rsidR="008F0A92" w:rsidRDefault="008F0A9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0E2AD33" w14:textId="77777777" w:rsidR="008F0A92" w:rsidRDefault="008F0A92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74A9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7040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4700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BFA9" w14:textId="77777777" w:rsidR="008F0A92" w:rsidRDefault="008F0A9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7FAF7B" w14:textId="77777777" w:rsidR="008F0A92" w:rsidRDefault="008F0A92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F0A92" w14:paraId="4D9BB5E8" w14:textId="77777777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F9463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153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04A1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687B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49BB2846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ED5B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12936D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7AE8E7E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E9D6612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618266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14:paraId="22D4764C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CB0305" w14:textId="77777777" w:rsidR="008F0A92" w:rsidRDefault="008F0A9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63FC69C" w14:textId="77777777" w:rsidR="008F0A92" w:rsidRDefault="008F0A92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28D0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7ABE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BA4B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EF8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487420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F0A92" w14:paraId="4A4BC2AD" w14:textId="7777777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9E6DA7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A0D7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5E00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169D" w14:textId="77777777" w:rsidR="008F0A92" w:rsidRDefault="008F0A92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42B8576" w14:textId="77777777" w:rsidR="008F0A92" w:rsidRDefault="008F0A92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E698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14:paraId="11BA3043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220E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30E8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223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38D9" w14:textId="77777777" w:rsidR="008F0A92" w:rsidRDefault="008F0A9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EC3DC" w14:textId="77777777" w:rsidR="008F0A92" w:rsidRDefault="008F0A9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14:paraId="470C9F65" w14:textId="77777777" w:rsidR="008F0A92" w:rsidRDefault="008F0A92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8F0A92" w14:paraId="1DE4C290" w14:textId="77777777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850A5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B610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61C6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BA3A" w14:textId="77777777" w:rsidR="008F0A92" w:rsidRDefault="008F0A9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5B1FFB" w14:textId="77777777" w:rsidR="008F0A92" w:rsidRDefault="008F0A92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304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ED43A55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AC77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260C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8BE1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F168" w14:textId="77777777" w:rsidR="008F0A92" w:rsidRDefault="008F0A9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B053C" w14:textId="77777777" w:rsidR="008F0A92" w:rsidRDefault="008F0A92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F0A92" w14:paraId="7C2D577C" w14:textId="77777777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8DA36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49E5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ED6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F6A6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8850CE7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E884" w14:textId="77777777" w:rsidR="008F0A92" w:rsidRDefault="008F0A9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80C753" w14:textId="77777777" w:rsidR="008F0A92" w:rsidRDefault="008F0A9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9DE9" w14:textId="77777777" w:rsidR="008F0A92" w:rsidRDefault="008F0A9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CD90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BF96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D920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236F60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14:paraId="72748C0A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8F0A92" w14:paraId="73557E06" w14:textId="77777777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239FD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8830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54DC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30F9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5478B02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C1AA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8E6D01" w14:textId="77777777" w:rsidR="008F0A92" w:rsidRDefault="008F0A9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7577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0F41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03DD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132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2CFF92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F0A92" w14:paraId="6A175169" w14:textId="77777777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091EF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4B14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FC27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65B8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11C1FEF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D05D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A37700" w14:textId="77777777" w:rsidR="008F0A92" w:rsidRDefault="008F0A9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14:paraId="3118EE2D" w14:textId="77777777" w:rsidR="008F0A92" w:rsidRDefault="008F0A9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1083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3519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F32B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8D3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E54867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F0A92" w14:paraId="39877B9D" w14:textId="77777777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9B199D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682A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DBB7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C7C2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75333DE" w14:textId="77777777" w:rsidR="008F0A92" w:rsidRDefault="008F0A92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B60C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FC9C180" w14:textId="77777777" w:rsidR="008F0A92" w:rsidRDefault="008F0A92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2EDB" w14:textId="77777777" w:rsidR="008F0A92" w:rsidRDefault="008F0A92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5BDA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A14B" w14:textId="77777777" w:rsidR="008F0A92" w:rsidRDefault="008F0A92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B80C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84A3A9" w14:textId="77777777" w:rsidR="008F0A92" w:rsidRDefault="008F0A92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F0A92" w14:paraId="50088172" w14:textId="7777777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DFB1F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99DF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009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C2CE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6B95B5D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C24C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F14AA57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14:paraId="26D77F15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A4D" w14:textId="77777777" w:rsidR="008F0A92" w:rsidRDefault="008F0A9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D55D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1F03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81D7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760772" w14:textId="77777777" w:rsidR="008F0A92" w:rsidRDefault="008F0A92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F0A92" w14:paraId="4E540733" w14:textId="77777777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AD4DE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3C6A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7A6A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E80F" w14:textId="77777777" w:rsidR="008F0A92" w:rsidRDefault="008F0A9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CCA6017" w14:textId="77777777" w:rsidR="008F0A92" w:rsidRDefault="008F0A92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279F" w14:textId="77777777" w:rsidR="008F0A92" w:rsidRDefault="008F0A9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14:paraId="3E5DF3BA" w14:textId="77777777" w:rsidR="008F0A92" w:rsidRDefault="008F0A92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EECD" w14:textId="77777777" w:rsidR="008F0A92" w:rsidRDefault="008F0A92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0C36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002" w14:textId="77777777" w:rsidR="008F0A92" w:rsidRDefault="008F0A92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A5FF" w14:textId="77777777" w:rsidR="008F0A92" w:rsidRDefault="008F0A9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52FB5" w14:textId="77777777" w:rsidR="008F0A92" w:rsidRDefault="008F0A92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F0A92" w14:paraId="7540A420" w14:textId="77777777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A4FE35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017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ABF9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2C3A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4F86C75" w14:textId="77777777" w:rsidR="008F0A92" w:rsidRDefault="008F0A92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B7F8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4F7B69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A3E4E94" w14:textId="77777777" w:rsidR="008F0A92" w:rsidRDefault="008F0A92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38AB" w14:textId="77777777" w:rsidR="008F0A92" w:rsidRPr="00B53EFA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B4BD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8E7B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3AB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45654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8F0A92" w14:paraId="722A07A9" w14:textId="77777777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E54C62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2B49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67A3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A312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E41AEA0" w14:textId="77777777" w:rsidR="008F0A92" w:rsidRDefault="008F0A92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F5BC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E3FD53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C55" w14:textId="77777777" w:rsidR="008F0A92" w:rsidRPr="00B53EFA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CEAD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ACB9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01EF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1AE4BA2" w14:textId="77777777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4D66E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1381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1AA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CA44" w14:textId="77777777" w:rsidR="008F0A92" w:rsidRDefault="008F0A92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20A85CB" w14:textId="77777777" w:rsidR="008F0A92" w:rsidRDefault="008F0A92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9695" w14:textId="77777777" w:rsidR="008F0A92" w:rsidRDefault="008F0A9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8CCA2A" w14:textId="77777777" w:rsidR="008F0A92" w:rsidRDefault="008F0A92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86CC" w14:textId="77777777" w:rsidR="008F0A92" w:rsidRPr="00B53EFA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1C45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6CF1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2647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8CB85D2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85787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8912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45C3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3BF5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655EF1FB" w14:textId="77777777" w:rsidR="008F0A92" w:rsidRDefault="008F0A92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0B12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9935FB1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054F" w14:textId="77777777" w:rsidR="008F0A92" w:rsidRPr="00B53EFA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72D9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F627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11CE" w14:textId="77777777" w:rsidR="008F0A92" w:rsidRDefault="008F0A9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ACEB4B" w14:textId="77777777" w:rsidR="008F0A92" w:rsidRDefault="008F0A92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8F0A92" w14:paraId="3CDA6EC1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D9A081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5F30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84AF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1C05" w14:textId="77777777" w:rsidR="008F0A92" w:rsidRDefault="008F0A9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78DBBC5" w14:textId="77777777" w:rsidR="008F0A92" w:rsidRDefault="008F0A92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20C6" w14:textId="77777777" w:rsidR="008F0A92" w:rsidRDefault="008F0A9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31B2C36" w14:textId="77777777" w:rsidR="008F0A92" w:rsidRDefault="008F0A9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47BFD1E" w14:textId="77777777" w:rsidR="008F0A92" w:rsidRDefault="008F0A9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33AA3826" w14:textId="77777777" w:rsidR="008F0A92" w:rsidRDefault="008F0A9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438D1E3" w14:textId="77777777" w:rsidR="008F0A92" w:rsidRDefault="008F0A9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144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1256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55C4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28F4" w14:textId="77777777" w:rsidR="008F0A92" w:rsidRDefault="008F0A9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ADEFEF" w14:textId="77777777" w:rsidR="008F0A92" w:rsidRDefault="008F0A9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F0A92" w14:paraId="36A49E57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7AE2B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691C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36A2792" w14:textId="77777777" w:rsidR="008F0A92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E20F" w14:textId="77777777" w:rsidR="008F0A92" w:rsidRPr="00984839" w:rsidRDefault="008F0A92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2101" w14:textId="77777777" w:rsidR="008F0A92" w:rsidRDefault="008F0A9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37740F1C" w14:textId="77777777" w:rsidR="008F0A92" w:rsidRDefault="008F0A92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86CD" w14:textId="77777777" w:rsidR="008F0A92" w:rsidRDefault="008F0A92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5A4F" w14:textId="77777777" w:rsidR="008F0A92" w:rsidRDefault="008F0A92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8203" w14:textId="77777777" w:rsidR="008F0A92" w:rsidRDefault="008F0A9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82D637C" w14:textId="77777777" w:rsidR="008F0A92" w:rsidRDefault="008F0A9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874E" w14:textId="77777777" w:rsidR="008F0A92" w:rsidRPr="00984839" w:rsidRDefault="008F0A92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8D75" w14:textId="77777777" w:rsidR="008F0A92" w:rsidRDefault="008F0A92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0DE6CE29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5B4B77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0899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14:paraId="2E358C6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304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D9BC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5013BA04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188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9EAF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61A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27+010</w:t>
            </w:r>
          </w:p>
          <w:p w14:paraId="49E1722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03D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FA4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79AFC4F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FAAFF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EA01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4950FB6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C25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07A7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2336642B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789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66A9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3157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CF8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C191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67A8C0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14:paraId="42C195C2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4231DC6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E2B75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E94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A827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CC10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10F713C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C21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EE8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C3B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14:paraId="12C86986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00F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C70F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E7C6B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14:paraId="51B7D2E9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DEBBCE6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9E257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D9E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D6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A536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4638BECA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31B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B0CD7C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6BEEF5F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F1CF9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1FD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EC26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549C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A03E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712D8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F0A92" w14:paraId="7CD7EB1D" w14:textId="77777777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ABA3E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AB9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F21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D4A4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04065639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767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9C729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14:paraId="44E45117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07A81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225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901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7B6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AE42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B1F385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F0A92" w14:paraId="1B22A1B1" w14:textId="77777777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3A16A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05F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F5B9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9EC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104E6F8A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14:paraId="2C19CCA9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4CD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14:paraId="03094E4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33E3" w14:textId="77777777" w:rsidR="008F0A92" w:rsidRPr="00B53EFA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534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892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75C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471BDF4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1D3B4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500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A3EB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33C2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14:paraId="51C95498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14:paraId="33BF311F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4D4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510C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1D8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0B5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5BD5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2CF31DA" w14:textId="77777777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0F672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497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5EDA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BE5D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3328E8A7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139A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D8FC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ED7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14:paraId="3A082D91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F6E1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0276" w14:textId="77777777" w:rsidR="008F0A92" w:rsidRPr="006611B7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8F0A92" w14:paraId="222D314E" w14:textId="77777777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82886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7C96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8A8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C5E4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4D590CD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BB3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6C3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62C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14:paraId="75F49D51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1B6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CBFC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14:paraId="03153942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C93E00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5679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14:paraId="526E3CF1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D359" w14:textId="77777777" w:rsidR="008F0A92" w:rsidRPr="00984839" w:rsidRDefault="008F0A92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975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4D24E51A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E7BF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40F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F3A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3DEA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F13C" w14:textId="77777777" w:rsidR="008F0A92" w:rsidRPr="003B25AA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14:paraId="0B1B9C1D" w14:textId="77777777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423DC4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6929" w14:textId="77777777" w:rsidR="008F0A92" w:rsidRPr="00CB3DC4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14:paraId="3CF73C6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6A6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7D8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14:paraId="1BF2E122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A75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EA0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D8D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0A4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B6F5" w14:textId="77777777" w:rsidR="008F0A92" w:rsidRPr="00CB3DC4" w:rsidRDefault="008F0A92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B9C731" w14:textId="77777777" w:rsidR="008F0A92" w:rsidRPr="00F11CE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420333D" w14:textId="77777777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BB02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1796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C9DB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B3D8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7F3844C6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14:paraId="2CB361EF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C6F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9EEED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9B2B" w14:textId="77777777" w:rsidR="008F0A92" w:rsidRPr="00B53EFA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B94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DD63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F296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AB70998" w14:textId="7777777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5AA7B2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06F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CFE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B64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14:paraId="2B3C07F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66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0E129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1EB561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14:paraId="3C535FAA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589E163" w14:textId="77777777" w:rsidR="008F0A92" w:rsidRPr="00260477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81A2" w14:textId="77777777" w:rsidR="008F0A92" w:rsidRPr="00B53EFA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88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0E39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6412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F8C55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F0A92" w14:paraId="68932C9B" w14:textId="7777777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80394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2C3D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1A71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4BAD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A7EF19C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A54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195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E1B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14:paraId="6AF04C7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6E05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6D30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14:paraId="5CB9AD31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14:paraId="5A361A1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F0A92" w14:paraId="1789C3F4" w14:textId="77777777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3311D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1A9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48C0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D560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0235A5BC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95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54BED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E4E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2F09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0E95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71AC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8F0A92" w14:paraId="5FA5FCAC" w14:textId="77777777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2F33D8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B4E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6CFC7D5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962D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03E8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14:paraId="6E61A0AA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14:paraId="325D7B3E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14:paraId="474DB92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55B9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642A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5D7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D579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74D9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1A8646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14:paraId="2B9DCBF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F0A92" w14:paraId="1B968859" w14:textId="77777777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B49B1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0B2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C656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8072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14:paraId="0DCF7FE4" w14:textId="77777777" w:rsidR="008F0A92" w:rsidRDefault="008F0A9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14:paraId="6C6A05A6" w14:textId="77777777" w:rsidR="008F0A92" w:rsidRDefault="008F0A92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978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2C26C7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5DE2" w14:textId="77777777" w:rsidR="008F0A92" w:rsidRPr="00B53EFA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CC7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9ACA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11D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C0D4981" w14:textId="77777777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976C0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9B57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082F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DA06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14:paraId="7F9C080B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FED958B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88EBF99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431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6EF85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ADB2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826C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2D58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6714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C8BBD88" w14:textId="77777777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C9882B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BD3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14:paraId="135C36BB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584F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BE45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37C4224D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B784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311A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668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DF60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1E4B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6F1AD5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14:paraId="01653353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6EB7BE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F0A92" w14:paraId="75753E07" w14:textId="77777777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2D0A6" w14:textId="77777777" w:rsidR="008F0A92" w:rsidRDefault="008F0A9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6860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1AF8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6BBF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14:paraId="38AD3516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576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57A5B1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14:paraId="437C55A3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1BFE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A795" w14:textId="77777777" w:rsidR="008F0A92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BD79" w14:textId="77777777" w:rsidR="008F0A92" w:rsidRPr="00984839" w:rsidRDefault="008F0A92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833A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7931B8" w14:textId="77777777" w:rsidR="008F0A92" w:rsidRDefault="008F0A92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14:paraId="2DD978BF" w14:textId="77777777" w:rsidR="008F0A92" w:rsidRDefault="008F0A92">
      <w:pPr>
        <w:spacing w:after="40" w:line="192" w:lineRule="auto"/>
        <w:ind w:right="57"/>
        <w:rPr>
          <w:sz w:val="20"/>
          <w:lang w:val="ro-RO"/>
        </w:rPr>
      </w:pPr>
    </w:p>
    <w:p w14:paraId="5F8220C1" w14:textId="77777777" w:rsidR="008F0A92" w:rsidRDefault="008F0A92" w:rsidP="00EF6A64">
      <w:pPr>
        <w:pStyle w:val="Heading1"/>
        <w:spacing w:line="360" w:lineRule="auto"/>
      </w:pPr>
      <w:r>
        <w:t>LINIA 144</w:t>
      </w:r>
    </w:p>
    <w:p w14:paraId="1E2F66D1" w14:textId="77777777" w:rsidR="008F0A92" w:rsidRDefault="008F0A9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F0A92" w14:paraId="735EFC2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82D54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BB58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14:paraId="7202F1E9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7AC4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AC9D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9D3BCCD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0666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4FB2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34EF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836D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B4D4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14:paraId="3BEA06C0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14:paraId="1C11D682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F0A92" w14:paraId="73F94F0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BAC6C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7FA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04E2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47AA" w14:textId="77777777" w:rsidR="008F0A92" w:rsidRDefault="008F0A9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AB31E73" w14:textId="77777777" w:rsidR="008F0A92" w:rsidRDefault="008F0A92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E58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B439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BC2F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14:paraId="083E29E0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1ED6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D4E1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8738D1D" w14:textId="77777777" w:rsidR="008F0A92" w:rsidRDefault="008F0A92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8F0A92" w14:paraId="09547C18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A846F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609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E7D5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9697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A60123E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2A8CA3D" w14:textId="77777777" w:rsidR="008F0A92" w:rsidRDefault="008F0A92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475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FC38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D6D8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14:paraId="2E0B08E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E65F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B8A8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14:paraId="2422DF79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14:paraId="68E3E1A6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0A0184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94F95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B6B6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24B4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FD42" w14:textId="77777777" w:rsidR="008F0A92" w:rsidRDefault="008F0A9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290AE16" w14:textId="77777777" w:rsidR="008F0A92" w:rsidRDefault="008F0A9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450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2CF35F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295A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311E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3A6B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F1A3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B8E117" w14:textId="77777777" w:rsidR="008F0A92" w:rsidRDefault="008F0A92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8F0A92" w14:paraId="0FF186F0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F5AD8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D328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7255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07AF" w14:textId="77777777" w:rsidR="008F0A92" w:rsidRDefault="008F0A9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328BB87D" w14:textId="77777777" w:rsidR="008F0A92" w:rsidRDefault="008F0A92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6D2D" w14:textId="77777777" w:rsidR="008F0A92" w:rsidRDefault="008F0A9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36220D" w14:textId="77777777" w:rsidR="008F0A92" w:rsidRDefault="008F0A9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2A3B" w14:textId="77777777" w:rsidR="008F0A92" w:rsidRDefault="008F0A92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0DA7" w14:textId="77777777" w:rsidR="008F0A92" w:rsidRDefault="008F0A92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68A8" w14:textId="77777777" w:rsidR="008F0A92" w:rsidRDefault="008F0A92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B639" w14:textId="77777777" w:rsidR="008F0A92" w:rsidRDefault="008F0A9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DC5D3B" w14:textId="77777777" w:rsidR="008F0A92" w:rsidRDefault="008F0A92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F0A92" w14:paraId="0F653FFA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26B3F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235C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413D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7935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2CBBB00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B32E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14:paraId="13D3F728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6E5B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7513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0F7B" w14:textId="77777777" w:rsidR="008F0A92" w:rsidRPr="00984839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904A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8F0A92" w14:paraId="74EFA768" w14:textId="77777777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40C2C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D039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E530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2B0A" w14:textId="77777777" w:rsidR="008F0A92" w:rsidRDefault="008F0A9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C601F36" w14:textId="77777777" w:rsidR="008F0A92" w:rsidRDefault="008F0A92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28C5" w14:textId="77777777" w:rsidR="008F0A92" w:rsidRDefault="008F0A9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1AD259" w14:textId="77777777" w:rsidR="008F0A92" w:rsidRDefault="008F0A9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96CA" w14:textId="77777777" w:rsidR="008F0A92" w:rsidRDefault="008F0A9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CA54" w14:textId="77777777" w:rsidR="008F0A92" w:rsidRDefault="008F0A92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D799" w14:textId="77777777" w:rsidR="008F0A92" w:rsidRPr="00984839" w:rsidRDefault="008F0A92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F5C0" w14:textId="77777777" w:rsidR="008F0A92" w:rsidRDefault="008F0A9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3AB99D" w14:textId="77777777" w:rsidR="008F0A92" w:rsidRDefault="008F0A92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F0A92" w14:paraId="3A134402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625DC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441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C22F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6103" w14:textId="77777777" w:rsidR="008F0A92" w:rsidRDefault="008F0A92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6E08510" w14:textId="77777777" w:rsidR="008F0A92" w:rsidRDefault="008F0A92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6989" w14:textId="77777777" w:rsidR="008F0A92" w:rsidRDefault="008F0A9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A6ABDA" w14:textId="77777777" w:rsidR="008F0A92" w:rsidRDefault="008F0A92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8011" w14:textId="77777777" w:rsidR="008F0A92" w:rsidRPr="00DA0087" w:rsidRDefault="008F0A9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FD0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716B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1686" w14:textId="77777777" w:rsidR="008F0A92" w:rsidRDefault="008F0A9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F3E7E0" w14:textId="77777777" w:rsidR="008F0A92" w:rsidRDefault="008F0A92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F0A92" w14:paraId="23987CA4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24CD15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55A0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C168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6403" w14:textId="77777777" w:rsidR="008F0A92" w:rsidRDefault="008F0A9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2BE68788" w14:textId="77777777" w:rsidR="008F0A92" w:rsidRDefault="008F0A92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27F9" w14:textId="77777777" w:rsidR="008F0A92" w:rsidRDefault="008F0A9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30C64CE" w14:textId="77777777" w:rsidR="008F0A92" w:rsidRDefault="008F0A92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1B83" w14:textId="77777777" w:rsidR="008F0A92" w:rsidRDefault="008F0A92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0E9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200E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AB21" w14:textId="77777777" w:rsidR="008F0A92" w:rsidRDefault="008F0A9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C2D5FF" w14:textId="77777777" w:rsidR="008F0A92" w:rsidRDefault="008F0A92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F0A92" w14:paraId="6E6D41DC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273B9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5960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7132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6348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3438C03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142C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95C7F5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5824E907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1B0CA862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14:paraId="4FA46E39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2256A81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14:paraId="2073C2FD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40C1B96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FB65" w14:textId="77777777" w:rsidR="008F0A92" w:rsidRPr="00DA0087" w:rsidRDefault="008F0A9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2A7C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93E3" w14:textId="77777777" w:rsidR="008F0A92" w:rsidRPr="00DA0087" w:rsidRDefault="008F0A9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5830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63096C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F0A92" w14:paraId="4F401B5E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8475A7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74B1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68DF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D9D4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A4350F1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E680" w14:textId="77777777" w:rsidR="008F0A92" w:rsidRDefault="008F0A9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8B71C6" w14:textId="77777777" w:rsidR="008F0A92" w:rsidRDefault="008F0A92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9863" w14:textId="77777777" w:rsidR="008F0A92" w:rsidRDefault="008F0A9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F78B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4059" w14:textId="77777777" w:rsidR="008F0A92" w:rsidRPr="00DA0087" w:rsidRDefault="008F0A9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80A8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07D35" w14:textId="77777777" w:rsidR="008F0A92" w:rsidRDefault="008F0A92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F0A92" w14:paraId="611E6CB9" w14:textId="77777777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6B911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ABC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9D28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DE85" w14:textId="77777777" w:rsidR="008F0A92" w:rsidRDefault="008F0A9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E8B901A" w14:textId="77777777" w:rsidR="008F0A92" w:rsidRDefault="008F0A92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EB9F" w14:textId="77777777" w:rsidR="008F0A92" w:rsidRDefault="008F0A92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F2C0" w14:textId="77777777" w:rsidR="008F0A92" w:rsidRDefault="008F0A92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8E3D" w14:textId="77777777" w:rsidR="008F0A92" w:rsidRDefault="008F0A92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6F82" w14:textId="77777777" w:rsidR="008F0A92" w:rsidRPr="00DA0087" w:rsidRDefault="008F0A92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B4A7" w14:textId="77777777" w:rsidR="008F0A92" w:rsidRDefault="008F0A9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715032" w14:textId="77777777" w:rsidR="008F0A92" w:rsidRDefault="008F0A92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F0A92" w14:paraId="710F67E8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DD7E3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01C5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C866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9EC2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5DBB7109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4A12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5E292A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020926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E6FD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37A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B16D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8AAD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3DCDDD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8F0A92" w14:paraId="23C7CAF7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21A33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1E87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C83B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5933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0BEBC43C" w14:textId="77777777" w:rsidR="008F0A92" w:rsidRDefault="008F0A92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E8F1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9C59C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838D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9FC5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49D1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BD82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7894E87" w14:textId="77777777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C23C0C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BC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CFA6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CFED" w14:textId="77777777" w:rsidR="008F0A92" w:rsidRDefault="008F0A92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C36688C" w14:textId="77777777" w:rsidR="008F0A92" w:rsidRDefault="008F0A92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E91" w14:textId="77777777" w:rsidR="008F0A92" w:rsidRDefault="008F0A9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7C9652" w14:textId="77777777" w:rsidR="008F0A92" w:rsidRDefault="008F0A9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92DE" w14:textId="77777777" w:rsidR="008F0A92" w:rsidRPr="00DA0087" w:rsidRDefault="008F0A9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28A4" w14:textId="77777777" w:rsidR="008F0A92" w:rsidRDefault="008F0A92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DD4D2" w14:textId="77777777" w:rsidR="008F0A92" w:rsidRPr="00DA0087" w:rsidRDefault="008F0A92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73CE" w14:textId="77777777" w:rsidR="008F0A92" w:rsidRDefault="008F0A92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132FFB7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6365C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2C6E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5CF7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43E1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7FF4C189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AAD0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F2EC1E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0CCC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B60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85DB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5CC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D1B08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8F0A92" w14:paraId="59E10E72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8C20F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843B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950D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EC23" w14:textId="77777777" w:rsidR="008F0A92" w:rsidRDefault="008F0A9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14:paraId="133BE172" w14:textId="77777777" w:rsidR="008F0A92" w:rsidRDefault="008F0A9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8703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FC6B90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4B73554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14:paraId="03858BF8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5576244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94E1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7532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9F0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6FCE" w14:textId="77777777" w:rsidR="008F0A92" w:rsidRDefault="008F0A9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1626F3" w14:textId="77777777" w:rsidR="008F0A92" w:rsidRDefault="008F0A9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F0A92" w14:paraId="32496F68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400E9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7C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14:paraId="22D8AC41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F21B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F45C" w14:textId="77777777" w:rsidR="008F0A92" w:rsidRDefault="008F0A9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142365AF" w14:textId="77777777" w:rsidR="008F0A92" w:rsidRDefault="008F0A92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B295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C6F6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41F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516A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56B" w14:textId="77777777" w:rsidR="008F0A92" w:rsidRDefault="008F0A9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4AA0771" w14:textId="77777777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3B1D6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3C67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14:paraId="59BC173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134A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B8D9" w14:textId="77777777" w:rsidR="008F0A92" w:rsidRDefault="008F0A9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14:paraId="7A9B5B28" w14:textId="77777777" w:rsidR="008F0A92" w:rsidRDefault="008F0A92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1753" w14:textId="77777777" w:rsidR="008F0A92" w:rsidRDefault="008F0A92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A67E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F35C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E41F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289D" w14:textId="77777777" w:rsidR="008F0A92" w:rsidRDefault="008F0A92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374AB98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C765C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6816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14:paraId="7BF6E476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8637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D5DB" w14:textId="77777777" w:rsidR="008F0A92" w:rsidRDefault="008F0A9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121CFF4A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7D7A6D5B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3418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5643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FE23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6E97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395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B024F9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70FC3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8F0A92" w14:paraId="2469CCBD" w14:textId="77777777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7B471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452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4EAD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046A" w14:textId="77777777" w:rsidR="008F0A92" w:rsidRDefault="008F0A92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75150782" w14:textId="77777777" w:rsidR="008F0A92" w:rsidRDefault="008F0A92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FE7D" w14:textId="77777777" w:rsidR="008F0A92" w:rsidRDefault="008F0A9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14:paraId="73A8C96A" w14:textId="77777777" w:rsidR="008F0A92" w:rsidRDefault="008F0A92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D6B4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8026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F398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D420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1FBB85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F0A92" w14:paraId="184CF260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E025F6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03C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49C8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38A1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14:paraId="4DF72A17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E1697A3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158A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47B3A5A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8C20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842A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FF3F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2FA1F71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B0239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2B22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14:paraId="5E309CCE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626E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D667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525E8FD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F4E5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12ADDDE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5DF8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E881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8EE7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70E4C26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4FEA1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3264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14:paraId="790F003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232A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D79A" w14:textId="77777777" w:rsidR="008F0A92" w:rsidRDefault="008F0A9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65A0484" w14:textId="77777777" w:rsidR="008F0A92" w:rsidRDefault="008F0A92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0011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4B43EC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93F9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65C3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CD6C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8F6B25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8F0A92" w14:paraId="6A9C9E5A" w14:textId="77777777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C223F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BFE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14:paraId="3071B64C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5B3A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7CD6" w14:textId="77777777" w:rsidR="008F0A92" w:rsidRDefault="008F0A9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14:paraId="189D037F" w14:textId="77777777" w:rsidR="008F0A92" w:rsidRDefault="008F0A92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EC3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C2B67B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49C1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2604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2413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64775A4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3DE68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F960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9731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F8F0" w14:textId="77777777" w:rsidR="008F0A92" w:rsidRDefault="008F0A92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14:paraId="0F84C344" w14:textId="77777777" w:rsidR="008F0A92" w:rsidRDefault="008F0A92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C464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D2357B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14:paraId="605A5A9E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3C50" w14:textId="77777777" w:rsidR="008F0A92" w:rsidRPr="00DA0087" w:rsidRDefault="008F0A9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8587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C4A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DA1C" w14:textId="77777777" w:rsidR="008F0A92" w:rsidRDefault="008F0A9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012A2" w14:textId="77777777" w:rsidR="008F0A92" w:rsidRDefault="008F0A92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8F0A92" w14:paraId="2BFE598B" w14:textId="77777777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8F589" w14:textId="77777777" w:rsidR="008F0A92" w:rsidRDefault="008F0A9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7B42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1CC" w14:textId="77777777" w:rsidR="008F0A92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3B63" w14:textId="77777777" w:rsidR="008F0A92" w:rsidRDefault="008F0A92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1B5B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14:paraId="2AF65C75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14:paraId="4845CBA5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14:paraId="38A25C4C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14:paraId="47BBA3E7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8BBC06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FB8E341" w14:textId="77777777" w:rsidR="008F0A92" w:rsidRDefault="008F0A92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33D7" w14:textId="77777777" w:rsidR="008F0A92" w:rsidRDefault="008F0A92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A96D" w14:textId="77777777" w:rsidR="008F0A92" w:rsidRDefault="008F0A92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B136" w14:textId="77777777" w:rsidR="008F0A92" w:rsidRPr="00DA0087" w:rsidRDefault="008F0A92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2CC7" w14:textId="77777777" w:rsidR="008F0A92" w:rsidRDefault="008F0A9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797EB3" w14:textId="77777777" w:rsidR="008F0A92" w:rsidRDefault="008F0A92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14:paraId="57BDEC08" w14:textId="77777777" w:rsidR="008F0A92" w:rsidRDefault="008F0A92">
      <w:pPr>
        <w:spacing w:before="40" w:line="192" w:lineRule="auto"/>
        <w:ind w:right="57"/>
        <w:rPr>
          <w:sz w:val="20"/>
          <w:lang w:val="ro-RO"/>
        </w:rPr>
      </w:pPr>
    </w:p>
    <w:p w14:paraId="03B72BF1" w14:textId="77777777" w:rsidR="008F0A92" w:rsidRDefault="008F0A92" w:rsidP="00E56A6A">
      <w:pPr>
        <w:pStyle w:val="Heading1"/>
        <w:spacing w:line="360" w:lineRule="auto"/>
      </w:pPr>
      <w:r>
        <w:lastRenderedPageBreak/>
        <w:t>LINIA 200</w:t>
      </w:r>
    </w:p>
    <w:p w14:paraId="251D6DC8" w14:textId="77777777" w:rsidR="008F0A92" w:rsidRDefault="008F0A9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7D2AFC80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95217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44A7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56197DBA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3837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6DA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14:paraId="16F140B7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63E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64D2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B17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045E1E23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CF47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90DC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2D43F5C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738F746D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617268CA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8F0A92" w14:paraId="6F4ED37D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5A2A6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A6BA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552011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A3AF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2480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912179E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EF6C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F912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04A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3238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239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8F0A92" w14:paraId="1D36A38F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59FF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619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14:paraId="3B2551B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C95A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3C70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14:paraId="2C6C7E1D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7D0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0920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066B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1D8AA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88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820C870" w14:textId="77777777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D677C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E546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977B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16A2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14:paraId="485C3398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3A0B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7A16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596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EC8F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F481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4C7FCF1C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646C8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352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0D56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7E19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6A19677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06A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77B4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2D6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14:paraId="5B5E894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ADD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AED8" w14:textId="77777777" w:rsidR="008F0A92" w:rsidRPr="00C2058A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4787725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8F0A92" w14:paraId="5FFBF21E" w14:textId="77777777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94AFF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1312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128B6BB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EF1B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902F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79954FCF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840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596D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6CE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F6F8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5724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705A506" w14:textId="77777777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45445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C01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46AF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80D0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F509237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1BF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26C110C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14:paraId="46D6E14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14:paraId="3C8D84E3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1C2FCA5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9B7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69B6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11B4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1522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6BED66A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98B1B2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BD54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3D1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6A87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0FD801C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5517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551F8F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8BE1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72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36F6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2E8C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0C20E9C9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824E9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A51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0955F77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513D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6AEC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E59D0CD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260F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244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3C3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14:paraId="5F30114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9276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8A63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25B181B2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B57432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9A7F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F66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03B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204CD205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C396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592D0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4A93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D71A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B0EC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3B95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F0A92" w14:paraId="132BF468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956D8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5364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2A4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02DA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693944A7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A43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AA8B5B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FDFB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7CB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8679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8B73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BA9D28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8F0A92" w14:paraId="1ACA319B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BEA6A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9390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D7D9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862F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00269790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24A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4DD2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652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75C9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6ED8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48CEAAFE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DD8AE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6F17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A411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EA6E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1ED05807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C4C2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02138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0B37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FE2B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9282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BBA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F0A92" w14:paraId="013A43C5" w14:textId="77777777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82A5BF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5134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EFEF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9EEF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14:paraId="5FFAFB02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60C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09A99F3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D452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DD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B26D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DC3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5FACA94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8F0A92" w14:paraId="5C16DEF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46924B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03CA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38BB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61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14:paraId="55D77FE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8674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D932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30D3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EA70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B814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46622DE6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45B68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F0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EF42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B084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B6D5D0A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4577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B163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D8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438D9270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A449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56F1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8F0A92" w14:paraId="0347F328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79BEF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EF53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247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070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14:paraId="0B82AFF1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6F9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DE4C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F48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E6F6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583D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00B0BFD7" w14:textId="77777777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47F495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FB0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14:paraId="637138E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A4FA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C0FE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7329B69F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F6C3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A33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3BA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6471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21E9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47ECF4C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BC4691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E9A4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14:paraId="716F0A0F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E2F6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E331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14:paraId="563490E3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363F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EA4C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5687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489E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AB7D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524241DB" w14:textId="77777777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37E3C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A5A7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DA0C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EB29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2EBC2D7B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A42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0F8FE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2DB1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AF8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7C4E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8C23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E1DF59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F0A92" w14:paraId="327D039F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55762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8DD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6D17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FE2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0B0DB5C6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28B9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1C3E191A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B066" w14:textId="77777777" w:rsidR="008F0A92" w:rsidRPr="00032DF2" w:rsidRDefault="008F0A9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CE424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FD8F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57E8" w14:textId="77777777" w:rsidR="008F0A92" w:rsidRPr="00F716C0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8F0A92" w14:paraId="361E283C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0C847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F348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7CF4E06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C80B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BC4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14:paraId="10EEAC04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D8D1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88B7" w14:textId="77777777" w:rsidR="008F0A92" w:rsidRDefault="008F0A9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B690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14:paraId="66F4833C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753B" w14:textId="77777777" w:rsidR="008F0A92" w:rsidRPr="00032DF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2981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7CA7B409" w14:textId="77777777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A4EA1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3F3E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15AD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53C2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Glogovăț</w:t>
            </w:r>
          </w:p>
          <w:p w14:paraId="2377FF03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DF2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6C1B" w14:textId="77777777" w:rsidR="008F0A92" w:rsidRDefault="008F0A92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D3C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622+400</w:t>
            </w:r>
          </w:p>
          <w:p w14:paraId="0B7DADD5" w14:textId="77777777" w:rsidR="008F0A92" w:rsidRDefault="008F0A92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623+950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7F58" w14:textId="77777777" w:rsidR="008F0A92" w:rsidRDefault="008F0A92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514B" w14:textId="77777777" w:rsidR="008F0A92" w:rsidRDefault="008F0A92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4403AC6C" w14:textId="77777777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B2BEF8" w14:textId="77777777" w:rsidR="008F0A92" w:rsidRDefault="008F0A9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1A1F" w14:textId="77777777" w:rsidR="008F0A92" w:rsidRDefault="008F0A9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14:paraId="37D7CB90" w14:textId="77777777" w:rsidR="008F0A92" w:rsidRDefault="008F0A9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24E8" w14:textId="77777777" w:rsidR="008F0A92" w:rsidRDefault="008F0A92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D111" w14:textId="77777777" w:rsidR="008F0A92" w:rsidRDefault="008F0A92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14:paraId="1DD64B86" w14:textId="77777777" w:rsidR="008F0A92" w:rsidRDefault="008F0A92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1F0F" w14:textId="77777777" w:rsidR="008F0A92" w:rsidRDefault="008F0A9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51F2" w14:textId="77777777" w:rsidR="008F0A92" w:rsidRDefault="008F0A92" w:rsidP="00984142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A667" w14:textId="77777777" w:rsidR="008F0A92" w:rsidRDefault="008F0A9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14:paraId="63609010" w14:textId="77777777" w:rsidR="008F0A92" w:rsidRDefault="008F0A92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9D11" w14:textId="77777777" w:rsidR="008F0A92" w:rsidRDefault="008F0A92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5430" w14:textId="77777777" w:rsidR="008F0A92" w:rsidRDefault="008F0A92" w:rsidP="0098414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5BFA9628" w14:textId="77777777" w:rsidR="008F0A92" w:rsidRDefault="008F0A92" w:rsidP="00623FF6">
      <w:pPr>
        <w:spacing w:before="40" w:after="40" w:line="192" w:lineRule="auto"/>
        <w:ind w:right="57"/>
        <w:rPr>
          <w:lang w:val="ro-RO"/>
        </w:rPr>
      </w:pPr>
    </w:p>
    <w:p w14:paraId="78B0B01C" w14:textId="77777777" w:rsidR="008F0A92" w:rsidRDefault="008F0A92" w:rsidP="006D4098">
      <w:pPr>
        <w:pStyle w:val="Heading1"/>
        <w:spacing w:line="360" w:lineRule="auto"/>
      </w:pPr>
      <w:r>
        <w:t>LINIA 201</w:t>
      </w:r>
    </w:p>
    <w:p w14:paraId="2D61205A" w14:textId="77777777" w:rsidR="008F0A92" w:rsidRDefault="008F0A9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F0A92" w14:paraId="2DE5C142" w14:textId="77777777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2F20B" w14:textId="77777777" w:rsidR="008F0A92" w:rsidRDefault="008F0A9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3F34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7201" w14:textId="77777777" w:rsidR="008F0A92" w:rsidRPr="00C937B4" w:rsidRDefault="008F0A9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5F1E" w14:textId="77777777" w:rsidR="008F0A92" w:rsidRDefault="008F0A9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70B1B4" w14:textId="77777777" w:rsidR="008F0A92" w:rsidRDefault="008F0A92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1BE3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660909C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61986C8A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F88C8FE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9077" w14:textId="77777777" w:rsidR="008F0A92" w:rsidRPr="00C937B4" w:rsidRDefault="008F0A9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F70E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950D" w14:textId="77777777" w:rsidR="008F0A92" w:rsidRPr="00C937B4" w:rsidRDefault="008F0A9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D9B6" w14:textId="77777777" w:rsidR="008F0A92" w:rsidRDefault="008F0A9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6ECD9DD" w14:textId="77777777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33C5E9" w14:textId="77777777" w:rsidR="008F0A92" w:rsidRDefault="008F0A9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59AD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407A" w14:textId="77777777" w:rsidR="008F0A92" w:rsidRPr="00C937B4" w:rsidRDefault="008F0A9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6142" w14:textId="77777777" w:rsidR="008F0A92" w:rsidRDefault="008F0A9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B0F121E" w14:textId="77777777" w:rsidR="008F0A92" w:rsidRDefault="008F0A92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ED61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23D6BF9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D8BF" w14:textId="77777777" w:rsidR="008F0A92" w:rsidRDefault="008F0A9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CE16" w14:textId="77777777" w:rsidR="008F0A92" w:rsidRDefault="008F0A92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0363" w14:textId="77777777" w:rsidR="008F0A92" w:rsidRPr="00C937B4" w:rsidRDefault="008F0A92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E2FB" w14:textId="77777777" w:rsidR="008F0A92" w:rsidRDefault="008F0A9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36DE1" w14:textId="77777777" w:rsidR="008F0A92" w:rsidRDefault="008F0A9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B4181" w14:textId="77777777" w:rsidR="008F0A92" w:rsidRDefault="008F0A92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14:paraId="576ED19E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2E83E31E" w14:textId="77777777" w:rsidR="008F0A92" w:rsidRDefault="008F0A92" w:rsidP="002A4CB1">
      <w:pPr>
        <w:pStyle w:val="Heading1"/>
        <w:spacing w:line="360" w:lineRule="auto"/>
      </w:pPr>
      <w:r>
        <w:lastRenderedPageBreak/>
        <w:t>LINIA 203</w:t>
      </w:r>
    </w:p>
    <w:p w14:paraId="14ACB837" w14:textId="77777777" w:rsidR="008F0A92" w:rsidRDefault="008F0A9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F0A92" w:rsidRPr="007126D7" w14:paraId="36C001E9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3BFF1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4F9A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14:paraId="4905929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C92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025B" w14:textId="77777777" w:rsidR="008F0A92" w:rsidRPr="007126D7" w:rsidRDefault="008F0A92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2B3A313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710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05C4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2EC2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9A6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1CCE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604F30F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14:paraId="66ED79B0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F623CB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8F0A92" w:rsidRPr="007126D7" w14:paraId="79BE6661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1621C8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E33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AF3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C394" w14:textId="77777777" w:rsidR="008F0A92" w:rsidRPr="007126D7" w:rsidRDefault="008F0A92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BA30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2BE9B0D6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14:paraId="3F31BCB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6A15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8AE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DA0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CA3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77316196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6A9A5E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B6D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C313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848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3A01D8C0" w14:textId="77777777" w:rsidR="008F0A92" w:rsidRPr="007126D7" w:rsidRDefault="008F0A92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4B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3F26E1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12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763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24E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338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1758503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9A364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C6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194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FB20" w14:textId="77777777" w:rsidR="008F0A92" w:rsidRPr="007126D7" w:rsidRDefault="008F0A92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14:paraId="7397E81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C905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3BF98A9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14:paraId="48506F0D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50C10F8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4AA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205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4E05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FA71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14:paraId="71BDBF1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8F0A92" w:rsidRPr="007126D7" w14:paraId="40658785" w14:textId="7777777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906E6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67A5" w14:textId="77777777" w:rsidR="008F0A92" w:rsidRPr="007126D7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05B" w14:textId="77777777" w:rsidR="008F0A92" w:rsidRPr="007126D7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04D6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14:paraId="4D38504C" w14:textId="77777777" w:rsidR="008F0A92" w:rsidRPr="007126D7" w:rsidRDefault="008F0A9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4330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6EB7382A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14:paraId="05F29826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14:paraId="46C3AB11" w14:textId="77777777" w:rsidR="008F0A92" w:rsidRPr="007126D7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8D08" w14:textId="77777777" w:rsidR="008F0A92" w:rsidRPr="007126D7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4E49" w14:textId="77777777" w:rsidR="008F0A92" w:rsidRPr="007126D7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3350" w14:textId="77777777" w:rsidR="008F0A92" w:rsidRPr="007126D7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7A5F" w14:textId="77777777" w:rsidR="008F0A92" w:rsidRPr="007126D7" w:rsidRDefault="008F0A9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8F0A92" w:rsidRPr="007126D7" w14:paraId="4285EBD7" w14:textId="7777777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0CE0A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DFE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14:paraId="56255399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FFE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38C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14:paraId="1363DC4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22D2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D7B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347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AC19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0018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C13575C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D0B3891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5BDE1049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576CA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FB8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14:paraId="46AF285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F024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810E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37EB9FBF" w14:textId="77777777" w:rsidR="008F0A92" w:rsidRPr="007126D7" w:rsidRDefault="008F0A92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3BE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3CF43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00D9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7E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7292" w14:textId="77777777" w:rsidR="008F0A92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7CD4312" w14:textId="77777777" w:rsidR="008F0A92" w:rsidRPr="007126D7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8930972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38987358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3B15C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056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14:paraId="28D3A79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2D84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137B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5EDD34D7" w14:textId="77777777" w:rsidR="008F0A92" w:rsidRPr="007126D7" w:rsidRDefault="008F0A92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102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295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179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C04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EA6C" w14:textId="77777777" w:rsidR="008F0A92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4168D74C" w14:textId="77777777" w:rsidR="008F0A92" w:rsidRPr="007126D7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E1862F0" w14:textId="77777777" w:rsidR="008F0A92" w:rsidRPr="008F5A6B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34646BC0" w14:textId="7777777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DCF0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69F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14:paraId="5A2D650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82C8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FD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14:paraId="271A02E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D98C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F93B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337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0658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14BE" w14:textId="77777777" w:rsidR="008F0A92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99A8E66" w14:textId="77777777" w:rsidR="008F0A92" w:rsidRPr="007126D7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9559C93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15FB387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66F0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536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14:paraId="7A56632C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825F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6C3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5C61AE42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F4D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A8C9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137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A98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3A7F" w14:textId="77777777" w:rsidR="008F0A92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785ED22E" w14:textId="77777777" w:rsidR="008F0A92" w:rsidRPr="007126D7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8B229D1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114EF110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27C5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A4D2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14:paraId="3EB7BAE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BC48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EEE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5C0BD4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0AB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708B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3859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7C7B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65D5" w14:textId="77777777" w:rsidR="008F0A92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1506C7B" w14:textId="77777777" w:rsidR="008F0A92" w:rsidRPr="007126D7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055E64D5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271969BB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829BD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0A9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14:paraId="1220D2A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F05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CD2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0DB7876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FDF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CEA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ECA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874E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7D80" w14:textId="77777777" w:rsidR="008F0A92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4A359E4" w14:textId="77777777" w:rsidR="008F0A92" w:rsidRPr="007126D7" w:rsidRDefault="008F0A92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59BC47C0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4670BF24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9E5FB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86C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14:paraId="4656794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402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19B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14:paraId="2CBA5DC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01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0C4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E60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1F7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4C86" w14:textId="77777777" w:rsidR="008F0A92" w:rsidRDefault="008F0A9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39F8893" w14:textId="77777777" w:rsidR="008F0A92" w:rsidRPr="007126D7" w:rsidRDefault="008F0A9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A472559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118B3765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1B2EC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08B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14:paraId="42CC12A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FB17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6F3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2F5B138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02A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932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657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E95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7749" w14:textId="77777777" w:rsidR="008F0A92" w:rsidRDefault="008F0A9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3A7D0CB4" w14:textId="77777777" w:rsidR="008F0A92" w:rsidRPr="007126D7" w:rsidRDefault="008F0A92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6A5D1F6B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3B4EA15C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8EA4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024F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14:paraId="0AB7180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DD5E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346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14:paraId="07BCBB7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D92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E42B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4ED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71E1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A94A" w14:textId="77777777" w:rsidR="008F0A92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66AE72F1" w14:textId="77777777" w:rsidR="008F0A92" w:rsidRPr="007126D7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D7C7984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192604D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1092F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23D9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F229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676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14:paraId="65277CB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9EDA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B7FE78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7005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4B1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213E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C45B4" w14:textId="77777777" w:rsidR="008F0A92" w:rsidRPr="00993BAB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1BADFBC" w14:textId="77777777" w:rsidR="008F0A92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8F0A92" w:rsidRPr="007126D7" w14:paraId="0A3C429E" w14:textId="7777777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957CC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FC97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7AE9E5B9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E53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38E5" w14:textId="77777777" w:rsidR="008F0A92" w:rsidRPr="007126D7" w:rsidRDefault="008F0A9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438C53AD" w14:textId="77777777" w:rsidR="008F0A92" w:rsidRPr="007126D7" w:rsidRDefault="008F0A92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ED4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EB41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0AA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AEE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606E" w14:textId="77777777" w:rsidR="008F0A92" w:rsidRPr="00F13EC0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587D73E0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45508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F2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14:paraId="3B53034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9228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00C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DC833C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3BF2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7BAB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374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3E5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5524" w14:textId="77777777" w:rsidR="008F0A92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0E8F0F23" w14:textId="77777777" w:rsidR="008F0A92" w:rsidRPr="007126D7" w:rsidRDefault="008F0A92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21446904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46AF6E4E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D345C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7E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14:paraId="768C8A8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F39A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1FC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1568EC6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F1D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E20D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E1C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FC43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6AF0" w14:textId="77777777" w:rsidR="008F0A92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26632F70" w14:textId="77777777" w:rsidR="008F0A92" w:rsidRPr="007126D7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61FA2A5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0CF06F7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27826C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C2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14:paraId="384CD1E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4A8F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4B8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62A081E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12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58AF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0F2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6CB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73A3" w14:textId="77777777" w:rsidR="008F0A92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57E8EECF" w14:textId="77777777" w:rsidR="008F0A92" w:rsidRPr="007126D7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1E1E56B0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469F3558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0CD51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9941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14:paraId="13614422" w14:textId="77777777" w:rsidR="008F0A92" w:rsidRPr="007126D7" w:rsidRDefault="008F0A92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870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AD45" w14:textId="77777777" w:rsidR="008F0A92" w:rsidRPr="007126D7" w:rsidRDefault="008F0A9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35E323D5" w14:textId="77777777" w:rsidR="008F0A92" w:rsidRPr="007126D7" w:rsidRDefault="008F0A92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6E3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BA33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134A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D2C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EE69" w14:textId="77777777" w:rsidR="008F0A92" w:rsidRPr="00A304C8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400244A7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E4CE7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354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14:paraId="342CB15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2F5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390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14:paraId="02288C0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AC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1B3D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B1F4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995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2F57" w14:textId="77777777" w:rsidR="008F0A92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14:paraId="16DA2368" w14:textId="77777777" w:rsidR="008F0A92" w:rsidRPr="007126D7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14:paraId="498CF791" w14:textId="77777777" w:rsidR="008F0A92" w:rsidRPr="00744E1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0CB89496" w14:textId="7777777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107F61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755E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14:paraId="3FEA7BC7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58F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9CC6" w14:textId="77777777" w:rsidR="008F0A92" w:rsidRPr="007126D7" w:rsidRDefault="008F0A9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157B35BE" w14:textId="77777777" w:rsidR="008F0A92" w:rsidRPr="007126D7" w:rsidRDefault="008F0A92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7D6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FDC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B73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CA2A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6E60" w14:textId="77777777" w:rsidR="008F0A92" w:rsidRPr="00E9314B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14:paraId="1E39066F" w14:textId="77777777" w:rsidR="008F0A92" w:rsidRDefault="008F0A92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21897818" w14:textId="7777777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042E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095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2406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D6B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20C910D6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14:paraId="5C9799D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8EF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14:paraId="13D8B31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14:paraId="7B5A524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14:paraId="5312D24B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14:paraId="141A6E2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8429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FE1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D45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CDD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56842C1C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0FE4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76D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9415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C72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14:paraId="29937DE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E2BD" w14:textId="77777777" w:rsidR="008F0A92" w:rsidRPr="007126D7" w:rsidRDefault="008F0A9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14:paraId="78D126E0" w14:textId="77777777" w:rsidR="008F0A92" w:rsidRPr="007126D7" w:rsidRDefault="008F0A9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14:paraId="0ACD64C0" w14:textId="77777777" w:rsidR="008F0A92" w:rsidRPr="007126D7" w:rsidRDefault="008F0A9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14:paraId="049ED985" w14:textId="77777777" w:rsidR="008F0A92" w:rsidRPr="007126D7" w:rsidRDefault="008F0A9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6688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577C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EEFC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2991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14:paraId="5C05686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8F0A92" w:rsidRPr="007126D7" w14:paraId="47B4F06E" w14:textId="7777777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D1A7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4CF2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14:paraId="5FF0CF55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CD8A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02EB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2ECDEC5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14:paraId="742AE688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14:paraId="2CDAEDB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8BA" w14:textId="77777777" w:rsidR="008F0A92" w:rsidRPr="007126D7" w:rsidRDefault="008F0A92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42D5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C85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493E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E8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7AF14C95" w14:textId="7777777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9670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FE6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C790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8D9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0B29C9FC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7368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CF632BA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C04CA28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14:paraId="3ECC5066" w14:textId="77777777" w:rsidR="008F0A92" w:rsidRPr="007126D7" w:rsidRDefault="008F0A92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3A2A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2051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B311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85E5" w14:textId="77777777" w:rsidR="008F0A92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C545943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8F0A92" w:rsidRPr="007126D7" w14:paraId="764C1E01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EA0A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497E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21AB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6E1E" w14:textId="77777777" w:rsidR="008F0A92" w:rsidRPr="007126D7" w:rsidRDefault="008F0A9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14:paraId="2FF35C4D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C2ED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4CAC67B" w14:textId="77777777" w:rsidR="008F0A92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722D21FD" w14:textId="77777777" w:rsidR="008F0A92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14:paraId="487DE7C9" w14:textId="77777777" w:rsidR="008F0A92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14:paraId="2131F40C" w14:textId="77777777" w:rsidR="008F0A92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46C24AA" w14:textId="77777777" w:rsidR="008F0A92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14:paraId="13C738FF" w14:textId="77777777" w:rsidR="008F0A92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5CE23AB1" w14:textId="77777777" w:rsidR="008F0A92" w:rsidRPr="007126D7" w:rsidRDefault="008F0A92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910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EB79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A3D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6995" w14:textId="77777777" w:rsidR="008F0A92" w:rsidRDefault="008F0A9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D176A0C" w14:textId="77777777" w:rsidR="008F0A92" w:rsidRPr="007126D7" w:rsidRDefault="008F0A9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8F0A92" w:rsidRPr="007126D7" w14:paraId="1DA15CF9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0FC9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82EF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00C2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EEF" w14:textId="77777777" w:rsidR="008F0A92" w:rsidRDefault="008F0A9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14:paraId="2551B55A" w14:textId="77777777" w:rsidR="008F0A92" w:rsidRPr="007126D7" w:rsidRDefault="008F0A9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FEF5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38FDEDD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14:paraId="4165804E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14:paraId="6DF7F6C4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14:paraId="5CC2B383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14:paraId="346DA19A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CDD51D5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3DC3" w14:textId="77777777" w:rsidR="008F0A92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0C2C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E5E1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AB59" w14:textId="77777777" w:rsidR="008F0A92" w:rsidRDefault="008F0A9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636188" w14:textId="77777777" w:rsidR="008F0A92" w:rsidRDefault="008F0A92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8F0A92" w:rsidRPr="007126D7" w14:paraId="0E82B7F4" w14:textId="7777777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89A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E922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C305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98D1" w14:textId="77777777" w:rsidR="008F0A92" w:rsidRDefault="008F0A9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14:paraId="28916976" w14:textId="77777777" w:rsidR="008F0A92" w:rsidRDefault="008F0A9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14:paraId="6D879E1E" w14:textId="77777777" w:rsidR="008F0A92" w:rsidRDefault="008F0A92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E554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14:paraId="0A6F87E2" w14:textId="77777777" w:rsidR="008F0A92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9DB3" w14:textId="77777777" w:rsidR="008F0A92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C980" w14:textId="77777777" w:rsidR="008F0A92" w:rsidRPr="007126D7" w:rsidRDefault="008F0A92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F584" w14:textId="77777777" w:rsidR="008F0A92" w:rsidRPr="007126D7" w:rsidRDefault="008F0A92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7D68" w14:textId="77777777" w:rsidR="008F0A92" w:rsidRDefault="008F0A92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21F503A5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7D5D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AC6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164D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4A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14:paraId="307B50F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1C6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80F9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C892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14:paraId="0F5D4309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7A61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8100" w14:textId="77777777" w:rsidR="008F0A92" w:rsidRDefault="008F0A9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14:paraId="2A01CBD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42ACFBA2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9987F0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E877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F4BF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2339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14:paraId="63580165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423A68A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2DF4" w14:textId="77777777" w:rsidR="008F0A92" w:rsidRDefault="008F0A9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1C5CE91" w14:textId="77777777" w:rsidR="008F0A92" w:rsidRDefault="008F0A92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14:paraId="7C928436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1BE70F4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317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C59A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59EB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7652" w14:textId="77777777" w:rsidR="008F0A92" w:rsidRDefault="008F0A92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5F4664D8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E5983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9A08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B87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2816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2E996C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3DE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E3C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A150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14:paraId="2D1B473D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CC73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0B9" w14:textId="77777777" w:rsidR="008F0A92" w:rsidRPr="003513F7" w:rsidRDefault="008F0A9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2BDE9A91" w14:textId="7777777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791EE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1AAD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14:paraId="31FA0FB4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3059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BCDE" w14:textId="77777777" w:rsidR="008F0A92" w:rsidRDefault="008F0A9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95A7820" w14:textId="77777777" w:rsidR="008F0A92" w:rsidRPr="007126D7" w:rsidRDefault="008F0A92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378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BA1E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FCF3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A6E8" w14:textId="77777777" w:rsidR="008F0A92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E7B2" w14:textId="77777777" w:rsidR="008F0A92" w:rsidRPr="003513F7" w:rsidRDefault="008F0A92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13FA8B4B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C6CBE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741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14:paraId="11275421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366E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D588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14:paraId="359B856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3601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94B0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F2F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9F97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28DE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787169DD" w14:textId="7777777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E6A08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67B5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14:paraId="73F56A6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22CE" w14:textId="77777777" w:rsidR="008F0A92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03B1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14:paraId="5B17626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359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186C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E72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05F4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2C1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559A6E9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43DD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436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E47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C63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14:paraId="6EA3A75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7575E0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90B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91F38E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1ABC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4F99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8E5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F08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72524797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55A6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7D07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201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65E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14:paraId="01D950D1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0D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AE4F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C60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29F4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7B76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F0A92" w:rsidRPr="007126D7" w14:paraId="673611EB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10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9BF5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14:paraId="6EB4E4D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CA7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7C37" w14:textId="77777777" w:rsidR="008F0A92" w:rsidRDefault="008F0A92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A9A3846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BDA8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A2E9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860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6E1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AFE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2D786472" w14:textId="7777777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A53A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8B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772D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A7A8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14:paraId="2BB5954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7B1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D5BB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3F9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14:paraId="199CBFA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F816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2C3A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1E06C5D7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B225CE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391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C8F5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140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AE827A4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8E3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2422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F6C1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14:paraId="5D43321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60DE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18CA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657777E6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09563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A6F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14:paraId="574648A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C5A0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6E7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5B2B38FA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B5E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F62D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F536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02CB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E7F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7AE61ED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AC17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B9A9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6C1450E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757" w14:textId="77777777" w:rsidR="008F0A92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6D51" w14:textId="77777777" w:rsidR="008F0A92" w:rsidRPr="007126D7" w:rsidRDefault="008F0A9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14:paraId="2CEC87CE" w14:textId="77777777" w:rsidR="008F0A92" w:rsidRPr="007126D7" w:rsidRDefault="008F0A9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B957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E75F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D3C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F9FF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9105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14:paraId="3FB41714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8F0A92" w:rsidRPr="007126D7" w14:paraId="41E3544C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39663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EC46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1E49" w14:textId="77777777" w:rsidR="008F0A92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9CBB" w14:textId="77777777" w:rsidR="008F0A92" w:rsidRDefault="008F0A9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14:paraId="2D3E6CFB" w14:textId="77777777" w:rsidR="008F0A92" w:rsidRDefault="008F0A9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14:paraId="4EE791C1" w14:textId="77777777" w:rsidR="008F0A92" w:rsidRDefault="008F0A9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14:paraId="24CF7846" w14:textId="77777777" w:rsidR="008F0A92" w:rsidRDefault="008F0A92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14:paraId="4645E321" w14:textId="77777777" w:rsidR="008F0A92" w:rsidRDefault="008F0A9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14:paraId="022750B1" w14:textId="77777777" w:rsidR="008F0A92" w:rsidRPr="007126D7" w:rsidRDefault="008F0A92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58C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0F1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3641" w14:textId="77777777" w:rsidR="008F0A92" w:rsidRDefault="008F0A92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14:paraId="20734557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D979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9A4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2000 Hz </w:t>
            </w:r>
          </w:p>
          <w:p w14:paraId="2244BBBF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8F0A92" w:rsidRPr="007126D7" w14:paraId="2DFC6A7D" w14:textId="7777777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5AD2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2D7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3ECB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F3E6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14:paraId="349885AA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5A4C8CB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5C8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CAE2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09E8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14:paraId="2453DFE6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537F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F9EA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F0A92" w:rsidRPr="007126D7" w14:paraId="46747014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E0724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BFBA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1FA1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5442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299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14:paraId="34984A5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14:paraId="5169EC49" w14:textId="77777777" w:rsidR="008F0A92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14:paraId="679A9B3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14:paraId="31406524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F4B7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D3C4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E464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902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D69922C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6195F9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8F0A92" w:rsidRPr="007126D7" w14:paraId="6A891372" w14:textId="7777777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9BD5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4227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8ABE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53D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14:paraId="269C6CFE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0D9C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027F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A066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2FDD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FDB6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7DE414B3" w14:textId="7777777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BDE92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5EE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ACC6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96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14:paraId="043FC2BA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14:paraId="1D1E0DF3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14:paraId="2509D57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9DF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14:paraId="5A6C9F44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E1ED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FBFE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1046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0E77" w14:textId="77777777" w:rsidR="008F0A92" w:rsidRPr="007126D7" w:rsidRDefault="008F0A92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3A79DE8C" w14:textId="77777777" w:rsidR="008F0A92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14:paraId="705B695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8F0A92" w:rsidRPr="007126D7" w14:paraId="0DD21366" w14:textId="7777777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13EF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89E0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05E0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68B9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14:paraId="61324EE8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01FB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E302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A1FD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2DB8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B845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F0A92" w:rsidRPr="007126D7" w14:paraId="4D26C780" w14:textId="7777777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EEBEC" w14:textId="77777777" w:rsidR="008F0A92" w:rsidRPr="007126D7" w:rsidRDefault="008F0A9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9B98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14:paraId="2576EE69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03F7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020E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14:paraId="44D9BF6F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D1F9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36B1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FA3E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037A" w14:textId="77777777" w:rsidR="008F0A92" w:rsidRPr="007126D7" w:rsidRDefault="008F0A92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28F9" w14:textId="77777777" w:rsidR="008F0A92" w:rsidRPr="007126D7" w:rsidRDefault="008F0A92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14:paraId="63C05AD4" w14:textId="77777777" w:rsidR="008F0A92" w:rsidRDefault="008F0A92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4099F6ED" w14:textId="77777777" w:rsidR="008F0A92" w:rsidRDefault="008F0A92" w:rsidP="00CC0982">
      <w:pPr>
        <w:pStyle w:val="Heading1"/>
        <w:spacing w:line="360" w:lineRule="auto"/>
      </w:pPr>
      <w:r>
        <w:t>LINIA 205</w:t>
      </w:r>
    </w:p>
    <w:p w14:paraId="6DA2CBD2" w14:textId="77777777" w:rsidR="008F0A92" w:rsidRDefault="008F0A9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F0A92" w14:paraId="338ACBAF" w14:textId="77777777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21C72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FD48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9203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7BA4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07703AD8" w14:textId="77777777" w:rsidR="008F0A92" w:rsidRPr="00985789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21C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059AB5E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B0FFDE8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6F12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CB72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C04F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861D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1E0AA1" w14:textId="77777777" w:rsidR="008F0A92" w:rsidRDefault="008F0A92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F0A92" w14:paraId="193AB63C" w14:textId="77777777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C287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9999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7DEC536D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7C6C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6F2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25439132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63E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8283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B32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64AE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0FE6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7BFA2DE0" w14:textId="77777777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6DE0CD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23D7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69A9C33F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76A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8D32" w14:textId="77777777" w:rsidR="008F0A92" w:rsidRDefault="008F0A9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84968EC" w14:textId="77777777" w:rsidR="008F0A92" w:rsidRDefault="008F0A92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CA3A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D827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3C25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181A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9449" w14:textId="77777777" w:rsidR="008F0A92" w:rsidRDefault="008F0A9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6B6B24" w14:textId="77777777" w:rsidR="008F0A92" w:rsidRDefault="008F0A92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3333A66" w14:textId="77777777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ED67F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A42B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14A20441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431" w14:textId="77777777" w:rsidR="008F0A92" w:rsidRDefault="008F0A92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F695" w14:textId="77777777" w:rsidR="008F0A92" w:rsidRDefault="008F0A9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1A17703F" w14:textId="77777777" w:rsidR="008F0A92" w:rsidRDefault="008F0A92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EA9F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7F0D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CC6B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5A4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F64A" w14:textId="77777777" w:rsidR="008F0A92" w:rsidRDefault="008F0A9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B65A2F" w14:textId="77777777" w:rsidR="008F0A92" w:rsidRDefault="008F0A92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67AEAD17" w14:textId="77777777" w:rsidR="008F0A92" w:rsidRDefault="008F0A92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8F0A92" w14:paraId="3726DB71" w14:textId="77777777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543C3C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BA30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AEF5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E005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F2C3" w14:textId="77777777" w:rsidR="008F0A92" w:rsidRDefault="008F0A9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FF99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8BD6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893A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52E9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A6A24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F0A92" w14:paraId="225AD595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D5B42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F1AE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7FF8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C2F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A771" w14:textId="77777777" w:rsidR="008F0A92" w:rsidRDefault="008F0A9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85E0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A476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24A7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CFB9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309067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C2068A2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8F0A92" w14:paraId="289EFDE6" w14:textId="77777777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072F3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8223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7BB327C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9A9C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2B2B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4C8B198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C4B2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CE82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3628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69B5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220A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52B8F1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8DD130" w14:textId="77777777" w:rsidR="008F0A92" w:rsidRDefault="008F0A92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F0A92" w14:paraId="5EF16D9C" w14:textId="77777777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F23C3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ED6C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0C32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AA57" w14:textId="77777777" w:rsidR="008F0A92" w:rsidRDefault="008F0A92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8CB8" w14:textId="77777777" w:rsidR="008F0A92" w:rsidRDefault="008F0A92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42C3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D77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23FE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7EDF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C0250" w14:textId="77777777" w:rsidR="008F0A92" w:rsidRDefault="008F0A92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F0A92" w14:paraId="4D511A09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6DC80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1634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C4E6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76B5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14:paraId="002ADEB7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C79C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56D5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0335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F100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8AA8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17D9F81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09E4A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609E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14:paraId="577837CF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D2B2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CFFA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67C39770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9A00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C492" w14:textId="77777777" w:rsidR="008F0A92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F552" w14:textId="77777777" w:rsidR="008F0A92" w:rsidRDefault="008F0A92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3449" w14:textId="77777777" w:rsidR="008F0A92" w:rsidRPr="0073437A" w:rsidRDefault="008F0A92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CB22" w14:textId="77777777" w:rsidR="008F0A92" w:rsidRDefault="008F0A92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7AE47970" w14:textId="77777777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D14FE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3B4D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14:paraId="0D1EC986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D745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57BE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4F30099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A8A0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E110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DB9C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BD5F" w14:textId="77777777" w:rsidR="008F0A92" w:rsidRPr="0073437A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CD37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3A600F7" w14:textId="77777777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3C250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3E05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02D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0CC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8035518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2B2D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0C55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C817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CF18" w14:textId="77777777" w:rsidR="008F0A92" w:rsidRPr="0073437A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B7E2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AFCAF53" w14:textId="77777777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FCF7B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9406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8B10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B955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49FFC786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2AC1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F32E77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6AE9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6B20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757A" w14:textId="77777777" w:rsidR="008F0A92" w:rsidRPr="0073437A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B4C4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4AA56C5" w14:textId="77777777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EE11C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E6D5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564A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37B6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567F315C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7428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960549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AACB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0F73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A995" w14:textId="77777777" w:rsidR="008F0A92" w:rsidRPr="0073437A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AE3D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5B96380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9BE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2E03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0793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6E1D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451834F6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A6E5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737DC0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116E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8B44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9587" w14:textId="77777777" w:rsidR="008F0A92" w:rsidRPr="0073437A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67B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6BF58AB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F0A92" w14:paraId="2D9F9FAD" w14:textId="77777777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F500" w14:textId="77777777" w:rsidR="008F0A92" w:rsidRDefault="008F0A9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D020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2E45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F451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1FD6ACCE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2B76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26D" w14:textId="77777777" w:rsidR="008F0A92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C128" w14:textId="77777777" w:rsidR="008F0A92" w:rsidRDefault="008F0A92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E20A" w14:textId="77777777" w:rsidR="008F0A92" w:rsidRPr="0073437A" w:rsidRDefault="008F0A92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708C" w14:textId="77777777" w:rsidR="008F0A92" w:rsidRDefault="008F0A92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BD6A24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022A391C" w14:textId="77777777" w:rsidR="008F0A92" w:rsidRDefault="008F0A92" w:rsidP="005B00A7">
      <w:pPr>
        <w:pStyle w:val="Heading1"/>
        <w:spacing w:line="360" w:lineRule="auto"/>
      </w:pPr>
      <w:r>
        <w:t>LINIA 218</w:t>
      </w:r>
    </w:p>
    <w:p w14:paraId="28DDA66A" w14:textId="77777777" w:rsidR="008F0A92" w:rsidRDefault="008F0A9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6411052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5EFAC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F0C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98FA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6B97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253F40" w14:textId="77777777" w:rsidR="008F0A92" w:rsidRDefault="008F0A92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20FD" w14:textId="77777777" w:rsidR="008F0A92" w:rsidRPr="00465A98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B16603A" w14:textId="77777777" w:rsidR="008F0A92" w:rsidRPr="00465A98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7481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2DC3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74D2" w14:textId="77777777" w:rsidR="008F0A92" w:rsidRPr="00984D71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741B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A8307A" w14:paraId="791631AC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F7EBC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DCC6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4FC1" w14:textId="77777777" w:rsidR="008F0A92" w:rsidRPr="00A8307A" w:rsidRDefault="008F0A9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5EF4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5A8731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2064" w14:textId="77777777" w:rsidR="008F0A92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9448202" w14:textId="77777777" w:rsidR="008F0A92" w:rsidRPr="00664FA3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CDC" w14:textId="77777777" w:rsidR="008F0A92" w:rsidRPr="00A8307A" w:rsidRDefault="008F0A9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6E5C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A27B" w14:textId="77777777" w:rsidR="008F0A92" w:rsidRPr="00A8307A" w:rsidRDefault="008F0A9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011B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C3A08" w14:textId="77777777" w:rsidR="008F0A92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2AB1AD9" w14:textId="77777777" w:rsidR="008F0A92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931DDC9" w14:textId="77777777" w:rsidR="008F0A92" w:rsidRPr="00664FA3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F0A92" w:rsidRPr="00A8307A" w14:paraId="1150BF4E" w14:textId="77777777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C8287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5660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8D7" w14:textId="77777777" w:rsidR="008F0A92" w:rsidRPr="00A8307A" w:rsidRDefault="008F0A9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B362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F2CAA4A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C41B" w14:textId="77777777" w:rsidR="008F0A92" w:rsidRPr="00664FA3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CA916E1" w14:textId="77777777" w:rsidR="008F0A92" w:rsidRPr="00664FA3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6BC3" w14:textId="77777777" w:rsidR="008F0A92" w:rsidRPr="00A8307A" w:rsidRDefault="008F0A9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F042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D458" w14:textId="77777777" w:rsidR="008F0A92" w:rsidRPr="00A8307A" w:rsidRDefault="008F0A92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892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AF025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E6BA3BE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27583DF" w14:textId="77777777" w:rsidR="008F0A92" w:rsidRPr="00A8307A" w:rsidRDefault="008F0A92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F0A92" w:rsidRPr="00A8307A" w14:paraId="2F3A27F6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7DD23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B84B2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799A" w14:textId="77777777" w:rsidR="008F0A92" w:rsidRPr="003F40D2" w:rsidRDefault="008F0A9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A16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EA60278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A5B0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2096" w14:textId="77777777" w:rsidR="008F0A92" w:rsidRPr="003F40D2" w:rsidRDefault="008F0A9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F78E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CCFE" w14:textId="77777777" w:rsidR="008F0A92" w:rsidRPr="003F40D2" w:rsidRDefault="008F0A9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EDE9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0E1FA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F0A92" w:rsidRPr="00A8307A" w14:paraId="5B75F2CB" w14:textId="77777777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BD0D2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FAED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52DB" w14:textId="77777777" w:rsidR="008F0A92" w:rsidRPr="003F40D2" w:rsidRDefault="008F0A9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5FAC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7B013B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13AA" w14:textId="77777777" w:rsidR="008F0A92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5E5BCA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81C" w14:textId="77777777" w:rsidR="008F0A92" w:rsidRPr="003F40D2" w:rsidRDefault="008F0A9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8162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6611" w14:textId="77777777" w:rsidR="008F0A92" w:rsidRPr="003F40D2" w:rsidRDefault="008F0A92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6F5F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25724" w14:textId="77777777" w:rsidR="008F0A92" w:rsidRPr="00A8307A" w:rsidRDefault="008F0A92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F0A92" w:rsidRPr="00A8307A" w14:paraId="61107AC2" w14:textId="77777777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F0331B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7916" w14:textId="77777777" w:rsidR="008F0A92" w:rsidRPr="00A8307A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1883" w14:textId="77777777" w:rsidR="008F0A92" w:rsidRPr="0073283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1310" w14:textId="77777777" w:rsidR="008F0A92" w:rsidRPr="00A8307A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D80C80" w14:textId="77777777" w:rsidR="008F0A92" w:rsidRPr="00A8307A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379" w14:textId="77777777" w:rsidR="008F0A92" w:rsidRPr="00A8307A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D528" w14:textId="77777777" w:rsidR="008F0A92" w:rsidRPr="007B4F6A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E19" w14:textId="77777777" w:rsidR="008F0A92" w:rsidRPr="00A8307A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241" w14:textId="77777777" w:rsidR="008F0A92" w:rsidRPr="0073283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2B42" w14:textId="77777777" w:rsidR="008F0A92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F88BA" w14:textId="77777777" w:rsidR="008F0A92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7BD03E3" w14:textId="77777777" w:rsidR="008F0A92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4AFDC6" w14:textId="77777777" w:rsidR="008F0A92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F65466" w14:textId="77777777" w:rsidR="008F0A92" w:rsidRPr="00A8307A" w:rsidRDefault="008F0A92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F0A92" w:rsidRPr="00A8307A" w14:paraId="70BE627F" w14:textId="77777777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25D09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614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DEA4" w14:textId="77777777" w:rsidR="008F0A92" w:rsidRPr="00B26991" w:rsidRDefault="008F0A9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2E52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B4B343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0960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816A" w14:textId="77777777" w:rsidR="008F0A92" w:rsidRPr="00B26991" w:rsidRDefault="008F0A9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9BAC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D8FF" w14:textId="77777777" w:rsidR="008F0A92" w:rsidRPr="00B26991" w:rsidRDefault="008F0A92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7B5D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5789F" w14:textId="77777777" w:rsidR="008F0A92" w:rsidRDefault="008F0A9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BE163CC" w14:textId="77777777" w:rsidR="008F0A92" w:rsidRPr="00A8307A" w:rsidRDefault="008F0A92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:rsidRPr="00A8307A" w14:paraId="4CE5B156" w14:textId="77777777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596B9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2952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2122" w14:textId="77777777" w:rsidR="008F0A92" w:rsidRPr="000D3BBC" w:rsidRDefault="008F0A9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CFDF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0C7288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A10E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3ACC" w14:textId="77777777" w:rsidR="008F0A92" w:rsidRPr="000D3BBC" w:rsidRDefault="008F0A9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A476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28E" w14:textId="77777777" w:rsidR="008F0A92" w:rsidRPr="000D3BBC" w:rsidRDefault="008F0A92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5356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32FB75" w14:textId="77777777" w:rsidR="008F0A92" w:rsidRPr="00A8307A" w:rsidRDefault="008F0A92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F0A92" w:rsidRPr="00A8307A" w14:paraId="74113243" w14:textId="77777777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D1176C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4248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98E7" w14:textId="77777777" w:rsidR="008F0A92" w:rsidRPr="009658E6" w:rsidRDefault="008F0A9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9A1A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901BC87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3BCB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AFC9" w14:textId="77777777" w:rsidR="008F0A92" w:rsidRPr="009658E6" w:rsidRDefault="008F0A9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B871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9BCC" w14:textId="77777777" w:rsidR="008F0A92" w:rsidRPr="009658E6" w:rsidRDefault="008F0A92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A54B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B1353" w14:textId="77777777" w:rsidR="008F0A92" w:rsidRPr="00A8307A" w:rsidRDefault="008F0A92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F0A92" w:rsidRPr="00A8307A" w14:paraId="4758DCBD" w14:textId="77777777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C22FBF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9284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D3E2" w14:textId="77777777" w:rsidR="008F0A92" w:rsidRPr="00472E19" w:rsidRDefault="008F0A9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3762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015983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9ED3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0F340" w14:textId="77777777" w:rsidR="008F0A92" w:rsidRPr="00472E19" w:rsidRDefault="008F0A9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959F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D785" w14:textId="77777777" w:rsidR="008F0A92" w:rsidRPr="00472E19" w:rsidRDefault="008F0A92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CC3B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7AEC7" w14:textId="77777777" w:rsidR="008F0A92" w:rsidRPr="00A8307A" w:rsidRDefault="008F0A92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F0A92" w:rsidRPr="00A8307A" w14:paraId="3D6F4994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90D56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6B71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A7AA" w14:textId="77777777" w:rsidR="008F0A92" w:rsidRPr="00530A8D" w:rsidRDefault="008F0A9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07E3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0F7538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B272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95BC" w14:textId="77777777" w:rsidR="008F0A92" w:rsidRPr="00530A8D" w:rsidRDefault="008F0A9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0A5D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D0D" w14:textId="77777777" w:rsidR="008F0A92" w:rsidRPr="00530A8D" w:rsidRDefault="008F0A9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4858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D096D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F0A92" w:rsidRPr="00A8307A" w14:paraId="0816B267" w14:textId="77777777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68855" w14:textId="77777777" w:rsidR="008F0A92" w:rsidRPr="00A75A00" w:rsidRDefault="008F0A92">
            <w:pPr>
              <w:numPr>
                <w:ilvl w:val="0"/>
                <w:numId w:val="1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265C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4619" w14:textId="77777777" w:rsidR="008F0A92" w:rsidRPr="00530A8D" w:rsidRDefault="008F0A9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3381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B33B09B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14DB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FAA2" w14:textId="77777777" w:rsidR="008F0A92" w:rsidRPr="00530A8D" w:rsidRDefault="008F0A9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1A54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D90" w14:textId="77777777" w:rsidR="008F0A92" w:rsidRPr="00530A8D" w:rsidRDefault="008F0A92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9702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2FC52" w14:textId="77777777" w:rsidR="008F0A92" w:rsidRPr="00A8307A" w:rsidRDefault="008F0A92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F0A92" w14:paraId="5C32DDD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6E05F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9D3E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093E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98CB" w14:textId="77777777" w:rsidR="008F0A92" w:rsidRDefault="008F0A9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A8C7498" w14:textId="77777777" w:rsidR="008F0A92" w:rsidRDefault="008F0A92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961C4AF" w14:textId="77777777" w:rsidR="008F0A92" w:rsidRDefault="008F0A92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42C4" w14:textId="77777777" w:rsidR="008F0A92" w:rsidRDefault="008F0A9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BE54733" w14:textId="77777777" w:rsidR="008F0A92" w:rsidRPr="00465A98" w:rsidRDefault="008F0A92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3BE1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0419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195D" w14:textId="77777777" w:rsidR="008F0A92" w:rsidRPr="00984D71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B5F1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F69806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F0A92" w14:paraId="7B8CE994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76A0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9DF6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A4EF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3200" w14:textId="77777777" w:rsidR="008F0A92" w:rsidRDefault="008F0A9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BAC0749" w14:textId="77777777" w:rsidR="008F0A92" w:rsidRDefault="008F0A9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1A05AD5" w14:textId="77777777" w:rsidR="008F0A92" w:rsidRDefault="008F0A92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52A8" w14:textId="77777777" w:rsidR="008F0A92" w:rsidRPr="00465A98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B021" w14:textId="77777777" w:rsidR="008F0A92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A533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6CBE" w14:textId="77777777" w:rsidR="008F0A92" w:rsidRPr="00984D71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9F59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F0A92" w14:paraId="177942E3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C135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0492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013F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AE2B" w14:textId="77777777" w:rsidR="008F0A92" w:rsidRDefault="008F0A9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8CC9120" w14:textId="77777777" w:rsidR="008F0A92" w:rsidRDefault="008F0A92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2283" w14:textId="77777777" w:rsidR="008F0A92" w:rsidRPr="00465A98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C3AC" w14:textId="77777777" w:rsidR="008F0A92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6D49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4E27" w14:textId="77777777" w:rsidR="008F0A92" w:rsidRPr="00984D71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16B1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3A6D1F" w14:textId="77777777" w:rsidR="008F0A92" w:rsidRDefault="008F0A92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F0A92" w14:paraId="47254A51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C56D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A9A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BBAC" w14:textId="77777777" w:rsidR="008F0A92" w:rsidRPr="00CF787F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7207" w14:textId="77777777" w:rsidR="008F0A92" w:rsidRDefault="008F0A9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B2F4765" w14:textId="77777777" w:rsidR="008F0A92" w:rsidRDefault="008F0A92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0CB" w14:textId="77777777" w:rsidR="008F0A92" w:rsidRPr="00465A98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60F1" w14:textId="77777777" w:rsidR="008F0A92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C52E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686E" w14:textId="77777777" w:rsidR="008F0A92" w:rsidRPr="00984D71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FAF6" w14:textId="77777777" w:rsidR="008F0A92" w:rsidRDefault="008F0A9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F16F48" w14:textId="77777777" w:rsidR="008F0A92" w:rsidRDefault="008F0A9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1246F4AD" w14:textId="77777777" w:rsidR="008F0A92" w:rsidRDefault="008F0A9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F0A92" w14:paraId="7414659E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EB7A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904B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7985" w14:textId="77777777" w:rsidR="008F0A92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A8DA" w14:textId="77777777" w:rsidR="008F0A92" w:rsidRDefault="008F0A9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AAE7C41" w14:textId="77777777" w:rsidR="008F0A92" w:rsidRPr="00845647" w:rsidRDefault="008F0A92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80EA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466F" w14:textId="77777777" w:rsidR="008F0A92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D75C" w14:textId="77777777" w:rsidR="008F0A92" w:rsidRDefault="008F0A92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664" w14:textId="77777777" w:rsidR="008F0A92" w:rsidRPr="00984D71" w:rsidRDefault="008F0A92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0F97" w14:textId="77777777" w:rsidR="008F0A92" w:rsidRDefault="008F0A9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6BF7F6" w14:textId="77777777" w:rsidR="008F0A92" w:rsidRDefault="008F0A92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8F0A92" w14:paraId="68AAD317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42A7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DC01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FC51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5CE7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0B113EF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A824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51B6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646C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4AA3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5364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CE6B1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F0A92" w14:paraId="273F241C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B6F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C89D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E91B" w14:textId="77777777" w:rsidR="008F0A92" w:rsidRPr="00CF787F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81E2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2C0831C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9201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C57F91F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C0C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A4A2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A062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F06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A0007A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F0A92" w14:paraId="6E040086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0D34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539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3AC" w14:textId="77777777" w:rsidR="008F0A92" w:rsidRPr="00CF787F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90C3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7C88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3244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31C5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2EF4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1F0F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442CF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F0A92" w14:paraId="0AF4A16A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024D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13EC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174D" w14:textId="77777777" w:rsidR="008F0A92" w:rsidRPr="00CF787F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EB9F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342CF5F9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28AD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15638CE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2D5F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7CFD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9D5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B4A3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07BD43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F0A92" w14:paraId="4504B47D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0C8A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EA58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14:paraId="08ECEE24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8917" w14:textId="77777777" w:rsidR="008F0A92" w:rsidRPr="00CF787F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D8B3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9991E5A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1592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68B1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224B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88D7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1AC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C152D49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F14E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BA2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A7B7" w14:textId="77777777" w:rsidR="008F0A92" w:rsidRPr="00CF787F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E45B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51B5ED6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013E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BC6AEFF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2FB4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AF4E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35E8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BCCE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7F529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F0A92" w14:paraId="3F8343FB" w14:textId="77777777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526A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80F4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DF52" w14:textId="77777777" w:rsidR="008F0A92" w:rsidRPr="00CF787F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5A1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32ED4BE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39CB" w14:textId="77777777" w:rsidR="008F0A92" w:rsidRPr="00465A98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E024" w14:textId="77777777" w:rsidR="008F0A92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6BD0" w14:textId="77777777" w:rsidR="008F0A92" w:rsidRDefault="008F0A92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073E" w14:textId="77777777" w:rsidR="008F0A92" w:rsidRPr="00984D71" w:rsidRDefault="008F0A92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B8F4" w14:textId="77777777" w:rsidR="008F0A92" w:rsidRDefault="008F0A92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F0A92" w14:paraId="1E3AFAFD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3B7C5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D443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  <w:p w14:paraId="7104E40E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E57E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0F15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31315938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D3882D9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14:paraId="0C009FF1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14:paraId="0F04A39D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14:paraId="40058751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FAA1" w14:textId="77777777" w:rsidR="008F0A92" w:rsidRPr="00465A98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C1EA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F62A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8006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4D0E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001156E3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B7AC6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E6FB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F7FD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5F5A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7F8AF39B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8170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E62708A" w14:textId="77777777" w:rsidR="008F0A92" w:rsidRPr="00465A98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4996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9EBD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88AE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8693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8AFE8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F0A92" w14:paraId="4F9CC6DE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F02D4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9FA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C6EE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5CB8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571EAE4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03D2" w14:textId="77777777" w:rsidR="008F0A92" w:rsidRPr="00465A98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64B5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504B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0D3C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9548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C803557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861913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D35B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21A7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C41B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87821BD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5003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62B2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3E2D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1366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FBBB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4C204E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F0A92" w14:paraId="2D1FDE41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8B1EC0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4EA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2022E4B2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327D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DD98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14:paraId="7D56F78B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BD9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DA1E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AA22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B026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5476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EF529D0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E1D9C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B3C6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14:paraId="3A17A56C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E8B1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9A93" w14:textId="77777777" w:rsidR="008F0A92" w:rsidRDefault="008F0A92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E0EF628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4700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CF79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3431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1078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AF2C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4A142F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8F0A92" w14:paraId="385DACDB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1E921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54B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A9B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F42B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E35D084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28F4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6F68D9AD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14:paraId="2473B52A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14:paraId="05F9D4B8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3CC2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B4DF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930D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0A81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1B3DC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8F0A92" w14:paraId="7AD91E39" w14:textId="77777777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D0E4B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510C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38AB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9C9C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32AF820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8E69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211F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7DF9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9FE2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868D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71CD2D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F0A92" w14:paraId="221B4B88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6959AE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547C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DEA7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A30D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4529A1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BB5D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A945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5E4F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D6EB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A8AA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22ED4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F0A92" w14:paraId="2CD2ECE4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D5E57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D4BC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F710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2356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7FC8445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FF5D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8AC0" w14:textId="77777777" w:rsidR="008F0A92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93E2" w14:textId="77777777" w:rsidR="008F0A92" w:rsidRDefault="008F0A92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1E6A" w14:textId="77777777" w:rsidR="008F0A92" w:rsidRPr="00984D71" w:rsidRDefault="008F0A92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B620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82DFDC" w14:textId="77777777" w:rsidR="008F0A92" w:rsidRDefault="008F0A92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8F0A92" w14:paraId="46F1E4A3" w14:textId="77777777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6A4F2" w14:textId="77777777" w:rsidR="008F0A92" w:rsidRDefault="008F0A9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A1A4" w14:textId="77777777" w:rsidR="008F0A92" w:rsidRDefault="008F0A9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0698" w14:textId="77777777" w:rsidR="008F0A92" w:rsidRDefault="008F0A9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ABFE" w14:textId="77777777" w:rsidR="008F0A92" w:rsidRDefault="008F0A9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79800A5" w14:textId="77777777" w:rsidR="008F0A92" w:rsidRDefault="008F0A92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A952" w14:textId="77777777" w:rsidR="008F0A92" w:rsidRDefault="008F0A9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9C30" w14:textId="77777777" w:rsidR="008F0A92" w:rsidRDefault="008F0A9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9868" w14:textId="77777777" w:rsidR="008F0A92" w:rsidRDefault="008F0A92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A5BF" w14:textId="77777777" w:rsidR="008F0A92" w:rsidRPr="00984D71" w:rsidRDefault="008F0A92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73AB" w14:textId="77777777" w:rsidR="008F0A92" w:rsidRDefault="008F0A9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9D3473" w14:textId="77777777" w:rsidR="008F0A92" w:rsidRDefault="008F0A92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14:paraId="48DD1848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ACF991E" w14:textId="77777777" w:rsidR="008F0A92" w:rsidRDefault="008F0A92" w:rsidP="0095691E">
      <w:pPr>
        <w:pStyle w:val="Heading1"/>
        <w:spacing w:line="360" w:lineRule="auto"/>
      </w:pPr>
      <w:r>
        <w:t>LINIA 300</w:t>
      </w:r>
    </w:p>
    <w:p w14:paraId="2931D769" w14:textId="77777777" w:rsidR="008F0A92" w:rsidRDefault="008F0A92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8F0A92" w14:paraId="5A03D0B7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A3D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7BDA" w14:textId="77777777" w:rsidR="008F0A92" w:rsidRDefault="008F0A9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2BF2" w14:textId="77777777" w:rsidR="008F0A92" w:rsidRPr="00600D25" w:rsidRDefault="008F0A9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9CE8" w14:textId="77777777" w:rsidR="008F0A92" w:rsidRDefault="008F0A9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DE60BF" w14:textId="77777777" w:rsidR="008F0A92" w:rsidRDefault="008F0A9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71F4" w14:textId="77777777" w:rsidR="008F0A92" w:rsidRDefault="008F0A9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6D10" w14:textId="77777777" w:rsidR="008F0A92" w:rsidRPr="00600D25" w:rsidRDefault="008F0A9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ED55" w14:textId="77777777" w:rsidR="008F0A92" w:rsidRDefault="008F0A92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ACB8" w14:textId="77777777" w:rsidR="008F0A92" w:rsidRPr="00600D25" w:rsidRDefault="008F0A92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FCB1" w14:textId="77777777" w:rsidR="008F0A92" w:rsidRPr="00D344C9" w:rsidRDefault="008F0A92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405BE845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E21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2529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4E17" w14:textId="77777777" w:rsidR="008F0A92" w:rsidRPr="00600D25" w:rsidRDefault="008F0A9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AB0A" w14:textId="77777777" w:rsidR="008F0A92" w:rsidRDefault="008F0A9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AC5A94" w14:textId="77777777" w:rsidR="008F0A92" w:rsidRDefault="008F0A9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9F3C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6E80" w14:textId="77777777" w:rsidR="008F0A92" w:rsidRPr="00600D25" w:rsidRDefault="008F0A9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1D0E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AC53" w14:textId="77777777" w:rsidR="008F0A92" w:rsidRPr="00600D25" w:rsidRDefault="008F0A9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F14C" w14:textId="77777777" w:rsidR="008F0A92" w:rsidRPr="00D344C9" w:rsidRDefault="008F0A9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25AD49BE" w14:textId="77777777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7BF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08A6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B88C" w14:textId="77777777" w:rsidR="008F0A92" w:rsidRPr="00600D25" w:rsidRDefault="008F0A9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B072" w14:textId="77777777" w:rsidR="008F0A92" w:rsidRDefault="008F0A9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728DA3C" w14:textId="77777777" w:rsidR="008F0A92" w:rsidRDefault="008F0A92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AF3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BD01D3C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624A" w14:textId="77777777" w:rsidR="008F0A92" w:rsidRPr="00600D25" w:rsidRDefault="008F0A9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5C0A" w14:textId="77777777" w:rsidR="008F0A92" w:rsidRDefault="008F0A92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DD73" w14:textId="77777777" w:rsidR="008F0A92" w:rsidRPr="00600D25" w:rsidRDefault="008F0A92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5B52" w14:textId="77777777" w:rsidR="008F0A92" w:rsidRPr="00D344C9" w:rsidRDefault="008F0A9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982AC2" w14:textId="77777777" w:rsidR="008F0A92" w:rsidRPr="00D344C9" w:rsidRDefault="008F0A92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F0A92" w14:paraId="3EC8F16B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F2BBC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1B7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1566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9EE2" w14:textId="77777777" w:rsidR="008F0A92" w:rsidRDefault="008F0A9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F4F9BF" w14:textId="77777777" w:rsidR="008F0A92" w:rsidRDefault="008F0A9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16B0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2FB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A73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CA1E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BD96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9110CA5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E26C1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70FF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C605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906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BB5A92" w14:textId="77777777" w:rsidR="008F0A92" w:rsidRDefault="008F0A92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7D1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60A97A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A527EEC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E6CC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E96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D88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C9D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4D4B889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FB8368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F0A92" w14:paraId="7722CA39" w14:textId="77777777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EFED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635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9CEE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236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14:paraId="0B5E61E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2D23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7DBA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413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6F4C52D0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D71E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86E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EE0B1CE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B4D96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1A0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E91D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D953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CED0C2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4868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5B95D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838A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0E7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A495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B36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99471D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07651E34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11FE1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3C9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F3C0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DB7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2FE93A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DC9E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6E3569E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AE3C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0E8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655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8F8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6C9A37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F0A92" w14:paraId="21E7B14B" w14:textId="77777777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446BC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CF0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14:paraId="5BFDB3DA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A583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5AF8" w14:textId="77777777" w:rsidR="008F0A92" w:rsidRDefault="008F0A9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14:paraId="34D1C7C4" w14:textId="77777777" w:rsidR="008F0A92" w:rsidRDefault="008F0A92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84B7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4A82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119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1982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850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4F6D43CE" w14:textId="77777777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949D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5EEE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A6A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B910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59D6B83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4C1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F855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C233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F8F8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FEC9" w14:textId="77777777" w:rsidR="008F0A92" w:rsidRPr="00D344C9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600AE30A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F070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A06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0348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AAD0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F93B63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49B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EEF6EC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6279DA2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7B3E34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B2359C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4E03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825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EE64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414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5261120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70FE1F7D" w14:textId="77777777" w:rsidR="008F0A92" w:rsidRPr="004870EE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F0A92" w14:paraId="45F491F5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4CE60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0740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548FBF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1049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A227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7FA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AFBD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B47C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D630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9A72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E9EB4C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F0A92" w14:paraId="11A02CA2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04B8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617A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4575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85E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A89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A9DA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EE9B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F0F850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2E46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F22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75508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F0A92" w14:paraId="371B4A0A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CFC8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B74" w14:textId="77777777" w:rsidR="008F0A92" w:rsidRDefault="008F0A9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AAE4DC0" w14:textId="77777777" w:rsidR="008F0A92" w:rsidRDefault="008F0A92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AC11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08E6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6227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6316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129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1AC4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C618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0947FC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F0A92" w14:paraId="348FD6C5" w14:textId="77777777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4440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13E3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BB6A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A415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738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B5C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B8AC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2CE6690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9879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4508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FC0D1C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F0A92" w14:paraId="7B3F1E1F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F171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7B5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ACB7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BD99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CD97D9C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9A38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8D3A4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5B4A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EC0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3B64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D12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8D4B09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848DC1" w14:textId="77777777" w:rsidR="008F0A92" w:rsidRPr="00D344C9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F0A92" w14:paraId="2844AF71" w14:textId="77777777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3728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F11E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EA75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6D2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4868662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D1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E93E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E81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5183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C6EF" w14:textId="77777777" w:rsidR="008F0A92" w:rsidRPr="00D344C9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0BC2768D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0B5C1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AB1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D8644A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F788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FFD6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900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AEB595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1CF5CCA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B27605E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A8A55C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F29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640D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187EAD6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02B6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DA55" w14:textId="77777777" w:rsidR="008F0A92" w:rsidRDefault="008F0A9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39BD07" w14:textId="77777777" w:rsidR="008F0A92" w:rsidRDefault="008F0A9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15A0B1" w14:textId="77777777" w:rsidR="008F0A92" w:rsidRPr="00D344C9" w:rsidRDefault="008F0A92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F0A92" w14:paraId="07F89BCA" w14:textId="7777777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4AC74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CB2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C25A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B8DC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FDD9250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B7FE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14:paraId="2499563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98CD4F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0967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84D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1BF1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DA79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E5196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0CDFF6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8F0A92" w14:paraId="7C55BB29" w14:textId="77777777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D496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F1E1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1451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1729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A37280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888B6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F718FF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25D6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6F8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D116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E533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92B5D0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F0A92" w14:paraId="255302B3" w14:textId="77777777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A027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532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9546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684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9D57C48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0E0DD16B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A1B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5A31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07E7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14:paraId="12341DA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8FDE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2FB0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D0261D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8F0A92" w14:paraId="41AB53DA" w14:textId="77777777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B508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8ADB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3C3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5197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51EC7D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8E5C04D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10F161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ABE7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8931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198F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A1F470F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E88F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9530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5300B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E505C9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FD692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3B78B2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3633C59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10F1DF7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BFD5B7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F0A92" w14:paraId="6AEE04B2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BCA7D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AE2F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1B11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146C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2054462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3294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2A1C7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3D73" w14:textId="77777777" w:rsidR="008F0A92" w:rsidRPr="00600D25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496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F272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D2F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8E01F6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8F0A92" w14:paraId="2C06A3EE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701B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EC33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0E88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657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C3DD81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4B985508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14:paraId="2E02E9DA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10C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B886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CDC9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14:paraId="05148173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BBB1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67DE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EDC7F26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AC81D23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BB41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570F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DBFD4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F8A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FD3702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D045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3F0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751A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7235B42" w14:textId="77777777" w:rsidR="008F0A92" w:rsidRDefault="008F0A92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D3A3" w14:textId="77777777" w:rsidR="008F0A92" w:rsidRDefault="008F0A92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3D4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F924E07" w14:textId="77777777" w:rsidR="008F0A92" w:rsidRDefault="008F0A92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C1E75BC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2A33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D36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54F6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37D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31CD7B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14:paraId="248D8D6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6576B28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1C5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EE48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197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14:paraId="6A5AFE3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53DB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C42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4A3D4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F0A92" w14:paraId="21A88670" w14:textId="77777777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78111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45D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FD37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D6DD" w14:textId="77777777" w:rsidR="008F0A92" w:rsidRDefault="008F0A9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F649262" w14:textId="77777777" w:rsidR="008F0A92" w:rsidRDefault="008F0A92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98F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DE26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598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12293E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4621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3196" w14:textId="77777777" w:rsidR="008F0A92" w:rsidRDefault="008F0A9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87E19EA" w14:textId="77777777" w:rsidR="008F0A92" w:rsidRDefault="008F0A9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8B4F85C" w14:textId="77777777" w:rsidR="008F0A92" w:rsidRDefault="008F0A92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F0A92" w14:paraId="7623E330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A462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6E9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5CF6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A4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90244F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94E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01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3A1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584713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94FC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7C5B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C47B62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635C2905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CF8D4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3C9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CF49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094" w14:textId="77777777" w:rsidR="008F0A92" w:rsidRDefault="008F0A9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97C8762" w14:textId="77777777" w:rsidR="008F0A92" w:rsidRDefault="008F0A92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AE9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9D0B79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E270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C0B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5178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67E5" w14:textId="77777777" w:rsidR="008F0A92" w:rsidRDefault="008F0A9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ACAD69" w14:textId="77777777" w:rsidR="008F0A92" w:rsidRDefault="008F0A9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855A3A" w14:textId="77777777" w:rsidR="008F0A92" w:rsidRDefault="008F0A9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14:paraId="18E34F0B" w14:textId="77777777" w:rsidR="008F0A92" w:rsidRDefault="008F0A92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8F0A92" w14:paraId="0438D45E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E7E5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453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5F39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B41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62BF06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8AE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E60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B57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A94E5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BAC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D151B9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F0A92" w14:paraId="65F7DB79" w14:textId="77777777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7C96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4C0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0A6CF5A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B460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71A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F682F5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AEE143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97D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D15F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012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091F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A1B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94867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3D6A9DE4" w14:textId="77777777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AB930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B78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5E72A30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C7E3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494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669CFE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F02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947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445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C201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78B5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E7D7126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5340066" w14:textId="77777777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7FA90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2BC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0D04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343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7240BD3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8A78B2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E92E6A3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B1E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86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2C2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6B9D65C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5112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7F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80EDE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77C8FB49" w14:textId="77777777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0337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04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6D97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EEC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3BB451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818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B43A1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401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26E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00C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B259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5CAEFC71" w14:textId="77777777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D227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291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582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D99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7442E4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2B0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0E6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1FB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1E35A65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4E6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FBF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437438AC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1C4035F9" w14:textId="7777777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772B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8D0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286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B4C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3172DB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00D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FF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579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C0BAB3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7743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F8D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B093B99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2CBCCF0A" w14:textId="77777777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35FA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885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CA7E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24A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63C8158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97D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01B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33D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4B738F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3958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D356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16E798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6386664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F0A92" w14:paraId="62E18F31" w14:textId="77777777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F7BC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CC7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EF43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A4B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F5F1133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94E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AD9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87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14:paraId="2ECD079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A5B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3B1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0FF61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60993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8F0A92" w14:paraId="6976E52C" w14:textId="7777777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F32F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808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66C3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008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9925C5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386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F6680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F01157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A0DF3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96F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C5A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0A9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F1D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692C744F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2B24796F" w14:textId="77777777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2A71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22F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BF4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1D4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14:paraId="0CEE15F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14:paraId="24CE8C03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14:paraId="22DE27A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265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5D9A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A4C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6E3D2DB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2FE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A4F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C35F1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3E699441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535D0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ECB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444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FAE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2B3949B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430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EF4BC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B78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83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AA4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0C6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3FFA13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F0A92" w14:paraId="28505973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69441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6B2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F137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A55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E29FD0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E4F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A6B52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3FCD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77A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6BB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8B4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BEBC7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F0A92" w14:paraId="0DC2E99C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46A2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C1D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D95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DF7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B4FDF7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1FD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50C0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A0D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BF01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68F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780265C8" w14:textId="77777777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8AE4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B3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2E56FF9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1BF1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C43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14CF5FC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26A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058A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868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CB9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9AC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48307189" w14:textId="77777777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7B15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A1B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938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2B1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5E8DF06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BFB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62B11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CE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A87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AA6F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5B2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4C10E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8F0A92" w14:paraId="7DE4536B" w14:textId="77777777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8080E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88C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14:paraId="26D57EA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B61F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A61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1FCB09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B2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571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B3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DAD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9253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FFD254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D8D398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F0A92" w14:paraId="5ED12C6C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1213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F44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14:paraId="285B4C5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65B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F05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D16827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CE8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DD3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633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25D3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D84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388363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B93C3F4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F0A92" w14:paraId="5E2964F6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221B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8A2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14:paraId="4908920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DA8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570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50DCDBB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024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54F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270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F4B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E5FA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1BAC6609" w14:textId="77777777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39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B37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567CE6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B22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B50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70DD70C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A8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C89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8CA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F26617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160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F7C9" w14:textId="77777777" w:rsidR="008F0A92" w:rsidRPr="0019324E" w:rsidRDefault="008F0A9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29D3C6" w14:textId="77777777" w:rsidR="008F0A92" w:rsidRPr="000160B5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0AE5980" w14:textId="77777777" w:rsidR="008F0A92" w:rsidRPr="006B78FD" w:rsidRDefault="008F0A9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9E20E44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3154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0C8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14:paraId="0AC05DD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1A8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93B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318E7A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099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00B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4E4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F58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2B2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E71AC0B" w14:textId="77777777" w:rsidR="008F0A92" w:rsidRPr="00ED17B8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2882FA30" w14:textId="77777777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A329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070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8A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59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E63744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912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17D31F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0F1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073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3CB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5A54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0E092F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F0A92" w14:paraId="3003F795" w14:textId="7777777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4BA0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BB3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4C0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C6C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22BFF1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CE6879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DBD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7A9C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9DE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3143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8D5E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DF013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3DE842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F0A92" w14:paraId="0D2818B4" w14:textId="77777777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DCD2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D3C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1A2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4D3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E832B4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CC4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EDCF2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531374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22816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0165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434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CE7E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672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B52F0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1DA4223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F0A92" w14:paraId="3138DD54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58A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DF6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90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92E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5AD8C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C4C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BF8E8B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DB2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32F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339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B7E5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6687AB9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F0A92" w14:paraId="7208FC37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BC5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A48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D01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3A3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CCB98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76E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C70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19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86E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2AF8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54F660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F0A92" w14:paraId="572FF499" w14:textId="77777777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D19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21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B1B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BE6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83E320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251134F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02ACBF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3F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CBD1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D44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D9AC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7D9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68FFC660" w14:textId="77777777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720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48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070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468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F257E5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C6CB7C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1D2538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823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455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D2A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256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17B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1BFEEAD8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525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1BB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AC301B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C46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D94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CB625E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F5D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7BB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E49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DA05F8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712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6DC9" w14:textId="77777777" w:rsidR="008F0A92" w:rsidRPr="0019324E" w:rsidRDefault="008F0A9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5028D96" w14:textId="77777777" w:rsidR="008F0A92" w:rsidRPr="000160B5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2DFE9DF7" w14:textId="77777777" w:rsidR="008F0A92" w:rsidRPr="005C2BB7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7383939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195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F34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249DA80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3E00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67B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ACD5F3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F63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F83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23B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D802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84DE" w14:textId="77777777" w:rsidR="008F0A92" w:rsidRPr="00EC155E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E00FEB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F0A92" w14:paraId="5F2E93F6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26E1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8A8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3DE6985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DF6D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3DAE" w14:textId="77777777" w:rsidR="008F0A92" w:rsidRDefault="008F0A9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010F0F6" w14:textId="77777777" w:rsidR="008F0A92" w:rsidRDefault="008F0A92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E26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CD3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35C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1718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BA99" w14:textId="77777777" w:rsidR="008F0A92" w:rsidRPr="00EC155E" w:rsidRDefault="008F0A9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5EC7958" w14:textId="77777777" w:rsidR="008F0A92" w:rsidRDefault="008F0A9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BF7DEE4" w14:textId="77777777" w:rsidR="008F0A92" w:rsidRPr="00EC155E" w:rsidRDefault="008F0A92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F0A92" w14:paraId="59224829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3AF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7744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F0A3B80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887F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58A9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3543439" w14:textId="77777777" w:rsidR="008F0A92" w:rsidRDefault="008F0A92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26AD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AEFC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E85E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2A6C" w14:textId="77777777" w:rsidR="008F0A92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DFD" w14:textId="77777777" w:rsidR="008F0A92" w:rsidRPr="00DE4F3A" w:rsidRDefault="008F0A9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AC6D50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DEA46D8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FAC8976" w14:textId="77777777" w:rsidR="008F0A92" w:rsidRPr="00DE4F3A" w:rsidRDefault="008F0A92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F0A92" w14:paraId="3963165E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3400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9514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74ADF921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5129" w14:textId="77777777" w:rsidR="008F0A92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7A91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5C035D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D5D5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E6B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7A3F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8186" w14:textId="77777777" w:rsidR="008F0A92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EC31" w14:textId="77777777" w:rsidR="008F0A92" w:rsidRPr="00DE4F3A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2E0C6AD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432C180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A361F7E" w14:textId="77777777" w:rsidR="008F0A92" w:rsidRPr="00DE4F3A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F0A92" w14:paraId="088BF7EA" w14:textId="77777777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D5B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7E7D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18ED2CF2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07D8" w14:textId="77777777" w:rsidR="008F0A92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1B2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1A0668B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18AA3EA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EB13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1D8A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1C5C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DE79" w14:textId="77777777" w:rsidR="008F0A92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4C3" w14:textId="77777777" w:rsidR="008F0A92" w:rsidRPr="00DE4F3A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639B748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F393913" w14:textId="77777777" w:rsidR="008F0A92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14F4160" w14:textId="77777777" w:rsidR="008F0A92" w:rsidRPr="00DE4F3A" w:rsidRDefault="008F0A92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F0A92" w14:paraId="3E8743ED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27F2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0A3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89D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17F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EE2BD3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F9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E97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B8C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14:paraId="60B25A6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C60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007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3DFDF54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B7215C7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45AD9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798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440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906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3777247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1A5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E63248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E2B4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F71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311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D8A2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EEBA68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F0A92" w14:paraId="478C52A4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A3FA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7A4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C26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A89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14:paraId="582E3AB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54C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F56D37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99F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D26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BD7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9EF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E22AAE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F0A92" w14:paraId="31C39AF0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B39F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912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1F2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8FA8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A48147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2A4623C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14:paraId="5FD7372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E6B8CF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AEC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D43E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5D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530496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BBF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2B3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3A4B6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14:paraId="556A616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14:paraId="6D27FA8B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F0A92" w14:paraId="10B0976D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BA72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655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F90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F74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51D632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6D4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8A7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0E9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6708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963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33D6A244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EE5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4CD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14:paraId="759A51C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73C0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68D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157CBCA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6D5DFD2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14:paraId="49C59AA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0E3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69BC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156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14E4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4E1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7F907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021380A" w14:textId="7777777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CD8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01D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BB9A09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1C12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8AE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DDC616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DA6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726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33E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3E99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3BF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0477D4A" w14:textId="77777777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B22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1F7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F2E6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0CC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03373C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782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6E74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27A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14:paraId="1C5C8DB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050A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1186" w14:textId="77777777" w:rsidR="008F0A92" w:rsidRPr="00CB2A7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7A000B3" w14:textId="77777777" w:rsidR="008F0A92" w:rsidRPr="00CB2A7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8F0A92" w14:paraId="1CDF982A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4471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849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1B55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4A5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672E4B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484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E2E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503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14:paraId="05C0E70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2AEC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73B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4CA2A21" w14:textId="77777777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44D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03A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5ED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137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194AB6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D5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8DD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3B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14:paraId="5F53D58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9801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3C0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E38DF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0B0F86EA" w14:textId="77777777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EEF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04F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EE5815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0D46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28B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2310EA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FC4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00F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EC8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BBC1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A43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94C326" w14:textId="77777777" w:rsidR="008F0A92" w:rsidRPr="00CB2A7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2A02A4B1" w14:textId="77777777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B7670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048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B30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48D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7CE5C5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556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D5F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292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14:paraId="76FA1DB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2AC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EA8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15664F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8F0A92" w14:paraId="6B7724D6" w14:textId="7777777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D26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54F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AE5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251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3FCF880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CE7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5A41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58F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BE0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7C52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65F5270C" w14:textId="77777777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17C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3F2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44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A6C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F2E470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F75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22B6F64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1E4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5B0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A47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340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B93B4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24C06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F0A92" w14:paraId="071ED02F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7EC8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93F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6F0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839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5F4B00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7A1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484DE9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A08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01B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4C1B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6900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CDD987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F0A92" w14:paraId="0579E1AA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5612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28D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14:paraId="1286E77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9EA4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CE5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14:paraId="2D7C0A5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A5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B26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FD1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BA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A4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E94E9F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03973371" w14:textId="77777777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D2D73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B25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B1C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1B45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79ADFDF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7C5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00E0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55D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7E02B38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733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01E3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234E90A9" w14:textId="7777777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9D1E9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449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6ED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5A3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AFDB30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62A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372FE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9FB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BBD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262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B551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32F888B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1960519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F0A92" w14:paraId="072A4244" w14:textId="77777777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10718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CCA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A60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AE2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3AA731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302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B6EB0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976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FE9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EAB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FC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ABCAD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9195BC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F0A92" w14:paraId="15FF2DF9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CCC91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DAC6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C0C2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C2B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FCAEA9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1285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651619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BF91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CBC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A026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C75F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43AC3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F0A92" w14:paraId="3F6A42E8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368D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19E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BC38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746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593846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609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B687B8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37C3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38B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93B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0D9B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B8AE46" w14:textId="77777777" w:rsidR="008F0A92" w:rsidRPr="00D344C9" w:rsidRDefault="008F0A92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6102B1C2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F0A92" w14:paraId="2154B99E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5998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4C7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BC23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600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DF9F504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84E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5634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0E7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14:paraId="2125A62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10B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218F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F2E4610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D42A8DC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F0A92" w14:paraId="1EEA6CDA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1B6F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0AE3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6D6C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A29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B00A3AB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BA0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6F65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28CA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14:paraId="5723C8F0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8D43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F04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4430B391" w14:textId="77777777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5EA77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140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B53A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33A2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A53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1BE273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3D8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533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13EB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E02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4F4AC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F5865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F0A92" w14:paraId="210E3088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59F6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61E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59DD4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AFB9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B0620A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7558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62E5802B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CB3D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9FED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2CD9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744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C65DED" w14:textId="77777777" w:rsidR="008F0A92" w:rsidRPr="00D344C9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F0A92" w14:paraId="630DCF6A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68864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4152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983F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57D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64FB537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AE7E99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DF9A51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D3E5B36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FEE1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FCE5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9A1C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14:paraId="7AEDF17F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805D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2091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F917AC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18A53164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AFC9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C41E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6567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E43A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01336DAD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28D7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9346" w14:textId="77777777" w:rsidR="008F0A92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8E199" w14:textId="77777777" w:rsidR="008F0A92" w:rsidRDefault="008F0A92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81E1" w14:textId="77777777" w:rsidR="008F0A92" w:rsidRPr="00600D25" w:rsidRDefault="008F0A92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394E" w14:textId="77777777" w:rsidR="008F0A92" w:rsidRDefault="008F0A92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1B24097B" w14:textId="77777777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48AD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4452" w14:textId="77777777" w:rsidR="008F0A92" w:rsidRDefault="008F0A9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FA2C" w14:textId="77777777" w:rsidR="008F0A92" w:rsidRPr="00600D25" w:rsidRDefault="008F0A9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18B" w14:textId="77777777" w:rsidR="008F0A92" w:rsidRDefault="008F0A9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5CD266E1" w14:textId="77777777" w:rsidR="008F0A92" w:rsidRDefault="008F0A92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A739" w14:textId="77777777" w:rsidR="008F0A92" w:rsidRDefault="008F0A9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F53F" w14:textId="77777777" w:rsidR="008F0A92" w:rsidRDefault="008F0A9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4CED" w14:textId="77777777" w:rsidR="008F0A92" w:rsidRDefault="008F0A92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EE2D" w14:textId="77777777" w:rsidR="008F0A92" w:rsidRPr="00600D25" w:rsidRDefault="008F0A92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1F22A" w14:textId="77777777" w:rsidR="008F0A92" w:rsidRDefault="008F0A92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1856BA2C" w14:textId="77777777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C6D7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D6B4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8FE2" w14:textId="77777777" w:rsidR="008F0A92" w:rsidRPr="00600D25" w:rsidRDefault="008F0A9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986F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5EDCB12A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861A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7839" w14:textId="77777777" w:rsidR="008F0A92" w:rsidRDefault="008F0A9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0850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A43A" w14:textId="77777777" w:rsidR="008F0A92" w:rsidRPr="00600D25" w:rsidRDefault="008F0A9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23A2" w14:textId="77777777" w:rsidR="008F0A92" w:rsidRPr="00D344C9" w:rsidRDefault="008F0A9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8F0A92" w14:paraId="43664707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0E5E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9AED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27D14A2B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25D2" w14:textId="77777777" w:rsidR="008F0A92" w:rsidRPr="00600D25" w:rsidRDefault="008F0A9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A6BB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14:paraId="48932BAD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5A39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1665" w14:textId="77777777" w:rsidR="008F0A92" w:rsidRDefault="008F0A9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0ACA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14:paraId="0A0FC905" w14:textId="77777777" w:rsidR="008F0A92" w:rsidRDefault="008F0A92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6BEE" w14:textId="77777777" w:rsidR="008F0A92" w:rsidRPr="00600D25" w:rsidRDefault="008F0A92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5C41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14:paraId="1C6C1ECE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14:paraId="7AE67B9B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14:paraId="7720E10A" w14:textId="77777777" w:rsidR="008F0A92" w:rsidRDefault="008F0A92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8F0A92" w14:paraId="04027241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F9DE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6FE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61E6A13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CDCB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D1C5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14:paraId="20D7310F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2A7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5870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C9F9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14:paraId="1D8475E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AC6E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0606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D3FD01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14:paraId="299DEDA0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14:paraId="2AB1D9EF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8F0A92" w14:paraId="3AECD450" w14:textId="77777777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5E59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40E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75C7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72D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0508EB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E4AE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D8C1B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C03A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721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AD4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7760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C767FA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F0A92" w14:paraId="11CC33B6" w14:textId="77777777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99C98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BF97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009C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4B12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59FC8AE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9E91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E9F4F9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B532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169C" w14:textId="77777777" w:rsidR="008F0A92" w:rsidRDefault="008F0A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112C" w14:textId="77777777" w:rsidR="008F0A92" w:rsidRPr="00600D25" w:rsidRDefault="008F0A9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AF28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1A7A22" w14:textId="77777777" w:rsidR="008F0A92" w:rsidRPr="00D344C9" w:rsidRDefault="008F0A9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F0A92" w14:paraId="6C1BDED1" w14:textId="77777777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E879E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4467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EBF2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9C85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F79306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3EED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70AB36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93AA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B2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2BE5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CE87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1A246DFF" w14:textId="7777777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FE69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3A00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D13D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F6B0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64A9C7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96D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40B24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4722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34D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638C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ABC8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A6DACB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F0A92" w14:paraId="6DD06C34" w14:textId="77777777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9C97B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3DA4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A794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B1EF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14:paraId="0735D726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7E8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FECD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E9E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379BC87E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67BB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6899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162D8D07" w14:textId="77777777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3F0B0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C0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14:paraId="2335297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5250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9FDB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14:paraId="78085166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14:paraId="7227A2C6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14:paraId="759C7558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B51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3001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869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C60B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76C1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69689BB1" w14:textId="7777777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8800E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D8E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3166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C5DD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1E65E6B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C03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D2B1153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55BA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795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8D9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8E489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E41E3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F0A92" w14:paraId="3F8345E4" w14:textId="77777777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9C27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686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5BEE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9BB1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96FB42A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6116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1C5AD0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C4E4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24E3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BEF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1701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8C396A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F0A92" w14:paraId="430AB8B5" w14:textId="77777777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D000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582B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44BB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B558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D17AAAA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105B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294E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82A8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3131417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7BA6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6E18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013994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F0A92" w14:paraId="4B803CD7" w14:textId="7777777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5CDEB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8F4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14:paraId="14FCB816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E70E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CD5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16D5B59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5B1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7C6C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EBA4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B317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6241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F0A92" w14:paraId="2E6D74DD" w14:textId="77777777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AED2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E45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71B0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3A7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4EAA72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340D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B44E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0F8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2C78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D88E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57574809" w14:textId="77777777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8FB6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A1D1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7FC8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DF9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14:paraId="47A58092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4884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C3E0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2CA3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002C2EE7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048C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4448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C742B7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F0A92" w14:paraId="4EBC8192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6E2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31F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D216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76A7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73FA447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02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405536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DD2D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B1D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1D9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60AA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1F2164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50C5AD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F0A92" w14:paraId="444A48E1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A47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4EA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14:paraId="1A9C672B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D0E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2A62" w14:textId="77777777" w:rsidR="008F0A92" w:rsidRDefault="008F0A92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0502B4AB" w14:textId="77777777" w:rsidR="008F0A92" w:rsidRDefault="008F0A92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A70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0535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9C6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5DF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7B47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707B741F" w14:textId="77777777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C3C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22D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C75B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D6D0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14:paraId="020F9A7F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9EB4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2B72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8CE8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14:paraId="4F98679D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C8E1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2738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06977478" w14:textId="77777777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2AED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39D1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BF1F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EAF2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01DB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1463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EE0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A177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3609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C49CF04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F0A92" w14:paraId="1C88E095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BD2E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6B7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BC39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CA8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6362FC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CE98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06987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5285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75C1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6B39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1B7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8C29989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F0A92" w14:paraId="1579B42B" w14:textId="77777777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C765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D81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D109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1193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1D9FCE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301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F4E4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73D8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F4F7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9D39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ACE3FFE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F0A92" w14:paraId="1B5E0E90" w14:textId="7777777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1854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BC5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8E27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569E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CD2E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920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4B2D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F349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0D9D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F0A92" w14:paraId="6AAAC0D0" w14:textId="77777777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16B9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C84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E5C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9CD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6ACF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9D343B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0E99BA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D04C51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0A978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7733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D94A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A5BB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B31A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34445EEC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B3D9A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EF2D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439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255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0880E6B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EA19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B2AA90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892A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0F7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F25E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F6C2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F0A92" w14:paraId="2D635DC8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A538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7367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1EF1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C4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1D44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23F84B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9D2E6C5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DA9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AD3E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FCFD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4B1B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8601270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8B04567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34E47BEF" w14:textId="77777777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18192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958E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486B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16E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E4144DC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8FB7FC4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65D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72BB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2030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AA60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1605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1DE575CE" w14:textId="7777777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73498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9C3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14:paraId="104B86DC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7054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0827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7A89E80" w14:textId="77777777" w:rsidR="008F0A92" w:rsidRDefault="008F0A92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88A3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C3E2" w14:textId="77777777" w:rsidR="008F0A92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99E2" w14:textId="77777777" w:rsidR="008F0A92" w:rsidRDefault="008F0A92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326B" w14:textId="77777777" w:rsidR="008F0A92" w:rsidRPr="00600D25" w:rsidRDefault="008F0A92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F900" w14:textId="77777777" w:rsidR="008F0A92" w:rsidRPr="00D344C9" w:rsidRDefault="008F0A92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7D63C8C5" w14:textId="77777777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51C9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25B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1121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54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40694C4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FE7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FE36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3581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14:paraId="4039988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794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939D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3E788527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A2C7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D29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A53A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68A7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4D6EAC8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8DEB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2B0A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11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9CC2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8A62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57F6AF54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901C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377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5947C531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D779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FB4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E77713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740412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711132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25193ED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F53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897C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195C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AEA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73D0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6AD33864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B10F45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72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22F1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349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4F76CA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14:paraId="0310726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2900A4B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14:paraId="18BAEFA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798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77FF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509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681D03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023B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52C5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F0A92" w14:paraId="3E1CAB97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732A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719C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3CF2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F08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72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5BCC9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C6B2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635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0828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8A32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958BB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8F0A92" w14:paraId="3FB87B6D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F92B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D65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A418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25A7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14:paraId="421D57F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EEC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188A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54A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616F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C633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5C2BCBF7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63E9D4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2CB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14:paraId="79D5C23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B29C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D83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14:paraId="1502DC7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29D0D8AA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A8E8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9A22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D9A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AFB6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91C4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268764B4" w14:textId="77777777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CB2AD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589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4B41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C644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A670DC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3991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4B8601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204A57B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3A9A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183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A987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9F0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2256BC70" w14:textId="77777777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22F6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FB7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556E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3C3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1ED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6727B4F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956044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3EEF97F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77F2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4DA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48EC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81BE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3E64211A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F0A92" w14:paraId="4D556C7A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7CDE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1AF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9181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F3E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B9ED04A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8BE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579C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D4E8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3F5D54C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98C1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FD47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14:paraId="7665ED34" w14:textId="77777777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F5C6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F8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3C95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E5E2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136D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3970E0B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A6D8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870F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1515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76C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818B52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36EB27E2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7C81BB5C" w14:textId="7777777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9D781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543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BDF5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37E5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288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1AAE4F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F7A0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17051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C04D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FA9A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46278F14" w14:textId="77777777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DBB5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1F3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666F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881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1B0C28E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74E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F8BE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72A8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6481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A20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33FFD2B7" w14:textId="7777777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A8D65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C7C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682B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1BC7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795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4EA9C2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37746758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7AD6E2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2367266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4622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599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14DA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D9F8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5352DAEF" w14:textId="7777777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3853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FE9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F97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7EE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14:paraId="695E70D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BB2B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5823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F5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14:paraId="0D445E3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A034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A92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933B32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8F0A92" w14:paraId="10A05CBF" w14:textId="77777777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5E0A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909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3C8F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F5D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14:paraId="091831CA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C43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1D70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390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22D2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C05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11197282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2BE43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6F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426B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DC0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471324F4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7CC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D27E95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F2F26F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756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B4A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5E08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0EB4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45AF94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F0A92" w14:paraId="7D11E627" w14:textId="77777777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4A9FA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570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CE08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F9FA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14:paraId="3199B9F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A3D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ACFC9F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4058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4EF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B2F3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DDD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14:paraId="0E2002A3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6A8A7736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B75630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3831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97F4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318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14:paraId="2135B3C2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E28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528591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7EDBCF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67716D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F80C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91D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C8C3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C1B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14:paraId="5F08AAB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F0A92" w14:paraId="47C184A6" w14:textId="77777777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C440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CD7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214D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31C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E7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A15CD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E053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4C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3466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FB6E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F0A92" w14:paraId="68E5097F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0ABE6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570D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5B32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65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ED0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DF9EFD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6545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C5F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2331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EAD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F0A92" w14:paraId="1265A09D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A4878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FCAF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9E4B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591E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C4B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75C7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B7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4A53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17B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A183F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05184E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F0A92" w14:paraId="7F4C1BC2" w14:textId="77777777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F6E11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38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4A32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1D15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7BF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2ADC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375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543B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1C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A09AA7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C59E25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F0A92" w14:paraId="36788E1F" w14:textId="77777777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1D59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D6D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5BD5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F74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2AB17D7E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19D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7F54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A50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3D49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EC6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F0A92" w14:paraId="2C0B834D" w14:textId="77777777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1145A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996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2D61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D315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9B953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F90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63E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2D6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DFAB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7F8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14:paraId="204776A5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9F584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F0A92" w14:paraId="09689A05" w14:textId="7777777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8E83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EF4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754E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EF6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A721F0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16C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6041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6B8B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6361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365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05760A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322BCB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AF2D4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F0A92" w14:paraId="046ECEA4" w14:textId="77777777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95F2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0A8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88BB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1D8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9FF118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D963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8748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803D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8F02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1A5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E5B600D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1280CFA2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AA258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F0A92" w14:paraId="7F08FD00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A2359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8E4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71AF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0DF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C033FF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80FF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9BCB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7676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427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AC9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8066117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7C7A4B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060560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F0A92" w14:paraId="303799F4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DEF3FF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2F05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7AD3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F0B5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2A7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FC57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63E7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8E01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843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A4B399A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ED99F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F0A92" w14:paraId="41E3B677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19F297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799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CE40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6E2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C27ABA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D9F8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D0B1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E8B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D38E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B9F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C57083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E38EA1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F0A92" w14:paraId="6FE6EC7A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BD65C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6D2D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2473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2618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B714A26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6F12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C228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505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3BAC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316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70199F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7D104C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F0A92" w14:paraId="28C91682" w14:textId="77777777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AFF5B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036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3D5F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3803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237E0B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3340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47E" w14:textId="77777777" w:rsidR="008F0A92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CB29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63C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9CD4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825379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F0A92" w14:paraId="7DF2F6F2" w14:textId="77777777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7152FE" w14:textId="77777777" w:rsidR="008F0A92" w:rsidRDefault="008F0A9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A4FB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E854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D2BA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14:paraId="66441F35" w14:textId="77777777" w:rsidR="008F0A92" w:rsidRDefault="008F0A92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14FC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27F47E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63A8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14BA" w14:textId="77777777" w:rsidR="008F0A92" w:rsidRDefault="008F0A92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DE3D" w14:textId="77777777" w:rsidR="008F0A92" w:rsidRPr="00600D25" w:rsidRDefault="008F0A92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AC9E" w14:textId="77777777" w:rsidR="008F0A92" w:rsidRPr="00D344C9" w:rsidRDefault="008F0A92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CF8A20A" w14:textId="77777777" w:rsidR="008F0A92" w:rsidRPr="00836022" w:rsidRDefault="008F0A92" w:rsidP="0095691E">
      <w:pPr>
        <w:spacing w:before="40" w:line="192" w:lineRule="auto"/>
        <w:ind w:right="57"/>
        <w:rPr>
          <w:sz w:val="20"/>
          <w:lang w:val="en-US"/>
        </w:rPr>
      </w:pPr>
    </w:p>
    <w:p w14:paraId="03AF55C5" w14:textId="77777777" w:rsidR="008F0A92" w:rsidRDefault="008F0A92" w:rsidP="00C64D9B">
      <w:pPr>
        <w:pStyle w:val="Heading1"/>
        <w:spacing w:line="360" w:lineRule="auto"/>
      </w:pPr>
      <w:r>
        <w:t xml:space="preserve">LINIA 301 Ba </w:t>
      </w:r>
    </w:p>
    <w:p w14:paraId="787A09A1" w14:textId="77777777" w:rsidR="008F0A92" w:rsidRDefault="008F0A9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F0A92" w14:paraId="746203AE" w14:textId="77777777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065FD" w14:textId="77777777" w:rsidR="008F0A92" w:rsidRDefault="008F0A9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8887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995B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0AA2" w14:textId="77777777" w:rsidR="008F0A92" w:rsidRDefault="008F0A9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A2C6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CC4911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4B1BE16C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DAAF" w14:textId="77777777" w:rsidR="008F0A92" w:rsidRPr="00771A0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1503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D8B9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19BC" w14:textId="77777777" w:rsidR="008F0A92" w:rsidRDefault="008F0A9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F0A92" w14:paraId="48322AD1" w14:textId="77777777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427DD" w14:textId="77777777" w:rsidR="008F0A92" w:rsidRDefault="008F0A9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AA7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EBC4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28A" w14:textId="77777777" w:rsidR="008F0A92" w:rsidRDefault="008F0A9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B4C8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3155E4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61B8E19F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CB469C8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004AC90B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64FD" w14:textId="77777777" w:rsidR="008F0A92" w:rsidRPr="00771A0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2E60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19C0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4C7" w14:textId="77777777" w:rsidR="008F0A92" w:rsidRDefault="008F0A9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04FBBA99" w14:textId="77777777" w:rsidR="008F0A92" w:rsidRDefault="008F0A9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F0A92" w14:paraId="4DFFFEE0" w14:textId="77777777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16659" w14:textId="77777777" w:rsidR="008F0A92" w:rsidRDefault="008F0A9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36AE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7C96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7C5B" w14:textId="77777777" w:rsidR="008F0A92" w:rsidRDefault="008F0A9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957E2E" w14:textId="77777777" w:rsidR="008F0A92" w:rsidRDefault="008F0A9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A3B9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93B12B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A00AAF8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B8C0" w14:textId="77777777" w:rsidR="008F0A92" w:rsidRPr="00771A0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4A42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9BC4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AD96" w14:textId="77777777" w:rsidR="008F0A92" w:rsidRDefault="008F0A9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F0A92" w14:paraId="38D9AE45" w14:textId="77777777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1B7BB" w14:textId="77777777" w:rsidR="008F0A92" w:rsidRDefault="008F0A9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7167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489E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CB30" w14:textId="77777777" w:rsidR="008F0A92" w:rsidRDefault="008F0A9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3032B898" w14:textId="77777777" w:rsidR="008F0A92" w:rsidRDefault="008F0A92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75FD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521B2B6C" w14:textId="77777777" w:rsidR="008F0A92" w:rsidRPr="00964B09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B722" w14:textId="77777777" w:rsidR="008F0A92" w:rsidRPr="00771A0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7894" w14:textId="77777777" w:rsidR="008F0A92" w:rsidRDefault="008F0A92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AEE5" w14:textId="77777777" w:rsidR="008F0A92" w:rsidRPr="00244AE6" w:rsidRDefault="008F0A92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3499" w14:textId="77777777" w:rsidR="008F0A92" w:rsidRDefault="008F0A92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11FF5AFF" w14:textId="77777777" w:rsidR="008F0A92" w:rsidRDefault="008F0A92">
      <w:pPr>
        <w:spacing w:before="40" w:line="192" w:lineRule="auto"/>
        <w:ind w:right="57"/>
        <w:rPr>
          <w:sz w:val="20"/>
          <w:lang w:val="ro-RO"/>
        </w:rPr>
      </w:pPr>
    </w:p>
    <w:p w14:paraId="4C717E4D" w14:textId="77777777" w:rsidR="008F0A92" w:rsidRDefault="008F0A92" w:rsidP="009E1E10">
      <w:pPr>
        <w:pStyle w:val="Heading1"/>
        <w:spacing w:line="360" w:lineRule="auto"/>
      </w:pPr>
      <w:r>
        <w:t>LINIA 301 Bb</w:t>
      </w:r>
    </w:p>
    <w:p w14:paraId="39071CED" w14:textId="77777777" w:rsidR="008F0A92" w:rsidRDefault="008F0A9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F0A92" w14:paraId="40869679" w14:textId="77777777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ED787A" w14:textId="77777777" w:rsidR="008F0A92" w:rsidRDefault="008F0A92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CBFF" w14:textId="77777777" w:rsidR="008F0A92" w:rsidRDefault="008F0A9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A9CA" w14:textId="77777777" w:rsidR="008F0A92" w:rsidRDefault="008F0A9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6E0B" w14:textId="77777777" w:rsidR="008F0A92" w:rsidRDefault="008F0A9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025D76AA" w14:textId="77777777" w:rsidR="008F0A92" w:rsidRDefault="008F0A92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02FE" w14:textId="77777777" w:rsidR="008F0A92" w:rsidRDefault="008F0A9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9CB3" w14:textId="77777777" w:rsidR="008F0A92" w:rsidRDefault="008F0A9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4204" w14:textId="77777777" w:rsidR="008F0A92" w:rsidRDefault="008F0A9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2B2655C4" w14:textId="77777777" w:rsidR="008F0A92" w:rsidRDefault="008F0A92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1086" w14:textId="77777777" w:rsidR="008F0A92" w:rsidRDefault="008F0A92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DA17" w14:textId="77777777" w:rsidR="008F0A92" w:rsidRDefault="008F0A92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476BF0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5A059879" w14:textId="77777777" w:rsidR="008F0A92" w:rsidRDefault="008F0A92" w:rsidP="00CF0E71">
      <w:pPr>
        <w:pStyle w:val="Heading1"/>
        <w:spacing w:line="276" w:lineRule="auto"/>
      </w:pPr>
      <w:r>
        <w:t>LINIA 301 D</w:t>
      </w:r>
    </w:p>
    <w:p w14:paraId="23B73F43" w14:textId="77777777" w:rsidR="008F0A92" w:rsidRDefault="008F0A9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F0A92" w14:paraId="62554AC6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B6FF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1D52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62F88D9B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63B3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B58D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0B2FAEE1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9A3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38AE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443A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36D0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D048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F94A550" w14:textId="77777777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67FD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61DA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B54D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FAEC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76743986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CB61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BA3243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0F01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6AF6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31CA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E4BB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D6ECE33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BD90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0C70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F756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5F22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F875A5E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98C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CBA87D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A50A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6478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48C1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E304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91C1AE1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216A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C3C4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EB2E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074B" w14:textId="77777777" w:rsidR="008F0A92" w:rsidRDefault="008F0A9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CDCE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E83C50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929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032E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D8C6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EE54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50A96CF" w14:textId="77777777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0812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8EAE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71AA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7966" w14:textId="77777777" w:rsidR="008F0A92" w:rsidRDefault="008F0A92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2C71472" w14:textId="77777777" w:rsidR="008F0A92" w:rsidRDefault="008F0A92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43D0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FE59B4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31BE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40D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FA21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9A28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2C606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2E3B7AF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F0A92" w14:paraId="0B846C82" w14:textId="77777777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83BB3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F3DB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EA61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8991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EF3631B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DE12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5CAD3B8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D13521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0F02EB3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384F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F9C8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2CC9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E2F4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C1EFFC7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35DBD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370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931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9DE8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B6B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AB0708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439B079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433E17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14A2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3723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FA9A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CB53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F0A92" w14:paraId="178D733D" w14:textId="77777777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739DA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41C1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2D7E4F9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5DAD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AA9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326F60E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36B4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530A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4A3A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5142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480A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F231A8E" w14:textId="77777777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AA934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F2A6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C470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D960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05CE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4D5FB7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CBF1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BBE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A26E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314D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CB5BA2F" w14:textId="77777777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B3A4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96AA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A371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FBEB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785465B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DEA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C04F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5D48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710A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7D52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5C784ED" w14:textId="77777777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47F9B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31A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A7EC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B5B0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4A32C0A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710C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446A509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53635A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B994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5D46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1FAB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C9C7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E51F88E" w14:textId="77777777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34353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AF1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69B6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1D9E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7042093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69B8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1E7E61CE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17AEAE2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391D22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A99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D285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2A96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700A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8E82EA2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53F3087" w14:textId="77777777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B95B98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A15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9A78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C915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492FC27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2F9F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48FBD3A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95B4B70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E69DAC8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155B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10B6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E8FD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07B5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53CF5D68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C87F963" w14:textId="77777777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358B66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B886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B8E2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8587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4AC5432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FF4C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C745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98E7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B30D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F175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E1883A8" w14:textId="77777777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70350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DE52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A37E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D8FC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6502EF1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7C89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7B52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D3AE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7A59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94C1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D98F0F7" w14:textId="77777777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FB22E" w14:textId="77777777" w:rsidR="008F0A92" w:rsidRDefault="008F0A9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42A3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3C56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6FE8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5ACE7C2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B419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0CE2" w14:textId="77777777" w:rsidR="008F0A92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FFDC" w14:textId="77777777" w:rsidR="008F0A92" w:rsidRDefault="008F0A92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78E2" w14:textId="77777777" w:rsidR="008F0A92" w:rsidRPr="00935D4F" w:rsidRDefault="008F0A92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4767" w14:textId="77777777" w:rsidR="008F0A92" w:rsidRDefault="008F0A92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611690" w14:textId="77777777" w:rsidR="008F0A92" w:rsidRDefault="008F0A92" w:rsidP="00CF0E71">
      <w:pPr>
        <w:spacing w:before="40" w:line="276" w:lineRule="auto"/>
        <w:ind w:right="57"/>
        <w:rPr>
          <w:sz w:val="20"/>
          <w:lang w:val="ro-RO"/>
        </w:rPr>
      </w:pPr>
    </w:p>
    <w:p w14:paraId="2E39921A" w14:textId="77777777" w:rsidR="008F0A92" w:rsidRDefault="008F0A92" w:rsidP="008F15F5">
      <w:pPr>
        <w:pStyle w:val="Heading1"/>
        <w:spacing w:line="360" w:lineRule="auto"/>
      </w:pPr>
      <w:r>
        <w:t>LINIA 301 De</w:t>
      </w:r>
    </w:p>
    <w:p w14:paraId="71A6B414" w14:textId="77777777" w:rsidR="008F0A92" w:rsidRDefault="008F0A9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A92" w14:paraId="6D3E4DBC" w14:textId="77777777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74BCB" w14:textId="77777777" w:rsidR="008F0A92" w:rsidRDefault="008F0A9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6D35" w14:textId="77777777" w:rsidR="008F0A92" w:rsidRDefault="008F0A9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6884" w14:textId="77777777" w:rsidR="008F0A92" w:rsidRPr="00A5601C" w:rsidRDefault="008F0A9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6C3" w14:textId="77777777" w:rsidR="008F0A92" w:rsidRDefault="008F0A9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63744344" w14:textId="77777777" w:rsidR="008F0A92" w:rsidRDefault="008F0A92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6C07" w14:textId="77777777" w:rsidR="008F0A92" w:rsidRDefault="008F0A9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5110" w14:textId="77777777" w:rsidR="008F0A92" w:rsidRPr="00A5601C" w:rsidRDefault="008F0A9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AADA" w14:textId="77777777" w:rsidR="008F0A92" w:rsidRDefault="008F0A92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5772" w14:textId="77777777" w:rsidR="008F0A92" w:rsidRPr="00A5601C" w:rsidRDefault="008F0A92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79C5" w14:textId="77777777" w:rsidR="008F0A92" w:rsidRDefault="008F0A92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A3916F7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1BBE529" w14:textId="77777777" w:rsidR="008F0A92" w:rsidRDefault="008F0A92" w:rsidP="00125915">
      <w:pPr>
        <w:pStyle w:val="Heading1"/>
        <w:spacing w:line="360" w:lineRule="auto"/>
      </w:pPr>
      <w:r>
        <w:t>LINIA 301 E1</w:t>
      </w:r>
    </w:p>
    <w:p w14:paraId="705314C2" w14:textId="77777777" w:rsidR="008F0A92" w:rsidRDefault="008F0A9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F0A92" w14:paraId="420DAF7A" w14:textId="77777777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3F87" w14:textId="77777777" w:rsidR="008F0A92" w:rsidRDefault="008F0A9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AFF" w14:textId="77777777" w:rsidR="008F0A92" w:rsidRDefault="008F0A9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9C10105" w14:textId="77777777" w:rsidR="008F0A92" w:rsidRDefault="008F0A9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220" w14:textId="77777777" w:rsidR="008F0A92" w:rsidRPr="00C61E1A" w:rsidRDefault="008F0A9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C023" w14:textId="77777777" w:rsidR="008F0A92" w:rsidRDefault="008F0A9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14:paraId="4F7AE8BD" w14:textId="77777777" w:rsidR="008F0A92" w:rsidRDefault="008F0A92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7553" w14:textId="77777777" w:rsidR="008F0A92" w:rsidRDefault="008F0A9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C2C0" w14:textId="77777777" w:rsidR="008F0A92" w:rsidRDefault="008F0A9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122C" w14:textId="77777777" w:rsidR="008F0A92" w:rsidRDefault="008F0A92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F455" w14:textId="77777777" w:rsidR="008F0A92" w:rsidRDefault="008F0A92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2C41" w14:textId="77777777" w:rsidR="008F0A92" w:rsidRDefault="008F0A92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211AA86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070329DE" w14:textId="77777777" w:rsidR="008F0A92" w:rsidRDefault="008F0A92" w:rsidP="001D4EEA">
      <w:pPr>
        <w:pStyle w:val="Heading1"/>
        <w:spacing w:line="360" w:lineRule="auto"/>
      </w:pPr>
      <w:r>
        <w:lastRenderedPageBreak/>
        <w:t>LINIA 301 Eb</w:t>
      </w:r>
    </w:p>
    <w:p w14:paraId="1F69E37F" w14:textId="77777777" w:rsidR="008F0A92" w:rsidRDefault="008F0A9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78556A31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93B4E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F3B4" w14:textId="77777777" w:rsidR="008F0A92" w:rsidRDefault="008F0A92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E77" w14:textId="77777777" w:rsidR="008F0A92" w:rsidRPr="00521173" w:rsidRDefault="008F0A92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830" w14:textId="77777777" w:rsidR="008F0A92" w:rsidRDefault="008F0A92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67562AE" w14:textId="77777777" w:rsidR="008F0A92" w:rsidRDefault="008F0A92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8482" w14:textId="77777777" w:rsidR="008F0A92" w:rsidRDefault="008F0A92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13CB" w14:textId="77777777" w:rsidR="008F0A92" w:rsidRDefault="008F0A92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1ECD" w14:textId="77777777" w:rsidR="008F0A92" w:rsidRDefault="008F0A92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14:paraId="34F96E59" w14:textId="77777777" w:rsidR="008F0A92" w:rsidRDefault="008F0A92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17EF" w14:textId="77777777" w:rsidR="008F0A92" w:rsidRDefault="008F0A92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103B" w14:textId="77777777" w:rsidR="008F0A92" w:rsidRDefault="008F0A92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C14DC5D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7D3EE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54A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14:paraId="59BEB355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98DA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95E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522A5773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B304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6AEF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1B6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252C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FD7F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1C82414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68C7E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3CB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525F3186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C868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18BE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5761E7E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B013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9CBE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2F0C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82F3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88D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F3E3AE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CDECC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EF2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A4F5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1E8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83CCF02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33A6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62CA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A00D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14:paraId="552ABCD5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45D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1D95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A0C94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57A36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F0A92" w14:paraId="533537AB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6FFEB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BD34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3DC5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8C27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48688FC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1D11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CFC5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940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14:paraId="0A78AE9D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6220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C17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B22FB9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DD9F4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F0A92" w14:paraId="1C2AB2E9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58E23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A796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14:paraId="200BFB4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F88A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718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2D9B55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450D882B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A5C0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7F34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E088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97F3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174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CC126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8F0A92" w14:paraId="17FB32AE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1E61E6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7273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5A9A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A1F6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8931B69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31BC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73C1AE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F585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C9D4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B40A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BE4C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5B3B36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F0A92" w14:paraId="1D16D944" w14:textId="77777777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3E932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EE8B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19FF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1AC3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45E7D7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E54C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6979FD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AF89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DF55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7B13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4E68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C1E91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F0A92" w14:paraId="14030BC8" w14:textId="77777777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9C000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7F9C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8C0B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4BF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F428DD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F513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CBDE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80D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23D9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0F9A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A863A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F0A92" w14:paraId="58DE591D" w14:textId="77777777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7A789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0F3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29D1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199A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D6C31B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19CE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6D9F11D" w14:textId="77777777" w:rsidR="008F0A92" w:rsidRDefault="008F0A92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DA5A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911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77C3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2B5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6DC02AE" w14:textId="77777777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0D8E91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3321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6CC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F3F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A28378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DFE5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4F74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C0E7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1464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1C3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F151C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F0A92" w14:paraId="67622F1B" w14:textId="77777777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5FCBE9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AFD8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CB13B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146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A72A5F3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5DE1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FF4B4B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4BD2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D63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B72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2E4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FB97B9F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60131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7B3C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7CBF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7DF5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34F0049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DA05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211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CE42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89C7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5BE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1D560A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86B96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37C1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706BADEB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0329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038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6A6B0CF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7DC322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AE6C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32F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E286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1781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8E33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2084E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F0A92" w14:paraId="03462485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95848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A0CB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23E14F09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C418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8C8E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2D91A8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5E2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5DE9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664C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435B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DA6B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EB052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693076B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F0A92" w14:paraId="3D8A5EF6" w14:textId="77777777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3A8FB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748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83F6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463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1519DC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4BA3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48611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7884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37C4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55EA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A14A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9C0B43C" w14:textId="77777777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9DD5C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CBA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3045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A48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AFBF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0B905C9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1FA9DD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65D1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E2C3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1288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AE05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9BBA6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F0A92" w14:paraId="5420B7A7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CF2EF9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E3BF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CF55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CB8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834666A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B3B8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11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36C6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1A1B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3EEB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4451A88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26C4B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3EE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0774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C28F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03EC47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AF67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BA8B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1BD9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13E6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1DA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02A52AA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7BA49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450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0F5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593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5125A35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FF1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0E79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3490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4C7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0F5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DF98F82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24576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8387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14:paraId="5005ACB5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6D5B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E81E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14:paraId="3C1F993F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14:paraId="2346D144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14:paraId="6ED6ED33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B304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731A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6D56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3B42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2399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C13A0D1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3296B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DAB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81F0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C90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E5A7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4402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E2C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F02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5B1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03EBD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8F0A92" w14:paraId="016BE37D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D48B1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952E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C83E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FE1E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76887AA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322A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51F1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7ED6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14:paraId="3938D459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36DE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C900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CF91CBF" w14:textId="77777777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02E7C3" w14:textId="77777777" w:rsidR="008F0A92" w:rsidRDefault="008F0A9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E3E8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105E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2237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AFC6888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E6FF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1A4AA52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B90" w14:textId="77777777" w:rsidR="008F0A92" w:rsidRPr="00521173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6763" w14:textId="77777777" w:rsidR="008F0A92" w:rsidRDefault="008F0A92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2F85" w14:textId="77777777" w:rsidR="008F0A92" w:rsidRDefault="008F0A92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EEB6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649D73" w14:textId="77777777" w:rsidR="008F0A92" w:rsidRDefault="008F0A92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14:paraId="1BD0884E" w14:textId="77777777" w:rsidR="008F0A92" w:rsidRPr="007972D9" w:rsidRDefault="008F0A9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0F435D6" w14:textId="77777777" w:rsidR="008F0A92" w:rsidRDefault="008F0A9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03C218F4" w14:textId="77777777" w:rsidR="008F0A92" w:rsidRPr="005D215B" w:rsidRDefault="008F0A9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7412CB4D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403AF" w14:textId="77777777" w:rsidR="008F0A92" w:rsidRDefault="008F0A92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2F81" w14:textId="77777777" w:rsidR="008F0A92" w:rsidRDefault="008F0A9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D62" w14:textId="77777777" w:rsidR="008F0A92" w:rsidRPr="00B3607C" w:rsidRDefault="008F0A9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3CD0" w14:textId="77777777" w:rsidR="008F0A92" w:rsidRDefault="008F0A92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ED46" w14:textId="77777777" w:rsidR="008F0A92" w:rsidRDefault="008F0A9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8BE7DFC" w14:textId="77777777" w:rsidR="008F0A92" w:rsidRDefault="008F0A9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E138" w14:textId="77777777" w:rsidR="008F0A92" w:rsidRDefault="008F0A9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15C8" w14:textId="77777777" w:rsidR="008F0A92" w:rsidRDefault="008F0A92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7DD7" w14:textId="77777777" w:rsidR="008F0A92" w:rsidRDefault="008F0A92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4EF6" w14:textId="77777777" w:rsidR="008F0A92" w:rsidRDefault="008F0A9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5E1380" w14:textId="77777777" w:rsidR="008F0A92" w:rsidRDefault="008F0A9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E1EF110" w14:textId="77777777" w:rsidR="008F0A92" w:rsidRDefault="008F0A92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F0A92" w14:paraId="237F5288" w14:textId="77777777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0E36AC" w14:textId="77777777" w:rsidR="008F0A92" w:rsidRDefault="008F0A92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14F7" w14:textId="77777777" w:rsidR="008F0A92" w:rsidRDefault="008F0A9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0F37" w14:textId="77777777" w:rsidR="008F0A92" w:rsidRPr="00B3607C" w:rsidRDefault="008F0A9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6F66" w14:textId="77777777" w:rsidR="008F0A92" w:rsidRDefault="008F0A9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A5F5B4C" w14:textId="77777777" w:rsidR="008F0A92" w:rsidRDefault="008F0A92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31C7" w14:textId="77777777" w:rsidR="008F0A92" w:rsidRDefault="008F0A9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808577C" w14:textId="77777777" w:rsidR="008F0A92" w:rsidRDefault="008F0A9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3917" w14:textId="77777777" w:rsidR="008F0A92" w:rsidRDefault="008F0A9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09BC" w14:textId="77777777" w:rsidR="008F0A92" w:rsidRDefault="008F0A92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5E2A" w14:textId="77777777" w:rsidR="008F0A92" w:rsidRDefault="008F0A92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6E9D" w14:textId="77777777" w:rsidR="008F0A92" w:rsidRDefault="008F0A92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14:paraId="668DE88C" w14:textId="77777777" w:rsidR="008F0A92" w:rsidRDefault="008F0A92">
      <w:pPr>
        <w:spacing w:before="40" w:after="40" w:line="192" w:lineRule="auto"/>
        <w:ind w:right="57"/>
        <w:rPr>
          <w:sz w:val="20"/>
          <w:lang w:val="en-US"/>
        </w:rPr>
      </w:pPr>
    </w:p>
    <w:p w14:paraId="79D6DB02" w14:textId="77777777" w:rsidR="008F0A92" w:rsidRDefault="008F0A92" w:rsidP="00F14E3C">
      <w:pPr>
        <w:pStyle w:val="Heading1"/>
        <w:spacing w:line="360" w:lineRule="auto"/>
      </w:pPr>
      <w:r>
        <w:t>LINIA 301 F1</w:t>
      </w:r>
    </w:p>
    <w:p w14:paraId="429CDFFA" w14:textId="77777777" w:rsidR="008F0A92" w:rsidRDefault="008F0A9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F0A92" w14:paraId="45D6EB2E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9443A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26B4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CC17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C35" w14:textId="77777777" w:rsidR="008F0A92" w:rsidRDefault="008F0A9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102C87" w14:textId="77777777" w:rsidR="008F0A92" w:rsidRDefault="008F0A92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17A0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343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C259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BC28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0C9F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E5B8DDF" w14:textId="77777777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91F1F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D92E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894A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8B9D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FAD48F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5993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3E42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4C5C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2BDA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4082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68EF925" w14:textId="77777777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8B42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6EB8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598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F50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18C49D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A848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A58C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F26F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487E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DE25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2E3F204" w14:textId="77777777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8FA21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76DE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E2F0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E52E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57074D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FCE6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F55DAEC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BBC61A2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4BC8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1FE1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EDFA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7799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C03207A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8373B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999E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0B4D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7F0F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26467B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A2F7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C61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D49F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B74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A8CA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B221309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1D305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3378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5578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8C0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DF9B32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9EE9" w14:textId="77777777" w:rsidR="008F0A92" w:rsidRDefault="008F0A9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100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BD79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70B8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31A9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64C8C76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116CF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FB88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85D3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94F8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63B31B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D173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AA1FCEC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C2E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D13D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E94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13A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C734AD0" w14:textId="77777777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7DCE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3A1A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D15C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8F0F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68A2E14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AA61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932168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5756846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2E28EF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3B0E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66F3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2A1C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1FA2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669BF8C" w14:textId="77777777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F9E8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2C25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72D1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7A91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5AE0D3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B175" w14:textId="77777777" w:rsidR="008F0A92" w:rsidRDefault="008F0A9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8ED4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0CC5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AC6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7051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265AECB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63BE6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9874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994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CC74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3261DE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78CA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E38984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31F6644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2C53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3C1B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404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6DBC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99E6F13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F985C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C995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0988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8D48" w14:textId="77777777" w:rsidR="008F0A92" w:rsidRDefault="008F0A9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E0EC22" w14:textId="77777777" w:rsidR="008F0A92" w:rsidRDefault="008F0A92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9A42" w14:textId="77777777" w:rsidR="008F0A92" w:rsidRDefault="008F0A92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C1E0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776D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949E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73B3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BB4D823" w14:textId="77777777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17E599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F32E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E1F5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6153" w14:textId="77777777" w:rsidR="008F0A92" w:rsidRDefault="008F0A9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778785" w14:textId="77777777" w:rsidR="008F0A92" w:rsidRDefault="008F0A92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AF0B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F58A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FFB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99A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4A7F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75004BA" w14:textId="77777777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45CB4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42C0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A608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3222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042928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ACBC" w14:textId="77777777" w:rsidR="008F0A92" w:rsidRDefault="008F0A9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93E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8BBD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9972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5E57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A6369BD" w14:textId="77777777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2143C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1245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BE0D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E28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5B5F46F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4AA5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88F93C1" w14:textId="77777777" w:rsidR="008F0A92" w:rsidRDefault="008F0A9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1799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232C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199D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7294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F0F194E" w14:textId="77777777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DC4690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C00E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A65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1580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3428453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402A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B396732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438BE22" w14:textId="77777777" w:rsidR="008F0A92" w:rsidRDefault="008F0A9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F772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82C4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7571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A89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D43C02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F0A92" w14:paraId="5D187964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AAA90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3F5E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9F9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1E4D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7EB3D8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771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70243B1D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8FCCB69" w14:textId="77777777" w:rsidR="008F0A92" w:rsidRDefault="008F0A92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8FE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2DEA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243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A415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F0A92" w14:paraId="5913F0FD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5E146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FC25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D662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741" w14:textId="77777777" w:rsidR="008F0A92" w:rsidRDefault="008F0A9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F5A7A8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B95D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FCBF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3508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414F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3F8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AB9184C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0F6BE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D940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3A6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4634" w14:textId="77777777" w:rsidR="008F0A92" w:rsidRDefault="008F0A9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EC08FD" w14:textId="77777777" w:rsidR="008F0A92" w:rsidRDefault="008F0A92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B26C" w14:textId="77777777" w:rsidR="008F0A92" w:rsidRDefault="008F0A9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AEA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F6E4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7866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A65D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D9C1FD0" w14:textId="77777777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E605A2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F296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636B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F4AF" w14:textId="77777777" w:rsidR="008F0A92" w:rsidRDefault="008F0A9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BABE4F" w14:textId="77777777" w:rsidR="008F0A92" w:rsidRDefault="008F0A92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A349" w14:textId="77777777" w:rsidR="008F0A92" w:rsidRDefault="008F0A92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DF0A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7353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1830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589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5138381" w14:textId="77777777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D1F87" w14:textId="77777777" w:rsidR="008F0A92" w:rsidRDefault="008F0A9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48A3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550F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CAA2" w14:textId="77777777" w:rsidR="008F0A92" w:rsidRDefault="008F0A92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BB8CCF" w14:textId="77777777" w:rsidR="008F0A92" w:rsidRDefault="008F0A92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ABF9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7A4D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A5C6" w14:textId="77777777" w:rsidR="008F0A92" w:rsidRDefault="008F0A92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99E9" w14:textId="77777777" w:rsidR="008F0A92" w:rsidRDefault="008F0A92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5896" w14:textId="77777777" w:rsidR="008F0A92" w:rsidRDefault="008F0A92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2EA33D46" w14:textId="77777777" w:rsidR="008F0A92" w:rsidRDefault="008F0A9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772648C" w14:textId="77777777" w:rsidR="008F0A92" w:rsidRDefault="008F0A9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0A881898" w14:textId="77777777" w:rsidR="008F0A92" w:rsidRDefault="008F0A9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2242882" w14:textId="77777777" w:rsidR="008F0A92" w:rsidRDefault="008F0A9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032B9EC" w14:textId="77777777" w:rsidR="008F0A92" w:rsidRDefault="008F0A92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8A8AD81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7270F2AB" w14:textId="77777777" w:rsidR="008F0A92" w:rsidRDefault="008F0A92" w:rsidP="007E3B63">
      <w:pPr>
        <w:pStyle w:val="Heading1"/>
        <w:spacing w:line="360" w:lineRule="auto"/>
      </w:pPr>
      <w:r>
        <w:t>LINIA 301 G</w:t>
      </w:r>
    </w:p>
    <w:p w14:paraId="721A768A" w14:textId="77777777" w:rsidR="008F0A92" w:rsidRDefault="008F0A9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F0A92" w14:paraId="54AEC849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42860A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1BDB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5B87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E2202" w14:textId="77777777" w:rsidR="008F0A92" w:rsidRDefault="008F0A9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AB8A01" w14:textId="77777777" w:rsidR="008F0A92" w:rsidRDefault="008F0A92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3C0D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D3EA9F2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14:paraId="280A7FFC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14:paraId="35DC9C92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F6574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F9DE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94AF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F204" w14:textId="77777777" w:rsidR="008F0A92" w:rsidRDefault="008F0A9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A24144" w14:textId="77777777" w:rsidR="008F0A92" w:rsidRDefault="008F0A92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8F0A92" w14:paraId="3B0E72AC" w14:textId="77777777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4678A7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7A3B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01ED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A86F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215ACD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5851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3A0034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826B07F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F4DB74D" w14:textId="77777777" w:rsidR="008F0A92" w:rsidRDefault="008F0A9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DE389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EBB17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1D4D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CD271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51E6C2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F0A92" w14:paraId="510BB834" w14:textId="77777777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52144A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32A0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FF281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F231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E6058A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3A67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3204EE4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7F79FC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ADBC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0E26F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B8DB3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C98C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53A667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A69382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5BC4B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54976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00E4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4F208B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35B0" w14:textId="77777777" w:rsidR="008F0A92" w:rsidRDefault="008F0A9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85577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3765F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0E092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1483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1D4D0B0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239BD5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DE8C3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4506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FDC42" w14:textId="77777777" w:rsidR="008F0A92" w:rsidRDefault="008F0A9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7D1AB16" w14:textId="77777777" w:rsidR="008F0A92" w:rsidRDefault="008F0A92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D6665" w14:textId="77777777" w:rsidR="008F0A92" w:rsidRDefault="008F0A9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E371D" w14:textId="77777777" w:rsidR="008F0A92" w:rsidRDefault="008F0A9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52848" w14:textId="77777777" w:rsidR="008F0A92" w:rsidRDefault="008F0A9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71657" w14:textId="77777777" w:rsidR="008F0A92" w:rsidRDefault="008F0A9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0ECB0" w14:textId="77777777" w:rsidR="008F0A92" w:rsidRDefault="008F0A9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0CF7DA9" w14:textId="77777777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56C4FA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B13E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6C44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5740" w14:textId="77777777" w:rsidR="008F0A92" w:rsidRDefault="008F0A9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151755" w14:textId="77777777" w:rsidR="008F0A92" w:rsidRDefault="008F0A92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CCA1" w14:textId="77777777" w:rsidR="008F0A92" w:rsidRDefault="008F0A9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31189" w14:textId="77777777" w:rsidR="008F0A92" w:rsidRDefault="008F0A9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46E76" w14:textId="77777777" w:rsidR="008F0A92" w:rsidRDefault="008F0A92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9FD2" w14:textId="77777777" w:rsidR="008F0A92" w:rsidRDefault="008F0A92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63E43" w14:textId="77777777" w:rsidR="008F0A92" w:rsidRDefault="008F0A92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6FE373F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96C3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6C90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337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C31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7AFD44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EEE5" w14:textId="77777777" w:rsidR="008F0A92" w:rsidRDefault="008F0A9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DA3B531" w14:textId="77777777" w:rsidR="008F0A92" w:rsidRDefault="008F0A92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BECA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28BF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E74E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4C7C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EF3F626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A3730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1B55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5F1F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20E6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B1DBF7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6659" w14:textId="77777777" w:rsidR="008F0A92" w:rsidRDefault="008F0A9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735972" w14:textId="77777777" w:rsidR="008F0A92" w:rsidRDefault="008F0A9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C3B40A7" w14:textId="77777777" w:rsidR="008F0A92" w:rsidRDefault="008F0A9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497E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464F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0EE0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A0D6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8CA4751" w14:textId="77777777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709CA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5921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4386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1AF6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D91A73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7867" w14:textId="77777777" w:rsidR="008F0A92" w:rsidRDefault="008F0A9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9900453" w14:textId="77777777" w:rsidR="008F0A92" w:rsidRDefault="008F0A92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B620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B887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D0CA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7C44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262CAAF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EF021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E593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0C1A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F0CC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C8BA86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5643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F0208EE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7C1D5BF6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F3D7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422A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34E6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4E20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FD56666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068A19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17D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28EE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E5A3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F27A61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9EBF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F87A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3A29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0892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7C10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6AAB96D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C6492C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E90A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E61F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03A8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CB406A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EA12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8A5390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766F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4B5E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186F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3882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0A97FA2" w14:textId="77777777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88183" w14:textId="77777777" w:rsidR="008F0A92" w:rsidRDefault="008F0A9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3C42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7643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AA5B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3A1982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FC3" w14:textId="77777777" w:rsidR="008F0A92" w:rsidRDefault="008F0A92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5605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D0E9" w14:textId="77777777" w:rsidR="008F0A92" w:rsidRDefault="008F0A92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6557" w14:textId="77777777" w:rsidR="008F0A92" w:rsidRDefault="008F0A92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AD9F" w14:textId="77777777" w:rsidR="008F0A92" w:rsidRDefault="008F0A92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923FA5" w14:textId="77777777" w:rsidR="008F0A92" w:rsidRDefault="008F0A92">
      <w:pPr>
        <w:spacing w:before="40" w:line="192" w:lineRule="auto"/>
        <w:ind w:right="57"/>
        <w:rPr>
          <w:sz w:val="20"/>
          <w:lang w:val="ro-RO"/>
        </w:rPr>
      </w:pPr>
    </w:p>
    <w:p w14:paraId="29658DC3" w14:textId="77777777" w:rsidR="008F0A92" w:rsidRDefault="008F0A92" w:rsidP="00C87A96">
      <w:pPr>
        <w:pStyle w:val="Heading1"/>
        <w:spacing w:line="360" w:lineRule="auto"/>
      </w:pPr>
      <w:r>
        <w:t>LINIA 301 J</w:t>
      </w:r>
    </w:p>
    <w:p w14:paraId="37FC3EF1" w14:textId="77777777" w:rsidR="008F0A92" w:rsidRDefault="008F0A9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A92" w14:paraId="60E270E4" w14:textId="77777777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0779DE" w14:textId="77777777" w:rsidR="008F0A92" w:rsidRDefault="008F0A92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1D14" w14:textId="77777777" w:rsidR="008F0A92" w:rsidRDefault="008F0A92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6387" w14:textId="77777777" w:rsidR="008F0A92" w:rsidRDefault="008F0A9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1507" w14:textId="77777777" w:rsidR="008F0A92" w:rsidRDefault="008F0A92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5F00" w14:textId="77777777" w:rsidR="008F0A92" w:rsidRPr="007C4752" w:rsidRDefault="008F0A9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31FA" w14:textId="77777777" w:rsidR="008F0A92" w:rsidRPr="007C4752" w:rsidRDefault="008F0A9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3FC1" w14:textId="77777777" w:rsidR="008F0A92" w:rsidRDefault="008F0A92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9339" w14:textId="77777777" w:rsidR="008F0A92" w:rsidRDefault="008F0A92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CFD1" w14:textId="77777777" w:rsidR="008F0A92" w:rsidRDefault="008F0A9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182B642A" w14:textId="77777777" w:rsidR="008F0A92" w:rsidRDefault="008F0A92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53AE4D90" w14:textId="77777777" w:rsidR="008F0A92" w:rsidRDefault="008F0A92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A11C406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6AD8EF6B" w14:textId="77777777" w:rsidR="008F0A92" w:rsidRDefault="008F0A92" w:rsidP="00956F37">
      <w:pPr>
        <w:pStyle w:val="Heading1"/>
        <w:spacing w:line="360" w:lineRule="auto"/>
      </w:pPr>
      <w:r>
        <w:lastRenderedPageBreak/>
        <w:t>LINIA 301 N</w:t>
      </w:r>
    </w:p>
    <w:p w14:paraId="1F65BAA8" w14:textId="77777777" w:rsidR="008F0A92" w:rsidRDefault="008F0A9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F0A92" w14:paraId="28CA0135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B69055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C36E" w14:textId="77777777" w:rsidR="008F0A92" w:rsidRDefault="008F0A9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0F6D" w14:textId="77777777" w:rsidR="008F0A92" w:rsidRDefault="008F0A9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B8D8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A8EDD8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3DC" w14:textId="77777777" w:rsidR="008F0A92" w:rsidRDefault="008F0A92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6833" w14:textId="77777777" w:rsidR="008F0A92" w:rsidRDefault="008F0A9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27DF" w14:textId="77777777" w:rsidR="008F0A92" w:rsidRDefault="008F0A92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6A75" w14:textId="77777777" w:rsidR="008F0A92" w:rsidRPr="0022092F" w:rsidRDefault="008F0A92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F02F" w14:textId="77777777" w:rsidR="008F0A92" w:rsidRDefault="008F0A92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D11F9A6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D28B1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F15A" w14:textId="77777777" w:rsidR="008F0A92" w:rsidRDefault="008F0A9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0ED8" w14:textId="77777777" w:rsidR="008F0A92" w:rsidRDefault="008F0A9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45C3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CD4D1D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345E" w14:textId="77777777" w:rsidR="008F0A92" w:rsidRDefault="008F0A9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C407" w14:textId="77777777" w:rsidR="008F0A92" w:rsidRDefault="008F0A9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1E21" w14:textId="77777777" w:rsidR="008F0A92" w:rsidRDefault="008F0A9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ACCF" w14:textId="77777777" w:rsidR="008F0A92" w:rsidRPr="0022092F" w:rsidRDefault="008F0A9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4C5A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CB88B1F" w14:textId="77777777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35727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6B21" w14:textId="77777777" w:rsidR="008F0A92" w:rsidRDefault="008F0A9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A36A" w14:textId="77777777" w:rsidR="008F0A92" w:rsidRDefault="008F0A9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C57E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8733E28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DAB" w14:textId="77777777" w:rsidR="008F0A92" w:rsidRDefault="008F0A9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C83F" w14:textId="77777777" w:rsidR="008F0A92" w:rsidRDefault="008F0A9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EB89" w14:textId="77777777" w:rsidR="008F0A92" w:rsidRDefault="008F0A92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A7A9" w14:textId="77777777" w:rsidR="008F0A92" w:rsidRPr="0022092F" w:rsidRDefault="008F0A92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BD69" w14:textId="77777777" w:rsidR="008F0A92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135C4" w14:textId="77777777" w:rsidR="008F0A92" w:rsidRPr="00474FB0" w:rsidRDefault="008F0A92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F0A92" w14:paraId="7EC6130B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E2C2E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CDBB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63C9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02BE" w14:textId="77777777" w:rsidR="008F0A92" w:rsidRDefault="008F0A9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F0FC15" w14:textId="77777777" w:rsidR="008F0A92" w:rsidRDefault="008F0A9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68EC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27E3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F693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2756" w14:textId="77777777" w:rsidR="008F0A92" w:rsidRPr="0022092F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0874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64F31C1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58316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A0A9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39AE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8A3A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8A8786" w14:textId="77777777" w:rsidR="008F0A92" w:rsidRDefault="008F0A92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D8DA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1F4ED60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C4365F9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E318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B6D4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DC2E" w14:textId="77777777" w:rsidR="008F0A92" w:rsidRPr="0022092F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84A3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46D3656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CCA41E7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F0A92" w14:paraId="352FE8A3" w14:textId="77777777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34961A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26E1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7E3371DB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E2F6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A959" w14:textId="77777777" w:rsidR="008F0A92" w:rsidRDefault="008F0A92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DB74BA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14:paraId="3319E2A8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0DC5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DDA9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84D8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B54" w14:textId="77777777" w:rsidR="008F0A92" w:rsidRPr="0022092F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AED5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3482B2E" w14:textId="77777777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C8518" w14:textId="77777777" w:rsidR="008F0A92" w:rsidRDefault="008F0A9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8EF5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3168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BE8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C43D70D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A69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368C11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64C8" w14:textId="77777777" w:rsidR="008F0A92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291F" w14:textId="77777777" w:rsidR="008F0A92" w:rsidRDefault="008F0A92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4348" w14:textId="77777777" w:rsidR="008F0A92" w:rsidRPr="0022092F" w:rsidRDefault="008F0A92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03C3" w14:textId="77777777" w:rsidR="008F0A92" w:rsidRDefault="008F0A92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AD474B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1E636BC" w14:textId="77777777" w:rsidR="008F0A92" w:rsidRDefault="008F0A92" w:rsidP="007F72A5">
      <w:pPr>
        <w:pStyle w:val="Heading1"/>
        <w:spacing w:line="360" w:lineRule="auto"/>
      </w:pPr>
      <w:r>
        <w:t>LINIA 301 O</w:t>
      </w:r>
    </w:p>
    <w:p w14:paraId="47CE91EE" w14:textId="77777777" w:rsidR="008F0A92" w:rsidRDefault="008F0A9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6EF6B21C" w14:textId="77777777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23D0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BFEC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A702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F59A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EC1B24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1A34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2CD5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CF75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7A84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10F1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DD079EF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BBDBB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7598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6B6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A54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5E638E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43E3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B44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9456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8FC4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3AF4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D12EEC8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90C0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082A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1B1C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192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BCEA40E" w14:textId="77777777" w:rsidR="008F0A92" w:rsidRDefault="008F0A92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9B01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611D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50A8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FC92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4814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2AF556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F0A92" w14:paraId="0ADB5179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6951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0929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67B3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16F8" w14:textId="77777777" w:rsidR="008F0A92" w:rsidRDefault="008F0A9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DCF2E0" w14:textId="77777777" w:rsidR="008F0A92" w:rsidRDefault="008F0A92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397E" w14:textId="77777777" w:rsidR="008F0A92" w:rsidRDefault="008F0A9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D06081" w14:textId="77777777" w:rsidR="008F0A92" w:rsidRDefault="008F0A9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0484" w14:textId="77777777" w:rsidR="008F0A92" w:rsidRPr="00F1029A" w:rsidRDefault="008F0A9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F2A7" w14:textId="77777777" w:rsidR="008F0A92" w:rsidRDefault="008F0A92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BB12" w14:textId="77777777" w:rsidR="008F0A92" w:rsidRPr="00F1029A" w:rsidRDefault="008F0A92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989" w14:textId="77777777" w:rsidR="008F0A92" w:rsidRDefault="008F0A92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BA144D0" w14:textId="77777777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13672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82B0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7A85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1F53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FBF9947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28BC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EF9C85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8DA2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483C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EB1A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4552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3DDBB3D" w14:textId="77777777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9BA3B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14AB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B68A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C4D7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0F65DED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FD35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77EE6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F5B5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0B7E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B9DC4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C80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FA62246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EA9A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EED0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655F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D61C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5F9DFE4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0113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A9082D" w14:textId="77777777" w:rsidR="008F0A92" w:rsidRDefault="008F0A92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6AC2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6818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55D5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A28B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3AAA5A" w14:textId="77777777" w:rsidR="008F0A92" w:rsidRDefault="008F0A92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F0A92" w14:paraId="598E8D4C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C0A2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BB3B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78A3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385" w14:textId="77777777" w:rsidR="008F0A92" w:rsidRDefault="008F0A92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41AD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B151B4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47A6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7C4E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7D60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98D4" w14:textId="77777777" w:rsidR="008F0A92" w:rsidRDefault="008F0A9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8BC566" w14:textId="77777777" w:rsidR="008F0A92" w:rsidRDefault="008F0A9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209F5E" w14:textId="77777777" w:rsidR="008F0A92" w:rsidRDefault="008F0A92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F0A92" w14:paraId="26A72533" w14:textId="77777777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6A2" w14:textId="77777777" w:rsidR="008F0A92" w:rsidRDefault="008F0A9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CF84" w14:textId="77777777" w:rsidR="008F0A92" w:rsidRDefault="008F0A92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CC8C" w14:textId="77777777" w:rsidR="008F0A92" w:rsidRPr="00F1029A" w:rsidRDefault="008F0A92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0FA5" w14:textId="77777777" w:rsidR="008F0A92" w:rsidRDefault="008F0A92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FF4A" w14:textId="77777777" w:rsidR="008F0A92" w:rsidRDefault="008F0A9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FDB8543" w14:textId="77777777" w:rsidR="008F0A92" w:rsidRDefault="008F0A9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3942AD7" w14:textId="77777777" w:rsidR="008F0A92" w:rsidRDefault="008F0A9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493B" w14:textId="77777777" w:rsidR="008F0A92" w:rsidRPr="00F1029A" w:rsidRDefault="008F0A9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2F14" w14:textId="77777777" w:rsidR="008F0A92" w:rsidRDefault="008F0A92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F985" w14:textId="77777777" w:rsidR="008F0A92" w:rsidRPr="00F1029A" w:rsidRDefault="008F0A92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227B" w14:textId="77777777" w:rsidR="008F0A92" w:rsidRDefault="008F0A9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C8A73F" w14:textId="77777777" w:rsidR="008F0A92" w:rsidRDefault="008F0A9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CC4D833" w14:textId="77777777" w:rsidR="008F0A92" w:rsidRDefault="008F0A92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754AD4FD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0A7ABB01" w14:textId="77777777" w:rsidR="008F0A92" w:rsidRDefault="008F0A92" w:rsidP="003260D9">
      <w:pPr>
        <w:pStyle w:val="Heading1"/>
        <w:spacing w:line="360" w:lineRule="auto"/>
      </w:pPr>
      <w:r>
        <w:t>LINIA 301 P</w:t>
      </w:r>
    </w:p>
    <w:p w14:paraId="2164DAE6" w14:textId="77777777" w:rsidR="008F0A92" w:rsidRDefault="008F0A9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3D7A2CE3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E729C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A855" w14:textId="77777777" w:rsidR="008F0A92" w:rsidRDefault="008F0A92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A0AA" w14:textId="77777777" w:rsidR="008F0A92" w:rsidRPr="001B37B8" w:rsidRDefault="008F0A9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8727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8EC481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3A77" w14:textId="77777777" w:rsidR="008F0A92" w:rsidRDefault="008F0A92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CA83" w14:textId="77777777" w:rsidR="008F0A92" w:rsidRDefault="008F0A9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D0EA" w14:textId="77777777" w:rsidR="008F0A92" w:rsidRDefault="008F0A92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8C3B" w14:textId="77777777" w:rsidR="008F0A92" w:rsidRPr="001B37B8" w:rsidRDefault="008F0A92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8A81" w14:textId="77777777" w:rsidR="008F0A92" w:rsidRDefault="008F0A92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72E1B15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8D8E2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1677" w14:textId="77777777" w:rsidR="008F0A92" w:rsidRDefault="008F0A9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AE31" w14:textId="77777777" w:rsidR="008F0A92" w:rsidRPr="001B37B8" w:rsidRDefault="008F0A9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B45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43EE5D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5FFF" w14:textId="77777777" w:rsidR="008F0A92" w:rsidRDefault="008F0A9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7701" w14:textId="77777777" w:rsidR="008F0A92" w:rsidRDefault="008F0A9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3223" w14:textId="77777777" w:rsidR="008F0A92" w:rsidRDefault="008F0A9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3B36" w14:textId="77777777" w:rsidR="008F0A92" w:rsidRPr="001B37B8" w:rsidRDefault="008F0A9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5FEF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93FA43D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1C480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477" w14:textId="77777777" w:rsidR="008F0A92" w:rsidRDefault="008F0A92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3DA3" w14:textId="77777777" w:rsidR="008F0A92" w:rsidRPr="001B37B8" w:rsidRDefault="008F0A9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58F9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4297" w14:textId="77777777" w:rsidR="008F0A92" w:rsidRDefault="008F0A9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778B" w14:textId="77777777" w:rsidR="008F0A92" w:rsidRDefault="008F0A9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DD6C" w14:textId="77777777" w:rsidR="008F0A92" w:rsidRDefault="008F0A92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4E7B" w14:textId="77777777" w:rsidR="008F0A92" w:rsidRPr="001B37B8" w:rsidRDefault="008F0A92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7AC9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1E2A0B" w14:textId="77777777" w:rsidR="008F0A92" w:rsidRDefault="008F0A92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F0A92" w:rsidRPr="00A8307A" w14:paraId="169DEC8F" w14:textId="77777777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C937F" w14:textId="77777777" w:rsidR="008F0A92" w:rsidRPr="00A75A00" w:rsidRDefault="008F0A92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916" w14:textId="77777777" w:rsidR="008F0A92" w:rsidRPr="00A8307A" w:rsidRDefault="008F0A92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74D7" w14:textId="77777777" w:rsidR="008F0A92" w:rsidRPr="00A8307A" w:rsidRDefault="008F0A9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1966" w14:textId="77777777" w:rsidR="008F0A92" w:rsidRDefault="008F0A9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BF327DD" w14:textId="77777777" w:rsidR="008F0A92" w:rsidRPr="00A8307A" w:rsidRDefault="008F0A92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F98B" w14:textId="77777777" w:rsidR="008F0A92" w:rsidRDefault="008F0A9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FC13" w14:textId="77777777" w:rsidR="008F0A92" w:rsidRDefault="008F0A9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FAF" w14:textId="77777777" w:rsidR="008F0A92" w:rsidRPr="00A8307A" w:rsidRDefault="008F0A92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0AB1" w14:textId="77777777" w:rsidR="008F0A92" w:rsidRPr="00A8307A" w:rsidRDefault="008F0A92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F208" w14:textId="77777777" w:rsidR="008F0A92" w:rsidRPr="00A8307A" w:rsidRDefault="008F0A92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9DC83BF" w14:textId="77777777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8E0A6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0AB5" w14:textId="77777777" w:rsidR="008F0A92" w:rsidRDefault="008F0A9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A9C1" w14:textId="77777777" w:rsidR="008F0A92" w:rsidRPr="001B37B8" w:rsidRDefault="008F0A9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2F73" w14:textId="77777777" w:rsidR="008F0A92" w:rsidRDefault="008F0A9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D4C1C8E" w14:textId="77777777" w:rsidR="008F0A92" w:rsidRDefault="008F0A9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3BE4" w14:textId="77777777" w:rsidR="008F0A92" w:rsidRDefault="008F0A9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0A367E89" w14:textId="77777777" w:rsidR="008F0A92" w:rsidRDefault="008F0A9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060A" w14:textId="77777777" w:rsidR="008F0A92" w:rsidRDefault="008F0A9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9749" w14:textId="77777777" w:rsidR="008F0A92" w:rsidRDefault="008F0A9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8357" w14:textId="77777777" w:rsidR="008F0A92" w:rsidRPr="001B37B8" w:rsidRDefault="008F0A9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86CE" w14:textId="77777777" w:rsidR="008F0A92" w:rsidRDefault="008F0A9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E00FFAE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71A6A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4128" w14:textId="77777777" w:rsidR="008F0A92" w:rsidRDefault="008F0A92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5DB1" w14:textId="77777777" w:rsidR="008F0A92" w:rsidRPr="001B37B8" w:rsidRDefault="008F0A9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380E" w14:textId="77777777" w:rsidR="008F0A92" w:rsidRDefault="008F0A9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8F222A" w14:textId="77777777" w:rsidR="008F0A92" w:rsidRDefault="008F0A92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7E20" w14:textId="77777777" w:rsidR="008F0A92" w:rsidRDefault="008F0A9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D9556F" w14:textId="77777777" w:rsidR="008F0A92" w:rsidRDefault="008F0A9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6BEC" w14:textId="77777777" w:rsidR="008F0A92" w:rsidRPr="001B37B8" w:rsidRDefault="008F0A9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2C74" w14:textId="77777777" w:rsidR="008F0A92" w:rsidRDefault="008F0A92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150" w14:textId="77777777" w:rsidR="008F0A92" w:rsidRPr="001B37B8" w:rsidRDefault="008F0A92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955D" w14:textId="77777777" w:rsidR="008F0A92" w:rsidRDefault="008F0A92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F0A92" w14:paraId="56C7360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D8975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1FC6" w14:textId="77777777" w:rsidR="008F0A92" w:rsidRDefault="008F0A9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D9B4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A202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821BD6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DD46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F9BEC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903D" w14:textId="77777777" w:rsidR="008F0A92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5664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1930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1EA1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90D850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F0A92" w14:paraId="0778F3E7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07087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B78B" w14:textId="77777777" w:rsidR="008F0A92" w:rsidRDefault="008F0A9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3ACB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5BC9" w14:textId="77777777" w:rsidR="008F0A92" w:rsidRDefault="008F0A9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534DFEB" w14:textId="77777777" w:rsidR="008F0A92" w:rsidRDefault="008F0A92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3987" w14:textId="77777777" w:rsidR="008F0A92" w:rsidRDefault="008F0A92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CEACF6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26B1" w14:textId="77777777" w:rsidR="008F0A92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3F86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CED2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31A4" w14:textId="77777777" w:rsidR="008F0A92" w:rsidRDefault="008F0A9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C05B3C" w14:textId="77777777" w:rsidR="008F0A92" w:rsidRDefault="008F0A92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F0A92" w14:paraId="46530956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195FF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3080" w14:textId="77777777" w:rsidR="008F0A92" w:rsidRDefault="008F0A9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88AC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1728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2A504B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2343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F0AF43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62B9" w14:textId="77777777" w:rsidR="008F0A92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34B0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29EB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D804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A9DB69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F0A92" w14:paraId="2A6671CD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9F8F0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0113" w14:textId="77777777" w:rsidR="008F0A92" w:rsidRDefault="008F0A92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39B4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7559" w14:textId="77777777" w:rsidR="008F0A92" w:rsidRDefault="008F0A9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62B1B2" w14:textId="77777777" w:rsidR="008F0A92" w:rsidRDefault="008F0A92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D5C1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E009A7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42E2" w14:textId="77777777" w:rsidR="008F0A92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8B46" w14:textId="77777777" w:rsidR="008F0A92" w:rsidRDefault="008F0A92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FEF5" w14:textId="77777777" w:rsidR="008F0A92" w:rsidRPr="001B37B8" w:rsidRDefault="008F0A92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C0AB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75146C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D44D6" w14:textId="77777777" w:rsidR="008F0A92" w:rsidRDefault="008F0A92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F0A92" w14:paraId="0171370B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2897D2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1EAB" w14:textId="77777777" w:rsidR="008F0A92" w:rsidRDefault="008F0A92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559E" w14:textId="77777777" w:rsidR="008F0A92" w:rsidRPr="001B37B8" w:rsidRDefault="008F0A9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83E2" w14:textId="77777777" w:rsidR="008F0A92" w:rsidRDefault="008F0A9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C36E1C" w14:textId="77777777" w:rsidR="008F0A92" w:rsidRDefault="008F0A92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0F80" w14:textId="77777777" w:rsidR="008F0A92" w:rsidRDefault="008F0A9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B36790" w14:textId="77777777" w:rsidR="008F0A92" w:rsidRDefault="008F0A9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D98AC6A" w14:textId="77777777" w:rsidR="008F0A92" w:rsidRDefault="008F0A9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6C0C" w14:textId="77777777" w:rsidR="008F0A92" w:rsidRDefault="008F0A9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F261" w14:textId="77777777" w:rsidR="008F0A92" w:rsidRDefault="008F0A92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7444" w14:textId="77777777" w:rsidR="008F0A92" w:rsidRPr="001B37B8" w:rsidRDefault="008F0A92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264C" w14:textId="77777777" w:rsidR="008F0A92" w:rsidRDefault="008F0A9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922A66" w14:textId="77777777" w:rsidR="008F0A92" w:rsidRDefault="008F0A92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F0A92" w14:paraId="33300B75" w14:textId="77777777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94602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B097" w14:textId="77777777" w:rsidR="008F0A92" w:rsidRDefault="008F0A9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6B97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7EC9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3EB378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E341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55F43B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3713" w14:textId="77777777" w:rsidR="008F0A92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C439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7CF8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3420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F3772E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F0A92" w14:paraId="63C6E79C" w14:textId="77777777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468FC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7173" w14:textId="77777777" w:rsidR="008F0A92" w:rsidRDefault="008F0A9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3D1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D701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57FF2D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5BEF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A049998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37C8" w14:textId="77777777" w:rsidR="008F0A92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CC25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522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368E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A8D382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F0A92" w14:paraId="41BB7D32" w14:textId="77777777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02D27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1712" w14:textId="77777777" w:rsidR="008F0A92" w:rsidRDefault="008F0A9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E894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43D8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D307349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8BBD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B1CC" w14:textId="77777777" w:rsidR="008F0A92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944F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7330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E622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E583594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EAEA5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D4B8" w14:textId="77777777" w:rsidR="008F0A92" w:rsidRDefault="008F0A92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7C73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06F1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692A1D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56DA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EDCB80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D354" w14:textId="77777777" w:rsidR="008F0A92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1197" w14:textId="77777777" w:rsidR="008F0A92" w:rsidRDefault="008F0A92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79B0" w14:textId="77777777" w:rsidR="008F0A92" w:rsidRPr="001B37B8" w:rsidRDefault="008F0A92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38BE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F5A8C4" w14:textId="77777777" w:rsidR="008F0A92" w:rsidRDefault="008F0A92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F0A92" w14:paraId="0B2BB5AE" w14:textId="77777777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C4875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743D" w14:textId="77777777" w:rsidR="008F0A92" w:rsidRDefault="008F0A92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29CA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E39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304381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7AB0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618F13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9D46" w14:textId="77777777" w:rsidR="008F0A92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6A4F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377C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6145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C6A02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F0A92" w14:paraId="413292E2" w14:textId="77777777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9DB8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696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A1EB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7DA7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6073BDF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A96F" w14:textId="77777777" w:rsidR="008F0A92" w:rsidRDefault="008F0A92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EC0F5D9" w14:textId="77777777" w:rsidR="008F0A92" w:rsidRDefault="008F0A9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BA43650" w14:textId="77777777" w:rsidR="008F0A92" w:rsidRDefault="008F0A92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628C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5346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8A09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3A6E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F55F99E" w14:textId="77777777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39CAEE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FCB4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62F9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E5A4" w14:textId="77777777" w:rsidR="008F0A92" w:rsidRDefault="008F0A92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2888FBC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BFED9E4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DB52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F9AF4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4507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F4D6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80AC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128A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3F5B78B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61929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FFD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22B6F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28F3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F4D421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FEBC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8B38CE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0DC1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7390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3BF8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7F12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B1FD9B3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F3FD1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F31D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9698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71D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130A9C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C98E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631FFB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C065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9EDB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324B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2F1B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02F3272" w14:textId="77777777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F9F64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8070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42F9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0EB8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B56E87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080A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6716AF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3A7A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1A4F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272F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11CA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D3B44D8" w14:textId="77777777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F24DE" w14:textId="77777777" w:rsidR="008F0A92" w:rsidRDefault="008F0A9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3064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3AB5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E515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A0C1A5C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436B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932D6D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6201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64B5" w14:textId="77777777" w:rsidR="008F0A92" w:rsidRDefault="008F0A92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2AE7" w14:textId="77777777" w:rsidR="008F0A92" w:rsidRPr="001B37B8" w:rsidRDefault="008F0A92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ADC4" w14:textId="77777777" w:rsidR="008F0A92" w:rsidRDefault="008F0A92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5CCEA0F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42713A5F" w14:textId="77777777" w:rsidR="008F0A92" w:rsidRDefault="008F0A92" w:rsidP="00F260DA">
      <w:pPr>
        <w:pStyle w:val="Heading1"/>
        <w:spacing w:line="360" w:lineRule="auto"/>
      </w:pPr>
      <w:r>
        <w:t>LINIA 301 X</w:t>
      </w:r>
    </w:p>
    <w:p w14:paraId="0CD930F9" w14:textId="77777777" w:rsidR="008F0A92" w:rsidRDefault="008F0A9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F0A92" w14:paraId="0C3F5D3E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86780" w14:textId="77777777" w:rsidR="008F0A92" w:rsidRDefault="008F0A9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3EF7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3675CAE" w14:textId="77777777" w:rsidR="008F0A92" w:rsidRDefault="008F0A92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4C9D" w14:textId="77777777" w:rsidR="008F0A92" w:rsidRPr="00F620E8" w:rsidRDefault="008F0A9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EEDE" w14:textId="77777777" w:rsidR="008F0A92" w:rsidRDefault="008F0A92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673C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1F32" w14:textId="77777777" w:rsidR="008F0A92" w:rsidRPr="00F620E8" w:rsidRDefault="008F0A9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9610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8F92" w14:textId="77777777" w:rsidR="008F0A92" w:rsidRPr="00F620E8" w:rsidRDefault="008F0A9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B0E0" w14:textId="77777777" w:rsidR="008F0A92" w:rsidRDefault="008F0A9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BE98B8E" w14:textId="77777777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8BB28" w14:textId="77777777" w:rsidR="008F0A92" w:rsidRDefault="008F0A9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F11A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7127" w14:textId="77777777" w:rsidR="008F0A92" w:rsidRDefault="008F0A9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9EA2" w14:textId="77777777" w:rsidR="008F0A92" w:rsidRDefault="008F0A9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42DB944" w14:textId="77777777" w:rsidR="008F0A92" w:rsidRDefault="008F0A92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4ED3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C1EEC9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AF271DA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06BA6B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8F63" w14:textId="77777777" w:rsidR="008F0A92" w:rsidRPr="00F620E8" w:rsidRDefault="008F0A9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8DD4" w14:textId="77777777" w:rsidR="008F0A92" w:rsidRDefault="008F0A92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AEB8" w14:textId="77777777" w:rsidR="008F0A92" w:rsidRPr="00F620E8" w:rsidRDefault="008F0A92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A53A" w14:textId="77777777" w:rsidR="008F0A92" w:rsidRDefault="008F0A92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AAA0D9" w14:textId="77777777" w:rsidR="008F0A92" w:rsidRDefault="008F0A92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799BC7E9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0273E6AE" w14:textId="77777777" w:rsidR="008F0A92" w:rsidRDefault="008F0A92" w:rsidP="00100E16">
      <w:pPr>
        <w:pStyle w:val="Heading1"/>
        <w:spacing w:line="360" w:lineRule="auto"/>
      </w:pPr>
      <w:r>
        <w:t>LINIA 301 Z2</w:t>
      </w:r>
    </w:p>
    <w:p w14:paraId="3365567C" w14:textId="77777777" w:rsidR="008F0A92" w:rsidRDefault="008F0A9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0670EA59" w14:textId="77777777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B282" w14:textId="77777777" w:rsidR="008F0A92" w:rsidRDefault="008F0A9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FF70" w14:textId="77777777" w:rsidR="008F0A92" w:rsidRDefault="008F0A9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6033" w14:textId="77777777" w:rsidR="008F0A92" w:rsidRPr="00353356" w:rsidRDefault="008F0A9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6FC0" w14:textId="77777777" w:rsidR="008F0A92" w:rsidRDefault="008F0A92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5A19EFD1" w14:textId="77777777" w:rsidR="008F0A92" w:rsidRDefault="008F0A92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0150" w14:textId="77777777" w:rsidR="008F0A92" w:rsidRDefault="008F0A9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DC9327A" w14:textId="77777777" w:rsidR="008F0A92" w:rsidRDefault="008F0A9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6AA2590B" w14:textId="77777777" w:rsidR="008F0A92" w:rsidRDefault="008F0A9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3EFC52" w14:textId="77777777" w:rsidR="008F0A92" w:rsidRDefault="008F0A9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C343" w14:textId="77777777" w:rsidR="008F0A92" w:rsidRPr="00353356" w:rsidRDefault="008F0A9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A35B" w14:textId="77777777" w:rsidR="008F0A92" w:rsidRDefault="008F0A92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8E82" w14:textId="77777777" w:rsidR="008F0A92" w:rsidRPr="00353356" w:rsidRDefault="008F0A92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F0C4" w14:textId="77777777" w:rsidR="008F0A92" w:rsidRDefault="008F0A92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183304" w14:textId="77777777" w:rsidR="008F0A92" w:rsidRDefault="008F0A9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6A19E9" w14:textId="77777777" w:rsidR="008F0A92" w:rsidRDefault="008F0A92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34DAFE9F" w14:textId="77777777" w:rsidR="008F0A92" w:rsidRDefault="008F0A92">
      <w:pPr>
        <w:spacing w:before="40" w:line="192" w:lineRule="auto"/>
        <w:ind w:right="57"/>
        <w:rPr>
          <w:sz w:val="20"/>
          <w:lang w:val="ro-RO"/>
        </w:rPr>
      </w:pPr>
    </w:p>
    <w:p w14:paraId="5CF67B8A" w14:textId="77777777" w:rsidR="008F0A92" w:rsidRDefault="008F0A9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76EE45E1" w14:textId="77777777" w:rsidR="008F0A92" w:rsidRDefault="008F0A9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A92" w14:paraId="7796FB8C" w14:textId="77777777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C665" w14:textId="77777777" w:rsidR="008F0A92" w:rsidRDefault="008F0A9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DBB2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0EAF" w14:textId="77777777" w:rsidR="008F0A92" w:rsidRPr="00594E5B" w:rsidRDefault="008F0A9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334D" w14:textId="77777777" w:rsidR="008F0A92" w:rsidRDefault="008F0A9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94C081C" w14:textId="77777777" w:rsidR="008F0A92" w:rsidRDefault="008F0A9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4DFECAC" w14:textId="77777777" w:rsidR="008F0A92" w:rsidRDefault="008F0A9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3570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6719D0F1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471A3C9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A547FC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72F4" w14:textId="77777777" w:rsidR="008F0A92" w:rsidRPr="00594E5B" w:rsidRDefault="008F0A9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BD67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C31" w14:textId="77777777" w:rsidR="008F0A92" w:rsidRPr="00594E5B" w:rsidRDefault="008F0A9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CA1F" w14:textId="77777777" w:rsidR="008F0A92" w:rsidRDefault="008F0A92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2E0E561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3D2676" w14:textId="77777777" w:rsidR="008F0A92" w:rsidRDefault="008F0A9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7FC5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68A1" w14:textId="77777777" w:rsidR="008F0A92" w:rsidRPr="00594E5B" w:rsidRDefault="008F0A9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CDF1" w14:textId="77777777" w:rsidR="008F0A92" w:rsidRDefault="008F0A92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19A6E24" w14:textId="77777777" w:rsidR="008F0A92" w:rsidRDefault="008F0A9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C8041E1" w14:textId="77777777" w:rsidR="008F0A92" w:rsidRDefault="008F0A92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3F6C36AB" w14:textId="77777777" w:rsidR="008F0A92" w:rsidRDefault="008F0A92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2779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0F45" w14:textId="77777777" w:rsidR="008F0A92" w:rsidRDefault="008F0A9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9A64" w14:textId="77777777" w:rsidR="008F0A92" w:rsidRDefault="008F0A92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BD61" w14:textId="77777777" w:rsidR="008F0A92" w:rsidRPr="00594E5B" w:rsidRDefault="008F0A92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FDEA" w14:textId="77777777" w:rsidR="008F0A92" w:rsidRDefault="008F0A92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40C9FBB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9F3F" w14:textId="77777777" w:rsidR="008F0A92" w:rsidRDefault="008F0A9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E1AA" w14:textId="77777777" w:rsidR="008F0A92" w:rsidRDefault="008F0A9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3649" w14:textId="77777777" w:rsidR="008F0A92" w:rsidRPr="00594E5B" w:rsidRDefault="008F0A9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6E5B" w14:textId="77777777" w:rsidR="008F0A92" w:rsidRDefault="008F0A9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71058BF" w14:textId="77777777" w:rsidR="008F0A92" w:rsidRDefault="008F0A9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4929805C" w14:textId="77777777" w:rsidR="008F0A92" w:rsidRDefault="008F0A9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35B1" w14:textId="77777777" w:rsidR="008F0A92" w:rsidRDefault="008F0A9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7FCEB332" w14:textId="77777777" w:rsidR="008F0A92" w:rsidRDefault="008F0A9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7495" w14:textId="77777777" w:rsidR="008F0A92" w:rsidRDefault="008F0A9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55DC" w14:textId="77777777" w:rsidR="008F0A92" w:rsidRDefault="008F0A92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E20A" w14:textId="77777777" w:rsidR="008F0A92" w:rsidRPr="00594E5B" w:rsidRDefault="008F0A92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830E" w14:textId="77777777" w:rsidR="008F0A92" w:rsidRDefault="008F0A92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78A5140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89523" w14:textId="77777777" w:rsidR="008F0A92" w:rsidRDefault="008F0A9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2F23" w14:textId="77777777" w:rsidR="008F0A92" w:rsidRDefault="008F0A9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403D" w14:textId="77777777" w:rsidR="008F0A92" w:rsidRPr="00594E5B" w:rsidRDefault="008F0A9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1491" w14:textId="77777777" w:rsidR="008F0A92" w:rsidRDefault="008F0A9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A95BF31" w14:textId="77777777" w:rsidR="008F0A92" w:rsidRDefault="008F0A92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8BB9" w14:textId="77777777" w:rsidR="008F0A92" w:rsidRDefault="008F0A9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E0118A5" w14:textId="77777777" w:rsidR="008F0A92" w:rsidRDefault="008F0A9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1CB9" w14:textId="77777777" w:rsidR="008F0A92" w:rsidRDefault="008F0A9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DA8C" w14:textId="77777777" w:rsidR="008F0A92" w:rsidRDefault="008F0A92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F191" w14:textId="77777777" w:rsidR="008F0A92" w:rsidRPr="00594E5B" w:rsidRDefault="008F0A92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372C" w14:textId="77777777" w:rsidR="008F0A92" w:rsidRDefault="008F0A92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7C0CCBC" w14:textId="77777777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5BDBEA" w14:textId="77777777" w:rsidR="008F0A92" w:rsidRDefault="008F0A9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8DC8" w14:textId="77777777" w:rsidR="008F0A92" w:rsidRDefault="008F0A9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E92F" w14:textId="77777777" w:rsidR="008F0A92" w:rsidRPr="00594E5B" w:rsidRDefault="008F0A9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540B" w14:textId="77777777" w:rsidR="008F0A92" w:rsidRDefault="008F0A9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61DE4A9" w14:textId="77777777" w:rsidR="008F0A92" w:rsidRDefault="008F0A9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3DA3036" w14:textId="77777777" w:rsidR="008F0A92" w:rsidRDefault="008F0A92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7B89" w14:textId="77777777" w:rsidR="008F0A92" w:rsidRDefault="008F0A9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D27EA3E" w14:textId="77777777" w:rsidR="008F0A92" w:rsidRDefault="008F0A9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448F" w14:textId="77777777" w:rsidR="008F0A92" w:rsidRDefault="008F0A9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FB7E" w14:textId="77777777" w:rsidR="008F0A92" w:rsidRDefault="008F0A92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C693" w14:textId="77777777" w:rsidR="008F0A92" w:rsidRPr="00594E5B" w:rsidRDefault="008F0A92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B8E9" w14:textId="77777777" w:rsidR="008F0A92" w:rsidRDefault="008F0A92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A7B3F82" w14:textId="77777777" w:rsidR="008F0A92" w:rsidRDefault="008F0A92">
      <w:pPr>
        <w:spacing w:before="40" w:after="40" w:line="192" w:lineRule="auto"/>
        <w:ind w:right="57"/>
        <w:rPr>
          <w:sz w:val="20"/>
          <w:lang w:val="en-US"/>
        </w:rPr>
      </w:pPr>
    </w:p>
    <w:p w14:paraId="24FD3965" w14:textId="77777777" w:rsidR="008F0A92" w:rsidRDefault="008F0A92" w:rsidP="00125C01">
      <w:pPr>
        <w:pStyle w:val="Heading1"/>
        <w:spacing w:line="360" w:lineRule="auto"/>
      </w:pPr>
      <w:r>
        <w:lastRenderedPageBreak/>
        <w:t>LINIA 304 I</w:t>
      </w:r>
    </w:p>
    <w:p w14:paraId="218F8CBE" w14:textId="77777777" w:rsidR="008F0A92" w:rsidRDefault="008F0A9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F0A92" w14:paraId="527B63A5" w14:textId="77777777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71F94" w14:textId="77777777" w:rsidR="008F0A92" w:rsidRDefault="008F0A92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4056" w14:textId="77777777" w:rsidR="008F0A92" w:rsidRDefault="008F0A9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20681FB3" w14:textId="77777777" w:rsidR="008F0A92" w:rsidRDefault="008F0A92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E48D" w14:textId="77777777" w:rsidR="008F0A92" w:rsidRPr="00300070" w:rsidRDefault="008F0A9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DCD9" w14:textId="77777777" w:rsidR="008F0A92" w:rsidRDefault="008F0A92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52B0" w14:textId="77777777" w:rsidR="008F0A92" w:rsidRDefault="008F0A9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0C52" w14:textId="77777777" w:rsidR="008F0A92" w:rsidRPr="00300070" w:rsidRDefault="008F0A9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6C39" w14:textId="77777777" w:rsidR="008F0A92" w:rsidRDefault="008F0A92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96A8" w14:textId="77777777" w:rsidR="008F0A92" w:rsidRPr="00300070" w:rsidRDefault="008F0A92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7D99" w14:textId="77777777" w:rsidR="008F0A92" w:rsidRDefault="008F0A9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EE5D3B" w14:textId="77777777" w:rsidR="008F0A92" w:rsidRDefault="008F0A92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62AA8828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7C071895" w14:textId="77777777" w:rsidR="008F0A92" w:rsidRDefault="008F0A92" w:rsidP="00125C01">
      <w:pPr>
        <w:pStyle w:val="Heading1"/>
        <w:spacing w:line="360" w:lineRule="auto"/>
      </w:pPr>
      <w:r>
        <w:t>LINIA 304 J</w:t>
      </w:r>
    </w:p>
    <w:p w14:paraId="37471459" w14:textId="77777777" w:rsidR="008F0A92" w:rsidRDefault="008F0A9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F0A92" w14:paraId="65DA11C9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47CDD" w14:textId="77777777" w:rsidR="008F0A92" w:rsidRDefault="008F0A92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FEA8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FB43ABD" w14:textId="77777777" w:rsidR="008F0A92" w:rsidRDefault="008F0A92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37FB" w14:textId="77777777" w:rsidR="008F0A92" w:rsidRPr="00300070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716B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2E2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329B" w14:textId="77777777" w:rsidR="008F0A92" w:rsidRPr="00300070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63E8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860" w14:textId="77777777" w:rsidR="008F0A92" w:rsidRPr="00300070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BF8D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8524C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9E94699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61120D35" w14:textId="77777777" w:rsidR="008F0A92" w:rsidRDefault="008F0A92" w:rsidP="000F79E0">
      <w:pPr>
        <w:pStyle w:val="Heading1"/>
        <w:spacing w:line="360" w:lineRule="auto"/>
      </w:pPr>
      <w:r>
        <w:t>LINIA 305</w:t>
      </w:r>
    </w:p>
    <w:p w14:paraId="0C9197BA" w14:textId="77777777" w:rsidR="008F0A92" w:rsidRDefault="008F0A9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694F541C" w14:textId="77777777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67C82" w14:textId="77777777" w:rsidR="008F0A92" w:rsidRDefault="008F0A9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5B13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A532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38F9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560D58B6" w14:textId="77777777" w:rsidR="008F0A92" w:rsidRDefault="008F0A92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170E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7FAE6539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6E468C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1955908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3829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55D5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C8FC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4803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4BAE2C9" w14:textId="77777777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5A98C8" w14:textId="77777777" w:rsidR="008F0A92" w:rsidRDefault="008F0A9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E5A1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3B6F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0B62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3E978452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0FD6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5A9D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F2A7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E4A9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E1C3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0AE2A0B" w14:textId="77777777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B170D" w14:textId="77777777" w:rsidR="008F0A92" w:rsidRDefault="008F0A9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4C5B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F1A3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C4FE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2CC128C1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3DD9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4062571E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17B4F6F6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47305C6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BB13E92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1F02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83DD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A41C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6C28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3EB13E41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70CCE6B" w14:textId="77777777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FA716" w14:textId="77777777" w:rsidR="008F0A92" w:rsidRDefault="008F0A9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CE96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10EF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5C65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482251AD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4285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DF01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F86A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C630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E472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525F261" w14:textId="77777777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B305" w14:textId="77777777" w:rsidR="008F0A92" w:rsidRDefault="008F0A9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799F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8215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433F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0FFCA15B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CEE3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C877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2337" w14:textId="77777777" w:rsidR="008F0A92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F8B5" w14:textId="77777777" w:rsidR="008F0A92" w:rsidRPr="00023C54" w:rsidRDefault="008F0A92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F7D1" w14:textId="77777777" w:rsidR="008F0A92" w:rsidRDefault="008F0A92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BD04AFB" w14:textId="77777777" w:rsidR="008F0A92" w:rsidRDefault="008F0A92">
      <w:pPr>
        <w:spacing w:line="192" w:lineRule="auto"/>
        <w:ind w:right="57"/>
        <w:rPr>
          <w:sz w:val="20"/>
          <w:lang w:val="ro-RO"/>
        </w:rPr>
      </w:pPr>
    </w:p>
    <w:p w14:paraId="38D8ACEA" w14:textId="77777777" w:rsidR="008F0A92" w:rsidRDefault="008F0A92" w:rsidP="00DE0660">
      <w:pPr>
        <w:pStyle w:val="Heading1"/>
        <w:spacing w:line="360" w:lineRule="auto"/>
      </w:pPr>
      <w:r>
        <w:t>LINIA 306</w:t>
      </w:r>
    </w:p>
    <w:p w14:paraId="6B6E6AF7" w14:textId="77777777" w:rsidR="008F0A92" w:rsidRDefault="008F0A9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45A2C0B2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A7D65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4250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E0DC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440B" w14:textId="77777777" w:rsidR="008F0A92" w:rsidRDefault="008F0A92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37F4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FFE834D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FFFDF5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4BE89CD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6997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CA2D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1828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A174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72200EC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759B0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736D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092B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981A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78DD0358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485F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A332AA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688B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6C98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E3BA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2E9D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C4CEA03" w14:textId="77777777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A26F0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B0CA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E290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9C76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4FED0EF1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169B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671717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C4F1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277F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F3B9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F014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DEA6E8A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BA3828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1074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F547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750C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1574EF14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A211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CA41D0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A805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B163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208B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5ED2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2046B2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F6C36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49C8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424B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F968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F388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64187FB2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1AE7C0F5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430E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57F0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6296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EA82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61A15D7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F5643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30CA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972B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01AB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EE0A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C535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585A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1CDB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E530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51DEE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F0A92" w14:paraId="30E86F83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4C5E8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EDE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5D38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0DA0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9C9F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6B765F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2CA908F5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6BC96ECD" w14:textId="77777777" w:rsidR="008F0A92" w:rsidRDefault="008F0A92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9979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791E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5CA6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398" w14:textId="77777777" w:rsidR="008F0A92" w:rsidRDefault="008F0A92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F0A92" w14:paraId="1DC47094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0AC0A4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3B6E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BB5C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8E71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735A4C9B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C20E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D674B8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8451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1095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1964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F56F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8D5EBB9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1F9BA9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5739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B5B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0DFF" w14:textId="77777777" w:rsidR="008F0A92" w:rsidRDefault="008F0A92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19EC49A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72E94765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ECD7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0CDEFDC1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7C26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AFFF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9C95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DCE4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62FF3ED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EA54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7559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D98E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1119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3D0BD74E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0A4FA268" w14:textId="77777777" w:rsidR="008F0A92" w:rsidRDefault="008F0A92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5CE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2840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05FB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2C9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4021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B81F69B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9EF1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6734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260F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E424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473418FC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6892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4B6787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929E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7272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37FB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9DB4" w14:textId="77777777" w:rsidR="008F0A92" w:rsidRDefault="008F0A92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384041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67A8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7F95" w14:textId="77777777" w:rsidR="008F0A92" w:rsidRDefault="008F0A9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39A5205" w14:textId="77777777" w:rsidR="008F0A92" w:rsidRDefault="008F0A9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49F5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020F" w14:textId="77777777" w:rsidR="008F0A92" w:rsidRDefault="008F0A92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F348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F87B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7308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C68F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2ED1" w14:textId="77777777" w:rsidR="008F0A92" w:rsidRDefault="008F0A9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EF27C25" w14:textId="77777777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72A4" w14:textId="77777777" w:rsidR="008F0A92" w:rsidRDefault="008F0A92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F5B0" w14:textId="77777777" w:rsidR="008F0A92" w:rsidRDefault="008F0A9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7B35414B" w14:textId="77777777" w:rsidR="008F0A92" w:rsidRDefault="008F0A92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CAB7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9AAF" w14:textId="77777777" w:rsidR="008F0A92" w:rsidRDefault="008F0A92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FB00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F728" w14:textId="77777777" w:rsidR="008F0A92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904D" w14:textId="77777777" w:rsidR="008F0A92" w:rsidRDefault="008F0A92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9A7C" w14:textId="77777777" w:rsidR="008F0A92" w:rsidRPr="00BE3917" w:rsidRDefault="008F0A92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6FF2" w14:textId="77777777" w:rsidR="008F0A92" w:rsidRDefault="008F0A92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915A34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F56FE41" w14:textId="77777777" w:rsidR="008F0A92" w:rsidRDefault="008F0A92" w:rsidP="008D7570">
      <w:pPr>
        <w:pStyle w:val="Heading1"/>
        <w:spacing w:line="360" w:lineRule="auto"/>
      </w:pPr>
      <w:r>
        <w:lastRenderedPageBreak/>
        <w:t>LINIA 311</w:t>
      </w:r>
    </w:p>
    <w:p w14:paraId="6764CD1E" w14:textId="77777777" w:rsidR="008F0A92" w:rsidRDefault="008F0A9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1FC6822C" w14:textId="77777777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DF003" w14:textId="77777777" w:rsidR="008F0A92" w:rsidRDefault="008F0A9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5D16" w14:textId="77777777" w:rsidR="008F0A92" w:rsidRDefault="008F0A9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14:paraId="0E38DF1A" w14:textId="77777777" w:rsidR="008F0A92" w:rsidRDefault="008F0A9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8E36" w14:textId="77777777" w:rsidR="008F0A92" w:rsidRDefault="008F0A9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7612" w14:textId="77777777" w:rsidR="008F0A92" w:rsidRDefault="008F0A9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14:paraId="38D5832E" w14:textId="77777777" w:rsidR="008F0A92" w:rsidRDefault="008F0A92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5240" w14:textId="77777777" w:rsidR="008F0A92" w:rsidRDefault="008F0A9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5995" w14:textId="77777777" w:rsidR="008F0A92" w:rsidRPr="003004A8" w:rsidRDefault="008F0A9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9E8C" w14:textId="77777777" w:rsidR="008F0A92" w:rsidRDefault="008F0A92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062D" w14:textId="77777777" w:rsidR="008F0A92" w:rsidRPr="003004A8" w:rsidRDefault="008F0A92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B15C" w14:textId="77777777" w:rsidR="008F0A92" w:rsidRPr="006F7065" w:rsidRDefault="008F0A9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14:paraId="6AB7D50F" w14:textId="77777777" w:rsidR="008F0A92" w:rsidRDefault="008F0A9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14:paraId="29759AF5" w14:textId="77777777" w:rsidR="008F0A92" w:rsidRDefault="008F0A92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1D7C8B4F" w14:textId="77777777" w:rsidR="008F0A92" w:rsidRDefault="008F0A92">
      <w:pPr>
        <w:tabs>
          <w:tab w:val="left" w:pos="4560"/>
        </w:tabs>
        <w:rPr>
          <w:sz w:val="20"/>
          <w:lang w:val="ro-RO"/>
        </w:rPr>
      </w:pPr>
    </w:p>
    <w:p w14:paraId="67EAB2D6" w14:textId="77777777" w:rsidR="008F0A92" w:rsidRDefault="008F0A92" w:rsidP="00E81B3B">
      <w:pPr>
        <w:pStyle w:val="Heading1"/>
        <w:spacing w:line="360" w:lineRule="auto"/>
      </w:pPr>
      <w:r>
        <w:t>LINIA 314 G</w:t>
      </w:r>
    </w:p>
    <w:p w14:paraId="31DBA3AB" w14:textId="77777777" w:rsidR="008F0A92" w:rsidRDefault="008F0A9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F0A92" w14:paraId="3B487C8E" w14:textId="77777777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2AE7D" w14:textId="77777777" w:rsidR="008F0A92" w:rsidRDefault="008F0A9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C34F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75A2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89B8" w14:textId="77777777" w:rsidR="008F0A92" w:rsidRDefault="008F0A9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DDFE5B" w14:textId="77777777" w:rsidR="008F0A92" w:rsidRDefault="008F0A92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73D0D6" w14:textId="77777777" w:rsidR="008F0A92" w:rsidRDefault="008F0A9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6C8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CDD15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1D02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C046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2DF9" w14:textId="77777777" w:rsidR="008F0A92" w:rsidRDefault="008F0A9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2A8C10D" w14:textId="77777777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F17EB" w14:textId="77777777" w:rsidR="008F0A92" w:rsidRDefault="008F0A9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564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F9D6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5C8A" w14:textId="77777777" w:rsidR="008F0A92" w:rsidRDefault="008F0A9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9DCCCA" w14:textId="77777777" w:rsidR="008F0A92" w:rsidRDefault="008F0A92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1C60CC4" w14:textId="77777777" w:rsidR="008F0A92" w:rsidRDefault="008F0A92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9B91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AD6B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E00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FE76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9AC8" w14:textId="77777777" w:rsidR="008F0A92" w:rsidRDefault="008F0A9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5F4CA8F" w14:textId="77777777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2EAC2" w14:textId="77777777" w:rsidR="008F0A92" w:rsidRDefault="008F0A9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08EB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DD57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0E67" w14:textId="77777777" w:rsidR="008F0A92" w:rsidRDefault="008F0A9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4836F2" w14:textId="77777777" w:rsidR="008F0A92" w:rsidRDefault="008F0A92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E39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8884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1AE0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E4EE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6B54" w14:textId="77777777" w:rsidR="008F0A92" w:rsidRDefault="008F0A9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4472CB" w14:textId="77777777" w:rsidR="008F0A92" w:rsidRDefault="008F0A92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F291C62" w14:textId="77777777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0BB0AE" w14:textId="77777777" w:rsidR="008F0A92" w:rsidRDefault="008F0A9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F028" w14:textId="77777777" w:rsidR="008F0A92" w:rsidRDefault="008F0A9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0C6B" w14:textId="77777777" w:rsidR="008F0A92" w:rsidRPr="00DF53C6" w:rsidRDefault="008F0A9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2F33" w14:textId="77777777" w:rsidR="008F0A92" w:rsidRDefault="008F0A9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379890" w14:textId="77777777" w:rsidR="008F0A92" w:rsidRDefault="008F0A92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8867" w14:textId="77777777" w:rsidR="008F0A92" w:rsidRDefault="008F0A9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1CB2E" w14:textId="77777777" w:rsidR="008F0A92" w:rsidRPr="00DF53C6" w:rsidRDefault="008F0A9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5FB" w14:textId="77777777" w:rsidR="008F0A92" w:rsidRDefault="008F0A92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71CF" w14:textId="77777777" w:rsidR="008F0A92" w:rsidRPr="00DF53C6" w:rsidRDefault="008F0A92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F1CE" w14:textId="77777777" w:rsidR="008F0A92" w:rsidRDefault="008F0A9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8D635A" w14:textId="77777777" w:rsidR="008F0A92" w:rsidRDefault="008F0A92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028D6D02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2A748" w14:textId="77777777" w:rsidR="008F0A92" w:rsidRDefault="008F0A9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3A2A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243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D87D" w14:textId="77777777" w:rsidR="008F0A92" w:rsidRDefault="008F0A9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19BE637" w14:textId="77777777" w:rsidR="008F0A92" w:rsidRDefault="008F0A9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4DB854C" w14:textId="77777777" w:rsidR="008F0A92" w:rsidRDefault="008F0A92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495B317" w14:textId="77777777" w:rsidR="008F0A92" w:rsidRDefault="008F0A9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4436" w14:textId="77777777" w:rsidR="008F0A92" w:rsidRDefault="008F0A9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90B4" w14:textId="77777777" w:rsidR="008F0A92" w:rsidRPr="00DF53C6" w:rsidRDefault="008F0A9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0EFF" w14:textId="77777777" w:rsidR="008F0A92" w:rsidRDefault="008F0A9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4307" w14:textId="77777777" w:rsidR="008F0A92" w:rsidRPr="00DF53C6" w:rsidRDefault="008F0A9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16B8" w14:textId="77777777" w:rsidR="008F0A92" w:rsidRDefault="008F0A9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9B3739E" w14:textId="77777777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BA93E" w14:textId="77777777" w:rsidR="008F0A92" w:rsidRDefault="008F0A9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55E4" w14:textId="77777777" w:rsidR="008F0A92" w:rsidRDefault="008F0A92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D64C" w14:textId="77777777" w:rsidR="008F0A92" w:rsidRPr="00DF53C6" w:rsidRDefault="008F0A92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0156" w14:textId="77777777" w:rsidR="008F0A92" w:rsidRDefault="008F0A9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9CE242" w14:textId="77777777" w:rsidR="008F0A92" w:rsidRDefault="008F0A9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CA0E9A7" w14:textId="77777777" w:rsidR="008F0A92" w:rsidRDefault="008F0A92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43076D2" w14:textId="77777777" w:rsidR="008F0A92" w:rsidRDefault="008F0A92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373F" w14:textId="77777777" w:rsidR="008F0A92" w:rsidRDefault="008F0A9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475F" w14:textId="77777777" w:rsidR="008F0A92" w:rsidRPr="00DF53C6" w:rsidRDefault="008F0A9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FF65" w14:textId="77777777" w:rsidR="008F0A92" w:rsidRDefault="008F0A92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B781" w14:textId="77777777" w:rsidR="008F0A92" w:rsidRPr="00DF53C6" w:rsidRDefault="008F0A92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CCC5" w14:textId="77777777" w:rsidR="008F0A92" w:rsidRDefault="008F0A92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46723E7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7502DE2D" w14:textId="77777777" w:rsidR="008F0A92" w:rsidRDefault="008F0A92" w:rsidP="003A5387">
      <w:pPr>
        <w:pStyle w:val="Heading1"/>
        <w:spacing w:line="360" w:lineRule="auto"/>
      </w:pPr>
      <w:r>
        <w:t>LINIA 316</w:t>
      </w:r>
    </w:p>
    <w:p w14:paraId="0A125C76" w14:textId="77777777" w:rsidR="008F0A92" w:rsidRDefault="008F0A9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416A160E" w14:textId="77777777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71D4EF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CC43" w14:textId="77777777" w:rsidR="008F0A92" w:rsidRDefault="008F0A9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EE7E" w14:textId="77777777" w:rsidR="008F0A92" w:rsidRDefault="008F0A9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54E8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F1A08F2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FC64" w14:textId="77777777" w:rsidR="008F0A92" w:rsidRDefault="008F0A92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EF3" w14:textId="77777777" w:rsidR="008F0A92" w:rsidRDefault="008F0A9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A13" w14:textId="77777777" w:rsidR="008F0A92" w:rsidRDefault="008F0A9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707" w14:textId="77777777" w:rsidR="008F0A92" w:rsidRPr="00F6236C" w:rsidRDefault="008F0A9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7F37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FB393E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CFFEAD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F0A92" w14:paraId="09C900C2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CDD72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2765" w14:textId="77777777" w:rsidR="008F0A92" w:rsidRDefault="008F0A9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2462" w14:textId="77777777" w:rsidR="008F0A92" w:rsidRDefault="008F0A9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A382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9F3F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2A0F18BE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034F762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B033395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34DEB1D2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E58A532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9C65C30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5BEE" w14:textId="77777777" w:rsidR="008F0A92" w:rsidRDefault="008F0A9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FAC" w14:textId="77777777" w:rsidR="008F0A92" w:rsidRDefault="008F0A9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A486" w14:textId="77777777" w:rsidR="008F0A92" w:rsidRPr="00F6236C" w:rsidRDefault="008F0A9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ADFA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7B2F0E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F0A92" w14:paraId="49AC4AB6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ECFB0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A280" w14:textId="77777777" w:rsidR="008F0A92" w:rsidRDefault="008F0A9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E33D" w14:textId="77777777" w:rsidR="008F0A92" w:rsidRDefault="008F0A9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73BA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D5674DF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61BC" w14:textId="77777777" w:rsidR="008F0A92" w:rsidRDefault="008F0A92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3127" w14:textId="77777777" w:rsidR="008F0A92" w:rsidRDefault="008F0A92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866C" w14:textId="77777777" w:rsidR="008F0A92" w:rsidRDefault="008F0A92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D499" w14:textId="77777777" w:rsidR="008F0A92" w:rsidRPr="00F6236C" w:rsidRDefault="008F0A92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B2A0" w14:textId="77777777" w:rsidR="008F0A92" w:rsidRDefault="008F0A92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649DE0A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B16DC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E198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5ECF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F5D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07B9C90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EBEB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8BA3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AA08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C921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0C3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91F0FF9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7FE1F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D8F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05D8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1D4F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EC66AFD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5F8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7BF0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5B29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1DD8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BB2A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E8F9583" w14:textId="77777777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4BBDE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0998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02B4CCD0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EAB4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DC80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258F4A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FEC3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47BF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3A1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2833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92D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A500974" w14:textId="77777777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784FA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421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14:paraId="4AA61D7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2A48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F401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14:paraId="20E4C120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BEA6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877F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FEE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1C95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835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4A3D962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7C1C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1744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3E0E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7B53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24E2E9A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B47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C6B8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4EFE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516C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C5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8FDEDD6" w14:textId="77777777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8301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A79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FB64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FE9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0F21FAC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F46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14:paraId="266E1B5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9F43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B231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EE5F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93EC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257D4F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4F87E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8F0A92" w14:paraId="60FA95C7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A1271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61E0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CB5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8FE6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38C0CA6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089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12C2986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641DB03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DA0E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2E5E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9979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A22E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F0A92" w14:paraId="16E7A169" w14:textId="77777777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0CFAF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1EA1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606FC6D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7429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1001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37FB84E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35D2" w14:textId="77777777" w:rsidR="008F0A92" w:rsidRPr="00273EC0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7694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FBF0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D684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65DD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1D36F64" w14:textId="77777777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EF9E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5C43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14:paraId="5680445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9AD2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1C45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14:paraId="7A233C75" w14:textId="77777777" w:rsidR="008F0A92" w:rsidRDefault="008F0A92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59F4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AC73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8434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A339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7D81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75B77AD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52BA4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040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4507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821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B16FAFB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45B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C28B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1D6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8FCC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525D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981088" w14:textId="77777777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B0308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4C49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14:paraId="74FB421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7AF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A42D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14:paraId="78A038FF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892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9AE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DEDE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9848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CD6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2285E8D" w14:textId="77777777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E269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A80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75ED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ED5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2C85608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327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FCF5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3B6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2760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6DDB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8E1634A" w14:textId="77777777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00199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EACD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985D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E2C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90DDE15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888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302F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664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8AC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13C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0C046BA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AD537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75D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642EE72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E821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1F97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60D3C96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9329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6E93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DFB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0895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033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8B09D49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60B03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49D4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14:paraId="163A3EC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4BCD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E19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2D87FAC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B6F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CE2A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F01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32C3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A9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2564BEF" w14:textId="77777777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8EB1DD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BE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870E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11A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AE73CE8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6DF1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9256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DAA4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808D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52D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562A0DA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BDD27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E60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719B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4A0E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0204F9F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59F6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E9D1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D14B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DFF8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1000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9294C2B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17E4C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FECE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A39EC79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83F2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846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3BDB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2602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18AF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B204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FF05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47F567F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BD016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93E3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14:paraId="111858A4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4007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2C14" w14:textId="77777777" w:rsidR="008F0A92" w:rsidRPr="00FD4385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14:paraId="70CDC584" w14:textId="77777777" w:rsidR="008F0A92" w:rsidRPr="00FD4385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596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C4F7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12B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FDC6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56DE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747FE22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6036E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5CC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1D1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CE3B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9317849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73F7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B6DA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A73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5AB3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5DD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883C489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D24B5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2319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4CC7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27D6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DE029C3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02B1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2CE0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487F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EFAE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9AE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014D380" w14:textId="77777777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17C64F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BF5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14:paraId="7DFCED3B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F534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C700" w14:textId="77777777" w:rsidR="008F0A92" w:rsidRDefault="008F0A92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8AB0F42" w14:textId="77777777" w:rsidR="008F0A92" w:rsidRDefault="008F0A92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4306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1453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712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6CBD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4F65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C20DE35" w14:textId="77777777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28815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320C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B479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760C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0E38A060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39A6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66AD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DEB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6448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E869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F2FDBC4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97DD4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2168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6222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738B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01495006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651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44D8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F035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DDA5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EC37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D62D2A1" w14:textId="77777777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EA342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BF2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14:paraId="1B47A433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E869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BA3F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14:paraId="4AD7BBE8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95E3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00CE" w14:textId="77777777" w:rsidR="008F0A92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A26B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DCEE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6C4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318B084" w14:textId="77777777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73C3C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AA28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8AA4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5B58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596076E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C3E0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5C11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BD0A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D955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94A2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2BCFA" w14:textId="77777777" w:rsidR="008F0A92" w:rsidRPr="000D7AA7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F0A92" w14:paraId="292322C3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88ECC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F98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58A2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2474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3EA5BAB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8DC2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0EC4" w14:textId="77777777" w:rsidR="008F0A92" w:rsidRPr="00514DA4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D06" w14:textId="77777777" w:rsidR="008F0A92" w:rsidRDefault="008F0A92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2563" w14:textId="77777777" w:rsidR="008F0A92" w:rsidRPr="00F6236C" w:rsidRDefault="008F0A92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F127" w14:textId="77777777" w:rsidR="008F0A92" w:rsidRDefault="008F0A92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468F408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95228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8EAA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EA32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6338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C063A22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D53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4E8F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AAE6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296C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F557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8148C8A" w14:textId="77777777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6A030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1DA4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EA9EC01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AA84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8715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BC417A9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C5893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09B8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DAC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38D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70C7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E45B01A" w14:textId="77777777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0428D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12CE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523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FD1A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14:paraId="15AAC55C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1816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F0A3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8598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CCBF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7B86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3696D5F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1A8FD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E00F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35F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5EFE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14:paraId="72941D4C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E372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698E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799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0619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E2CB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8F0A92" w14:paraId="407062F9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5B75F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7388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7964EED6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7E0E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1BC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6A23A30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0273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ECC4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DFC2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1D66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98B6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2C34C71A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1B0AA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4B2B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6931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5BF6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633BA12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05E0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CC4B34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C1C9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2931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094D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BA45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7257A9C" w14:textId="77777777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708B5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06E9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2963D590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2A3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D270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DB4E9D4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4D5F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09F5" w14:textId="77777777" w:rsidR="008F0A92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CAAE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4468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49C3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5A7D61C4" w14:textId="77777777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D7210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9CEA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9353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BA95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1D3C164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FC4E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3A97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8F2C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3611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1507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FDE9540" w14:textId="77777777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8D33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DB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AB9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F078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1130FB3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1348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6F0C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FA8B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A8DF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4EF3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8E93FE8" w14:textId="77777777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6AFA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D189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5101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8435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40BAE02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6AE0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353FFA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48D6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2929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E78E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0E60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7A5977D" w14:textId="77777777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5889D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C701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2E48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4D7D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93A52E9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655A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BFAB7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FE9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6FE2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19DB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F0A92" w14:paraId="046E0C3A" w14:textId="77777777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16157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12A9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9EE1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1480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C534899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BDBE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09A7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073D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7225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DE1F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15F7D345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D7D30F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8C96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41C9" w14:textId="77777777" w:rsidR="008F0A92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C06C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A136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55745F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65F7" w14:textId="77777777" w:rsidR="008F0A92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552D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6BC6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7AC3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6AB5565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8BE0B81" w14:textId="77777777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0ADCB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39A3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E37B" w14:textId="77777777" w:rsidR="008F0A92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A12D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293C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4C91A0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951F" w14:textId="77777777" w:rsidR="008F0A92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929D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6E66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FEF8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36E479C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273089A" w14:textId="77777777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C39EB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AEFB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BF61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D12B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3522BDF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E44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E681E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E3D6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8B0B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F9F8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51D2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D1BE01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F0A92" w14:paraId="02170B86" w14:textId="77777777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DC66E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0C34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011C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4DF7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5F9B874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E4B3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0C38776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8AF1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078E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1C8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E69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084A4C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8F0A92" w14:paraId="128B751B" w14:textId="77777777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21B2DA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1E41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71EA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F0BB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F35FDCA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0FA4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A2D793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09CE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F0C9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3DC3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4D82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576348C" w14:textId="77777777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185079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E642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4392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30D3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0E53E100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8861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0DBC0BC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E1C8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AEAB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9701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0D1A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719583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167C1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8F0A92" w14:paraId="7666BC13" w14:textId="77777777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CC1B" w14:textId="77777777" w:rsidR="008F0A92" w:rsidRDefault="008F0A9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FB3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DA19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D39D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14BF0268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177C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ADE9BA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842D" w14:textId="77777777" w:rsidR="008F0A92" w:rsidRPr="00514DA4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72B5" w14:textId="77777777" w:rsidR="008F0A92" w:rsidRDefault="008F0A92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8B14" w14:textId="77777777" w:rsidR="008F0A92" w:rsidRPr="00F6236C" w:rsidRDefault="008F0A92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BE2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E3B369" w14:textId="77777777" w:rsidR="008F0A92" w:rsidRDefault="008F0A92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E4A2BB2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75AE24DC" w14:textId="77777777" w:rsidR="008F0A92" w:rsidRDefault="008F0A92" w:rsidP="00503CFC">
      <w:pPr>
        <w:pStyle w:val="Heading1"/>
        <w:spacing w:line="360" w:lineRule="auto"/>
      </w:pPr>
      <w:r>
        <w:t>LINIA 412</w:t>
      </w:r>
    </w:p>
    <w:p w14:paraId="34C90681" w14:textId="77777777" w:rsidR="008F0A92" w:rsidRDefault="008F0A9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A92" w14:paraId="4DFE2B97" w14:textId="77777777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6300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AC34" w14:textId="77777777" w:rsidR="008F0A92" w:rsidRDefault="008F0A9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F904" w14:textId="77777777" w:rsidR="008F0A92" w:rsidRPr="005C35B0" w:rsidRDefault="008F0A9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FC26" w14:textId="77777777" w:rsidR="008F0A92" w:rsidRDefault="008F0A92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14A6" w14:textId="77777777" w:rsidR="008F0A92" w:rsidRDefault="008F0A9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6ADAEBC9" w14:textId="77777777" w:rsidR="008F0A92" w:rsidRDefault="008F0A92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62CC" w14:textId="77777777" w:rsidR="008F0A92" w:rsidRPr="00396332" w:rsidRDefault="008F0A9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11CA" w14:textId="77777777" w:rsidR="008F0A92" w:rsidRDefault="008F0A92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3898" w14:textId="77777777" w:rsidR="008F0A92" w:rsidRPr="00396332" w:rsidRDefault="008F0A92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DA43" w14:textId="77777777" w:rsidR="008F0A92" w:rsidRDefault="008F0A9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6971B46" w14:textId="77777777" w:rsidR="008F0A92" w:rsidRDefault="008F0A92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F0A92" w14:paraId="1B1677D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D8F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E84A" w14:textId="77777777" w:rsidR="008F0A92" w:rsidRDefault="008F0A9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1B132159" w14:textId="77777777" w:rsidR="008F0A92" w:rsidRDefault="008F0A9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0B3A" w14:textId="77777777" w:rsidR="008F0A92" w:rsidRDefault="008F0A9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9D3D" w14:textId="77777777" w:rsidR="008F0A92" w:rsidRDefault="008F0A92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1FF3" w14:textId="77777777" w:rsidR="008F0A92" w:rsidRDefault="008F0A9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919C" w14:textId="77777777" w:rsidR="008F0A92" w:rsidRPr="00396332" w:rsidRDefault="008F0A9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C977" w14:textId="77777777" w:rsidR="008F0A92" w:rsidRDefault="008F0A92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B21F" w14:textId="77777777" w:rsidR="008F0A92" w:rsidRPr="00396332" w:rsidRDefault="008F0A92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A2B94" w14:textId="77777777" w:rsidR="008F0A92" w:rsidRDefault="008F0A92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236DE83B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AAAE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AFC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161B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B9F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2C4F0E2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DD0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802D1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320F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4DB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CD9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82C6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4C582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F47A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CC6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79D4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BCFE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E07233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68C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3632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FF1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4EC9266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7D6F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BA2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728D3A7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DF0F9B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B10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6656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B06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348645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406F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3AD29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E269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B8E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8D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FEB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1A3FB71" w14:textId="77777777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C7C6C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EB0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B421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132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0997BB39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323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F0CD1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FF8707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8FED31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8C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D04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EC30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51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3327ECA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D0A1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7B4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14:paraId="60CEC42E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08CD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967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14:paraId="0110F03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14:paraId="01DB0C73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554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087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327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ECE4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F0D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5A132F22" w14:textId="77777777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C992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DD1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231F9F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A2E6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F226" w14:textId="77777777" w:rsidR="008F0A92" w:rsidRDefault="008F0A9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1DE762B" w14:textId="77777777" w:rsidR="008F0A92" w:rsidRDefault="008F0A92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42B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19F6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9DC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AF1C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9ABD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910B3ED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0977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D31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11E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791E" w14:textId="77777777" w:rsidR="008F0A92" w:rsidRDefault="008F0A9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F2336BC" w14:textId="77777777" w:rsidR="008F0A92" w:rsidRDefault="008F0A92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4F7A50A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22D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3A0A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8AC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0EF85CA6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0A0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3B9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7EAB71BF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6649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DA8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6F59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57F0" w14:textId="77777777" w:rsidR="008F0A92" w:rsidRDefault="008F0A92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37D56B47" w14:textId="77777777" w:rsidR="008F0A92" w:rsidRDefault="008F0A92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B8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6677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ADB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E1FE7B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7E6C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C362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6DCEAA" w14:textId="77777777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A300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FF2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784C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E2A3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1F7F57B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D7E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6288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E78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53960414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4B89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9033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1C7F626" w14:textId="77777777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3D4F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23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14:paraId="1D36F44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F8EA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15A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14:paraId="2461900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14:paraId="4DDFD0CF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74B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1A7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8D6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0636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EBE9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7ADB8282" w14:textId="77777777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0BF6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B56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4259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30B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14:paraId="5E4FC06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21E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42B01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A1BA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0C9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33FC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FB5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4CCD6A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A086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12B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CEBF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4E2D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FA6F78D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C8F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F0B4E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8BE2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3D0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62BF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1E5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7FDA4D0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8F1A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B3A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29DC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DF39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1F0C62C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3FCF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BCC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945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2668546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E79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DB0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73630D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9069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E59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66DE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1A4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4AD0882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14:paraId="6D2C4096" w14:textId="77777777" w:rsidR="008F0A92" w:rsidRDefault="008F0A92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A0C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427D2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4E5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4CF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928D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EDB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C747906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488E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15A6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62E365A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DA02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569E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0D0DC7B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629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1929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147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A3AD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FA63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CAA04D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481E555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A6DB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0AEF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14:paraId="14F1317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7661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1A0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D15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E88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E75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2CC8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BA4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DB92BA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14:paraId="7998C31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023F1989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D7E7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93A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8576C9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F808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2B9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14:paraId="4501197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CDA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8FF4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3DC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2010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E0B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444273C" w14:textId="77777777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3C77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74B4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53D0F53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C79A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0E26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AFCB24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2BE6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1C27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D8E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4D31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35E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D8D3D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67E5C2B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22F37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4C16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245D29E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D16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A59F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24D9A2E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B34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5E3E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28A4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1DA8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761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5F1714AB" w14:textId="77777777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2DBB9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3D0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14:paraId="4B35C97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0CEF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0ED5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AE5CB55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606E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5306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D8C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5510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0993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898202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29F71E7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0D86A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0A6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546D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B8F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66657CA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BBB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6BC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1E7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AAC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199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85C425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18B0C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4D4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14:paraId="0CC1C22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742B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DD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16A4E92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694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61E1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AA5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9408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CFFF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51B221A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6A52EF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654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28C729F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DCD6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F939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2219E6B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8AC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848E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FF0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4EF1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2B26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13CC1F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81C5B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B1E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41C9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7A3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CB63A52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17F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E65F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89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FF86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97E2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E8C7F9F" w14:textId="77777777" w:rsidTr="00081348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B2814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7C4E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100+400</w:t>
            </w:r>
          </w:p>
          <w:p w14:paraId="7D468BAE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A021" w14:textId="77777777" w:rsidR="008F0A9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C6A9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Letca -</w:t>
            </w:r>
          </w:p>
          <w:p w14:paraId="034235D6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Cuciulat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10B6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1EA" w14:textId="77777777" w:rsidR="008F0A92" w:rsidRPr="0039633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C68A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6F61" w14:textId="77777777" w:rsidR="008F0A92" w:rsidRPr="0039633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AE82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CAB9BFF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58BAA74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8C583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08C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14:paraId="29F2CFF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40AC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EFB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14:paraId="5789E75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C0A0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AECB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4E1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29AA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400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35D8B169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16E52E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E2A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4B9E5C2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968A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EE39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317BC1F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F30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9130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AE16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5F0D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667E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DE4F418" w14:textId="77777777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E77A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277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A22D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56B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7CD7C92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2130D6B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FC4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E2D73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D490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56A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234D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2AA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C9DDF42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0DD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306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C584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2F59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D5E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464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683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C07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2040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F0A92" w14:paraId="715A39A5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E707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E1B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B591214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78FD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2EB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14:paraId="47D21426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D556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34C9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D61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13B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2773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C330492" w14:textId="77777777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6B19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772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14:paraId="06EFABB4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CE44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D12E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14:paraId="5C50C0AE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AD6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FCC0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168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55DF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62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EBA8D5A" w14:textId="77777777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3F49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C317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0E98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8A6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14:paraId="0B42593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D3D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1ECE0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6305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ADA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BCA8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3C78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4C55A7E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CD93A7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A66555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8A246C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A44C6D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6C14E1EA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2BB28F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6E0F29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48716E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348B7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D7FE12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3AD33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4262905" w14:textId="77777777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5D22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8E2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3A0C8633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1B23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C191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204A5D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7AC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DA92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F38C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19E7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76CD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72860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3F8D193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230DBFFB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18AC7F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F0A92" w14:paraId="0512AA2A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0079EF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ACDA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36BDF7AB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381C" w14:textId="77777777" w:rsidR="008F0A92" w:rsidRPr="005C35B0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4D9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2DA1F6F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9CED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DB09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B5D1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B70A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E99A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2350C5E" w14:textId="77777777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6D26B" w14:textId="77777777" w:rsidR="008F0A92" w:rsidRDefault="008F0A9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1F7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4AAE" w14:textId="77777777" w:rsidR="008F0A9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CF1F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14:paraId="4439D744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0F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71BF0F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14:paraId="25BB6AC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14:paraId="21FB52D2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FA8F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2998" w14:textId="77777777" w:rsidR="008F0A92" w:rsidRDefault="008F0A92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B0C4" w14:textId="77777777" w:rsidR="008F0A92" w:rsidRPr="00396332" w:rsidRDefault="008F0A92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357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B8747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A16F3C" w14:textId="77777777" w:rsidR="008F0A92" w:rsidRDefault="008F0A92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14:paraId="38283523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2F614EDB" w14:textId="77777777" w:rsidR="008F0A92" w:rsidRDefault="008F0A92" w:rsidP="0002281B">
      <w:pPr>
        <w:pStyle w:val="Heading1"/>
        <w:spacing w:line="360" w:lineRule="auto"/>
      </w:pPr>
      <w:r>
        <w:t>LINIA 416</w:t>
      </w:r>
    </w:p>
    <w:p w14:paraId="431AF4A9" w14:textId="77777777" w:rsidR="008F0A92" w:rsidRDefault="008F0A9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23D9DDE2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CDB5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A28C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B032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581D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06152462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42180E4" w14:textId="77777777" w:rsidR="008F0A92" w:rsidRDefault="008F0A92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9AFF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F8FF54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196E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314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6F78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14CE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F92670A" w14:textId="77777777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DFAB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A8A5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9E88FCA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2E06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665" w14:textId="77777777" w:rsidR="008F0A92" w:rsidRDefault="008F0A92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6610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59F1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3C2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A610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991D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3DDD8D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14:paraId="27695945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8F0A92" w14:paraId="07F0488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9C3B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8D14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05AC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CF4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7BB0939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D5DAC78" w14:textId="77777777" w:rsidR="008F0A92" w:rsidRDefault="008F0A92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4C7D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2B92989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47B233E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303DD6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650ECF8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9CF2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A1E4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8797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494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78D9D36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1A1BF6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6E75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39EC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EE25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AA3F25C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3E958312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08D2269B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AC5A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3723BA55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0B02D36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31C37039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B4FB1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710BC81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281C67F9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4CD7D64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5F89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EE6D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9566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6709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15E192E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D4EB65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662B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FB8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8F22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9D0C20C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3720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219CAEB4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12E6EE55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051FC89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451DC74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08F5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8F66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137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678E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1A4DB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F0A92" w14:paraId="0C37F17B" w14:textId="77777777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8FFAF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BC1D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14:paraId="27BE485A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7CA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6B15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</w:t>
            </w:r>
          </w:p>
          <w:p w14:paraId="4ED2D148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8A08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0455" w14:textId="77777777" w:rsidR="008F0A92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304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25BA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0A91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4026C8" w14:textId="77777777" w:rsidR="008F0A92" w:rsidRDefault="008F0A92" w:rsidP="00D60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RV Protecție muncitori pe perioada lucrărilor de sudură șină în interval </w:t>
            </w:r>
          </w:p>
          <w:p w14:paraId="3D1C92C9" w14:textId="77777777" w:rsidR="008F0A92" w:rsidRDefault="008F0A92" w:rsidP="00D608A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orar 08,00 - 16,00.</w:t>
            </w:r>
          </w:p>
        </w:tc>
      </w:tr>
      <w:tr w:rsidR="008F0A92" w14:paraId="589D3B7A" w14:textId="77777777" w:rsidTr="00D608AC">
        <w:trPr>
          <w:cantSplit/>
          <w:trHeight w:val="1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7A199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40F9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7ADC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FAB4" w14:textId="77777777" w:rsidR="008F0A92" w:rsidRDefault="008F0A92" w:rsidP="00D60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</w:t>
            </w:r>
          </w:p>
          <w:p w14:paraId="002B8863" w14:textId="77777777" w:rsidR="008F0A92" w:rsidRDefault="008F0A92" w:rsidP="00D608A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EBE6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974B" w14:textId="77777777" w:rsidR="008F0A92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FE1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  <w:p w14:paraId="2A94F2F9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0CCE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0636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9B0ED62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FACCF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53D8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6CB9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B43A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5D7BF55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E470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EF8CA2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E490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4D9D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700D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91C4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E86CD62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8FB8FF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D3CD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14:paraId="4CA205B0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FCD6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9E05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14:paraId="2EAAFE75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A3C5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B187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76B6" w14:textId="77777777" w:rsidR="008F0A92" w:rsidRDefault="008F0A92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08D3" w14:textId="77777777" w:rsidR="008F0A92" w:rsidRPr="00C4423F" w:rsidRDefault="008F0A92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3EEC" w14:textId="77777777" w:rsidR="008F0A92" w:rsidRDefault="008F0A92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8248D36" w14:textId="77777777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206F1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2F7" w14:textId="77777777" w:rsidR="008F0A92" w:rsidRDefault="008F0A9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3B85B609" w14:textId="77777777" w:rsidR="008F0A92" w:rsidRDefault="008F0A9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5BFA" w14:textId="77777777" w:rsidR="008F0A92" w:rsidRPr="00C4423F" w:rsidRDefault="008F0A9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3E17" w14:textId="77777777" w:rsidR="008F0A92" w:rsidRDefault="008F0A9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5548E201" w14:textId="77777777" w:rsidR="008F0A92" w:rsidRDefault="008F0A92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1E8C" w14:textId="77777777" w:rsidR="008F0A92" w:rsidRDefault="008F0A9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C710" w14:textId="77777777" w:rsidR="008F0A92" w:rsidRPr="00C4423F" w:rsidRDefault="008F0A9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815D" w14:textId="77777777" w:rsidR="008F0A92" w:rsidRDefault="008F0A9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132B8A61" w14:textId="77777777" w:rsidR="008F0A92" w:rsidRDefault="008F0A92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6A8E" w14:textId="77777777" w:rsidR="008F0A92" w:rsidRPr="00C4423F" w:rsidRDefault="008F0A92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8FB8" w14:textId="77777777" w:rsidR="008F0A92" w:rsidRDefault="008F0A9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14:paraId="4AB26048" w14:textId="77777777" w:rsidR="008F0A92" w:rsidRDefault="008F0A92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145A768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A2F66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53A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4ADA9085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2545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9192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3D166F26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C7DE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58EF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6EA9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0AFC3F2F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B63C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CC33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8F0A92" w14:paraId="66B4FFA9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40351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1FA7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14:paraId="0E7B32B9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89A6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5FC0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4BFC164D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1B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5A5D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7F4C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5476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0224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F39CAE9" w14:textId="77777777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0D567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B68C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E271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CAC3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28608025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D519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E8C4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620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14:paraId="18E64A3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BEC6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A4DE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C8A5B3C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A4CEB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260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11F4822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40A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323A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CD8B8CF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9997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1F21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6C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5EFB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8DBD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42819F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DAE2E3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135B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4B52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6AA6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A4C1E52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1C95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7671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9F9E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5D5770B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CA92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1A41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9967EC0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77DC70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7CC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50CF615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17C8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3C2E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2E99976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1B28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BED4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70B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13F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C7EB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28F440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8979AB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80DF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A649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E5A1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8AE4AA5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9121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7C21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A900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2284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0A9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0B20293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10128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1BBF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14:paraId="01633B6B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20DB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591D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14:paraId="795F6D85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C2A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030B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AA63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FA9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EE70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915D65E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98A9B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47E8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62D3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26CC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01F73A67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302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7ACEF03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2D8F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BA8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9B87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484F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F0A92" w14:paraId="5C0CEF05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CD9B8D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7465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76DF306A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37BC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106C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14:paraId="5386D314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89EB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EC8A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40D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BE8F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60F8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088885B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A865A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2E59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E9BC55B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F04D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954F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CBDE1A6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7127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276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52AC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671B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2962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CAEB2F4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FAEA6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1455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EECC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F3DC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49CFA0B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3789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2C2C5DCF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3D179C4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D30D9C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4BDEDE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23F5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6FE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D61A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8CA" w14:textId="77777777" w:rsidR="008F0A92" w:rsidRPr="00620605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34269C1F" w14:textId="77777777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3FEBF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E9D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7C28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DF33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CA28B1C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7403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25D24B77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ECCD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1C68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BADE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E82" w14:textId="77777777" w:rsidR="008F0A92" w:rsidRPr="00620605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F0A92" w14:paraId="373560BF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402242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2560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C731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6B2F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2BAF62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1D1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B8F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079D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E3A1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9045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39FC8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F0A92" w14:paraId="39DC73EB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D55DB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7D91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D055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309C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5DAACE9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3121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613A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EEA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2FFF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0D5F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AD725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F0A92" w14:paraId="0ED2559A" w14:textId="77777777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7D12A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D73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4B8D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3198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BBA781A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35CB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8276FF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150F" w14:textId="77777777" w:rsidR="008F0A92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ED89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A22C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4022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84380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F0A92" w14:paraId="620F94D5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AF17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DD66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55F0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C7C2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45622C9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5388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26D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C0A1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8BB9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0AA1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058A342" w14:textId="77777777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A120" w14:textId="77777777" w:rsidR="008F0A92" w:rsidRDefault="008F0A9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1C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94F6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9A60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9C33C33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5CF4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9BF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EB91" w14:textId="77777777" w:rsidR="008F0A92" w:rsidRDefault="008F0A92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E8BB" w14:textId="77777777" w:rsidR="008F0A92" w:rsidRPr="00C4423F" w:rsidRDefault="008F0A92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F33F" w14:textId="77777777" w:rsidR="008F0A92" w:rsidRDefault="008F0A92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159AD30" w14:textId="77777777" w:rsidR="008F0A92" w:rsidRDefault="008F0A92" w:rsidP="003146F4">
      <w:pPr>
        <w:pStyle w:val="Heading1"/>
        <w:spacing w:line="360" w:lineRule="auto"/>
      </w:pPr>
      <w:r>
        <w:lastRenderedPageBreak/>
        <w:t>LINIA 417</w:t>
      </w:r>
    </w:p>
    <w:p w14:paraId="0855BB85" w14:textId="77777777" w:rsidR="008F0A92" w:rsidRDefault="008F0A9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F0A92" w14:paraId="6D3F10FF" w14:textId="77777777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8FD1" w14:textId="77777777" w:rsidR="008F0A92" w:rsidRDefault="008F0A9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2F1A" w14:textId="77777777" w:rsidR="008F0A92" w:rsidRDefault="008F0A9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BAAF" w14:textId="77777777" w:rsidR="008F0A92" w:rsidRPr="002D7BD3" w:rsidRDefault="008F0A9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94EE" w14:textId="77777777" w:rsidR="008F0A92" w:rsidRDefault="008F0A9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E7841A1" w14:textId="77777777" w:rsidR="008F0A92" w:rsidRDefault="008F0A9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67AAF27" w14:textId="77777777" w:rsidR="008F0A92" w:rsidRDefault="008F0A92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A24" w14:textId="77777777" w:rsidR="008F0A92" w:rsidRDefault="008F0A9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54F4CAED" w14:textId="77777777" w:rsidR="008F0A92" w:rsidRDefault="008F0A9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A9C" w14:textId="77777777" w:rsidR="008F0A92" w:rsidRPr="00655FB7" w:rsidRDefault="008F0A9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7DD2" w14:textId="77777777" w:rsidR="008F0A92" w:rsidRDefault="008F0A9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B163" w14:textId="77777777" w:rsidR="008F0A92" w:rsidRPr="002D7BD3" w:rsidRDefault="008F0A92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037A" w14:textId="77777777" w:rsidR="008F0A92" w:rsidRDefault="008F0A92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277BF0E3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356E2EC" w14:textId="77777777" w:rsidR="008F0A92" w:rsidRDefault="008F0A92" w:rsidP="00D37279">
      <w:pPr>
        <w:pStyle w:val="Heading1"/>
        <w:spacing w:line="276" w:lineRule="auto"/>
      </w:pPr>
      <w:r>
        <w:t>LINIA 418</w:t>
      </w:r>
    </w:p>
    <w:p w14:paraId="074C3C73" w14:textId="77777777" w:rsidR="008F0A92" w:rsidRDefault="008F0A9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0F6DF0D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7AA8C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7B20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87E524B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CEA7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BA7B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511C40B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BF27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F6E3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3362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3D66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4333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77AB195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E3983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074C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14:paraId="4D71A4A2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B345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1E6F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14:paraId="304B3CED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1734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0E30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41A6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3A98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C963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EC0396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B7A12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CF51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3AE8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A002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0F9362BE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C9CC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687B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1A8F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507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E170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C968453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6718B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AE86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14:paraId="3C1A1A08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6618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19B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14:paraId="771AFDCF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187DA9E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D94F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737A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FF9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98A7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064E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30ED05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5F4184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24DF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3D0302A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9B18" w14:textId="77777777" w:rsidR="008F0A92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BE6A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06EBA20E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9BF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92E0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D87F1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3052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8B9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6AD15F4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C73DA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3389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14:paraId="1926D13C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A2B3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4D7A" w14:textId="77777777" w:rsidR="008F0A92" w:rsidRDefault="008F0A9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3D3BE763" w14:textId="77777777" w:rsidR="008F0A92" w:rsidRDefault="008F0A9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3E288A6E" w14:textId="77777777" w:rsidR="008F0A92" w:rsidRDefault="008F0A92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77CD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C526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5D4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BA9A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A39B" w14:textId="77777777" w:rsidR="008F0A92" w:rsidRDefault="008F0A92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06CAD016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FDE4D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ED58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F361" w14:textId="77777777" w:rsidR="008F0A92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A2BD" w14:textId="77777777" w:rsidR="008F0A92" w:rsidRDefault="008F0A9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0D30DF9D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514C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911D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DF31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07DE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C685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B85D15E" w14:textId="77777777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D8175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3874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4E8E708A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3307" w14:textId="77777777" w:rsidR="008F0A92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65AA" w14:textId="77777777" w:rsidR="008F0A92" w:rsidRDefault="008F0A9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6730798" w14:textId="77777777" w:rsidR="008F0A92" w:rsidRDefault="008F0A92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2E14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A9A1" w14:textId="77777777" w:rsidR="008F0A92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2B3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455E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06E7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2CEA8B4A" w14:textId="77777777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DC9F5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886E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C84A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A10A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58C9D486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F4FE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DC585B9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DA7CEB1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B136E5" w14:textId="77777777" w:rsidR="008F0A92" w:rsidRDefault="008F0A92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9374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C60C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8C67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47A6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F0A92" w14:paraId="111D0FC7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E6382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52F6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6DF2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E129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127D2A9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8579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31E5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0E36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64C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A2CB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1CD79D5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30A74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D0B7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7EEBF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EF4D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A2F359C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9D4F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8816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8A29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2AC7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CCA4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064D4E6" w14:textId="77777777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C7BA72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67A1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4BBC5884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A64F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DCD1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7EB83FFF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266C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0921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EF42" w14:textId="77777777" w:rsidR="008F0A92" w:rsidRDefault="008F0A92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A0A0" w14:textId="77777777" w:rsidR="008F0A92" w:rsidRPr="00896D96" w:rsidRDefault="008F0A92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F850" w14:textId="77777777" w:rsidR="008F0A92" w:rsidRDefault="008F0A92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226FA09" w14:textId="77777777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487278" w14:textId="77777777" w:rsidR="008F0A92" w:rsidRDefault="008F0A9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232F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A7C0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5D3E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1FA41454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9748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8AE9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D9E6" w14:textId="77777777" w:rsidR="008F0A92" w:rsidRDefault="008F0A92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0A71" w14:textId="77777777" w:rsidR="008F0A92" w:rsidRPr="00896D96" w:rsidRDefault="008F0A92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9299" w14:textId="77777777" w:rsidR="008F0A92" w:rsidRDefault="008F0A92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C52E7E4" w14:textId="77777777" w:rsidR="008F0A92" w:rsidRDefault="008F0A9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361330EE" w14:textId="77777777" w:rsidR="008F0A92" w:rsidRDefault="008F0A92" w:rsidP="00380064">
      <w:pPr>
        <w:pStyle w:val="Heading1"/>
        <w:spacing w:line="360" w:lineRule="auto"/>
      </w:pPr>
      <w:r>
        <w:t>LINIA 500</w:t>
      </w:r>
    </w:p>
    <w:p w14:paraId="1948E82A" w14:textId="77777777" w:rsidR="008F0A92" w:rsidRPr="00071303" w:rsidRDefault="008F0A9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F0A92" w14:paraId="6456946B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5499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340C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14:paraId="34A26842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2C8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5573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14:paraId="4F50DABE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8D2D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F59A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F156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224B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7DF9" w14:textId="77777777" w:rsidR="008F0A92" w:rsidRDefault="008F0A9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0641E2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BA57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83E7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2F21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C247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7D540DF5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14:paraId="1CA86D10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B870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9EC47F3" w14:textId="77777777" w:rsidR="008F0A92" w:rsidRDefault="008F0A92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1602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37AC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9F5E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C9D6" w14:textId="77777777" w:rsidR="008F0A92" w:rsidRDefault="008F0A92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C1D0663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073F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D055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1B8E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E5CA" w14:textId="77777777" w:rsidR="008F0A92" w:rsidRDefault="008F0A92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14:paraId="25A129A3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14:paraId="32C70EFC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98F0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14:paraId="4175FC4A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7933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7CF6" w14:textId="77777777" w:rsidR="008F0A92" w:rsidRDefault="008F0A92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9E44" w14:textId="77777777" w:rsidR="008F0A92" w:rsidRPr="00D33E71" w:rsidRDefault="008F0A92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79AE" w14:textId="77777777" w:rsidR="008F0A92" w:rsidRDefault="008F0A92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67DA497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FFAD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3F2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7FA5A01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91B5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8507" w14:textId="77777777" w:rsidR="008F0A92" w:rsidRPr="0008670B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1A6020D5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14:paraId="74D84333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E1BB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937B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9A3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87E4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2254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6D40B5E" w14:textId="77777777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17E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246E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612F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1E04" w14:textId="77777777" w:rsidR="008F0A92" w:rsidRPr="0008670B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14:paraId="6BF16667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14:paraId="26F26D4A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6AB4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456B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0565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14:paraId="468CC045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E2F9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1E01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:rsidRPr="00456545" w14:paraId="180D4D9E" w14:textId="77777777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4EA7D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B958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93A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821E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113D900B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B2FE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6833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79FF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F3CA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8984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:rsidRPr="00456545" w14:paraId="19F65517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6776DF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2600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9170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3B72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14:paraId="5C03625F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CE2D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4AE5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1606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AE10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5309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F0A92" w:rsidRPr="00456545" w14:paraId="68A5C8C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B1E83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423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067DE091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5D7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8530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4BA866F4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7F0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ED1B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F0F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14:paraId="6529EFA4" w14:textId="77777777" w:rsidR="008F0A92" w:rsidRPr="00456545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5939" w14:textId="77777777" w:rsidR="008F0A92" w:rsidRPr="00D33E71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8FBD" w14:textId="77777777" w:rsidR="008F0A92" w:rsidRPr="004143AF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06909B2" w14:textId="77777777" w:rsidR="008F0A92" w:rsidRPr="00A3090B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:rsidRPr="00456545" w14:paraId="0316D8C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156A31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AE18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B5D2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10BC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14:paraId="6498AECC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14:paraId="5076B248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14:paraId="74A25CC1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47D6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89A0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9166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14:paraId="55A3BA77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3ADB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8BF1" w14:textId="77777777" w:rsidR="008F0A92" w:rsidRPr="00377D08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89914" w14:textId="77777777" w:rsidR="008F0A92" w:rsidRPr="00377D08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14:paraId="7325901F" w14:textId="77777777" w:rsidR="008F0A92" w:rsidRPr="004143AF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8F0A92" w:rsidRPr="00456545" w14:paraId="7180B190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86B970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B63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1844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D7D3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14:paraId="11357B71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63F5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218099E7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CFBF9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5D1D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23B0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DDF9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1546E" w14:textId="77777777" w:rsidR="008F0A92" w:rsidRPr="005F21B7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F0A92" w:rsidRPr="00456545" w14:paraId="012D2B89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28C497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C89F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47A9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1EAD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14:paraId="3AFE8520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F1E5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035DB842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7C31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0D3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045E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4B69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ADD00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8F0A92" w:rsidRPr="00456545" w14:paraId="14CB816E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EBD4C7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9E00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44C8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A43E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14:paraId="1548B478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202F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41F7494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32E0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7E6F" w14:textId="77777777" w:rsidR="008F0A92" w:rsidRDefault="008F0A92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57F8" w14:textId="77777777" w:rsidR="008F0A92" w:rsidRDefault="008F0A92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914C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1CE008" w14:textId="77777777" w:rsidR="008F0A92" w:rsidRDefault="008F0A92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F0A92" w:rsidRPr="00456545" w14:paraId="7FD28D4F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31095D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1BAA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0B4B" w14:textId="77777777" w:rsidR="008F0A92" w:rsidRDefault="008F0A9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2179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789E0801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01AD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14:paraId="389B38AB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C466" w14:textId="77777777" w:rsidR="008F0A92" w:rsidRDefault="008F0A9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5372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26CF" w14:textId="77777777" w:rsidR="008F0A92" w:rsidRDefault="008F0A9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D0B4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A6CBF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14:paraId="291AAFAF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F0A92" w:rsidRPr="00456545" w14:paraId="41F69C8F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40D81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E6CE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379D" w14:textId="77777777" w:rsidR="008F0A92" w:rsidRDefault="008F0A9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683" w14:textId="77777777" w:rsidR="008F0A92" w:rsidRDefault="008F0A92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14:paraId="311C9FAF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CC39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83C5" w14:textId="77777777" w:rsidR="008F0A92" w:rsidRDefault="008F0A9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E6F8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14:paraId="1945A019" w14:textId="77777777" w:rsidR="008F0A92" w:rsidRDefault="008F0A92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970E" w14:textId="77777777" w:rsidR="008F0A92" w:rsidRDefault="008F0A92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C1DE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E00398" w14:textId="77777777" w:rsidR="008F0A92" w:rsidRDefault="008F0A92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8F0A92" w:rsidRPr="00456545" w14:paraId="63CBC455" w14:textId="77777777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10416" w14:textId="77777777" w:rsidR="008F0A92" w:rsidRPr="00456545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91F7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2CFA7FA2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2798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BF77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14:paraId="202442DA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5A2C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0D91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6DBC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14:paraId="3DE89B17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9A5F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0042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3CE3825" w14:textId="77777777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7E159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DF75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7A52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8E6F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102EE85B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AF17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14:paraId="4D0E02DC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14:paraId="2D90955A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78F6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31FD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685D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8D20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7C008E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B2E3236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14:paraId="5649074D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4AA9EBF7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8F0A92" w14:paraId="002946A4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CE657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7E09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DE5C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4704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14:paraId="18BC24E5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20C3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5559BD4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14:paraId="6047D653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24D7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1B29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9936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71A0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BEC21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14:paraId="236E8223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14:paraId="61832B84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8F0A92" w14:paraId="0F4319A9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7B355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8EBC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14:paraId="7E2B95C3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761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D2BA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1B87DEEC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14:paraId="467FC3CC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4E90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C1E8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A1B9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F1C6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2248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D3E69E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8F0A92" w14:paraId="78E94268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C2F34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AA51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C9C2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346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14:paraId="5E16D5F5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14:paraId="2D1AF451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98D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8DDD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0BA9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14:paraId="0C632AF7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EDAB" w14:textId="77777777" w:rsidR="008F0A92" w:rsidRPr="00D33E71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8BD8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EA554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8F0A92" w14:paraId="58F550C4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58725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578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B682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5D7C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14:paraId="2E164A18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14:paraId="282551B6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14:paraId="3ABC8889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CC4E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B2B0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E893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14:paraId="7B0E12A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C81F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338A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F0CA6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14:paraId="03651C24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8F0A92" w14:paraId="3333834F" w14:textId="77777777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28582D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A28B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14:paraId="7327936C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89C6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4E5E" w14:textId="77777777" w:rsidR="008F0A92" w:rsidRDefault="008F0A92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477C3308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8D4E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A32E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FE3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7BE5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E533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BA7A9AD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4146DD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6BF9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1662E136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9F78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AA0A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7A882D9A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6368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6D5E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67CB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BCE0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A708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F4A697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668D92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51BE0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BE5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8322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7B41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14:paraId="04AF4688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81A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EBD8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8C11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14:paraId="67E656C5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A14E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E9BB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C1E6DD8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0E39B16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6067C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A56D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EF6F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4EF0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14:paraId="2ABF3052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792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A6D0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24FE2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4E2B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A2E3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7195E8BC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14C72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86C2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960B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0E79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52C0EFC7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8B7F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6327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84BE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14:paraId="447441FE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865D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7681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27B065D0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E6524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DED6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14:paraId="01537989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1C50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14F6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14:paraId="7DA9F5F5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BAFA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F624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9D84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B402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8F82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499C97E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EB282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E5D1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C6F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F911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239EEA9A" w14:textId="77777777" w:rsidR="008F0A92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DF3A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8046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CCDC" w14:textId="77777777" w:rsidR="008F0A92" w:rsidRDefault="008F0A92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B5B7" w14:textId="77777777" w:rsidR="008F0A92" w:rsidRDefault="008F0A92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0440" w14:textId="77777777" w:rsidR="008F0A92" w:rsidRPr="00534A55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3239CBC4" w14:textId="77777777" w:rsidR="008F0A92" w:rsidRPr="00534A55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4AE0BD" w14:textId="77777777" w:rsidR="008F0A92" w:rsidRPr="004143AF" w:rsidRDefault="008F0A92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F0A92" w14:paraId="02E9E339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BC898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1CA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02D0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B37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14:paraId="7CD0AFA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9393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5C9F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11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6DAF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B5DB" w14:textId="77777777" w:rsidR="008F0A92" w:rsidRPr="00534A55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91E5FE3" w14:textId="77777777" w:rsidR="008F0A92" w:rsidRPr="00534A55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D514C54" w14:textId="77777777" w:rsidR="008F0A92" w:rsidRPr="00534A55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F0A92" w14:paraId="669CF8E7" w14:textId="77777777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EB7BB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595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A910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9CD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14:paraId="6D1F79C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1A5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55DA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4D9C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14:paraId="5380231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7695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1FAD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3F86A009" w14:textId="77777777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59394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708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BE9E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94B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1C00A1E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5F4FD7D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1517FA1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496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A520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72A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14:paraId="45CB22B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D393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6301" w14:textId="77777777" w:rsidR="008F0A92" w:rsidRPr="006450F0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F36E479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14:paraId="67E7B7E4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8F0A92" w14:paraId="5C96917B" w14:textId="77777777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65CED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B9E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A988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C5B6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A1F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928A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A41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14:paraId="14DC6FE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F7C9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D86C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77B3C5D3" w14:textId="77777777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580B68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419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14:paraId="2F73092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326C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52D8" w14:textId="77777777" w:rsidR="008F0A92" w:rsidRDefault="008F0A9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14:paraId="0DD0FAD1" w14:textId="77777777" w:rsidR="008F0A92" w:rsidRDefault="008F0A9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14:paraId="2532EF4E" w14:textId="77777777" w:rsidR="008F0A92" w:rsidRDefault="008F0A9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14:paraId="2E1352D6" w14:textId="77777777" w:rsidR="008F0A92" w:rsidRDefault="008F0A92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AAD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D94B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F97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6283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32A6" w14:textId="77777777" w:rsidR="008F0A92" w:rsidRPr="00BB30B6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29FFC32" w14:textId="77777777" w:rsidR="008F0A92" w:rsidRDefault="008F0A92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14:paraId="5E9AE799" w14:textId="77777777" w:rsidR="008F0A92" w:rsidRPr="004143AF" w:rsidRDefault="008F0A92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F0A92" w14:paraId="2775387F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92969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816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1C1A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BB54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14:paraId="19E973F6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45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19FF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2BE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BFDE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9E4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46DEAAE" w14:textId="77777777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0536F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02A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1889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57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14:paraId="690D72F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0EF4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8592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378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14:paraId="7FAC5D2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E39C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98F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7ACA951" w14:textId="77777777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0F797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48A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506AFE9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C5F8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9B6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14:paraId="6EB69B5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821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CDC8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4880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14:paraId="478C1DF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0AF6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64F8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5A63A0" w14:textId="77777777" w:rsidR="008F0A92" w:rsidRPr="006C1F61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E2C5B9A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E89178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8AF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3FDD5F4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109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36E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14:paraId="2E2A5C6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051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86B2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22C0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14:paraId="6220C92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B13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CA11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CB2B08F" w14:textId="77777777" w:rsidR="008F0A92" w:rsidRPr="00D84BDE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824FC5D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C31450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142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12E52D3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FD15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7D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6F307F3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BB0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9ED7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406C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506B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F9E6" w14:textId="77777777" w:rsidR="008F0A92" w:rsidRPr="00A9128E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236F560" w14:textId="77777777" w:rsidR="008F0A92" w:rsidRPr="00A9128E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14:paraId="3170316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F0A92" w14:paraId="0CED6964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2467C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06E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5996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9EC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3CB5A5C9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EF0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C5AC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211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14:paraId="07044AE4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CBC4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0E3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426A6A65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0DC27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67D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41E7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078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14:paraId="4EE35F0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DC8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36BF80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66C5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22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D3DA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2FEF" w14:textId="77777777" w:rsidR="008F0A92" w:rsidRPr="00534C03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ED5A037" w14:textId="77777777" w:rsidR="008F0A92" w:rsidRPr="00534C03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470474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8F0A92" w14:paraId="4547E8E1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80801C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565C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3260FD5C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8884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FE7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14:paraId="251075F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A6C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B5F2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F1B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14:paraId="31DCA31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95BE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A0AB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D31A9B3" w14:textId="77777777" w:rsidR="008F0A92" w:rsidRPr="00D84BDE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B828138" w14:textId="77777777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DEA0F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37FC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14:paraId="1475A62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C7EB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455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63F9CB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14:paraId="716CB41E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E6F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3792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AB8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9C41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629F" w14:textId="77777777" w:rsidR="008F0A92" w:rsidRPr="001F07B1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B3F550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14:paraId="57AD3977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8F0A92" w14:paraId="70BD3826" w14:textId="77777777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405E7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07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ED3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81EE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002F7C4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6A1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55B3F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217C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7D9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169F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774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14:paraId="7F069EE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14:paraId="3C0A431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8F0A92" w14:paraId="1485084D" w14:textId="77777777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2005BD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E7EC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E6B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F5DE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28BF4B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79E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4D5F73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9D69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AEC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801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36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E251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14:paraId="3861A1B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F0A92" w14:paraId="1698A75E" w14:textId="77777777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9C3542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32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2218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E9A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751A97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39B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59811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439C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C11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6E4B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EC0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9E2FB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8F0A92" w14:paraId="23225A12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9839B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D5E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F8C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EB1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E80DAD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9C9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F39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E48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3F32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62C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03C28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14:paraId="254A015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116382D4" w14:textId="77777777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E63AD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C6F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B34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61D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1C5226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F86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7FD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DE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671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4B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D3620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8F0A92" w14:paraId="227FDE46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EB6E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F5D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1F5B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A40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62865C56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32A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505BD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7C5C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97E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975D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919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14:paraId="329F40A6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8F0A92" w14:paraId="4D3B3166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EDF3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659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7AE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74A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F167C0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4C8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5F95D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148F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5A2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ABAD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B3E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BBB87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14:paraId="07A12CA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F0A92" w14:paraId="4B67840D" w14:textId="77777777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3065F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4F1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100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8FA5" w14:textId="77777777" w:rsidR="008F0A92" w:rsidRPr="006D3CE2" w:rsidRDefault="008F0A92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14:paraId="42488223" w14:textId="77777777" w:rsidR="008F0A92" w:rsidRPr="006D3CE2" w:rsidRDefault="008F0A92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05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62AF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B10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86F9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D201" w14:textId="77777777" w:rsidR="008F0A92" w:rsidRPr="006D3CE2" w:rsidRDefault="008F0A9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C9E3825" w14:textId="77777777" w:rsidR="008F0A92" w:rsidRPr="006D3CE2" w:rsidRDefault="008F0A92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14:paraId="4CDCBDBB" w14:textId="77777777" w:rsidR="008F0A92" w:rsidRDefault="008F0A92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F0A92" w14:paraId="6D894721" w14:textId="77777777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1CDBF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F3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DAB1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A21A" w14:textId="77777777" w:rsidR="008F0A92" w:rsidRPr="00AD0C48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0108535" w14:textId="77777777" w:rsidR="008F0A92" w:rsidRPr="00AD0C48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F9D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CC7F17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4BAF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5B6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EAA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26F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B1400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F13184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14:paraId="750575E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60208286" w14:textId="77777777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AB4F3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A0C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A54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2924" w14:textId="77777777" w:rsidR="008F0A92" w:rsidRDefault="008F0A9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0D774052" w14:textId="77777777" w:rsidR="008F0A92" w:rsidRDefault="008F0A9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14:paraId="32EB2F08" w14:textId="77777777" w:rsidR="008F0A92" w:rsidRDefault="008F0A9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14:paraId="037803F3" w14:textId="77777777" w:rsidR="008F0A92" w:rsidRPr="002532C4" w:rsidRDefault="008F0A92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40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076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D71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F4BB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A689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81D8A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14:paraId="6361FE8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14:paraId="416F266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8F0A92" w14:paraId="5F814B16" w14:textId="77777777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C315C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78B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5D6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E620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9022BD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FB1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9F7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403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643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55C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C0EF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14:paraId="2587A2E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06CB5B7A" w14:textId="77777777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2A7CA8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27E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8259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3C3E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686DDAEE" w14:textId="77777777" w:rsidR="008F0A92" w:rsidRPr="0037264C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D67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A229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FB6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5A3E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C79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8A38F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14:paraId="16B7087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1800BAD1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0FFEE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388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A8E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6430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756C36BD" w14:textId="77777777" w:rsidR="008F0A92" w:rsidRPr="003A070D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DE6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FFD8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F22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EFED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398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7BC9F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8F0A92" w14:paraId="169641EE" w14:textId="77777777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B9779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FBF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E1B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D8B0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FFC9C33" w14:textId="77777777" w:rsidR="008F0A92" w:rsidRPr="00F401CD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163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14:paraId="09BDEC9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F21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38E4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692E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E83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64A1E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14:paraId="50A2F4C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2E1B0018" w14:textId="77777777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6BF8B1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5EB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5A98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3C34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26997F91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14:paraId="69BFAE12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E4E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F94B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77B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1CD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45E4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0FC5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14:paraId="2CED7E8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33CE794F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F5B67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7194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41EF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61BD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14:paraId="5B14696C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14:paraId="391D454D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14:paraId="32F8787C" w14:textId="77777777" w:rsidR="008F0A92" w:rsidRPr="002532C4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FAE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18D5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5D9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A11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E42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40B67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14:paraId="04A472A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8F0A92" w14:paraId="55827737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097FB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283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14:paraId="544A8A04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9298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B494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1AD53FB3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01F976C5" w14:textId="77777777" w:rsidR="008F0A92" w:rsidRDefault="008F0A92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14A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D6D0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9E04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B8A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A7CE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23D9D" w14:textId="77777777" w:rsidR="008F0A92" w:rsidRDefault="008F0A92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8F0A92" w14:paraId="79D9E7E3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246841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2EF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EA7C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83B2" w14:textId="77777777" w:rsidR="008F0A92" w:rsidRPr="002D1130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14:paraId="0F3F05D4" w14:textId="77777777" w:rsidR="008F0A92" w:rsidRPr="002D1130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14:paraId="7FCF5866" w14:textId="77777777" w:rsidR="008F0A92" w:rsidRPr="002D1130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3EB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971F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534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14:paraId="332ED4E3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93D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CBA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34C55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14:paraId="6F83AE96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14:paraId="29CDA6B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14:paraId="51821FA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14:paraId="08066EE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F0A92" w14:paraId="75242A89" w14:textId="77777777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1EA59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2DF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14:paraId="23F89AE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438C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0B1B" w14:textId="77777777" w:rsidR="008F0A92" w:rsidRDefault="008F0A92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14:paraId="0725DBF6" w14:textId="77777777" w:rsidR="008F0A92" w:rsidRPr="00F6540A" w:rsidRDefault="008F0A92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14F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A5E4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0B5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2D6B" w14:textId="77777777" w:rsidR="008F0A92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398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8F0A92" w14:paraId="2CE487DD" w14:textId="77777777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CDF2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04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E29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505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04AEB849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7A7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39E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54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9B8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4F8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14:paraId="5F92C9F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14:paraId="1D5A511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8F0A92" w14:paraId="33817C0B" w14:textId="77777777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3CF3D6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4EA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3F4E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61F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403CFC6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729A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711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5A3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9F7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7E40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755E531C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14:paraId="3EA74EA9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F0A92" w14:paraId="51D847D8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072E3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2D7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984E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D342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1116C88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8A6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C8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743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65A2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B0CD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61CB5DBF" w14:textId="77777777" w:rsidR="008F0A92" w:rsidRPr="00CB3447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F0A92" w14:paraId="4DDE340C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49130A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6437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55F1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CEBA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14:paraId="669576AE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B7F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2B66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ADB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14:paraId="7B6C02A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961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A688" w14:textId="77777777" w:rsidR="008F0A92" w:rsidRPr="004143AF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EC16F79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28E74E1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F87F3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5C1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4D32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08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14:paraId="1A156A6B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42C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466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9D4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774E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A72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9CB97B7" w14:textId="77777777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6B80E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9C2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0879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BE5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14:paraId="783E9B7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32B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6947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79E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14:paraId="2D186589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0A25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EAF5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EDDD9A9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8811BD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335D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3701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DF07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14:paraId="1AE2FC3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A5D1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F761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FD68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6F52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963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7D14E04" w14:textId="77777777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F3FC05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F43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4510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25F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2CA720F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6552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34A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CFB5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4AEF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C083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1913AAD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A9C90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120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0709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B904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14:paraId="378992A4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C4B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845D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9276" w14:textId="77777777" w:rsidR="008F0A92" w:rsidRDefault="008F0A92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BF4B" w14:textId="77777777" w:rsidR="008F0A92" w:rsidRPr="00D33E71" w:rsidRDefault="008F0A92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EA1" w14:textId="77777777" w:rsidR="008F0A92" w:rsidRDefault="008F0A92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DC54761" w14:textId="77777777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84BD90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186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14:paraId="40DAE2A4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8DA3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7AD0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14:paraId="4D7F33CF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7986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BDAE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984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14:paraId="1D657E84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5ECD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7F0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8F0A92" w14:paraId="73971952" w14:textId="77777777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0423C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C426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32A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0889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14:paraId="4BD64749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9B5A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49B1C0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D583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D65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641C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5419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DE1C51B" w14:textId="77777777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3619E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A392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E237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5171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61532075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227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64E429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CF10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6E4E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89D7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DF55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0135B41" w14:textId="77777777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34EC8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54C8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3587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50B7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04239B3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4AD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DB07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DC0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66B0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40A9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62DB54C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08781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573A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0D2F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97FE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2CBFD5E6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9E3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2C6127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97EA96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080F5908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FD747E5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FAAE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9A90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660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B655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B8C1B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14:paraId="148ACE9D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14:paraId="2C25189B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8F0A92" w14:paraId="45203FA9" w14:textId="77777777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0E6EC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BC0F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5A7F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AC2D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7DAC25DE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A8AA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4B4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5A28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5F10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BAEF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F0A92" w14:paraId="59514ACF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1243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3BFA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C308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DB5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FFF36DC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645F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5F712B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6498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2396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21D0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E6C0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44CA394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D92B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04A9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B085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B215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510AD2AE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2B37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A2393D5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1EB045C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0012F6D2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8F02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2CD3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6DE5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E2D3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DACCD83" w14:textId="77777777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2008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C6BF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6030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B9E6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14:paraId="752C89B0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1CAC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D683" w14:textId="77777777" w:rsidR="008F0A92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4C3C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822C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ACE0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E0F212E" w14:textId="77777777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50702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DF32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6A97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C23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35D9C6EB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F4CB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ABFE43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14:paraId="12464D8C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19BB58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14:paraId="2C34DD63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E35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566C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256F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E6A4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F08384D" w14:textId="77777777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8C871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4BA8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0CC7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F03B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14:paraId="0F8BDB48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1674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320395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41BF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1553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024B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DBBA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86E9F27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B19F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FDD2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520F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CB16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0FAFE955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094A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14:paraId="3F4C4A8D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E7ED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4DBC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E8A9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5A30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0A3ED87B" w14:textId="77777777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9274" w14:textId="77777777" w:rsidR="008F0A92" w:rsidRDefault="008F0A9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4C93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7479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3454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14:paraId="2B8E4359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14:paraId="0BBA7617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1225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DB5A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D13A" w14:textId="77777777" w:rsidR="008F0A92" w:rsidRDefault="008F0A92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8D7C" w14:textId="77777777" w:rsidR="008F0A92" w:rsidRPr="00D33E71" w:rsidRDefault="008F0A92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212" w14:textId="77777777" w:rsidR="008F0A92" w:rsidRDefault="008F0A92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803954A" w14:textId="77777777" w:rsidR="008F0A92" w:rsidRPr="00BA7DAE" w:rsidRDefault="008F0A92" w:rsidP="000A5D7E">
      <w:pPr>
        <w:tabs>
          <w:tab w:val="left" w:pos="2748"/>
        </w:tabs>
        <w:rPr>
          <w:sz w:val="20"/>
          <w:lang w:val="ro-RO"/>
        </w:rPr>
      </w:pPr>
    </w:p>
    <w:p w14:paraId="17393EE4" w14:textId="77777777" w:rsidR="008F0A92" w:rsidRDefault="008F0A92" w:rsidP="00E7698F">
      <w:pPr>
        <w:pStyle w:val="Heading1"/>
        <w:spacing w:line="360" w:lineRule="auto"/>
      </w:pPr>
      <w:r>
        <w:t>LINIA 504</w:t>
      </w:r>
    </w:p>
    <w:p w14:paraId="0A2E620F" w14:textId="77777777" w:rsidR="008F0A92" w:rsidRPr="00A16A49" w:rsidRDefault="008F0A9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4BDAB5F7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7499E4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7B66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8CABB0B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574F" w14:textId="77777777" w:rsidR="008F0A92" w:rsidRDefault="008F0A9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4205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3F1AF3B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361C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BB8B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A87F" w14:textId="77777777" w:rsidR="008F0A92" w:rsidRDefault="008F0A9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0AA5" w14:textId="77777777" w:rsidR="008F0A92" w:rsidRDefault="008F0A9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51A" w14:textId="77777777" w:rsidR="008F0A92" w:rsidRDefault="008F0A92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A7F2C7F" w14:textId="77777777" w:rsidR="008F0A92" w:rsidRPr="004C4194" w:rsidRDefault="008F0A92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8F0A92" w14:paraId="771D6262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3968E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868C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1ABD9535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DEE7" w14:textId="77777777" w:rsidR="008F0A92" w:rsidRDefault="008F0A9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3D27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2B3D71D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3420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7921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C819" w14:textId="77777777" w:rsidR="008F0A92" w:rsidRDefault="008F0A9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ADC2A24" w14:textId="77777777" w:rsidR="008F0A92" w:rsidRDefault="008F0A9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96B8" w14:textId="77777777" w:rsidR="008F0A92" w:rsidRDefault="008F0A9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0390" w14:textId="77777777" w:rsidR="008F0A92" w:rsidRPr="004C4194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5BB4F013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436D9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01C4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9B5C" w14:textId="77777777" w:rsidR="008F0A92" w:rsidRDefault="008F0A92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0C7C" w14:textId="77777777" w:rsidR="008F0A92" w:rsidRDefault="008F0A9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B89D8BF" w14:textId="77777777" w:rsidR="008F0A92" w:rsidRDefault="008F0A92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0035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F5F5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5F7E" w14:textId="77777777" w:rsidR="008F0A92" w:rsidRDefault="008F0A9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3AD9340C" w14:textId="77777777" w:rsidR="008F0A92" w:rsidRDefault="008F0A92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90F1" w14:textId="77777777" w:rsidR="008F0A92" w:rsidRDefault="008F0A92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4C8F" w14:textId="77777777" w:rsidR="008F0A92" w:rsidRPr="004C4194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705AEFC5" w14:textId="77777777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AF8EC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3E6A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55349B1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D567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C2E9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97B2D19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0ABA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31C0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64B9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C5FDC1B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DBEA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6D42" w14:textId="77777777" w:rsidR="008F0A92" w:rsidRPr="004C4194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DEC613A" w14:textId="77777777" w:rsidR="008F0A92" w:rsidRPr="00D0576C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FBAEF66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D4296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7597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20DB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6D43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24D9F5A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6E6E468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6A24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0F7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1BD1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CA5C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166C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24EB1EA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EDE72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6C58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36E5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E19B" w14:textId="77777777" w:rsidR="008F0A92" w:rsidRDefault="008F0A9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A62DF2A" w14:textId="77777777" w:rsidR="008F0A92" w:rsidRDefault="008F0A9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84C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2B43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9742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AAB8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5CB0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F0A92" w14:paraId="66D91692" w14:textId="77777777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0C4004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A368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B155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00F0" w14:textId="77777777" w:rsidR="008F0A92" w:rsidRDefault="008F0A9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E1E927" w14:textId="77777777" w:rsidR="008F0A92" w:rsidRDefault="008F0A92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61A6" w14:textId="77777777" w:rsidR="008F0A92" w:rsidRDefault="008F0A9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E70A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13EC" w14:textId="77777777" w:rsidR="008F0A92" w:rsidRDefault="008F0A9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FB6F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9BBB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F0A92" w14:paraId="6670156C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3BD60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9A7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3FA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6C29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A533F87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07B0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EF7D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4E53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9DAB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88F3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9D4DEB2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55DA044B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2CA5D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54D6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63BE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4D3C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7CFCF23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517A" w14:textId="77777777" w:rsidR="008F0A92" w:rsidRDefault="008F0A9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6E0C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62BB" w14:textId="77777777" w:rsidR="008F0A92" w:rsidRDefault="008F0A9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565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A426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F0A92" w14:paraId="29BEF82E" w14:textId="77777777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39DD2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3C55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7D1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75B9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E107E9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36FC" w14:textId="77777777" w:rsidR="008F0A92" w:rsidRDefault="008F0A92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401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3EFD" w14:textId="77777777" w:rsidR="008F0A92" w:rsidRDefault="008F0A9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36DE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BD02" w14:textId="77777777" w:rsidR="008F0A92" w:rsidRDefault="008F0A9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F0A92" w14:paraId="155776F1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43B955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A355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C93A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6546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82118E7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3408" w14:textId="77777777" w:rsidR="008F0A92" w:rsidRDefault="008F0A9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69CFC8" w14:textId="77777777" w:rsidR="008F0A92" w:rsidRDefault="008F0A92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D9F6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95F2" w14:textId="77777777" w:rsidR="008F0A92" w:rsidRDefault="008F0A9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4E1E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8947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D4B1B00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F0A92" w14:paraId="5715E848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7AA7E8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5D81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D8C1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5B79" w14:textId="77777777" w:rsidR="008F0A92" w:rsidRDefault="008F0A9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E99185B" w14:textId="77777777" w:rsidR="008F0A92" w:rsidRDefault="008F0A92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4E5F" w14:textId="77777777" w:rsidR="008F0A92" w:rsidRDefault="008F0A9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F38155" w14:textId="77777777" w:rsidR="008F0A92" w:rsidRDefault="008F0A92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6628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E2ED" w14:textId="77777777" w:rsidR="008F0A92" w:rsidRDefault="008F0A92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222" w14:textId="77777777" w:rsidR="008F0A92" w:rsidRPr="00D0473F" w:rsidRDefault="008F0A92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897F" w14:textId="77777777" w:rsidR="008F0A92" w:rsidRDefault="008F0A92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34E8A20" w14:textId="77777777" w:rsidR="008F0A92" w:rsidRDefault="008F0A92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F0A92" w14:paraId="52955969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CF941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306C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51D0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6358" w14:textId="77777777" w:rsidR="008F0A92" w:rsidRDefault="008F0A9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21FE516" w14:textId="77777777" w:rsidR="008F0A92" w:rsidRDefault="008F0A92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446B8" w14:textId="77777777" w:rsidR="008F0A92" w:rsidRDefault="008F0A9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F6DA" w14:textId="77777777" w:rsidR="008F0A92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0CB2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21B3DA1D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4F06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4D67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3BFC3D0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3E7B0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1CE9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3E5DE58B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E99A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8633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692106C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B40E" w14:textId="77777777" w:rsidR="008F0A92" w:rsidRDefault="008F0A9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7F76" w14:textId="77777777" w:rsidR="008F0A92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ADCE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8CCE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93ED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7DD45662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7DECD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28F4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E13F" w14:textId="77777777" w:rsidR="008F0A92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081A" w14:textId="77777777" w:rsidR="008F0A92" w:rsidRDefault="008F0A9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7A79B98" w14:textId="77777777" w:rsidR="008F0A92" w:rsidRDefault="008F0A92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015D" w14:textId="77777777" w:rsidR="008F0A92" w:rsidRDefault="008F0A9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8864366" w14:textId="77777777" w:rsidR="008F0A92" w:rsidRDefault="008F0A92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835" w14:textId="77777777" w:rsidR="008F0A92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B661" w14:textId="77777777" w:rsidR="008F0A92" w:rsidRDefault="008F0A92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B4A1" w14:textId="77777777" w:rsidR="008F0A92" w:rsidRPr="00D0473F" w:rsidRDefault="008F0A92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5509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01E39" w14:textId="77777777" w:rsidR="008F0A92" w:rsidRDefault="008F0A92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F0A92" w14:paraId="06B6267E" w14:textId="77777777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2DA2C" w14:textId="77777777" w:rsidR="008F0A92" w:rsidRDefault="008F0A92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AB77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DA23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2565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1D63B68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C29A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833BCC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79B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7DF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DBCD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FA1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16A41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F0A92" w14:paraId="1D9295B1" w14:textId="77777777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7263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05C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480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4CF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B9D067C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A25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58B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8420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82D7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22F5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4A8CFB54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F0A92" w14:paraId="01A1BE6E" w14:textId="77777777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686B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7E6D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9160638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7E65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9952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970B434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31CA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F8CF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2BA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782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6CAC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03B63D2E" w14:textId="77777777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13416D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C6A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6BD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236B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14:paraId="59438853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ED1CACC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424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BD1E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D8AD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4834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C730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8F0A92" w14:paraId="095445ED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55BECB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243F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BCC6F0F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8683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375E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D8EDAA7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19C7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AA5B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2E56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8BD0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53A0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7AE948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E46D91E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B559D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2A93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74CE0844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0D42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21A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9BF80F8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758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5253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2B85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606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86D7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5E775DB4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044D21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E725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4234F75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0D40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309D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A69AC6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906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47B0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1D93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8D4F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E1AC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E3A5262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80B3F7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52B602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289F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DAC1096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268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FECE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D15D372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6F23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90CB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97F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907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FA26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015E05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408F393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4F5E0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88D7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32635A40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214B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BFE21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0C1278E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5E2F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049F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0F8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21C8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F122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DCFB2BE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C6EE1B6" w14:textId="77777777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750BFF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F4F4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FAC5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585F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F147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168C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C61D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046C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A4CA" w14:textId="77777777" w:rsidR="008F0A92" w:rsidRPr="00E03C2B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CB08F1C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F0A92" w14:paraId="0DA7F2FB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5FA53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20E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57FEF52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0DA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C89C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FACCA75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D6C8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55D3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6F12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FA34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6FAF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3D81C2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CA4C7E1" w14:textId="77777777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13244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458D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1830CF7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1EF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CC20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7ECC5DA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EC4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10FA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19E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0B5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BC69" w14:textId="77777777" w:rsidR="008F0A92" w:rsidRPr="00E4349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54CB4A7" w14:textId="77777777" w:rsidR="008F0A92" w:rsidRPr="00E4349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14:paraId="5ABB4076" w14:textId="77777777" w:rsidR="008F0A92" w:rsidRPr="00E4349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F0A92" w14:paraId="5025C4EB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4FAD9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3731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71A1CE8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BC6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D099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703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111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4D67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03D4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009902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FFAB604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D99DBB3" w14:textId="77777777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042D0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FE6E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65A085C5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BF2A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9DFA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085B52FF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A594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E74C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21D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A0D4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6CFC9" w14:textId="77777777" w:rsidR="008F0A92" w:rsidRPr="000D6FC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C2E4C01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726911E" w14:textId="77777777" w:rsidR="008F0A92" w:rsidRPr="000D6FC2" w:rsidRDefault="008F0A92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F0A92" w14:paraId="4D707E51" w14:textId="77777777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8E5DE2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8AAE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1E6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7CE2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2FD3C2AB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69DFE86B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49F4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F603DC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F02D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E5B6" w14:textId="77777777" w:rsidR="008F0A92" w:rsidRDefault="008F0A9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383C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035B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DCF3B92" w14:textId="77777777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AD578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9F4" w14:textId="77777777" w:rsidR="008F0A92" w:rsidRDefault="008F0A9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5A394C5" w14:textId="77777777" w:rsidR="008F0A92" w:rsidRDefault="008F0A92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2D13" w14:textId="77777777" w:rsidR="008F0A92" w:rsidRPr="00D0473F" w:rsidRDefault="008F0A9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EDC6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E6E7D6D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96CA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9534" w14:textId="77777777" w:rsidR="008F0A92" w:rsidRDefault="008F0A92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D337" w14:textId="77777777" w:rsidR="008F0A92" w:rsidRDefault="008F0A9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D153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502B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ED547E" w14:textId="77777777" w:rsidR="008F0A92" w:rsidRPr="00D0576C" w:rsidRDefault="008F0A92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2B4513D" w14:textId="77777777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D02B0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120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1D3A36B8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FB1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C826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77D1A04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FED8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73D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007A" w14:textId="77777777" w:rsidR="008F0A92" w:rsidRDefault="008F0A9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2335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8EC2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036E88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461B086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D787D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1965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1EF0431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B719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181E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D930F2A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970C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8A90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A308" w14:textId="77777777" w:rsidR="008F0A92" w:rsidRDefault="008F0A9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5940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C2F1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2467775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795289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DE988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4F2F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424E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69F3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79A37148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C77A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1A5195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BF28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4F73" w14:textId="77777777" w:rsidR="008F0A92" w:rsidRDefault="008F0A9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DA86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2850" w14:textId="77777777" w:rsidR="008F0A92" w:rsidRPr="0053782D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8F0A92" w14:paraId="0A233B85" w14:textId="77777777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04AEE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5B4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DCA9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EA67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14:paraId="1483554D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2352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93CB0C" w14:textId="77777777" w:rsidR="008F0A92" w:rsidRDefault="008F0A92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3F10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0906" w14:textId="77777777" w:rsidR="008F0A92" w:rsidRDefault="008F0A92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1E92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9663" w14:textId="77777777" w:rsidR="008F0A92" w:rsidRPr="0053782D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8F0A92" w14:paraId="04E562BC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11FF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0B5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58A3983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2ACF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2755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F21C371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E8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01D4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F8D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D768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6F31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F9B6C5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A14FD78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E7E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8A74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6685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E91C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2AACD7C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E09D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EDAF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15C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973D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C31F" w14:textId="77777777" w:rsidR="008F0A92" w:rsidRPr="00423757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EF94C6E" w14:textId="77777777" w:rsidR="008F0A92" w:rsidRPr="00423757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CF625CD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F0A92" w14:paraId="15D0A4CC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AFD3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F336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5C59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9462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27C231B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A2C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1360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043F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AB78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F87A" w14:textId="77777777" w:rsidR="008F0A92" w:rsidRPr="00F94F88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B5103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71EFC11F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F0A92" w14:paraId="4571682B" w14:textId="77777777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D432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2A7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0B7D5986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B64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0A1" w14:textId="77777777" w:rsidR="008F0A92" w:rsidRDefault="008F0A9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E6C9081" w14:textId="77777777" w:rsidR="008F0A92" w:rsidRDefault="008F0A92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93E8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0C76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FB43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FE80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4113" w14:textId="77777777" w:rsidR="008F0A92" w:rsidRPr="00F94F88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E1300B8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61389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4769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C785C6B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1D1D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8368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6D0E428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9A6C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0227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7D51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5CAC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20EF" w14:textId="77777777" w:rsidR="008F0A92" w:rsidRPr="004C4194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451A69" w14:textId="77777777" w:rsidR="008F0A92" w:rsidRPr="00D0576C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7BC9894" w14:textId="77777777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F4CC3" w14:textId="77777777" w:rsidR="008F0A92" w:rsidRDefault="008F0A9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BE57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DFDA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9CA3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9600F87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080B0" w14:textId="77777777" w:rsidR="008F0A92" w:rsidRDefault="008F0A92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695C730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61D0" w14:textId="77777777" w:rsidR="008F0A92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5FA0" w14:textId="77777777" w:rsidR="008F0A92" w:rsidRDefault="008F0A92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48BA" w14:textId="77777777" w:rsidR="008F0A92" w:rsidRPr="00D0473F" w:rsidRDefault="008F0A92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EBFA" w14:textId="77777777" w:rsidR="008F0A92" w:rsidRDefault="008F0A92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9365FE7" w14:textId="77777777" w:rsidR="008F0A92" w:rsidRDefault="008F0A9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DAF53F0" w14:textId="77777777" w:rsidR="008F0A92" w:rsidRDefault="008F0A92" w:rsidP="00EE4C95">
      <w:pPr>
        <w:pStyle w:val="Heading1"/>
        <w:spacing w:line="360" w:lineRule="auto"/>
      </w:pPr>
      <w:r>
        <w:t>LINIA 507</w:t>
      </w:r>
    </w:p>
    <w:p w14:paraId="6A33E225" w14:textId="77777777" w:rsidR="008F0A92" w:rsidRPr="006A4B24" w:rsidRDefault="008F0A9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4B2F26EA" w14:textId="77777777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79BFA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AD4B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1088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F5AA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0BB66CF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DAD4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EE9BC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884C" w14:textId="77777777" w:rsidR="008F0A92" w:rsidRPr="00E1695C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8B86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6B32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3D00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14:paraId="7FACE8AF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14:paraId="276790EA" w14:textId="77777777" w:rsidR="008F0A92" w:rsidRDefault="008F0A92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F0A92" w14:paraId="38BFF8F5" w14:textId="77777777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F4CAE7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EF56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93FA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C094" w14:textId="77777777" w:rsidR="008F0A92" w:rsidRDefault="008F0A9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73CFB0D3" w14:textId="77777777" w:rsidR="008F0A92" w:rsidRDefault="008F0A92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7E4D" w14:textId="77777777" w:rsidR="008F0A92" w:rsidRDefault="008F0A9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5CF5F7" w14:textId="77777777" w:rsidR="008F0A92" w:rsidRDefault="008F0A92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BBBB" w14:textId="77777777" w:rsidR="008F0A92" w:rsidRPr="00E1695C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CBDB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38A5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F29A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14:paraId="7BC7BD8E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F0A92" w14:paraId="614D133B" w14:textId="77777777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E98F5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D38F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E5A6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DCD4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14:paraId="22B8B4D1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14:paraId="22FD7CE3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C476" w14:textId="77777777" w:rsidR="008F0A92" w:rsidRDefault="008F0A9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E552" w14:textId="77777777" w:rsidR="008F0A92" w:rsidRPr="00E1695C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3769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898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8AEE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187BAA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8F0A92" w14:paraId="31706CC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79C8B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5FBB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5D9B" w14:textId="77777777" w:rsidR="008F0A92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C086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14:paraId="653BBDE1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3B7A" w14:textId="77777777" w:rsidR="008F0A92" w:rsidRDefault="008F0A9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FE2" w14:textId="77777777" w:rsidR="008F0A92" w:rsidRPr="00E1695C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C5C4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C300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A5D3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47A30D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A52C1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99FE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BC183FC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9F124CE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14:paraId="531DA689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BC59" w14:textId="77777777" w:rsidR="008F0A92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6F5B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7D84EBC4" w14:textId="77777777" w:rsidR="008F0A92" w:rsidRDefault="008F0A92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CC31" w14:textId="77777777" w:rsidR="008F0A92" w:rsidRDefault="008F0A9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55BB" w14:textId="77777777" w:rsidR="008F0A92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D05B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22B4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1F97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DAED9A4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7E05719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2CB3F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0DBB5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97A7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396BC6E6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283D" w14:textId="77777777" w:rsidR="008F0A92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9F53" w14:textId="77777777" w:rsidR="008F0A92" w:rsidRDefault="008F0A9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393B1409" w14:textId="77777777" w:rsidR="008F0A92" w:rsidRDefault="008F0A92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1CA" w14:textId="77777777" w:rsidR="008F0A92" w:rsidRDefault="008F0A92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2808" w14:textId="77777777" w:rsidR="008F0A92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5F9E" w14:textId="77777777" w:rsidR="008F0A92" w:rsidRDefault="008F0A92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30C0" w14:textId="77777777" w:rsidR="008F0A92" w:rsidRPr="002761C4" w:rsidRDefault="008F0A92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2C5D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29F0FC1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FFFB51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394D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2BF827E0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A1E7B3D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14:paraId="2E6ABC36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306B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9AF" w14:textId="77777777" w:rsidR="008F0A92" w:rsidRDefault="008F0A9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14:paraId="49EE35C3" w14:textId="77777777" w:rsidR="008F0A92" w:rsidRDefault="008F0A9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539A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C03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4C99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7DCC" w14:textId="77777777" w:rsidR="008F0A92" w:rsidRPr="002761C4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CA63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4D37F22F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652D415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361F087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C4F22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9408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14:paraId="050FD818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B462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FF20" w14:textId="77777777" w:rsidR="008F0A92" w:rsidRDefault="008F0A9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0F353B34" w14:textId="77777777" w:rsidR="008F0A92" w:rsidRDefault="008F0A92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05CC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16A9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2A09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7089" w14:textId="77777777" w:rsidR="008F0A92" w:rsidRPr="002761C4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52CBB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31A62D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548C7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DD0D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14:paraId="688DFEC8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2E4D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0C2D" w14:textId="77777777" w:rsidR="008F0A92" w:rsidRDefault="008F0A9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7CDCE9C5" w14:textId="77777777" w:rsidR="008F0A92" w:rsidRDefault="008F0A92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916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37D6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D43A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737C" w14:textId="77777777" w:rsidR="008F0A92" w:rsidRPr="002761C4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41A7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89C39D2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E63F1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D0DE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BC5B6F3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6B089477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14:paraId="433493BD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92E6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6835" w14:textId="77777777" w:rsidR="008F0A92" w:rsidRDefault="008F0A9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14:paraId="5C2E8D3F" w14:textId="77777777" w:rsidR="008F0A92" w:rsidRDefault="008F0A92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9B7B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7F3F" w14:textId="77777777" w:rsidR="008F0A92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6B41" w14:textId="77777777" w:rsidR="008F0A92" w:rsidRDefault="008F0A92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79F9" w14:textId="77777777" w:rsidR="008F0A92" w:rsidRPr="002761C4" w:rsidRDefault="008F0A92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2BBB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14:paraId="771DA2CF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6FBE565" w14:textId="77777777" w:rsidR="008F0A92" w:rsidRDefault="008F0A92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6021045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62F6DF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8AB9" w14:textId="77777777" w:rsidR="008F0A92" w:rsidRDefault="008F0A9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C083" w14:textId="77777777" w:rsidR="008F0A92" w:rsidRDefault="008F0A9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2B3F" w14:textId="77777777" w:rsidR="008F0A92" w:rsidRDefault="008F0A9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2354D892" w14:textId="77777777" w:rsidR="008F0A92" w:rsidRDefault="008F0A92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13DD" w14:textId="77777777" w:rsidR="008F0A92" w:rsidRDefault="008F0A9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A8F4" w14:textId="77777777" w:rsidR="008F0A92" w:rsidRDefault="008F0A9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DCD" w14:textId="77777777" w:rsidR="008F0A92" w:rsidRDefault="008F0A92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4E0D" w14:textId="77777777" w:rsidR="008F0A92" w:rsidRPr="002761C4" w:rsidRDefault="008F0A92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14A0" w14:textId="77777777" w:rsidR="008F0A92" w:rsidRDefault="008F0A9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17180A" w14:textId="77777777" w:rsidR="008F0A92" w:rsidRDefault="008F0A92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8F0A92" w14:paraId="5CDE8EFE" w14:textId="77777777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3722B3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FBC8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D776" w14:textId="77777777" w:rsidR="008F0A9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9F5D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3B8D6FED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B955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C161" w14:textId="77777777" w:rsidR="008F0A9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755E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436E" w14:textId="77777777" w:rsidR="008F0A92" w:rsidRPr="002761C4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BA36" w14:textId="77777777" w:rsidR="008F0A92" w:rsidRDefault="008F0A9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985960A" w14:textId="77777777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209D42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D7E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741C" w14:textId="77777777" w:rsidR="008F0A92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30C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5BEFD3E9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867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1729" w14:textId="77777777" w:rsidR="008F0A92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65E0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FE06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CFC5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D19D1F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4 - 6 abătute Cap Y.</w:t>
            </w:r>
          </w:p>
        </w:tc>
      </w:tr>
      <w:tr w:rsidR="008F0A92" w14:paraId="39CA25EB" w14:textId="77777777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D9C711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8AF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9D3" w14:textId="77777777" w:rsidR="008F0A92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5C9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14:paraId="13E6A9AD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0F8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013D" w14:textId="77777777" w:rsidR="008F0A92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432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C9CD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76A6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F622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14:paraId="57141DD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F0A92" w14:paraId="65BB8A90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1D7FBD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78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65800E1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9269FF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14:paraId="39D3939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8917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DA6D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14:paraId="42853B6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990F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9D5B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7BC8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8BAF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A538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C073DB8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2CD796A9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1D4AC54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BFA6DA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F2A7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4519DB5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0C0171C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14:paraId="2E779858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3DC3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3AD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0F30B54F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51C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C3A5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329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6D52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D1E8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4B1B996E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CD9FD3B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CBA88E1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01EF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0B7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14:paraId="12646FD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2BC6" w14:textId="77777777" w:rsidR="008F0A92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2C44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14:paraId="33D5DE4F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399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2FB9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B76F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CE07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BEED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B09080C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1E01A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2069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CAB2340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C74368D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14:paraId="215D9312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D6D5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732F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7CECA8B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673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8060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CE52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0BEA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C79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29E1569C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4C4554B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D1FD52F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67A1E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AEDD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3FCBFF38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100AE442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14:paraId="0CE37472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034C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31D4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4EF28D32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A8A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FC2B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D91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D8B2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F01E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58FA855D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1DDB3227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38ED346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2762B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2079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D36750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D3595A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14:paraId="6BBAA2A5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8D9F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0C5D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10C33284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A68E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5CB1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DA9A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19CA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3E0B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B84CF71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116D24E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0904902" w14:textId="77777777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4C1592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66A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034385CB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50705DCA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14:paraId="01CAEC33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1487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5B22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14:paraId="64C8FAE5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1157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EA89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3887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53B4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173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C11E935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762C67A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511A83D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8A25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A50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D37C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2313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14:paraId="6030606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1FDD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24B8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92F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EBB1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B6C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5EBB24F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063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0098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17239DC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4C6813D0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14:paraId="4FCCE176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4FFA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D0B5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493D9403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02EA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C451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342F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EA54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910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157F89D7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58D7B29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0734D7E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5DEA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8BFB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788E224D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7FC6E991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14:paraId="0CFB5AC9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9548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B0D7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1A71FF1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3781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060A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6D9F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4B40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8B9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782F5302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A9064AE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CC1D68E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8BEE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2EF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14:paraId="6072AA8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14:paraId="2A046392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14:paraId="056C94CF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8897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D5F5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14:paraId="050DEE53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A339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769C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FB4B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4B3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7BAA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14:paraId="62A3EAEB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14:paraId="4578221F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DD08F2B" w14:textId="77777777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D084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2401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2236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6887" w14:textId="77777777" w:rsidR="008F0A92" w:rsidRDefault="008F0A9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345DE700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AA51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AB90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676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2405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B299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DABDF7B" w14:textId="77777777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3A90" w14:textId="77777777" w:rsidR="008F0A92" w:rsidRDefault="008F0A9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8D44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3335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595C" w14:textId="77777777" w:rsidR="008F0A92" w:rsidRDefault="008F0A92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14:paraId="449E07D9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D91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858F9BC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972A" w14:textId="77777777" w:rsidR="008F0A92" w:rsidRPr="00E1695C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CF19" w14:textId="77777777" w:rsidR="008F0A92" w:rsidRDefault="008F0A92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A555" w14:textId="77777777" w:rsidR="008F0A92" w:rsidRPr="002761C4" w:rsidRDefault="008F0A92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9103" w14:textId="77777777" w:rsidR="008F0A92" w:rsidRDefault="008F0A92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5A93EC8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654CD382" w14:textId="77777777" w:rsidR="008F0A92" w:rsidRDefault="008F0A92" w:rsidP="007E1810">
      <w:pPr>
        <w:pStyle w:val="Heading1"/>
        <w:spacing w:line="360" w:lineRule="auto"/>
      </w:pPr>
      <w:r>
        <w:lastRenderedPageBreak/>
        <w:t>LINIA 511</w:t>
      </w:r>
    </w:p>
    <w:p w14:paraId="4F5B1AEF" w14:textId="77777777" w:rsidR="008F0A92" w:rsidRPr="009B4FEF" w:rsidRDefault="008F0A9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53F11564" w14:textId="77777777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253490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6E2D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838C" w14:textId="77777777" w:rsidR="008F0A92" w:rsidRPr="00D33E71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6B79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14:paraId="3D1BE416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05BE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8B3D7E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9C2BACD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14:paraId="4E8534DF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627" w14:textId="77777777" w:rsidR="008F0A92" w:rsidRPr="00D33E71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8986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ADF9" w14:textId="77777777" w:rsidR="008F0A92" w:rsidRPr="00D33E71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108F" w14:textId="77777777" w:rsidR="008F0A92" w:rsidRPr="009E7CE7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F0A92" w14:paraId="446CD95D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E7631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1FFA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7E6C7C0E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14CE" w14:textId="77777777" w:rsidR="008F0A92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F616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14:paraId="330F55E7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4353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C122" w14:textId="77777777" w:rsidR="008F0A92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2A77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ED67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378C" w14:textId="77777777" w:rsidR="008F0A92" w:rsidRPr="003A3B7E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8F0A92" w14:paraId="771136EC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DBA705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234F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8C40" w14:textId="77777777" w:rsidR="008F0A92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6B83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14:paraId="38D44899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DE6A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14:paraId="53EE5143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B05F7D" w14:textId="77777777" w:rsidR="008F0A92" w:rsidRDefault="008F0A92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2AAF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130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7818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30A1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05DDCC7" w14:textId="77777777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502E7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BD5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14:paraId="01530426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CA25" w14:textId="77777777" w:rsidR="008F0A92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CAF3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14:paraId="4EF3CBF4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3D42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0337" w14:textId="77777777" w:rsidR="008F0A92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20BC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9846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9651" w14:textId="77777777" w:rsidR="008F0A92" w:rsidRPr="00193954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0B44F94" w14:textId="77777777" w:rsidR="008F0A92" w:rsidRPr="0017685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DD42F2" w14:textId="77777777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B6302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1DB9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E37B" w14:textId="77777777" w:rsidR="008F0A92" w:rsidRPr="002108A9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8BAD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647C3137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78FBF0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E607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4F366B17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5B7354F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FD61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3872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4ED2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AD3A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51B6BF5" w14:textId="77777777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EC39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03EC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5DEE" w14:textId="77777777" w:rsidR="008F0A92" w:rsidRPr="002108A9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7491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14:paraId="734B90F3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5E9" w14:textId="77777777" w:rsidR="008F0A92" w:rsidRDefault="008F0A9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14:paraId="10C37A66" w14:textId="77777777" w:rsidR="008F0A92" w:rsidRDefault="008F0A9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14:paraId="363B4ADC" w14:textId="77777777" w:rsidR="008F0A92" w:rsidRDefault="008F0A9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14:paraId="1BB3AF6B" w14:textId="77777777" w:rsidR="008F0A92" w:rsidRDefault="008F0A92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5903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AA52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EAA6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BA7F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3681CB9" w14:textId="77777777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7D54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EBDD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49CA" w14:textId="77777777" w:rsidR="008F0A92" w:rsidRPr="002108A9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F51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14:paraId="0C1FF477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2B22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6D9025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9848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EEE0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F6CA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A768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89EC429" w14:textId="77777777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2293D1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6BA6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BE62" w14:textId="77777777" w:rsidR="008F0A92" w:rsidRPr="002108A9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91D7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2A8AAF96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7ED61A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574D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569CCC3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6E1199F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64A0DF39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A06E38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0C05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0610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8361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0BE8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2B9A422" w14:textId="77777777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81C8F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4E41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BED8" w14:textId="77777777" w:rsidR="008F0A92" w:rsidRPr="002108A9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5D41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14:paraId="25C658F6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A0BF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8EE3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6997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9880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DC0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059D7AD" w14:textId="77777777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A569D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8999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84C7" w14:textId="77777777" w:rsidR="008F0A92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AA1A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14:paraId="08D458D4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14:paraId="55606507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973B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14:paraId="0D869C89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EF0B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201C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A4F8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9B4E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68525C9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B3E79C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0464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5D6D" w14:textId="77777777" w:rsidR="008F0A92" w:rsidRPr="002108A9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FB23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14:paraId="01152DB5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30E1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D16" w14:textId="77777777" w:rsidR="008F0A92" w:rsidRPr="00F02EF7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86EC" w14:textId="77777777" w:rsidR="008F0A92" w:rsidRDefault="008F0A92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D996" w14:textId="77777777" w:rsidR="008F0A92" w:rsidRPr="00BE2D76" w:rsidRDefault="008F0A92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1EC4" w14:textId="77777777" w:rsidR="008F0A92" w:rsidRDefault="008F0A92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D40DB4C" w14:textId="77777777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076F08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45AC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A111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CAE4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14:paraId="61D34BC4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20E8E3A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E964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5C26" w14:textId="77777777" w:rsidR="008F0A92" w:rsidRPr="00F02EF7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FED3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DE2F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A2E4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7A46E21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9BD9E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030E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13D1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09B4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14:paraId="4F2FEA86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14:paraId="7C44EFFE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0E4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5D5B124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01F984BA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C659475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FFD31E2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92BA" w14:textId="77777777" w:rsidR="008F0A92" w:rsidRPr="00F02EF7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CB6E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F721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815B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D75D0B8" w14:textId="77777777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21BB50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9EF0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43D6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6319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EB6A7C0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395C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53FB3245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14:paraId="66C47594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DFA84D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14:paraId="34485D47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3553" w14:textId="77777777" w:rsidR="008F0A92" w:rsidRPr="00F02EF7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8466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0F54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CDED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209D7FA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4F199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2A63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ED76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8502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B447FF6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B8DD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CE7B" w14:textId="77777777" w:rsidR="008F0A92" w:rsidRPr="00F02EF7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F024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7C68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67C3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196B4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F62B0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8F0A92" w14:paraId="1971D8DE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F43BA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E8FF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61D7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61D4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169BCB13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4F32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4D3350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7189" w14:textId="77777777" w:rsidR="008F0A92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56C7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1178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0820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7A42B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F0A92" w14:paraId="6B36134E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98EEC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B826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370F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2F91" w14:textId="77777777" w:rsidR="008F0A92" w:rsidRDefault="008F0A92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0EF88F3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7965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14:paraId="4FEEC420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D9F4" w14:textId="77777777" w:rsidR="008F0A92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6F1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0952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6C9A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5A63145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F7C7E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9A4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D770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BBE2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14:paraId="03907890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ED47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34906F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B935" w14:textId="77777777" w:rsidR="008F0A92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9A7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3583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C520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100AA1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74B08F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8F0A92" w14:paraId="52B621D9" w14:textId="77777777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CFD4E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7FFC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E0E8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EF82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3C13627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4D9C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3289" w14:textId="77777777" w:rsidR="008F0A92" w:rsidRPr="00F02EF7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9BF2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5527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8285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E87AD42" w14:textId="77777777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73A6" w14:textId="77777777" w:rsidR="008F0A92" w:rsidRDefault="008F0A92">
            <w:pPr>
              <w:numPr>
                <w:ilvl w:val="0"/>
                <w:numId w:val="67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7DC6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DFEF" w14:textId="77777777" w:rsidR="008F0A92" w:rsidRPr="002108A9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A6D8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DB9032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C561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CD57" w14:textId="77777777" w:rsidR="008F0A92" w:rsidRPr="00F02EF7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57CC" w14:textId="77777777" w:rsidR="008F0A92" w:rsidRDefault="008F0A92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1B1B" w14:textId="77777777" w:rsidR="008F0A92" w:rsidRPr="00BE2D76" w:rsidRDefault="008F0A92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A72A" w14:textId="77777777" w:rsidR="008F0A92" w:rsidRDefault="008F0A92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0E7CE5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694B5287" w14:textId="77777777" w:rsidR="008F0A92" w:rsidRDefault="008F0A92" w:rsidP="00072BF3">
      <w:pPr>
        <w:pStyle w:val="Heading1"/>
        <w:spacing w:line="360" w:lineRule="auto"/>
      </w:pPr>
      <w:r>
        <w:t>LINIA 517</w:t>
      </w:r>
    </w:p>
    <w:p w14:paraId="09A9F391" w14:textId="77777777" w:rsidR="008F0A92" w:rsidRDefault="008F0A9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F0A92" w14:paraId="1E16B8C4" w14:textId="77777777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F1B214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9024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9DFB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650B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7D296668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719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28A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81469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D689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302B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6074104" w14:textId="77777777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AF431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F675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CD9B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8AC1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14:paraId="1BE4C09E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3136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14:paraId="6872A6DA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1177E8EB" w14:textId="77777777" w:rsidR="008F0A92" w:rsidRDefault="008F0A92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2C2E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AC03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DDFB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DFCA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EFE0D7A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62139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81B0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320D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F2E5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3703EA52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F4C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BC0327A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75D512D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14:paraId="520029E7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B5454D0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9DDC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C2C9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5E6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E9F8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2189887" w14:textId="77777777" w:rsidR="008F0A92" w:rsidRDefault="008F0A9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14:paraId="04A026D3" w14:textId="77777777" w:rsidR="008F0A92" w:rsidRDefault="008F0A92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8F0A92" w14:paraId="14059B49" w14:textId="77777777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7BADB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4156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2CE7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574A" w14:textId="77777777" w:rsidR="008F0A92" w:rsidRDefault="008F0A92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55835C4B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7BBE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0156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02DDC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4729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BBA6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F0A92" w14:paraId="01659CB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2FA0A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2626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7BCF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A5B8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14:paraId="19133E71" w14:textId="77777777" w:rsidR="008F0A92" w:rsidRDefault="008F0A92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2A2E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D1E0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2378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2B4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4F06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0FEE49D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AB895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EF45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DF74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3BDF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14:paraId="370CAA30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B48C" w14:textId="77777777" w:rsidR="008F0A92" w:rsidRDefault="008F0A92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5924" w14:textId="77777777" w:rsidR="008F0A92" w:rsidRDefault="008F0A92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A4B4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313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D6E5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722860E" w14:textId="77777777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951135" w14:textId="77777777" w:rsidR="008F0A92" w:rsidRDefault="008F0A9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49B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9842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EFAB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14:paraId="206F6F34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EFEF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14:paraId="0E46A00F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6771938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4E8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20C7" w14:textId="77777777" w:rsidR="008F0A92" w:rsidRDefault="008F0A92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1344" w14:textId="77777777" w:rsidR="008F0A92" w:rsidRDefault="008F0A92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C82F" w14:textId="77777777" w:rsidR="008F0A92" w:rsidRDefault="008F0A92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7DBA79" w14:textId="77777777" w:rsidR="008F0A92" w:rsidRDefault="008F0A9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784CB466" w14:textId="77777777" w:rsidR="008F0A92" w:rsidRDefault="008F0A92" w:rsidP="00F04622">
      <w:pPr>
        <w:pStyle w:val="Heading1"/>
        <w:spacing w:line="360" w:lineRule="auto"/>
      </w:pPr>
      <w:r>
        <w:lastRenderedPageBreak/>
        <w:t>LINIA 600</w:t>
      </w:r>
    </w:p>
    <w:p w14:paraId="31B19A74" w14:textId="77777777" w:rsidR="008F0A92" w:rsidRDefault="008F0A9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0CFD9313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F0F1D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7D22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14:paraId="47948AFF" w14:textId="77777777" w:rsidR="008F0A92" w:rsidRDefault="008F0A92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260A" w14:textId="77777777" w:rsidR="008F0A92" w:rsidRDefault="008F0A9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1975" w14:textId="77777777" w:rsidR="008F0A92" w:rsidRDefault="008F0A9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3F2A96D0" w14:textId="77777777" w:rsidR="008F0A92" w:rsidRDefault="008F0A9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8652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F30B" w14:textId="77777777" w:rsidR="008F0A92" w:rsidRPr="002F6CED" w:rsidRDefault="008F0A9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E57C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7C84" w14:textId="77777777" w:rsidR="008F0A92" w:rsidRPr="00C14131" w:rsidRDefault="008F0A9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D62E" w14:textId="77777777" w:rsidR="008F0A92" w:rsidRPr="005D499E" w:rsidRDefault="008F0A92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6B370DC" w14:textId="77777777" w:rsidR="008F0A92" w:rsidRPr="009E2C90" w:rsidRDefault="008F0A9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FD9F887" w14:textId="77777777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FFE9A2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F2B9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14:paraId="36167B40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0A23" w14:textId="77777777" w:rsidR="008F0A92" w:rsidRDefault="008F0A9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A9EC" w14:textId="77777777" w:rsidR="008F0A92" w:rsidRDefault="008F0A9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14:paraId="480B87F8" w14:textId="77777777" w:rsidR="008F0A92" w:rsidRDefault="008F0A9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08A3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435C" w14:textId="77777777" w:rsidR="008F0A92" w:rsidRPr="002F6CED" w:rsidRDefault="008F0A9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FADC" w14:textId="77777777" w:rsidR="008F0A92" w:rsidRDefault="008F0A92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ACFB" w14:textId="77777777" w:rsidR="008F0A92" w:rsidRPr="00C14131" w:rsidRDefault="008F0A92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D19A" w14:textId="77777777" w:rsidR="008F0A92" w:rsidRPr="00DD03D3" w:rsidRDefault="008F0A92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F0A92" w14:paraId="2915D4B5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04F5A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F05C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14:paraId="1561C9E6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332D" w14:textId="77777777" w:rsidR="008F0A92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2F25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14:paraId="56188A90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45A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F299" w14:textId="77777777" w:rsidR="008F0A92" w:rsidRPr="002F6CED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B05F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0FB9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CC34" w14:textId="77777777" w:rsidR="008F0A92" w:rsidRPr="005D499E" w:rsidRDefault="008F0A92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B86AFDE" w14:textId="77777777" w:rsidR="008F0A92" w:rsidRPr="009E2C90" w:rsidRDefault="008F0A9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86ECBC9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DDD60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7980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14:paraId="38AC043C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3874" w14:textId="77777777" w:rsidR="008F0A92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9EFF" w14:textId="77777777" w:rsidR="008F0A92" w:rsidRDefault="008F0A9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4FDD62D8" w14:textId="77777777" w:rsidR="008F0A92" w:rsidRDefault="008F0A92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D9DF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54E" w14:textId="77777777" w:rsidR="008F0A92" w:rsidRPr="002F6CED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C6EE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9392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0C39" w14:textId="77777777" w:rsidR="008F0A92" w:rsidRPr="005D20EA" w:rsidRDefault="008F0A92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F0A92" w14:paraId="0A711640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CB922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2265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14:paraId="58DF5CC0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0659" w14:textId="77777777" w:rsidR="008F0A92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3A94" w14:textId="77777777" w:rsidR="008F0A92" w:rsidRDefault="008F0A9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14:paraId="51FA2D16" w14:textId="77777777" w:rsidR="008F0A92" w:rsidRDefault="008F0A92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7F6F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8203" w14:textId="77777777" w:rsidR="008F0A92" w:rsidRPr="002F6CED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B23C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9F74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87E" w14:textId="77777777" w:rsidR="008F0A92" w:rsidRPr="005D499E" w:rsidRDefault="008F0A92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B572D48" w14:textId="77777777" w:rsidR="008F0A92" w:rsidRPr="009E2C90" w:rsidRDefault="008F0A92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570A517" w14:textId="77777777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F48BA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D93E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14:paraId="21ABF8EA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F73B" w14:textId="77777777" w:rsidR="008F0A92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848E" w14:textId="77777777" w:rsidR="008F0A92" w:rsidRDefault="008F0A9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14:paraId="2936E134" w14:textId="77777777" w:rsidR="008F0A92" w:rsidRDefault="008F0A92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4269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8AAA" w14:textId="77777777" w:rsidR="008F0A92" w:rsidRPr="002F6CED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7166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4780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AD47" w14:textId="77777777" w:rsidR="008F0A92" w:rsidRPr="005D499E" w:rsidRDefault="008F0A92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55C443FA" w14:textId="77777777" w:rsidR="008F0A92" w:rsidRPr="009E2C90" w:rsidRDefault="008F0A92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9320966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5C84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02C7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696D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7255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14:paraId="319F0AE9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D7252EE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3679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F0A9AC4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E05719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D7A4AB3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8F18" w14:textId="77777777" w:rsidR="008F0A92" w:rsidRPr="002F6CED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4BEF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DCDA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668B" w14:textId="77777777" w:rsidR="008F0A92" w:rsidRDefault="008F0A9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6CA0C" w14:textId="77777777" w:rsidR="008F0A92" w:rsidRDefault="008F0A92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8F0A92" w14:paraId="347252C3" w14:textId="77777777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9F5C20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422B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14:paraId="155D3FEB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DB1C" w14:textId="77777777" w:rsidR="008F0A92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989D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14:paraId="737697E6" w14:textId="77777777" w:rsidR="008F0A92" w:rsidRDefault="008F0A92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3CBB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943E" w14:textId="77777777" w:rsidR="008F0A92" w:rsidRPr="002F6CED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0536" w14:textId="77777777" w:rsidR="008F0A92" w:rsidRDefault="008F0A92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B7AB" w14:textId="77777777" w:rsidR="008F0A92" w:rsidRPr="00C14131" w:rsidRDefault="008F0A92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E6CC" w14:textId="77777777" w:rsidR="008F0A92" w:rsidRPr="005D499E" w:rsidRDefault="008F0A92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1910B7C" w14:textId="77777777" w:rsidR="008F0A92" w:rsidRPr="009E2C90" w:rsidRDefault="008F0A92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64CBA3C" w14:textId="77777777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DDDDF5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BA2F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14:paraId="502B8BC8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4CB3" w14:textId="77777777" w:rsidR="008F0A9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4F16" w14:textId="77777777" w:rsidR="008F0A92" w:rsidRDefault="008F0A9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6473D396" w14:textId="77777777" w:rsidR="008F0A92" w:rsidRDefault="008F0A9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FE1A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18C5" w14:textId="77777777" w:rsidR="008F0A92" w:rsidRPr="002F6CED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F192" w14:textId="77777777" w:rsidR="008F0A92" w:rsidRDefault="008F0A9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23C3" w14:textId="77777777" w:rsidR="008F0A92" w:rsidRDefault="008F0A9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D2BF" w14:textId="77777777" w:rsidR="008F0A92" w:rsidRPr="006D4DA0" w:rsidRDefault="008F0A9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F0A92" w14:paraId="0CE5458B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916943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0488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C367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12C5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1D47ECEE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14:paraId="6B59265F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56220864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C429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3EF2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B30A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14:paraId="315A5A67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FE1A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1FBC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BF1B413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A99B98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F59A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F78E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B790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34F3D2E6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541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8DF8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3525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14:paraId="2E0A7BF3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D2E5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8F2E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35B872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8F0A92" w14:paraId="7D0F77A9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95FB64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17E6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14:paraId="6FD3B3F5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34E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036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14:paraId="045C05ED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14:paraId="595C1250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14:paraId="3C377043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14:paraId="35DA9514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14:paraId="1D95F8D5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14:paraId="1D77D1AE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14:paraId="18B3D2EF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14:paraId="45AFE2AE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14:paraId="07980E79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14:paraId="6F6FE297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14:paraId="3254A242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14:paraId="73E18AED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2E9B94D8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7EE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578D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77A4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A9FD" w14:textId="77777777" w:rsidR="008F0A92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3FD5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6AC051B" w14:textId="77777777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E91D1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EFD9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14:paraId="6FEA010A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D916" w14:textId="77777777" w:rsidR="008F0A92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5F4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14:paraId="20DE2050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5B7B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3CEC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0F43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BE6" w14:textId="77777777" w:rsidR="008F0A92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693D" w14:textId="77777777" w:rsidR="008F0A92" w:rsidRPr="002E2483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8F0A92" w14:paraId="5D135875" w14:textId="77777777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C9C47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FD81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E9B3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43D7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9314389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C627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14:paraId="4FD69AFC" w14:textId="77777777" w:rsidR="008F0A92" w:rsidRDefault="008F0A92" w:rsidP="008F0A9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14:paraId="7704A70F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889F1C6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E34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205A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DFE9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9E7F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A71C952" w14:textId="77777777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770A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A21D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E018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BCFA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4EDEBD3C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14:paraId="520E80EF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3E5F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E68B6A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14:paraId="7C7F5797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4640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CB9B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E8A8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2583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14:paraId="2023DA13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8F0A92" w14:paraId="39A511FE" w14:textId="77777777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450E08" w14:textId="77777777" w:rsidR="008F0A92" w:rsidRDefault="008F0A9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0812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791A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96C3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31B89926" w14:textId="77777777" w:rsidR="008F0A92" w:rsidRDefault="008F0A92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0646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755923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65E9" w14:textId="77777777" w:rsidR="008F0A92" w:rsidRPr="002F6CED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7F73" w14:textId="77777777" w:rsidR="008F0A92" w:rsidRDefault="008F0A92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3684" w14:textId="77777777" w:rsidR="008F0A92" w:rsidRPr="00C14131" w:rsidRDefault="008F0A92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5AB2" w14:textId="77777777" w:rsidR="008F0A92" w:rsidRDefault="008F0A92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CB00103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3987E576" w14:textId="77777777" w:rsidR="008F0A92" w:rsidRDefault="008F0A92" w:rsidP="003C645F">
      <w:pPr>
        <w:pStyle w:val="Heading1"/>
        <w:spacing w:line="360" w:lineRule="auto"/>
      </w:pPr>
      <w:r>
        <w:t>LINIA 602</w:t>
      </w:r>
    </w:p>
    <w:p w14:paraId="2D7AB403" w14:textId="77777777" w:rsidR="008F0A92" w:rsidRDefault="008F0A9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F0A92" w14:paraId="3F3D6A64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8B041" w14:textId="77777777" w:rsidR="008F0A92" w:rsidRDefault="008F0A9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8D4D" w14:textId="77777777" w:rsidR="008F0A92" w:rsidRDefault="008F0A9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2C2F74BA" w14:textId="77777777" w:rsidR="008F0A92" w:rsidRDefault="008F0A9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CE6D" w14:textId="77777777" w:rsidR="008F0A92" w:rsidRDefault="008F0A9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FC2F" w14:textId="77777777" w:rsidR="008F0A92" w:rsidRDefault="008F0A9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024B6B56" w14:textId="77777777" w:rsidR="008F0A92" w:rsidRDefault="008F0A92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6C5B" w14:textId="77777777" w:rsidR="008F0A92" w:rsidRDefault="008F0A9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95B0" w14:textId="77777777" w:rsidR="008F0A92" w:rsidRPr="00DA41E4" w:rsidRDefault="008F0A9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3503" w14:textId="77777777" w:rsidR="008F0A92" w:rsidRDefault="008F0A9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14:paraId="33E39725" w14:textId="77777777" w:rsidR="008F0A92" w:rsidRDefault="008F0A92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453A" w14:textId="77777777" w:rsidR="008F0A92" w:rsidRDefault="008F0A9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934C" w14:textId="77777777" w:rsidR="008F0A92" w:rsidRDefault="008F0A92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59557A30" w14:textId="77777777" w:rsidR="008F0A92" w:rsidRPr="0007619C" w:rsidRDefault="008F0A92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2DEBAE7" w14:textId="77777777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747D5" w14:textId="77777777" w:rsidR="008F0A92" w:rsidRDefault="008F0A9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977D" w14:textId="77777777" w:rsidR="008F0A92" w:rsidRDefault="008F0A9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79EF5978" w14:textId="77777777" w:rsidR="008F0A92" w:rsidRDefault="008F0A9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03C" w14:textId="77777777" w:rsidR="008F0A92" w:rsidRDefault="008F0A92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3083" w14:textId="77777777" w:rsidR="008F0A92" w:rsidRDefault="008F0A9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14:paraId="61B2EF06" w14:textId="77777777" w:rsidR="008F0A92" w:rsidRDefault="008F0A92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A66D" w14:textId="77777777" w:rsidR="008F0A92" w:rsidRDefault="008F0A92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76FF" w14:textId="77777777" w:rsidR="008F0A92" w:rsidRPr="00DA41E4" w:rsidRDefault="008F0A92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CE7B" w14:textId="77777777" w:rsidR="008F0A92" w:rsidRDefault="008F0A92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14:paraId="13082738" w14:textId="77777777" w:rsidR="008F0A92" w:rsidRDefault="008F0A92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3D5A" w14:textId="77777777" w:rsidR="008F0A92" w:rsidRDefault="008F0A92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6D67" w14:textId="77777777" w:rsidR="008F0A92" w:rsidRDefault="008F0A9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14:paraId="7C34DBBC" w14:textId="77777777" w:rsidR="008F0A92" w:rsidRDefault="008F0A92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B4F049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3B14C7A6" w14:textId="77777777" w:rsidR="008F0A92" w:rsidRDefault="008F0A92" w:rsidP="00DE3370">
      <w:pPr>
        <w:pStyle w:val="Heading1"/>
        <w:spacing w:line="360" w:lineRule="auto"/>
      </w:pPr>
      <w:r>
        <w:t>LINIA 610</w:t>
      </w:r>
    </w:p>
    <w:p w14:paraId="273C0B4A" w14:textId="77777777" w:rsidR="008F0A92" w:rsidRDefault="008F0A9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6CE47033" w14:textId="77777777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9E382" w14:textId="77777777" w:rsidR="008F0A92" w:rsidRDefault="008F0A9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D2F5" w14:textId="77777777" w:rsidR="008F0A92" w:rsidRDefault="008F0A9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EDF4" w14:textId="77777777" w:rsidR="008F0A92" w:rsidRPr="00F81D6F" w:rsidRDefault="008F0A9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612A" w14:textId="77777777" w:rsidR="008F0A92" w:rsidRDefault="008F0A9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589B5296" w14:textId="77777777" w:rsidR="008F0A92" w:rsidRDefault="008F0A92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586" w14:textId="77777777" w:rsidR="008F0A92" w:rsidRDefault="008F0A9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21F86823" w14:textId="77777777" w:rsidR="008F0A92" w:rsidRDefault="008F0A9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14:paraId="51BFD41D" w14:textId="77777777" w:rsidR="008F0A92" w:rsidRDefault="008F0A92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14:paraId="47394EBA" w14:textId="77777777" w:rsidR="008F0A92" w:rsidRDefault="008F0A92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0883" w14:textId="77777777" w:rsidR="008F0A92" w:rsidRPr="00F81D6F" w:rsidRDefault="008F0A92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8CB6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1D86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7DD0" w14:textId="77777777" w:rsidR="008F0A92" w:rsidRDefault="008F0A9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16FB4DF" w14:textId="77777777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133FD" w14:textId="77777777" w:rsidR="008F0A92" w:rsidRDefault="008F0A9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3446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2039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66E" w14:textId="77777777" w:rsidR="008F0A92" w:rsidRDefault="008F0A9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14:paraId="6F1AB485" w14:textId="77777777" w:rsidR="008F0A92" w:rsidRDefault="008F0A9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32BF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83C0E6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14:paraId="408C069B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14:paraId="56E633FC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35EB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5D60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005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98FB" w14:textId="77777777" w:rsidR="008F0A92" w:rsidRDefault="008F0A9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8F0A92" w14:paraId="723EF127" w14:textId="77777777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A80C5" w14:textId="77777777" w:rsidR="008F0A92" w:rsidRDefault="008F0A9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AA0E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C688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3B61" w14:textId="77777777" w:rsidR="008F0A92" w:rsidRDefault="008F0A9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14:paraId="1185C857" w14:textId="77777777" w:rsidR="008F0A92" w:rsidRDefault="008F0A9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14:paraId="54636BC0" w14:textId="77777777" w:rsidR="008F0A92" w:rsidRDefault="008F0A92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7CCB" w14:textId="77777777" w:rsidR="008F0A92" w:rsidRDefault="008F0A92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3BA2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7F0F" w14:textId="77777777" w:rsidR="008F0A92" w:rsidRDefault="008F0A92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27AE" w14:textId="77777777" w:rsidR="008F0A92" w:rsidRPr="00F81D6F" w:rsidRDefault="008F0A92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381F" w14:textId="77777777" w:rsidR="008F0A92" w:rsidRDefault="008F0A9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14:paraId="35C8C51E" w14:textId="77777777" w:rsidR="008F0A92" w:rsidRDefault="008F0A92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14:paraId="45C88BA2" w14:textId="77777777" w:rsidR="008F0A92" w:rsidRDefault="008F0A92" w:rsidP="004F6534">
      <w:pPr>
        <w:pStyle w:val="Heading1"/>
        <w:spacing w:line="360" w:lineRule="auto"/>
      </w:pPr>
      <w:r>
        <w:lastRenderedPageBreak/>
        <w:t>LINIA 700</w:t>
      </w:r>
    </w:p>
    <w:p w14:paraId="39A190C8" w14:textId="77777777" w:rsidR="008F0A92" w:rsidRDefault="008F0A9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F0A92" w14:paraId="6690A7EC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14B6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4B9B" w14:textId="77777777" w:rsidR="008F0A92" w:rsidRDefault="008F0A9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49B6" w14:textId="77777777" w:rsidR="008F0A92" w:rsidRDefault="008F0A9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7AC5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D12C57D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11DE" w14:textId="77777777" w:rsidR="008F0A92" w:rsidRDefault="008F0A92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5A19" w14:textId="77777777" w:rsidR="008F0A92" w:rsidRDefault="008F0A9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5303" w14:textId="77777777" w:rsidR="008F0A92" w:rsidRDefault="008F0A92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8370" w14:textId="77777777" w:rsidR="008F0A92" w:rsidRDefault="008F0A92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4884" w14:textId="77777777" w:rsidR="008F0A92" w:rsidRDefault="008F0A92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9CB8B71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FCDF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E5AF" w14:textId="77777777" w:rsidR="008F0A92" w:rsidRDefault="008F0A9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28E9" w14:textId="77777777" w:rsidR="008F0A92" w:rsidRDefault="008F0A9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77A5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03B84E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4721" w14:textId="77777777" w:rsidR="008F0A92" w:rsidRDefault="008F0A9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78B5" w14:textId="77777777" w:rsidR="008F0A92" w:rsidRDefault="008F0A9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88AD" w14:textId="77777777" w:rsidR="008F0A92" w:rsidRDefault="008F0A9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3548" w14:textId="77777777" w:rsidR="008F0A92" w:rsidRDefault="008F0A9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DC3A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C4E587D" w14:textId="77777777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36E1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44DC" w14:textId="77777777" w:rsidR="008F0A92" w:rsidRDefault="008F0A9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6DB5" w14:textId="77777777" w:rsidR="008F0A92" w:rsidRDefault="008F0A9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A506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DDC314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9F52" w14:textId="77777777" w:rsidR="008F0A92" w:rsidRDefault="008F0A9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EA72" w14:textId="77777777" w:rsidR="008F0A92" w:rsidRDefault="008F0A9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1991" w14:textId="77777777" w:rsidR="008F0A92" w:rsidRDefault="008F0A92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96C8" w14:textId="77777777" w:rsidR="008F0A92" w:rsidRDefault="008F0A92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5EF5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B5B0DA" w14:textId="77777777" w:rsidR="008F0A92" w:rsidRDefault="008F0A92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F0A92" w14:paraId="69B8495F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A57D37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7D98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2F86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F289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E036DA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52C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F582A5" w14:textId="77777777" w:rsidR="008F0A92" w:rsidRDefault="008F0A92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CD7C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C3D8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1F58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3FC6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868DC34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E3B56D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F05E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EA7E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9AEC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8C1D95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D2C4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33D89CA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C307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C9AD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AC12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E72F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B74F415" w14:textId="77777777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48079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63AC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7C6D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2B40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BA3254C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8F6E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BD38FE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71402D6E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C7E7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B4F9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75F3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9550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7934BFE" w14:textId="77777777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49130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A3D2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0C6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BB77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55C5A2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A600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16C3927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FD936E8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1C6D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6524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E8A6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0897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752DF1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71F86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1FC2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4BA3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9736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3BDB25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DCD4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884E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09A1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318A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62FD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43B64CE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072EF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DD8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FB34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A461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420D057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6ECD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14:paraId="11D8761B" w14:textId="77777777" w:rsidR="008F0A92" w:rsidRPr="00B401EA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B629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2041" w14:textId="77777777" w:rsidR="008F0A92" w:rsidRDefault="008F0A92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43E4" w14:textId="77777777" w:rsidR="008F0A92" w:rsidRDefault="008F0A92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5958" w14:textId="77777777" w:rsidR="008F0A92" w:rsidRDefault="008F0A92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2B4F812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96F287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E7A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DDD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4C36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99A729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6D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876DF3D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735EDC6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6DC9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B6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1D64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6768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26B76CE" w14:textId="77777777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D849D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25BF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D866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638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14:paraId="6B65D46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8E8D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42E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7AB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43501D3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AE1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592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08B7CFBA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6871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C51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42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802B" w14:textId="77777777" w:rsidR="008F0A92" w:rsidRDefault="008F0A9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2B61D6B3" w14:textId="77777777" w:rsidR="008F0A92" w:rsidRDefault="008F0A92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6C23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1F761F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6352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1563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D38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5DF1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EA83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F0A92" w14:paraId="3A0BFBA7" w14:textId="77777777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B737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65A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01F2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71C3" w14:textId="77777777" w:rsidR="008F0A92" w:rsidRDefault="008F0A9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6E91F4E" w14:textId="77777777" w:rsidR="008F0A92" w:rsidRDefault="008F0A92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88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D10B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38FD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F8E9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CE1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8380C4B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20637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66F0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E1E0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C4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59228C37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F67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2C70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80E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05C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4D0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AD0B280" w14:textId="77777777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C7CE6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73B9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0B456E6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9578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BCE3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D6B3551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5C75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F442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564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B484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F3D0" w14:textId="77777777" w:rsidR="008F0A92" w:rsidRPr="00C20CA5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842D74" w14:textId="77777777" w:rsidR="008F0A92" w:rsidRPr="00EB107D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371EB49" w14:textId="77777777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CBFF9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ADD0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F627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1E19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2C85629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3BC3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676BA6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A7E8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38A3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9862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D94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DF49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D64D4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F0A92" w14:paraId="17577585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C3A4A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22F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E8A4D58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601FB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F24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1CA079B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2E928F9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6160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8675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DD2C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89F8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D6A6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F5552D4" w14:textId="77777777" w:rsidR="008F0A92" w:rsidRPr="00C401D9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F0A92" w14:paraId="7BF50887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43561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7759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2AF5224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33DA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27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38C2BBD2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378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7136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1AC8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2F4B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1268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F1032C6" w14:textId="77777777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520B4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3E09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8BE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FDD4" w14:textId="77777777" w:rsidR="008F0A92" w:rsidRDefault="008F0A92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14:paraId="5DC69C15" w14:textId="77777777" w:rsidR="008F0A92" w:rsidRDefault="008F0A92" w:rsidP="007203F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CB50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954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19F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E957B44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F4E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9A0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151DEDC" w14:textId="77777777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8C366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086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14:paraId="1A693EC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1176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CC68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14:paraId="495AAB3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2DEF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FD71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CD29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9A6E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1D17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1E9121AB" w14:textId="77777777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F8027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370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DFB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011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5432C339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A784E0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4573B97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D4CB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C11276B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C22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738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FF24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FBC4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D7A796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F0A92" w14:paraId="6283B9F4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C55325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8ADB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DA4A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FD8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DD8250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3B5B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1F0CB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AF95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BE9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BFE8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EB17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A7AEAA7" w14:textId="77777777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1B55B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5D9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5BA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AC07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64375A83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48D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B74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D239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2F68B90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706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DD7E" w14:textId="77777777" w:rsidR="008F0A92" w:rsidRPr="00C20CA5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6B5E0B9" w14:textId="77777777" w:rsidR="008F0A92" w:rsidRPr="00EB107D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80AEBA9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8F383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E98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4420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562C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D168198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731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2B2A0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359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C4B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8512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FCD9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7ED99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A2B51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F0A92" w14:paraId="17BCA000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F68DD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6E88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B7BE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B8C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E1AD4C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1D1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E3DFF1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46F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65E4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C76E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7424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4FA773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F0A92" w14:paraId="2D0938C6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2CEC2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A925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F9A8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F03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BB40B0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DDD9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603856D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9E43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26F6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952A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66C3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AF465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2B63FB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4DA77A3C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F0A92" w14:paraId="4ABDE941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3C9C3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22C5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CB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D25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9E60016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083D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4AEC122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1F4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A0D1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55A7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DEC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85577B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9F0F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71CE65B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F0A92" w14:paraId="48ADC9AC" w14:textId="77777777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A454B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08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770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01C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2459AF1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F35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C1CD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A3EC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7564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634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1AF896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379ED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ED6920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F0A92" w14:paraId="69C545C5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1EBA3A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2EBF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0989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B6CC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08647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C19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7256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1FF6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0E97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1D2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078839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5E27D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92ACB48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F0A92" w14:paraId="58EFA2B5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294BF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38BA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3381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A02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59B14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FAB1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2DCB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A840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817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2A8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BADEEB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AAA7D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FF584AD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F0A92" w14:paraId="0C8AC901" w14:textId="77777777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1ECFE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40E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03A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322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277D1C6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23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B3F7DD1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B0B7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24A3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57FB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1F10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6C6B5A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5F1A8F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F0A92" w14:paraId="2B746392" w14:textId="77777777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DD1CD" w14:textId="77777777" w:rsidR="008F0A92" w:rsidRDefault="008F0A9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648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45B5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0A84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49D5B0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AC67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C03C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AF51" w14:textId="77777777" w:rsidR="008F0A92" w:rsidRDefault="008F0A92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7118" w14:textId="77777777" w:rsidR="008F0A92" w:rsidRDefault="008F0A92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882E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7F3E5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EA49853" w14:textId="77777777" w:rsidR="008F0A92" w:rsidRDefault="008F0A92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3104EDF" w14:textId="77777777" w:rsidR="008F0A92" w:rsidRDefault="008F0A9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73AE8767" w14:textId="77777777" w:rsidR="008F0A92" w:rsidRDefault="008F0A9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F0A92" w14:paraId="209335C0" w14:textId="77777777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D806E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BD87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950C" w14:textId="77777777" w:rsidR="008F0A92" w:rsidRPr="001304AF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BF41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2F0EE9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C282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641C21B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3C04739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1F23" w14:textId="77777777" w:rsidR="008F0A92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5BDB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A7BD" w14:textId="77777777" w:rsidR="008F0A92" w:rsidRPr="001304AF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BECEE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4D362F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48D1A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9460B18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F2459BB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F0A92" w14:paraId="54691845" w14:textId="77777777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1BFEC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AE9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061A" w14:textId="77777777" w:rsidR="008F0A92" w:rsidRPr="001304AF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FE38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2D7E09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1B5A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DAB1DBE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38A0D7E4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25D1" w14:textId="77777777" w:rsidR="008F0A92" w:rsidRDefault="008F0A9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26A31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942D" w14:textId="77777777" w:rsidR="008F0A92" w:rsidRPr="001304AF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2291" w14:textId="77777777" w:rsidR="008F0A92" w:rsidRDefault="008F0A92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C7F28F" w14:textId="77777777" w:rsidR="008F0A92" w:rsidRDefault="008F0A9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0B1541B" w14:textId="77777777" w:rsidR="008F0A92" w:rsidRDefault="008F0A9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DF468E5" w14:textId="77777777" w:rsidR="008F0A92" w:rsidRDefault="008F0A92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F0A92" w14:paraId="638A948F" w14:textId="77777777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D4EB4D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D9D1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14:paraId="10D7EF89" w14:textId="77777777" w:rsidR="008F0A92" w:rsidRDefault="008F0A92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0E9F" w14:textId="77777777" w:rsidR="008F0A92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B7E9" w14:textId="77777777" w:rsidR="008F0A92" w:rsidRDefault="008F0A9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14:paraId="45FA50CB" w14:textId="77777777" w:rsidR="008F0A92" w:rsidRDefault="008F0A92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14:paraId="2EFA4BD9" w14:textId="77777777" w:rsidR="008F0A92" w:rsidRDefault="008F0A92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DFA" w14:textId="77777777" w:rsidR="008F0A92" w:rsidRDefault="008F0A9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B7DC" w14:textId="77777777" w:rsidR="008F0A92" w:rsidRDefault="008F0A9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5D2C" w14:textId="77777777" w:rsidR="008F0A92" w:rsidRDefault="008F0A92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2A30" w14:textId="77777777" w:rsidR="008F0A92" w:rsidRPr="001304AF" w:rsidRDefault="008F0A92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5F09" w14:textId="77777777" w:rsidR="008F0A92" w:rsidRDefault="008F0A9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3AFD1" w14:textId="77777777" w:rsidR="008F0A92" w:rsidRDefault="008F0A9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14:paraId="27ECACB5" w14:textId="77777777" w:rsidR="008F0A92" w:rsidRDefault="008F0A9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14:paraId="3DAA760B" w14:textId="77777777" w:rsidR="008F0A92" w:rsidRDefault="008F0A92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14:paraId="4F7F591D" w14:textId="77777777" w:rsidR="008F0A92" w:rsidRDefault="008F0A92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8F0A92" w14:paraId="19368ED9" w14:textId="77777777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228C9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401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14:paraId="5A3C0429" w14:textId="77777777" w:rsidR="008F0A92" w:rsidRDefault="008F0A92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8504" w14:textId="77777777" w:rsidR="008F0A92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C869" w14:textId="77777777" w:rsidR="008F0A92" w:rsidRDefault="008F0A9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14:paraId="657C5BCE" w14:textId="77777777" w:rsidR="008F0A92" w:rsidRDefault="008F0A9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14:paraId="6EDACABF" w14:textId="77777777" w:rsidR="008F0A92" w:rsidRDefault="008F0A9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14:paraId="5AA0E437" w14:textId="77777777" w:rsidR="008F0A92" w:rsidRDefault="008F0A92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14:paraId="6960024C" w14:textId="77777777" w:rsidR="008F0A92" w:rsidRDefault="008F0A92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022A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5F5" w14:textId="77777777" w:rsidR="008F0A92" w:rsidRDefault="008F0A92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E388" w14:textId="77777777" w:rsidR="008F0A92" w:rsidRDefault="008F0A92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B5D8" w14:textId="77777777" w:rsidR="008F0A92" w:rsidRPr="001304AF" w:rsidRDefault="008F0A92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E65A" w14:textId="77777777" w:rsidR="008F0A92" w:rsidRDefault="008F0A9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14:paraId="7E36DE16" w14:textId="77777777" w:rsidR="008F0A92" w:rsidRDefault="008F0A92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14:paraId="19F2F891" w14:textId="77777777" w:rsidR="008F0A92" w:rsidRDefault="008F0A92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F0A92" w14:paraId="447024A3" w14:textId="7777777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2C8D6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A7D0" w14:textId="77777777" w:rsidR="008F0A92" w:rsidRDefault="008F0A9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A9E2" w14:textId="77777777" w:rsidR="008F0A92" w:rsidRDefault="008F0A9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1C58" w14:textId="77777777" w:rsidR="008F0A92" w:rsidRDefault="008F0A9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3331C42" w14:textId="77777777" w:rsidR="008F0A92" w:rsidRDefault="008F0A92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E3F8" w14:textId="77777777" w:rsidR="008F0A92" w:rsidRDefault="008F0A92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6992B0" w14:textId="77777777" w:rsidR="008F0A92" w:rsidRDefault="008F0A9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2B80" w14:textId="77777777" w:rsidR="008F0A92" w:rsidRDefault="008F0A9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A4DE" w14:textId="77777777" w:rsidR="008F0A92" w:rsidRDefault="008F0A92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AA8C" w14:textId="77777777" w:rsidR="008F0A92" w:rsidRDefault="008F0A92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84CB" w14:textId="77777777" w:rsidR="008F0A92" w:rsidRDefault="008F0A9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5D219C" w14:textId="77777777" w:rsidR="008F0A92" w:rsidRDefault="008F0A9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DF2A8D" w14:textId="77777777" w:rsidR="008F0A92" w:rsidRDefault="008F0A92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A92" w14:paraId="0C04E5B3" w14:textId="77777777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A4AA6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7614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CAD0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5677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4C30952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4C74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06EACA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0965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74282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2E66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C93C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2BD5E4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B97686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F0A92" w14:paraId="26FCBEFA" w14:textId="77777777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ECB089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4D90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6653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7643" w14:textId="77777777" w:rsidR="008F0A92" w:rsidRDefault="008F0A9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19CC8C6" w14:textId="77777777" w:rsidR="008F0A92" w:rsidRDefault="008F0A92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2502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3CB5F5E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858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60B9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815C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6C54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1BBE6A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4B18F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F0A92" w14:paraId="2D60011C" w14:textId="7777777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73265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21A8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14:paraId="2539297C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2C4" w14:textId="77777777" w:rsidR="008F0A92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DF14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14:paraId="37C2CCBF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83FE" w14:textId="77777777" w:rsidR="008F0A92" w:rsidRPr="00175A7C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817C" w14:textId="77777777" w:rsidR="008F0A92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6690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672C" w14:textId="77777777" w:rsidR="008F0A92" w:rsidRPr="001304AF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DA0E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F0A92" w14:paraId="2F5DD06B" w14:textId="77777777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76796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CC38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5B4F" w14:textId="77777777" w:rsidR="008F0A92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ACCE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14:paraId="11A14324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698F" w14:textId="77777777" w:rsidR="008F0A92" w:rsidRPr="00175A7C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769C" w14:textId="77777777" w:rsidR="008F0A92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E244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14:paraId="048A08E6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20E4" w14:textId="77777777" w:rsidR="008F0A92" w:rsidRPr="001304AF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B3A6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EEBED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8F0A92" w14:paraId="4A2CEA93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11734F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80C1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4AE6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2AC7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80EA3C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E6C0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8EF1D67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E777" w14:textId="77777777" w:rsidR="008F0A92" w:rsidRPr="00CA3079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7B0D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6BC0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9045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9D9A15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F0A92" w14:paraId="22AB6243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2FE62A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AE27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C2EE04A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53B9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95B5" w14:textId="77777777" w:rsidR="008F0A92" w:rsidRDefault="008F0A92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64B0EC1" w14:textId="77777777" w:rsidR="008F0A92" w:rsidRPr="00180EA2" w:rsidRDefault="008F0A92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DF53" w14:textId="77777777" w:rsidR="008F0A92" w:rsidRDefault="008F0A9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4B7E" w14:textId="77777777" w:rsidR="008F0A92" w:rsidRPr="00CA3079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0088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407F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E882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ED88B1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BA1A108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F0A92" w14:paraId="79C26B91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55A37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BA76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0979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412C" w14:textId="77777777" w:rsidR="008F0A92" w:rsidRDefault="008F0A9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A10323" w14:textId="77777777" w:rsidR="008F0A92" w:rsidRDefault="008F0A92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1A80" w14:textId="77777777" w:rsidR="008F0A92" w:rsidRDefault="008F0A92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709A" w14:textId="77777777" w:rsidR="008F0A92" w:rsidRPr="00CA3079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7E17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5A51065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DCF2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D2C2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AC21B6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9616A9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F03F89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F0A92" w14:paraId="73D3DE2E" w14:textId="77777777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A32C" w14:textId="77777777" w:rsidR="008F0A92" w:rsidRDefault="008F0A9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8E74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A5D8" w14:textId="77777777" w:rsidR="008F0A92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808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845186D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C5F2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DA49F2B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F7B0EAF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3626" w14:textId="77777777" w:rsidR="008F0A92" w:rsidRPr="00CA3079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4346" w14:textId="77777777" w:rsidR="008F0A92" w:rsidRDefault="008F0A92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8463" w14:textId="77777777" w:rsidR="008F0A92" w:rsidRPr="001304AF" w:rsidRDefault="008F0A92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708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9A192C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DC4699B" w14:textId="77777777" w:rsidR="008F0A92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31410C3" w14:textId="77777777" w:rsidR="008F0A92" w:rsidRPr="00B71446" w:rsidRDefault="008F0A92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21FF86A5" w14:textId="77777777" w:rsidR="008F0A92" w:rsidRDefault="008F0A92">
      <w:pPr>
        <w:tabs>
          <w:tab w:val="left" w:pos="6382"/>
        </w:tabs>
        <w:rPr>
          <w:sz w:val="20"/>
        </w:rPr>
      </w:pPr>
    </w:p>
    <w:p w14:paraId="6327F54F" w14:textId="77777777" w:rsidR="008F0A92" w:rsidRDefault="008F0A92" w:rsidP="00B52218">
      <w:pPr>
        <w:pStyle w:val="Heading1"/>
        <w:spacing w:line="360" w:lineRule="auto"/>
      </w:pPr>
      <w:r>
        <w:t>LINIA 704</w:t>
      </w:r>
    </w:p>
    <w:p w14:paraId="0EFACD57" w14:textId="77777777" w:rsidR="008F0A92" w:rsidRDefault="008F0A9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F0A92" w14:paraId="7D60620D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43CD3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49AA" w14:textId="77777777" w:rsidR="008F0A92" w:rsidRDefault="008F0A9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01CBE86" w14:textId="77777777" w:rsidR="008F0A92" w:rsidRDefault="008F0A9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E443" w14:textId="77777777" w:rsidR="008F0A92" w:rsidRPr="00E4080B" w:rsidRDefault="008F0A9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2A00D" w14:textId="77777777" w:rsidR="008F0A92" w:rsidRDefault="008F0A9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652F806" w14:textId="77777777" w:rsidR="008F0A92" w:rsidRDefault="008F0A92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E33" w14:textId="77777777" w:rsidR="008F0A92" w:rsidRDefault="008F0A9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E336" w14:textId="77777777" w:rsidR="008F0A92" w:rsidRPr="00E4080B" w:rsidRDefault="008F0A9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496F" w14:textId="77777777" w:rsidR="008F0A92" w:rsidRDefault="008F0A92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75617B7" w14:textId="77777777" w:rsidR="008F0A92" w:rsidRDefault="008F0A92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B301" w14:textId="77777777" w:rsidR="008F0A92" w:rsidRPr="00E4080B" w:rsidRDefault="008F0A92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F9F1" w14:textId="77777777" w:rsidR="008F0A92" w:rsidRPr="001467E0" w:rsidRDefault="008F0A92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1C5E75" w14:textId="77777777" w:rsidR="008F0A92" w:rsidRPr="00C00026" w:rsidRDefault="008F0A92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E20C92A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9E8BB9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33EA" w14:textId="77777777" w:rsidR="008F0A92" w:rsidRDefault="008F0A9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6DA7" w14:textId="77777777" w:rsidR="008F0A92" w:rsidRPr="00E4080B" w:rsidRDefault="008F0A9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6ABE" w14:textId="77777777" w:rsidR="008F0A92" w:rsidRDefault="008F0A9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51DFB60" w14:textId="77777777" w:rsidR="008F0A92" w:rsidRDefault="008F0A9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41718F" w14:textId="77777777" w:rsidR="008F0A92" w:rsidRDefault="008F0A92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5311" w14:textId="77777777" w:rsidR="008F0A92" w:rsidRDefault="008F0A9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7E07" w14:textId="77777777" w:rsidR="008F0A92" w:rsidRPr="00E4080B" w:rsidRDefault="008F0A92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BDFE" w14:textId="77777777" w:rsidR="008F0A92" w:rsidRDefault="008F0A92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7EE1" w14:textId="77777777" w:rsidR="008F0A92" w:rsidRPr="00E4080B" w:rsidRDefault="008F0A92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7420" w14:textId="77777777" w:rsidR="008F0A92" w:rsidRDefault="008F0A92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9D5C06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D22C6C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EEBF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E21D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4C61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9F2D08B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376440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D07B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C172" w14:textId="77777777" w:rsidR="008F0A92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062E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15C2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A7D7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522E558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429BA2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97DB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65BB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811C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E2008A1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DF7F343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24F5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C01E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1525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28B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A784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C4770E4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952A49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1C78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FB49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1B99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4654B4FE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AB04A24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2710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5E71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CF6B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8D2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B7D0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755800F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C2BBDC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C961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E135BA3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6E68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5EBA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ADDE256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ABC5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9D0D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D88E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07BC1D0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16B6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2F43" w14:textId="77777777" w:rsidR="008F0A92" w:rsidRPr="001467E0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8513CE" w14:textId="77777777" w:rsidR="008F0A92" w:rsidRPr="008D7F2C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B6DDCDE" w14:textId="77777777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1E7818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16D9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4C69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4039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4E789B8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4ED4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05F0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A9D2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AAD6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3DF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7955AAB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EF5BC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F2E8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7E4F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4FDF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39B2089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11CB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83736A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54BE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CF72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1AC2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7637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8C11D7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F0A92" w14:paraId="52329EDC" w14:textId="77777777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42BBD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AE6E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715A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6CD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B09A66C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8707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F2E1" w14:textId="77777777" w:rsidR="008F0A92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8BB0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B2A2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C692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EAA115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F0A92" w14:paraId="50AE3A66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53DE7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BAE9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3705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B08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6B4628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4DDD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0AEF40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4D87" w14:textId="77777777" w:rsidR="008F0A92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27BB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1C27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01AD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5706D7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F0A92" w14:paraId="6AEEB7C0" w14:textId="77777777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34228" w14:textId="77777777" w:rsidR="008F0A92" w:rsidRDefault="008F0A9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FF9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5C53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9FF6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8F88F9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5B73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6F1DF3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CA15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5ED8" w14:textId="77777777" w:rsidR="008F0A92" w:rsidRDefault="008F0A92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6ECB" w14:textId="77777777" w:rsidR="008F0A92" w:rsidRPr="00E4080B" w:rsidRDefault="008F0A92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31EC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12EBD9" w14:textId="77777777" w:rsidR="008F0A92" w:rsidRDefault="008F0A92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30C2B5F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4FBC1914" w14:textId="77777777" w:rsidR="008F0A92" w:rsidRDefault="008F0A92" w:rsidP="00F0370D">
      <w:pPr>
        <w:pStyle w:val="Heading1"/>
        <w:spacing w:line="360" w:lineRule="auto"/>
      </w:pPr>
      <w:r>
        <w:t>LINIA 800</w:t>
      </w:r>
    </w:p>
    <w:p w14:paraId="7E1AF465" w14:textId="77777777" w:rsidR="008F0A92" w:rsidRDefault="008F0A9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F0A92" w14:paraId="29E13C1D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C89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2E0B" w14:textId="77777777" w:rsidR="008F0A92" w:rsidRDefault="008F0A9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0AF9" w14:textId="77777777" w:rsidR="008F0A92" w:rsidRPr="001161EA" w:rsidRDefault="008F0A9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EE63" w14:textId="77777777" w:rsidR="008F0A92" w:rsidRDefault="008F0A9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ED3696" w14:textId="77777777" w:rsidR="008F0A92" w:rsidRDefault="008F0A9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4048B" w14:textId="77777777" w:rsidR="008F0A92" w:rsidRDefault="008F0A92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F91F" w14:textId="77777777" w:rsidR="008F0A92" w:rsidRPr="001161EA" w:rsidRDefault="008F0A9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8160B" w14:textId="77777777" w:rsidR="008F0A92" w:rsidRDefault="008F0A92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28088" w14:textId="77777777" w:rsidR="008F0A92" w:rsidRPr="008D08DE" w:rsidRDefault="008F0A92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C7C2" w14:textId="77777777" w:rsidR="008F0A92" w:rsidRDefault="008F0A92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469D91B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BE7D2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94179" w14:textId="77777777" w:rsidR="008F0A92" w:rsidRDefault="008F0A9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A529" w14:textId="77777777" w:rsidR="008F0A92" w:rsidRPr="001161EA" w:rsidRDefault="008F0A9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9E671" w14:textId="77777777" w:rsidR="008F0A92" w:rsidRDefault="008F0A9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B1A6101" w14:textId="77777777" w:rsidR="008F0A92" w:rsidRDefault="008F0A9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8490A" w14:textId="77777777" w:rsidR="008F0A92" w:rsidRDefault="008F0A9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F121" w14:textId="77777777" w:rsidR="008F0A92" w:rsidRPr="001161EA" w:rsidRDefault="008F0A9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596D" w14:textId="77777777" w:rsidR="008F0A92" w:rsidRDefault="008F0A9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8DA7" w14:textId="77777777" w:rsidR="008F0A92" w:rsidRPr="008D08DE" w:rsidRDefault="008F0A9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31E9A" w14:textId="77777777" w:rsidR="008F0A92" w:rsidRDefault="008F0A9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3F569F9" w14:textId="77777777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AAE83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98EE" w14:textId="77777777" w:rsidR="008F0A92" w:rsidRDefault="008F0A9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8A4ED" w14:textId="77777777" w:rsidR="008F0A92" w:rsidRPr="001161EA" w:rsidRDefault="008F0A9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BCFFE" w14:textId="77777777" w:rsidR="008F0A92" w:rsidRDefault="008F0A9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D73071" w14:textId="77777777" w:rsidR="008F0A92" w:rsidRDefault="008F0A92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A51EB" w14:textId="77777777" w:rsidR="008F0A92" w:rsidRDefault="008F0A92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694E" w14:textId="77777777" w:rsidR="008F0A92" w:rsidRPr="001161EA" w:rsidRDefault="008F0A9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B35F" w14:textId="77777777" w:rsidR="008F0A92" w:rsidRDefault="008F0A92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F1BC6" w14:textId="77777777" w:rsidR="008F0A92" w:rsidRPr="008D08DE" w:rsidRDefault="008F0A92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7A16" w14:textId="77777777" w:rsidR="008F0A92" w:rsidRDefault="008F0A92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D5AE8" w14:textId="77777777" w:rsidR="008F0A92" w:rsidRDefault="008F0A92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F0A92" w:rsidRPr="00A8307A" w14:paraId="280F9519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3A50" w14:textId="77777777" w:rsidR="008F0A92" w:rsidRPr="00A75A00" w:rsidRDefault="008F0A92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0C7F" w14:textId="77777777" w:rsidR="008F0A92" w:rsidRPr="00A8307A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51A4E" w14:textId="77777777" w:rsidR="008F0A92" w:rsidRPr="00A8307A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F2F0C" w14:textId="77777777" w:rsidR="008F0A92" w:rsidRPr="00A8307A" w:rsidRDefault="008F0A92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CE45B" w14:textId="77777777" w:rsidR="008F0A92" w:rsidRDefault="008F0A9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9160C9" w14:textId="77777777" w:rsidR="008F0A92" w:rsidRDefault="008F0A9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93ABDE2" w14:textId="77777777" w:rsidR="008F0A92" w:rsidRDefault="008F0A9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D937026" w14:textId="77777777" w:rsidR="008F0A92" w:rsidRDefault="008F0A92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2551E" w14:textId="77777777" w:rsidR="008F0A92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84EA5" w14:textId="77777777" w:rsidR="008F0A92" w:rsidRPr="00A8307A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DD566" w14:textId="77777777" w:rsidR="008F0A92" w:rsidRPr="00A8307A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9281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B140CC" w14:textId="77777777" w:rsidR="008F0A92" w:rsidRPr="00A8307A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F0A92" w:rsidRPr="00A8307A" w14:paraId="6FB0DCDD" w14:textId="77777777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7A264" w14:textId="77777777" w:rsidR="008F0A92" w:rsidRPr="00A75A00" w:rsidRDefault="008F0A92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CD05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0C2EE182" w14:textId="77777777" w:rsidR="008F0A92" w:rsidRPr="00A8307A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DD8A" w14:textId="77777777" w:rsidR="008F0A92" w:rsidRPr="00A8307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E281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14:paraId="269653F2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F1FA9" w14:textId="77777777" w:rsidR="008F0A92" w:rsidRDefault="008F0A92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91CC" w14:textId="77777777" w:rsidR="008F0A92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459B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14:paraId="4B0726F2" w14:textId="77777777" w:rsidR="008F0A92" w:rsidRPr="00A8307A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F15F" w14:textId="77777777" w:rsidR="008F0A92" w:rsidRPr="00A8307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B316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7D02A49" w14:textId="77777777" w:rsidR="008F0A92" w:rsidRDefault="008F0A9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14:paraId="27F2FD73" w14:textId="77777777" w:rsidR="008F0A92" w:rsidRDefault="008F0A9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14:paraId="2FF1F0D5" w14:textId="77777777" w:rsidR="008F0A92" w:rsidRDefault="008F0A92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8F0A92" w14:paraId="7EBB2DA9" w14:textId="77777777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6010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FF74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D3BD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E842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413E35A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B017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412544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8369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2796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9A87" w14:textId="77777777" w:rsidR="008F0A92" w:rsidRPr="008D08DE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22C1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F0A92" w14:paraId="3DB4F697" w14:textId="77777777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D3ADA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7984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B06B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CF43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7A9727BC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54CE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6AE1FE8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10ABC2E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3E213B0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31A451E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1DA653D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D118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49D5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2821" w14:textId="77777777" w:rsidR="008F0A92" w:rsidRPr="008D08DE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32DC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6E00653" w14:textId="77777777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4E26F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A586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E06B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4170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33FE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43A2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65B6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B204" w14:textId="77777777" w:rsidR="008F0A92" w:rsidRPr="008D08DE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EE17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C9A965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7454A5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F0A92" w14:paraId="30259C3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F637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78062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344" w14:textId="77777777" w:rsidR="008F0A92" w:rsidRPr="001161EA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2C01" w14:textId="77777777" w:rsidR="008F0A92" w:rsidRDefault="008F0A92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F3F5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F6CA" w14:textId="77777777" w:rsidR="008F0A92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75BB" w14:textId="77777777" w:rsidR="008F0A92" w:rsidRDefault="008F0A92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5250" w14:textId="77777777" w:rsidR="008F0A92" w:rsidRPr="008D08DE" w:rsidRDefault="008F0A92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968F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23E16F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C5855" w14:textId="77777777" w:rsidR="008F0A92" w:rsidRDefault="008F0A92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F0A92" w14:paraId="0B0AAC11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66350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C788" w14:textId="77777777" w:rsidR="008F0A92" w:rsidRDefault="008F0A9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9396" w14:textId="77777777" w:rsidR="008F0A92" w:rsidRPr="001161EA" w:rsidRDefault="008F0A9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99D" w14:textId="77777777" w:rsidR="008F0A92" w:rsidRDefault="008F0A9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F7C0" w14:textId="77777777" w:rsidR="008F0A92" w:rsidRDefault="008F0A9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40D0" w14:textId="77777777" w:rsidR="008F0A92" w:rsidRDefault="008F0A9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5103" w14:textId="77777777" w:rsidR="008F0A92" w:rsidRDefault="008F0A9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DE0B" w14:textId="77777777" w:rsidR="008F0A92" w:rsidRPr="008D08DE" w:rsidRDefault="008F0A9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32E0" w14:textId="77777777" w:rsidR="008F0A92" w:rsidRDefault="008F0A9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D17DEA" w14:textId="77777777" w:rsidR="008F0A92" w:rsidRDefault="008F0A9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838E0" w14:textId="77777777" w:rsidR="008F0A92" w:rsidRDefault="008F0A9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F0A92" w14:paraId="71C6D7D3" w14:textId="77777777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7AE9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9DD8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3504" w14:textId="77777777" w:rsidR="008F0A92" w:rsidRPr="001161EA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DA95" w14:textId="77777777" w:rsidR="008F0A92" w:rsidRDefault="008F0A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50FC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0998A2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4476" w14:textId="77777777" w:rsidR="008F0A92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32E5" w14:textId="77777777" w:rsidR="008F0A92" w:rsidRDefault="008F0A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2E5E" w14:textId="77777777" w:rsidR="008F0A92" w:rsidRPr="008D08DE" w:rsidRDefault="008F0A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850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9C893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07C21" w14:textId="77777777" w:rsidR="008F0A92" w:rsidRDefault="008F0A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F0A92" w14:paraId="1A85008D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52B1AF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867B" w14:textId="77777777" w:rsidR="008F0A92" w:rsidRDefault="008F0A9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D28F" w14:textId="77777777" w:rsidR="008F0A92" w:rsidRPr="001161EA" w:rsidRDefault="008F0A9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826E" w14:textId="77777777" w:rsidR="008F0A92" w:rsidRDefault="008F0A92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E91" w14:textId="77777777" w:rsidR="008F0A92" w:rsidRDefault="008F0A9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5AE3" w14:textId="77777777" w:rsidR="008F0A92" w:rsidRDefault="008F0A9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AAFC" w14:textId="77777777" w:rsidR="008F0A92" w:rsidRDefault="008F0A92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240B" w14:textId="77777777" w:rsidR="008F0A92" w:rsidRPr="008D08DE" w:rsidRDefault="008F0A92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9111" w14:textId="77777777" w:rsidR="008F0A92" w:rsidRDefault="008F0A9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FFFAA9" w14:textId="77777777" w:rsidR="008F0A92" w:rsidRDefault="008F0A9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01C28" w14:textId="77777777" w:rsidR="008F0A92" w:rsidRDefault="008F0A92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F0A92" w14:paraId="6982A376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2E8C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60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8F44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F12F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5B83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7659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124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988C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E96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471D9D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47D9FE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F0A92" w14:paraId="0EFAD6D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5DCE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61F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0459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9136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14:paraId="770FBE5F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492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D1B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7C0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14:paraId="172EDC8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1109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6DBF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2F0C62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F0A92" w14:paraId="13E5B89E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06AF1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76E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E745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09FF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14:paraId="7A0A63DC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E22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26D2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1DB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14:paraId="1C9967C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E76F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D7E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8F0A92" w14:paraId="7A70D413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8330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852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5148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E829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1CB3ECB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14:paraId="0D34B9A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14:paraId="3AC40A13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47C8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8512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CCF8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3B3A203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64FB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BA16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4A021688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4E74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14F7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3713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AA9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8616921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DDA5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07E5E7C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19FA435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5BD5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D95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B139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A568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A6E7B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D4D81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4EC3529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14:paraId="36432C2A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F0A92" w14:paraId="7DA78E5B" w14:textId="77777777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273FF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ABE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14A63C8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C428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FB36" w14:textId="77777777" w:rsidR="008F0A92" w:rsidRDefault="008F0A9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2C227CC" w14:textId="77777777" w:rsidR="008F0A92" w:rsidRDefault="008F0A92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AD8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F305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F9C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5361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8A3A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1E4B2AE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8F0A92" w14:paraId="48F388F3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D2E66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C3E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BF13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184B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488A74C" w14:textId="77777777" w:rsidR="008F0A92" w:rsidRPr="008B2519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F55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7EBF4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FB3B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EA9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5D41" w14:textId="77777777" w:rsidR="008F0A92" w:rsidRPr="008D08DE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66C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405C2FD3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9AAC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0EE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7D3D6465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648A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C0B2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7F6034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882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05A9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D9A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5494" w14:textId="77777777" w:rsidR="008F0A92" w:rsidRPr="008D08DE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9B5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0E6F3BBC" w14:textId="77777777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3759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D83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50BC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E9DB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433AD1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4FF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DA99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02F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30FC857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A6C8" w14:textId="77777777" w:rsidR="008F0A92" w:rsidRPr="008D08DE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4476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66C1E81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35F1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776A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C07F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C1AC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75C0AEC9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43E9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4803B40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FEF6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EEBE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E4E3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A798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F0A92" w14:paraId="21B07C49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AFBC1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F122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6CE8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EC06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A50AA2D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4DE5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74C24A51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F6A4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DD19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FB05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E13C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8F0A92" w14:paraId="58A81CD3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CCCEC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2964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A8E2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D1D9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AF45350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0A0A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14:paraId="3CE703A4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7489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69F6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D310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FEB5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8F0A92" w14:paraId="1FBD54D9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66B7E6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C5F3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DB7D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0694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7C93023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766C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14:paraId="22F3E08F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80D4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54E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5555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749C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F0A92" w14:paraId="14DA4784" w14:textId="77777777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CC9F2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1CD6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0200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A60C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5596F15A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DF1E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14:paraId="4E3D3812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F0E5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3950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DC7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B5B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8F0A92" w14:paraId="4628778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6445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3F41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7A4E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C611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6EE2822B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9F8A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14:paraId="19FD249C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4659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E5C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4AF2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F290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F0A92" w14:paraId="79C2169C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F0BCE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9E6D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8519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78D" w14:textId="77777777" w:rsidR="008F0A92" w:rsidRDefault="008F0A92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F9565A5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5A96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14:paraId="31C4F8B2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9416" w14:textId="77777777" w:rsidR="008F0A92" w:rsidRPr="001161EA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FE83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BE6F" w14:textId="77777777" w:rsidR="008F0A92" w:rsidRPr="008D08DE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FCE" w14:textId="77777777" w:rsidR="008F0A92" w:rsidRDefault="008F0A92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F0A92" w14:paraId="048BDFD8" w14:textId="77777777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A6AA4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D4BF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5B95" w14:textId="77777777" w:rsidR="008F0A92" w:rsidRPr="001161EA" w:rsidRDefault="008F0A9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45CF" w14:textId="77777777" w:rsidR="008F0A92" w:rsidRDefault="008F0A9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D7BF895" w14:textId="77777777" w:rsidR="008F0A92" w:rsidRDefault="008F0A9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328F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8E44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72E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34EE" w14:textId="77777777" w:rsidR="008F0A92" w:rsidRPr="008D08DE" w:rsidRDefault="008F0A9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5D19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5E1E66FA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6173B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14:paraId="68A106B9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8F0A92" w14:paraId="7402BA2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725E2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FC5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242D" w14:textId="77777777" w:rsidR="008F0A92" w:rsidRPr="001161EA" w:rsidRDefault="008F0A9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8226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14:paraId="32D7E7AA" w14:textId="77777777" w:rsidR="008F0A92" w:rsidRDefault="008F0A92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21FA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4E2736A8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A5C5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4F2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99A8" w14:textId="77777777" w:rsidR="008F0A92" w:rsidRPr="008D08DE" w:rsidRDefault="008F0A9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6E64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8F0A92" w14:paraId="65F16DAB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AD7E5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5407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5F84" w14:textId="77777777" w:rsidR="008F0A92" w:rsidRPr="001161EA" w:rsidRDefault="008F0A9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360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D673C0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51FC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0417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D48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0CC9" w14:textId="77777777" w:rsidR="008F0A92" w:rsidRPr="008D08DE" w:rsidRDefault="008F0A92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768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0F38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CB5284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14:paraId="60296EF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14:paraId="3091D6FD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8F0A92" w14:paraId="0F292F13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091714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1E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E15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E56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F272B8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DAC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E222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0F5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400A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ABC1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2B1CE926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8F0A92" w14:paraId="439F0CEE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FF9E54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FB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8290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BDA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F9ACBA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151D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658AE68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BA71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474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9062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E8A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F0A92" w14:paraId="6B7199F8" w14:textId="77777777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FD429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109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800B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0442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911EC9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D172" w14:textId="77777777" w:rsidR="008F0A92" w:rsidRDefault="008F0A92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14ADE6BF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E92D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619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2D54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E4B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F0A92" w14:paraId="312E664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CC06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B67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CFA6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D4C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8135DA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E3B5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65BB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7BA4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3212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C12C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26B8521" w14:textId="77777777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16EC4A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B0B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6006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B69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AA9DD5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C12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E284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D5D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7F6A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03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A92B46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F10D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E5C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B40C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D3CD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08361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004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14:paraId="1EE84BB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5DE0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A64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CD5F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96D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8F0A92" w14:paraId="3DC6736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0E99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ACA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AE13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E60C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BC9175A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ABF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14:paraId="6B7FF00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7A88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8C58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FD1D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FFA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8F0A92" w14:paraId="0293DA26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5DFB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D973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018B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251C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EEE876C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3BC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5D86A1B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70B7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ED55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88FB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DA6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27D82DF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412715C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F0A92" w14:paraId="26E4293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4A3D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611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111D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6A3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7569BCC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C1B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54A825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F6D3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EC98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6B4C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018C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4047E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6124B6C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F0A92" w14:paraId="065E3E1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D87DC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BFD7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686E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2F2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EF6F53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2255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274118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9BF3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715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51E7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A8BE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03FBD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3A1C45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25B5F28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F0A92" w14:paraId="105F4299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02FC0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C93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D975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4A39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F25C0D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356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14:paraId="4688036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E687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DE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16E9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D7FD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14:paraId="17B4DBC1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A2115BF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8AA600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0D3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C2AF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B87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FFAC2F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6E0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14:paraId="3188A6F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0F94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7F2D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B618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7AE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3DD4FF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8F0A92" w14:paraId="7F9FFDB4" w14:textId="77777777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C3BC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BAE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254D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D377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008438F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C228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14:paraId="1F694017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77BE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6F24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69DFA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8139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7535DB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8F0A92" w14:paraId="37689735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4D8DA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03C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C84D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1819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EB6706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94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57EB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9C07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8139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48E4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4131CDB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46E915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8F0A92" w14:paraId="19588C66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D9828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107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2DABE0F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F45A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15A9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3ABBCB4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E7303BB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FB91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D353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F556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CA71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47F7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6AB7EA24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EEB56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2A9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CA4A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905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D8B613D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71E34A1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EBAA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B72A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C15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657F769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3CD4" w14:textId="77777777" w:rsidR="008F0A92" w:rsidRPr="008D08DE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6801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322C48AF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E69F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822C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B078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C74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04D2E1C4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DB5F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83B6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970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19A2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1B52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14:paraId="1C03C67F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14:paraId="57E2C855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5B389A2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D3950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6CE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E029" w14:textId="77777777" w:rsidR="008F0A92" w:rsidRPr="001161EA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6EFE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14:paraId="4491E7E8" w14:textId="77777777" w:rsidR="008F0A92" w:rsidRDefault="008F0A92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7CC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F145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D942" w14:textId="77777777" w:rsidR="008F0A92" w:rsidRDefault="008F0A92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6FC0" w14:textId="77777777" w:rsidR="008F0A92" w:rsidRDefault="008F0A92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EA20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88B23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14:paraId="2FEEC2CA" w14:textId="77777777" w:rsidR="008F0A92" w:rsidRDefault="008F0A92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8F0A92" w14:paraId="7F630135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40C48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E685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14:paraId="3A63574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2C44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EEA5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14:paraId="29DDDD6D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5BE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03A2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3477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B889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2AA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5B3A2805" w14:textId="77777777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323A3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32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14:paraId="594AB92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FF08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99CA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14:paraId="34D8C9F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5AD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16EB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239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391C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DE88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5D5EEE1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8F0A92" w14:paraId="53D4C7D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1E3270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DEBC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A94A" w14:textId="77777777" w:rsidR="008F0A92" w:rsidRPr="001161EA" w:rsidRDefault="008F0A92" w:rsidP="00A340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514D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F34D38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89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18CF440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78316F7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C1CB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6E3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21F" w14:textId="77777777" w:rsidR="008F0A92" w:rsidRPr="001161EA" w:rsidRDefault="008F0A92" w:rsidP="00A340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CFC6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09B1186B" w14:textId="77777777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02F53F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349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B834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83C6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42F177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6C6C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1833650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1C7750D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5355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B50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9C84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F2C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405D48A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2770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75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7FD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50B6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664397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9CC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7498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A88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7365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C04F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4A6FA4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A9B15C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F0A92" w14:paraId="1E814EA6" w14:textId="77777777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77BDC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9CE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59E2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23DE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009E3A7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35A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A25A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455E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E57D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CB0C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179B088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2EE20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27D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C09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384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E56E88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B7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B985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E0C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4A37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14B8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B71E60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63B82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A57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C69D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47D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DEA853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F90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52FE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9EC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5311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7DCF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4591DC9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5413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838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431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7AB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D162695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D7C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C93B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B16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9581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74F2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462026E" w14:textId="77777777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D898D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1F0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AAC8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A6EE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950BDFF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995A8B1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6BF7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9827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FD8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5EA6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B7FC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B8EAE94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43108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D3D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047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D98C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6ED42E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E08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3929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DAD9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818A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4247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8A9201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91025FF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F0A92" w14:paraId="176A436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CC693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29C9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F6D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4787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CB1E83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C46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193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F18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2B9D662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33D8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D676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A22696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8E51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7ECD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3C38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D73C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1ED6B0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F92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2481CA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7F7527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2E23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E4CE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A8D8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69F9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12208A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738FA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6D1CFEC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F0A92" w14:paraId="17413E0A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15D25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230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253A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FFCD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026498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DE4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31397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60E4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F78C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A534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9296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71C05C0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F5CC4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233D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AFFC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FB56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7E0F33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C70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C85B5F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0345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6AE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C4B5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34B5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931A829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59CA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5690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8604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07AB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3CF825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992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48E854C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409D19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7BAE35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D3F3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E139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40A4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B402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51BBC35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0D1B6B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884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CC4E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B53C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94A406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633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9B3C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2D9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60DD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B1B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5B77A4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9AC16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F0A92" w14:paraId="0720C1F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00C88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779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1422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427A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2B324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1C6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932F3E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1C17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62E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8C91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5D3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82EFFF" w14:textId="77777777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F1906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B64C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6783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E7A1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6ED990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4D7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AEFF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266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3F59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EB75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E5D533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14:paraId="1130DC5F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8F0A92" w14:paraId="7207A33A" w14:textId="77777777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DC80E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805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D5AE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52C6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AD323F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7D3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568A6A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4290" w14:textId="77777777" w:rsidR="008F0A92" w:rsidRPr="001161EA" w:rsidRDefault="008F0A92" w:rsidP="00A340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3A2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813F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25A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0255FDE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4DB7B2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30F4C4D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CEED8FF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F0A92" w14:paraId="7FB18DCE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DCAE7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C9D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549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0F87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EB6139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EFD7D82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A7BD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63CA6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11CD" w14:textId="77777777" w:rsidR="008F0A92" w:rsidRPr="001161EA" w:rsidRDefault="008F0A92" w:rsidP="00A340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DD8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9DC3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445E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DB9C12C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A18DC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A809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1B43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C9CF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8FD65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1CF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48BB" w14:textId="77777777" w:rsidR="008F0A92" w:rsidRDefault="008F0A92" w:rsidP="00A340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2AB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8C68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764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CB7AD9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34AB93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14:paraId="56A710F3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14:paraId="62421F5B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8F0A92" w14:paraId="7424B62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48A06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0E9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FEB1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907D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AEACA20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08BD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EB10FB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9B44C7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AC86" w14:textId="77777777" w:rsidR="008F0A92" w:rsidRPr="001161EA" w:rsidRDefault="008F0A92" w:rsidP="00A340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54DD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875D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D5E6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7AD99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BA6A4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F0A92" w14:paraId="57BB5002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D9299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BE89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8E7F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7A3A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C3BF9D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BAE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4992" w14:textId="77777777" w:rsidR="008F0A92" w:rsidRDefault="008F0A92" w:rsidP="00A340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14DE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76A4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644B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C6E9B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C1695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8F0A92" w14:paraId="3C68F85C" w14:textId="77777777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93C8F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2000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88F9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A4A7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A17F98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DDC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5038E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FE4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113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97EB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E8A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EFF5881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31492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F0A92" w14:paraId="5DC236F9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CBAAA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CC0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BC5C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BA49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EA6A72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6EC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60C08E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16C7CF85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E32F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2897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EA45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2280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B913C47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F0A92" w14:paraId="6F02C5B1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C3DDB9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F84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947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1F1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AF20448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F29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05A03D8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3FA6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966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B1C1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05C4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69800312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F0A92" w14:paraId="5BCB4F0B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716A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E2F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B15D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06E3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6AA24F5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8589377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E225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A797BD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84C7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9D6F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8EAD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7D81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FA50A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F0A92" w14:paraId="3AC014B5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A42DBE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963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5455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1BFE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DCB451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FFE677C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D4A5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7431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42C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E6D8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A231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2DAE90A" w14:textId="77777777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73499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D169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7E7D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56FB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C0D9F4B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DE5B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284C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99EA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8997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28B2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7787BB9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AFD33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72D6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1F08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64F4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A46B676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B432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57A825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864E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9A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A9E4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41BA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FC172F4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4B7D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C7BC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6286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F62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260EFC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D85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8CCEE1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68B3" w14:textId="77777777" w:rsidR="008F0A92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8880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5883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7467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7BE511D" w14:textId="77777777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3C4D1" w14:textId="77777777" w:rsidR="008F0A92" w:rsidRDefault="008F0A9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7F63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D60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DF7E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128D9E2" w14:textId="77777777" w:rsidR="008F0A92" w:rsidRDefault="008F0A92" w:rsidP="00A340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AFB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8F37" w14:textId="77777777" w:rsidR="008F0A92" w:rsidRPr="001161EA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1084" w14:textId="77777777" w:rsidR="008F0A92" w:rsidRDefault="008F0A92" w:rsidP="00A340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6222" w14:textId="77777777" w:rsidR="008F0A92" w:rsidRPr="008D08DE" w:rsidRDefault="008F0A92" w:rsidP="00A340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8572" w14:textId="77777777" w:rsidR="008F0A92" w:rsidRDefault="008F0A92" w:rsidP="00A340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B3A9230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57F7B89D" w14:textId="77777777" w:rsidR="008F0A92" w:rsidRDefault="008F0A92" w:rsidP="00C261F4">
      <w:pPr>
        <w:pStyle w:val="Heading1"/>
        <w:spacing w:line="360" w:lineRule="auto"/>
      </w:pPr>
      <w:r>
        <w:t>LINIA 801 B</w:t>
      </w:r>
    </w:p>
    <w:p w14:paraId="55724D8E" w14:textId="77777777" w:rsidR="008F0A92" w:rsidRDefault="008F0A9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20E92EAA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6175B" w14:textId="77777777" w:rsidR="008F0A92" w:rsidRDefault="008F0A9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BE92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CFF1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0F6B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3E8E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0EFC0C1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66A2" w14:textId="77777777" w:rsidR="008F0A92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295F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F728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849D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1004204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FE902" w14:textId="77777777" w:rsidR="008F0A92" w:rsidRDefault="008F0A9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AAE5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03BC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168A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A4C4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DE21" w14:textId="77777777" w:rsidR="008F0A92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342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D874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ACEF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15BAB38" w14:textId="77777777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F14A3A" w14:textId="77777777" w:rsidR="008F0A92" w:rsidRDefault="008F0A9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6472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26EE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572C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623DFD3D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E738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3B5C48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035029A0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5598F15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D5B3" w14:textId="77777777" w:rsidR="008F0A92" w:rsidRPr="003E0E12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FFED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2760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684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1BA4800E" w14:textId="77777777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4784E" w14:textId="77777777" w:rsidR="008F0A92" w:rsidRDefault="008F0A9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3701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0611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98CF" w14:textId="77777777" w:rsidR="008F0A92" w:rsidRDefault="008F0A92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26D8" w14:textId="77777777" w:rsidR="008F0A92" w:rsidRDefault="008F0A92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3105" w14:textId="77777777" w:rsidR="008F0A92" w:rsidRPr="003E0E12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4CBB" w14:textId="77777777" w:rsidR="008F0A92" w:rsidRDefault="008F0A92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7972" w14:textId="77777777" w:rsidR="008F0A92" w:rsidRPr="00556109" w:rsidRDefault="008F0A92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09C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51116CD" w14:textId="77777777" w:rsidR="008F0A92" w:rsidRDefault="008F0A92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10D15ACD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657E663D" w14:textId="77777777" w:rsidR="008F0A92" w:rsidRDefault="008F0A92" w:rsidP="005011D2">
      <w:pPr>
        <w:pStyle w:val="Heading1"/>
        <w:spacing w:line="360" w:lineRule="auto"/>
      </w:pPr>
      <w:r>
        <w:t>LINIA 802</w:t>
      </w:r>
    </w:p>
    <w:p w14:paraId="3D250E2C" w14:textId="77777777" w:rsidR="008F0A92" w:rsidRDefault="008F0A9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5569AA19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D89EC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F7B5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3CEB8D7B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8066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A54C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B8AF8B9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C02D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8A4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3A56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B5E8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55C2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055A409" w14:textId="77777777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F6AE1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25DC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46E2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1D66" w14:textId="77777777" w:rsidR="008F0A92" w:rsidRDefault="008F0A9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565AEF7" w14:textId="77777777" w:rsidR="008F0A92" w:rsidRDefault="008F0A92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1C90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B28A31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5762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5C9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FB2D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A7F2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2BF8842B" w14:textId="77777777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82E527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FAFC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FB26C03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A075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B99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49E08748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5B2A1CF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5511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6955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BAF8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94D0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A56F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3CCB904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2E60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0106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2F9B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FA6B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B809BB0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2FE166FC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A64A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504F6F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1431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5E7C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AE37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2E7F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39530C4F" w14:textId="77777777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CA76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DC06" w14:textId="77777777" w:rsidR="008F0A92" w:rsidRDefault="008F0A9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8CC7" w14:textId="77777777" w:rsidR="008F0A92" w:rsidRDefault="008F0A9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636B" w14:textId="77777777" w:rsidR="008F0A92" w:rsidRDefault="008F0A9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2C1D164" w14:textId="77777777" w:rsidR="008F0A92" w:rsidRDefault="008F0A9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08ADB24" w14:textId="77777777" w:rsidR="008F0A92" w:rsidRDefault="008F0A92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F0E9" w14:textId="77777777" w:rsidR="008F0A92" w:rsidRDefault="008F0A9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0F7E5CC" w14:textId="77777777" w:rsidR="008F0A92" w:rsidRDefault="008F0A9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A410" w14:textId="77777777" w:rsidR="008F0A92" w:rsidRDefault="008F0A9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FBCF" w14:textId="77777777" w:rsidR="008F0A92" w:rsidRDefault="008F0A92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3A19" w14:textId="77777777" w:rsidR="008F0A92" w:rsidRDefault="008F0A92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9B56" w14:textId="77777777" w:rsidR="008F0A92" w:rsidRDefault="008F0A92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A1D1E55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0BF2EA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C808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D09E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4F2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096592A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2E786D6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8CC4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32130EB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68A3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F0B5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4923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A772" w14:textId="77777777" w:rsidR="008F0A92" w:rsidRPr="00FC0DDB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59130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EFB0EF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1A639A24" w14:textId="77777777" w:rsidR="008F0A92" w:rsidRPr="00FC0DDB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F0A92" w14:paraId="6D24D733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1991E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DFA8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D5A6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FBD4" w14:textId="77777777" w:rsidR="008F0A92" w:rsidRDefault="008F0A9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890A22C" w14:textId="77777777" w:rsidR="008F0A92" w:rsidRDefault="008F0A9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FAA47A0" w14:textId="77777777" w:rsidR="008F0A92" w:rsidRDefault="008F0A92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B691" w14:textId="77777777" w:rsidR="008F0A92" w:rsidRDefault="008F0A9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B2AB" w14:textId="77777777" w:rsidR="008F0A92" w:rsidRDefault="008F0A9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035E" w14:textId="77777777" w:rsidR="008F0A92" w:rsidRDefault="008F0A92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FE4B" w14:textId="77777777" w:rsidR="008F0A92" w:rsidRDefault="008F0A92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7895" w14:textId="77777777" w:rsidR="008F0A92" w:rsidRPr="00FC0DDB" w:rsidRDefault="008F0A92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DD58B6C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0AF19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1764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2D031D7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EF20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9FA8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2C79B45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E9C5221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67F9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86D6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8F3E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0CA5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0EF3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52096787" w14:textId="77777777" w:rsidR="008F0A92" w:rsidRPr="00FC0DDB" w:rsidRDefault="008F0A9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F0A92" w14:paraId="3C9A55D4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527EDC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827B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226F8A3E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3308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90D4" w14:textId="77777777" w:rsidR="008F0A92" w:rsidRDefault="008F0A9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079BD1A" w14:textId="77777777" w:rsidR="008F0A92" w:rsidRDefault="008F0A9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9586F1A" w14:textId="77777777" w:rsidR="008F0A92" w:rsidRDefault="008F0A92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1E6D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F73E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CF7C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B57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149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9335B4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68021B7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F0A92" w14:paraId="0B90357B" w14:textId="77777777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7285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1D41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14:paraId="0CFFFE4A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EC9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0DD0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035A169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47DD924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0310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B88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8529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2493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FB76" w14:textId="77777777" w:rsidR="008F0A92" w:rsidRDefault="008F0A9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689B277" w14:textId="77777777" w:rsidR="008F0A92" w:rsidRDefault="008F0A92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F0A92" w14:paraId="7E9FBAB0" w14:textId="77777777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076A4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4BF1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78D238A2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A81F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7E1C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423D1A3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D2E2F68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96C6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1CA6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C361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271F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A3A9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2D443D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F0A92" w14:paraId="6C1F8127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9ECAB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A57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46F5CCDD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0B6E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704D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7340FEAE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48B5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0605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C57B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ED73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58F3" w14:textId="77777777" w:rsidR="008F0A92" w:rsidRDefault="008F0A9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437B4C00" w14:textId="77777777" w:rsidR="008F0A92" w:rsidRDefault="008F0A9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F0A92" w14:paraId="5A3F1F4C" w14:textId="77777777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A9741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4340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D15AF4A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76D6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B81F" w14:textId="77777777" w:rsidR="008F0A92" w:rsidRDefault="008F0A9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73568EE" w14:textId="77777777" w:rsidR="008F0A92" w:rsidRDefault="008F0A9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7077369" w14:textId="77777777" w:rsidR="008F0A92" w:rsidRDefault="008F0A92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7436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1920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D4D6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B62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68D2" w14:textId="77777777" w:rsidR="008F0A92" w:rsidRDefault="008F0A92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72913A9" w14:textId="77777777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A08CBD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F83E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E97243C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F719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6A19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4CF43020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1CCE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FB3B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CB97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52CB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282A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21B94D2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F0A92" w14:paraId="4885A5F3" w14:textId="77777777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3E5EE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A364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3FA11B8E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E377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0DA5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3E493C5F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E2A7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E7DA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F1A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382C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ADA6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4C9A796C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C43A7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387C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A637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7C87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D7DF3C6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DDA1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2C4D38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2E1E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0765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702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1EFC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7973494" w14:textId="77777777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30EFD6" w14:textId="77777777" w:rsidR="008F0A92" w:rsidRDefault="008F0A9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C926" w14:textId="77777777" w:rsidR="008F0A92" w:rsidRDefault="008F0A92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7991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8372" w14:textId="77777777" w:rsidR="008F0A92" w:rsidRDefault="008F0A9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140D891A" w14:textId="77777777" w:rsidR="008F0A92" w:rsidRDefault="008F0A92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785E" w14:textId="77777777" w:rsidR="008F0A92" w:rsidRDefault="008F0A9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83AAC1" w14:textId="77777777" w:rsidR="008F0A92" w:rsidRDefault="008F0A9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8A92" w14:textId="77777777" w:rsidR="008F0A92" w:rsidRDefault="008F0A92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08C9" w14:textId="77777777" w:rsidR="008F0A92" w:rsidRDefault="008F0A92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9B3" w14:textId="77777777" w:rsidR="008F0A92" w:rsidRDefault="008F0A92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5A68" w14:textId="77777777" w:rsidR="008F0A92" w:rsidRDefault="008F0A92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EC8E1B8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68EF04BB" w14:textId="77777777" w:rsidR="008F0A92" w:rsidRDefault="008F0A92" w:rsidP="00FF5C69">
      <w:pPr>
        <w:pStyle w:val="Heading1"/>
        <w:spacing w:line="276" w:lineRule="auto"/>
      </w:pPr>
      <w:r>
        <w:t>LINIA 804</w:t>
      </w:r>
    </w:p>
    <w:p w14:paraId="3495659B" w14:textId="77777777" w:rsidR="008F0A92" w:rsidRDefault="008F0A9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F0A92" w14:paraId="6A928C72" w14:textId="77777777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67C5D2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350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14:paraId="6BAF1EB9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972B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1F1E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14:paraId="5DA49B36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543E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809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BCDF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9B6B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1AA2" w14:textId="77777777" w:rsidR="008F0A92" w:rsidRPr="00E25A4B" w:rsidRDefault="008F0A92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14:paraId="370F8C9F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5322B904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2E5B5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00A2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2351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9373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14:paraId="03EC5F06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1E061E28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A81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5A98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4F02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466CFF1B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808E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A7F1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4BE8D70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0C104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AC3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14:paraId="5F718EAE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FFB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80B2" w14:textId="77777777" w:rsidR="008F0A92" w:rsidRDefault="008F0A9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14:paraId="76FB1590" w14:textId="77777777" w:rsidR="008F0A92" w:rsidRDefault="008F0A9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14:paraId="19771A8B" w14:textId="77777777" w:rsidR="008F0A92" w:rsidRDefault="008F0A92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094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FCBF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814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8ED3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3143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EEB2456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4E113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5226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640B30C7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2C3E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1A37" w14:textId="77777777" w:rsidR="008F0A92" w:rsidRDefault="008F0A9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14:paraId="21A3AC10" w14:textId="77777777" w:rsidR="008F0A92" w:rsidRDefault="008F0A92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B3DC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D4CA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295E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8C7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34A9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21A9ECF8" w14:textId="77777777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DDFB7E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DB2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3559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75AB" w14:textId="77777777" w:rsidR="008F0A92" w:rsidRDefault="008F0A9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14:paraId="1193EEE6" w14:textId="77777777" w:rsidR="008F0A92" w:rsidRDefault="008F0A92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B5DC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9DA1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E1C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42B5B920" w14:textId="77777777" w:rsidR="008F0A92" w:rsidRDefault="008F0A92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DECF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9167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7CF082CC" w14:textId="77777777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4A3B0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640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C1BF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96D3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14:paraId="69E0FFB5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14:paraId="77BEA189" w14:textId="77777777" w:rsidR="008F0A92" w:rsidRDefault="008F0A92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FC5A" w14:textId="77777777" w:rsidR="008F0A92" w:rsidRDefault="008F0A9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A90500" w14:textId="77777777" w:rsidR="008F0A92" w:rsidRDefault="008F0A9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B7F4" w14:textId="77777777" w:rsidR="008F0A92" w:rsidRPr="00F9444C" w:rsidRDefault="008F0A92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D525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CD8C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5D48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B4B342E" w14:textId="77777777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6BED3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8217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14:paraId="0282733E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BE8E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2DCC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14:paraId="0C5BBE49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9B76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C666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0A4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FE3F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7B4D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D6E63B" w14:textId="77777777" w:rsidR="008F0A92" w:rsidRDefault="008F0A92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F0A92" w14:paraId="5F2116C4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DC53F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B12C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14:paraId="0EAD89B4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7204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E310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14:paraId="6635ADF5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8558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45AD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ED58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73B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077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ED57CC9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F0A92" w14:paraId="517A733C" w14:textId="77777777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733ED6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6538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FBDE824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7BE6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2A0D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14:paraId="19772C89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0BF44855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14:paraId="3587A013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14:paraId="2F14BF69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14:paraId="49FFF610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9242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F4FF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C0C4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E8C8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F28BB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6886F90" w14:textId="77777777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3B4D0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7E9B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E17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68CD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14:paraId="43956BFF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E236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5F23E2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6F05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C517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FEFE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FEA9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D71F870" w14:textId="77777777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2CBCCE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0E57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1D6" w14:textId="77777777" w:rsidR="008F0A92" w:rsidRPr="00A152FB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4D9A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14:paraId="7183E522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A4189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0C18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E12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F59F" w14:textId="77777777" w:rsidR="008F0A92" w:rsidRPr="00F9444C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C2FB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CE5A60A" w14:textId="77777777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54D832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EB80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14:paraId="40B578B9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2847" w14:textId="77777777" w:rsidR="008F0A92" w:rsidRPr="00A152FB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E1D1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051E758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B55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26D7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39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36C7" w14:textId="77777777" w:rsidR="008F0A92" w:rsidRPr="00F9444C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4B2F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850A37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F0A92" w14:paraId="712A552C" w14:textId="77777777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1FA11B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49A0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14:paraId="7939372B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67BB" w14:textId="77777777" w:rsidR="008F0A92" w:rsidRPr="00A152FB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3531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14:paraId="19F384DA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FD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2712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BA1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5142" w14:textId="77777777" w:rsidR="008F0A92" w:rsidRPr="00F9444C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0918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5A4DFCC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F0A92" w14:paraId="5969748E" w14:textId="77777777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25E71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C66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3857" w14:textId="77777777" w:rsidR="008F0A92" w:rsidRPr="00A152FB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2292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26830106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0FAF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25718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6643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F09C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431A" w14:textId="77777777" w:rsidR="008F0A92" w:rsidRPr="00F9444C" w:rsidRDefault="008F0A92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F94A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68523E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27DD82" w14:textId="77777777" w:rsidR="008F0A92" w:rsidRDefault="008F0A92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F0A92" w14:paraId="62E12C7F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4B7F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0DCC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099A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1F28" w14:textId="77777777" w:rsidR="008F0A92" w:rsidRDefault="008F0A92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4778FC93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7257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2C67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391F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14:paraId="135D1B9A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A567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650A" w14:textId="77777777" w:rsidR="008F0A92" w:rsidRDefault="008F0A9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A71DF3" w14:textId="77777777" w:rsidR="008F0A92" w:rsidRDefault="008F0A9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834F400" w14:textId="77777777" w:rsidR="008F0A92" w:rsidRDefault="008F0A92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81A69A" w14:textId="77777777" w:rsidR="008F0A92" w:rsidRDefault="008F0A92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F0A92" w14:paraId="111D76DD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FA12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80FE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853C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3D64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14:paraId="382F0310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5F91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38026F3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A10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8CD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C4D6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3BAE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34D9584E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8F0A92" w14:paraId="15BD2473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BD8D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85B8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2E879FDD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A7B8" w14:textId="77777777" w:rsidR="008F0A92" w:rsidRPr="00A152FB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0DCC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59CF751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14:paraId="61C8BEB5" w14:textId="77777777" w:rsidR="008F0A92" w:rsidRDefault="008F0A92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0F40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00DD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671" w14:textId="77777777" w:rsidR="008F0A92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53D0" w14:textId="77777777" w:rsidR="008F0A92" w:rsidRPr="00F9444C" w:rsidRDefault="008F0A92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5FCE" w14:textId="77777777" w:rsidR="008F0A92" w:rsidRDefault="008F0A9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79BCFD9" w14:textId="77777777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159D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E699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F1F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D5B4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625FAE9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14:paraId="3A17900B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BE3A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94CF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8597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7D5DB20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62B1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1B1B" w14:textId="77777777" w:rsidR="008F0A92" w:rsidRDefault="008F0A9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407FE46E" w14:textId="77777777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81872E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BD743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003B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9792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642A876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8A6A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CC4B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0D2C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261A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9A79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76B2431" w14:textId="77777777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6B2CF3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29B6" w14:textId="77777777" w:rsidR="008F0A92" w:rsidRPr="004569F6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173C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5D32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291F82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779F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EDD8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6490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D422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04E0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F90EE33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14:paraId="560EF8C9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8F0A92" w14:paraId="53E5B304" w14:textId="77777777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8383B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ED66" w14:textId="77777777" w:rsidR="008F0A92" w:rsidRPr="00075151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4435" w14:textId="77777777" w:rsidR="008F0A92" w:rsidRPr="001161EA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A382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738E9C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F57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2382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E6D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1A20" w14:textId="77777777" w:rsidR="008F0A92" w:rsidRPr="008D08DE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FF90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800B29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38E130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14:paraId="2623B83E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14:paraId="435FF924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8F0A92" w14:paraId="055BE393" w14:textId="77777777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19199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58B2" w14:textId="77777777" w:rsidR="008F0A92" w:rsidRPr="004569F6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94C2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A620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912F6B0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8857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14:paraId="3211599B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14:paraId="5EA76DA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20B7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FB26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C582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ADD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8F0A92" w14:paraId="69007EEF" w14:textId="77777777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6363A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0EEA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D132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28C2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0B559CA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86E1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3D402E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E168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0B3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9B1D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7D7A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D8A9846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8F0A92" w14:paraId="2CD0D9D1" w14:textId="77777777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277EE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CEE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A3BE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A296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E84A48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744F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14:paraId="6758F7D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B28670A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E178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959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3891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D870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7DBF848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F0A92" w14:paraId="2B3950A4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103D6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0B92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D048" w14:textId="77777777" w:rsidR="008F0A92" w:rsidRPr="00A152FB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37BD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F748D8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519F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14:paraId="79F221B7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59046B54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6D7A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B3BE" w14:textId="77777777" w:rsidR="008F0A92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5260" w14:textId="77777777" w:rsidR="008F0A92" w:rsidRPr="00F9444C" w:rsidRDefault="008F0A92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D1E4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076AE755" w14:textId="77777777" w:rsidR="008F0A92" w:rsidRDefault="008F0A92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F0A92" w14:paraId="28485539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77639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4FF5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360B4F62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334C" w14:textId="77777777" w:rsidR="008F0A92" w:rsidRPr="00A152FB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DC80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69CF7F0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14:paraId="6EE07911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7AEF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031B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0C4E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02F3" w14:textId="77777777" w:rsidR="008F0A92" w:rsidRPr="00F9444C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C5C" w14:textId="77777777" w:rsidR="008F0A92" w:rsidRDefault="008F0A9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60944D27" w14:textId="77777777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FA3057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6222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74D1" w14:textId="77777777" w:rsidR="008F0A92" w:rsidRPr="00A152FB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2DD2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9ABE76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14:paraId="6089815E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DE73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9974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A90C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656E3C9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7939" w14:textId="77777777" w:rsidR="008F0A92" w:rsidRPr="00F9444C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77E5" w14:textId="77777777" w:rsidR="008F0A92" w:rsidRDefault="008F0A92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6457352C" w14:textId="77777777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60BD84" w14:textId="77777777" w:rsidR="008F0A92" w:rsidRDefault="008F0A9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3D74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7670" w14:textId="77777777" w:rsidR="008F0A92" w:rsidRPr="00A152FB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84BA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E7D8579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64BBF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C198" w14:textId="77777777" w:rsidR="008F0A92" w:rsidRPr="00F9444C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AA94" w14:textId="77777777" w:rsidR="008F0A92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B8BF" w14:textId="77777777" w:rsidR="008F0A92" w:rsidRPr="00F9444C" w:rsidRDefault="008F0A92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4E14" w14:textId="77777777" w:rsidR="008F0A92" w:rsidRDefault="008F0A92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9FC602" w14:textId="77777777" w:rsidR="008F0A92" w:rsidRDefault="008F0A92" w:rsidP="00802827">
      <w:pPr>
        <w:spacing w:line="276" w:lineRule="auto"/>
        <w:ind w:right="57"/>
        <w:rPr>
          <w:sz w:val="20"/>
          <w:lang w:val="ro-RO"/>
        </w:rPr>
      </w:pPr>
    </w:p>
    <w:p w14:paraId="0E598590" w14:textId="77777777" w:rsidR="008F0A92" w:rsidRDefault="008F0A92" w:rsidP="00535684">
      <w:pPr>
        <w:pStyle w:val="Heading1"/>
        <w:spacing w:line="360" w:lineRule="auto"/>
      </w:pPr>
      <w:r>
        <w:lastRenderedPageBreak/>
        <w:t>LINIA 807</w:t>
      </w:r>
    </w:p>
    <w:p w14:paraId="1B65A1C8" w14:textId="77777777" w:rsidR="008F0A92" w:rsidRDefault="008F0A9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703D868E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FC3F8A" w14:textId="77777777" w:rsidR="008F0A92" w:rsidRDefault="008F0A9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485A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14:paraId="30CA9FE1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45E4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1CC8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14:paraId="6F8F2681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1ABF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0333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B85B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6C6E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649E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D4E520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14:paraId="4A66F3C3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14:paraId="6AA25255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8F0A92" w14:paraId="2F3D49DF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FE336" w14:textId="77777777" w:rsidR="008F0A92" w:rsidRDefault="008F0A9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3835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424F576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9027" w14:textId="77777777" w:rsidR="008F0A92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EB4E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14:paraId="328EDF96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4593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E834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D787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1835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6BA4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E5FB931" w14:textId="77777777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7BAF0" w14:textId="77777777" w:rsidR="008F0A92" w:rsidRDefault="008F0A9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7B9B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AACC" w14:textId="77777777" w:rsidR="008F0A92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2482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14:paraId="1B5F653F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E972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14:paraId="04F77FCD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14:paraId="25EE9698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04C2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6184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D306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97B9" w14:textId="77777777" w:rsidR="008F0A92" w:rsidRDefault="008F0A9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196880" w14:textId="77777777" w:rsidR="008F0A92" w:rsidRDefault="008F0A9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CADD9A" w14:textId="77777777" w:rsidR="008F0A92" w:rsidRDefault="008F0A9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14:paraId="4FA43463" w14:textId="77777777" w:rsidR="008F0A92" w:rsidRDefault="008F0A9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14:paraId="697A92D4" w14:textId="77777777" w:rsidR="008F0A92" w:rsidRDefault="008F0A92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F0A92" w14:paraId="575BE503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04F09" w14:textId="77777777" w:rsidR="008F0A92" w:rsidRDefault="008F0A9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FBFC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EC14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AD16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2E0D519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EB16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7E03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1CD2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7511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B94F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E794576" w14:textId="77777777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6D91B5" w14:textId="77777777" w:rsidR="008F0A92" w:rsidRDefault="008F0A9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2FE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5606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1686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98DCD33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F20C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C01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CD71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14:paraId="1FDC420B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593D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70AB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DD574F4" w14:textId="77777777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A84BA" w14:textId="77777777" w:rsidR="008F0A92" w:rsidRDefault="008F0A9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AAA3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0B99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EB5D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14:paraId="11680F27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FFC5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7606AD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A15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CC4D" w14:textId="77777777" w:rsidR="008F0A92" w:rsidRDefault="008F0A92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6331" w14:textId="77777777" w:rsidR="008F0A92" w:rsidRPr="007345A6" w:rsidRDefault="008F0A92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1A4" w14:textId="77777777" w:rsidR="008F0A92" w:rsidRDefault="008F0A92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F4A437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75B71F3E" w14:textId="77777777" w:rsidR="008F0A92" w:rsidRDefault="008F0A92" w:rsidP="00D509E3">
      <w:pPr>
        <w:pStyle w:val="Heading1"/>
        <w:spacing w:line="360" w:lineRule="auto"/>
      </w:pPr>
      <w:r>
        <w:t>LINIA 812</w:t>
      </w:r>
    </w:p>
    <w:p w14:paraId="0D36900D" w14:textId="77777777" w:rsidR="008F0A92" w:rsidRDefault="008F0A9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3C5599F4" w14:textId="77777777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410663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B84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DA4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99DC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AB9574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14:paraId="03552A4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0BE8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14:paraId="4E89B7D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C8D8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D05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C3EC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E330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C20E10C" w14:textId="77777777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006AC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D6F2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A8F5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647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C4F228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4E6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FA3C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AFD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502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E21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70693FF" w14:textId="77777777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6663CD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C2A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14:paraId="55B5660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853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8B4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43DB567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297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74F9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5DE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7075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0BA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619CE2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F0A92" w14:paraId="7FCA8A92" w14:textId="77777777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871C8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DED2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14:paraId="532DFDF9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11A6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DF20" w14:textId="77777777" w:rsidR="008F0A92" w:rsidRDefault="008F0A9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14:paraId="5EA6B5F3" w14:textId="77777777" w:rsidR="008F0A92" w:rsidRDefault="008F0A92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17B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017F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4C51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777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1B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0C2C721E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30E7C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5FD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CA06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241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49267D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88B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14:paraId="7935935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61D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711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4EE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D68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52D41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A01DC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14:paraId="76A3FCF6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8F0A92" w14:paraId="25E52C26" w14:textId="77777777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229495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EDF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2F9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B464" w14:textId="77777777" w:rsidR="008F0A92" w:rsidRDefault="008F0A9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54291AB2" w14:textId="77777777" w:rsidR="008F0A92" w:rsidRDefault="008F0A92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0B9C" w14:textId="77777777" w:rsidR="008F0A92" w:rsidRDefault="008F0A9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14:paraId="2BB43D8F" w14:textId="77777777" w:rsidR="008F0A92" w:rsidRPr="001A61C3" w:rsidRDefault="008F0A9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6147" w14:textId="77777777" w:rsidR="008F0A92" w:rsidRPr="006A7C82" w:rsidRDefault="008F0A9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C1D3" w14:textId="77777777" w:rsidR="008F0A92" w:rsidRPr="001A61C3" w:rsidRDefault="008F0A92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9E1C" w14:textId="77777777" w:rsidR="008F0A92" w:rsidRPr="00772CB4" w:rsidRDefault="008F0A92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65B8" w14:textId="77777777" w:rsidR="008F0A92" w:rsidRDefault="008F0A9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D1343F8" w14:textId="77777777" w:rsidR="008F0A92" w:rsidRDefault="008F0A9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14:paraId="7723724F" w14:textId="77777777" w:rsidR="008F0A92" w:rsidRDefault="008F0A92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8F0A92" w14:paraId="71B60BC9" w14:textId="77777777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B7390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394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03B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D38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48E2D86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13B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7E2A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08E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FC4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38F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A8C2889" w14:textId="77777777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F21F7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FBFD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EB1B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4E9C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051B4C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04BE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5B6FCDAE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B327230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14:paraId="09537D7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485E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22B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2417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51E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3FF717F" w14:textId="77777777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FBFD04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55D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4609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D02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7C35AFB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5B11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98C6A87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14:paraId="3ADF7E3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7853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C84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AB4D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A2C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58A00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8F0A92" w14:paraId="532B387E" w14:textId="77777777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B2103E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051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689F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508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3CF486A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D4EA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14:paraId="583DDA3E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14:paraId="57EA5011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14:paraId="530E8A52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4613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426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90A1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40F6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62FA5B" w14:textId="77777777" w:rsidR="008F0A92" w:rsidRDefault="008F0A9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F0A92" w14:paraId="04071169" w14:textId="77777777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325E5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A02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C977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B725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148C2E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2E85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A844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0D9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78B4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6E3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1982E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C0D8F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14:paraId="0550B39C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8F0A92" w14:paraId="478045A5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3A34B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25ED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B8FB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64C0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14:paraId="25C6056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DAD3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9399B48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EFB4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7800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66E6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69A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F4AE35C" w14:textId="77777777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CAF33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EC5A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14:paraId="694D14B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3FB1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3E4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14:paraId="2DB9B628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53F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4E21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EC1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9069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0CB8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D56E091" w14:textId="77777777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10549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723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D119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5E2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2514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5B58DE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0601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278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7E13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676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24F584A" w14:textId="77777777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F21350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A89F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14:paraId="3AE0BD52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B94C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6F86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14:paraId="44135C7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2E6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17F1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3432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2C1F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5F7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37B5D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14:paraId="7E47C4A1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8F0A92" w14:paraId="79CC1AF2" w14:textId="77777777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AD5D7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378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9EAF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5C1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14:paraId="7E1ABBB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67D9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EB89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E2B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D780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79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026AE7" w14:textId="77777777" w:rsidR="008F0A92" w:rsidRDefault="008F0A92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8F0A92" w14:paraId="758163C1" w14:textId="77777777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2BFDC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1DD6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14:paraId="3A40561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5E70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D5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14:paraId="28FF67FC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829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007" w14:textId="77777777" w:rsidR="008F0A9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FBE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CCED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766A" w14:textId="77777777" w:rsidR="008F0A92" w:rsidRPr="00562792" w:rsidRDefault="008F0A9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14:paraId="0184A3F1" w14:textId="77777777" w:rsidR="008F0A92" w:rsidRPr="00562792" w:rsidRDefault="008F0A92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14:paraId="58920973" w14:textId="77777777" w:rsidR="008F0A92" w:rsidRDefault="008F0A92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5804C83" w14:textId="77777777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CECC1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9BE0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D2A4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B77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14:paraId="427C356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F8C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969B8E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F16C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99F8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A1D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EB1B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4B1BEFDC" w14:textId="77777777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43867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6FBA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2822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7A0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14:paraId="084DBBBC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D691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14:paraId="785F4626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14:paraId="7A1318F6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8AA1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26A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4257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E3B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EA53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14:paraId="7825543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8F0A92" w14:paraId="005FA1BD" w14:textId="77777777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DA1C4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A3B0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555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434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1740A02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3D4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8D7891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D979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032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9CF4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F7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F0A92" w14:paraId="123C9AF3" w14:textId="77777777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C8169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8A5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E555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B5A9" w14:textId="77777777" w:rsidR="008F0A92" w:rsidRDefault="008F0A9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14:paraId="7790EEAE" w14:textId="77777777" w:rsidR="008F0A92" w:rsidRDefault="008F0A92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14:paraId="0E2184B2" w14:textId="77777777" w:rsidR="008F0A92" w:rsidRDefault="008F0A92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6154" w14:textId="77777777" w:rsidR="008F0A92" w:rsidRPr="001A61C3" w:rsidRDefault="008F0A9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255EA3FE" w14:textId="77777777" w:rsidR="008F0A92" w:rsidRPr="001A61C3" w:rsidRDefault="008F0A92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FDE6" w14:textId="77777777" w:rsidR="008F0A92" w:rsidRPr="006A7C82" w:rsidRDefault="008F0A92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23FD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8D09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9D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F00D5A7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112D3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0B7C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DED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2AA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14:paraId="65FB506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FDD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286D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B93C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1242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3130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F0A92" w14:paraId="5AA6B21D" w14:textId="77777777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51FD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D85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14:paraId="1D41D5C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69A5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7D37" w14:textId="77777777" w:rsidR="008F0A92" w:rsidRDefault="008F0A9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64F6924" w14:textId="77777777" w:rsidR="008F0A92" w:rsidRDefault="008F0A92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189D6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7E9A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CC10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4DD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F2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078AD79F" w14:textId="77777777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0BD8A1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6704" w14:textId="77777777" w:rsidR="008F0A92" w:rsidRDefault="008F0A9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14:paraId="6AB6C5B7" w14:textId="77777777" w:rsidR="008F0A92" w:rsidRPr="001A61C3" w:rsidRDefault="008F0A9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DF57" w14:textId="77777777" w:rsidR="008F0A92" w:rsidRPr="00772CB4" w:rsidRDefault="008F0A9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C8A0" w14:textId="77777777" w:rsidR="008F0A92" w:rsidRDefault="008F0A9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4B74688F" w14:textId="77777777" w:rsidR="008F0A92" w:rsidRDefault="008F0A92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1166" w14:textId="77777777" w:rsidR="008F0A92" w:rsidRDefault="008F0A9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5750" w14:textId="77777777" w:rsidR="008F0A92" w:rsidRPr="006A7C82" w:rsidRDefault="008F0A9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690F" w14:textId="77777777" w:rsidR="008F0A92" w:rsidRPr="001A61C3" w:rsidRDefault="008F0A92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4BD9" w14:textId="77777777" w:rsidR="008F0A92" w:rsidRPr="00772CB4" w:rsidRDefault="008F0A92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B726" w14:textId="77777777" w:rsidR="008F0A92" w:rsidRDefault="008F0A92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E1F542" w14:textId="77777777" w:rsidR="008F0A92" w:rsidRDefault="008F0A92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8F0A92" w14:paraId="63398C88" w14:textId="77777777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7E9ECA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5C8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14:paraId="36E4F0CC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A57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9A8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75D2EDC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E919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3D05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D9F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707B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0ED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EC97E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14:paraId="438BBF60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8F0A92" w14:paraId="3D015E18" w14:textId="77777777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D12243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2A8C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14:paraId="36991E44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F5A4" w14:textId="77777777" w:rsidR="008F0A9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4D60" w14:textId="77777777" w:rsidR="008F0A92" w:rsidRDefault="008F0A9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14:paraId="678B2993" w14:textId="77777777" w:rsidR="008F0A92" w:rsidRDefault="008F0A92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41A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D245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7F5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8053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BC95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064E91B7" w14:textId="77777777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3A0DF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894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D21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94D8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058C102B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F219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AD896EC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E6E0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050D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03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2EC8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496E83A2" w14:textId="77777777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D1E8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5C2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A705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51C5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2EC1BC1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DFA5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14:paraId="4188A65E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2632D6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A12A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97A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DCB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C8B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370620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8F0A92" w14:paraId="5E346CA1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BCC1CF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E18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4B16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656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14:paraId="6CC0100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483D" w14:textId="77777777" w:rsidR="008F0A92" w:rsidRPr="001A61C3" w:rsidRDefault="008F0A92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D76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EE6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3B57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427D" w14:textId="77777777" w:rsidR="008F0A92" w:rsidRDefault="008F0A92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67CB43D3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3857AC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CA3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14:paraId="5B254A2C" w14:textId="77777777" w:rsidR="008F0A92" w:rsidRPr="001A61C3" w:rsidRDefault="008F0A92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5579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47B" w14:textId="77777777" w:rsidR="008F0A92" w:rsidRDefault="008F0A9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60263E22" w14:textId="77777777" w:rsidR="008F0A92" w:rsidRDefault="008F0A92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9B2F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2514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434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2B3F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0706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57D4B2D4" w14:textId="77777777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5DCE6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6F4C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14:paraId="04428750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AD3B" w14:textId="77777777" w:rsidR="008F0A9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6781" w14:textId="77777777" w:rsidR="008F0A92" w:rsidRDefault="008F0A9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14:paraId="4CBEAD1C" w14:textId="77777777" w:rsidR="008F0A92" w:rsidRDefault="008F0A92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DE91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0E3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00A2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1B39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216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A4E18B4" w14:textId="77777777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4842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CC4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20B3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3E41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5E262B8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247F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C2146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510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0FA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F5B3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95E3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79307B6" w14:textId="77777777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9951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8FC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30A5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F1D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30BEE03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510A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0AAE0D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CBCB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DE8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81DC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C43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1B5B86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8F0A92" w14:paraId="3F6D4E1B" w14:textId="77777777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9B9767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0C6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2C6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357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E57E06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EF3E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0EE1DC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8194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B746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E3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39B8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03FF5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525400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8F0A92" w14:paraId="2E1FB3E0" w14:textId="77777777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DEF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18A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3E3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C0BC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61C4D6B1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41CE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5F32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AF18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12D1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D9B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F0A92" w14:paraId="6BAACF2A" w14:textId="77777777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633B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938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1AE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4C61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1FE16CCE" w14:textId="77777777" w:rsidR="008F0A92" w:rsidRDefault="008F0A92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D0A3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C0B9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6C4C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7972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027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FD10EB7" w14:textId="77777777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72D9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A9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D87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547A" w14:textId="77777777" w:rsidR="008F0A92" w:rsidRDefault="008F0A9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03F4A0D8" w14:textId="77777777" w:rsidR="008F0A92" w:rsidRDefault="008F0A92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2DBF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14:paraId="3FA6E9D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402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B9F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569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52C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8BC6B" w14:textId="77777777" w:rsidR="008F0A92" w:rsidRPr="00F662B5" w:rsidRDefault="008F0A92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8F0A92" w14:paraId="5020D301" w14:textId="77777777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E6504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0F7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06D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6D2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7F870C6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1C39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6457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28D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66CE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D2DA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560D6EE" w14:textId="77777777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B717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AC2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E986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8AAD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2212F640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C233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F900D46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FBBE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5C2D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EE02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9D65" w14:textId="77777777" w:rsidR="008F0A92" w:rsidRDefault="008F0A92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52F7F68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221485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04A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B922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337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14:paraId="4A37642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1253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25CADD49" w14:textId="77777777" w:rsidR="008F0A92" w:rsidRPr="001A61C3" w:rsidRDefault="008F0A92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F8E8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CFB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A8C7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C4B2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439171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F0A92" w14:paraId="64BCDFDA" w14:textId="77777777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378D14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F901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14:paraId="11FC72CF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21B4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BA3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14:paraId="0BFE1F21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FE58" w14:textId="77777777" w:rsidR="008F0A92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4924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B561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3922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A099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181A78AF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98F8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35B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7C3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B99B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1411E71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9231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4DAA4408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D13B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949B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E5CA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2405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841ECE0" w14:textId="77777777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9323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7D15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6087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2FA" w14:textId="77777777" w:rsidR="008F0A92" w:rsidRDefault="008F0A9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14:paraId="035B52B0" w14:textId="77777777" w:rsidR="008F0A92" w:rsidRDefault="008F0A92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D073" w14:textId="77777777" w:rsidR="008F0A92" w:rsidRPr="001A61C3" w:rsidRDefault="008F0A9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7F6CB38D" w14:textId="77777777" w:rsidR="008F0A92" w:rsidRPr="001A61C3" w:rsidRDefault="008F0A92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1805" w14:textId="77777777" w:rsidR="008F0A92" w:rsidRPr="006A7C82" w:rsidRDefault="008F0A92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2B97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2D68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9154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A895015" w14:textId="77777777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93168" w14:textId="77777777" w:rsidR="008F0A92" w:rsidRPr="001A61C3" w:rsidRDefault="008F0A9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4010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AB7C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8FAF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14:paraId="790B0C08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37D9787B" w14:textId="77777777" w:rsidR="008F0A92" w:rsidRDefault="008F0A92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DDFA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14:paraId="09238AC1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B3CE" w14:textId="77777777" w:rsidR="008F0A92" w:rsidRPr="006A7C82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754" w14:textId="77777777" w:rsidR="008F0A92" w:rsidRPr="001A61C3" w:rsidRDefault="008F0A92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EB8D" w14:textId="77777777" w:rsidR="008F0A92" w:rsidRPr="00772CB4" w:rsidRDefault="008F0A92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563E" w14:textId="77777777" w:rsidR="008F0A92" w:rsidRDefault="008F0A92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D1FB03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15B86CE0" w14:textId="77777777" w:rsidR="008F0A92" w:rsidRDefault="008F0A92" w:rsidP="00672C80">
      <w:pPr>
        <w:pStyle w:val="Heading1"/>
        <w:spacing w:line="360" w:lineRule="auto"/>
      </w:pPr>
      <w:r>
        <w:t>LINIA 813</w:t>
      </w:r>
    </w:p>
    <w:p w14:paraId="5F35995A" w14:textId="77777777" w:rsidR="008F0A92" w:rsidRDefault="008F0A9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F0A92" w14:paraId="5764D4F9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8F294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EC49" w14:textId="77777777" w:rsidR="008F0A92" w:rsidRDefault="008F0A9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822A" w14:textId="77777777" w:rsidR="008F0A92" w:rsidRDefault="008F0A9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5056" w14:textId="77777777" w:rsidR="008F0A92" w:rsidRDefault="008F0A9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4FCD3B" w14:textId="77777777" w:rsidR="008F0A92" w:rsidRDefault="008F0A9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300B" w14:textId="77777777" w:rsidR="008F0A92" w:rsidRDefault="008F0A9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641CE724" w14:textId="77777777" w:rsidR="008F0A92" w:rsidRDefault="008F0A9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456A" w14:textId="77777777" w:rsidR="008F0A92" w:rsidRDefault="008F0A9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DE94" w14:textId="77777777" w:rsidR="008F0A92" w:rsidRDefault="008F0A9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C343" w14:textId="77777777" w:rsidR="008F0A92" w:rsidRPr="00564F54" w:rsidRDefault="008F0A9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9F9A" w14:textId="77777777" w:rsidR="008F0A92" w:rsidRDefault="008F0A9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6B5491A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B4260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48A0" w14:textId="77777777" w:rsidR="008F0A92" w:rsidRDefault="008F0A9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DD3E" w14:textId="77777777" w:rsidR="008F0A92" w:rsidRDefault="008F0A9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796D" w14:textId="77777777" w:rsidR="008F0A92" w:rsidRDefault="008F0A9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3725A4" w14:textId="77777777" w:rsidR="008F0A92" w:rsidRDefault="008F0A92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AC4A" w14:textId="77777777" w:rsidR="008F0A92" w:rsidRDefault="008F0A9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1FD7710" w14:textId="77777777" w:rsidR="008F0A92" w:rsidRPr="00285047" w:rsidRDefault="008F0A92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7508" w14:textId="77777777" w:rsidR="008F0A92" w:rsidRPr="00564F54" w:rsidRDefault="008F0A9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9409" w14:textId="77777777" w:rsidR="008F0A92" w:rsidRDefault="008F0A92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1F32" w14:textId="77777777" w:rsidR="008F0A92" w:rsidRPr="00564F54" w:rsidRDefault="008F0A92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99CE" w14:textId="77777777" w:rsidR="008F0A92" w:rsidRDefault="008F0A92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DECB2F5" w14:textId="77777777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25F69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0773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AB7C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6C52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3C44913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3C15" w14:textId="77777777" w:rsidR="008F0A92" w:rsidRDefault="008F0A9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7AF1FE31" w14:textId="77777777" w:rsidR="008F0A92" w:rsidRDefault="008F0A9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4B7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EE26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EE17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AA5E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13C8100" w14:textId="77777777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A66E6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762C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501F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A2CE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9ECA842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347" w14:textId="77777777" w:rsidR="008F0A92" w:rsidRDefault="008F0A9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14:paraId="38279038" w14:textId="77777777" w:rsidR="008F0A92" w:rsidRDefault="008F0A9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14:paraId="60D47B60" w14:textId="77777777" w:rsidR="008F0A92" w:rsidRDefault="008F0A92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F335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039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179F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2273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047EEF5" w14:textId="77777777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2DB423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AC6E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F2C4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3B693E3E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14:paraId="4F859FB9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55D2" w14:textId="77777777" w:rsidR="008F0A92" w:rsidRPr="001A0BE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14:paraId="35E23C6C" w14:textId="77777777" w:rsidR="008F0A92" w:rsidRPr="001A0BE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14:paraId="4334BAA0" w14:textId="77777777" w:rsidR="008F0A92" w:rsidRPr="001A0BE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8E8593A" w14:textId="77777777" w:rsidR="008F0A92" w:rsidRPr="00564F54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DC63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A565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42761EB" w14:textId="77777777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6E99F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5094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131C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E8EEEBE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14:paraId="1C69B323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FD77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14:paraId="004D771B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14:paraId="36DEF51D" w14:textId="77777777" w:rsidR="008F0A92" w:rsidRPr="00DD369C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3D1E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791E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D27034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8F0A92" w14:paraId="113397CA" w14:textId="77777777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444EC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CF54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88D6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1983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14:paraId="07079109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B39A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E1DF0AA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7BC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63B5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086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803E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0DA303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8F0A92" w14:paraId="64877525" w14:textId="77777777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2D0DE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75C5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C4FC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CDCB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2E019AD9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2FDB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9EA0CD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18BB3D0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F626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E37F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7B38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E565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000332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8F0A92" w14:paraId="39118F60" w14:textId="77777777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6006E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5CB1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DF3F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51C6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8B1E342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3C02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D2FB2F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0FB079F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5EE3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1BAF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CDA8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9200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F007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8F0A92" w14:paraId="6A10601D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B62DEA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5441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3154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5D1F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B1F66F8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29E8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05AA62F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17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D7EA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0BF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DCE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174449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A39177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F0A92" w14:paraId="7544EC95" w14:textId="77777777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4293B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7719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14:paraId="1D5C02E7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2577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465B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2820246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609E22F3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B738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AB3F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69CD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B61C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4BCD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4F417AF2" w14:textId="77777777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50CA8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850A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9BC9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4EFA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26EA84E" w14:textId="77777777" w:rsidR="008F0A92" w:rsidRDefault="008F0A92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B039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14:paraId="7EE44628" w14:textId="77777777" w:rsidR="008F0A92" w:rsidRDefault="008F0A92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695D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DFF1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DB24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F5ED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E37D0F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8F0A92" w14:paraId="62D7F0D2" w14:textId="77777777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6F3B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F1B0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E32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00F4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79D64EAE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5256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4848116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0CA5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061C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36D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C31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F0A92" w14:paraId="5BE7CF11" w14:textId="77777777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3E8D25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8AA7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E3B7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9C0D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15B37DE2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14CE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E42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54D0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6776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E0AD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1E03048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A8EF0F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F0A92" w14:paraId="3983F545" w14:textId="77777777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F96FD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639D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79F8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E35A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5D1FDFBE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2AD7532B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559D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3C54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499F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09D7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55F8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A6D0F49" w14:textId="77777777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51A61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CB90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225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157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FBE3B3D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14:paraId="6FF37829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B766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C3A8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EAAE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0FB8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DF1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FAE27BA" w14:textId="77777777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01128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E763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B6F1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01FB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45DAF07F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0AB4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A20A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1CD9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61B0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60E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A8590EA" w14:textId="77777777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F20D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8A5A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9049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2872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14:paraId="6D5074C7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EE8E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9788598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E10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787A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C878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9004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3DBCEC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8F0A92" w14:paraId="2E848918" w14:textId="77777777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190F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02D4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6990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9E8B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0FA0FD30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C0E1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322F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02A0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8DE3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E88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BB5F4FF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F0A92" w14:paraId="4714616D" w14:textId="77777777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C28E0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D3F7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AC94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A1BA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14:paraId="48662F11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787E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A34109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029FC8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8743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D361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195D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D88F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C9C47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73F75C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14:paraId="6FE5344D" w14:textId="77777777" w:rsidR="008F0A92" w:rsidRPr="00CB3CD0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F0A92" w14:paraId="6F2ADAA3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011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F47B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E92C02A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EEEA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50D0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14:paraId="11CD122F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14:paraId="033F47A8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9C73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A5E5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22ED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137A4AF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8518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DA6A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D97D33F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A004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9C96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E5E2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DC35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14:paraId="0ADF8D3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0DAF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CDD6" w14:textId="77777777" w:rsidR="008F0A92" w:rsidRPr="00564F54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6DB9" w14:textId="77777777" w:rsidR="008F0A92" w:rsidRDefault="008F0A92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2A06" w14:textId="77777777" w:rsidR="008F0A92" w:rsidRDefault="008F0A92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FD86" w14:textId="77777777" w:rsidR="008F0A92" w:rsidRDefault="008F0A92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2226D54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25C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619B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0D285D84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3B23" w14:textId="77777777" w:rsidR="008F0A92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91AB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14:paraId="61DE32CC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A89C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CC0" w14:textId="77777777" w:rsidR="008F0A92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AE7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14:paraId="696403D5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FA0A" w14:textId="77777777" w:rsidR="008F0A92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2E8A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746EE73E" w14:textId="77777777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F978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5526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14:paraId="442A6381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1765" w14:textId="77777777" w:rsidR="008F0A92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34C3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05830A17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C164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D32C" w14:textId="77777777" w:rsidR="008F0A92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2185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9954" w14:textId="77777777" w:rsidR="008F0A92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CCDC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1DCA65AD" w14:textId="77777777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AA25C4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ADF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B2F2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B0D3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1AED705D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5955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8FBD889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14:paraId="20AEE4A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9455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6249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6975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664D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8F0A92" w14:paraId="3A9354E0" w14:textId="77777777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B5F2F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76E6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33E5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7F9A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14:paraId="664C259D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DCBE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601D4C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AFE6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C26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C313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A6D1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E15D97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14:paraId="13D05681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8F0A92" w14:paraId="17843099" w14:textId="77777777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2BF030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40F8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5AA4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F24F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AB67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4834B5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D6A1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A4EB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C1B0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2939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A9D73EF" w14:textId="77777777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91C99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EA35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14:paraId="0957B7D1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8820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D3C5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14:paraId="1F3E037C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7A8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3ACC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63BA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9236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11F0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1F4E262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8F0A92" w14:paraId="61E382CC" w14:textId="77777777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589B8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0EEB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14:paraId="3A161441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D501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DF0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5E54EC5A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336D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CAAB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D585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092A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4C6D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1CC5F7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8F0A92" w14:paraId="43C56191" w14:textId="77777777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C5CA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D5FC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0B46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5764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14:paraId="057984CD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6E69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85FD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1E9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6AA2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871F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8F0A92" w14:paraId="280C5216" w14:textId="77777777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A96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A2A0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AE91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AD5F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14:paraId="5F4FCDEE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1B0D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6C6714D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7DEC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B69B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130E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C326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F0A92" w14:paraId="1AD86146" w14:textId="77777777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B5E231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6797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402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4DDC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7A22B195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97F8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14:paraId="44E9BBDE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0505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274B3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AF5F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C022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14:paraId="44169784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BF8184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8F0A92" w14:paraId="755EEA04" w14:textId="77777777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765E" w14:textId="77777777" w:rsidR="008F0A92" w:rsidRDefault="008F0A9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0058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DBF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E7EA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14:paraId="6EC3DBD7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AD28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60C0A8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C0E0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3508" w14:textId="77777777" w:rsidR="008F0A92" w:rsidRDefault="008F0A92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3DDC" w14:textId="77777777" w:rsidR="008F0A92" w:rsidRPr="00564F54" w:rsidRDefault="008F0A92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057A" w14:textId="77777777" w:rsidR="008F0A92" w:rsidRDefault="008F0A92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5448D58" w14:textId="77777777" w:rsidR="008F0A92" w:rsidRPr="00237377" w:rsidRDefault="008F0A9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DDA7AF0" w14:textId="77777777" w:rsidR="008F0A92" w:rsidRDefault="008F0A92" w:rsidP="00D96D74">
      <w:pPr>
        <w:pStyle w:val="Heading1"/>
        <w:spacing w:line="360" w:lineRule="auto"/>
      </w:pPr>
      <w:r>
        <w:t>LINIA 813 A</w:t>
      </w:r>
    </w:p>
    <w:p w14:paraId="71AB3276" w14:textId="77777777" w:rsidR="008F0A92" w:rsidRDefault="008F0A9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337F4B2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BAA6" w14:textId="77777777" w:rsidR="008F0A92" w:rsidRDefault="008F0A9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DCA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A593646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C086" w14:textId="77777777" w:rsidR="008F0A92" w:rsidRPr="00E230A0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84C9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14:paraId="725BDE05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5F33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0B42" w14:textId="77777777" w:rsidR="008F0A92" w:rsidRPr="009033AC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3BF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9F40" w14:textId="77777777" w:rsidR="008F0A92" w:rsidRPr="009033AC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0D34" w14:textId="77777777" w:rsidR="008F0A92" w:rsidRDefault="008F0A9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7C6176E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D7AF" w14:textId="77777777" w:rsidR="008F0A92" w:rsidRDefault="008F0A9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171D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14:paraId="6A887266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9C1C" w14:textId="77777777" w:rsidR="008F0A92" w:rsidRPr="00E230A0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849D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7C1A357A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4827D3D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14:paraId="6D0B40A2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7EE3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A401" w14:textId="77777777" w:rsidR="008F0A92" w:rsidRPr="009033AC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687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7C8E" w14:textId="77777777" w:rsidR="008F0A92" w:rsidRPr="009033AC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204F" w14:textId="77777777" w:rsidR="008F0A92" w:rsidRDefault="008F0A9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FA2DD3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4DAA" w14:textId="77777777" w:rsidR="008F0A92" w:rsidRDefault="008F0A9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5331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4FE0" w14:textId="77777777" w:rsidR="008F0A92" w:rsidRPr="00E230A0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0C61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14:paraId="18D7D46F" w14:textId="77777777" w:rsidR="008F0A92" w:rsidRDefault="008F0A92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6F15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3A6A" w14:textId="77777777" w:rsidR="008F0A92" w:rsidRPr="009033AC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E0C7" w14:textId="77777777" w:rsidR="008F0A92" w:rsidRDefault="008F0A92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1E30" w14:textId="77777777" w:rsidR="008F0A92" w:rsidRPr="009033AC" w:rsidRDefault="008F0A92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06DB" w14:textId="77777777" w:rsidR="008F0A92" w:rsidRDefault="008F0A92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0D8922" w14:textId="77777777" w:rsidR="008F0A92" w:rsidRDefault="008F0A92">
      <w:pPr>
        <w:spacing w:before="40" w:after="40" w:line="192" w:lineRule="auto"/>
        <w:ind w:right="57"/>
        <w:rPr>
          <w:sz w:val="20"/>
          <w:lang w:val="ro-RO"/>
        </w:rPr>
      </w:pPr>
    </w:p>
    <w:p w14:paraId="06D01BC9" w14:textId="77777777" w:rsidR="008F0A92" w:rsidRDefault="008F0A9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8C6AAB5" w14:textId="77777777" w:rsidR="008F0A92" w:rsidRDefault="008F0A9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F0A92" w14:paraId="07130BF4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FE6E6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FD37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03F8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0488" w14:textId="77777777" w:rsidR="008F0A92" w:rsidRDefault="008F0A9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DF9B2A" w14:textId="77777777" w:rsidR="008F0A92" w:rsidRDefault="008F0A92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7838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CDA5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97C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433D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6B7A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450ABB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BE40F3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4B53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669B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F0CE" w14:textId="77777777" w:rsidR="008F0A92" w:rsidRDefault="008F0A9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CEB02A3" w14:textId="77777777" w:rsidR="008F0A92" w:rsidRDefault="008F0A9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09AB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46CD8E2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485E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1810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F675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569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6ECBB8E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9869E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3921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B01C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E53C" w14:textId="77777777" w:rsidR="008F0A92" w:rsidRDefault="008F0A9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D8F814" w14:textId="77777777" w:rsidR="008F0A92" w:rsidRDefault="008F0A9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E378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14:paraId="12704205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81F8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043A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E5BB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2DC4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576463AD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E3FA19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DCF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A80B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594E" w14:textId="77777777" w:rsidR="008F0A92" w:rsidRDefault="008F0A9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06DEBA" w14:textId="77777777" w:rsidR="008F0A92" w:rsidRDefault="008F0A92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53CB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84DC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DE44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915F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CBF7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4B67E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19F1F7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F0A92" w14:paraId="0DE93B3F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0C09C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F591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8DCB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A7F2" w14:textId="77777777" w:rsidR="008F0A92" w:rsidRDefault="008F0A92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11CADB" w14:textId="77777777" w:rsidR="008F0A92" w:rsidRDefault="008F0A92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E22A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1B43E5A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C2B0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210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2529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7C53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BBF1EDA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2911D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EC56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812D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5E56" w14:textId="77777777" w:rsidR="008F0A92" w:rsidRDefault="008F0A9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8FCB8F" w14:textId="77777777" w:rsidR="008F0A92" w:rsidRDefault="008F0A92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D6EA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77B1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B358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C21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4A92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636895" w14:textId="77777777" w:rsidR="008F0A92" w:rsidRPr="00C87E63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14:paraId="38AFCFAE" w14:textId="77777777" w:rsidR="008F0A92" w:rsidRPr="00C87E63" w:rsidRDefault="008F0A92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8F0A92" w14:paraId="48A60E8C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0F6676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1D5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0AF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1E47" w14:textId="77777777" w:rsidR="008F0A92" w:rsidRDefault="008F0A9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8E686D" w14:textId="77777777" w:rsidR="008F0A92" w:rsidRDefault="008F0A92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073F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DA11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CABE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AB93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E3FF" w14:textId="77777777" w:rsidR="008F0A92" w:rsidRDefault="008F0A9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086CF3" w14:textId="77777777" w:rsidR="008F0A92" w:rsidRDefault="008F0A9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892C5" w14:textId="77777777" w:rsidR="008F0A92" w:rsidRDefault="008F0A9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14:paraId="5A33905E" w14:textId="77777777" w:rsidR="008F0A92" w:rsidRDefault="008F0A92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14:paraId="07364948" w14:textId="77777777" w:rsidR="008F0A92" w:rsidRDefault="008F0A92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8F0A92" w14:paraId="0B845AB6" w14:textId="77777777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88DDF6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FCB0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A901" w14:textId="77777777" w:rsidR="008F0A92" w:rsidRPr="002B6917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66A1" w14:textId="77777777" w:rsidR="008F0A92" w:rsidRDefault="008F0A9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9AEB1A" w14:textId="77777777" w:rsidR="008F0A92" w:rsidRDefault="008F0A9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0E3A42A1" w14:textId="77777777" w:rsidR="008F0A92" w:rsidRDefault="008F0A92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C977" w14:textId="77777777" w:rsidR="008F0A92" w:rsidRDefault="008F0A9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AFD629" w14:textId="77777777" w:rsidR="008F0A92" w:rsidRDefault="008F0A92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CD85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2CFF" w14:textId="77777777" w:rsidR="008F0A92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2FFE" w14:textId="77777777" w:rsidR="008F0A92" w:rsidRPr="002A6824" w:rsidRDefault="008F0A92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F8C4" w14:textId="77777777" w:rsidR="008F0A92" w:rsidRDefault="008F0A92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C8A8478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8B3FB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A968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D31F" w14:textId="77777777" w:rsidR="008F0A92" w:rsidRPr="002B6917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C05" w14:textId="77777777" w:rsidR="008F0A92" w:rsidRDefault="008F0A92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ED9AE6" w14:textId="77777777" w:rsidR="008F0A92" w:rsidRDefault="008F0A92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56A7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9750A20" w14:textId="77777777" w:rsidR="008F0A92" w:rsidRDefault="008F0A92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5614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F8B0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2CFE" w14:textId="77777777" w:rsidR="008F0A92" w:rsidRPr="002A6824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B076" w14:textId="77777777" w:rsidR="008F0A92" w:rsidRDefault="008F0A9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594CE" w14:textId="77777777" w:rsidR="008F0A92" w:rsidRDefault="008F0A92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8F0A92" w14:paraId="3483F1F4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8BD12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E56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6812" w14:textId="77777777" w:rsidR="008F0A92" w:rsidRPr="002B6917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3151" w14:textId="77777777" w:rsidR="008F0A92" w:rsidRDefault="008F0A9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1419B6F" w14:textId="77777777" w:rsidR="008F0A92" w:rsidRDefault="008F0A92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D535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0A9A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8032" w14:textId="77777777" w:rsidR="008F0A92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FE98" w14:textId="77777777" w:rsidR="008F0A92" w:rsidRPr="002A6824" w:rsidRDefault="008F0A92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CD95" w14:textId="77777777" w:rsidR="008F0A92" w:rsidRDefault="008F0A9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47A817" w14:textId="77777777" w:rsidR="008F0A92" w:rsidRDefault="008F0A9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867D3" w14:textId="77777777" w:rsidR="008F0A92" w:rsidRDefault="008F0A92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F0A92" w14:paraId="27DF9E5A" w14:textId="77777777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5F17C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05B4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4BDD9432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18C9" w14:textId="77777777" w:rsidR="008F0A92" w:rsidRPr="002B6917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899A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58A57D5C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5FC716E6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65A5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60F5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4DC7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06DE9CAB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09A4" w14:textId="77777777" w:rsidR="008F0A92" w:rsidRPr="002A6824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90EC" w14:textId="77777777" w:rsidR="008F0A92" w:rsidRDefault="008F0A92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6666E7DE" w14:textId="77777777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ABCC2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450E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F71D" w14:textId="77777777" w:rsidR="008F0A92" w:rsidRPr="002B6917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E2E3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14:paraId="6135DFA7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E48E" w14:textId="77777777" w:rsidR="008F0A92" w:rsidRDefault="008F0A9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14:paraId="113A107A" w14:textId="77777777" w:rsidR="008F0A92" w:rsidRPr="00810F5B" w:rsidRDefault="008F0A92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D994" w14:textId="77777777" w:rsidR="008F0A92" w:rsidRPr="00557C88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0AFC" w14:textId="77777777" w:rsidR="008F0A92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4813" w14:textId="77777777" w:rsidR="008F0A92" w:rsidRPr="002A6824" w:rsidRDefault="008F0A92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FBA2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176412" w14:textId="77777777" w:rsidR="008F0A92" w:rsidRDefault="008F0A92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8F0A92" w14:paraId="6C0DE840" w14:textId="77777777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DA2DFB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B31A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B9C5" w14:textId="77777777" w:rsidR="008F0A92" w:rsidRPr="002B6917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A5CB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0D87" w14:textId="77777777" w:rsidR="008F0A92" w:rsidRDefault="008F0A92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B109" w14:textId="77777777" w:rsidR="008F0A92" w:rsidRPr="00557C88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7A90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CD69" w14:textId="77777777" w:rsidR="008F0A92" w:rsidRPr="002A6824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32F3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E6D25" w14:textId="77777777" w:rsidR="008F0A92" w:rsidRPr="00D83307" w:rsidRDefault="008F0A9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8F0A92" w14:paraId="02831B35" w14:textId="77777777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93C7D9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BF8C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5779" w14:textId="77777777" w:rsidR="008F0A92" w:rsidRPr="002B6917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68F2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14:paraId="12D5B0EF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69F6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D17F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A16C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6D20" w14:textId="77777777" w:rsidR="008F0A92" w:rsidRPr="002A6824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23A4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D5F96D7" w14:textId="77777777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76C15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6BCC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5FEE" w14:textId="77777777" w:rsidR="008F0A92" w:rsidRPr="002B6917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F9BC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052B9E0E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31E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D367" w14:textId="77777777" w:rsidR="008F0A92" w:rsidRPr="00557C88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F9DA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D519" w14:textId="77777777" w:rsidR="008F0A92" w:rsidRPr="002A6824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DCB2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A90D5B8" w14:textId="77777777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2AB1D1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4E36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1255" w14:textId="77777777" w:rsidR="008F0A92" w:rsidRPr="002B6917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20DD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14:paraId="7886C441" w14:textId="77777777" w:rsidR="008F0A92" w:rsidRPr="006315B8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E91F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3FAD" w14:textId="77777777" w:rsidR="008F0A92" w:rsidRPr="00557C88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9B86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4F0D" w14:textId="77777777" w:rsidR="008F0A92" w:rsidRPr="002A6824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8AB9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4948637" w14:textId="77777777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3A6A4" w14:textId="77777777" w:rsidR="008F0A92" w:rsidRDefault="008F0A9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E7A1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BD50" w14:textId="77777777" w:rsidR="008F0A92" w:rsidRPr="002B6917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9E40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BE37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8EE09F8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153C" w14:textId="77777777" w:rsidR="008F0A92" w:rsidRPr="00557C88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63BB" w14:textId="77777777" w:rsidR="008F0A92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DAF9" w14:textId="77777777" w:rsidR="008F0A92" w:rsidRPr="002A6824" w:rsidRDefault="008F0A92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345C" w14:textId="77777777" w:rsidR="008F0A92" w:rsidRDefault="008F0A92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14:paraId="70EDA8D2" w14:textId="77777777" w:rsidR="008F0A92" w:rsidRDefault="008F0A92">
      <w:pPr>
        <w:tabs>
          <w:tab w:val="left" w:pos="3183"/>
        </w:tabs>
        <w:rPr>
          <w:sz w:val="20"/>
          <w:lang w:val="ro-RO"/>
        </w:rPr>
      </w:pPr>
    </w:p>
    <w:p w14:paraId="51306113" w14:textId="77777777" w:rsidR="008F0A92" w:rsidRDefault="008F0A92" w:rsidP="00445244">
      <w:pPr>
        <w:pStyle w:val="Heading1"/>
        <w:spacing w:line="24" w:lineRule="atLeast"/>
      </w:pPr>
      <w:r>
        <w:t>LINIA 818</w:t>
      </w:r>
    </w:p>
    <w:p w14:paraId="4808F92F" w14:textId="77777777" w:rsidR="008F0A92" w:rsidRDefault="008F0A9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F0A92" w14:paraId="1E989AC1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C4D67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2D47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D3DC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7B4E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14:paraId="712A5E1D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14:paraId="01696544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9661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EBBD551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4DB5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E4F4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5A6E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BDF61E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97B3AA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D467A2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8F0A92" w14:paraId="5374F572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59CFA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0BDF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36D1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AA5F" w14:textId="77777777" w:rsidR="008F0A92" w:rsidRDefault="008F0A9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C3CC0F" w14:textId="77777777" w:rsidR="008F0A92" w:rsidRDefault="008F0A92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5B93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079F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23DA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0170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F1C13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422594F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F8E9A9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CAAB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C689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2307" w14:textId="77777777" w:rsidR="008F0A92" w:rsidRDefault="008F0A9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90924B" w14:textId="77777777" w:rsidR="008F0A92" w:rsidRDefault="008F0A9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91D6A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14:paraId="5DFA4100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49C8081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B718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F294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FF5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4E5BD2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6B807306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1273E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48FF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1F73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5D2F" w14:textId="77777777" w:rsidR="008F0A92" w:rsidRDefault="008F0A9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C6CF2F" w14:textId="77777777" w:rsidR="008F0A92" w:rsidRDefault="008F0A92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0242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14:paraId="0AEE830F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268B32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F893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D92C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488C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5DFB59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2C0E676A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9AA63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5F86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5D11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104B" w14:textId="77777777" w:rsidR="008F0A92" w:rsidRDefault="008F0A9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A27F325" w14:textId="77777777" w:rsidR="008F0A92" w:rsidRDefault="008F0A92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3D7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676D39E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3F8B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ADF6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7095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990982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1515FAFB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22746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7322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BCDD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3822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8A65FD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A777B7E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6FC9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31C9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B59A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96A8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39056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64FCE6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646CC3B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8F0A92" w14:paraId="44302547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A394B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9803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738D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8E23" w14:textId="77777777" w:rsidR="008F0A92" w:rsidRDefault="008F0A9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B2AAB1C" w14:textId="77777777" w:rsidR="008F0A92" w:rsidRDefault="008F0A9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EF31534" w14:textId="77777777" w:rsidR="008F0A92" w:rsidRDefault="008F0A92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6964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2B1F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1F99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1A89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FA71A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6A6629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DE2B4D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F0A92" w14:paraId="709BF5F8" w14:textId="77777777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2FBD3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77C4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50D4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9873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7A05FE7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7E8BD883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1140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A13D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6499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0757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B47291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3B1ECC03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382E5F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AEFB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14:paraId="66E09D10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4C66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B9DF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14:paraId="05309188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C914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C05B" w14:textId="77777777" w:rsidR="008F0A9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56D2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A88E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C32993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F0A92" w14:paraId="30080405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5603D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D322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AA6C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E0B9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75552432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9044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7584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299C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2BA7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9E6150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8A3E8D9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8EF202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076E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AC21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2510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14:paraId="7CC69DB1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890F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E4BC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C36F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992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6547C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F0A92" w14:paraId="00F74994" w14:textId="77777777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289178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6AC2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56DD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3394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17457FB2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9BB7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A355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C446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14:paraId="1E56ADD0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CC1E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186A5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F0A92" w14:paraId="349AA12F" w14:textId="77777777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E59E1" w14:textId="77777777" w:rsidR="008F0A92" w:rsidRDefault="008F0A9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DF88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6518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58A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14:paraId="5D47D7A8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14:paraId="282930DC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F441FD1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821A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CC583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F08E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14:paraId="74C659BD" w14:textId="77777777" w:rsidR="008F0A92" w:rsidRDefault="008F0A92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A5E9" w14:textId="77777777" w:rsidR="008F0A92" w:rsidRPr="00E54142" w:rsidRDefault="008F0A92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82DE66" w14:textId="77777777" w:rsidR="008F0A92" w:rsidRDefault="008F0A92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B264F68" w14:textId="683FA45D" w:rsidR="0001622A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2739C4A" w14:textId="77777777" w:rsidR="008F0A92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  <w:r>
        <w:rPr>
          <w:sz w:val="20"/>
          <w:lang w:val="ro-RO"/>
        </w:rPr>
        <w:br w:type="page"/>
      </w:r>
    </w:p>
    <w:p w14:paraId="21905FFA" w14:textId="77777777" w:rsidR="0001622A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6F0D8644" w14:textId="77777777" w:rsidR="0001622A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0B033F23" w14:textId="77777777" w:rsidR="0001622A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25249B07" w14:textId="77777777" w:rsidR="0001622A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40A603E" w14:textId="77777777" w:rsidR="0001622A" w:rsidRDefault="0001622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14:paraId="4D8ECEED" w14:textId="77777777" w:rsidR="008F0A92" w:rsidRPr="00C21F42" w:rsidRDefault="008F0A9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A541A5" w14:textId="77777777" w:rsidR="008F0A92" w:rsidRPr="00C21F42" w:rsidRDefault="008F0A9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0D45832" w14:textId="77777777" w:rsidR="008F0A92" w:rsidRPr="00C21F42" w:rsidRDefault="008F0A9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D483660" w14:textId="77777777" w:rsidR="008F0A92" w:rsidRPr="00C21F42" w:rsidRDefault="008F0A9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65AF444" w14:textId="77777777" w:rsidR="008F0A92" w:rsidRDefault="008F0A9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A59A40D" w14:textId="77777777" w:rsidR="008F0A92" w:rsidRPr="00C21F42" w:rsidRDefault="008F0A9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BF76E46" w14:textId="77777777" w:rsidR="008F0A92" w:rsidRPr="00C21F42" w:rsidRDefault="008F0A9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E4E4E52" w14:textId="77777777" w:rsidR="008F0A92" w:rsidRPr="00C21F42" w:rsidRDefault="008F0A9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D1F5FEE" w14:textId="77777777" w:rsidR="008F0A92" w:rsidRPr="00C21F42" w:rsidRDefault="008F0A9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1047FD" w:rsidRDefault="00FB37F1" w:rsidP="001047FD"/>
    <w:sectPr w:rsidR="00FB37F1" w:rsidRPr="001047FD" w:rsidSect="004E08D5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A19D0" w14:textId="77777777" w:rsidR="009D07AE" w:rsidRDefault="009D07AE">
      <w:r>
        <w:separator/>
      </w:r>
    </w:p>
  </w:endnote>
  <w:endnote w:type="continuationSeparator" w:id="0">
    <w:p w14:paraId="6BDD888E" w14:textId="77777777" w:rsidR="009D07AE" w:rsidRDefault="009D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AD10" w14:textId="77777777" w:rsidR="009D07AE" w:rsidRDefault="009D07AE">
      <w:r>
        <w:separator/>
      </w:r>
    </w:p>
  </w:footnote>
  <w:footnote w:type="continuationSeparator" w:id="0">
    <w:p w14:paraId="54D5C95B" w14:textId="77777777" w:rsidR="009D07AE" w:rsidRDefault="009D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98EDE5E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</w:t>
    </w:r>
    <w:r w:rsidR="00DE1A87">
      <w:rPr>
        <w:b/>
        <w:bCs/>
        <w:i/>
        <w:iCs/>
        <w:sz w:val="22"/>
      </w:rPr>
      <w:t xml:space="preserve">    </w:t>
    </w:r>
    <w:r>
      <w:rPr>
        <w:b/>
        <w:bCs/>
        <w:i/>
        <w:iCs/>
        <w:sz w:val="22"/>
      </w:rPr>
      <w:t xml:space="preserve">   </w:t>
    </w:r>
    <w:r w:rsidR="00CA3DDA">
      <w:rPr>
        <w:b/>
        <w:bCs/>
        <w:i/>
        <w:iCs/>
        <w:sz w:val="22"/>
      </w:rPr>
      <w:t>decada 11-20 mai 2024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1839326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</w:t>
    </w:r>
    <w:r w:rsidR="00DE1A87">
      <w:rPr>
        <w:b/>
        <w:bCs/>
        <w:i/>
        <w:iCs/>
        <w:sz w:val="22"/>
      </w:rPr>
      <w:t xml:space="preserve">    </w:t>
    </w:r>
    <w:r>
      <w:rPr>
        <w:b/>
        <w:bCs/>
        <w:i/>
        <w:iCs/>
        <w:sz w:val="22"/>
      </w:rPr>
      <w:t xml:space="preserve">      </w:t>
    </w:r>
    <w:r w:rsidR="00CA3DDA">
      <w:rPr>
        <w:b/>
        <w:bCs/>
        <w:i/>
        <w:iCs/>
        <w:sz w:val="22"/>
      </w:rPr>
      <w:t>decada 11-20 mai 2024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4CC2CAA"/>
    <w:multiLevelType w:val="hybridMultilevel"/>
    <w:tmpl w:val="6C183B3E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 w15:restartNumberingAfterBreak="0">
    <w:nsid w:val="1818029E"/>
    <w:multiLevelType w:val="hybridMultilevel"/>
    <w:tmpl w:val="18FA86A4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258E0146"/>
    <w:multiLevelType w:val="hybridMultilevel"/>
    <w:tmpl w:val="0D84CCB4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 w15:restartNumberingAfterBreak="0">
    <w:nsid w:val="277B5F89"/>
    <w:multiLevelType w:val="hybridMultilevel"/>
    <w:tmpl w:val="95208102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7" w15:restartNumberingAfterBreak="0">
    <w:nsid w:val="2849311A"/>
    <w:multiLevelType w:val="hybridMultilevel"/>
    <w:tmpl w:val="B9522A56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29097410"/>
    <w:multiLevelType w:val="hybridMultilevel"/>
    <w:tmpl w:val="ABBCE0D6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617720"/>
    <w:multiLevelType w:val="hybridMultilevel"/>
    <w:tmpl w:val="97DC4468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94963A9"/>
    <w:multiLevelType w:val="hybridMultilevel"/>
    <w:tmpl w:val="18280A14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3CD320FE"/>
    <w:multiLevelType w:val="hybridMultilevel"/>
    <w:tmpl w:val="EB222CBA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0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 w15:restartNumberingAfterBreak="0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 w15:restartNumberingAfterBreak="0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D0C67A3"/>
    <w:multiLevelType w:val="hybridMultilevel"/>
    <w:tmpl w:val="28C69A0A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68A0354"/>
    <w:multiLevelType w:val="hybridMultilevel"/>
    <w:tmpl w:val="C49E92BE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4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73776EF9"/>
    <w:multiLevelType w:val="hybridMultilevel"/>
    <w:tmpl w:val="256290FC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7A1C44E8"/>
    <w:multiLevelType w:val="hybridMultilevel"/>
    <w:tmpl w:val="785860BE"/>
    <w:lvl w:ilvl="0" w:tplc="262AA2AA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1"/>
  </w:num>
  <w:num w:numId="2">
    <w:abstractNumId w:val="43"/>
  </w:num>
  <w:num w:numId="3">
    <w:abstractNumId w:val="5"/>
  </w:num>
  <w:num w:numId="4">
    <w:abstractNumId w:val="40"/>
  </w:num>
  <w:num w:numId="5">
    <w:abstractNumId w:val="10"/>
  </w:num>
  <w:num w:numId="6">
    <w:abstractNumId w:val="18"/>
  </w:num>
  <w:num w:numId="7">
    <w:abstractNumId w:val="45"/>
  </w:num>
  <w:num w:numId="8">
    <w:abstractNumId w:val="21"/>
  </w:num>
  <w:num w:numId="9">
    <w:abstractNumId w:val="39"/>
  </w:num>
  <w:num w:numId="10">
    <w:abstractNumId w:val="58"/>
  </w:num>
  <w:num w:numId="11">
    <w:abstractNumId w:val="22"/>
  </w:num>
  <w:num w:numId="12">
    <w:abstractNumId w:val="2"/>
  </w:num>
  <w:num w:numId="13">
    <w:abstractNumId w:val="14"/>
  </w:num>
  <w:num w:numId="14">
    <w:abstractNumId w:val="6"/>
  </w:num>
  <w:num w:numId="15">
    <w:abstractNumId w:val="38"/>
  </w:num>
  <w:num w:numId="16">
    <w:abstractNumId w:val="1"/>
  </w:num>
  <w:num w:numId="17">
    <w:abstractNumId w:val="54"/>
  </w:num>
  <w:num w:numId="18">
    <w:abstractNumId w:val="7"/>
  </w:num>
  <w:num w:numId="19">
    <w:abstractNumId w:val="46"/>
  </w:num>
  <w:num w:numId="20">
    <w:abstractNumId w:val="32"/>
  </w:num>
  <w:num w:numId="21">
    <w:abstractNumId w:val="57"/>
  </w:num>
  <w:num w:numId="22">
    <w:abstractNumId w:val="67"/>
  </w:num>
  <w:num w:numId="23">
    <w:abstractNumId w:val="30"/>
  </w:num>
  <w:num w:numId="24">
    <w:abstractNumId w:val="31"/>
  </w:num>
  <w:num w:numId="25">
    <w:abstractNumId w:val="36"/>
  </w:num>
  <w:num w:numId="26">
    <w:abstractNumId w:val="55"/>
  </w:num>
  <w:num w:numId="27">
    <w:abstractNumId w:val="56"/>
  </w:num>
  <w:num w:numId="28">
    <w:abstractNumId w:val="62"/>
  </w:num>
  <w:num w:numId="29">
    <w:abstractNumId w:val="11"/>
  </w:num>
  <w:num w:numId="30">
    <w:abstractNumId w:val="64"/>
  </w:num>
  <w:num w:numId="31">
    <w:abstractNumId w:val="34"/>
  </w:num>
  <w:num w:numId="32">
    <w:abstractNumId w:val="61"/>
  </w:num>
  <w:num w:numId="33">
    <w:abstractNumId w:val="59"/>
  </w:num>
  <w:num w:numId="34">
    <w:abstractNumId w:val="28"/>
  </w:num>
  <w:num w:numId="35">
    <w:abstractNumId w:val="17"/>
  </w:num>
  <w:num w:numId="36">
    <w:abstractNumId w:val="20"/>
  </w:num>
  <w:num w:numId="37">
    <w:abstractNumId w:val="48"/>
  </w:num>
  <w:num w:numId="38">
    <w:abstractNumId w:val="47"/>
  </w:num>
  <w:num w:numId="39">
    <w:abstractNumId w:val="13"/>
  </w:num>
  <w:num w:numId="40">
    <w:abstractNumId w:val="19"/>
  </w:num>
  <w:num w:numId="41">
    <w:abstractNumId w:val="52"/>
  </w:num>
  <w:num w:numId="42">
    <w:abstractNumId w:val="51"/>
  </w:num>
  <w:num w:numId="43">
    <w:abstractNumId w:val="42"/>
  </w:num>
  <w:num w:numId="44">
    <w:abstractNumId w:val="9"/>
  </w:num>
  <w:num w:numId="45">
    <w:abstractNumId w:val="8"/>
  </w:num>
  <w:num w:numId="46">
    <w:abstractNumId w:val="23"/>
  </w:num>
  <w:num w:numId="47">
    <w:abstractNumId w:val="49"/>
  </w:num>
  <w:num w:numId="48">
    <w:abstractNumId w:val="24"/>
  </w:num>
  <w:num w:numId="49">
    <w:abstractNumId w:val="12"/>
  </w:num>
  <w:num w:numId="50">
    <w:abstractNumId w:val="15"/>
  </w:num>
  <w:num w:numId="51">
    <w:abstractNumId w:val="3"/>
  </w:num>
  <w:num w:numId="52">
    <w:abstractNumId w:val="60"/>
  </w:num>
  <w:num w:numId="53">
    <w:abstractNumId w:val="65"/>
  </w:num>
  <w:num w:numId="54">
    <w:abstractNumId w:val="44"/>
  </w:num>
  <w:num w:numId="55">
    <w:abstractNumId w:val="0"/>
  </w:num>
  <w:num w:numId="56">
    <w:abstractNumId w:val="25"/>
  </w:num>
  <w:num w:numId="57">
    <w:abstractNumId w:val="63"/>
  </w:num>
  <w:num w:numId="58">
    <w:abstractNumId w:val="27"/>
  </w:num>
  <w:num w:numId="59">
    <w:abstractNumId w:val="35"/>
  </w:num>
  <w:num w:numId="60">
    <w:abstractNumId w:val="66"/>
  </w:num>
  <w:num w:numId="61">
    <w:abstractNumId w:val="29"/>
  </w:num>
  <w:num w:numId="62">
    <w:abstractNumId w:val="4"/>
  </w:num>
  <w:num w:numId="63">
    <w:abstractNumId w:val="53"/>
  </w:num>
  <w:num w:numId="64">
    <w:abstractNumId w:val="16"/>
  </w:num>
  <w:num w:numId="65">
    <w:abstractNumId w:val="50"/>
  </w:num>
  <w:num w:numId="66">
    <w:abstractNumId w:val="33"/>
  </w:num>
  <w:num w:numId="67">
    <w:abstractNumId w:val="37"/>
  </w:num>
  <w:num w:numId="68">
    <w:abstractNumId w:val="2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Ae9FxEQ1myAeqKT0d8TwgpcyawX3NEXFdfBYAe5ZYC7OzVupmDnSrgsyERUqxba6ScdEf7mxigYRUurWwZD0yA==" w:salt="5iflvtM0imd77u9h0QjgAQ==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2A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8D5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CE9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07AE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A87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</Template>
  <TotalTime>5</TotalTime>
  <Pages>1</Pages>
  <Words>26579</Words>
  <Characters>151504</Characters>
  <Application>Microsoft Office Word</Application>
  <DocSecurity>0</DocSecurity>
  <Lines>1262</Lines>
  <Paragraphs>355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ALDICA, Vasile</cp:lastModifiedBy>
  <cp:revision>8</cp:revision>
  <cp:lastPrinted>2012-08-09T05:47:00Z</cp:lastPrinted>
  <dcterms:created xsi:type="dcterms:W3CDTF">2024-04-29T06:04:00Z</dcterms:created>
  <dcterms:modified xsi:type="dcterms:W3CDTF">2024-04-29T09:00:00Z</dcterms:modified>
</cp:coreProperties>
</file>