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53" w:rsidRPr="00FD1158" w:rsidRDefault="00E23A53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E23A53" w:rsidRPr="00FD1158" w:rsidRDefault="00E23A53" w:rsidP="00B93C6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E23A53" w:rsidRDefault="00E23A5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23A53" w:rsidRDefault="00E23A5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23A53" w:rsidRDefault="00E23A5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E23A53" w:rsidRDefault="00E23A53">
      <w:pPr>
        <w:jc w:val="center"/>
        <w:rPr>
          <w:sz w:val="28"/>
        </w:rPr>
      </w:pPr>
    </w:p>
    <w:p w:rsidR="00E23A53" w:rsidRDefault="00E23A53">
      <w:pPr>
        <w:jc w:val="center"/>
        <w:rPr>
          <w:sz w:val="28"/>
        </w:rPr>
      </w:pPr>
    </w:p>
    <w:p w:rsidR="00E23A53" w:rsidRDefault="00E23A53">
      <w:pPr>
        <w:jc w:val="center"/>
        <w:rPr>
          <w:sz w:val="28"/>
        </w:rPr>
      </w:pPr>
    </w:p>
    <w:p w:rsidR="00E23A53" w:rsidRDefault="00E23A53">
      <w:pPr>
        <w:jc w:val="center"/>
        <w:rPr>
          <w:sz w:val="28"/>
        </w:rPr>
      </w:pPr>
    </w:p>
    <w:p w:rsidR="00E23A53" w:rsidRDefault="00E23A53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E23A53" w:rsidRDefault="00186D6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E23A53">
        <w:rPr>
          <w:b/>
          <w:bCs/>
          <w:noProof/>
          <w:spacing w:val="80"/>
          <w:sz w:val="32"/>
          <w:lang w:val="en-US"/>
        </w:rPr>
        <w:t>B.A.R.</w:t>
      </w:r>
      <w:r w:rsidR="00E23A53">
        <w:rPr>
          <w:b/>
          <w:bCs/>
          <w:spacing w:val="80"/>
          <w:sz w:val="32"/>
        </w:rPr>
        <w:t xml:space="preserve"> BUCUREŞTI</w:t>
      </w:r>
    </w:p>
    <w:p w:rsidR="00E23A53" w:rsidRDefault="00E23A53">
      <w:pPr>
        <w:rPr>
          <w:b/>
          <w:bCs/>
          <w:spacing w:val="40"/>
        </w:rPr>
      </w:pPr>
    </w:p>
    <w:p w:rsidR="00E23A53" w:rsidRDefault="00E23A5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E23A53" w:rsidRDefault="00E23A5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2024</w:t>
      </w:r>
    </w:p>
    <w:p w:rsidR="00E23A53" w:rsidRDefault="00E23A5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23A53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E23A53" w:rsidRDefault="00E23A5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23A53" w:rsidRDefault="00E23A5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E23A53" w:rsidRDefault="00E23A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E23A53" w:rsidRDefault="00E23A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E23A53" w:rsidRDefault="00E23A53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E23A53" w:rsidRDefault="00E23A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E23A53" w:rsidRDefault="00E23A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E23A53" w:rsidRDefault="00E23A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23A53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E23A53" w:rsidRDefault="00E23A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E23A53" w:rsidRDefault="00E23A53">
      <w:pPr>
        <w:spacing w:line="192" w:lineRule="auto"/>
        <w:jc w:val="center"/>
      </w:pPr>
    </w:p>
    <w:p w:rsidR="00E23A53" w:rsidRDefault="00E23A5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E23A53" w:rsidRPr="008D04AB" w:rsidRDefault="00E23A5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23A53" w:rsidRPr="008D04AB" w:rsidRDefault="00E23A5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23A53" w:rsidRPr="008D04AB" w:rsidRDefault="00E23A53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23A53" w:rsidRPr="00A8307A" w:rsidRDefault="00E23A53" w:rsidP="00516DD3">
      <w:pPr>
        <w:pStyle w:val="Heading1"/>
        <w:spacing w:line="360" w:lineRule="auto"/>
      </w:pPr>
      <w:r w:rsidRPr="00A8307A">
        <w:t>LINIA 100</w:t>
      </w:r>
    </w:p>
    <w:p w:rsidR="00E23A53" w:rsidRPr="00A8307A" w:rsidRDefault="00E23A5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E23A5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23A53" w:rsidRPr="00A8307A" w:rsidRDefault="00E23A5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23A5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23A53" w:rsidRPr="00A8307A" w:rsidRDefault="00E23A53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E23A5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23A53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E23A53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23A5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6E7012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1-6.</w:t>
            </w:r>
          </w:p>
        </w:tc>
      </w:tr>
      <w:tr w:rsidR="00E23A5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E23A5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23A53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23A5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23A5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23A53" w:rsidRPr="0032656D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23A5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23A5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23A5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E23A53" w:rsidRPr="008907B7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E23A5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Default="00E23A53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E23A53" w:rsidRPr="00A8307A" w:rsidRDefault="00E23A53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23A5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797B7F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23A5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E23A5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E23A53" w:rsidRPr="000407B7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E23A5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23A53" w:rsidRPr="00A8307A" w:rsidRDefault="00E23A53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23A53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23A53" w:rsidRPr="00A8307A" w:rsidRDefault="00E23A53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E23A53" w:rsidRDefault="00E23A5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23A53" w:rsidRDefault="00E23A5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E23A53" w:rsidRPr="00A8307A" w:rsidRDefault="00E23A5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E23A53" w:rsidRDefault="00E23A5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23A53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23A53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23A53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23A5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23A53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23A5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23A53" w:rsidRPr="00A8307A" w:rsidRDefault="00E23A5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E23A53" w:rsidRPr="00A8307A" w:rsidRDefault="00E23A53" w:rsidP="006A610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23A5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23A5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23A5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23A53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23A53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23A53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23A53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23A53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23A53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Default="00E23A53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23A53" w:rsidRPr="00A8307A" w:rsidRDefault="00E23A53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23A53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E23A53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23A5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23A53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23A53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23A53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23A5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E871C2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E23A53" w:rsidRPr="00E871C2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23A53" w:rsidRPr="00CA7415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23A53" w:rsidRPr="00CA7415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23A53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23A53" w:rsidRDefault="00E23A5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E23A53" w:rsidRDefault="00E23A5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E23A53" w:rsidRPr="00A8307A" w:rsidRDefault="00E23A5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23A53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B943BB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E23A53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23A53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23A53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23A53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23A5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23A5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23A53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23A53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23A53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23A53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23A53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23A53" w:rsidRPr="00A8307A" w:rsidRDefault="00E23A5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23A53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23A53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23A53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23A53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23A5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23A53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E23A53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23A53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23A53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23A53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23A53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23A53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23A5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23A5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23A53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23A53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23A53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23A53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EA59C7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E23A5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23A53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23A53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E23A53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23A53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23A53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23A53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23A53" w:rsidRPr="00DC4AFE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23A5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23A53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23A53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23A53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23A53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23A53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E23A53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23A53" w:rsidRPr="00A8307A" w:rsidRDefault="00E23A5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75A00" w:rsidRDefault="00E23A53" w:rsidP="00E23A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23A53" w:rsidRPr="00A8307A" w:rsidRDefault="00E23A53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23A53" w:rsidRPr="00A8307A" w:rsidRDefault="00E23A53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E23A53" w:rsidRPr="00A8307A" w:rsidRDefault="00E23A53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4C7D25">
      <w:pPr>
        <w:pStyle w:val="Heading1"/>
        <w:spacing w:line="360" w:lineRule="auto"/>
      </w:pPr>
      <w:r>
        <w:t>LINIA 101</w:t>
      </w:r>
    </w:p>
    <w:p w:rsidR="00E23A53" w:rsidRDefault="00E23A5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E23A53" w:rsidRDefault="00E23A53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23A5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E23A53" w:rsidRDefault="00E23A5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E23A53" w:rsidRDefault="00E23A5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E23A53" w:rsidRDefault="00E23A5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23A5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23A53" w:rsidRDefault="00E23A53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E23A53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23A5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23A53" w:rsidRDefault="00E23A5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E23A53" w:rsidRDefault="00E23A5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23A53" w:rsidRDefault="00E23A5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23A53" w:rsidRDefault="00E23A5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23A53" w:rsidRDefault="00E23A5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165AE" w:rsidRDefault="00E23A5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23A53" w:rsidRDefault="00E23A5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23A5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23A53" w:rsidRDefault="00E23A5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23A5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23A5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23A53" w:rsidRPr="00A165AE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23A53" w:rsidRDefault="00E23A5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E23A53" w:rsidRDefault="00E23A5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23A5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23A5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23A5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23A5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23A5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23A53" w:rsidRDefault="00E23A5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E23A53" w:rsidRPr="009E41CA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23A5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23A5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23A53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23A5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Pr="00C2112C" w:rsidRDefault="00E23A53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E23A53" w:rsidRDefault="00E23A53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E23A53" w:rsidRPr="008229ED" w:rsidRDefault="00E23A53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E23A53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E23A53" w:rsidRDefault="00E23A5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E23A53" w:rsidRPr="00C2112C" w:rsidRDefault="00E23A53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E23A53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23A53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23A53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23A53" w:rsidRPr="00DF533C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23A53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23A53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E23A53" w:rsidRPr="00EE5C21" w:rsidRDefault="00E23A5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E23A53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23A53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E23A53" w:rsidRPr="0016498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58349B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23A53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23A53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23A5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23A53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23A5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23A5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23A53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23A53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23A53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23A53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23A5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23A5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23A5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23A5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23A5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23A5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64A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64A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64A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1D28D8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23A5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23A5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23A5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23A53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E23A53" w:rsidRDefault="00E23A5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23A5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23A5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F22BF3">
      <w:pPr>
        <w:pStyle w:val="Heading1"/>
        <w:spacing w:line="360" w:lineRule="auto"/>
      </w:pPr>
      <w:r>
        <w:t xml:space="preserve">LINIA 103 </w:t>
      </w:r>
    </w:p>
    <w:p w:rsidR="00E23A53" w:rsidRDefault="00E23A53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23A53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23A53" w:rsidRPr="009E41CA" w:rsidRDefault="00E23A53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23A53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9E41CA" w:rsidRDefault="00E23A5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23A53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9E41CA" w:rsidRDefault="00E23A53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E23A53" w:rsidRDefault="00E23A5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23A53" w:rsidRPr="009E41CA" w:rsidRDefault="00E23A5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E23A53" w:rsidRPr="009E41CA" w:rsidRDefault="00E23A5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23A5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Pr="009E41CA" w:rsidRDefault="00E23A53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E23A53" w:rsidRPr="009E41CA" w:rsidRDefault="00E23A5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23A53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Pr="009E41CA" w:rsidRDefault="00E23A5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307B2" w:rsidRDefault="00E23A5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41CA" w:rsidRDefault="00E23A53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</w:tbl>
    <w:p w:rsidR="00E23A53" w:rsidRPr="007C0989" w:rsidRDefault="00E23A5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23A53" w:rsidRDefault="00E23A53" w:rsidP="00E15E78">
      <w:pPr>
        <w:pStyle w:val="Heading1"/>
        <w:spacing w:line="360" w:lineRule="auto"/>
      </w:pPr>
      <w:r>
        <w:t>LINIA 105</w:t>
      </w:r>
    </w:p>
    <w:p w:rsidR="00E23A53" w:rsidRDefault="00E23A53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23A5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23A53" w:rsidRDefault="00E23A53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23A53" w:rsidRDefault="00E23A5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23A53" w:rsidRDefault="00E23A5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23A53" w:rsidRDefault="00E23A5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23A5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23A53" w:rsidRDefault="00E23A5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23A5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23A53" w:rsidRDefault="00E23A5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23A5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23A53" w:rsidRPr="00CA6A06" w:rsidRDefault="00E23A53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23A53" w:rsidRDefault="00E23A5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23A5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A2897" w:rsidRDefault="00E23A5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E23A53" w:rsidRDefault="00E23A53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23A53" w:rsidRDefault="00E23A5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23A53" w:rsidRDefault="00E23A5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23A53" w:rsidRDefault="00E23A5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23A5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83AE9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rPr>
          <w:sz w:val="20"/>
          <w:lang w:val="ro-RO"/>
        </w:rPr>
      </w:pPr>
    </w:p>
    <w:p w:rsidR="00E23A53" w:rsidRDefault="00E23A53" w:rsidP="000507C8">
      <w:pPr>
        <w:pStyle w:val="Heading1"/>
        <w:spacing w:line="360" w:lineRule="auto"/>
      </w:pPr>
      <w:r>
        <w:t>LINIA 107 A</w:t>
      </w:r>
    </w:p>
    <w:p w:rsidR="00E23A53" w:rsidRDefault="00E23A53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23A53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9BE" w:rsidRDefault="00E23A5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E23A53" w:rsidRDefault="00E23A53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9BE" w:rsidRDefault="00E23A5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9BE" w:rsidRDefault="00E23A5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410133">
      <w:pPr>
        <w:pStyle w:val="Heading1"/>
        <w:spacing w:line="360" w:lineRule="auto"/>
      </w:pPr>
      <w:r>
        <w:t>LINIA 108</w:t>
      </w:r>
    </w:p>
    <w:p w:rsidR="00E23A53" w:rsidRDefault="00E23A5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23A53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23A53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23A53" w:rsidRPr="00DF533C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23A53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23A53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E23A53" w:rsidRDefault="00E23A53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E23A5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23A53" w:rsidRPr="0016498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58349B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23A53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625F2" w:rsidRDefault="00E23A5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23A5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23A5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23A53" w:rsidRDefault="00E23A53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E23A53" w:rsidRDefault="00E23A53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E23A53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E23A53" w:rsidRPr="001571B7" w:rsidRDefault="00E23A5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E23A53" w:rsidRPr="00F80ACE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E23A53" w:rsidRDefault="00E23A53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46EDA" w:rsidRDefault="00E23A53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23A53" w:rsidRDefault="00E23A5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23A53" w:rsidRDefault="00E23A5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Default="00E23A5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23A53" w:rsidRDefault="00E23A5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23A5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23A53" w:rsidRDefault="00E23A5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23A5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23A53" w:rsidRDefault="00E23A5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E23A53" w:rsidRDefault="00E23A5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23A53" w:rsidRDefault="00E23A5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23A53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804A9" w:rsidRDefault="00E23A5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23A53" w:rsidRDefault="00E23A5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804A9" w:rsidRDefault="00E23A53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884DD1" w:rsidRDefault="00E23A53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D4D10" w:rsidRDefault="00E23A5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E23A53" w:rsidRDefault="00E23A5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D4D10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054DFC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5AB9" w:rsidRDefault="00E23A5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E23A53" w:rsidRDefault="00E23A5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5AB9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884DD1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5AB9" w:rsidRDefault="00E23A5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23A53" w:rsidRDefault="00E23A5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E23A53" w:rsidRDefault="00E23A5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Default="00E23A53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23A53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16CE1" w:rsidRDefault="00E23A5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Pr="00FE25BC" w:rsidRDefault="00E23A53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E23A53" w:rsidRDefault="00E23A53" w:rsidP="00815695">
      <w:pPr>
        <w:pStyle w:val="Heading1"/>
        <w:spacing w:line="360" w:lineRule="auto"/>
      </w:pPr>
      <w:r>
        <w:t>LINIA 109</w:t>
      </w:r>
    </w:p>
    <w:p w:rsidR="00E23A53" w:rsidRDefault="00E23A5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23A53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23A53" w:rsidRDefault="00E23A5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0CD" w:rsidRDefault="00E23A5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DB78D2">
      <w:pPr>
        <w:pStyle w:val="Heading1"/>
        <w:spacing w:line="360" w:lineRule="auto"/>
      </w:pPr>
      <w:r>
        <w:lastRenderedPageBreak/>
        <w:t>LINIA 112</w:t>
      </w:r>
    </w:p>
    <w:p w:rsidR="00E23A53" w:rsidRDefault="00E23A5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23A5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23A5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23A53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E23A53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23A53" w:rsidRDefault="00E23A5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23A53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E23A53" w:rsidRDefault="00E23A53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E23A53" w:rsidRDefault="00E23A53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23A53" w:rsidRDefault="00E23A53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23A53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B0A86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E23A53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23A53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E23A53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Pr="000A20AF" w:rsidRDefault="00E23A53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23A53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E23A53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23A53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23A53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23A53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83148" w:rsidRDefault="00E23A5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Pr="005905D7" w:rsidRDefault="00E23A53" w:rsidP="006B4CB8">
      <w:pPr>
        <w:pStyle w:val="Heading1"/>
        <w:spacing w:line="360" w:lineRule="auto"/>
      </w:pPr>
      <w:r w:rsidRPr="005905D7">
        <w:lastRenderedPageBreak/>
        <w:t>LINIA 116</w:t>
      </w:r>
    </w:p>
    <w:p w:rsidR="00E23A53" w:rsidRPr="005905D7" w:rsidRDefault="00E23A5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23A5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E23A53" w:rsidRPr="00743905" w:rsidRDefault="00E23A5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43905" w:rsidRDefault="00E23A5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23A5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23A5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E23A53" w:rsidRPr="00743905" w:rsidRDefault="00E23A53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23A53" w:rsidRPr="00743905" w:rsidRDefault="00E23A53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23A5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07721B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23A53" w:rsidRPr="00743905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E23A53" w:rsidRPr="00743905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4C6D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E23A53" w:rsidRDefault="00E23A5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23A53" w:rsidRPr="00743905" w:rsidRDefault="00E23A5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743905" w:rsidRDefault="00E23A5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23A53" w:rsidRPr="00743905" w:rsidRDefault="00E23A5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07721B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23A53" w:rsidRPr="00743905" w:rsidRDefault="00E23A5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640F6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23A53" w:rsidRPr="00743905" w:rsidRDefault="00E23A5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E23A53" w:rsidRPr="005A7670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25+570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23A53" w:rsidRDefault="00E23A5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23A53" w:rsidRPr="00743905" w:rsidRDefault="00E23A53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23A53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43905" w:rsidRDefault="00E23A53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23A53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23A5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E23A53" w:rsidRPr="00743905" w:rsidRDefault="00E23A53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23A5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1D7D9E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23A53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07721B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E23A53" w:rsidRPr="00743905" w:rsidRDefault="00E23A53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951746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E23A53" w:rsidRPr="00743905" w:rsidRDefault="00E23A53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672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E23A53" w:rsidRPr="00743905" w:rsidRDefault="00E23A53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23A53" w:rsidRPr="00575A1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23A53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23A53" w:rsidRPr="00743905" w:rsidRDefault="00E23A5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43905" w:rsidRDefault="00E23A5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23A53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51657" w:rsidRDefault="00E23A53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23A5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E23A53" w:rsidRPr="00743905" w:rsidRDefault="00E23A53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3B409E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E23A53" w:rsidRDefault="00E23A53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23A53" w:rsidRPr="00743905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23A53" w:rsidRPr="00743905" w:rsidRDefault="00E23A5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42B20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E23A53" w:rsidRPr="00B42B20" w:rsidRDefault="00E23A5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E23A53" w:rsidRPr="00743905" w:rsidRDefault="00E23A53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23A5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E23A53" w:rsidRDefault="00E23A5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E23A53" w:rsidRDefault="00E23A5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E23A53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E23A53" w:rsidRPr="00743905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E23A53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E23A53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E23A53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E23A53" w:rsidRPr="00743905" w:rsidRDefault="00E23A5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23A53" w:rsidRPr="00743905" w:rsidRDefault="00E23A5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23A5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23A5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E23A53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E23A53" w:rsidRPr="00743905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23A5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23A53" w:rsidRPr="00743905" w:rsidRDefault="00E23A53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E23A53" w:rsidRPr="00D73778" w:rsidRDefault="00E23A53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23A53" w:rsidRPr="00743905" w:rsidRDefault="00E23A53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73778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23A53" w:rsidRPr="00743905" w:rsidRDefault="00E23A5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23A53" w:rsidRPr="00743905" w:rsidRDefault="00E23A5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43905" w:rsidRDefault="00E23A5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23A53" w:rsidRPr="00743905" w:rsidRDefault="00E23A5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23A53" w:rsidRPr="00743905" w:rsidRDefault="00E23A5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23A53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E23A53" w:rsidRDefault="00E23A5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E23A53" w:rsidRDefault="00E23A5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E23A53" w:rsidRDefault="00E23A5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E23A53" w:rsidRPr="00743905" w:rsidRDefault="00E23A5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E23A53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E23A53" w:rsidRPr="00743905" w:rsidRDefault="00E23A5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E23A53" w:rsidRPr="00743905" w:rsidRDefault="00E23A53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E23A53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E23A5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23A5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E23A53" w:rsidRPr="00CD295A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E23A53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23A53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43905" w:rsidRDefault="00E23A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43905" w:rsidRDefault="00E23A5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23A53" w:rsidRDefault="00E23A5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E23A53" w:rsidRPr="005905D7" w:rsidRDefault="00E23A5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E23A53" w:rsidRDefault="00E23A53" w:rsidP="00740BAB">
      <w:pPr>
        <w:pStyle w:val="Heading1"/>
        <w:spacing w:line="360" w:lineRule="auto"/>
      </w:pPr>
      <w:r>
        <w:t>LINIA 136</w:t>
      </w:r>
    </w:p>
    <w:p w:rsidR="00E23A53" w:rsidRDefault="00E23A5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23A53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Default="00E23A5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E23A53" w:rsidRDefault="00E23A5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E23A53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E23A53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E23A5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23A53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E23A53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23A53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23A53" w:rsidRDefault="00E23A5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E23A53" w:rsidRDefault="00E23A53">
      <w:pPr>
        <w:spacing w:line="192" w:lineRule="auto"/>
        <w:ind w:right="57"/>
        <w:rPr>
          <w:sz w:val="20"/>
          <w:lang w:val="ro-RO"/>
        </w:rPr>
      </w:pPr>
    </w:p>
    <w:p w:rsidR="00E23A53" w:rsidRDefault="00E23A53" w:rsidP="00C83010">
      <w:pPr>
        <w:pStyle w:val="Heading1"/>
        <w:spacing w:line="360" w:lineRule="auto"/>
      </w:pPr>
      <w:r>
        <w:t>LINIA 143</w:t>
      </w:r>
    </w:p>
    <w:p w:rsidR="00E23A53" w:rsidRDefault="00E23A5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23A53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E23A53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23A53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E23A53" w:rsidRDefault="00E23A5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E23A53" w:rsidRDefault="00E23A5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23A53" w:rsidRDefault="00E23A53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23A5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23A5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23A5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23A5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23A53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E23A53" w:rsidRDefault="00E23A5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E23A53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23A53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E23A53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23A53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23A53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23A53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23A53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E23A53" w:rsidRDefault="00E23A5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23A53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E23A53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23A53" w:rsidRDefault="00E23A5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Default="00E23A5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23A53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23A53" w:rsidRDefault="00E23A5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23A53" w:rsidRDefault="00E23A5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23A5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23A53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611B7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E23A53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B25AA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B3DC4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B3DC4" w:rsidRDefault="00E23A53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F11CE2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Pr="00260477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23A53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23A53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E23A53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23A53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E23A53" w:rsidRDefault="00E23A53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E23A53" w:rsidRDefault="00E23A53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53EFA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23A53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E23A53" w:rsidRDefault="00E23A53">
      <w:pPr>
        <w:spacing w:after="40" w:line="192" w:lineRule="auto"/>
        <w:ind w:right="57"/>
        <w:rPr>
          <w:sz w:val="20"/>
          <w:lang w:val="ro-RO"/>
        </w:rPr>
      </w:pPr>
    </w:p>
    <w:p w:rsidR="00E23A53" w:rsidRDefault="00E23A53" w:rsidP="00EF6A64">
      <w:pPr>
        <w:pStyle w:val="Heading1"/>
        <w:spacing w:line="360" w:lineRule="auto"/>
      </w:pPr>
      <w:r>
        <w:t>LINIA 144</w:t>
      </w:r>
    </w:p>
    <w:p w:rsidR="00E23A53" w:rsidRDefault="00E23A5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23A53" w:rsidRDefault="00E23A53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23A5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E23A5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839" w:rsidRDefault="00E23A5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23A5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23A53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E23A5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E23A5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23A53" w:rsidRDefault="00E23A5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23A5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23A53" w:rsidRDefault="00E23A5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23A53" w:rsidRDefault="00E23A53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E23A5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23A53" w:rsidRDefault="00E23A5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23A53" w:rsidRDefault="00E23A5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23A5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23A53" w:rsidRDefault="00E23A5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E23A5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23A53" w:rsidRDefault="00E23A5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E23A53" w:rsidRDefault="00E23A5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E23A5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Default="00E23A5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0087" w:rsidRDefault="00E23A5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E23A53" w:rsidRDefault="00E23A53">
      <w:pPr>
        <w:spacing w:before="40" w:line="192" w:lineRule="auto"/>
        <w:ind w:right="57"/>
        <w:rPr>
          <w:sz w:val="20"/>
          <w:lang w:val="ro-RO"/>
        </w:rPr>
      </w:pPr>
    </w:p>
    <w:p w:rsidR="00E23A53" w:rsidRDefault="00E23A53" w:rsidP="00E56A6A">
      <w:pPr>
        <w:pStyle w:val="Heading1"/>
        <w:spacing w:line="360" w:lineRule="auto"/>
      </w:pPr>
      <w:r>
        <w:lastRenderedPageBreak/>
        <w:t>LINIA 200</w:t>
      </w:r>
    </w:p>
    <w:p w:rsidR="00E23A53" w:rsidRDefault="00E23A5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23A5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E23A5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2058A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E23A5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23A5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E23A5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E23A5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23A5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716C0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E23A5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32DF2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Glogovăț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622+400</w:t>
            </w:r>
          </w:p>
          <w:p w:rsidR="00E23A53" w:rsidRDefault="00E23A5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623+950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23A53" w:rsidRDefault="00E23A53" w:rsidP="00623FF6">
      <w:pPr>
        <w:spacing w:before="40" w:after="40" w:line="192" w:lineRule="auto"/>
        <w:ind w:right="57"/>
        <w:rPr>
          <w:lang w:val="ro-RO"/>
        </w:rPr>
      </w:pPr>
    </w:p>
    <w:p w:rsidR="00E23A53" w:rsidRDefault="00E23A53" w:rsidP="006D4098">
      <w:pPr>
        <w:pStyle w:val="Heading1"/>
        <w:spacing w:line="360" w:lineRule="auto"/>
      </w:pPr>
      <w:r>
        <w:t>LINIA 201</w:t>
      </w:r>
    </w:p>
    <w:p w:rsidR="00E23A53" w:rsidRDefault="00E23A5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23A53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937B4" w:rsidRDefault="00E23A5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937B4" w:rsidRDefault="00E23A5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937B4" w:rsidRDefault="00E23A5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937B4" w:rsidRDefault="00E23A5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23A53" w:rsidRDefault="00E23A5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937B4" w:rsidRDefault="00E23A5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2A4CB1">
      <w:pPr>
        <w:pStyle w:val="Heading1"/>
        <w:spacing w:line="360" w:lineRule="auto"/>
      </w:pPr>
      <w:r>
        <w:lastRenderedPageBreak/>
        <w:t>LINIA 203</w:t>
      </w:r>
    </w:p>
    <w:p w:rsidR="00E23A53" w:rsidRDefault="00E23A5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23A53" w:rsidRPr="007126D7" w:rsidRDefault="00E23A53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E23A5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E23A53" w:rsidRPr="007126D7" w:rsidRDefault="00E23A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E23A53" w:rsidRPr="007126D7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E23A53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23A53" w:rsidRPr="007126D7" w:rsidRDefault="00E23A53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23A53" w:rsidRPr="007126D7" w:rsidRDefault="00E23A53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8F5A6B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93BAB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E23A5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23A53" w:rsidRPr="007126D7" w:rsidRDefault="00E23A5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3EC0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E23A53" w:rsidRPr="007126D7" w:rsidRDefault="00E23A53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23A53" w:rsidRPr="007126D7" w:rsidRDefault="00E23A53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304C8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23A53" w:rsidRPr="007126D7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23A53" w:rsidRPr="00744E1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23A53" w:rsidRPr="007126D7" w:rsidRDefault="00E23A5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9314B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E23A53" w:rsidRDefault="00E23A5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23A53" w:rsidRPr="007126D7" w:rsidRDefault="00E23A5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E23A53" w:rsidRPr="007126D7" w:rsidRDefault="00E23A5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E23A53" w:rsidRPr="007126D7" w:rsidRDefault="00E23A5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E23A5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E23A53" w:rsidRPr="007126D7" w:rsidRDefault="00E23A53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E23A5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23A53" w:rsidRPr="007126D7" w:rsidRDefault="00E23A5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23A53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23A53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E23A53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E23A53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23A53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E23A53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23A53" w:rsidRPr="007126D7" w:rsidRDefault="00E23A5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126D7" w:rsidRDefault="00E23A5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E23A5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E23A53" w:rsidRPr="007126D7" w:rsidRDefault="00E23A5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E23A5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E23A53" w:rsidRDefault="00E23A5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E23A53" w:rsidRDefault="00E23A5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23A53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23A53" w:rsidRDefault="00E23A5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513F7" w:rsidRDefault="00E23A53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126D7" w:rsidRDefault="00E23A53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513F7" w:rsidRDefault="00E23A53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23A53" w:rsidRPr="007126D7" w:rsidRDefault="00E23A5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E23A53" w:rsidRDefault="00E23A5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E23A53" w:rsidRDefault="00E23A5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E23A53" w:rsidRDefault="00E23A5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E23A53" w:rsidRDefault="00E23A5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E23A53" w:rsidRPr="007126D7" w:rsidRDefault="00E23A5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2000 Hz 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E23A53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E23A5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23A53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E23A53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23A53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7126D7" w:rsidRDefault="00E23A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126D7" w:rsidRDefault="00E23A5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E23A53" w:rsidRDefault="00E23A53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CC0982">
      <w:pPr>
        <w:pStyle w:val="Heading1"/>
        <w:spacing w:line="360" w:lineRule="auto"/>
      </w:pPr>
      <w:r>
        <w:t>LINIA 205</w:t>
      </w:r>
    </w:p>
    <w:p w:rsidR="00E23A53" w:rsidRDefault="00E23A5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23A53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E23A53" w:rsidRPr="00985789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23A53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23A53" w:rsidRDefault="00E23A5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23A53" w:rsidRDefault="00E23A53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E23A53" w:rsidRDefault="00E23A53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E23A53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23A5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E23A5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23A53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23A53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23A5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37A" w:rsidRDefault="00E23A5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5B00A7">
      <w:pPr>
        <w:pStyle w:val="Heading1"/>
        <w:spacing w:line="360" w:lineRule="auto"/>
      </w:pPr>
      <w:r>
        <w:t>LINIA 218</w:t>
      </w:r>
    </w:p>
    <w:p w:rsidR="00E23A53" w:rsidRDefault="00E23A5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Default="00E23A53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E23A53" w:rsidRPr="00465A98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E23A53" w:rsidRPr="00664FA3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23A53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23A53" w:rsidRPr="00664FA3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23A5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64FA3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23A53" w:rsidRPr="00664FA3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23A53" w:rsidRPr="00A8307A" w:rsidRDefault="00E23A5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23A5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F40D2" w:rsidRDefault="00E23A5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F40D2" w:rsidRDefault="00E23A5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F40D2" w:rsidRDefault="00E23A5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23A5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F40D2" w:rsidRDefault="00E23A5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A8307A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F40D2" w:rsidRDefault="00E23A5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F40D2" w:rsidRDefault="00E23A5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23A53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2832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B4F6A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2832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E23A53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23A53" w:rsidRPr="00A8307A" w:rsidRDefault="00E23A5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23A5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26991" w:rsidRDefault="00E23A5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26991" w:rsidRDefault="00E23A5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26991" w:rsidRDefault="00E23A5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23A53" w:rsidRPr="00A8307A" w:rsidRDefault="00E23A5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D3BBC" w:rsidRDefault="00E23A5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D3BBC" w:rsidRDefault="00E23A5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D3BBC" w:rsidRDefault="00E23A5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23A53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658E6" w:rsidRDefault="00E23A5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658E6" w:rsidRDefault="00E23A5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658E6" w:rsidRDefault="00E23A5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23A53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72E19" w:rsidRDefault="00E23A5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72E19" w:rsidRDefault="00E23A5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72E19" w:rsidRDefault="00E23A5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23A5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0A8D" w:rsidRDefault="00E23A5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0A8D" w:rsidRDefault="00E23A5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0A8D" w:rsidRDefault="00E23A5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23A5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0A8D" w:rsidRDefault="00E23A5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0A8D" w:rsidRDefault="00E23A5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0A8D" w:rsidRDefault="00E23A5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A8307A" w:rsidRDefault="00E23A5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23A53" w:rsidRDefault="00E23A5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E23A53" w:rsidRDefault="00E23A53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E23A53" w:rsidRPr="00465A98" w:rsidRDefault="00E23A5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23A53" w:rsidRDefault="00E23A5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23A53" w:rsidRDefault="00E23A5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23A53" w:rsidRDefault="00E23A5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23A53" w:rsidRDefault="00E23A5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E23A53" w:rsidRDefault="00E23A5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23A53" w:rsidRPr="00845647" w:rsidRDefault="00E23A53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23A5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F787F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23A53" w:rsidRPr="00465A98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65A98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E23A5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23A5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23A5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E23A5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23A53" w:rsidRDefault="00E23A5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84D71" w:rsidRDefault="00E23A5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95691E">
      <w:pPr>
        <w:pStyle w:val="Heading1"/>
        <w:spacing w:line="360" w:lineRule="auto"/>
      </w:pPr>
      <w:r>
        <w:t>LINIA 300</w:t>
      </w:r>
    </w:p>
    <w:p w:rsidR="00E23A53" w:rsidRDefault="00E23A53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E23A5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23A5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E23A5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23A53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23A53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E23A53" w:rsidRDefault="00E23A53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E23A53" w:rsidRPr="004870EE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23A5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23A5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23A5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23A53" w:rsidRDefault="00E23A5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23A5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23A5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23A53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Pr="00D344C9" w:rsidRDefault="00E23A5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23A5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23A53" w:rsidRDefault="00E23A5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23A53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23A53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E23A5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23A5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23A5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E23A5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23A5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23A5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E23A5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23A5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23A53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E23A53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23A5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23A5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23A53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23A53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23A53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9324E" w:rsidRDefault="00E23A5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0160B5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E23A53" w:rsidRPr="006B78FD" w:rsidRDefault="00E23A5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Pr="00ED17B8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23A53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23A53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23A53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23A53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23A53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9324E" w:rsidRDefault="00E23A5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0160B5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E23A53" w:rsidRPr="005C2BB7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C155E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C155E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E23A53" w:rsidRPr="00EC155E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23A53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E4F3A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23A53" w:rsidRPr="00DE4F3A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23A53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E4F3A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23A53" w:rsidRPr="00DE4F3A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23A53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E4F3A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23A53" w:rsidRPr="00DE4F3A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23A5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23A5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23A5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23A5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B2A72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Pr="00CB2A72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E23A5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Pr="00CB2A72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E23A53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23A5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23A5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23A53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23A53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23A5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23A5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23A5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23A5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23A5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E23A5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E23A5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E23A53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23A53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23A53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23A53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23A53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23A53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23A53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23A53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23A53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23A5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23A5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23A53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23A53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23A53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23A53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23A53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E23A5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23A53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23A53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E23A53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23A5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23A53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23A53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23A53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23A53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23A53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23A53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23A53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23A53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23A5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23A5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23A5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23A5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23A5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23A53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00D25" w:rsidRDefault="00E23A5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44C9" w:rsidRDefault="00E23A5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23A53" w:rsidRPr="00836022" w:rsidRDefault="00E23A53" w:rsidP="0095691E">
      <w:pPr>
        <w:spacing w:before="40" w:line="192" w:lineRule="auto"/>
        <w:ind w:right="57"/>
        <w:rPr>
          <w:sz w:val="20"/>
          <w:lang w:val="en-US"/>
        </w:rPr>
      </w:pPr>
    </w:p>
    <w:p w:rsidR="00E23A53" w:rsidRPr="00DE2227" w:rsidRDefault="00E23A53" w:rsidP="0095691E"/>
    <w:p w:rsidR="00E23A53" w:rsidRPr="0095691E" w:rsidRDefault="00E23A53" w:rsidP="0095691E"/>
    <w:p w:rsidR="00E23A53" w:rsidRDefault="00E23A53" w:rsidP="00C64D9B">
      <w:pPr>
        <w:pStyle w:val="Heading1"/>
        <w:spacing w:line="360" w:lineRule="auto"/>
      </w:pPr>
      <w:r>
        <w:t xml:space="preserve">LINIA 301 Ba </w:t>
      </w:r>
    </w:p>
    <w:p w:rsidR="00E23A53" w:rsidRDefault="00E23A53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23A53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1A0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23A53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1A0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23A53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1A0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23A53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E23A53" w:rsidRDefault="00E23A5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23A53" w:rsidRPr="00964B09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1A0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44AE6" w:rsidRDefault="00E23A5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line="192" w:lineRule="auto"/>
        <w:ind w:right="57"/>
        <w:rPr>
          <w:sz w:val="20"/>
          <w:lang w:val="ro-RO"/>
        </w:rPr>
      </w:pPr>
    </w:p>
    <w:p w:rsidR="00E23A53" w:rsidRDefault="00E23A53" w:rsidP="009E1E10">
      <w:pPr>
        <w:pStyle w:val="Heading1"/>
        <w:spacing w:line="360" w:lineRule="auto"/>
      </w:pPr>
      <w:r>
        <w:t>LINIA 301 Bb</w:t>
      </w:r>
    </w:p>
    <w:p w:rsidR="00E23A53" w:rsidRDefault="00E23A53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23A53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E23A53" w:rsidRDefault="00E23A53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E23A53" w:rsidRDefault="00E23A5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CF0E71">
      <w:pPr>
        <w:pStyle w:val="Heading1"/>
        <w:spacing w:line="276" w:lineRule="auto"/>
      </w:pPr>
      <w:r>
        <w:t>LINIA 301 D</w:t>
      </w:r>
    </w:p>
    <w:p w:rsidR="00E23A53" w:rsidRDefault="00E23A53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23A5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23A53" w:rsidRDefault="00E23A53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23A53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23A5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35D4F" w:rsidRDefault="00E23A5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 w:rsidP="00CF0E71">
      <w:pPr>
        <w:spacing w:before="40" w:line="276" w:lineRule="auto"/>
        <w:ind w:right="57"/>
        <w:rPr>
          <w:sz w:val="20"/>
          <w:lang w:val="ro-RO"/>
        </w:rPr>
      </w:pPr>
    </w:p>
    <w:p w:rsidR="00E23A53" w:rsidRDefault="00E23A53" w:rsidP="008F15F5">
      <w:pPr>
        <w:pStyle w:val="Heading1"/>
        <w:spacing w:line="360" w:lineRule="auto"/>
      </w:pPr>
      <w:r>
        <w:t>LINIA 301 De</w:t>
      </w:r>
    </w:p>
    <w:p w:rsidR="00E23A53" w:rsidRDefault="00E23A53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23A53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5601C" w:rsidRDefault="00E23A5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E23A53" w:rsidRDefault="00E23A5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5601C" w:rsidRDefault="00E23A5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5601C" w:rsidRDefault="00E23A5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1D4EEA">
      <w:pPr>
        <w:pStyle w:val="Heading1"/>
        <w:spacing w:line="360" w:lineRule="auto"/>
      </w:pPr>
      <w:r>
        <w:t>LINIA 301 Eb</w:t>
      </w:r>
    </w:p>
    <w:p w:rsidR="00E23A53" w:rsidRDefault="00E23A5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E23A5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23A5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23A53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23A53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23A53" w:rsidRDefault="00E23A5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23A53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23A5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23A5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23A5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21173" w:rsidRDefault="00E23A5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Pr="007972D9" w:rsidRDefault="00E23A5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23A53" w:rsidRDefault="00E23A5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E23A53" w:rsidRPr="005D215B" w:rsidRDefault="00E23A5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3607C" w:rsidRDefault="00E23A5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23A53" w:rsidRDefault="00E23A5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E23A53" w:rsidRDefault="00E23A5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23A5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3607C" w:rsidRDefault="00E23A5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23A53" w:rsidRDefault="00E23A5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23A53" w:rsidRDefault="00E23A5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en-US"/>
        </w:rPr>
      </w:pPr>
    </w:p>
    <w:p w:rsidR="00E23A53" w:rsidRDefault="00E23A53" w:rsidP="00F14E3C">
      <w:pPr>
        <w:pStyle w:val="Heading1"/>
        <w:spacing w:line="360" w:lineRule="auto"/>
      </w:pPr>
      <w:r>
        <w:t>LINIA 301 F1</w:t>
      </w:r>
    </w:p>
    <w:p w:rsidR="00E23A53" w:rsidRDefault="00E23A5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23A5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E23A53" w:rsidRDefault="00E23A5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E23A53" w:rsidRDefault="00E23A5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23A5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23A5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E23A53" w:rsidRDefault="00E23A5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E23A53" w:rsidRDefault="00E23A5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E23A53" w:rsidRDefault="00E23A5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23A53" w:rsidRDefault="00E23A5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E23A53" w:rsidRDefault="00E23A5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7E3B63">
      <w:pPr>
        <w:pStyle w:val="Heading1"/>
        <w:spacing w:line="360" w:lineRule="auto"/>
      </w:pPr>
      <w:r>
        <w:t>LINIA 301 G</w:t>
      </w:r>
    </w:p>
    <w:p w:rsidR="00E23A53" w:rsidRDefault="00E23A5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23A5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E23A5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E23A53" w:rsidRDefault="00E23A5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23A53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23A53" w:rsidRDefault="00E23A5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line="192" w:lineRule="auto"/>
        <w:ind w:right="57"/>
        <w:rPr>
          <w:sz w:val="20"/>
          <w:lang w:val="ro-RO"/>
        </w:rPr>
      </w:pPr>
    </w:p>
    <w:p w:rsidR="00E23A53" w:rsidRDefault="00E23A53" w:rsidP="00C87A96">
      <w:pPr>
        <w:pStyle w:val="Heading1"/>
        <w:spacing w:line="360" w:lineRule="auto"/>
      </w:pPr>
      <w:r>
        <w:lastRenderedPageBreak/>
        <w:t>LINIA 301 J</w:t>
      </w:r>
    </w:p>
    <w:p w:rsidR="00E23A53" w:rsidRDefault="00E23A53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23A53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C4752" w:rsidRDefault="00E23A5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C4752" w:rsidRDefault="00E23A5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E23A53" w:rsidRDefault="00E23A5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E23A53" w:rsidRDefault="00E23A53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956F37">
      <w:pPr>
        <w:pStyle w:val="Heading1"/>
        <w:spacing w:line="360" w:lineRule="auto"/>
      </w:pPr>
      <w:r>
        <w:t>LINIA 301 N</w:t>
      </w:r>
    </w:p>
    <w:p w:rsidR="00E23A53" w:rsidRDefault="00E23A5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23A5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474FB0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23A5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E23A5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23A5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2092F" w:rsidRDefault="00E23A5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7F72A5">
      <w:pPr>
        <w:pStyle w:val="Heading1"/>
        <w:spacing w:line="360" w:lineRule="auto"/>
      </w:pPr>
      <w:r>
        <w:t>LINIA 301 O</w:t>
      </w:r>
    </w:p>
    <w:p w:rsidR="00E23A53" w:rsidRDefault="00E23A5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23A5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23A5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23A5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E23A53" w:rsidRDefault="00E23A5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E23A53" w:rsidRDefault="00E23A5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1029A" w:rsidRDefault="00E23A5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E23A53" w:rsidRDefault="00E23A5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3260D9">
      <w:pPr>
        <w:pStyle w:val="Heading1"/>
        <w:spacing w:line="360" w:lineRule="auto"/>
      </w:pPr>
      <w:r>
        <w:t>LINIA 301 P</w:t>
      </w:r>
    </w:p>
    <w:p w:rsidR="00E23A53" w:rsidRDefault="00E23A5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23A5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E23A5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E23A53" w:rsidRPr="00A8307A" w:rsidRDefault="00E23A5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23A53" w:rsidRDefault="00E23A5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E23A53" w:rsidRDefault="00E23A5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E23A53" w:rsidRDefault="00E23A5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23A5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23A53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23A53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23A5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23A53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E23A53" w:rsidRDefault="00E23A5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23A53" w:rsidRDefault="00E23A5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B37B8" w:rsidRDefault="00E23A5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F260DA">
      <w:pPr>
        <w:pStyle w:val="Heading1"/>
        <w:spacing w:line="360" w:lineRule="auto"/>
      </w:pPr>
      <w:r>
        <w:t>LINIA 301 X</w:t>
      </w:r>
    </w:p>
    <w:p w:rsidR="00E23A53" w:rsidRDefault="00E23A53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23A5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23A53" w:rsidRDefault="00E23A53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0E8" w:rsidRDefault="00E23A5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0E8" w:rsidRDefault="00E23A5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0E8" w:rsidRDefault="00E23A5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E23A53" w:rsidRDefault="00E23A5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0E8" w:rsidRDefault="00E23A5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0E8" w:rsidRDefault="00E23A5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100E16">
      <w:pPr>
        <w:pStyle w:val="Heading1"/>
        <w:spacing w:line="360" w:lineRule="auto"/>
      </w:pPr>
      <w:r>
        <w:t>LINIA 301 Z2</w:t>
      </w:r>
    </w:p>
    <w:p w:rsidR="00E23A53" w:rsidRDefault="00E23A5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53356" w:rsidRDefault="00E23A5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E23A53" w:rsidRDefault="00E23A53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23A53" w:rsidRDefault="00E23A5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53356" w:rsidRDefault="00E23A5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53356" w:rsidRDefault="00E23A5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E23A53" w:rsidRDefault="00E23A53">
      <w:pPr>
        <w:spacing w:before="40" w:line="192" w:lineRule="auto"/>
        <w:ind w:right="57"/>
        <w:rPr>
          <w:sz w:val="20"/>
          <w:lang w:val="ro-RO"/>
        </w:rPr>
      </w:pPr>
    </w:p>
    <w:p w:rsidR="00E23A53" w:rsidRDefault="00E23A5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E23A53" w:rsidRDefault="00E23A5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23A53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23A53" w:rsidRDefault="00E23A5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23A53" w:rsidRDefault="00E23A5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23A53" w:rsidRDefault="00E23A5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23A53" w:rsidRDefault="00E23A5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E23A53" w:rsidRDefault="00E23A53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23A53" w:rsidRDefault="00E23A5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E23A53" w:rsidRDefault="00E23A5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23A53" w:rsidRDefault="00E23A5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23A53" w:rsidRDefault="00E23A5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E23A53" w:rsidRDefault="00E23A5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23A53" w:rsidRDefault="00E23A5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E23A53" w:rsidRDefault="00E23A5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23A53" w:rsidRDefault="00E23A5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94E5B" w:rsidRDefault="00E23A5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en-US"/>
        </w:rPr>
      </w:pPr>
    </w:p>
    <w:p w:rsidR="00E23A53" w:rsidRDefault="00E23A53" w:rsidP="00125C01">
      <w:pPr>
        <w:pStyle w:val="Heading1"/>
        <w:spacing w:line="360" w:lineRule="auto"/>
      </w:pPr>
      <w:r>
        <w:t>LINIA 304 I</w:t>
      </w:r>
    </w:p>
    <w:p w:rsidR="00E23A53" w:rsidRDefault="00E23A53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23A53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23A53" w:rsidRDefault="00E23A5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070" w:rsidRDefault="00E23A5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070" w:rsidRDefault="00E23A5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070" w:rsidRDefault="00E23A5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125C01">
      <w:pPr>
        <w:pStyle w:val="Heading1"/>
        <w:spacing w:line="360" w:lineRule="auto"/>
      </w:pPr>
      <w:r>
        <w:lastRenderedPageBreak/>
        <w:t>LINIA 304 J</w:t>
      </w:r>
    </w:p>
    <w:p w:rsidR="00E23A53" w:rsidRDefault="00E23A53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23A53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23A53" w:rsidRDefault="00E23A53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070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070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070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0F79E0">
      <w:pPr>
        <w:pStyle w:val="Heading1"/>
        <w:spacing w:line="360" w:lineRule="auto"/>
      </w:pPr>
      <w:r>
        <w:t>LINIA 305</w:t>
      </w:r>
    </w:p>
    <w:p w:rsidR="00E23A53" w:rsidRDefault="00E23A53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E23A53" w:rsidRDefault="00E23A53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23C54" w:rsidRDefault="00E23A5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line="192" w:lineRule="auto"/>
        <w:ind w:right="57"/>
        <w:rPr>
          <w:sz w:val="20"/>
          <w:lang w:val="ro-RO"/>
        </w:rPr>
      </w:pPr>
    </w:p>
    <w:p w:rsidR="00E23A53" w:rsidRDefault="00E23A53" w:rsidP="00DE0660">
      <w:pPr>
        <w:pStyle w:val="Heading1"/>
        <w:spacing w:line="360" w:lineRule="auto"/>
      </w:pPr>
      <w:r>
        <w:lastRenderedPageBreak/>
        <w:t>LINIA 306</w:t>
      </w:r>
    </w:p>
    <w:p w:rsidR="00E23A53" w:rsidRDefault="00E23A53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23A53" w:rsidRDefault="00E23A53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E23A53" w:rsidRDefault="00E23A53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E23A53" w:rsidRDefault="00E23A5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E23A53" w:rsidRDefault="00E23A5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3917" w:rsidRDefault="00E23A5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8D7570">
      <w:pPr>
        <w:pStyle w:val="Heading1"/>
        <w:spacing w:line="360" w:lineRule="auto"/>
      </w:pPr>
      <w:r>
        <w:t>LINIA 311</w:t>
      </w:r>
    </w:p>
    <w:p w:rsidR="00E23A53" w:rsidRDefault="00E23A53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E23A53" w:rsidRDefault="00E23A5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E23A53" w:rsidRDefault="00E23A5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4A8" w:rsidRDefault="00E23A5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004A8" w:rsidRDefault="00E23A5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F7065" w:rsidRDefault="00E23A5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E23A53" w:rsidRDefault="00E23A5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E23A53" w:rsidRDefault="00E23A5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23A53" w:rsidRDefault="00E23A53">
      <w:pPr>
        <w:tabs>
          <w:tab w:val="left" w:pos="4560"/>
        </w:tabs>
        <w:rPr>
          <w:sz w:val="20"/>
          <w:lang w:val="ro-RO"/>
        </w:rPr>
      </w:pPr>
    </w:p>
    <w:p w:rsidR="00E23A53" w:rsidRDefault="00E23A53" w:rsidP="00E81B3B">
      <w:pPr>
        <w:pStyle w:val="Heading1"/>
        <w:spacing w:line="360" w:lineRule="auto"/>
      </w:pPr>
      <w:r>
        <w:t>LINIA 314 G</w:t>
      </w:r>
    </w:p>
    <w:p w:rsidR="00E23A53" w:rsidRDefault="00E23A5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23A53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23A53" w:rsidRDefault="00E23A5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23A53" w:rsidRDefault="00E23A5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23A53" w:rsidRDefault="00E23A5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23A53" w:rsidRDefault="00E23A53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23A53" w:rsidRDefault="00E23A5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23A53" w:rsidRDefault="00E23A5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23A53" w:rsidRDefault="00E23A5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E23A53" w:rsidRDefault="00E23A5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E23A53" w:rsidRDefault="00E23A5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23A53" w:rsidRDefault="00E23A5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E23A53" w:rsidRDefault="00E23A5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E23A53" w:rsidRDefault="00E23A5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F53C6" w:rsidRDefault="00E23A5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3A5387">
      <w:pPr>
        <w:pStyle w:val="Heading1"/>
        <w:spacing w:line="360" w:lineRule="auto"/>
      </w:pPr>
      <w:r>
        <w:t>LINIA 316</w:t>
      </w:r>
    </w:p>
    <w:p w:rsidR="00E23A53" w:rsidRDefault="00E23A5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23A5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23A5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23A5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E23A5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23A5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3EC0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E23A53" w:rsidRDefault="00E23A53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D4385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E23A53" w:rsidRPr="00FD4385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0D7AA7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23A5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E23A5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23A53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23A53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23A53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23A53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14DA4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6236C" w:rsidRDefault="00E23A5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503CFC">
      <w:pPr>
        <w:pStyle w:val="Heading1"/>
        <w:spacing w:line="360" w:lineRule="auto"/>
      </w:pPr>
      <w:r>
        <w:t>LINIA 412</w:t>
      </w:r>
    </w:p>
    <w:p w:rsidR="00E23A53" w:rsidRDefault="00E23A5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23A53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E23A53" w:rsidRDefault="00E23A5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E23A53" w:rsidRDefault="00E23A5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23A5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E23A53" w:rsidRDefault="00E23A5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23A53" w:rsidRDefault="00E23A5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23A53" w:rsidRDefault="00E23A5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23A53" w:rsidRDefault="00E23A53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E23A53" w:rsidRDefault="00E23A53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23A5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23A53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C35B0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96332" w:rsidRDefault="00E23A5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02281B">
      <w:pPr>
        <w:pStyle w:val="Heading1"/>
        <w:spacing w:line="360" w:lineRule="auto"/>
      </w:pPr>
      <w:r>
        <w:t>LINIA 416</w:t>
      </w:r>
    </w:p>
    <w:p w:rsidR="00E23A53" w:rsidRDefault="00E23A5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E23A53" w:rsidRDefault="00E23A53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E23A53" w:rsidRDefault="00E23A53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23A5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23A53" w:rsidRDefault="00E23A5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23A53" w:rsidRDefault="00E23A5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23A53" w:rsidRDefault="00E23A5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E23A53" w:rsidRDefault="00E23A5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E23A5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23A5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20605" w:rsidRDefault="00E23A53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9205F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23A5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23A5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23A5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4423F" w:rsidRDefault="00E23A5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3146F4">
      <w:pPr>
        <w:pStyle w:val="Heading1"/>
        <w:spacing w:line="360" w:lineRule="auto"/>
      </w:pPr>
      <w:r>
        <w:t>LINIA 417</w:t>
      </w:r>
    </w:p>
    <w:p w:rsidR="00E23A53" w:rsidRDefault="00E23A5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23A53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D7BD3" w:rsidRDefault="00E23A5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23A53" w:rsidRDefault="00E23A5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E23A53" w:rsidRDefault="00E23A5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E23A53" w:rsidRDefault="00E23A5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55FB7" w:rsidRDefault="00E23A5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D7BD3" w:rsidRDefault="00E23A5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D37279">
      <w:pPr>
        <w:pStyle w:val="Heading1"/>
        <w:spacing w:line="276" w:lineRule="auto"/>
      </w:pPr>
      <w:r>
        <w:t>LINIA 418</w:t>
      </w:r>
    </w:p>
    <w:p w:rsidR="00E23A53" w:rsidRDefault="00E23A5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23A53" w:rsidRDefault="00E23A5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23A53" w:rsidRDefault="00E23A5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23A53" w:rsidRDefault="00E23A5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23A5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96D96" w:rsidRDefault="00E23A5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E23A53" w:rsidRDefault="00E23A53" w:rsidP="00380064">
      <w:pPr>
        <w:pStyle w:val="Heading1"/>
        <w:spacing w:line="360" w:lineRule="auto"/>
      </w:pPr>
      <w:r>
        <w:t>LINIA 500</w:t>
      </w:r>
    </w:p>
    <w:p w:rsidR="00E23A53" w:rsidRPr="00071303" w:rsidRDefault="00E23A5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23A5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23A53" w:rsidRDefault="00E23A53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8670B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8670B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23A53" w:rsidRPr="00456545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23A53" w:rsidRPr="00456545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545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23A53" w:rsidRPr="00456545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A3090B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77D08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377D08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E23A53" w:rsidRPr="004143AF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Pr="005F21B7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E23A5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56545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E23A5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E23A5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E23A5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E23A5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E23A5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23A53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4A55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23A53" w:rsidRPr="00534A55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Pr="004143AF" w:rsidRDefault="00E23A5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4A55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23A53" w:rsidRPr="00534A55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Pr="00534A55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23A53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450F0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E23A53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23A53" w:rsidRDefault="00E23A5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23A53" w:rsidRDefault="00E23A5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23A53" w:rsidRDefault="00E23A5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B30B6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E23A53" w:rsidRPr="004143AF" w:rsidRDefault="00E23A53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23A5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6C1F61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D84BDE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9128E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Pr="00A9128E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23A5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4C0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23A53" w:rsidRPr="00534C0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E23A5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D84BDE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F07B1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E23A53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E23A53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23A53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E23A5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E23A5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E23A5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23A5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D3CE2" w:rsidRDefault="00E23A53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E23A53" w:rsidRPr="006D3CE2" w:rsidRDefault="00E23A53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D3CE2" w:rsidRDefault="00E23A5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23A53" w:rsidRPr="006D3CE2" w:rsidRDefault="00E23A53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E23A53" w:rsidRDefault="00E23A5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23A53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D0C48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Pr="00AD0C48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Default="00E23A5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E23A53" w:rsidRDefault="00E23A5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E23A53" w:rsidRPr="002532C4" w:rsidRDefault="00E23A5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E23A5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Pr="0037264C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Pr="003A070D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E23A5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Pr="00F401CD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E23A53" w:rsidRPr="002532C4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E23A5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E23A53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E23A53" w:rsidRDefault="00E23A53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E23A5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D1130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E23A53" w:rsidRPr="002D1130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E23A53" w:rsidRPr="002D1130" w:rsidRDefault="00E23A5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23A53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E23A53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23A5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23A53" w:rsidRPr="00CB3447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23A5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143AF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E23A5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23A5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Pr="00BA7DAE" w:rsidRDefault="00E23A53" w:rsidP="000A5D7E">
      <w:pPr>
        <w:tabs>
          <w:tab w:val="left" w:pos="2748"/>
        </w:tabs>
        <w:rPr>
          <w:sz w:val="20"/>
          <w:lang w:val="ro-RO"/>
        </w:rPr>
      </w:pPr>
    </w:p>
    <w:p w:rsidR="00E23A53" w:rsidRDefault="00E23A53" w:rsidP="00E7698F">
      <w:pPr>
        <w:pStyle w:val="Heading1"/>
        <w:spacing w:line="360" w:lineRule="auto"/>
      </w:pPr>
      <w:r>
        <w:t>LINIA 504</w:t>
      </w:r>
    </w:p>
    <w:p w:rsidR="00E23A53" w:rsidRPr="00A16A49" w:rsidRDefault="00E23A5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E23A53" w:rsidRPr="004C4194" w:rsidRDefault="00E23A53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E23A5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23A53" w:rsidRDefault="00E23A5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23A53" w:rsidRDefault="00E23A5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E23A53" w:rsidRDefault="00E23A5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E23A53" w:rsidRPr="00D0576C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23A5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23A5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23A5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23A5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23A5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23A53" w:rsidRDefault="00E23A5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23A5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E23A53" w:rsidRDefault="00E23A5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23A53" w:rsidRDefault="00E23A5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23A5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23A53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23A53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E23A5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03C2B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23A5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349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Pr="00E4349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E23A53" w:rsidRPr="00E4349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23A5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0D6FC2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23A53" w:rsidRPr="000D6FC2" w:rsidRDefault="00E23A53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23A53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E23A53" w:rsidRDefault="00E23A5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782D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23A5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23A53" w:rsidRDefault="00E23A5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3782D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23A5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23757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23A53" w:rsidRPr="00423757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23A5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F88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23A5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23A53" w:rsidRDefault="00E23A5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F88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C4194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D0576C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0473F" w:rsidRDefault="00E23A5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E23A53" w:rsidRDefault="00E23A5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23A53" w:rsidRDefault="00E23A53" w:rsidP="00EE4C95">
      <w:pPr>
        <w:pStyle w:val="Heading1"/>
        <w:spacing w:line="360" w:lineRule="auto"/>
      </w:pPr>
      <w:r>
        <w:t>LINIA 507</w:t>
      </w:r>
    </w:p>
    <w:p w:rsidR="00E23A53" w:rsidRPr="006A4B24" w:rsidRDefault="00E23A5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E23A53" w:rsidRDefault="00E23A53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23A53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23A53" w:rsidRDefault="00E23A5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23A53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23A53" w:rsidRDefault="00E23A53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23A53" w:rsidRDefault="00E23A5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23A53" w:rsidRDefault="00E23A5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23A53" w:rsidRDefault="00E23A5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23A53" w:rsidRDefault="00E23A5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E23A53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E23A53" w:rsidRDefault="00E23A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4.</w:t>
            </w:r>
          </w:p>
        </w:tc>
      </w:tr>
      <w:tr w:rsidR="00E23A5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E23A53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1695C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761C4" w:rsidRDefault="00E23A5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7E1810">
      <w:pPr>
        <w:pStyle w:val="Heading1"/>
        <w:spacing w:line="360" w:lineRule="auto"/>
      </w:pPr>
      <w:r>
        <w:lastRenderedPageBreak/>
        <w:t>LINIA 511</w:t>
      </w:r>
    </w:p>
    <w:p w:rsidR="00E23A53" w:rsidRPr="009B4FEF" w:rsidRDefault="00E23A5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33E71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E7CE7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23A5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A3B7E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23A5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93954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176852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E23A53" w:rsidRDefault="00E23A5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E23A53" w:rsidRDefault="00E23A5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E23A53" w:rsidRDefault="00E23A5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E23A5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23A5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E23A5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6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108A9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02EF7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BE2D76" w:rsidRDefault="00E23A5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072BF3">
      <w:pPr>
        <w:pStyle w:val="Heading1"/>
        <w:spacing w:line="360" w:lineRule="auto"/>
      </w:pPr>
      <w:r>
        <w:t>LINIA 517</w:t>
      </w:r>
    </w:p>
    <w:p w:rsidR="00E23A53" w:rsidRDefault="00E23A5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23A53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E23A53" w:rsidRDefault="00E23A5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E23A5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23A5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23A53" w:rsidRDefault="00E23A53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23A53" w:rsidRDefault="00E23A53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F04622">
      <w:pPr>
        <w:pStyle w:val="Heading1"/>
        <w:spacing w:line="360" w:lineRule="auto"/>
      </w:pPr>
      <w:r>
        <w:lastRenderedPageBreak/>
        <w:t>LINIA 600</w:t>
      </w:r>
    </w:p>
    <w:p w:rsidR="00E23A53" w:rsidRDefault="00E23A5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E23A53" w:rsidRDefault="00E23A53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23A53" w:rsidRDefault="00E23A5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D499E" w:rsidRDefault="00E23A53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9E2C90" w:rsidRDefault="00E23A5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E23A53" w:rsidRDefault="00E23A5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D03D3" w:rsidRDefault="00E23A5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23A5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D499E" w:rsidRDefault="00E23A53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9E2C90" w:rsidRDefault="00E23A5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23A53" w:rsidRDefault="00E23A5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D20EA" w:rsidRDefault="00E23A5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23A5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E23A53" w:rsidRDefault="00E23A5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D499E" w:rsidRDefault="00E23A53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9E2C90" w:rsidRDefault="00E23A53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E23A53" w:rsidRDefault="00E23A5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D499E" w:rsidRDefault="00E23A53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9E2C90" w:rsidRDefault="00E23A53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E23A5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E23A5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D499E" w:rsidRDefault="00E23A5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23A53" w:rsidRPr="009E2C90" w:rsidRDefault="00E23A5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294+800</w:t>
            </w:r>
          </w:p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E23A53" w:rsidRDefault="00E23A5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23140" w:rsidRDefault="00E23A5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E23A53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23A53" w:rsidRDefault="00E23A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D4DA0" w:rsidRDefault="00E23A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E23A5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 începând cu data de 04.06.2024.</w:t>
            </w:r>
          </w:p>
        </w:tc>
      </w:tr>
      <w:tr w:rsidR="00E23A5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E248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23A53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E23A53" w:rsidRDefault="00E23A53" w:rsidP="00E23A5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E23A53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23A53" w:rsidRDefault="00E23A5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F6CED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14131" w:rsidRDefault="00E23A5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3C645F">
      <w:pPr>
        <w:pStyle w:val="Heading1"/>
        <w:spacing w:line="360" w:lineRule="auto"/>
      </w:pPr>
      <w:r>
        <w:t>LINIA 602</w:t>
      </w:r>
    </w:p>
    <w:p w:rsidR="00E23A53" w:rsidRDefault="00E23A5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23A5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23A53" w:rsidRDefault="00E23A5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23A53" w:rsidRDefault="00E23A5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06474" w:rsidRDefault="00E23A5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41E4" w:rsidRDefault="00E23A5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23A53" w:rsidRDefault="00E23A5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23A53" w:rsidRPr="0007619C" w:rsidRDefault="00E23A53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23A53" w:rsidRDefault="00E23A5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23A53" w:rsidRDefault="00E23A5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06474" w:rsidRDefault="00E23A5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41E4" w:rsidRDefault="00E23A5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23A53" w:rsidRDefault="00E23A5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23A53" w:rsidRDefault="00E23A5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2A568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235+400</w:t>
            </w:r>
          </w:p>
          <w:p w:rsidR="002A568F" w:rsidRDefault="002A568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2A568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E23A53" w:rsidRDefault="00E23A5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4, Cap X,</w:t>
            </w:r>
          </w:p>
          <w:p w:rsidR="00E23A53" w:rsidRDefault="00E23A5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1 și călcâi sch.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06474" w:rsidRDefault="00E23A5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41E4" w:rsidRDefault="00E23A5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23A5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E23A53" w:rsidRDefault="00E23A53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E23A53" w:rsidRDefault="00E23A53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06474" w:rsidRDefault="00E23A53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DA41E4" w:rsidRDefault="00E23A53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2A568F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2A568F" w:rsidRDefault="002A568F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2A568F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0647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DE3370">
      <w:pPr>
        <w:pStyle w:val="Heading1"/>
        <w:spacing w:line="360" w:lineRule="auto"/>
      </w:pPr>
      <w:r>
        <w:t>LINIA 610</w:t>
      </w:r>
    </w:p>
    <w:p w:rsidR="00E23A53" w:rsidRDefault="00E23A5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23A53" w:rsidRDefault="00E23A5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23A53" w:rsidRDefault="00E23A5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E23A53" w:rsidRDefault="00E23A53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E23A5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E23A5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E23A53" w:rsidRDefault="00E23A5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E23A53" w:rsidRDefault="00E23A5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23A53" w:rsidRDefault="00E23A5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81D6F" w:rsidRDefault="00E23A5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Pr="00C60E02" w:rsidRDefault="00E23A53">
      <w:pPr>
        <w:tabs>
          <w:tab w:val="left" w:pos="3768"/>
        </w:tabs>
        <w:rPr>
          <w:sz w:val="20"/>
          <w:szCs w:val="20"/>
          <w:lang w:val="ro-RO"/>
        </w:rPr>
      </w:pPr>
    </w:p>
    <w:p w:rsidR="00E23A53" w:rsidRDefault="00E23A53" w:rsidP="004F6534">
      <w:pPr>
        <w:pStyle w:val="Heading1"/>
        <w:spacing w:line="360" w:lineRule="auto"/>
      </w:pPr>
      <w:r>
        <w:t>LINIA 700</w:t>
      </w:r>
    </w:p>
    <w:p w:rsidR="00E23A53" w:rsidRDefault="00E23A5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23A5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23A5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E23A5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E23A53" w:rsidRPr="00B401EA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E23A53" w:rsidRDefault="00E23A53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23A53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E23A53" w:rsidRDefault="00E23A5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20CA5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EB107D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23A53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E23A53" w:rsidRPr="00C401D9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23A53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23A5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20CA5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23A53" w:rsidRPr="00EB107D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23A5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23A5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23A5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23A5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23A5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23A5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23A5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23A53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E23A53" w:rsidRDefault="00E23A5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23A53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23A53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E23A53" w:rsidRDefault="00E23A5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E23A53" w:rsidRDefault="00E23A5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23A53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E23A53" w:rsidRDefault="00E23A53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E23A53" w:rsidRDefault="00E23A5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E23A53" w:rsidRDefault="00E23A53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E23A53" w:rsidRDefault="00E23A5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E23A53" w:rsidRDefault="00E23A5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E23A53" w:rsidRDefault="00E23A53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E23A53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E23A53" w:rsidRDefault="00E23A53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E23A53" w:rsidRDefault="00E23A5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E23A53" w:rsidRDefault="00E23A5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E23A53" w:rsidRDefault="00E23A5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E23A53" w:rsidRDefault="00E23A53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E23A53" w:rsidRDefault="00E23A53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E23A53" w:rsidRDefault="00E23A53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23A53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23A53" w:rsidRDefault="00E23A5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23A53" w:rsidRDefault="00E23A5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23A53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23A53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23A53" w:rsidRDefault="00E23A5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23A53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75A7C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23A53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75A7C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E23A5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A3079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23A5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23A53" w:rsidRPr="00180EA2" w:rsidRDefault="00E23A53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A3079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23A5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23A53" w:rsidRDefault="00E23A5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A3079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23A5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CA3079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304AF" w:rsidRDefault="00E23A5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E23A53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E23A53" w:rsidRPr="00B71446" w:rsidRDefault="00E23A5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E23A53" w:rsidRDefault="00E23A53">
      <w:pPr>
        <w:tabs>
          <w:tab w:val="left" w:pos="6382"/>
        </w:tabs>
        <w:rPr>
          <w:sz w:val="20"/>
        </w:rPr>
      </w:pPr>
    </w:p>
    <w:p w:rsidR="00E23A53" w:rsidRDefault="00E23A53" w:rsidP="00B52218">
      <w:pPr>
        <w:pStyle w:val="Heading1"/>
        <w:spacing w:line="360" w:lineRule="auto"/>
      </w:pPr>
      <w:r>
        <w:t>LINIA 704</w:t>
      </w:r>
    </w:p>
    <w:p w:rsidR="00E23A53" w:rsidRDefault="00E23A5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23A53" w:rsidRDefault="00E23A5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E23A53" w:rsidRDefault="00E23A5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23A53" w:rsidRDefault="00E23A53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467E0" w:rsidRDefault="00E23A53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C00026" w:rsidRDefault="00E23A53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E23A53" w:rsidRDefault="00E23A5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23A53" w:rsidRDefault="00E23A5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467E0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23A53" w:rsidRPr="008D7F2C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23A5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23A5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23A5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4080B" w:rsidRDefault="00E23A5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F0370D">
      <w:pPr>
        <w:pStyle w:val="Heading1"/>
        <w:spacing w:line="360" w:lineRule="auto"/>
      </w:pPr>
      <w:r>
        <w:t>LINIA 800</w:t>
      </w:r>
    </w:p>
    <w:p w:rsidR="00E23A53" w:rsidRDefault="00E23A5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23A5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23A5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E23A5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23A53" w:rsidRDefault="00E23A5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E23A53" w:rsidRDefault="00E23A5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A8307A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23A5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75A00" w:rsidRDefault="00E23A53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23A53" w:rsidRPr="00A8307A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23A53" w:rsidRPr="00A8307A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Pr="00A8307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23A53" w:rsidRDefault="00E23A5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E23A53" w:rsidRDefault="00E23A5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E23A53" w:rsidRDefault="00E23A5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E23A53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23A53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23A53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E23A5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23A5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23A53" w:rsidRDefault="00E23A53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E23A5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23A53" w:rsidRPr="008B2519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23A5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E23A5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E23A5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23A5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23A53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23A53" w:rsidRDefault="00E23A5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23A53" w:rsidRDefault="00E23A5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23A53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23A53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23A5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23A53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E23A53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E23A53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C261F4">
      <w:pPr>
        <w:pStyle w:val="Heading1"/>
        <w:spacing w:line="360" w:lineRule="auto"/>
      </w:pPr>
      <w:r>
        <w:t>LINIA 801 B</w:t>
      </w:r>
    </w:p>
    <w:p w:rsidR="00E23A53" w:rsidRDefault="00E23A53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E0E12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3E0E12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6109" w:rsidRDefault="00E23A5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5011D2">
      <w:pPr>
        <w:pStyle w:val="Heading1"/>
        <w:spacing w:line="360" w:lineRule="auto"/>
      </w:pPr>
      <w:r>
        <w:t>LINIA 802</w:t>
      </w:r>
    </w:p>
    <w:p w:rsidR="00E23A53" w:rsidRDefault="00E23A53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23A53" w:rsidRDefault="00E23A5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23A53" w:rsidRDefault="00E23A5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C0DDB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E23A53" w:rsidRPr="00FC0DDB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23A5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23A53" w:rsidRDefault="00E23A5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23A53" w:rsidRDefault="00E23A5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C0DDB" w:rsidRDefault="00E23A53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23A53" w:rsidRPr="00FC0DDB" w:rsidRDefault="00E23A5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23A5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23A53" w:rsidRDefault="00E23A5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23A53" w:rsidRDefault="00E23A5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23A5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23A53" w:rsidRDefault="00E23A5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23A53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23A5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23A53" w:rsidRDefault="00E23A5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23A5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E23A53" w:rsidRDefault="00E23A5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23A53" w:rsidRDefault="00E23A5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23A53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23A53" w:rsidRDefault="00E23A5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FF5C69">
      <w:pPr>
        <w:pStyle w:val="Heading1"/>
        <w:spacing w:line="276" w:lineRule="auto"/>
      </w:pPr>
      <w:r>
        <w:t>LINIA 804</w:t>
      </w:r>
    </w:p>
    <w:p w:rsidR="00E23A53" w:rsidRDefault="00E23A5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23A5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25A4B" w:rsidRDefault="00E23A53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E23A53" w:rsidRDefault="00E23A5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E23A53" w:rsidRDefault="00E23A5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E23A53" w:rsidRDefault="00E23A53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E23A53" w:rsidRDefault="00E23A5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E23A53" w:rsidRDefault="00E23A53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E23A53" w:rsidRDefault="00E23A53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23A5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23A5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23A53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23A53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23A5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23A53" w:rsidRDefault="00E23A5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23A53" w:rsidRDefault="00E23A5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23A53" w:rsidRDefault="00E23A53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23A5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E23A5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E23A53" w:rsidRDefault="00E23A5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23A5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23A5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23A5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23A5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23A53" w:rsidRDefault="00E23A5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23A53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9F6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E23A53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075151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161EA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8D08DE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E23A53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4569F6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23A53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E23A53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23A5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23A53" w:rsidRDefault="00E23A5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23A5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A152FB" w:rsidRDefault="00E23A5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23A53" w:rsidRDefault="00E23A5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F9444C" w:rsidRDefault="00E23A5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 w:rsidP="00802827">
      <w:pPr>
        <w:spacing w:line="276" w:lineRule="auto"/>
        <w:ind w:right="57"/>
        <w:rPr>
          <w:sz w:val="20"/>
          <w:lang w:val="ro-RO"/>
        </w:rPr>
      </w:pPr>
    </w:p>
    <w:p w:rsidR="00E23A53" w:rsidRDefault="00E23A53" w:rsidP="00535684">
      <w:pPr>
        <w:pStyle w:val="Heading1"/>
        <w:spacing w:line="360" w:lineRule="auto"/>
      </w:pPr>
      <w:r>
        <w:t>LINIA 807</w:t>
      </w:r>
    </w:p>
    <w:p w:rsidR="00E23A53" w:rsidRDefault="00E23A53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E23A5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23A53" w:rsidRDefault="00E23A5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E23A53" w:rsidRDefault="00E23A5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23A5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345A6" w:rsidRDefault="00E23A5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D509E3">
      <w:pPr>
        <w:pStyle w:val="Heading1"/>
        <w:spacing w:line="360" w:lineRule="auto"/>
      </w:pPr>
      <w:r>
        <w:t>LINIA 812</w:t>
      </w:r>
    </w:p>
    <w:p w:rsidR="00E23A53" w:rsidRDefault="00E23A53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23A53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23A53" w:rsidRDefault="00E23A5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E23A5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E23A53" w:rsidRPr="001A61C3" w:rsidRDefault="00E23A5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E23A53" w:rsidRDefault="00E23A5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E23A53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E23A53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23A53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E23A5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E23A53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E23A53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2792" w:rsidRDefault="00E23A5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E23A53" w:rsidRPr="00562792" w:rsidRDefault="00E23A5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E23A53" w:rsidRDefault="00E23A53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E23A53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23A53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23A53" w:rsidRDefault="00E23A5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E23A53" w:rsidRDefault="00E23A53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1A61C3" w:rsidRDefault="00E23A5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23A5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23A53" w:rsidRDefault="00E23A5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E23A53" w:rsidRPr="001A61C3" w:rsidRDefault="00E23A5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23A53" w:rsidRDefault="00E23A5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E23A53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E23A53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23A53" w:rsidRDefault="00E23A5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E23A5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E23A53" w:rsidRPr="001A61C3" w:rsidRDefault="00E23A53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23A53" w:rsidRDefault="00E23A5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23A53" w:rsidRDefault="00E23A5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E23A53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E23A53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23A53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F662B5" w:rsidRDefault="00E23A53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E23A53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23A53" w:rsidRPr="001A61C3" w:rsidRDefault="00E23A5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23A5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23A53" w:rsidRDefault="00E23A5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1A61C3" w:rsidRDefault="00E23A5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Pr="001A61C3" w:rsidRDefault="00E23A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23A53" w:rsidRDefault="00E23A53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6A7C82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61C3" w:rsidRDefault="00E23A5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772CB4" w:rsidRDefault="00E23A5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672C80">
      <w:pPr>
        <w:pStyle w:val="Heading1"/>
        <w:spacing w:line="360" w:lineRule="auto"/>
      </w:pPr>
      <w:r>
        <w:t>LINIA 813</w:t>
      </w:r>
    </w:p>
    <w:p w:rsidR="00E23A53" w:rsidRDefault="00E23A5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23A5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23A53" w:rsidRDefault="00E23A5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23A53" w:rsidRPr="00285047" w:rsidRDefault="00E23A5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23A53" w:rsidRDefault="00E23A5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E23A53" w:rsidRDefault="00E23A5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E23A53" w:rsidRDefault="00E23A5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1A0BE2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E23A53" w:rsidRPr="001A0BE2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E23A53" w:rsidRPr="001A0BE2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E23A53" w:rsidRPr="00564F54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E23A53" w:rsidRPr="00DD369C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E23A53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E23A53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E23A53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E23A5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23A5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E23A53" w:rsidRDefault="00E23A5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E23A53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23A53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23A53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E23A53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23A53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E23A53" w:rsidRPr="00CB3CD0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23A5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E23A53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E23A53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E23A53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E23A53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23A53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23A53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E23A53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64F54" w:rsidRDefault="00E23A5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Pr="00237377" w:rsidRDefault="00E23A5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23A53" w:rsidRDefault="00E23A53" w:rsidP="00D96D74">
      <w:pPr>
        <w:pStyle w:val="Heading1"/>
        <w:spacing w:line="360" w:lineRule="auto"/>
      </w:pPr>
      <w:r>
        <w:t>LINIA 813 A</w:t>
      </w:r>
    </w:p>
    <w:p w:rsidR="00E23A53" w:rsidRDefault="00E23A53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230A0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033AC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033AC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230A0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033AC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033AC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230A0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23A53" w:rsidRDefault="00E23A5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033AC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9033AC" w:rsidRDefault="00E23A5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23A53" w:rsidRDefault="00E23A53">
      <w:pPr>
        <w:spacing w:before="40" w:after="40" w:line="192" w:lineRule="auto"/>
        <w:ind w:right="57"/>
        <w:rPr>
          <w:sz w:val="20"/>
          <w:lang w:val="ro-RO"/>
        </w:rPr>
      </w:pPr>
    </w:p>
    <w:p w:rsidR="00E23A53" w:rsidRDefault="00E23A5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E23A53" w:rsidRDefault="00E23A5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C87E6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E23A53" w:rsidRPr="00C87E63" w:rsidRDefault="00E23A53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E23A53" w:rsidRDefault="00E23A5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E23A53" w:rsidRDefault="00E23A53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E23A5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23A53" w:rsidRDefault="00E23A5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23A53" w:rsidRDefault="00E23A5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23A53" w:rsidRDefault="00E23A53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E23A5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23A5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E23A53" w:rsidRPr="00810F5B" w:rsidRDefault="00E23A5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7C88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E23A5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  <w:p w:rsidR="00E23A53" w:rsidRDefault="00E23A53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</w:t>
            </w:r>
          </w:p>
          <w:p w:rsidR="00E23A53" w:rsidRDefault="00E23A53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E23A53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7C88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Pr="00D83307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E23A53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7C88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23A53" w:rsidRPr="006315B8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7C88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B6917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557C88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2A6824" w:rsidRDefault="00E23A5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E23A53" w:rsidRDefault="00E23A53">
      <w:pPr>
        <w:tabs>
          <w:tab w:val="left" w:pos="3183"/>
        </w:tabs>
        <w:rPr>
          <w:sz w:val="20"/>
          <w:lang w:val="ro-RO"/>
        </w:rPr>
      </w:pPr>
    </w:p>
    <w:p w:rsidR="00E23A53" w:rsidRDefault="00E23A53" w:rsidP="00445244">
      <w:pPr>
        <w:pStyle w:val="Heading1"/>
        <w:spacing w:line="24" w:lineRule="atLeast"/>
      </w:pPr>
      <w:r>
        <w:t>LINIA 818</w:t>
      </w:r>
    </w:p>
    <w:p w:rsidR="00E23A53" w:rsidRDefault="00E23A53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23A53" w:rsidRDefault="00E23A5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23A5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23A5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23A53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23A5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E23A53" w:rsidRDefault="00E23A5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3A53" w:rsidRPr="00E54142" w:rsidRDefault="00E23A5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A53" w:rsidRDefault="00E23A5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23A53" w:rsidRDefault="00E23A5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E23A53" w:rsidRDefault="00E23A5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1F07" w:rsidRDefault="00D51F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1F07" w:rsidRPr="00C21F42" w:rsidRDefault="00D51F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23A53" w:rsidRPr="00C21F42" w:rsidRDefault="00E23A5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E23A53" w:rsidRPr="00C21F42" w:rsidRDefault="00E23A5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E23A53" w:rsidRPr="00C21F42" w:rsidRDefault="00E23A5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E23A53" w:rsidRDefault="00E23A5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E23A53" w:rsidRPr="00C21F42" w:rsidRDefault="00E23A5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E23A53" w:rsidRPr="00C21F42" w:rsidRDefault="00E23A5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E23A53" w:rsidRPr="00C21F42" w:rsidRDefault="00E23A5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E23A53" w:rsidRPr="00C21F42" w:rsidRDefault="00E23A5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36797B" w:rsidRDefault="00FB37F1" w:rsidP="0036797B"/>
    <w:sectPr w:rsidR="00FB37F1" w:rsidRPr="0036797B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45" w:rsidRDefault="00382045">
      <w:r>
        <w:separator/>
      </w:r>
    </w:p>
  </w:endnote>
  <w:endnote w:type="continuationSeparator" w:id="0">
    <w:p w:rsidR="00382045" w:rsidRDefault="0038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45" w:rsidRDefault="00382045">
      <w:r>
        <w:separator/>
      </w:r>
    </w:p>
  </w:footnote>
  <w:footnote w:type="continuationSeparator" w:id="0">
    <w:p w:rsidR="00382045" w:rsidRDefault="00382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186D6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C64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</w:t>
    </w:r>
    <w:r w:rsidR="00D51F07">
      <w:rPr>
        <w:b/>
        <w:bCs/>
        <w:i/>
        <w:iCs/>
        <w:sz w:val="22"/>
      </w:rPr>
      <w:t xml:space="preserve">   </w:t>
    </w:r>
    <w:r>
      <w:rPr>
        <w:b/>
        <w:bCs/>
        <w:i/>
        <w:iCs/>
        <w:sz w:val="22"/>
      </w:rPr>
      <w:t xml:space="preserve"> </w:t>
    </w:r>
    <w:r w:rsidR="00DF7BC6">
      <w:rPr>
        <w:b/>
        <w:bCs/>
        <w:i/>
        <w:iCs/>
        <w:sz w:val="22"/>
      </w:rPr>
      <w:t>decada 11-20 iunie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186D6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C64">
      <w:rPr>
        <w:rStyle w:val="PageNumber"/>
        <w:noProof/>
      </w:rPr>
      <w:t>187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</w:t>
    </w:r>
    <w:r w:rsidR="00D51F07">
      <w:rPr>
        <w:b/>
        <w:bCs/>
        <w:i/>
        <w:iCs/>
        <w:sz w:val="22"/>
      </w:rPr>
      <w:t xml:space="preserve">  </w:t>
    </w:r>
    <w:r>
      <w:rPr>
        <w:b/>
        <w:bCs/>
        <w:i/>
        <w:iCs/>
        <w:sz w:val="22"/>
      </w:rPr>
      <w:t xml:space="preserve">     </w:t>
    </w:r>
    <w:r w:rsidR="00DF7BC6">
      <w:rPr>
        <w:b/>
        <w:bCs/>
        <w:i/>
        <w:iCs/>
        <w:sz w:val="22"/>
      </w:rPr>
      <w:t>decada 11-20 iunie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43C3172"/>
    <w:multiLevelType w:val="hybridMultilevel"/>
    <w:tmpl w:val="20408DD0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983D23"/>
    <w:multiLevelType w:val="hybridMultilevel"/>
    <w:tmpl w:val="3F60D7D4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A201FE9"/>
    <w:multiLevelType w:val="hybridMultilevel"/>
    <w:tmpl w:val="B1D497BE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E5A1A4C"/>
    <w:multiLevelType w:val="hybridMultilevel"/>
    <w:tmpl w:val="0AA813AA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416140F"/>
    <w:multiLevelType w:val="hybridMultilevel"/>
    <w:tmpl w:val="7B4A43E8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FF50536"/>
    <w:multiLevelType w:val="hybridMultilevel"/>
    <w:tmpl w:val="531CF04C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43030351"/>
    <w:multiLevelType w:val="hybridMultilevel"/>
    <w:tmpl w:val="CD3C0EEE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A8B69BE"/>
    <w:multiLevelType w:val="hybridMultilevel"/>
    <w:tmpl w:val="EB00216E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6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65D7D"/>
    <w:multiLevelType w:val="hybridMultilevel"/>
    <w:tmpl w:val="899CB1C8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>
    <w:nsid w:val="6AED55E8"/>
    <w:multiLevelType w:val="hybridMultilevel"/>
    <w:tmpl w:val="C8D67202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DA67F5"/>
    <w:multiLevelType w:val="hybridMultilevel"/>
    <w:tmpl w:val="CA3296AE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1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7FF4D5F"/>
    <w:multiLevelType w:val="hybridMultilevel"/>
    <w:tmpl w:val="D3805648"/>
    <w:lvl w:ilvl="0" w:tplc="D54429A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9"/>
  </w:num>
  <w:num w:numId="2">
    <w:abstractNumId w:val="41"/>
  </w:num>
  <w:num w:numId="3">
    <w:abstractNumId w:val="6"/>
  </w:num>
  <w:num w:numId="4">
    <w:abstractNumId w:val="38"/>
  </w:num>
  <w:num w:numId="5">
    <w:abstractNumId w:val="12"/>
  </w:num>
  <w:num w:numId="6">
    <w:abstractNumId w:val="19"/>
  </w:num>
  <w:num w:numId="7">
    <w:abstractNumId w:val="44"/>
  </w:num>
  <w:num w:numId="8">
    <w:abstractNumId w:val="22"/>
  </w:num>
  <w:num w:numId="9">
    <w:abstractNumId w:val="36"/>
  </w:num>
  <w:num w:numId="10">
    <w:abstractNumId w:val="57"/>
  </w:num>
  <w:num w:numId="11">
    <w:abstractNumId w:val="23"/>
  </w:num>
  <w:num w:numId="12">
    <w:abstractNumId w:val="2"/>
  </w:num>
  <w:num w:numId="13">
    <w:abstractNumId w:val="56"/>
  </w:num>
  <w:num w:numId="14">
    <w:abstractNumId w:val="16"/>
  </w:num>
  <w:num w:numId="15">
    <w:abstractNumId w:val="7"/>
  </w:num>
  <w:num w:numId="16">
    <w:abstractNumId w:val="35"/>
  </w:num>
  <w:num w:numId="17">
    <w:abstractNumId w:val="1"/>
  </w:num>
  <w:num w:numId="18">
    <w:abstractNumId w:val="8"/>
  </w:num>
  <w:num w:numId="19">
    <w:abstractNumId w:val="45"/>
  </w:num>
  <w:num w:numId="20">
    <w:abstractNumId w:val="32"/>
  </w:num>
  <w:num w:numId="21">
    <w:abstractNumId w:val="55"/>
  </w:num>
  <w:num w:numId="22">
    <w:abstractNumId w:val="66"/>
  </w:num>
  <w:num w:numId="23">
    <w:abstractNumId w:val="29"/>
  </w:num>
  <w:num w:numId="24">
    <w:abstractNumId w:val="30"/>
  </w:num>
  <w:num w:numId="25">
    <w:abstractNumId w:val="34"/>
  </w:num>
  <w:num w:numId="26">
    <w:abstractNumId w:val="52"/>
  </w:num>
  <w:num w:numId="27">
    <w:abstractNumId w:val="54"/>
  </w:num>
  <w:num w:numId="28">
    <w:abstractNumId w:val="62"/>
  </w:num>
  <w:num w:numId="29">
    <w:abstractNumId w:val="13"/>
  </w:num>
  <w:num w:numId="30">
    <w:abstractNumId w:val="63"/>
  </w:num>
  <w:num w:numId="31">
    <w:abstractNumId w:val="33"/>
  </w:num>
  <w:num w:numId="32">
    <w:abstractNumId w:val="61"/>
  </w:num>
  <w:num w:numId="33">
    <w:abstractNumId w:val="58"/>
  </w:num>
  <w:num w:numId="34">
    <w:abstractNumId w:val="28"/>
  </w:num>
  <w:num w:numId="35">
    <w:abstractNumId w:val="18"/>
  </w:num>
  <w:num w:numId="36">
    <w:abstractNumId w:val="21"/>
  </w:num>
  <w:num w:numId="37">
    <w:abstractNumId w:val="47"/>
  </w:num>
  <w:num w:numId="38">
    <w:abstractNumId w:val="46"/>
  </w:num>
  <w:num w:numId="39">
    <w:abstractNumId w:val="15"/>
  </w:num>
  <w:num w:numId="40">
    <w:abstractNumId w:val="20"/>
  </w:num>
  <w:num w:numId="41">
    <w:abstractNumId w:val="50"/>
  </w:num>
  <w:num w:numId="42">
    <w:abstractNumId w:val="49"/>
  </w:num>
  <w:num w:numId="43">
    <w:abstractNumId w:val="40"/>
  </w:num>
  <w:num w:numId="44">
    <w:abstractNumId w:val="11"/>
  </w:num>
  <w:num w:numId="45">
    <w:abstractNumId w:val="9"/>
  </w:num>
  <w:num w:numId="46">
    <w:abstractNumId w:val="24"/>
  </w:num>
  <w:num w:numId="47">
    <w:abstractNumId w:val="48"/>
  </w:num>
  <w:num w:numId="48">
    <w:abstractNumId w:val="26"/>
  </w:num>
  <w:num w:numId="49">
    <w:abstractNumId w:val="14"/>
  </w:num>
  <w:num w:numId="50">
    <w:abstractNumId w:val="17"/>
  </w:num>
  <w:num w:numId="51">
    <w:abstractNumId w:val="3"/>
  </w:num>
  <w:num w:numId="52">
    <w:abstractNumId w:val="59"/>
  </w:num>
  <w:num w:numId="53">
    <w:abstractNumId w:val="64"/>
  </w:num>
  <w:num w:numId="54">
    <w:abstractNumId w:val="43"/>
  </w:num>
  <w:num w:numId="55">
    <w:abstractNumId w:val="0"/>
  </w:num>
  <w:num w:numId="56">
    <w:abstractNumId w:val="4"/>
  </w:num>
  <w:num w:numId="57">
    <w:abstractNumId w:val="5"/>
  </w:num>
  <w:num w:numId="58">
    <w:abstractNumId w:val="65"/>
  </w:num>
  <w:num w:numId="59">
    <w:abstractNumId w:val="37"/>
  </w:num>
  <w:num w:numId="60">
    <w:abstractNumId w:val="53"/>
  </w:num>
  <w:num w:numId="61">
    <w:abstractNumId w:val="60"/>
  </w:num>
  <w:num w:numId="62">
    <w:abstractNumId w:val="10"/>
  </w:num>
  <w:num w:numId="63">
    <w:abstractNumId w:val="31"/>
  </w:num>
  <w:num w:numId="64">
    <w:abstractNumId w:val="51"/>
  </w:num>
  <w:num w:numId="65">
    <w:abstractNumId w:val="27"/>
  </w:num>
  <w:num w:numId="66">
    <w:abstractNumId w:val="42"/>
  </w:num>
  <w:num w:numId="67">
    <w:abstractNumId w:val="2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REgyG66tDYJmQ6SA4zfXvNJ+AK4=" w:salt="cEDZKEebL5JbeaI8lJ54t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D6F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8F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04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C3F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BF4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3C64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3B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07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188</Pages>
  <Words>26805</Words>
  <Characters>152795</Characters>
  <Application>Microsoft Office Word</Application>
  <DocSecurity>0</DocSecurity>
  <Lines>1273</Lines>
  <Paragraphs>358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2024-05-31T16:58:00Z</dcterms:created>
  <dcterms:modified xsi:type="dcterms:W3CDTF">2024-05-31T16:58:00Z</dcterms:modified>
</cp:coreProperties>
</file>