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64764" w14:textId="77777777" w:rsidR="009218AC" w:rsidRPr="00FD1158" w:rsidRDefault="009218AC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0D8D957B" w14:textId="77777777" w:rsidR="009218AC" w:rsidRPr="001A77EE" w:rsidRDefault="009218AC" w:rsidP="006621E6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A77EE">
        <w:rPr>
          <w:b/>
          <w:sz w:val="16"/>
          <w:szCs w:val="16"/>
          <w:lang w:val="ro-RO"/>
        </w:rPr>
        <w:t xml:space="preserve">ing. </w:t>
      </w:r>
      <w:r>
        <w:rPr>
          <w:b/>
          <w:sz w:val="16"/>
          <w:szCs w:val="16"/>
          <w:lang w:val="ro-RO"/>
        </w:rPr>
        <w:t>Aldica Vasile</w:t>
      </w:r>
    </w:p>
    <w:p w14:paraId="0BAC5479" w14:textId="77777777" w:rsidR="009218AC" w:rsidRPr="00FD1158" w:rsidRDefault="009218AC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>BUN DE TIPAR (de la pagina 1 la pagina )</w:t>
      </w:r>
    </w:p>
    <w:p w14:paraId="6D314FB1" w14:textId="77777777" w:rsidR="009218AC" w:rsidRDefault="009218AC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17CB19D0" w14:textId="77777777" w:rsidR="009218AC" w:rsidRDefault="009218AC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65A9F23D" w14:textId="77777777" w:rsidR="009218AC" w:rsidRDefault="009218A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43BEF869" w14:textId="77777777" w:rsidR="009218AC" w:rsidRDefault="009218AC">
      <w:pPr>
        <w:jc w:val="center"/>
        <w:rPr>
          <w:sz w:val="28"/>
        </w:rPr>
      </w:pPr>
    </w:p>
    <w:p w14:paraId="104C9D5A" w14:textId="77777777" w:rsidR="009218AC" w:rsidRDefault="009218AC">
      <w:pPr>
        <w:jc w:val="center"/>
        <w:rPr>
          <w:sz w:val="28"/>
        </w:rPr>
      </w:pPr>
    </w:p>
    <w:p w14:paraId="663D4AED" w14:textId="77777777" w:rsidR="009218AC" w:rsidRDefault="009218AC">
      <w:pPr>
        <w:jc w:val="center"/>
        <w:rPr>
          <w:sz w:val="28"/>
        </w:rPr>
      </w:pPr>
    </w:p>
    <w:p w14:paraId="58706001" w14:textId="77777777" w:rsidR="009218AC" w:rsidRDefault="009218AC">
      <w:pPr>
        <w:jc w:val="center"/>
        <w:rPr>
          <w:sz w:val="28"/>
        </w:rPr>
      </w:pPr>
    </w:p>
    <w:p w14:paraId="6A1FF481" w14:textId="77777777" w:rsidR="009218AC" w:rsidRDefault="009218AC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66F3F983" w14:textId="067D88AB" w:rsidR="009218AC" w:rsidRDefault="00000000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 w14:anchorId="7FCE733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4.3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9218AC">
        <w:rPr>
          <w:b/>
          <w:bCs/>
          <w:noProof/>
          <w:spacing w:val="80"/>
          <w:sz w:val="32"/>
          <w:lang w:val="en-US"/>
        </w:rPr>
        <w:t>B.A.R.</w:t>
      </w:r>
      <w:r w:rsidR="009218AC">
        <w:rPr>
          <w:b/>
          <w:bCs/>
          <w:spacing w:val="80"/>
          <w:sz w:val="32"/>
        </w:rPr>
        <w:t xml:space="preserve"> BUCUREŞTI</w:t>
      </w:r>
    </w:p>
    <w:p w14:paraId="38B81213" w14:textId="436EA35A" w:rsidR="009218AC" w:rsidRDefault="009218AC">
      <w:pPr>
        <w:rPr>
          <w:b/>
          <w:bCs/>
          <w:spacing w:val="40"/>
        </w:rPr>
      </w:pPr>
    </w:p>
    <w:p w14:paraId="089A2392" w14:textId="77777777" w:rsidR="009218AC" w:rsidRDefault="009218A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C534227" w14:textId="77777777" w:rsidR="009218AC" w:rsidRDefault="009218A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iulie 2024</w:t>
      </w:r>
    </w:p>
    <w:p w14:paraId="411D88CA" w14:textId="77777777" w:rsidR="009218AC" w:rsidRDefault="009218AC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9218AC" w14:paraId="343B8365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2515972F" w14:textId="77777777" w:rsidR="009218AC" w:rsidRDefault="009218AC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4855ABD5" w14:textId="77777777" w:rsidR="009218AC" w:rsidRDefault="009218AC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19ADE857" w14:textId="77777777" w:rsidR="009218AC" w:rsidRDefault="009218A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FB722E7" w14:textId="77777777" w:rsidR="009218AC" w:rsidRDefault="009218AC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6FC2D4D4" w14:textId="77777777" w:rsidR="009218AC" w:rsidRDefault="009218A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06BABD9" w14:textId="77777777" w:rsidR="009218AC" w:rsidRDefault="009218A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DAC6DC9" w14:textId="77777777" w:rsidR="009218AC" w:rsidRDefault="009218A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3AFC9C93" w14:textId="77777777" w:rsidR="009218AC" w:rsidRDefault="009218A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80F841B" w14:textId="77777777" w:rsidR="009218AC" w:rsidRDefault="009218A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564BA4F9" w14:textId="77777777" w:rsidR="009218AC" w:rsidRDefault="009218A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2F04C1E5" w14:textId="77777777" w:rsidR="009218AC" w:rsidRDefault="009218A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648F3512" w14:textId="77777777" w:rsidR="009218AC" w:rsidRDefault="009218AC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64F3ED4C" w14:textId="77777777" w:rsidR="009218AC" w:rsidRDefault="009218A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7CE35CD0" w14:textId="77777777" w:rsidR="009218AC" w:rsidRDefault="009218A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396CA075" w14:textId="77777777" w:rsidR="009218AC" w:rsidRDefault="009218A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17547CF3" w14:textId="77777777" w:rsidR="009218AC" w:rsidRDefault="009218AC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1F4A44F4" w14:textId="77777777" w:rsidR="009218AC" w:rsidRDefault="009218A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F4413D6" w14:textId="77777777" w:rsidR="009218AC" w:rsidRDefault="009218A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1B9F8B8" w14:textId="77777777" w:rsidR="009218AC" w:rsidRDefault="009218A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6878DFA" w14:textId="77777777" w:rsidR="009218AC" w:rsidRDefault="009218A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195E6F4A" w14:textId="77777777" w:rsidR="009218AC" w:rsidRDefault="009218A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6E01797" w14:textId="77777777" w:rsidR="009218AC" w:rsidRDefault="009218A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6DF5CE0D" w14:textId="77777777" w:rsidR="009218AC" w:rsidRDefault="009218A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09EEAC88" w14:textId="77777777" w:rsidR="009218AC" w:rsidRDefault="009218A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45D8EC9" w14:textId="77777777" w:rsidR="009218AC" w:rsidRDefault="009218AC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9218AC" w14:paraId="7EA0B4F5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A2C9361" w14:textId="77777777" w:rsidR="009218AC" w:rsidRDefault="009218AC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4B1EDA56" w14:textId="77777777" w:rsidR="009218AC" w:rsidRDefault="009218A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79AAF6DF" w14:textId="77777777" w:rsidR="009218AC" w:rsidRDefault="009218A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ECDBCDA" w14:textId="77777777" w:rsidR="009218AC" w:rsidRDefault="009218A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5D2CA25" w14:textId="77777777" w:rsidR="009218AC" w:rsidRDefault="009218A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2A1A3D7" w14:textId="77777777" w:rsidR="009218AC" w:rsidRDefault="009218A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E174400" w14:textId="77777777" w:rsidR="009218AC" w:rsidRDefault="009218A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D98861F" w14:textId="77777777" w:rsidR="009218AC" w:rsidRDefault="009218A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6F5E3018" w14:textId="77777777" w:rsidR="009218AC" w:rsidRDefault="009218A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B680AF3" w14:textId="77777777" w:rsidR="009218AC" w:rsidRDefault="009218A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3178B411" w14:textId="77777777" w:rsidR="009218AC" w:rsidRDefault="009218A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764B1176" w14:textId="77777777" w:rsidR="009218AC" w:rsidRDefault="009218AC">
      <w:pPr>
        <w:spacing w:line="192" w:lineRule="auto"/>
        <w:jc w:val="center"/>
      </w:pPr>
    </w:p>
    <w:p w14:paraId="38E9E2D0" w14:textId="77777777" w:rsidR="009218AC" w:rsidRDefault="009218AC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7FAF24A5" w14:textId="77777777" w:rsidR="009218AC" w:rsidRPr="008D04AB" w:rsidRDefault="009218A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D1DBB09" w14:textId="77777777" w:rsidR="009218AC" w:rsidRPr="008D04AB" w:rsidRDefault="009218A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89D3417" w14:textId="77777777" w:rsidR="009218AC" w:rsidRPr="008D04AB" w:rsidRDefault="009218AC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2FC82FC" w14:textId="77777777" w:rsidR="009218AC" w:rsidRPr="00A8307A" w:rsidRDefault="009218AC" w:rsidP="00516DD3">
      <w:pPr>
        <w:pStyle w:val="Heading1"/>
        <w:spacing w:line="360" w:lineRule="auto"/>
      </w:pPr>
      <w:r w:rsidRPr="00A8307A">
        <w:t>LINIA 100</w:t>
      </w:r>
    </w:p>
    <w:p w14:paraId="0C39EF11" w14:textId="77777777" w:rsidR="009218AC" w:rsidRPr="00A8307A" w:rsidRDefault="009218AC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923"/>
        <w:gridCol w:w="697"/>
        <w:gridCol w:w="2199"/>
        <w:gridCol w:w="868"/>
        <w:gridCol w:w="757"/>
        <w:gridCol w:w="868"/>
        <w:gridCol w:w="757"/>
        <w:gridCol w:w="2499"/>
      </w:tblGrid>
      <w:tr w:rsidR="009218AC" w:rsidRPr="00A8307A" w14:paraId="75258548" w14:textId="77777777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19C6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A760D" w14:textId="77777777" w:rsidR="009218AC" w:rsidRPr="00A8307A" w:rsidRDefault="009218AC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FC89D" w14:textId="77777777" w:rsidR="009218AC" w:rsidRPr="00A8307A" w:rsidRDefault="009218AC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9FD41F" w14:textId="77777777" w:rsidR="009218AC" w:rsidRPr="00A8307A" w:rsidRDefault="009218A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F99A619" w14:textId="77777777" w:rsidR="009218AC" w:rsidRPr="00A8307A" w:rsidRDefault="009218A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5C01C" w14:textId="77777777" w:rsidR="009218AC" w:rsidRPr="00A8307A" w:rsidRDefault="009218AC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A27C065" w14:textId="77777777" w:rsidR="009218AC" w:rsidRPr="00A8307A" w:rsidRDefault="009218AC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CD4CF" w14:textId="77777777" w:rsidR="009218AC" w:rsidRPr="00A8307A" w:rsidRDefault="009218AC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CD52E" w14:textId="77777777" w:rsidR="009218AC" w:rsidRPr="00A8307A" w:rsidRDefault="009218AC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B003B" w14:textId="77777777" w:rsidR="009218AC" w:rsidRPr="00A8307A" w:rsidRDefault="009218AC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4ABF5" w14:textId="77777777" w:rsidR="009218AC" w:rsidRPr="00A8307A" w:rsidRDefault="009218AC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:rsidRPr="00A8307A" w14:paraId="02E1BA29" w14:textId="77777777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0C99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B23B8" w14:textId="77777777" w:rsidR="009218AC" w:rsidRPr="00A8307A" w:rsidRDefault="009218AC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63763" w14:textId="77777777" w:rsidR="009218AC" w:rsidRPr="00A8307A" w:rsidRDefault="009218A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87C03C" w14:textId="77777777" w:rsidR="009218AC" w:rsidRPr="00A8307A" w:rsidRDefault="009218A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EE68D85" w14:textId="77777777" w:rsidR="009218AC" w:rsidRPr="00A8307A" w:rsidRDefault="009218A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00B59" w14:textId="77777777" w:rsidR="009218AC" w:rsidRPr="00A8307A" w:rsidRDefault="009218AC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1501B9E" w14:textId="77777777" w:rsidR="009218AC" w:rsidRPr="00A8307A" w:rsidRDefault="009218AC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03E6A" w14:textId="77777777" w:rsidR="009218AC" w:rsidRPr="00A8307A" w:rsidRDefault="009218A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71CF5" w14:textId="77777777" w:rsidR="009218AC" w:rsidRPr="00A8307A" w:rsidRDefault="009218AC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EC28A" w14:textId="77777777" w:rsidR="009218AC" w:rsidRPr="00A8307A" w:rsidRDefault="009218A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9F24F" w14:textId="77777777" w:rsidR="009218AC" w:rsidRPr="00A8307A" w:rsidRDefault="009218AC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:rsidRPr="00A8307A" w14:paraId="30D08DD1" w14:textId="77777777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7B4E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A32F5" w14:textId="77777777" w:rsidR="009218AC" w:rsidRPr="00A8307A" w:rsidRDefault="009218AC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1C6C1" w14:textId="77777777" w:rsidR="009218AC" w:rsidRPr="00A8307A" w:rsidRDefault="009218A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D2CDBA" w14:textId="77777777" w:rsidR="009218AC" w:rsidRPr="00A8307A" w:rsidRDefault="009218A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2B3CD3" w14:textId="77777777" w:rsidR="009218AC" w:rsidRPr="00A8307A" w:rsidRDefault="009218A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945D8" w14:textId="77777777" w:rsidR="009218AC" w:rsidRPr="00A8307A" w:rsidRDefault="009218AC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4489251E" w14:textId="77777777" w:rsidR="009218AC" w:rsidRPr="00A8307A" w:rsidRDefault="009218AC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1CBD6" w14:textId="77777777" w:rsidR="009218AC" w:rsidRPr="00A8307A" w:rsidRDefault="009218A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5B12D" w14:textId="77777777" w:rsidR="009218AC" w:rsidRPr="00A8307A" w:rsidRDefault="009218AC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ADC6B" w14:textId="77777777" w:rsidR="009218AC" w:rsidRPr="00A8307A" w:rsidRDefault="009218A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6E33D" w14:textId="77777777" w:rsidR="009218AC" w:rsidRPr="00A8307A" w:rsidRDefault="009218AC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A88A5A" w14:textId="77777777" w:rsidR="009218AC" w:rsidRPr="00A8307A" w:rsidRDefault="009218AC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9218AC" w:rsidRPr="00A8307A" w14:paraId="32A76196" w14:textId="77777777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4CB6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4CE64" w14:textId="77777777" w:rsidR="009218AC" w:rsidRPr="00A8307A" w:rsidRDefault="009218AC" w:rsidP="00EC41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E97DD" w14:textId="77777777" w:rsidR="009218AC" w:rsidRPr="00A8307A" w:rsidRDefault="009218AC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14C257" w14:textId="77777777" w:rsidR="009218AC" w:rsidRPr="00A8307A" w:rsidRDefault="009218AC" w:rsidP="00EC41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706144" w14:textId="77777777" w:rsidR="009218AC" w:rsidRPr="00A8307A" w:rsidRDefault="009218AC" w:rsidP="00EC41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0497E" w14:textId="77777777" w:rsidR="009218AC" w:rsidRPr="00A8307A" w:rsidRDefault="009218AC" w:rsidP="00EC41E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2B202DCF" w14:textId="77777777" w:rsidR="009218AC" w:rsidRPr="00A8307A" w:rsidRDefault="009218AC" w:rsidP="00EC41E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A192C" w14:textId="77777777" w:rsidR="009218AC" w:rsidRPr="00A8307A" w:rsidRDefault="009218AC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45E97" w14:textId="77777777" w:rsidR="009218AC" w:rsidRPr="00A8307A" w:rsidRDefault="009218AC" w:rsidP="00EC41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D83C6" w14:textId="77777777" w:rsidR="009218AC" w:rsidRPr="00A8307A" w:rsidRDefault="009218AC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51041" w14:textId="77777777" w:rsidR="009218AC" w:rsidRPr="00A8307A" w:rsidRDefault="009218AC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1D78D6" w14:textId="77777777" w:rsidR="009218AC" w:rsidRDefault="009218AC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B180D0" w14:textId="77777777" w:rsidR="009218AC" w:rsidRPr="00A8307A" w:rsidRDefault="009218AC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11A - 14A.</w:t>
            </w:r>
          </w:p>
        </w:tc>
      </w:tr>
      <w:tr w:rsidR="009218AC" w:rsidRPr="00A8307A" w14:paraId="149F191D" w14:textId="77777777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8FE8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89E01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28DB0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D28690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C80EBD2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3C942" w14:textId="77777777" w:rsidR="009218AC" w:rsidRPr="00A8307A" w:rsidRDefault="009218A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5ACA718" w14:textId="77777777" w:rsidR="009218AC" w:rsidRPr="00A8307A" w:rsidRDefault="009218A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30D74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7C46E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766A9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A2BCC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:rsidRPr="00A8307A" w14:paraId="0CCF373C" w14:textId="77777777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32582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2BA01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680AB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3304D2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84CF149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1673F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29AAD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4C0EE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A3B75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7DEE7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:rsidRPr="00A8307A" w14:paraId="0F299537" w14:textId="77777777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6C142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0A6E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F4F38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8F01BF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42AD29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A079E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002E67A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A50CB5C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66EB3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1A08B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8D453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68092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2CF23CC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F9D433F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218AC" w:rsidRPr="00A8307A" w14:paraId="3DF1E666" w14:textId="77777777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E23D7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1C62C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C6260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B6AEED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6561A0D3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6D6399B0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BE961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4EC34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6690D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6658C940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D788F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6FDC3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9218AC" w:rsidRPr="00A8307A" w14:paraId="543437DF" w14:textId="77777777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0B89E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7258A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08481C6B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6DCF5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783A9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14:paraId="3352D05F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0B10AE85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3EE46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8B19F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2F176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60766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68B21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66E71301" w14:textId="77777777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03967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72AFE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90E71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ABD96D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14:paraId="5BC0CBF0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0E5CAFE0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3E2B8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D651E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CF32F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3DDA3042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A3A2D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6C742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5100BFB5" w14:textId="77777777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0FA02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40719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14B43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910283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11A25C5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7C9A9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04317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ABC5E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95B62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39465" w14:textId="77777777" w:rsidR="009218AC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:rsidRPr="00A8307A" w14:paraId="079E7075" w14:textId="77777777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C75481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192DC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BCC06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7EF4AB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07D32F1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813D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CBD8269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14:paraId="5D40BA2E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7334DDB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E878D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3008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7AF0D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38387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79AAE8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9218AC" w:rsidRPr="00A8307A" w14:paraId="231D7EBA" w14:textId="77777777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CFABD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C1460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6A069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A4A799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14:paraId="14BE6F0D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710B9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98297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3BE96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35144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17032" w14:textId="77777777" w:rsidR="009218AC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DA2DD7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218AC" w:rsidRPr="00A8307A" w14:paraId="3E3D26D4" w14:textId="77777777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37572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D620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14:paraId="657617DB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E15AE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12AE58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55B742CE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728AB4B2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30507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4BAD3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0365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0E9C9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5C9D7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:rsidRPr="00A8307A" w14:paraId="4EA38661" w14:textId="77777777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07782B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9EBB3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42950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E1C280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7EF5335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135806A0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2F0F5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2AFC3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D8DA1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74AF1F65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45196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AD6EA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9218AC" w:rsidRPr="00A8307A" w14:paraId="716D1E61" w14:textId="77777777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6719FE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D0E8B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3F2A5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805911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0DE5B2B3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5487B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25BA6D27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7BFA3C2B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33701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20518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A3A7E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2C644" w14:textId="77777777" w:rsidR="009218AC" w:rsidRPr="006E7012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9218AC" w:rsidRPr="00A8307A" w14:paraId="608D0B63" w14:textId="77777777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35CDD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E33E0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8C497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BA7F67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77B689F7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0D7AE69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AB85A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F361B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B6262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14:paraId="289A0266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AD0C2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763D1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:rsidRPr="00A8307A" w14:paraId="69B29D61" w14:textId="77777777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AB33A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A7EE1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24A2A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041196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0E2389A7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47D33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23C37A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5, 7, 9 </w:t>
            </w:r>
          </w:p>
          <w:p w14:paraId="5D0EF0C4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14:paraId="21377A0E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21F4F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80AB1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EFED8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37671" w14:textId="77777777" w:rsidR="009218AC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F39BF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5.</w:t>
            </w:r>
          </w:p>
        </w:tc>
      </w:tr>
      <w:tr w:rsidR="009218AC" w:rsidRPr="00A8307A" w14:paraId="4B9C6BEE" w14:textId="77777777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4C85DB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7E07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A76F7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22BDBF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36D5FDF6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C9B56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600B55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649F9498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46774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1BDFB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23527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DF374" w14:textId="77777777" w:rsidR="009218AC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21A49F" w14:textId="77777777" w:rsidR="009218AC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B54ECA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9218AC" w:rsidRPr="00A8307A" w14:paraId="352DB650" w14:textId="77777777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56D6A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3612F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14:paraId="3CD43492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19F7B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7FEE60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1E8B7A8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A9F9E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A4657" w14:textId="77777777" w:rsidR="009218AC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95E8F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D5D74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70C3F" w14:textId="77777777" w:rsidR="009218AC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13423208" w14:textId="77777777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7E46B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2B00A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8614C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E98F80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05331B1D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3D385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660B1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85C29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48676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7101D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6B43BEE1" w14:textId="77777777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61C5E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B3C95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FF279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15FDB2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69B28B86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F892C" w14:textId="77777777" w:rsidR="009218AC" w:rsidRPr="00A8307A" w:rsidRDefault="009218A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E0944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65CF5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8ED7C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B76A8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:rsidRPr="00A8307A" w14:paraId="6846E5B1" w14:textId="77777777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EB241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92C78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BF507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3C391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56A26A17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CDB15" w14:textId="77777777" w:rsidR="009218AC" w:rsidRPr="00A8307A" w:rsidRDefault="009218A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0FD8F97" w14:textId="77777777" w:rsidR="009218AC" w:rsidRPr="00A8307A" w:rsidRDefault="009218A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A8153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0357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F76FD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48535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:rsidRPr="00A8307A" w14:paraId="31BBCB66" w14:textId="77777777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6B44A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F1E19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28D29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FE33D7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76177FB1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A992A" w14:textId="77777777" w:rsidR="009218AC" w:rsidRPr="00A8307A" w:rsidRDefault="009218A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2E7CE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393F1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F50AF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6EBAB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:rsidRPr="00A8307A" w14:paraId="66089BDC" w14:textId="77777777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6DE73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0A5D0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5F3B5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0323BF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187F2AAF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53C4F" w14:textId="77777777" w:rsidR="009218AC" w:rsidRPr="00A8307A" w:rsidRDefault="009218A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7A081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54DBB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14:paraId="7653C2BE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2DBA1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0527C" w14:textId="77777777" w:rsidR="009218AC" w:rsidRPr="00A8307A" w:rsidRDefault="009218AC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14:paraId="50B90BDA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2AC7A9D8" w14:textId="77777777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035D0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D662B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14:paraId="53B5785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62041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A05379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39AF3E85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14:paraId="12FE4E02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36676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E9E80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361FA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2869D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32A39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36B60CB7" w14:textId="77777777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B94D7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9DFFC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2A542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7A9F3B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73B747F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14:paraId="4EF112B7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1167C383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42193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8EBF5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0CA88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10B6838D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16EEC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91E2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69544F01" w14:textId="77777777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2A6D2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66DB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B5AB2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D34ED5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2841812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C4A73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6E0E46F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0CA85B2E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EB9EC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F4DC6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7AA3B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A524F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:rsidRPr="00A8307A" w14:paraId="07288C1E" w14:textId="77777777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7BCF1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852C0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B6A7D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D115FA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6E44E61E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D05FB" w14:textId="77777777" w:rsidR="009218AC" w:rsidRPr="00A8307A" w:rsidRDefault="009218A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141B5C68" w14:textId="77777777" w:rsidR="009218AC" w:rsidRPr="00A8307A" w:rsidRDefault="009218A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14:paraId="78B4BCAC" w14:textId="77777777" w:rsidR="009218AC" w:rsidRPr="00A8307A" w:rsidRDefault="009218A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48B709D8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14:paraId="31018AF2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C39D6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38B00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86B0C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F825A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:rsidRPr="00A8307A" w14:paraId="5D349375" w14:textId="77777777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41113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FC5E5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75379A4F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7CAC6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9B02BF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BC513C2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3C010" w14:textId="77777777" w:rsidR="009218AC" w:rsidRPr="00A8307A" w:rsidRDefault="009218A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BDD56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6F693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584E2012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134FF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AE80A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089435B2" w14:textId="77777777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E8D0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55053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7550C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667F7B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14:paraId="64356E85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DC02D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62272B7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78D66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887BA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BC635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FBEB7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:rsidRPr="00A8307A" w14:paraId="129790A8" w14:textId="77777777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9E85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A1848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22BF8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9D8A35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FCBFE2C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2E5E7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ABBF0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8CB0B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14:paraId="35022B3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04B4C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5818B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78ED092E" w14:textId="77777777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4ABB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0CFA3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A62AD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78651C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CCBA9FA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4CE9D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71B00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3B129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  <w:p w14:paraId="5200236C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BC28B" w14:textId="77777777" w:rsidR="009218AC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3464E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3377AB0F" w14:textId="77777777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2AAA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F8677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63A60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AA6916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88E66A2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Videle +</w:t>
            </w:r>
          </w:p>
          <w:p w14:paraId="7A040F11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</w:t>
            </w:r>
          </w:p>
          <w:p w14:paraId="08C3048D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Y, 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254FD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3377D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49E7C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3A40E05A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BA659" w14:textId="77777777" w:rsidR="009218AC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99361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366BEBB8" w14:textId="77777777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A287B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FBBD9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61A0C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D20A44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53E09D42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DBC8C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23374351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E4907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459C7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4DEAA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F0283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4044DD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9EB3FD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9218AC" w:rsidRPr="00A8307A" w14:paraId="1BC64BCD" w14:textId="77777777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3EC097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F5D63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E7475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69003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6CEF7EF5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65BDD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5F05A0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7AAE3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37F2F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31B2C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64372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:rsidRPr="00A8307A" w14:paraId="07495E84" w14:textId="77777777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6B3CB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C2EB1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7FBC4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E26247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64E0E9A0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F82EF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ED335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95D90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737D3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583AE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:rsidRPr="00A8307A" w14:paraId="1468549B" w14:textId="77777777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B9930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098DC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50244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D4DC71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7719D0E9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07035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588D7AF1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259A6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616F0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AC2AA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AC68D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400468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F60D47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9218AC" w:rsidRPr="00A8307A" w14:paraId="172FC8C7" w14:textId="77777777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282CC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08057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14:paraId="6DA82DDF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4A60E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347D2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03709DF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28DE6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A7AE3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91122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327CE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AFD9A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58E267F0" w14:textId="77777777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626E1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E3C22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5DF9C" w14:textId="77777777" w:rsidR="009218AC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F035DF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194F6975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D5EE2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DD27A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06C03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14:paraId="113C72D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DEA48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1BFFF" w14:textId="77777777" w:rsidR="009218AC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8F6C6F" w14:textId="77777777" w:rsidR="009218AC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4F3FAD26" w14:textId="77777777" w:rsidR="009218AC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7A0964C8" w14:textId="77777777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BA59ED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8969E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14:paraId="3256E3BF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BEC24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4F09CB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8377155" w14:textId="77777777" w:rsidR="009218AC" w:rsidRPr="0032656D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3B9BF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9B57E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48C32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349CE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35667" w14:textId="77777777" w:rsidR="009218AC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B767CEA" w14:textId="77777777" w:rsidR="009218AC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A3127F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9218AC" w:rsidRPr="00A8307A" w14:paraId="1C288F17" w14:textId="77777777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C33E8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030CF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D53C3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F31C28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18C0CD7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55391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36F3DC1C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444FFBE8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4B7FD609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3008C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8B633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2BD57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671EB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5D30DF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9218AC" w:rsidRPr="00A8307A" w14:paraId="6F43A43D" w14:textId="77777777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6220C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50526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32DA9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EBA8B3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14:paraId="10B3C20F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8638F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78041F0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E579F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45AE1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F6E0F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E2D42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4B27D3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9218AC" w:rsidRPr="00A8307A" w14:paraId="5A1C974B" w14:textId="77777777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00A928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613B5" w14:textId="77777777" w:rsidR="009218AC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240EFF17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CE441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AD75B7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2589E119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D3A0C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8C085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E5FD8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FBDC7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0731A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:rsidRPr="00A8307A" w14:paraId="16F4601D" w14:textId="77777777" w:rsidTr="004C3C95">
        <w:trPr>
          <w:cantSplit/>
          <w:trHeight w:val="3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4F2D6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4C660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B010D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E4480F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3DAD3659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AD870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E0DF0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99471" w14:textId="77777777" w:rsidR="009218AC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74+850</w:t>
            </w:r>
          </w:p>
          <w:p w14:paraId="26908E64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355EB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3C5B5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48400224" w14:textId="77777777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7E438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B0E37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D0D99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7F9A91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2459B3C6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27997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F5459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3A08A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14:paraId="6BD2AF8A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52012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C0B69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FDE8FD0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18AC" w:rsidRPr="00A8307A" w14:paraId="57F2C3F4" w14:textId="77777777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F085A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04667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14:paraId="6569B1DC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939F6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916192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1E58D14B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1E704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85AD8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1FADE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1EDCB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C41BD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A8307A" w14:paraId="1A24344A" w14:textId="77777777" w:rsidTr="008907B7">
        <w:trPr>
          <w:cantSplit/>
          <w:trHeight w:hRule="exact"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544EBF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DA678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7FC18" w14:textId="77777777" w:rsidR="009218AC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1F0EE5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C8B296E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12A51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1389A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510E3" w14:textId="77777777" w:rsidR="009218AC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14:paraId="32459CFF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4B5E2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2715F" w14:textId="77777777" w:rsidR="009218AC" w:rsidRPr="008907B7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A8307A" w14:paraId="5CE9933B" w14:textId="77777777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F6A823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D3BD5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D0A42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4F6270" w14:textId="77777777" w:rsidR="009218AC" w:rsidRDefault="009218AC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4804212" w14:textId="77777777" w:rsidR="009218AC" w:rsidRDefault="009218AC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57738F25" w14:textId="77777777" w:rsidR="009218AC" w:rsidRPr="00A8307A" w:rsidRDefault="009218AC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14:paraId="074759C8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C113E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E4B39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87910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14:paraId="37A92CDC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AC9C9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C2A5E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04225DA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14:paraId="04B2DD89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A8307A" w14:paraId="04F64A74" w14:textId="77777777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22B12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AFCB3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92+370</w:t>
            </w:r>
          </w:p>
          <w:p w14:paraId="3DBD2A7B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38727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34AE2D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2D0AA102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BCF8719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E747E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7D846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0A863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87EDC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78DCC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B87A519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7DD58FB0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A8307A" w14:paraId="0400539D" w14:textId="77777777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2ECD3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44CB1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F0DD4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D2243B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15C4B757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A3828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092F2C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78638040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C3C0C37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D6249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06F3A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7BC58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13F42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1C47ECD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0A413E51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A8307A" w14:paraId="4E3AE4CC" w14:textId="77777777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46BA1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1BECE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1AAF9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78C689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10653277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DC608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B2DE15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FFEC486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4BC6389F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713D7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0DE0D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33C04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22E22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E60AF89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9218AC" w:rsidRPr="00A8307A" w14:paraId="18E0C726" w14:textId="77777777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851A2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0806D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BC7DE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CF4346" w14:textId="77777777" w:rsidR="009218AC" w:rsidRPr="00A8307A" w:rsidRDefault="009218AC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4754B40A" w14:textId="77777777" w:rsidR="009218AC" w:rsidRPr="00A8307A" w:rsidRDefault="009218AC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BB4C8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32BA1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DAA90" w14:textId="77777777" w:rsidR="009218AC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14:paraId="50151F71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416AE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6E8E0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A8307A" w14:paraId="7A13A3BA" w14:textId="77777777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4B455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6C4D9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A7382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ADEEF5" w14:textId="77777777" w:rsidR="009218AC" w:rsidRPr="00A8307A" w:rsidRDefault="009218AC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73B517B3" w14:textId="77777777" w:rsidR="009218AC" w:rsidRPr="00A8307A" w:rsidRDefault="009218AC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B210C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F75F2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C7B50" w14:textId="77777777" w:rsidR="009218AC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94+700</w:t>
            </w:r>
          </w:p>
          <w:p w14:paraId="358380F5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94+900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70921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5ED75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A8307A" w14:paraId="4D88047E" w14:textId="77777777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D0B15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F0FD9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FF544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60E7E0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5DAC62BA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4580E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2ECCC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3348A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14:paraId="4E03514C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2AF2B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6E74E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CB4575B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18AC" w:rsidRPr="00A8307A" w14:paraId="7CCFFF9B" w14:textId="77777777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125B8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0FCC6" w14:textId="77777777" w:rsidR="009218AC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14:paraId="50DE3EBA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936B7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54FFD1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72E6E025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1E8E0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F8F8B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2D435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3FA40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452FA" w14:textId="77777777" w:rsidR="009218AC" w:rsidRPr="00797B7F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A8307A" w14:paraId="3BC697BE" w14:textId="77777777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DE5C1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3EE1D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28F93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AC75A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308EB671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9D25B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07EDF0" w14:textId="77777777" w:rsidR="009218AC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F3FD3D9" w14:textId="77777777" w:rsidR="009218AC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2EAF067F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907BD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A89B9" w14:textId="77777777" w:rsidR="009218AC" w:rsidRPr="00A8307A" w:rsidRDefault="009218A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22A30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9652E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DB6536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9218AC" w:rsidRPr="00A8307A" w14:paraId="0C250C39" w14:textId="77777777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B826AB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0555F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802E4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23B574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42F4E7B3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699F95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71C0401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8D24AEB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0E7D3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A43F3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D80E5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68CD5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C5B7B3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9218AC" w:rsidRPr="00A8307A" w14:paraId="27C5119F" w14:textId="77777777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2910C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31E85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6D81E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9DBDDB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008954ED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8BBDD3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EFE0433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14:paraId="11F3CE8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14:paraId="51465FB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25200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07E7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FE14F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3843E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0F507E3F" w14:textId="77777777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1C519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31CBC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22B2A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9EE66B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24FA4986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14:paraId="30E36B6E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9D2BF6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BAC3D67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C8BBB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973C0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A7F64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5F5B9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61E05A5E" w14:textId="77777777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7E7AB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F481D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E54D4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59301E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797C658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A0D079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A75C5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4C8CE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14:paraId="4F085031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93AFA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82DC2" w14:textId="77777777" w:rsidR="009218AC" w:rsidRPr="000407B7" w:rsidRDefault="009218AC" w:rsidP="005421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094BF04E" w14:textId="77777777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7C1C1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101C0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14:paraId="023CE750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2A341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BDE17D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22803FF8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14:paraId="2D22D27B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F173CE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4655F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1EEEB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75516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7EAD0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14:paraId="1CE7F26D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2ADA6E7C" w14:textId="77777777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965C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B1FD5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13B79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C345A3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525325ED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AE2D947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64D03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BB54C39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A0244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5E98E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DDA48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BD2FF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2191CEDC" w14:textId="77777777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499D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DD937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5AD2C9E7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8823A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C8C6B5" w14:textId="77777777" w:rsidR="009218AC" w:rsidRDefault="009218AC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6D7BED36" w14:textId="77777777" w:rsidR="009218AC" w:rsidRPr="00A8307A" w:rsidRDefault="009218AC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81A57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760D5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AB46E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8ACC3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895A5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:rsidRPr="00A8307A" w14:paraId="0EF8B827" w14:textId="77777777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8165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5F7B9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D741D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FC3268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6826B09F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2B2E2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549E4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075BC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14:paraId="14819932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EDC38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32E01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:rsidRPr="00A8307A" w14:paraId="431D3F3F" w14:textId="77777777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7732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2C0DC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D8FF6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88BA9D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36C089B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5292E78B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68C9930A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AD4C8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1B095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01940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02956CEB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01D7B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7D4AD" w14:textId="77777777" w:rsidR="009218AC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8A6A4EB" w14:textId="77777777" w:rsidR="009218AC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11D4CB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9218AC" w:rsidRPr="00A8307A" w14:paraId="0C27C8F1" w14:textId="77777777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02303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BFCBD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B9F8C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E4A33D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14:paraId="14572BDC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A6272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DDFB337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B0BEF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5D08D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E8D76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5B258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545B6467" w14:textId="77777777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47966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23291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14:paraId="211ACFE6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681A0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C78D26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47EC339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42212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BE781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D06F8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14:paraId="3E214065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0368A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9096D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7780123B" w14:textId="77777777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79A09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D2435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2F665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636553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2E32D275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099E8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DDD5D7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605714DD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14:paraId="07C84784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96C55A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E4161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F070B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E24EA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AD87C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2FDEB7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9218AC" w:rsidRPr="00A8307A" w14:paraId="46C24BA3" w14:textId="77777777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8561A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BCFE0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2B990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95A674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061F5B27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8A4AE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CD2AC49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836C7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A23FE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3ADD9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15139" w14:textId="77777777" w:rsidR="009218AC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55C70F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218AC" w:rsidRPr="00A8307A" w14:paraId="75EAAEBF" w14:textId="77777777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C871B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7D6F2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14:paraId="7A3DEE55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D2CCA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DC093E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95B4A6A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2BBDF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E1B0E" w14:textId="77777777" w:rsidR="009218AC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08EAC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E4B3B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8E735" w14:textId="77777777" w:rsidR="009218AC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:rsidRPr="00A8307A" w14:paraId="6482FB34" w14:textId="77777777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3ED510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0B46F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6D632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A42E21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A8A8C79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14:paraId="003BA154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8BCCE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FE18A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C1D8D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14:paraId="13E67E2C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329AA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223C5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:rsidRPr="00A8307A" w14:paraId="40E38540" w14:textId="77777777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EBF467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BC638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03207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4C0EA9" w14:textId="77777777" w:rsidR="009218AC" w:rsidRPr="00A8307A" w:rsidRDefault="009218AC" w:rsidP="00FB40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28DB3440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04055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0E8D9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1C34C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137+700</w:t>
            </w:r>
          </w:p>
          <w:p w14:paraId="2B3DF4D5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64807" w14:textId="77777777" w:rsidR="009218AC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5F44E" w14:textId="77777777" w:rsidR="009218AC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D5A4447" w14:textId="77777777" w:rsidR="009218AC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FA56E0" w14:textId="77777777" w:rsidR="009218AC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6.</w:t>
            </w:r>
          </w:p>
        </w:tc>
      </w:tr>
      <w:tr w:rsidR="009218AC" w:rsidRPr="00A8307A" w14:paraId="5DC521CB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7BB2BA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47889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1206C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15A46E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4951D798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3C8AE92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DF467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14:paraId="71F5D35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14:paraId="7EB93B6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3287187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807CE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059C8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10F5F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76E7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017FD2CE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E57CA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AC191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0A1C7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9B41C9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0937847B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20899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4770ABF9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88259DB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DFDB3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A9F62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146E5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9A64A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BD62B0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9218AC" w:rsidRPr="00A8307A" w14:paraId="31030BAC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6ECA6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15E8B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4CF5A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D39183" w14:textId="77777777" w:rsidR="009218AC" w:rsidRDefault="009218AC" w:rsidP="00B643B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14:paraId="0A8240B6" w14:textId="77777777" w:rsidR="009218AC" w:rsidRPr="00A8307A" w:rsidRDefault="009218AC" w:rsidP="00B643B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92BCE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265B1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3E156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140+400</w:t>
            </w:r>
          </w:p>
          <w:p w14:paraId="0E787643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DAFE6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1CFF1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1D2D74DC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38506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31238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EBC6C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DF390D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14:paraId="509C7BF1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BACB0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C9123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8C435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  <w:p w14:paraId="711BEC95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00D55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C63CD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:rsidRPr="00A8307A" w14:paraId="53C2E587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E8D70A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E8089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  <w:p w14:paraId="63E5E2CE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AED47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AD7A9C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14:paraId="5A4586E4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4B8F6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890EE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CD2F3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5A1F8" w14:textId="77777777" w:rsidR="009218AC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3A44D" w14:textId="77777777" w:rsidR="009218AC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534134A0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C57C9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0C1DD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14:paraId="264A2144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AE95A" w14:textId="77777777" w:rsidR="009218AC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06C549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14:paraId="75CB6612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7B79A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B5A8D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D9143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14:paraId="78BAA076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AC914" w14:textId="77777777" w:rsidR="009218AC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0C1A1" w14:textId="77777777" w:rsidR="009218AC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3DA0D098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CB0C6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65CD1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3A34D" w14:textId="77777777" w:rsidR="009218AC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9CB7F5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0E4A1CEE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491A7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4A089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FA50D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BB22D" w14:textId="77777777" w:rsidR="009218AC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F22A4" w14:textId="77777777" w:rsidR="009218AC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60D38F" w14:textId="77777777" w:rsidR="009218AC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7.</w:t>
            </w:r>
          </w:p>
        </w:tc>
      </w:tr>
      <w:tr w:rsidR="009218AC" w:rsidRPr="00A8307A" w14:paraId="07733D75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F212C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8798B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5C3B73D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77DE7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060AB8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37D5FBCD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14:paraId="2729C1D7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07FE0AD5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249EC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AB394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83497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68069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92A23" w14:textId="77777777" w:rsidR="009218AC" w:rsidRDefault="009218AC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872736D" w14:textId="77777777" w:rsidR="009218AC" w:rsidRDefault="009218AC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59C32065" w14:textId="77777777" w:rsidR="009218AC" w:rsidRDefault="009218AC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DBEB003" w14:textId="77777777" w:rsidR="009218AC" w:rsidRPr="00A8307A" w:rsidRDefault="009218AC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71492CCD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9673A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9FEF9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14:paraId="7A478DAA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2B296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59F9D6" w14:textId="77777777" w:rsidR="009218AC" w:rsidRDefault="009218AC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34D25C50" w14:textId="77777777" w:rsidR="009218AC" w:rsidRDefault="009218AC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52C2D2D" w14:textId="77777777" w:rsidR="009218AC" w:rsidRPr="00A8307A" w:rsidRDefault="009218AC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ACDCF19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EAAF5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1274F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DE548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1BDFE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29404" w14:textId="77777777" w:rsidR="009218AC" w:rsidRDefault="009218AC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59F50FA7" w14:textId="77777777" w:rsidR="009218AC" w:rsidRDefault="009218AC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9666E55" w14:textId="77777777" w:rsidR="009218AC" w:rsidRDefault="009218AC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59A38599" w14:textId="77777777" w:rsidR="009218AC" w:rsidRPr="00A8307A" w:rsidRDefault="009218AC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6FC7A0E4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895BB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4F815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14:paraId="59CE0C9A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65B04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9E97F2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338038B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CC32A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7E9AA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BFC91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53066" w14:textId="77777777" w:rsidR="009218AC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E9E49" w14:textId="77777777" w:rsidR="009218AC" w:rsidRDefault="009218AC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A5B1934" w14:textId="77777777" w:rsidR="009218AC" w:rsidRDefault="009218AC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43E2D30E" w14:textId="77777777" w:rsidR="009218AC" w:rsidRDefault="009218AC" w:rsidP="00596DF3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9218AC" w:rsidRPr="00A8307A" w14:paraId="5E1F4380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743EBE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7D8DC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767F6" w14:textId="77777777" w:rsidR="009218AC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0BFB8A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ABDDFA9" w14:textId="77777777" w:rsidR="009218AC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313A1A0E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și 34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665C0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A4859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650C2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55C4CE75" w14:textId="77777777" w:rsidR="009218AC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1503F" w14:textId="77777777" w:rsidR="009218AC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06763" w14:textId="77777777" w:rsidR="009218AC" w:rsidRDefault="009218AC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BEB2D63" w14:textId="77777777" w:rsidR="009218AC" w:rsidRDefault="009218AC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390270" w14:textId="77777777" w:rsidR="009218AC" w:rsidRDefault="009218AC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9218AC" w:rsidRPr="00A8307A" w14:paraId="790B87EC" w14:textId="77777777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D63E8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EB66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7DE96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B30C89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BF4E147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31DDB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174D5C30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65A35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F62A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8210B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87963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05B55D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9218AC" w:rsidRPr="00A8307A" w14:paraId="4ACD1E09" w14:textId="77777777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A7274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5A095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E692C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7565F9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7D5C2A6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925D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544D39D0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FCDE2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A3177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87E52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2CC5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85A9BA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9218AC" w:rsidRPr="00A8307A" w14:paraId="0C7218C7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61477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BE0DD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E4AA2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822C93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9F4E9D5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B4F8B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E7660F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4F4309C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59DA8682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70F0E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96028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AB0BB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AB361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D0419D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9218AC" w:rsidRPr="00A8307A" w14:paraId="0643E2CE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D3DC6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7803D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F7D8C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B05873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C3DFF88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0D063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5C7207D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60992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9D552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975DE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B9FA2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EB80FD3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9218AC" w:rsidRPr="00A8307A" w14:paraId="3C0166A1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0A172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E7D7D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0ED9E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688BA3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8C19966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6A5D5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14:paraId="43B4DD08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0511A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41A1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93D9E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DB3C3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15FFC1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9218AC" w:rsidRPr="00A8307A" w14:paraId="50A45C93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B0E53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145D8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13215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BB1576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793334CB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D4349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B24F5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591E2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A84DC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7CC3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01D064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9218AC" w:rsidRPr="00A8307A" w14:paraId="4FEE8050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8061D9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691A1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DB87C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1B5593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9AEAADD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DBE8B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3C7AB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FB79F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43A0F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42F7D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9218AC" w:rsidRPr="00A8307A" w14:paraId="10495245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BD55DB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37ADC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D54FE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124C8C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780F5A24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21BA1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AAF66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7D9F0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09398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B0C07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9218AC" w:rsidRPr="00A8307A" w14:paraId="382990CB" w14:textId="77777777" w:rsidTr="003D44FD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5DFDB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9B6A3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08280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4B48F0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339C9F9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6246E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B07B09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CD167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A1AAF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E833D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DA8EE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969045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9218AC" w:rsidRPr="00A8307A" w14:paraId="3D162894" w14:textId="77777777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7A9D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09BB9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2D503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928E88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772EB52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EBA82A0" w14:textId="77777777" w:rsidR="009218AC" w:rsidRPr="00A8307A" w:rsidRDefault="009218A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22C2A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4FA70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8507C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48EEC" w14:textId="77777777" w:rsidR="009218AC" w:rsidRPr="00A8307A" w:rsidRDefault="009218A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BC08A" w14:textId="77777777" w:rsidR="009218AC" w:rsidRPr="00A8307A" w:rsidRDefault="009218A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72095C48" w14:textId="77777777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8352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D943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AE68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D9C05F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CB5F0B9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AE0DEEC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4C4F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64C7E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1602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2A4F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F67A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0F639D27" w14:textId="77777777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2516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9A70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91F3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6E735D" w14:textId="77777777" w:rsidR="009218AC" w:rsidRDefault="009218AC" w:rsidP="00CB79C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04CAB73" w14:textId="77777777" w:rsidR="009218AC" w:rsidRPr="00A8307A" w:rsidRDefault="009218AC" w:rsidP="00CB79C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A2D8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04F5A" w14:textId="77777777" w:rsidR="009218AC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13751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  <w:p w14:paraId="75F3EF9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AA961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0B31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:rsidRPr="00A8307A" w14:paraId="5C08B3B0" w14:textId="77777777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9730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50B3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C23B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42B1CA" w14:textId="77777777" w:rsidR="009218AC" w:rsidRDefault="009218AC" w:rsidP="008D54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DAB86D2" w14:textId="77777777" w:rsidR="009218AC" w:rsidRPr="00A8307A" w:rsidRDefault="009218AC" w:rsidP="008D54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00A7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E71E3" w14:textId="77777777" w:rsidR="009218AC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3F891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163+900</w:t>
            </w:r>
          </w:p>
          <w:p w14:paraId="3CC3AA1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219C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3380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2F7ABE0E" w14:textId="77777777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56A8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33E35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  <w:p w14:paraId="05161C3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472B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F0E9E9" w14:textId="77777777" w:rsidR="009218AC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D4A61EB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B38C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E2448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2868C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058AB" w14:textId="77777777" w:rsidR="009218AC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65E41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:rsidRPr="00A8307A" w14:paraId="7569072A" w14:textId="77777777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DBC8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14014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4107D" w14:textId="77777777" w:rsidR="009218AC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49615A" w14:textId="77777777" w:rsidR="009218AC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14:paraId="7128A0A5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7C9C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5EB6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3D8A2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14:paraId="59AA8402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733AA" w14:textId="77777777" w:rsidR="009218AC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5F306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:rsidRPr="00A8307A" w14:paraId="6F9487AA" w14:textId="77777777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DC3A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1949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DE71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47BB85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4BF1A672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08B480C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7A5A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F7B322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05311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F9CE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308B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1E9D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1E8B19E9" w14:textId="77777777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6531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7D9F3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182+050</w:t>
            </w:r>
          </w:p>
          <w:p w14:paraId="33610E4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C985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C7148" w14:textId="77777777" w:rsidR="009218AC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032BBC8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AE5A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A587E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1C58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360F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B17C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44CC7652" w14:textId="77777777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CE78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6AEBA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03BA0D4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D4D38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A815B1" w14:textId="77777777" w:rsidR="009218AC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0F54F18F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3AEA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FFCE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5372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0BC5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616DF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E82482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  <w:p w14:paraId="1ECD4B3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5C03F71B" w14:textId="77777777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0EBD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65887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F143A" w14:textId="77777777" w:rsidR="009218AC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C7BF19" w14:textId="77777777" w:rsidR="009218AC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3BFB0D9B" w14:textId="77777777" w:rsidR="009218AC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5BFE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F335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27710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435E797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62C6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286BE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B8159E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2, 8, 10 și 16.</w:t>
            </w:r>
          </w:p>
          <w:p w14:paraId="0A222C23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1BFA8D1C" w14:textId="77777777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B016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EF755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372AF" w14:textId="77777777" w:rsidR="009218AC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C3989C" w14:textId="77777777" w:rsidR="009218AC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6DC28E3B" w14:textId="77777777" w:rsidR="009218AC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76D6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28D384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4BB2F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DC753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49F69" w14:textId="77777777" w:rsidR="009218AC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433F9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239DC76C" w14:textId="77777777" w:rsidTr="00F444F0">
        <w:trPr>
          <w:cantSplit/>
          <w:trHeight w:val="1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37BC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B30A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74B5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432BEA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14:paraId="2CF896E3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1451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83D61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14:paraId="58B9620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5AF1DA4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B4F3FF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A56AC3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9BBF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D6BB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A3C0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D856C" w14:textId="77777777" w:rsidR="009218AC" w:rsidRPr="00A8307A" w:rsidRDefault="009218AC" w:rsidP="006A610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14:paraId="010478E0" w14:textId="77777777" w:rsidR="009218AC" w:rsidRPr="00A8307A" w:rsidRDefault="009218AC" w:rsidP="006A610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9218AC" w:rsidRPr="00A8307A" w14:paraId="12F3C083" w14:textId="77777777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4DDA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FA4D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27E2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DD852A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384A79B2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B688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69641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F1BD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706B29D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031A8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DE84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1D3CE9E2" w14:textId="77777777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0C3A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ACE1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1D521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9F502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919130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8, 14 și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C1AC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C54AE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971E1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204+500</w:t>
            </w:r>
          </w:p>
          <w:p w14:paraId="67426FF8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E75E0" w14:textId="77777777" w:rsidR="009218AC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D0B15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6EF167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2F489817" w14:textId="77777777" w:rsidTr="003D44FD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54E1B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F234D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E18CC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14C29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6339364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AA3CA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4E54D3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14:paraId="4BCF6D7A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FA7B3E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FAD121D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14:paraId="7D9CA5BE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7D8F679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86694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814C5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59878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B0618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799A4B5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19CAB74B" w14:textId="77777777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F8000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DE4B1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F31841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F6554C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9331CBB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E1D66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14:paraId="5AEBD8A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24E4772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BD1618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05969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702E01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A1807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4B213D05" w14:textId="77777777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67790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85957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C310DA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6A5E54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4B17BE7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EB406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11C5E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E2ABC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E5B2B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06B94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FEB09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CA260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9218AC" w:rsidRPr="00A8307A" w14:paraId="08D74B4E" w14:textId="77777777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ED34A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6C9BF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A93E81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FD5E6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44DA13D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2F5BF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E8763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0BE12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C8EEA8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786EE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44A0B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9218AC" w:rsidRPr="00A8307A" w14:paraId="737F2B0F" w14:textId="77777777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09E3E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737F1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E0B6DC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D3CD4B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1779901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357E4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3A252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AF842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6DE79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599B3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A54CC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9218AC" w:rsidRPr="00A8307A" w14:paraId="1206EB09" w14:textId="77777777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3C433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AACC2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14:paraId="1466656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4D28F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285715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74A17693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4EDD3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894B8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23CEC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C002C1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367FE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69D4A57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DBBDA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9218AC" w:rsidRPr="00A8307A" w14:paraId="47868907" w14:textId="77777777" w:rsidTr="003D44FD">
        <w:trPr>
          <w:cantSplit/>
          <w:trHeight w:val="10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3836D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85A73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6BDE4A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3B8E68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D2F73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638F4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187BEED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87288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2A2B7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D15F9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4C55D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9218AC" w:rsidRPr="00A8307A" w14:paraId="1BCB3C13" w14:textId="77777777" w:rsidTr="00171562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39CB3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DF399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B2644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BCBCC5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A2C36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12E5D1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0AB5468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60158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264CA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58A65A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F276F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9218AC" w:rsidRPr="00A8307A" w14:paraId="1568FE9A" w14:textId="77777777" w:rsidTr="00171562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C63EA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21FEF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40413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11FCB9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0E190BB8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E3426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677118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E7629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BE4E2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C97F2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1F78C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9218AC" w:rsidRPr="00A8307A" w14:paraId="71D385CF" w14:textId="77777777" w:rsidTr="00171562">
        <w:trPr>
          <w:cantSplit/>
          <w:trHeight w:val="8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C1609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E64B0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D9642C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E4C5E6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6A88E131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34106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086740E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328C5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3E504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998A1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53118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9218AC" w:rsidRPr="00A8307A" w14:paraId="48BA6000" w14:textId="77777777" w:rsidTr="003D44FD">
        <w:trPr>
          <w:cantSplit/>
          <w:trHeight w:val="18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5161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BE7C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6B811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606607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6E36EC23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DF380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E4347D8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06281B37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BA8B61E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225F6C06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41BFF4D3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029E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4684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1FC4E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92E4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82246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9218AC" w:rsidRPr="00A8307A" w14:paraId="3B288687" w14:textId="77777777" w:rsidTr="00171562">
        <w:trPr>
          <w:cantSplit/>
          <w:trHeight w:val="9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B3C5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A694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4B08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757460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09FE6357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5B99F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F11B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80E4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8570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F082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27500AF7" w14:textId="77777777" w:rsidTr="00171562">
        <w:trPr>
          <w:cantSplit/>
          <w:trHeight w:val="5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B207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366D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E58E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561C63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1A8C0D2F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28A6F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58D4E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AC00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5AC7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5A4C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64DBDBF1" w14:textId="77777777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6BF0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6B79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E212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DAB453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F44C837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1CDC1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1FF54E8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7B69226B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B5A506B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22CBE1EE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02A71EC3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053D443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0B02FBBE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0C8053A3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14:paraId="32153CC1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875DA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E1FC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72C8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4194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FA715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9218AC" w:rsidRPr="00A8307A" w14:paraId="0E8B18DA" w14:textId="77777777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A09D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B8EB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FAB1F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C4A285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439BB57D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E48D6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14:paraId="388D1E12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77AB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AD68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5E1E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8060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11FACB63" w14:textId="77777777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176D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054D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478D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FC2EFC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0BA36ED0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EDF4E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14:paraId="5C298096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6DEBF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C209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A836A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0557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69E902AB" w14:textId="77777777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47B1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02A0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8B7B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ABCBC7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5EB58069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C244B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14:paraId="10D93D85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9DCEC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D401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1BECC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19AB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3034F5C1" w14:textId="77777777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500F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4258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1140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C9EB71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4B5A2FE8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CB9A9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14:paraId="5D9B7530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BA8C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5A05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44A1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A7E1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7242477D" w14:textId="77777777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B112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9F61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21E8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8A02E7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0C9E1417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peste sch. 9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5645D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80B7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DB418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1BF2D5F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6FEA8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44706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B05A2C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:rsidRPr="00A8307A" w14:paraId="3F20D269" w14:textId="77777777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8423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32B20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6B1A409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BE1A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7BA724" w14:textId="77777777" w:rsidR="009218AC" w:rsidRPr="00A8307A" w:rsidRDefault="009218AC" w:rsidP="002E41E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49C7FF1F" w14:textId="77777777" w:rsidR="009218AC" w:rsidRDefault="009218AC" w:rsidP="002E41E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14:paraId="18932972" w14:textId="77777777" w:rsidR="009218AC" w:rsidRPr="00A8307A" w:rsidRDefault="009218AC" w:rsidP="002E41E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9C471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20E9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5E9FA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E0E3D" w14:textId="77777777" w:rsidR="009218AC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4FBA6" w14:textId="77777777" w:rsidR="009218AC" w:rsidRDefault="009218AC" w:rsidP="002E41E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7E6DFB5" w14:textId="77777777" w:rsidR="009218AC" w:rsidRDefault="009218AC" w:rsidP="002E41E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:rsidRPr="00A8307A" w14:paraId="36F049F4" w14:textId="77777777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CDB3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437C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C886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A0A0B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16D04966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C9C34" w14:textId="77777777" w:rsidR="009218AC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621620A" w14:textId="77777777" w:rsidR="009218AC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9BAE9BC" w14:textId="77777777" w:rsidR="009218AC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62A58B70" w14:textId="77777777" w:rsidR="009218AC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03E34618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4CA9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D6583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C3E30" w14:textId="77777777" w:rsidR="009218AC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A8AFB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F2AD54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9218AC" w:rsidRPr="00A8307A" w14:paraId="7C90453F" w14:textId="77777777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F8B2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EA37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143FF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EA89F1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9BAC993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4033D" w14:textId="77777777" w:rsidR="009218AC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98D1826" w14:textId="77777777" w:rsidR="009218AC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4E42D3E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86948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BCD1E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8C932" w14:textId="77777777" w:rsidR="009218AC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B6012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119BBB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9218AC" w:rsidRPr="00A8307A" w14:paraId="112F4B0F" w14:textId="77777777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8CCE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F8BB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E920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A55ED4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0033B2A7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956A8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05E4865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C18FE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79AF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1F07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3F30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9218AC" w:rsidRPr="00A8307A" w14:paraId="05F4966C" w14:textId="77777777" w:rsidTr="009A1088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5F270F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A558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FBED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27EFD3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24286FAF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15422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511561BC" w14:textId="77777777" w:rsidR="009218AC" w:rsidRPr="00A8307A" w:rsidRDefault="009218AC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34AC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89A3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04B3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1D7F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4702E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394778D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218AC" w:rsidRPr="00A8307A" w14:paraId="3661FFB4" w14:textId="77777777" w:rsidTr="009A1088">
        <w:trPr>
          <w:cantSplit/>
          <w:trHeight w:val="1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B6270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C14D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75D41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C183D2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51EAD6C5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E285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209E9D9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FCF9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ACC3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9FC7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7C45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B4064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9218AC" w:rsidRPr="00A8307A" w14:paraId="1341B689" w14:textId="77777777" w:rsidTr="003D44FD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B666B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5026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9A94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4F87F8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0A200F03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C985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9E236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1AC18E7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38031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98F2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66DB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CD4F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9218AC" w:rsidRPr="00A8307A" w14:paraId="74D44F54" w14:textId="77777777" w:rsidTr="009A1088">
        <w:trPr>
          <w:cantSplit/>
          <w:trHeight w:val="8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453D9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1A0D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55A3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72A33C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00ECF191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C071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A7E44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42ED599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693A7C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74C7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D314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8EFB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07D9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EFFD4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9218AC" w:rsidRPr="00A8307A" w14:paraId="3B9F3F2B" w14:textId="77777777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42EBF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2182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14:paraId="3C553D9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80D1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8AF947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14:paraId="128A1567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3C69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6753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B50B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53E6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6A8F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49BE4A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:rsidRPr="00A8307A" w14:paraId="689BA6A9" w14:textId="77777777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73B6C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F802B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257+900</w:t>
            </w:r>
          </w:p>
          <w:p w14:paraId="77A4B49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186F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9441F2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14:paraId="37B2B6EF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0B66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192F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0AF0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7857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74174" w14:textId="77777777" w:rsidR="009218AC" w:rsidRPr="00E871C2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  <w:p w14:paraId="2126CD38" w14:textId="77777777" w:rsidR="009218AC" w:rsidRPr="00E871C2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A8307A" w14:paraId="53181667" w14:textId="77777777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58443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FDEDA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14:paraId="20D502E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C0F4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42468B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00992E19" w14:textId="77777777" w:rsidR="009218AC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F8A2244" w14:textId="77777777" w:rsidR="009218AC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4151527C" w14:textId="77777777" w:rsidR="009218AC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2,</w:t>
            </w:r>
          </w:p>
          <w:p w14:paraId="67D644D6" w14:textId="77777777" w:rsidR="009218AC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21BA98C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Coțofeni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4379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5DD5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86C7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66E6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6E081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085F8258" w14:textId="77777777" w:rsidR="009218AC" w:rsidRPr="00CA7415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218AC" w:rsidRPr="00A8307A" w14:paraId="606C7E74" w14:textId="77777777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03C3E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3F3A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76BC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0E2215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603E5E56" w14:textId="77777777" w:rsidR="009218AC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3B5F9DC" w14:textId="77777777" w:rsidR="009218AC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073F46FD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3182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150A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FE60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16380F0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4743F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CA1C0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76A62F2B" w14:textId="77777777" w:rsidR="009218AC" w:rsidRPr="00CA7415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218AC" w:rsidRPr="00A8307A" w14:paraId="1D814032" w14:textId="77777777" w:rsidTr="0058599B">
        <w:trPr>
          <w:cantSplit/>
          <w:trHeight w:val="1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C0F78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A349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FDE4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6EC201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31155809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F298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7E49458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5BFE622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9085EE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12D19C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A43F0E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D3AB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32B5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1A74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B3B5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77C3D2EF" w14:textId="77777777" w:rsidTr="003D44FD">
        <w:trPr>
          <w:cantSplit/>
          <w:trHeight w:val="11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88DBE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261C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CF7A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9526D8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37000542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16D6982F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4199096F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BB04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77708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E277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C53C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79DF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7B896D16" w14:textId="77777777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02298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C002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EB75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ABDF38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4B9F28AE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8840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E2B8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8C73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F557C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F3B0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44BF7DDE" w14:textId="77777777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2ADF80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D0ABE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14:paraId="5221DB5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7600E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5CEAAE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41A3D6C6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3414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CE98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7057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91C4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E307A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FB66EA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43784C77" w14:textId="77777777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4C83E5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C9E49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271+900</w:t>
            </w:r>
          </w:p>
          <w:p w14:paraId="35015C45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D8AED" w14:textId="77777777" w:rsidR="009218AC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0760FE" w14:textId="77777777" w:rsidR="009218AC" w:rsidRPr="00A8307A" w:rsidRDefault="009218AC" w:rsidP="00F508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4A20C145" w14:textId="77777777" w:rsidR="009218AC" w:rsidRDefault="009218AC" w:rsidP="00F508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  <w:p w14:paraId="65A35B77" w14:textId="77777777" w:rsidR="009218AC" w:rsidRDefault="009218AC" w:rsidP="00F508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linia 2 Răcari, </w:t>
            </w:r>
          </w:p>
          <w:p w14:paraId="46F8D78C" w14:textId="77777777" w:rsidR="009218AC" w:rsidRPr="00A8307A" w:rsidRDefault="009218AC" w:rsidP="00F508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sch. 3 și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1DE3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7B5D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786E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EC2D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5FFEF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4C27192F" w14:textId="77777777" w:rsidTr="00171562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467F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F6B1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C8CC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008675" w14:textId="77777777" w:rsidR="009218AC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0832FC6A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A340B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14:paraId="4D7B530D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14:paraId="0F2DF76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8466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1315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F77C1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1FF15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203858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9218AC" w:rsidRPr="00A8307A" w14:paraId="194B2A3E" w14:textId="77777777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0B4D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439A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38257E3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89C3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3DAA57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59BCCCEE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EB41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F5981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9757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14:paraId="0CDC3AA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241F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9E79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63E668B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:rsidRPr="00A8307A" w14:paraId="29707281" w14:textId="77777777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3B20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93A1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5EA0F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F0FE4B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3F58499B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C884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5559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0C851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14:paraId="67516BB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E56B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0EE3E" w14:textId="77777777" w:rsidR="009218AC" w:rsidRPr="00B943BB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9218AC" w:rsidRPr="00A8307A" w14:paraId="493F79F8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57842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35B0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93B8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3E2F52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14:paraId="7FAA1EDF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C6F5928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C2F0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4A45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1690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83AEA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9146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2A425348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709CB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F7D6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A84EC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CA4DE4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14:paraId="4F1AFCD8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2BC3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B6A5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B55B5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14:paraId="5B63F33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78058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37C4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6B5C4815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1B531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0EFF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295+650</w:t>
            </w:r>
          </w:p>
          <w:p w14:paraId="18D1D3E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296+550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B3F9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82D181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14:paraId="5BAC194E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Butoieşti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39E3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8F4B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05FB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44CB8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FD78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6C88A82A" w14:textId="77777777" w:rsidTr="003D44FD">
        <w:trPr>
          <w:cantSplit/>
          <w:trHeight w:val="3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63900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59A1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14:paraId="2CF4CC6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17A48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CCFC37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58F49E93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44A0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84268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8908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CA77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14AB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podeț  </w:t>
            </w:r>
          </w:p>
          <w:p w14:paraId="49CBF0D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km 298+330. </w:t>
            </w:r>
          </w:p>
          <w:p w14:paraId="2FE4832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0194EC23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83F27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BAA9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C1A28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2425F5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39D0EF09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F0D9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9A4EA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861E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14:paraId="53018E6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1C77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DC7DF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1B96CE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9218AC" w:rsidRPr="00A8307A" w14:paraId="763267C8" w14:textId="77777777" w:rsidTr="003D44FD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3AFFD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35C5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B773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883BA3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2C64B5D5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EA06926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E963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4C94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A0C0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BFF3F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BEF2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0CFCA085" w14:textId="77777777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461D7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A241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14:paraId="4F77358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E996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60A259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7340E933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F449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61111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9A15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ED96C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7F02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F64116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:rsidRPr="00A8307A" w14:paraId="1B2D1FC5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CAB5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B6B0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5CD4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9FE4B3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6E154F56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18BC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14:paraId="64AD431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2A5DC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1DC1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518C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53E0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E945F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9218AC" w:rsidRPr="00A8307A" w14:paraId="67EB8847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88DA7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F054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A44D1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FEDF78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6CCFB464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84A3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14:paraId="2B5379B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05C2F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D4B9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9DBDC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4785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DA61E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9218AC" w:rsidRPr="00A8307A" w14:paraId="1A21D366" w14:textId="77777777" w:rsidTr="003D44FD">
        <w:trPr>
          <w:cantSplit/>
          <w:trHeight w:val="114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D7FB10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7648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8BFC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92E1C2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6BEB917C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9433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7AD4C13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631B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D99A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BD47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383D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24E2E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218AC" w:rsidRPr="00A8307A" w14:paraId="38826C82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79FDC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C906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D160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025351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47434FA6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36BA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578B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44A4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1C10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64D4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80928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218AC" w:rsidRPr="00A8307A" w14:paraId="3FC53EA0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98FCA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E2D0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2F82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26E56E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14:paraId="083C9125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698E660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AB19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50CAB7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B403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A4C4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C12C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9733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3CEDCEFF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04477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F2F8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322+150</w:t>
            </w:r>
          </w:p>
          <w:p w14:paraId="1EDED43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F0B3A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DEAF73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14:paraId="5AFDA086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4150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7EABC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520C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7ADD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4DD6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79B608D4" w14:textId="77777777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AD0AD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42DA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7367A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E1E0F9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2380BE00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5BE2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14:paraId="005B86F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14:paraId="5255E4E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14:paraId="443A978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14:paraId="16D5089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65E5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D39B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D129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E887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11E73CEC" w14:textId="77777777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DB7C8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05CC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4386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258A48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4836E072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C4D4BA7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C487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5E94F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445E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99BD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C251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409E53AB" w14:textId="77777777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8D63D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FDE5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14:paraId="7560A28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77AAC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39CE5C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40AE69E7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18B8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26DE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EB85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2CCC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5D83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394702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9218AC" w:rsidRPr="00A8307A" w14:paraId="16EE458F" w14:textId="77777777" w:rsidTr="003D44FD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C8B02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D94E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75A1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46C4FF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14:paraId="7B00326B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B242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7C6CF7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13C1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B9CA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6232F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0C4F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816AE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9218AC" w:rsidRPr="00A8307A" w14:paraId="2FD64909" w14:textId="77777777" w:rsidTr="00171562">
        <w:trPr>
          <w:cantSplit/>
          <w:trHeight w:val="6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F302D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8152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034BC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23F9BA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732FF78F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239227C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CBA8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8BB96F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B731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B592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8FE0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6DF0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3302E71B" w14:textId="77777777" w:rsidTr="00171562">
        <w:trPr>
          <w:cantSplit/>
          <w:trHeight w:val="10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BB08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FF6C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BE89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66EC0E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467AB0F3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BE32846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D090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19F43B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5F5302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500E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FF18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2E6C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BFC1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04DE5465" w14:textId="77777777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68CE1A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7865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14:paraId="27AADCE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A580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3FB58C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14:paraId="3C248DC2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F136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8650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7CA9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45DB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C4BA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14:paraId="386E91D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46367AB2" w14:textId="77777777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8499B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CB1E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0ADC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E859A1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7EC34C40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1407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923E46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D6FC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6CA0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1AECF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C187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542C5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9218AC" w:rsidRPr="00A8307A" w14:paraId="52604282" w14:textId="77777777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DDE20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F34D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ACCF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45BD54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3A7D0FB1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FC5E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FE8849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4565F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2647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4D68F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8280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C48CF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9218AC" w:rsidRPr="00A8307A" w14:paraId="0131FFD4" w14:textId="77777777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45535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5C63E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14:paraId="55B3194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CBF8F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ADAED5" w14:textId="77777777" w:rsidR="009218AC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7191213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71D9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64C7E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1718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D86F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F5E5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7D8C8A4D" w14:textId="77777777" w:rsidTr="003D44FD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168B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DCAF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0E78F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8033C2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84E9F60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B44F022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CFC0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31E654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107FF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CB75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2B8F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E70D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0EBEFF81" w14:textId="77777777" w:rsidTr="003D44FD">
        <w:trPr>
          <w:cantSplit/>
          <w:trHeight w:val="6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298C6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B8D8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0D38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BF9BF6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3ACF15DE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6B5E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BFD00A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E3D0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7871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63F8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F93B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2237A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9218AC" w:rsidRPr="00A8307A" w14:paraId="02C85CFA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CC3EA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4CFD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6FB5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544ECE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416022C2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231D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5ADFA66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FA35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95BD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4A218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B30A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478BB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9218AC" w:rsidRPr="00A8307A" w14:paraId="2365603E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3A6C7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216D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2C17E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5EFFE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4A86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763E76E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14:paraId="556447D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03241D4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40C6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C9C9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F4CA8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C84A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47DAAAC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2AD75F0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9218AC" w:rsidRPr="00A8307A" w14:paraId="2E2D9F26" w14:textId="77777777" w:rsidTr="00171562">
        <w:trPr>
          <w:cantSplit/>
          <w:trHeight w:val="1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F60E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12E2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4A1C8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1F39C4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20F7F251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317C64B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F264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00C556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43406B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24ED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8002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999EE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2EBD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481A2D13" w14:textId="77777777" w:rsidTr="00171562">
        <w:trPr>
          <w:cantSplit/>
          <w:trHeight w:val="20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F2FB3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5B70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B489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BC4914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14C7303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CE4FF66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6C69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429C92B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4B7B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7D2E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293F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3B02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16D2D3A1" w14:textId="77777777" w:rsidTr="00171562">
        <w:trPr>
          <w:cantSplit/>
          <w:trHeight w:val="11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0085F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DEF8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A6DF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C9CD30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74D17B35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370991E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EC6E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912405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A7BE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03F4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7A801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5372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0EE996C7" w14:textId="77777777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D7AE4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0478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509EA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CA4A39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48E3C0F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2CCA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1391641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A1FF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8735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D7DB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C964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CE99A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9218AC" w:rsidRPr="00A8307A" w14:paraId="041137F2" w14:textId="77777777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4A147B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0716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14:paraId="2F0B312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A13AA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8140D2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6CA06684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9D8E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3E96C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E883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D41E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55E0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2434439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:rsidRPr="00A8307A" w14:paraId="2475DEBF" w14:textId="77777777" w:rsidTr="007D780E">
        <w:trPr>
          <w:cantSplit/>
          <w:trHeight w:val="12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9BF4B7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7D3F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14:paraId="145C840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40CDD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2582C8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4316E5AF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14:paraId="607638CC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326DDC3A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14:paraId="3BA6690C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14:paraId="7A18D23D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6690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8A0A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77EA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2CD0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0186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5666360A" w14:textId="77777777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F145C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CF87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5E94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D2BA54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14:paraId="2443268C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A906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31E41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C851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14:paraId="39EACF9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BE1CE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2438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3B5D04B2" w14:textId="77777777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4003D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9FF8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B951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2340AF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87575A9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1D2F8015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1552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BD95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D85D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14:paraId="35D5766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B542F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96CF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1E5E3B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9218AC" w:rsidRPr="00A8307A" w14:paraId="626B83B5" w14:textId="77777777" w:rsidTr="003D44FD">
        <w:trPr>
          <w:cantSplit/>
          <w:trHeight w:val="2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031E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689A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C0AA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31CF50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FEAE257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9F8E0" w14:textId="77777777" w:rsidR="009218AC" w:rsidRPr="00A8307A" w:rsidRDefault="009218AC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00CD77FB" w14:textId="77777777" w:rsidR="009218AC" w:rsidRPr="00A8307A" w:rsidRDefault="009218AC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65807A0D" w14:textId="77777777" w:rsidR="009218AC" w:rsidRPr="00A8307A" w:rsidRDefault="009218AC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0CD72276" w14:textId="77777777" w:rsidR="009218AC" w:rsidRPr="00A8307A" w:rsidRDefault="009218AC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451D0B9" w14:textId="77777777" w:rsidR="009218AC" w:rsidRPr="00A8307A" w:rsidRDefault="009218AC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41C12A77" w14:textId="77777777" w:rsidR="009218AC" w:rsidRPr="00A8307A" w:rsidRDefault="009218AC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6E83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7E07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B4EE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F090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9A16D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9218AC" w:rsidRPr="00A8307A" w14:paraId="2681F8C2" w14:textId="77777777" w:rsidTr="002C5843">
        <w:trPr>
          <w:cantSplit/>
          <w:trHeight w:val="7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A0C7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CCCF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FA49A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1A7A5E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53A7E" w14:textId="77777777" w:rsidR="009218AC" w:rsidRPr="00A8307A" w:rsidRDefault="009218AC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631E584" w14:textId="77777777" w:rsidR="009218AC" w:rsidRPr="00A8307A" w:rsidRDefault="009218AC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333EC874" w14:textId="77777777" w:rsidR="009218AC" w:rsidRPr="00A8307A" w:rsidRDefault="009218AC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CD94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7D85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3B59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9FA8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2C1DD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9218AC" w:rsidRPr="00A8307A" w14:paraId="7EA0CEFD" w14:textId="77777777" w:rsidTr="003D44FD">
        <w:trPr>
          <w:cantSplit/>
          <w:trHeight w:val="20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0E5AB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7BDF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0903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587641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7BD55E9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58B43" w14:textId="77777777" w:rsidR="009218AC" w:rsidRPr="00A8307A" w:rsidRDefault="009218AC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50C44FB" w14:textId="77777777" w:rsidR="009218AC" w:rsidRPr="00A8307A" w:rsidRDefault="009218AC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52BF4180" w14:textId="77777777" w:rsidR="009218AC" w:rsidRPr="00A8307A" w:rsidRDefault="009218AC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0E40B00F" w14:textId="77777777" w:rsidR="009218AC" w:rsidRPr="00A8307A" w:rsidRDefault="009218AC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62AED9C8" w14:textId="77777777" w:rsidR="009218AC" w:rsidRPr="00A8307A" w:rsidRDefault="009218AC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68E5BF8C" w14:textId="77777777" w:rsidR="009218AC" w:rsidRPr="00A8307A" w:rsidRDefault="009218AC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23B4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9997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24A2A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433E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880E7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9218AC" w:rsidRPr="00A8307A" w14:paraId="13B40C2B" w14:textId="77777777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AA3B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C9B9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9909A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BD25E2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F6322F3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69408191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787D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E3401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E64EF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2EF9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ECB6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EDE5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5B34FC15" w14:textId="77777777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8451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8083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F27E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C9A1AE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04C59DE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C206255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911B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8CA0E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C669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93B4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2D22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479036BB" w14:textId="77777777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8A46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04E5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A07D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DBB1B4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A3CFDC3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0049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D1D247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DD77A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05E2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7E6B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BB6D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81B88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9218AC" w:rsidRPr="00A8307A" w14:paraId="1BB5AD2D" w14:textId="77777777" w:rsidTr="003D44FD">
        <w:trPr>
          <w:cantSplit/>
          <w:trHeight w:val="7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862B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7D81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ACF1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D78E2F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7076590B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2EF2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DDCDA2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A964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35EB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6165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3920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9218AC" w:rsidRPr="00A8307A" w14:paraId="14ADC49E" w14:textId="77777777" w:rsidTr="00A90CBC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1456E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15BA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54B6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DAFB20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4E0B764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85D1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C47BBB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9CB5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A198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30D5E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48C2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51155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9218AC" w:rsidRPr="00A8307A" w14:paraId="252F9F5B" w14:textId="77777777" w:rsidTr="00D17713">
        <w:trPr>
          <w:cantSplit/>
          <w:trHeight w:val="9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5C9279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C2B3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363+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  <w:p w14:paraId="13C1944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11D7E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B50DC4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8DDEB5F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  <w:r>
              <w:rPr>
                <w:b/>
                <w:bCs/>
                <w:sz w:val="20"/>
                <w:lang w:val="ro-RO"/>
              </w:rPr>
              <w:t>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B8D2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3E63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4ABC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E76E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4BA6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EF377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9218AC" w:rsidRPr="00A8307A" w14:paraId="07B115A4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138B5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938A4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14:paraId="7A2ED0F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317A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7E400D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A6BEDFD" w14:textId="77777777" w:rsidR="009218AC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14:paraId="1995F6C1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7F6B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FE76C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E157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B54F8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791E7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C4FC4B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14:paraId="0A0FBDF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F8466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9218AC" w:rsidRPr="00A8307A" w14:paraId="3849F624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7E79B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CF38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79A8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2FD2BB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AB437C9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CEA6A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49E0E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5526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6655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AE8D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25977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0F054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9218AC" w:rsidRPr="00A8307A" w14:paraId="15C0FDE0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4A743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16EA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F218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F56972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8DAFF80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8971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19DD3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647A0B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24ECF58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50C1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DE7C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2CA0A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DB34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D490B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9218AC" w:rsidRPr="00A8307A" w14:paraId="6DA647EB" w14:textId="77777777" w:rsidTr="003D44FD">
        <w:trPr>
          <w:cantSplit/>
          <w:trHeight w:val="23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26BC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2C22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F336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94AD98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4D4879F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3ABB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2BF53D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10, 12, 14, 18,  20, 22,  24, 26,  28, 30,  32, </w:t>
            </w:r>
          </w:p>
          <w:p w14:paraId="51010A9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043BC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346F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5FFAA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E14B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8DA95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3 - 14.</w:t>
            </w:r>
          </w:p>
        </w:tc>
      </w:tr>
      <w:tr w:rsidR="009218AC" w:rsidRPr="00A8307A" w14:paraId="651FA4D2" w14:textId="77777777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1EFFE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0B33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14:paraId="59E8644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BD83A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82FA25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7CC32572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6580759B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14:paraId="0C2CAA6E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2FFC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A2EA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CCEE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B498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02A9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45F004B2" w14:textId="77777777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02F9B0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18FE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A8F4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6472A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25E509F3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B742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586339C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71AC8A0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8A06A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EC2D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6BFFA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FB7E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3354F479" w14:textId="77777777" w:rsidTr="003D44FD">
        <w:trPr>
          <w:cantSplit/>
          <w:trHeight w:val="13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0F556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0A17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EEEB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584A20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4C20AC8E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8920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3E5743E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34D5C11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075CD7E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0FD3CF9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4BD0052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0661E06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B0E08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64CB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982B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85A7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93FCC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9218AC" w:rsidRPr="00A8307A" w14:paraId="6C8CC0EB" w14:textId="77777777" w:rsidTr="00AC125F">
        <w:trPr>
          <w:cantSplit/>
          <w:trHeight w:val="3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396CE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D364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8FD2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652241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60DFE3F7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9581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550A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32E5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6ABF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0A23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5F50569A" w14:textId="77777777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1F180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ABEB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2B4F8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453CB3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7436781D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AEF9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7364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9E5E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5E441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250F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98F08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9218AC" w:rsidRPr="00A8307A" w14:paraId="04A613CA" w14:textId="77777777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73531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04F8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6ABE8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8DA4EB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14:paraId="64FCA9B4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7528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5F3B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371D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263E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03E6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415AF719" w14:textId="77777777" w:rsidTr="003D44FD">
        <w:trPr>
          <w:cantSplit/>
          <w:trHeight w:val="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1EC38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0174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8FCA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310C39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23AECF3C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0F34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1093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C2FF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9098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F17A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61159E22" w14:textId="77777777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651F9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399C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EEC0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6119EF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1E2CE6C7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E2AF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DE4562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9BDA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DA54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B821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9B31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598A2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9218AC" w:rsidRPr="00A8307A" w14:paraId="2F83AABA" w14:textId="77777777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05F63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8150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CADD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F65006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0A68C921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8AD6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083D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F611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D9FB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4942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9218AC" w:rsidRPr="00A8307A" w14:paraId="0DDF9BFD" w14:textId="77777777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97B42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A7D1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D238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A90C3E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14:paraId="15479FAF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5CB6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8E53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D5A4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C0DD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A9FC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78222DE3" w14:textId="77777777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6FE976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C48A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D1BDE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02F9A0" w14:textId="77777777" w:rsidR="009218AC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14:paraId="3D2F5122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84F4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747E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DC68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5F49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47021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EE899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9218AC" w:rsidRPr="00A8307A" w14:paraId="49B81A3D" w14:textId="77777777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76635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8EC21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14:paraId="74F75E8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2C8F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13CCA6" w14:textId="77777777" w:rsidR="009218AC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4B9EC2E3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75C5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EB30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6CE3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1D01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8364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04D0909D" w14:textId="77777777" w:rsidTr="003D44FD">
        <w:trPr>
          <w:cantSplit/>
          <w:trHeight w:val="1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D37013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F618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DE6C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1ABBCD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14:paraId="7BA39623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3C7D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AD7023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DA44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4ABA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B3BA1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B6E4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C244A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9218AC" w:rsidRPr="00A8307A" w14:paraId="0595FA21" w14:textId="77777777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8979F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D9EA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B679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F21BA5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3D1B5239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E20E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0B15A1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92CB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47F8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C65B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6B58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6F081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9218AC" w:rsidRPr="00A8307A" w14:paraId="0F0A0717" w14:textId="77777777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97810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FE0D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14:paraId="2C12836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90A8C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2672CD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14:paraId="1C0F096D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9641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21A8E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17CA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7B59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E07B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32E482D8" w14:textId="77777777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EC584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C095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FCEF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E28FB9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14:paraId="05B09170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8385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14:paraId="592787A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C8CD8A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14:paraId="2260729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14:paraId="691897E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7F6E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78CB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DA33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C50C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0CDD16E3" w14:textId="77777777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7C5F0E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7539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F5201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69AB08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14:paraId="3CD3345D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CA13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07A4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F55A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59E1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DC73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908F7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9218AC" w:rsidRPr="00A8307A" w14:paraId="5476A034" w14:textId="77777777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3CB99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66AD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DDE8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D9BE8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6082F117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7E91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65896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5AFF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BF49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218BE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C287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C98FEE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9218AC" w:rsidRPr="00A8307A" w14:paraId="63A12F5E" w14:textId="77777777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CDA02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466E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14:paraId="6E9B8BA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924D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171528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1D93A38F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65A8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B9BA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F086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1E36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DE904" w14:textId="77777777" w:rsidR="009218AC" w:rsidRPr="00A8307A" w:rsidRDefault="009218AC" w:rsidP="006A610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7F7F685D" w14:textId="77777777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31F29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F44F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5356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4EBEC7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16F9DCFE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FCA2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9FCE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7E42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7F1BA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12C57" w14:textId="77777777" w:rsidR="009218AC" w:rsidRPr="00A8307A" w:rsidRDefault="009218AC" w:rsidP="006A610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95EA8D3" w14:textId="77777777" w:rsidR="009218AC" w:rsidRPr="00A8307A" w:rsidRDefault="009218AC" w:rsidP="006A610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9218AC" w:rsidRPr="00A8307A" w14:paraId="5570AE56" w14:textId="77777777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D3A88D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6114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275E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725BAA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45335171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82DD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0694AB5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07DEE9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6E35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D055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3521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13AF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071008EB" w14:textId="77777777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CFC72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D8E2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29DB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F88C5B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A2D5EF8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116C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13F2A89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B088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2915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F555C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A634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0BC9AB65" w14:textId="77777777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2DCBE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B0F6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BE7D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193CAD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6439AD6F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F6D7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6540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2716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6371F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D4F8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01529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9218AC" w:rsidRPr="00A8307A" w14:paraId="58BBC5B6" w14:textId="77777777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0FAF0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79A5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8A438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E0BD0E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13C18B38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6A19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3072B55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3920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571E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F8B9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A6C6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4CA75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9218AC" w:rsidRPr="00A8307A" w14:paraId="0AB57AF7" w14:textId="77777777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CB78D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A6D4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FC49E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A6AA3A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19DD6231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CB39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4B526DC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3449BDB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14:paraId="0C00C4B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14877E2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14:paraId="2CFF06D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4EB739A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62CA98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1117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7BF2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CE22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BF73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77A9A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9218AC" w:rsidRPr="00A8307A" w14:paraId="7325FC40" w14:textId="77777777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3B07DB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94A4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2767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D72DFB" w14:textId="77777777" w:rsidR="009218AC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720C0153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BB2D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85B9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E6AE5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14:paraId="0B67D87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912A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D189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2FC50081" w14:textId="77777777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B0C87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C527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4544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0218B7" w14:textId="77777777" w:rsidR="009218AC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3B7ACDB1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1D56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45238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2EF9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EEF2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A00A3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775A0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9218AC" w:rsidRPr="00A8307A" w14:paraId="3C3AE2A5" w14:textId="77777777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11F6B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F1B7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CBA8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BDBC1" w14:textId="77777777" w:rsidR="009218AC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661A3C60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B10B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DB85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4C1D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DE4E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21196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99616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9218AC" w:rsidRPr="00A8307A" w14:paraId="1B9F9615" w14:textId="77777777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15A431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8B3E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9B4E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0DC6A0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5189D79E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1AD0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7BD3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2880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92BF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972A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9218AC" w:rsidRPr="00A8307A" w14:paraId="04747B0E" w14:textId="77777777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4D6650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AFE3A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509+450</w:t>
            </w:r>
          </w:p>
          <w:p w14:paraId="15D7D7E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1A04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EF10A6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14:paraId="2D5E7B02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1D93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7C70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A8D5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E095E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A3A28" w14:textId="77777777" w:rsidR="009218AC" w:rsidRPr="00EA59C7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Restricție peste sch. 2 Tapia.</w:t>
            </w:r>
          </w:p>
          <w:p w14:paraId="0D25F6A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70247875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A16A68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BD29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B27F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4966FB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14:paraId="5C0077C2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F3FB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33D35F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2E4B10D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10D16A4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7411E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A0A7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1618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69AF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5489F445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2E0236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7A60F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518+310</w:t>
            </w:r>
          </w:p>
          <w:p w14:paraId="784A827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518+360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CC4C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952E1B" w14:textId="77777777" w:rsidR="009218AC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74167D4C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Jabăr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1D55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2CA9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1F39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ADCA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06CC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0CFBBBAA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6CDD12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9EBD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A151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58CA3C" w14:textId="77777777" w:rsidR="009218AC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14:paraId="21532B54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1EC9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E23BC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DDD0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6424C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A19C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35F8C404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5B3077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F188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DB27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F43F86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14:paraId="0635A551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3B94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6B833C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86391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0839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4665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6B31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61DFC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14:paraId="0AD2043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9218AC" w:rsidRPr="00A8307A" w14:paraId="07133CB2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84A7F8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C98C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CFEC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F6E9E4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14:paraId="5177A240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8439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D660FF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F200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C169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B704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024D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6166E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14:paraId="01B4905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9218AC" w:rsidRPr="00A8307A" w14:paraId="40F9BA16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0C2447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8775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676F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ED8238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14:paraId="7AA97E8C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8C9C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7610C58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7CD9F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8427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B039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54CF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E741E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14:paraId="2BD90DF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9218AC" w:rsidRPr="00A8307A" w14:paraId="7BA03A80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64B369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39FA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1BC91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BBBEF3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14:paraId="45993390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BF98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07F635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2D128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EA91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AEFF1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3B6C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F711E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14:paraId="3975EA0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9218AC" w:rsidRPr="00A8307A" w14:paraId="3FA254C8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F13B88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5B42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14:paraId="6D5C737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754E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1121AD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14:paraId="7C4591B5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3BED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E3D11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976A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A282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35C8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4339CCE9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9B420A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15B1D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14:paraId="02514D7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49CB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CD59A6" w14:textId="77777777" w:rsidR="009218AC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14:paraId="51F50A1D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1DCC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099F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F450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76B58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DCE2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76C8F84A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76E954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1F77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F295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4175F3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14:paraId="5C56BD79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FAEC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0469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0908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47E8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7D16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abătute 3 și 4, Cap X.</w:t>
            </w:r>
          </w:p>
        </w:tc>
      </w:tr>
      <w:tr w:rsidR="009218AC" w:rsidRPr="00A8307A" w14:paraId="75390979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EA1E9B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4CD3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0A31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CD450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14:paraId="5D49D4AE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10C5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2A25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9F97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2E26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4636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C66C6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4.</w:t>
            </w:r>
          </w:p>
        </w:tc>
      </w:tr>
      <w:tr w:rsidR="009218AC" w:rsidRPr="00A8307A" w14:paraId="4C6365E1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2D5C4C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A947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E96A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C6ADEF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490B69D0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72F0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4BB1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987F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1F42F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186A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480E9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9218AC" w:rsidRPr="00A8307A" w14:paraId="2702ACD1" w14:textId="77777777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485217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1FEA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3B67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4B0276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22AA5AE9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E61A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1A528A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622A1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B53A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50D5A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E0DE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C78F4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2AD0CAD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9218AC" w:rsidRPr="00A8307A" w14:paraId="4C1F5848" w14:textId="77777777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C9A6E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D32E4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14:paraId="3386593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9DE6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7641E7" w14:textId="77777777" w:rsidR="009218AC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66CB1A00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15F1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A078A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0219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532E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EF00E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FC3A01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14:paraId="6D4A07E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9218AC" w:rsidRPr="00A8307A" w14:paraId="07D236B2" w14:textId="77777777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A90C1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02AB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33F7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37812A" w14:textId="77777777" w:rsidR="009218AC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14631189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4701D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6DDCF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357DC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E622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718DF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22C8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9218AC" w:rsidRPr="00A8307A" w14:paraId="130B8809" w14:textId="77777777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8F85F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D26B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2D18F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E32B1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Est</w:t>
            </w:r>
          </w:p>
          <w:p w14:paraId="6C8B7EAC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78C8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1274DF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5FF2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A448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39BDA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EC58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313465EE" w14:textId="77777777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E6E27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4A07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BD37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BC2990" w14:textId="77777777" w:rsidR="009218AC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7F934F07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BB7F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CE19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6F81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8072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6847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9218AC" w:rsidRPr="00A8307A" w14:paraId="40FC3DFC" w14:textId="77777777" w:rsidTr="005B205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3724BE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9593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0D57F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7B314A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351EE104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B171D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30, 36, 40 </w:t>
            </w:r>
          </w:p>
          <w:p w14:paraId="4AA2AA5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EDBA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D40A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710B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98E48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C435E9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1, 2, 14 și 16 </w:t>
            </w:r>
          </w:p>
          <w:p w14:paraId="1E55146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9218AC" w:rsidRPr="00A8307A" w14:paraId="11D47239" w14:textId="77777777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2B77A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58F5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A175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DF1B2E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0D22B018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A504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6792E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394D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16EE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9086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9218AC" w:rsidRPr="00A8307A" w14:paraId="74D7DE78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EB286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392E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761B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5B787F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22AAA75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A09F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CBD432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6747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E69F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340A8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43B6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163406E0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E8BB2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1E6E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52C4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4158C4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F74C64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A7576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3DB9279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122D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1D75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FD50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CD1B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A59D8A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59984FB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D8F86D2" w14:textId="77777777" w:rsidR="009218AC" w:rsidRPr="00DC4AFE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9218AC" w:rsidRPr="00A8307A" w14:paraId="6E6A387A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87805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13DF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2367F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0167DA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6F9D524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2695F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412A3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C7AF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6DFA6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ED5CC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CBB9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5475F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A3DE80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3FB654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9218AC" w:rsidRPr="00A8307A" w14:paraId="63231E51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0583AC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9584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D03FE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EF23E2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404B34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1C2EA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EF474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D3D9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08D7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EFBBF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CA42E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C351B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9218AC" w:rsidRPr="00A8307A" w14:paraId="382F87C8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EE9C8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B8E1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82DC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400D92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556664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5E7B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63138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AE27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001F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86D2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A00D6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9218AC" w:rsidRPr="00A8307A" w14:paraId="08AC3DCE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8C931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B25D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8203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78E022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3B3F63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B73E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B6FC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C7BA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0F61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D6ED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827842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634C7EE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218AC" w:rsidRPr="00A8307A" w14:paraId="4D989FD1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BC6ED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B49B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6CBB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A2F397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667D134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1A09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9AAFF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1EE0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6346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51894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9CB26B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E7585B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9218AC" w:rsidRPr="00A8307A" w14:paraId="10FB2FAB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37EDF0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0084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B2C0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157312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EC418B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B60B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92F0E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F143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82E1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C2E1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C057F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9218AC" w:rsidRPr="00A8307A" w14:paraId="1371F2BB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068B3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D49A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EA4F1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AA8A45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873A71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9DA2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3DFBA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ACFF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91810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CF5C7" w14:textId="77777777" w:rsidR="009218AC" w:rsidRPr="00A8307A" w:rsidRDefault="009218AC" w:rsidP="006A610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9DB693" w14:textId="77777777" w:rsidR="009218AC" w:rsidRPr="00A8307A" w:rsidRDefault="009218AC" w:rsidP="006A610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218AC" w:rsidRPr="00A8307A" w14:paraId="3D2723CD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9B4CC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9A6C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155F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EB23C4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4C803E7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A656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0C18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D898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2A57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28565" w14:textId="77777777" w:rsidR="009218AC" w:rsidRPr="00A8307A" w:rsidRDefault="009218AC" w:rsidP="006A610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945254" w14:textId="77777777" w:rsidR="009218AC" w:rsidRPr="00A8307A" w:rsidRDefault="009218AC" w:rsidP="006A610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218AC" w:rsidRPr="00A8307A" w14:paraId="5E8630C2" w14:textId="77777777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54DA9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10C3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F2A5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985600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E280448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9268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80A4A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FC5C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21CCE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804A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47FB7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218AC" w:rsidRPr="00A8307A" w14:paraId="222EC053" w14:textId="77777777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097557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775E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2FCF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CEF4E8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964112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B32B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68FBE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55B5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EFBFE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606D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C0DEC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218AC" w:rsidRPr="00A8307A" w14:paraId="58D0CD2D" w14:textId="77777777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4EFB0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C345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0BBC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9FC643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85C870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7513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2C33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78C2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80A4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F57C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065AA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218AC" w:rsidRPr="00A8307A" w14:paraId="6F4E7868" w14:textId="77777777" w:rsidTr="00774493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C11A3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D6F56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14:paraId="7444F6E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0F2C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2DB340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79426F9E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10AA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2145C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4050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0F3AC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0CE1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240BC46E" w14:textId="77777777" w:rsidTr="009A1DB0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E0EF7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0E3D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582+250</w:t>
            </w:r>
          </w:p>
          <w:p w14:paraId="197154D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1B778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7842DF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4BAA3B67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5C8D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5D111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25C8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4A1B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C372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:rsidRPr="00A8307A" w14:paraId="77C5296D" w14:textId="77777777">
        <w:trPr>
          <w:cantSplit/>
          <w:trHeight w:val="296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7B88E6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FD0B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1336214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596+260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811EA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C4056A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6B109151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14:paraId="75A3BA26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25292909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37180108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68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C63A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8C08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F15B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023E9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E57D1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25BD34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R.V. în trepte.</w:t>
            </w:r>
          </w:p>
        </w:tc>
      </w:tr>
      <w:tr w:rsidR="009218AC" w:rsidRPr="00A8307A" w14:paraId="38464BF1" w14:textId="77777777">
        <w:trPr>
          <w:cantSplit/>
          <w:trHeight w:val="296"/>
          <w:jc w:val="center"/>
        </w:trPr>
        <w:tc>
          <w:tcPr>
            <w:tcW w:w="638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D3243F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26338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596+260</w:t>
            </w:r>
          </w:p>
          <w:p w14:paraId="4E454F7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</w:tc>
        <w:tc>
          <w:tcPr>
            <w:tcW w:w="697" w:type="dxa"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71080" w14:textId="77777777" w:rsidR="009218AC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10F124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8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FC87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A8DFE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6206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665DC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EA39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35782F3E" w14:textId="77777777">
        <w:trPr>
          <w:cantSplit/>
          <w:trHeight w:val="296"/>
          <w:jc w:val="center"/>
        </w:trPr>
        <w:tc>
          <w:tcPr>
            <w:tcW w:w="638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C3AF5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EC41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697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650CB" w14:textId="77777777" w:rsidR="009218AC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9667CC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8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8ADE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3C0D1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90C95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4973B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A89DF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14330FF3" w14:textId="77777777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B9217B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6623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2E5D2" w14:textId="77777777" w:rsidR="009218AC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A77D49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3D7E24BF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49B5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7D7236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704DC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233DA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C1A6C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E6E1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9218AC" w:rsidRPr="00A8307A" w14:paraId="484101BF" w14:textId="77777777" w:rsidTr="009A1DB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A6C9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627C4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04D4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D0F2FD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480679C0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98A2D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40B6BF8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DABED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98ACC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E9CEE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75B29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30ACD7E4" w14:textId="77777777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CBAA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DF2FB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F3FD5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F099A5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5B43272B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28512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7E553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55633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8D372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48BFE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FB3F01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9218AC" w:rsidRPr="00A8307A" w14:paraId="2B525A8E" w14:textId="77777777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0717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3DF3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6FD26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8A6F2C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2DD7D90E" w14:textId="77777777" w:rsidR="009218AC" w:rsidRPr="00A8307A" w:rsidRDefault="009218AC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EC168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E8C05" w14:textId="77777777" w:rsidR="009218AC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E8277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00997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CB115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63E67B90" w14:textId="77777777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D108" w14:textId="77777777" w:rsidR="009218AC" w:rsidRPr="00A75A00" w:rsidRDefault="009218AC" w:rsidP="009218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7D268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FC9F4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B37E52" w14:textId="77777777" w:rsidR="009218AC" w:rsidRPr="00A8307A" w:rsidRDefault="009218AC" w:rsidP="00634A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0C01B9D4" w14:textId="77777777" w:rsidR="009218AC" w:rsidRPr="00A8307A" w:rsidRDefault="009218AC" w:rsidP="00634A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2A9AC" w14:textId="77777777" w:rsidR="009218AC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3F30A" w14:textId="77777777" w:rsidR="009218AC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FB260" w14:textId="77777777" w:rsidR="009218AC" w:rsidRPr="00A8307A" w:rsidRDefault="009218AC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B14B8" w14:textId="77777777" w:rsidR="009218AC" w:rsidRPr="00A8307A" w:rsidRDefault="009218AC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6BCD3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C6A64B" w14:textId="77777777" w:rsidR="009218AC" w:rsidRDefault="009218AC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1C1F27DE" w14:textId="77777777" w:rsidR="009218AC" w:rsidRPr="00A8307A" w:rsidRDefault="009218AC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2B529189" w14:textId="77777777" w:rsidR="009218AC" w:rsidRDefault="009218AC" w:rsidP="004C7D25">
      <w:pPr>
        <w:pStyle w:val="Heading1"/>
        <w:spacing w:line="360" w:lineRule="auto"/>
      </w:pPr>
      <w:r>
        <w:t>LINIA 101</w:t>
      </w:r>
    </w:p>
    <w:p w14:paraId="19A5FA88" w14:textId="77777777" w:rsidR="009218AC" w:rsidRDefault="009218AC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18AC" w14:paraId="5F5F415D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88EB02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56AA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78856E4D" w14:textId="77777777" w:rsidR="009218AC" w:rsidRDefault="009218AC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892B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0093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263EEBF5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EE6B3" w14:textId="77777777" w:rsidR="009218AC" w:rsidRPr="009E41CA" w:rsidRDefault="009218A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52EC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DECF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7214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6306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CC6BD77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047187C7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B8365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A823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375B1684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8A97" w14:textId="77777777" w:rsidR="009218AC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8504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5F7BD334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2492F" w14:textId="77777777" w:rsidR="009218AC" w:rsidRPr="009E41CA" w:rsidRDefault="009218A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5B00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016A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275C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C4D1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7E824E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59D841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2BCA2170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9218AC" w14:paraId="213CE33D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298B7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5987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80F5" w14:textId="77777777" w:rsidR="009218AC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2CF2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79D4EFCA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79001B34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09FCA" w14:textId="77777777" w:rsidR="009218AC" w:rsidRPr="009E41CA" w:rsidRDefault="009218A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D2A3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9147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3DE9375F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048A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F17B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78756107" w14:textId="77777777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64FB0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D314" w14:textId="77777777" w:rsidR="009218AC" w:rsidRDefault="009218AC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6C53" w14:textId="77777777" w:rsidR="009218AC" w:rsidRPr="000625F2" w:rsidRDefault="009218AC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7F9E" w14:textId="77777777" w:rsidR="009218AC" w:rsidRDefault="009218AC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37A9DDF0" w14:textId="77777777" w:rsidR="009218AC" w:rsidRDefault="009218AC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0AB41EAD" w14:textId="77777777" w:rsidR="009218AC" w:rsidRDefault="009218AC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98832" w14:textId="77777777" w:rsidR="009218AC" w:rsidRDefault="009218AC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77BACC97" w14:textId="77777777" w:rsidR="009218AC" w:rsidRDefault="009218AC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A24F" w14:textId="77777777" w:rsidR="009218AC" w:rsidRPr="000625F2" w:rsidRDefault="009218AC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8870" w14:textId="77777777" w:rsidR="009218AC" w:rsidRDefault="009218AC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256E" w14:textId="77777777" w:rsidR="009218AC" w:rsidRPr="000625F2" w:rsidRDefault="009218AC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A049" w14:textId="77777777" w:rsidR="009218AC" w:rsidRDefault="009218AC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A2FA9F" w14:textId="77777777" w:rsidR="009218AC" w:rsidRDefault="009218AC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9218AC" w14:paraId="5240C19E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183D62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AB8D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F69F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06A8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24222D28" w14:textId="77777777" w:rsidR="009218AC" w:rsidRDefault="009218AC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2B0E01" w14:textId="77777777" w:rsidR="009218AC" w:rsidRDefault="009218A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64C51839" w14:textId="77777777" w:rsidR="009218AC" w:rsidRDefault="009218A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3711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8AC0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C017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121E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9218AC" w14:paraId="6994CB2F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0B77F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4898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2E99D7AC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9CE7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2555" w14:textId="77777777" w:rsidR="009218AC" w:rsidRDefault="009218AC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52BFF86F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29AA89E6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912A7" w14:textId="77777777" w:rsidR="009218AC" w:rsidRPr="009E41CA" w:rsidRDefault="009218A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38D4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04A4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E96F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29B4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610F7C2E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43C064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688A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300D" w14:textId="77777777" w:rsidR="009218AC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4C38" w14:textId="77777777" w:rsidR="009218AC" w:rsidRDefault="009218AC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137FF6F5" w14:textId="77777777" w:rsidR="009218AC" w:rsidRDefault="009218AC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14:paraId="2F31DD16" w14:textId="77777777" w:rsidR="009218AC" w:rsidRDefault="009218AC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26FB64CB" w14:textId="77777777" w:rsidR="009218AC" w:rsidRDefault="009218AC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68462" w14:textId="77777777" w:rsidR="009218AC" w:rsidRPr="009E41CA" w:rsidRDefault="009218A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65C4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D297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6220C225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F6BC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565A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61444716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BE779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E2FA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5861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469F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7E28233D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CE76D" w14:textId="77777777" w:rsidR="009218AC" w:rsidRDefault="009218A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09A71BA4" w14:textId="77777777" w:rsidR="009218AC" w:rsidRDefault="009218A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0A4A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9D11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431B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49E9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89302FE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7EFDC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8EBC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0D958489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4520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AFCB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4206F06A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1DB1E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C1C0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B0E7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52B3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937D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4E778AC1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6A948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1549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47B25B2D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9608" w14:textId="77777777" w:rsidR="009218AC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6BBA" w14:textId="77777777" w:rsidR="009218AC" w:rsidRDefault="009218AC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24F9889A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13FA411B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A07564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22DE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7890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1BF4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5234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48BD04CE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2DD50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11FAC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912FA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89E6A6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41624273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19C0EF0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6133D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4CBCFD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B07BC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47842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666852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3DC217A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E25B6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9668D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6FCFE1DF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92020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225B1" w14:textId="77777777" w:rsidR="009218AC" w:rsidRDefault="009218AC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079CEEBE" w14:textId="77777777" w:rsidR="009218AC" w:rsidRDefault="009218AC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7F90D1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E378B1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9A052E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C57852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5CDFD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3FC23EC0" w14:textId="77777777" w:rsidTr="002D0B88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D127E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B6F6C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E619F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3CD00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043C7AB4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1F3C0F0E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A4062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4E790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451BD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76506BA4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E6453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B6D71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44556B81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EE1628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4BE2B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055F5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E65C7" w14:textId="77777777" w:rsidR="009218AC" w:rsidRDefault="009218AC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DD371F6" w14:textId="77777777" w:rsidR="009218AC" w:rsidRDefault="009218AC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C7CF12" w14:textId="77777777" w:rsidR="009218AC" w:rsidRPr="00A165AE" w:rsidRDefault="009218AC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FC42D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5B5A3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45E609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6CD79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B7DCF1B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A17D2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40929A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2A450A71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AE6B7D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E7D76" w14:textId="77777777" w:rsidR="009218AC" w:rsidRDefault="009218AC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7001D03" w14:textId="77777777" w:rsidR="009218AC" w:rsidRDefault="009218AC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5F3C1" w14:textId="77777777" w:rsidR="009218AC" w:rsidRDefault="009218AC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44E9AA" w14:textId="77777777" w:rsidR="009218AC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4DB39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1B09F3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598CDC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9218AC" w14:paraId="1BA7D327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F09F7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AE0352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C262A3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EFF1A" w14:textId="77777777" w:rsidR="009218AC" w:rsidRDefault="009218AC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39D53E5" w14:textId="77777777" w:rsidR="009218AC" w:rsidRDefault="009218AC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87506" w14:textId="77777777" w:rsidR="009218AC" w:rsidRDefault="009218AC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E322F" w14:textId="77777777" w:rsidR="009218AC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80819" w14:textId="77777777" w:rsidR="009218AC" w:rsidRDefault="009218A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B6474" w14:textId="77777777" w:rsidR="009218AC" w:rsidRPr="000625F2" w:rsidRDefault="009218A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29608D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69D3B8" w14:textId="77777777" w:rsidR="009218AC" w:rsidRDefault="009218A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EC1329" w14:textId="77777777" w:rsidR="009218AC" w:rsidRDefault="009218AC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9218AC" w14:paraId="4C99471D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5C4F0B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12499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F5E5FD" w14:textId="77777777" w:rsidR="009218AC" w:rsidRPr="000625F2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4DDAD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338E342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73114D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6B84E7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658CE" w14:textId="77777777" w:rsidR="009218AC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983DF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E4BBDC" w14:textId="77777777" w:rsidR="009218AC" w:rsidRPr="000625F2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7A318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087DB9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CC1047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9218AC" w14:paraId="3099CC4D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9FCC7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31E95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90E20" w14:textId="77777777" w:rsidR="009218AC" w:rsidRPr="000625F2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4FACDA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7A70F1F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FBEFA1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224C563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47B52EE5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CD4EF6C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FF1A8BF" w14:textId="77777777" w:rsidR="009218AC" w:rsidRPr="00A165AE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38F29" w14:textId="77777777" w:rsidR="009218AC" w:rsidRPr="000625F2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807B0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BC514" w14:textId="77777777" w:rsidR="009218AC" w:rsidRPr="000625F2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D45772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2B9FAE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9218AC" w14:paraId="723AD9EA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F63A4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50DC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F04B" w14:textId="77777777" w:rsidR="009218AC" w:rsidRPr="000625F2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6E80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4D5EE4B7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790D82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0393" w14:textId="77777777" w:rsidR="009218AC" w:rsidRPr="000625F2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05F4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3C87" w14:textId="77777777" w:rsidR="009218AC" w:rsidRPr="000625F2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ED8B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5C4E7C53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6DFEA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023B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71274C53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0384" w14:textId="77777777" w:rsidR="009218AC" w:rsidRPr="000625F2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A011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38588019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70358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0CA6" w14:textId="77777777" w:rsidR="009218AC" w:rsidRPr="000625F2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39A9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DDE3" w14:textId="77777777" w:rsidR="009218AC" w:rsidRPr="000625F2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30F8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0BB64352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045B03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5A48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21A84DFB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5725" w14:textId="77777777" w:rsidR="009218AC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12CA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75ED9BE2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21866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DF18" w14:textId="77777777" w:rsidR="009218AC" w:rsidRPr="000625F2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4D9F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A58E" w14:textId="77777777" w:rsidR="009218AC" w:rsidRPr="000625F2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F56E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6A96B73C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169C4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8142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A0E2" w14:textId="77777777" w:rsidR="009218AC" w:rsidRPr="000625F2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EB1F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2162E91E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5EA1B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EF38" w14:textId="77777777" w:rsidR="009218AC" w:rsidRPr="000625F2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EFEA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3803C32B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1653" w14:textId="77777777" w:rsidR="009218AC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2F7E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DE52BA1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0570F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A142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2D67" w14:textId="77777777" w:rsidR="009218AC" w:rsidRPr="000625F2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ACC0" w14:textId="77777777" w:rsidR="009218AC" w:rsidRDefault="009218AC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59C8FD8B" w14:textId="77777777" w:rsidR="009218AC" w:rsidRDefault="009218AC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39564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D347" w14:textId="77777777" w:rsidR="009218AC" w:rsidRPr="000625F2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1C3D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14:paraId="5C0C3B02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9650" w14:textId="77777777" w:rsidR="009218AC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6C0E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3246B59C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79176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2AC4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8550" w14:textId="77777777" w:rsidR="009218AC" w:rsidRPr="000625F2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F4F4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0F288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72E5320E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3D71" w14:textId="77777777" w:rsidR="009218AC" w:rsidRPr="000625F2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09B7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A05F" w14:textId="77777777" w:rsidR="009218AC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561F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03507EC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1ED0C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DB3A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5FE9E8D4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0607" w14:textId="77777777" w:rsidR="009218AC" w:rsidRPr="000625F2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FB6F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70C79056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92A3B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DDFF" w14:textId="77777777" w:rsidR="009218AC" w:rsidRPr="000625F2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3AD4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C3E3" w14:textId="77777777" w:rsidR="009218AC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B275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4F05B3F8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DC544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CE6B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BD81" w14:textId="77777777" w:rsidR="009218AC" w:rsidRPr="000625F2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E783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C546AC6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11422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2CE7" w14:textId="77777777" w:rsidR="009218AC" w:rsidRPr="000625F2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5782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4BA2FBE7" w14:textId="77777777" w:rsidR="009218AC" w:rsidRDefault="009218A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B96A" w14:textId="77777777" w:rsidR="009218AC" w:rsidRPr="000625F2" w:rsidRDefault="009218A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F1F3" w14:textId="77777777" w:rsidR="009218AC" w:rsidRDefault="009218A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301AF9E8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60FE1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FBF6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E250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D7A6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850EB2D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5AD82B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6F23B3A6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47AFD2D4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F37DBAB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5CF301FE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1A04310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BC31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758C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5C38" w14:textId="77777777" w:rsidR="009218AC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9A73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A34F389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201BD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7BF1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7C95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242B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A4444C9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FB194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5D72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C0B8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38AC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F28D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8303C8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9218AC" w14:paraId="502F7CD6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FAD8D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F1D0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6825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1407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B4B4069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2DD41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1EC9AD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BB20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AD31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003A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793B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D4E8F31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5049E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0A4D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EAD6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FCCA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C41C48B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021E0FBF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EC09E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26404A04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330E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4B06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DBBB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5166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4EA64C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9218AC" w14:paraId="32CFD7DE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845FC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9FB3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76FB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7D09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C9E93DF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3A9B7E12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04AE2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85B1D9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7B1F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0AF6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49C6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F292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958302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9218AC" w14:paraId="77F98E79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281A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6017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0263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5400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71EA5B24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46B7576F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A211C6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90813E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F6BA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07D3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03B8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6A0F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9218AC" w14:paraId="6A82C43E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ADAC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60BE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613E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6A0D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ACA6F88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03258329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56BB3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23A18786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F3D4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BED1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379B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33C9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3C973C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9218AC" w14:paraId="22C53363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6AA5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19E7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8437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0EE4" w14:textId="77777777" w:rsidR="009218AC" w:rsidRDefault="009218AC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47623A9" w14:textId="77777777" w:rsidR="009218AC" w:rsidRDefault="009218AC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2D447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35D65F04" w14:textId="77777777" w:rsidR="009218AC" w:rsidRPr="009E41CA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F145" w14:textId="77777777" w:rsidR="009218AC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EC96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0E88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61A7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42CB061" w14:textId="77777777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3024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7A04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DA5A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72A9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96734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5F91D5F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8A13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B618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A397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AEC5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9218AC" w14:paraId="4DDC21F3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7759F8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6C0A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9984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4DA5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37993F9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E99E9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7368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4F0D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5945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AB11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10A6CF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9218AC" w14:paraId="61120BEB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0F3D73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13E9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8ECA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9741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6EF2511B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E775C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8D5FCAE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8D81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7617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1D50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2814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9272F0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503BC7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9218AC" w14:paraId="06A83A24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03348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FCC3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BA1A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5B8E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110FD7A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D8EF35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C5CE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4BEB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7FA3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876E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55413611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2CE0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773F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9F0D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9688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06D1ACF6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50CC5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AC45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B093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EB9F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DBAC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9218AC" w14:paraId="090C231E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092F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3634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97+450</w:t>
            </w:r>
          </w:p>
          <w:p w14:paraId="7BA93278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0DAC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3E7F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7511851F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2CE12F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A9B5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523B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743B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CA42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00B865EF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E0E9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082A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14:paraId="12A5EB9B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6391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6560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301FA75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2182C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1644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1713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3528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FFBF" w14:textId="77777777" w:rsidR="009218AC" w:rsidRDefault="009218AC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8EE0F69" w14:textId="77777777" w:rsidR="009218AC" w:rsidRPr="00C2112C" w:rsidRDefault="009218AC" w:rsidP="00671A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14:paraId="5FD224DB" w14:textId="77777777" w:rsidR="009218AC" w:rsidRDefault="009218AC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st. Călinești și intrări - ieșiri Cap Y din </w:t>
            </w:r>
          </w:p>
          <w:p w14:paraId="1BDCCD30" w14:textId="77777777" w:rsidR="009218AC" w:rsidRPr="008229ED" w:rsidRDefault="009218AC" w:rsidP="00671A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st. Pitești, la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, 2, 3, 4, 5 și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</w:p>
        </w:tc>
      </w:tr>
      <w:tr w:rsidR="009218AC" w14:paraId="05D0FD8A" w14:textId="77777777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3DD8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4DE7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7255" w14:textId="77777777" w:rsidR="009218AC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F16F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6E1FEE6" w14:textId="77777777" w:rsidR="009218AC" w:rsidRDefault="009218A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C93A6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15D5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4DA4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98+000</w:t>
            </w:r>
          </w:p>
          <w:p w14:paraId="1EBA6E70" w14:textId="77777777" w:rsidR="009218AC" w:rsidRDefault="009218A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7AB4" w14:textId="77777777" w:rsidR="009218AC" w:rsidRPr="000625F2" w:rsidRDefault="009218A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3830" w14:textId="77777777" w:rsidR="009218AC" w:rsidRDefault="009218AC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ieșiri, Cap X, liniile 1 - 6, 1A, 7A,</w:t>
            </w:r>
          </w:p>
          <w:p w14:paraId="5EEB5962" w14:textId="77777777" w:rsidR="009218AC" w:rsidRPr="00C2112C" w:rsidRDefault="009218AC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firele I și II.</w:t>
            </w:r>
          </w:p>
        </w:tc>
      </w:tr>
      <w:tr w:rsidR="009218AC" w14:paraId="6347879D" w14:textId="77777777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510E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493A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1CE2DFF5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8216" w14:textId="77777777" w:rsidR="009218AC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55CA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54D1162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09EC3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8797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8326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13BB" w14:textId="77777777" w:rsidR="009218AC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DF5A" w14:textId="77777777" w:rsidR="009218AC" w:rsidRDefault="009218A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73B3412E" w14:textId="77777777" w:rsidR="009218AC" w:rsidRDefault="009218A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14:paraId="3ED87879" w14:textId="77777777" w:rsidR="009218AC" w:rsidRDefault="009218A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14:paraId="1192900E" w14:textId="77777777" w:rsidR="009218AC" w:rsidRPr="00DF533C" w:rsidRDefault="009218A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14:paraId="3EAD113F" w14:textId="77777777" w:rsidR="009218AC" w:rsidRDefault="009218A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14:paraId="107B8584" w14:textId="77777777" w:rsidR="009218AC" w:rsidRDefault="009218A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DBDD472" w14:textId="77777777" w:rsidR="009218AC" w:rsidRDefault="009218A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268BFBCC" w14:textId="77777777" w:rsidR="009218AC" w:rsidRPr="00EE5C21" w:rsidRDefault="009218A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2a.</w:t>
            </w:r>
          </w:p>
        </w:tc>
      </w:tr>
      <w:tr w:rsidR="009218AC" w14:paraId="48846AF3" w14:textId="77777777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A8F51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E4E0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4607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86E2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98B6E2E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 și 4 </w:t>
            </w:r>
          </w:p>
          <w:p w14:paraId="250ED213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DE3F1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înce-pând</w:t>
            </w:r>
          </w:p>
          <w:p w14:paraId="783E6180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</w:t>
            </w:r>
          </w:p>
          <w:p w14:paraId="0C2F5A3F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74, peste</w:t>
            </w:r>
          </w:p>
          <w:p w14:paraId="0FA5E859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606B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B2CAA7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54428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840F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AAD88A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5241FC99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9218AC" w14:paraId="3BEC66A5" w14:textId="77777777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07BF4D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AA58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9C60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07BB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9F690B0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97E3D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BCE2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F1F6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2542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4C56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55D12FE0" w14:textId="77777777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A94E4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DD93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15DC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815E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6B5FB4B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647BC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AAAC8D2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44E6EBBE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69EEAE7D" w14:textId="77777777" w:rsidR="009218AC" w:rsidRPr="00164983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E2C8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BF50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43CB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9384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3127D1" w14:textId="77777777" w:rsidR="009218AC" w:rsidRPr="0058349B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9218AC" w14:paraId="14109E6F" w14:textId="77777777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691FF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BEF9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4069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A979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A638309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6E8AE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C393127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8C1F" w14:textId="77777777" w:rsidR="009218AC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4AC4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224F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1A1F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5806FA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9218AC" w14:paraId="620C4C4A" w14:textId="77777777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AB43B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2635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92DF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6A20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76E223CA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C83F83D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D71FBD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50E97EDC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98A9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63F6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A2AB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4CD8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3DC252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3A54CB69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218AC" w14:paraId="0287141F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A839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576B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6D00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7DA1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22216128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9902EF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A128F00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504B65D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CC94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057C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36F8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A888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16937CD9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8AE8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AF1E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125+970</w:t>
            </w:r>
          </w:p>
          <w:p w14:paraId="55C6CB4B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DB54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129D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Pârvu -</w:t>
            </w:r>
          </w:p>
          <w:p w14:paraId="7FEED67D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7883A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D4A4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5A91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2EFD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703B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4A592052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5C83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D299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1C96" w14:textId="77777777" w:rsidR="009218AC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7AA3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75D09860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2A0EC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E9455EC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36EB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BCB2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E503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7098" w14:textId="77777777" w:rsidR="009218AC" w:rsidRPr="00860983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213C27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0F0D8235" w14:textId="77777777" w:rsidR="009218AC" w:rsidRDefault="009218AC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1448DD29" w14:textId="77777777" w:rsidR="009218AC" w:rsidRDefault="009218AC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Est L 110.</w:t>
            </w:r>
          </w:p>
        </w:tc>
      </w:tr>
      <w:tr w:rsidR="009218AC" w14:paraId="69492F85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CCFE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18FF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150+900</w:t>
            </w:r>
          </w:p>
          <w:p w14:paraId="331DB79E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FF18" w14:textId="77777777" w:rsidR="009218AC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F543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Hârsești</w:t>
            </w:r>
          </w:p>
          <w:p w14:paraId="28DCF85D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14:paraId="4030C65A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</w:t>
            </w:r>
          </w:p>
          <w:p w14:paraId="2A3637E0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A434B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99EC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A802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3430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D8A6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51C912CF" w14:textId="77777777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EBA4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C2C1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273A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AFFD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2B1D6789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9B888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FC8F101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84A8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244F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A72A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E680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39E99A16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9218AC" w14:paraId="1B3039D3" w14:textId="7777777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80B8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CD71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1D2D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18DE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1709EE78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30E21C5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27AE8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BEF8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FBC5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AE53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8670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158037F4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723E7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1D01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58CC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751B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5F27555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C26A1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C5C9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5496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CA8C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1E59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5C070CBB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218AC" w14:paraId="72908E55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F5332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90E9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1C46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9D44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7BA32DD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D3E171C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96A4E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402A13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D86C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5F95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A162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06AA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70FB5355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14645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946A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8E10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B057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F36B9BF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1809A72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B1DAE1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F748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3D48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A881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434A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083A4D71" w14:textId="77777777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B8E1FB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4EFE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6D60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9C2C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0C29027B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C50D6EB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1AB9E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B9B8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A236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A757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9783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4ABAB946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B99B27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FC5C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436A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2C3A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0FAB6425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2DA653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52918D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8811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D6B6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B21F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3D55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4BA57261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6292A2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59BE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C8D5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6222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4096228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76E07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BFAF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7ECF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83B2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1BDB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19EFE643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21DA91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B2A9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C9E5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417D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0073672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08BAD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48BB6B00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5904C247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117C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86E9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4959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B7B8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9218AC" w14:paraId="229DDE34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158B5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CC5A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862B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E190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6F4FECC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4FDF9566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35A39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1354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3017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D37E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939D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13BFA0E" w14:textId="77777777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4796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FF09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E94A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A0BD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02138DE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F7E0F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0CE3BE06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A4FA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D885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4E04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D847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9218AC" w14:paraId="33795896" w14:textId="77777777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4B1E5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6A9F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13BB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A8BB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FEEBF75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3EE2E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452C29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E562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94D4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53A6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B77C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1DE205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4174A8B7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9218AC" w14:paraId="17857D56" w14:textId="77777777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83FBE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4047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BEFB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7F33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6A37D19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3236A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8727298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304C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AFD8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E250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DFAB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9218AC" w14:paraId="33BD9ED8" w14:textId="77777777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61A64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597B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6D92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421F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7756F0F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27D72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66F0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EDF1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E77A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249D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5E566716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9218AC" w14:paraId="18434B2F" w14:textId="77777777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394DF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DEAB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0DAE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9197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62B055B3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1D49A02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24FA5E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A5D877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31DB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9C96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1469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EBF8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312EB0B4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A8057D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8E30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1E4691FE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8CDA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36ED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C42F0A0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6F15EB63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416D2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58D2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44A8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CF1A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EBC5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309772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9218AC" w14:paraId="12E8C6E0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DBD62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4A31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14:paraId="350621BA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B3F0" w14:textId="77777777" w:rsidR="009218AC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D015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ADAA3EC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F7CF5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B652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302C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CD4B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90C2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D64C81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14:paraId="5841A53D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6CEDB9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9218AC" w14:paraId="4EB5FAF0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22BBD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9327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206C" w14:textId="77777777" w:rsidR="009218AC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C699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459CB1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2C96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3AC1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C3CB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401A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531A492C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8ACB1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E488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1444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4CE6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8C5BF04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DBD6C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988ED9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F563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8AF6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01D0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91E8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6DF840BA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5F94C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AA0E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C5F0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3C90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F9338E1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9DE0A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5C7F85B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538F82EA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439E2C44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FDB4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A36F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7FEB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FC63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3DDD4DA3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9218AC" w14:paraId="17D5BCFD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80997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E6F4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1D91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3857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1A23467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1223E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A4B81A9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01C4" w14:textId="77777777" w:rsidR="009218AC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A015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2456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E7DC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9218AC" w14:paraId="7AC4187C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BFF61F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F6A7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3405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6500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D97B241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E27C1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DD2C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B474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AD51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DAD5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9218AC" w14:paraId="3945EB70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C37AB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873E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337B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ED58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49AE25E1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00B92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F8A9EA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79F5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80E7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C9AD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CEB0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9218AC" w14:paraId="147B82AC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5F5B0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3E26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46501025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3B34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F29C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488F37C4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B4607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3CA0" w14:textId="77777777" w:rsidR="009218AC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CE46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088E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011B" w14:textId="77777777" w:rsidR="009218AC" w:rsidRPr="006064A3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9A25A9F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EB81AB3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0AC17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E39E" w14:textId="77777777" w:rsidR="009218AC" w:rsidRPr="006064A3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2AB70881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0A1D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DECA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4E7DC692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7AB0D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EDA9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415E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65E0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1B18" w14:textId="77777777" w:rsidR="009218AC" w:rsidRPr="006064A3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06C1D98" w14:textId="77777777" w:rsidR="009218AC" w:rsidRPr="001D28D8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063A6C9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1923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1637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0A8B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4E76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717EE825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2C9CC722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02837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6376AF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F3F6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FCC9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6B62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6991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6FA8A72C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2EF4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40D9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1054A891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6D16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B77D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4EE80FB9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019D4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A9E3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5B6D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6F70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0BDB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4CC1992C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424A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DBBD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A6BE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B300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2B17B0BD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3FCCE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36642E1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759F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4454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3631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AA07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9218AC" w14:paraId="1C50799C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0387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2404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64C47C5A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6CCC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C1BA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D01BA75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5B1C0E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212D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77E5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36AE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6450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21282642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9218AC" w14:paraId="5A107711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2206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1D8A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1D69" w14:textId="77777777" w:rsidR="009218AC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1CA9" w14:textId="77777777" w:rsidR="009218AC" w:rsidRDefault="009218AC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75F3B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3C2D1A20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2950003D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E9FD" w14:textId="77777777" w:rsidR="009218AC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9A34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8A25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6B55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9218AC" w14:paraId="5507A08C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A330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445F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EBD8" w14:textId="77777777" w:rsidR="009218AC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9690" w14:textId="77777777" w:rsidR="009218AC" w:rsidRDefault="009218AC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4CC4AB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472189FF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C61D" w14:textId="77777777" w:rsidR="009218AC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3581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7027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5D4A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9218AC" w14:paraId="6F596E3E" w14:textId="77777777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6EB56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F8DE" w14:textId="77777777" w:rsidR="009218AC" w:rsidRDefault="009218AC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2015" w14:textId="77777777" w:rsidR="009218AC" w:rsidRPr="000625F2" w:rsidRDefault="009218AC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B1C0" w14:textId="77777777" w:rsidR="009218AC" w:rsidRDefault="009218AC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06CF0C8" w14:textId="77777777" w:rsidR="009218AC" w:rsidRDefault="009218AC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E274A" w14:textId="77777777" w:rsidR="009218AC" w:rsidRDefault="009218AC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D15F476" w14:textId="77777777" w:rsidR="009218AC" w:rsidRDefault="009218AC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1DA5" w14:textId="77777777" w:rsidR="009218AC" w:rsidRDefault="009218AC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276C" w14:textId="77777777" w:rsidR="009218AC" w:rsidRDefault="009218AC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2409" w14:textId="77777777" w:rsidR="009218AC" w:rsidRPr="000625F2" w:rsidRDefault="009218AC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6A40" w14:textId="77777777" w:rsidR="009218AC" w:rsidRDefault="009218AC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E2F231" w14:textId="77777777" w:rsidR="009218AC" w:rsidRDefault="009218AC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61720C94" w14:textId="77777777" w:rsidR="009218AC" w:rsidRDefault="009218AC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9218AC" w14:paraId="56033CFD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309D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ED0C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C26D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73A3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F561C37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54851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5341933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4AB7A832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14:paraId="02BC6ADF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A549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A4CF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6807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8B52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4C73CB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9218AC" w14:paraId="14C50848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94B2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41E3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7769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B7BC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80E70CE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A4994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14:paraId="0EB59C31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CD27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4AB3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A6B2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C344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3C88A4EE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804E" w14:textId="77777777" w:rsidR="009218AC" w:rsidRDefault="009218AC" w:rsidP="009218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1B7C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3426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4FF3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B41F551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D0EAD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14:paraId="6ED8CC33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BA10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C344" w14:textId="77777777" w:rsidR="009218AC" w:rsidRDefault="009218A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DE2C" w14:textId="77777777" w:rsidR="009218AC" w:rsidRPr="000625F2" w:rsidRDefault="009218A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08FC" w14:textId="77777777" w:rsidR="009218AC" w:rsidRDefault="009218A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12C2230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44DCC5CA" w14:textId="77777777" w:rsidR="009218AC" w:rsidRDefault="009218AC" w:rsidP="00F22BF3">
      <w:pPr>
        <w:pStyle w:val="Heading1"/>
        <w:spacing w:line="360" w:lineRule="auto"/>
      </w:pPr>
      <w:r>
        <w:t xml:space="preserve">LINIA 103 </w:t>
      </w:r>
    </w:p>
    <w:p w14:paraId="649C9FF6" w14:textId="77777777" w:rsidR="009218AC" w:rsidRDefault="009218AC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218AC" w14:paraId="47890CE6" w14:textId="77777777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8871" w14:textId="77777777" w:rsidR="009218AC" w:rsidRDefault="009218AC" w:rsidP="009218A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3C5B" w14:textId="77777777" w:rsidR="009218AC" w:rsidRDefault="009218A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563438B6" w14:textId="77777777" w:rsidR="009218AC" w:rsidRDefault="009218A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8D2A" w14:textId="77777777" w:rsidR="009218AC" w:rsidRDefault="009218A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3F13" w14:textId="77777777" w:rsidR="009218AC" w:rsidRPr="009E41CA" w:rsidRDefault="009218AC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7354AC4B" w14:textId="77777777" w:rsidR="009218AC" w:rsidRPr="009E41CA" w:rsidRDefault="009218AC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A4C5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E637" w14:textId="77777777" w:rsidR="009218AC" w:rsidRPr="006307B2" w:rsidRDefault="009218AC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C536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A4EC" w14:textId="77777777" w:rsidR="009218AC" w:rsidRPr="006307B2" w:rsidRDefault="009218AC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D8AF" w14:textId="77777777" w:rsidR="009218AC" w:rsidRDefault="009218A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09A197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9218AC" w14:paraId="3FEF2EC8" w14:textId="77777777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B4E2" w14:textId="77777777" w:rsidR="009218AC" w:rsidRDefault="009218AC" w:rsidP="009218A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406E" w14:textId="77777777" w:rsidR="009218AC" w:rsidRDefault="009218AC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9F64" w14:textId="77777777" w:rsidR="009218AC" w:rsidRPr="006307B2" w:rsidRDefault="009218AC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9A96" w14:textId="77777777" w:rsidR="009218AC" w:rsidRPr="009E41CA" w:rsidRDefault="009218AC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75D6" w14:textId="77777777" w:rsidR="009218AC" w:rsidRDefault="009218AC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6AA3" w14:textId="77777777" w:rsidR="009218AC" w:rsidRPr="006307B2" w:rsidRDefault="009218AC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A52A" w14:textId="77777777" w:rsidR="009218AC" w:rsidRPr="009E41CA" w:rsidRDefault="009218AC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0DB5" w14:textId="77777777" w:rsidR="009218AC" w:rsidRPr="006307B2" w:rsidRDefault="009218AC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9D3D" w14:textId="77777777" w:rsidR="009218AC" w:rsidRDefault="009218AC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DA07C0" w14:textId="77777777" w:rsidR="009218AC" w:rsidRDefault="009218AC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681B62" w14:textId="77777777" w:rsidR="009218AC" w:rsidRPr="009E41CA" w:rsidRDefault="009218AC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9218AC" w14:paraId="7C425056" w14:textId="7777777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80A0" w14:textId="77777777" w:rsidR="009218AC" w:rsidRDefault="009218AC" w:rsidP="009218A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6F63" w14:textId="77777777" w:rsidR="009218AC" w:rsidRDefault="009218A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0D12" w14:textId="77777777" w:rsidR="009218AC" w:rsidRPr="006307B2" w:rsidRDefault="009218A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38CB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629881A3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2568" w14:textId="77777777" w:rsidR="009218AC" w:rsidRPr="009E41CA" w:rsidRDefault="009218AC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BC6E" w14:textId="77777777" w:rsidR="009218AC" w:rsidRPr="006307B2" w:rsidRDefault="009218AC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A3E7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8385" w14:textId="77777777" w:rsidR="009218AC" w:rsidRPr="006307B2" w:rsidRDefault="009218AC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84C4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76525B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218AC" w14:paraId="76FCA469" w14:textId="77777777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0E6EF" w14:textId="77777777" w:rsidR="009218AC" w:rsidRDefault="009218AC" w:rsidP="009218A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23AE" w14:textId="77777777" w:rsidR="009218AC" w:rsidRDefault="009218A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C7A4" w14:textId="77777777" w:rsidR="009218AC" w:rsidRPr="006307B2" w:rsidRDefault="009218A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BB1D" w14:textId="77777777" w:rsidR="009218AC" w:rsidRPr="009E41CA" w:rsidRDefault="009218AC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2DE3" w14:textId="77777777" w:rsidR="009218AC" w:rsidRPr="009E41CA" w:rsidRDefault="009218AC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3BF3" w14:textId="77777777" w:rsidR="009218AC" w:rsidRPr="006307B2" w:rsidRDefault="009218AC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B4FD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3457" w14:textId="77777777" w:rsidR="009218AC" w:rsidRPr="006307B2" w:rsidRDefault="009218AC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ACB2" w14:textId="77777777" w:rsidR="009218AC" w:rsidRPr="009E41CA" w:rsidRDefault="009218AC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1E0042" w14:textId="77777777" w:rsidR="009218AC" w:rsidRPr="009E41CA" w:rsidRDefault="009218AC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218AC" w14:paraId="2065A818" w14:textId="77777777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C5870" w14:textId="77777777" w:rsidR="009218AC" w:rsidRDefault="009218AC" w:rsidP="009218A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B5A8" w14:textId="77777777" w:rsidR="009218AC" w:rsidRDefault="009218A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8FE7" w14:textId="77777777" w:rsidR="009218AC" w:rsidRPr="006307B2" w:rsidRDefault="009218A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484B" w14:textId="77777777" w:rsidR="009218AC" w:rsidRPr="009E41CA" w:rsidRDefault="009218AC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21A4" w14:textId="77777777" w:rsidR="009218AC" w:rsidRDefault="009218AC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53861E0" w14:textId="77777777" w:rsidR="009218AC" w:rsidRDefault="009218AC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6F0FAB49" w14:textId="77777777" w:rsidR="009218AC" w:rsidRDefault="009218AC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72AF25A" w14:textId="77777777" w:rsidR="009218AC" w:rsidRDefault="009218AC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5A030A6" w14:textId="77777777" w:rsidR="009218AC" w:rsidRPr="009E41CA" w:rsidRDefault="009218AC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34DB" w14:textId="77777777" w:rsidR="009218AC" w:rsidRDefault="009218AC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AC9E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1B5E" w14:textId="77777777" w:rsidR="009218AC" w:rsidRPr="006307B2" w:rsidRDefault="009218AC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A331" w14:textId="77777777" w:rsidR="009218AC" w:rsidRDefault="009218AC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D1518F" w14:textId="77777777" w:rsidR="009218AC" w:rsidRDefault="009218AC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32D516" w14:textId="77777777" w:rsidR="009218AC" w:rsidRDefault="009218AC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67256377" w14:textId="77777777" w:rsidR="009218AC" w:rsidRPr="009E41CA" w:rsidRDefault="009218AC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9218AC" w14:paraId="4529DDD4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E6EB7" w14:textId="77777777" w:rsidR="009218AC" w:rsidRDefault="009218AC" w:rsidP="009218A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660E" w14:textId="77777777" w:rsidR="009218AC" w:rsidRDefault="009218A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FF6C" w14:textId="77777777" w:rsidR="009218AC" w:rsidRPr="006307B2" w:rsidRDefault="009218A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D85C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1670FA4C" w14:textId="77777777" w:rsidR="009218AC" w:rsidRPr="009E41CA" w:rsidRDefault="009218AC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E3EB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6B97" w14:textId="77777777" w:rsidR="009218AC" w:rsidRPr="006307B2" w:rsidRDefault="009218AC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42B2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5B0A" w14:textId="77777777" w:rsidR="009218AC" w:rsidRPr="006307B2" w:rsidRDefault="009218AC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6733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44E303B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FE0BC" w14:textId="77777777" w:rsidR="009218AC" w:rsidRDefault="009218AC" w:rsidP="009218A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7A85" w14:textId="77777777" w:rsidR="009218AC" w:rsidRDefault="009218A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FB49" w14:textId="77777777" w:rsidR="009218AC" w:rsidRPr="006307B2" w:rsidRDefault="009218A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F77D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09303355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EAD8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11972555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DE94" w14:textId="77777777" w:rsidR="009218AC" w:rsidRPr="006307B2" w:rsidRDefault="009218A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D684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5E71" w14:textId="77777777" w:rsidR="009218AC" w:rsidRPr="006307B2" w:rsidRDefault="009218A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02BE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218AC" w14:paraId="2F11F30E" w14:textId="77777777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D0EFD" w14:textId="77777777" w:rsidR="009218AC" w:rsidRDefault="009218AC" w:rsidP="009218A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EBA8" w14:textId="77777777" w:rsidR="009218AC" w:rsidRDefault="009218A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6D82" w14:textId="77777777" w:rsidR="009218AC" w:rsidRPr="006307B2" w:rsidRDefault="009218A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207E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29725CD0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65A4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1DCB0265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B0EA" w14:textId="77777777" w:rsidR="009218AC" w:rsidRPr="006307B2" w:rsidRDefault="009218A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BAC7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3FDB" w14:textId="77777777" w:rsidR="009218AC" w:rsidRPr="006307B2" w:rsidRDefault="009218A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8D0D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218AC" w14:paraId="21144021" w14:textId="77777777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A636ED" w14:textId="77777777" w:rsidR="009218AC" w:rsidRDefault="009218AC" w:rsidP="009218A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0FF2" w14:textId="77777777" w:rsidR="009218AC" w:rsidRDefault="009218A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7553" w14:textId="77777777" w:rsidR="009218AC" w:rsidRPr="006307B2" w:rsidRDefault="009218A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FD1E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4D6E" w14:textId="77777777" w:rsidR="009218AC" w:rsidRDefault="009218A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4BE52D28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3A37" w14:textId="77777777" w:rsidR="009218AC" w:rsidRPr="006307B2" w:rsidRDefault="009218A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0BED" w14:textId="77777777" w:rsidR="009218AC" w:rsidRPr="009E41CA" w:rsidRDefault="009218A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4290" w14:textId="77777777" w:rsidR="009218AC" w:rsidRPr="006307B2" w:rsidRDefault="009218A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6262" w14:textId="77777777" w:rsidR="009218AC" w:rsidRDefault="009218A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7F1BCD" w14:textId="77777777" w:rsidR="009218AC" w:rsidRDefault="009218AC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5A44EA" w14:textId="77777777" w:rsidR="009218AC" w:rsidRDefault="009218AC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6C129CBF" w14:textId="77777777" w:rsidR="009218AC" w:rsidRPr="009E41CA" w:rsidRDefault="009218AC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9218AC" w14:paraId="0E91ADDA" w14:textId="7777777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ECE577" w14:textId="77777777" w:rsidR="009218AC" w:rsidRDefault="009218AC" w:rsidP="009218A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D7E7" w14:textId="77777777" w:rsidR="009218AC" w:rsidRDefault="009218A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924F" w14:textId="77777777" w:rsidR="009218AC" w:rsidRPr="006307B2" w:rsidRDefault="009218A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AEED" w14:textId="77777777" w:rsidR="009218AC" w:rsidRPr="009E41CA" w:rsidRDefault="009218AC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85D9" w14:textId="77777777" w:rsidR="009218AC" w:rsidRDefault="009218AC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F11C82B" w14:textId="77777777" w:rsidR="009218AC" w:rsidRPr="009E41CA" w:rsidRDefault="009218AC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20DD" w14:textId="77777777" w:rsidR="009218AC" w:rsidRPr="006307B2" w:rsidRDefault="009218AC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B93D" w14:textId="77777777" w:rsidR="009218AC" w:rsidRPr="009E41CA" w:rsidRDefault="009218AC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5C23" w14:textId="77777777" w:rsidR="009218AC" w:rsidRPr="006307B2" w:rsidRDefault="009218AC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71AC" w14:textId="77777777" w:rsidR="009218AC" w:rsidRPr="009E41CA" w:rsidRDefault="009218AC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9218AC" w14:paraId="3D32E057" w14:textId="7777777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739EC" w14:textId="77777777" w:rsidR="009218AC" w:rsidRDefault="009218AC" w:rsidP="009218A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CF47" w14:textId="77777777" w:rsidR="009218AC" w:rsidRDefault="009218A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44EDA7A4" w14:textId="77777777" w:rsidR="009218AC" w:rsidRDefault="009218A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180A" w14:textId="77777777" w:rsidR="009218AC" w:rsidRPr="006307B2" w:rsidRDefault="009218A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3331" w14:textId="77777777" w:rsidR="009218AC" w:rsidRDefault="009218AC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0290A683" w14:textId="77777777" w:rsidR="009218AC" w:rsidRPr="009E41CA" w:rsidRDefault="009218AC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9C8D" w14:textId="77777777" w:rsidR="009218AC" w:rsidRPr="009E41CA" w:rsidRDefault="009218AC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8019" w14:textId="77777777" w:rsidR="009218AC" w:rsidRPr="006307B2" w:rsidRDefault="009218AC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3CBC" w14:textId="77777777" w:rsidR="009218AC" w:rsidRPr="009E41CA" w:rsidRDefault="009218AC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BB94" w14:textId="77777777" w:rsidR="009218AC" w:rsidRPr="006307B2" w:rsidRDefault="009218AC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2150" w14:textId="77777777" w:rsidR="009218AC" w:rsidRPr="009E41CA" w:rsidRDefault="009218AC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3D54132" w14:textId="77777777" w:rsidR="009218AC" w:rsidRPr="007C0989" w:rsidRDefault="009218AC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A79BBEC" w14:textId="77777777" w:rsidR="009218AC" w:rsidRDefault="009218AC" w:rsidP="00E15E78">
      <w:pPr>
        <w:pStyle w:val="Heading1"/>
        <w:spacing w:line="360" w:lineRule="auto"/>
      </w:pPr>
      <w:r>
        <w:lastRenderedPageBreak/>
        <w:t>LINIA 105</w:t>
      </w:r>
    </w:p>
    <w:p w14:paraId="2B2B4F56" w14:textId="77777777" w:rsidR="009218AC" w:rsidRDefault="009218AC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9218AC" w14:paraId="18FDD5D9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F60CC" w14:textId="77777777" w:rsidR="009218AC" w:rsidRDefault="009218AC" w:rsidP="00862F9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41B0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03C1ACAC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EAA6" w14:textId="77777777" w:rsidR="009218AC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A391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753ED387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EAF1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CDA2" w14:textId="77777777" w:rsidR="009218AC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8E86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A03D" w14:textId="77777777" w:rsidR="009218AC" w:rsidRPr="004A2897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4424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AB2315E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01A538" w14:textId="77777777" w:rsidR="009218AC" w:rsidRDefault="009218AC" w:rsidP="00862F9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48CF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0384" w14:textId="77777777" w:rsidR="009218AC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C263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0A9704F1" w14:textId="77777777" w:rsidR="009218AC" w:rsidRDefault="009218AC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5522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F36A" w14:textId="77777777" w:rsidR="009218AC" w:rsidRPr="004A2897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D8DC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6855" w14:textId="77777777" w:rsidR="009218AC" w:rsidRPr="004A2897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5ABF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218AC" w14:paraId="21D290D9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CD724" w14:textId="77777777" w:rsidR="009218AC" w:rsidRDefault="009218AC" w:rsidP="00862F9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3A72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145D" w14:textId="77777777" w:rsidR="009218AC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F6C5" w14:textId="77777777" w:rsidR="009218AC" w:rsidRDefault="009218AC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79F1CC3D" w14:textId="77777777" w:rsidR="009218AC" w:rsidRDefault="009218AC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36EC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3088D1D4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808B" w14:textId="77777777" w:rsidR="009218AC" w:rsidRPr="004A2897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15C3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9554" w14:textId="77777777" w:rsidR="009218AC" w:rsidRPr="004A2897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C042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7B5A4309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BABC0" w14:textId="77777777" w:rsidR="009218AC" w:rsidRDefault="009218AC" w:rsidP="00862F9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B334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8C30" w14:textId="77777777" w:rsidR="009218AC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CD0D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2C244DBB" w14:textId="77777777" w:rsidR="009218AC" w:rsidRDefault="009218AC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C8E4" w14:textId="77777777" w:rsidR="009218AC" w:rsidRDefault="009218A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70159104" w14:textId="77777777" w:rsidR="009218AC" w:rsidRDefault="009218A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3D85" w14:textId="77777777" w:rsidR="009218AC" w:rsidRPr="004A2897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BC8F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77FE" w14:textId="77777777" w:rsidR="009218AC" w:rsidRPr="004A2897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0E09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51FCADE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AB352" w14:textId="77777777" w:rsidR="009218AC" w:rsidRDefault="009218AC" w:rsidP="00862F9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1ECB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0898" w14:textId="77777777" w:rsidR="009218AC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878F" w14:textId="77777777" w:rsidR="009218AC" w:rsidRDefault="009218AC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459B58B5" w14:textId="77777777" w:rsidR="009218AC" w:rsidRDefault="009218AC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F6D6" w14:textId="77777777" w:rsidR="009218AC" w:rsidRDefault="009218A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67585CD6" w14:textId="77777777" w:rsidR="009218AC" w:rsidRDefault="009218A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6990" w14:textId="77777777" w:rsidR="009218AC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A1C4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979F" w14:textId="77777777" w:rsidR="009218AC" w:rsidRPr="004A2897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8A2D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10AAE6" w14:textId="77777777" w:rsidR="009218AC" w:rsidRDefault="009218AC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792F7F" w14:textId="77777777" w:rsidR="009218AC" w:rsidRDefault="009218AC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9218AC" w14:paraId="046FD684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6752B" w14:textId="77777777" w:rsidR="009218AC" w:rsidRDefault="009218AC" w:rsidP="00862F9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009D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429B" w14:textId="77777777" w:rsidR="009218AC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F74C" w14:textId="77777777" w:rsidR="009218AC" w:rsidRDefault="009218AC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5D8CE0EB" w14:textId="77777777" w:rsidR="009218AC" w:rsidRDefault="009218AC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8E10" w14:textId="77777777" w:rsidR="009218AC" w:rsidRDefault="009218A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75FA480" w14:textId="77777777" w:rsidR="009218AC" w:rsidRDefault="009218A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8E2D" w14:textId="77777777" w:rsidR="009218AC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4B30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2736" w14:textId="77777777" w:rsidR="009218AC" w:rsidRPr="004A2897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13FE" w14:textId="77777777" w:rsidR="009218AC" w:rsidRDefault="009218AC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9AB4C9" w14:textId="77777777" w:rsidR="009218AC" w:rsidRDefault="009218AC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168819" w14:textId="77777777" w:rsidR="009218AC" w:rsidRDefault="009218AC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9218AC" w14:paraId="182E6406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5389B" w14:textId="77777777" w:rsidR="009218AC" w:rsidRDefault="009218AC" w:rsidP="00862F9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640D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4D71" w14:textId="77777777" w:rsidR="009218AC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D8AB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340FF243" w14:textId="77777777" w:rsidR="009218AC" w:rsidRDefault="009218AC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BB85" w14:textId="77777777" w:rsidR="009218AC" w:rsidRDefault="009218A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099FCC97" w14:textId="77777777" w:rsidR="009218AC" w:rsidRDefault="009218A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6637" w14:textId="77777777" w:rsidR="009218AC" w:rsidRPr="004A2897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3002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A95F" w14:textId="77777777" w:rsidR="009218AC" w:rsidRPr="004A2897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8A09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3C0D2BE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FEB1C" w14:textId="77777777" w:rsidR="009218AC" w:rsidRDefault="009218AC" w:rsidP="00862F9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5C1A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1D80" w14:textId="77777777" w:rsidR="009218AC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78FC" w14:textId="77777777" w:rsidR="009218AC" w:rsidRDefault="009218AC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03475250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76CA" w14:textId="77777777" w:rsidR="009218AC" w:rsidRDefault="009218A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331847" w14:textId="77777777" w:rsidR="009218AC" w:rsidRDefault="009218A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0DB3" w14:textId="77777777" w:rsidR="009218AC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3E75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CB59" w14:textId="77777777" w:rsidR="009218AC" w:rsidRPr="004A2897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DBB0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5ADE48" w14:textId="77777777" w:rsidR="009218AC" w:rsidRDefault="009218AC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0E46D8" w14:textId="77777777" w:rsidR="009218AC" w:rsidRDefault="009218AC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9218AC" w14:paraId="7785C525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89AF" w14:textId="77777777" w:rsidR="009218AC" w:rsidRDefault="009218AC" w:rsidP="00862F9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BD11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FB62" w14:textId="77777777" w:rsidR="009218AC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C003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0E6AEBAA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918E" w14:textId="77777777" w:rsidR="009218AC" w:rsidRDefault="009218A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39DFC24A" w14:textId="77777777" w:rsidR="009218AC" w:rsidRDefault="009218A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5238" w14:textId="77777777" w:rsidR="009218AC" w:rsidRPr="004A2897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172B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AAE1" w14:textId="77777777" w:rsidR="009218AC" w:rsidRPr="004A2897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66E8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093412A1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E907D0" w14:textId="77777777" w:rsidR="009218AC" w:rsidRDefault="009218AC" w:rsidP="00862F9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9BA4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BDB1" w14:textId="77777777" w:rsidR="009218AC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0459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09ED8408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77EED522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7C54" w14:textId="77777777" w:rsidR="009218AC" w:rsidRDefault="009218A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75697A" w14:textId="77777777" w:rsidR="009218AC" w:rsidRDefault="009218A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2151" w14:textId="77777777" w:rsidR="009218AC" w:rsidRPr="004A2897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22E1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CE5B" w14:textId="77777777" w:rsidR="009218AC" w:rsidRPr="004A2897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50E0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E9822F" w14:textId="77777777" w:rsidR="009218AC" w:rsidRDefault="009218AC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218AC" w14:paraId="3089BBBC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B5DE4" w14:textId="77777777" w:rsidR="009218AC" w:rsidRDefault="009218AC" w:rsidP="00862F9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BE89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44EB" w14:textId="77777777" w:rsidR="009218AC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B939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34D98EFB" w14:textId="77777777" w:rsidR="009218AC" w:rsidRPr="00CA6A06" w:rsidRDefault="009218AC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13C5" w14:textId="77777777" w:rsidR="009218AC" w:rsidRDefault="009218A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09B62537" w14:textId="77777777" w:rsidR="009218AC" w:rsidRDefault="009218A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6EBF" w14:textId="77777777" w:rsidR="009218AC" w:rsidRPr="004A2897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5EF7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11CF" w14:textId="77777777" w:rsidR="009218AC" w:rsidRPr="004A2897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F124" w14:textId="77777777" w:rsidR="009218AC" w:rsidRDefault="009218AC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34F69AF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3E3FB" w14:textId="77777777" w:rsidR="009218AC" w:rsidRDefault="009218AC" w:rsidP="00862F9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CF00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2365" w14:textId="77777777" w:rsidR="009218AC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9EDA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2D1FDDC6" w14:textId="77777777" w:rsidR="009218AC" w:rsidRDefault="009218AC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C0D5" w14:textId="77777777" w:rsidR="009218AC" w:rsidRDefault="009218A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1E71854C" w14:textId="77777777" w:rsidR="009218AC" w:rsidRDefault="009218A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041366E4" w14:textId="77777777" w:rsidR="009218AC" w:rsidRDefault="009218A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E7BB" w14:textId="77777777" w:rsidR="009218AC" w:rsidRPr="004A2897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E5E6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70DD" w14:textId="77777777" w:rsidR="009218AC" w:rsidRPr="004A2897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8C9F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99B4C3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B86033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9218AC" w14:paraId="6CA81BA0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61A4A" w14:textId="77777777" w:rsidR="009218AC" w:rsidRDefault="009218AC" w:rsidP="00862F9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802B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D20D" w14:textId="77777777" w:rsidR="009218AC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342A" w14:textId="77777777" w:rsidR="009218AC" w:rsidRDefault="009218AC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3D58D0E7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F6C0" w14:textId="77777777" w:rsidR="009218AC" w:rsidRDefault="009218A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EC81" w14:textId="77777777" w:rsidR="009218AC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F904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D483" w14:textId="77777777" w:rsidR="009218AC" w:rsidRPr="004A2897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790F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3E8C9A3" w14:textId="77777777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8A79D" w14:textId="77777777" w:rsidR="009218AC" w:rsidRDefault="009218AC" w:rsidP="00862F9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E777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60E6" w14:textId="77777777" w:rsidR="009218AC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38E3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40C33FE5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0F75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B81E" w14:textId="77777777" w:rsidR="009218AC" w:rsidRPr="004A2897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5514" w14:textId="77777777" w:rsidR="009218AC" w:rsidRDefault="009218A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B59D" w14:textId="77777777" w:rsidR="009218AC" w:rsidRPr="004A2897" w:rsidRDefault="009218A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F73E" w14:textId="77777777" w:rsidR="009218AC" w:rsidRDefault="009218A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48C29F7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674CE9A2" w14:textId="77777777" w:rsidR="009218AC" w:rsidRDefault="009218AC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0CABD56E" w14:textId="77777777" w:rsidR="009218AC" w:rsidRDefault="009218AC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9218AC" w14:paraId="0125D23C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278DD1" w14:textId="77777777" w:rsidR="009218AC" w:rsidRDefault="009218AC" w:rsidP="00921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4EE4" w14:textId="77777777" w:rsidR="009218AC" w:rsidRDefault="009218A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2AA4" w14:textId="77777777" w:rsidR="009218AC" w:rsidRDefault="009218A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96B1" w14:textId="77777777" w:rsidR="009218AC" w:rsidRDefault="009218AC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70C0D838" w14:textId="77777777" w:rsidR="009218AC" w:rsidRDefault="009218A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C6F8" w14:textId="77777777" w:rsidR="009218AC" w:rsidRDefault="009218A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2A64DDDB" w14:textId="77777777" w:rsidR="009218AC" w:rsidRDefault="009218A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D227" w14:textId="77777777" w:rsidR="009218AC" w:rsidRPr="00C83AE9" w:rsidRDefault="009218A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19D4" w14:textId="77777777" w:rsidR="009218AC" w:rsidRDefault="009218A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B701" w14:textId="77777777" w:rsidR="009218AC" w:rsidRDefault="009218A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64CD" w14:textId="77777777" w:rsidR="009218AC" w:rsidRDefault="009218A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B866825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EFF65" w14:textId="77777777" w:rsidR="009218AC" w:rsidRDefault="009218AC" w:rsidP="00921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96FE" w14:textId="77777777" w:rsidR="009218AC" w:rsidRDefault="009218A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5053" w14:textId="77777777" w:rsidR="009218AC" w:rsidRDefault="009218A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4B44" w14:textId="77777777" w:rsidR="009218AC" w:rsidRDefault="009218AC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11F605B" w14:textId="77777777" w:rsidR="009218AC" w:rsidRDefault="009218A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73C0" w14:textId="77777777" w:rsidR="009218AC" w:rsidRDefault="009218A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6DC9" w14:textId="77777777" w:rsidR="009218AC" w:rsidRPr="00C83AE9" w:rsidRDefault="009218A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741D" w14:textId="77777777" w:rsidR="009218AC" w:rsidRDefault="009218A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310049F0" w14:textId="77777777" w:rsidR="009218AC" w:rsidRDefault="009218A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5383" w14:textId="77777777" w:rsidR="009218AC" w:rsidRDefault="009218A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D08C" w14:textId="77777777" w:rsidR="009218AC" w:rsidRDefault="009218A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6C553EB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632C0" w14:textId="77777777" w:rsidR="009218AC" w:rsidRDefault="009218AC" w:rsidP="00921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CB63" w14:textId="77777777" w:rsidR="009218AC" w:rsidRDefault="009218A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79B8746C" w14:textId="77777777" w:rsidR="009218AC" w:rsidRDefault="009218A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3CCF" w14:textId="77777777" w:rsidR="009218AC" w:rsidRDefault="009218A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A87E" w14:textId="77777777" w:rsidR="009218AC" w:rsidRDefault="009218AC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080B4B4" w14:textId="77777777" w:rsidR="009218AC" w:rsidRDefault="009218AC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2972" w14:textId="77777777" w:rsidR="009218AC" w:rsidRDefault="009218A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BBE7" w14:textId="77777777" w:rsidR="009218AC" w:rsidRPr="00C83AE9" w:rsidRDefault="009218A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5D51" w14:textId="77777777" w:rsidR="009218AC" w:rsidRDefault="009218A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C271" w14:textId="77777777" w:rsidR="009218AC" w:rsidRDefault="009218A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56F9" w14:textId="77777777" w:rsidR="009218AC" w:rsidRDefault="009218A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63C6731E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12074" w14:textId="77777777" w:rsidR="009218AC" w:rsidRDefault="009218AC" w:rsidP="00921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0A4A" w14:textId="77777777" w:rsidR="009218AC" w:rsidRDefault="009218A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6E02" w14:textId="77777777" w:rsidR="009218AC" w:rsidRDefault="009218A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143F" w14:textId="77777777" w:rsidR="009218AC" w:rsidRDefault="009218A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BFCA6B3" w14:textId="77777777" w:rsidR="009218AC" w:rsidRDefault="009218A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1DEF" w14:textId="77777777" w:rsidR="009218AC" w:rsidRDefault="009218A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4D2BE0" w14:textId="77777777" w:rsidR="009218AC" w:rsidRDefault="009218A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DFE2" w14:textId="77777777" w:rsidR="009218AC" w:rsidRPr="00C83AE9" w:rsidRDefault="009218A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9AB9" w14:textId="77777777" w:rsidR="009218AC" w:rsidRDefault="009218A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78D6" w14:textId="77777777" w:rsidR="009218AC" w:rsidRDefault="009218A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641C" w14:textId="77777777" w:rsidR="009218AC" w:rsidRDefault="009218A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54476A6F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B23EF" w14:textId="77777777" w:rsidR="009218AC" w:rsidRDefault="009218AC" w:rsidP="00921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6017" w14:textId="77777777" w:rsidR="009218AC" w:rsidRDefault="009218A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30192B26" w14:textId="77777777" w:rsidR="009218AC" w:rsidRDefault="009218A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0DA5" w14:textId="77777777" w:rsidR="009218AC" w:rsidRDefault="009218A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5FAA" w14:textId="77777777" w:rsidR="009218AC" w:rsidRDefault="009218AC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83BC5BE" w14:textId="77777777" w:rsidR="009218AC" w:rsidRDefault="009218AC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BA59" w14:textId="77777777" w:rsidR="009218AC" w:rsidRDefault="009218A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EE9B" w14:textId="77777777" w:rsidR="009218AC" w:rsidRPr="00C83AE9" w:rsidRDefault="009218A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76F7" w14:textId="77777777" w:rsidR="009218AC" w:rsidRDefault="009218A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C696" w14:textId="77777777" w:rsidR="009218AC" w:rsidRDefault="009218A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2EB4" w14:textId="77777777" w:rsidR="009218AC" w:rsidRDefault="009218A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309A85DC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B0342" w14:textId="77777777" w:rsidR="009218AC" w:rsidRDefault="009218AC" w:rsidP="00921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E599" w14:textId="77777777" w:rsidR="009218AC" w:rsidRDefault="009218A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0AA0" w14:textId="77777777" w:rsidR="009218AC" w:rsidRDefault="009218A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997B" w14:textId="77777777" w:rsidR="009218AC" w:rsidRDefault="009218AC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9E5D92D" w14:textId="77777777" w:rsidR="009218AC" w:rsidRDefault="009218AC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76DB" w14:textId="77777777" w:rsidR="009218AC" w:rsidRDefault="009218A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6B6E" w14:textId="77777777" w:rsidR="009218AC" w:rsidRPr="00C83AE9" w:rsidRDefault="009218A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1376" w14:textId="77777777" w:rsidR="009218AC" w:rsidRDefault="009218A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146E47B3" w14:textId="77777777" w:rsidR="009218AC" w:rsidRDefault="009218A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497C" w14:textId="77777777" w:rsidR="009218AC" w:rsidRDefault="009218A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0160" w14:textId="77777777" w:rsidR="009218AC" w:rsidRDefault="009218A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6C9471E8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156D" w14:textId="77777777" w:rsidR="009218AC" w:rsidRDefault="009218AC" w:rsidP="00921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BB88" w14:textId="77777777" w:rsidR="009218AC" w:rsidRDefault="009218A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2E70" w14:textId="77777777" w:rsidR="009218AC" w:rsidRDefault="009218A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7D51" w14:textId="77777777" w:rsidR="009218AC" w:rsidRDefault="009218A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4E5655D" w14:textId="77777777" w:rsidR="009218AC" w:rsidRDefault="009218A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91ED" w14:textId="77777777" w:rsidR="009218AC" w:rsidRDefault="009218A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E11593" w14:textId="77777777" w:rsidR="009218AC" w:rsidRDefault="009218A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987E" w14:textId="77777777" w:rsidR="009218AC" w:rsidRPr="00C83AE9" w:rsidRDefault="009218A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0FC9" w14:textId="77777777" w:rsidR="009218AC" w:rsidRDefault="009218A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6F15" w14:textId="77777777" w:rsidR="009218AC" w:rsidRDefault="009218A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4308" w14:textId="77777777" w:rsidR="009218AC" w:rsidRDefault="009218A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CFE00CC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AF9E" w14:textId="77777777" w:rsidR="009218AC" w:rsidRDefault="009218AC" w:rsidP="00921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0E40" w14:textId="77777777" w:rsidR="009218AC" w:rsidRDefault="009218A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7C85" w14:textId="77777777" w:rsidR="009218AC" w:rsidRDefault="009218A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0144" w14:textId="77777777" w:rsidR="009218AC" w:rsidRDefault="009218A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1D9A466D" w14:textId="77777777" w:rsidR="009218AC" w:rsidRDefault="009218A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8A55" w14:textId="77777777" w:rsidR="009218AC" w:rsidRDefault="009218A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A457" w14:textId="77777777" w:rsidR="009218AC" w:rsidRPr="00C83AE9" w:rsidRDefault="009218A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5FB1" w14:textId="77777777" w:rsidR="009218AC" w:rsidRDefault="009218A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3837EB15" w14:textId="77777777" w:rsidR="009218AC" w:rsidRDefault="009218A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600A" w14:textId="77777777" w:rsidR="009218AC" w:rsidRDefault="009218A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508E" w14:textId="77777777" w:rsidR="009218AC" w:rsidRDefault="009218A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13F08520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6834" w14:textId="77777777" w:rsidR="009218AC" w:rsidRDefault="009218AC" w:rsidP="00921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616A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14:paraId="3A210722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8549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0481" w14:textId="77777777" w:rsidR="009218AC" w:rsidRDefault="009218AC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B18A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CB75" w14:textId="77777777" w:rsidR="009218AC" w:rsidRPr="00C83AE9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168F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1143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22B7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0B7DF6CC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CA69" w14:textId="77777777" w:rsidR="009218AC" w:rsidRDefault="009218AC" w:rsidP="00921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D0F1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B39A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CCC6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99A99C1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4214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D38BF40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C6C1" w14:textId="77777777" w:rsidR="009218AC" w:rsidRPr="00C83AE9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9F0D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6D65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93F4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136545D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AD06" w14:textId="77777777" w:rsidR="009218AC" w:rsidRDefault="009218AC" w:rsidP="00921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B2DE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D9E0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1726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0D91685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E721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24C854E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AA2D" w14:textId="77777777" w:rsidR="009218AC" w:rsidRPr="00C83AE9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4A9A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D002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C34E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4F432CD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4322" w14:textId="77777777" w:rsidR="009218AC" w:rsidRDefault="009218AC" w:rsidP="00921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56E6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B6CF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E356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95846AA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BB3A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36A8740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5A4C" w14:textId="77777777" w:rsidR="009218AC" w:rsidRPr="00C83AE9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EA5A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693E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54C1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486328B3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AF47" w14:textId="77777777" w:rsidR="009218AC" w:rsidRDefault="009218AC" w:rsidP="00921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F13D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7EB7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E5E2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E3CD9CF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9159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8E0D130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3C5C759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81EA" w14:textId="77777777" w:rsidR="009218AC" w:rsidRPr="00C83AE9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CD03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F895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35C8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34094E7" w14:textId="77777777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D3C5D" w14:textId="77777777" w:rsidR="009218AC" w:rsidRDefault="009218AC" w:rsidP="00921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6D63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523F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0837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905EAD7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112C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6412A15E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91EE" w14:textId="77777777" w:rsidR="009218AC" w:rsidRPr="00C83AE9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17D2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D49E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78A8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9218AC" w14:paraId="1FED1453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9D53E2" w14:textId="77777777" w:rsidR="009218AC" w:rsidRDefault="009218AC" w:rsidP="00921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E982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E2FD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D7AE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24C1666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23AB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5D91E14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BFA1" w14:textId="77777777" w:rsidR="009218AC" w:rsidRPr="00C83AE9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5F93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6D4F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408C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3878B49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318958" w14:textId="77777777" w:rsidR="009218AC" w:rsidRDefault="009218AC" w:rsidP="00921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E2F7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EA16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04FE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1B64430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BCF4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F7BC7A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5402" w14:textId="77777777" w:rsidR="009218AC" w:rsidRPr="00C83AE9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B9B4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F44C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F381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33A3292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726D1" w14:textId="77777777" w:rsidR="009218AC" w:rsidRDefault="009218AC" w:rsidP="00921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FBB7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  <w:p w14:paraId="34FD6283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1CEB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61B4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Aninoasa – </w:t>
            </w:r>
          </w:p>
          <w:p w14:paraId="318BF375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Doiceşti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AAC4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042E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56E3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3E2C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F3A2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43E85E49" w14:textId="77777777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B2BEAB" w14:textId="77777777" w:rsidR="009218AC" w:rsidRDefault="009218AC" w:rsidP="00921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6ADF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A672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32CE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00ECBA4B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7E3B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FE4CA4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FF30" w14:textId="77777777" w:rsidR="009218AC" w:rsidRPr="00C83AE9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C13C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EABE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73F6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6A1BE84" w14:textId="77777777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60005" w14:textId="77777777" w:rsidR="009218AC" w:rsidRDefault="009218AC" w:rsidP="00921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9010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A442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47EC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3B2821AB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7D8F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81A8" w14:textId="77777777" w:rsidR="009218AC" w:rsidRPr="00C83AE9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F866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5040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7002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3F119A76" w14:textId="77777777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693DE" w14:textId="77777777" w:rsidR="009218AC" w:rsidRDefault="009218AC" w:rsidP="00921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5651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3180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DC3C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0C23B075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36FE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8B9AD9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31E1" w14:textId="77777777" w:rsidR="009218AC" w:rsidRPr="00C83AE9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3D4F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DEDB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6B9F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0CDBF74E" w14:textId="77777777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89B2" w14:textId="77777777" w:rsidR="009218AC" w:rsidRDefault="009218AC" w:rsidP="00921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298F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401F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B1B0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206E9145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BFDC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32D1" w14:textId="77777777" w:rsidR="009218AC" w:rsidRPr="00C83AE9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31E1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2FD3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7623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1133328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B35F6" w14:textId="77777777" w:rsidR="009218AC" w:rsidRDefault="009218AC" w:rsidP="00921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1B45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1E79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0430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32D88592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0D9A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A570" w14:textId="77777777" w:rsidR="009218AC" w:rsidRPr="00C83AE9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8105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73A9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E1E0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50260200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E44C5" w14:textId="77777777" w:rsidR="009218AC" w:rsidRDefault="009218AC" w:rsidP="00921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1F18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0DD2BA5B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F858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2628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65138C5E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E90F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C868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FD18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6E36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0E6B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651B1AA6" w14:textId="77777777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9FD3" w14:textId="77777777" w:rsidR="009218AC" w:rsidRDefault="009218AC" w:rsidP="00921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5C16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8A31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373F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4D061D44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8813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7A40F4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BAD0" w14:textId="77777777" w:rsidR="009218AC" w:rsidRPr="00C83AE9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A63E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4290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3DF8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62EE9D7A" w14:textId="77777777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DA3E0D" w14:textId="77777777" w:rsidR="009218AC" w:rsidRDefault="009218AC" w:rsidP="009218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5A34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62CC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E0C9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247E4D19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75E6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CCC6" w14:textId="77777777" w:rsidR="009218AC" w:rsidRPr="00C83AE9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A810" w14:textId="77777777" w:rsidR="009218AC" w:rsidRDefault="009218A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4960" w14:textId="77777777" w:rsidR="009218AC" w:rsidRDefault="009218A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C05D" w14:textId="77777777" w:rsidR="009218AC" w:rsidRDefault="009218A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71C4E86" w14:textId="77777777" w:rsidR="009218AC" w:rsidRDefault="009218AC">
      <w:pPr>
        <w:rPr>
          <w:sz w:val="20"/>
          <w:lang w:val="ro-RO"/>
        </w:rPr>
      </w:pPr>
    </w:p>
    <w:p w14:paraId="4BC55EF1" w14:textId="77777777" w:rsidR="009218AC" w:rsidRDefault="009218AC" w:rsidP="000507C8">
      <w:pPr>
        <w:pStyle w:val="Heading1"/>
        <w:spacing w:line="360" w:lineRule="auto"/>
      </w:pPr>
      <w:r>
        <w:t>LINIA 107 A</w:t>
      </w:r>
    </w:p>
    <w:p w14:paraId="6DD81D16" w14:textId="77777777" w:rsidR="009218AC" w:rsidRDefault="009218AC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9218AC" w14:paraId="2678846D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D785" w14:textId="77777777" w:rsidR="009218AC" w:rsidRDefault="009218AC" w:rsidP="009218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CCFA" w14:textId="77777777" w:rsidR="009218AC" w:rsidRDefault="009218AC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6D7C" w14:textId="77777777" w:rsidR="009218AC" w:rsidRPr="004659BE" w:rsidRDefault="009218AC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FFA5" w14:textId="77777777" w:rsidR="009218AC" w:rsidRDefault="009218AC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06FC2F5E" w14:textId="77777777" w:rsidR="009218AC" w:rsidRDefault="009218AC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D522" w14:textId="77777777" w:rsidR="009218AC" w:rsidRDefault="009218AC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4A44BB" w14:textId="77777777" w:rsidR="009218AC" w:rsidRDefault="009218AC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896F" w14:textId="77777777" w:rsidR="009218AC" w:rsidRPr="004659BE" w:rsidRDefault="009218AC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3673" w14:textId="77777777" w:rsidR="009218AC" w:rsidRDefault="009218AC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AC6D" w14:textId="77777777" w:rsidR="009218AC" w:rsidRPr="004659BE" w:rsidRDefault="009218AC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927D" w14:textId="77777777" w:rsidR="009218AC" w:rsidRDefault="009218AC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87D1A38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4CC2D3AD" w14:textId="77777777" w:rsidR="009218AC" w:rsidRDefault="009218AC" w:rsidP="00410133">
      <w:pPr>
        <w:pStyle w:val="Heading1"/>
        <w:spacing w:line="360" w:lineRule="auto"/>
      </w:pPr>
      <w:r>
        <w:t>LINIA 108</w:t>
      </w:r>
    </w:p>
    <w:p w14:paraId="693F60CC" w14:textId="77777777" w:rsidR="009218AC" w:rsidRDefault="009218AC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218AC" w14:paraId="257AA37C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160DB" w14:textId="77777777" w:rsidR="009218AC" w:rsidRDefault="009218AC" w:rsidP="00862F9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76DD" w14:textId="77777777" w:rsidR="009218AC" w:rsidRDefault="009218A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62E5FD29" w14:textId="77777777" w:rsidR="009218AC" w:rsidRDefault="009218A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F7EB" w14:textId="77777777" w:rsidR="009218AC" w:rsidRPr="000625F2" w:rsidRDefault="009218A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CD08" w14:textId="77777777" w:rsidR="009218AC" w:rsidRDefault="009218AC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6A2A3DF" w14:textId="77777777" w:rsidR="009218AC" w:rsidRDefault="009218AC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54E25" w14:textId="77777777" w:rsidR="009218AC" w:rsidRDefault="009218A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BAC2" w14:textId="77777777" w:rsidR="009218AC" w:rsidRDefault="009218A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6BBC" w14:textId="77777777" w:rsidR="009218AC" w:rsidRDefault="009218A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DB2B" w14:textId="77777777" w:rsidR="009218AC" w:rsidRPr="000625F2" w:rsidRDefault="009218A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F295" w14:textId="77777777" w:rsidR="009218AC" w:rsidRDefault="009218AC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1D9448E6" w14:textId="77777777" w:rsidR="009218AC" w:rsidRDefault="009218AC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14:paraId="5CBD6250" w14:textId="77777777" w:rsidR="009218AC" w:rsidRDefault="009218AC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14:paraId="68719132" w14:textId="77777777" w:rsidR="009218AC" w:rsidRPr="00DF533C" w:rsidRDefault="009218AC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14:paraId="67DC07D9" w14:textId="77777777" w:rsidR="009218AC" w:rsidRDefault="009218AC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14:paraId="7F26041E" w14:textId="77777777" w:rsidR="009218AC" w:rsidRDefault="009218AC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078EF80" w14:textId="77777777" w:rsidR="009218AC" w:rsidRDefault="009218AC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I.C. Brătianu, </w:t>
            </w:r>
          </w:p>
          <w:p w14:paraId="6A890466" w14:textId="77777777" w:rsidR="009218AC" w:rsidRDefault="009218AC" w:rsidP="00A56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 și liniile II și III directe.</w:t>
            </w:r>
          </w:p>
        </w:tc>
      </w:tr>
      <w:tr w:rsidR="009218AC" w14:paraId="08787D78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E8B22" w14:textId="77777777" w:rsidR="009218AC" w:rsidRDefault="009218AC" w:rsidP="00862F9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954F" w14:textId="77777777" w:rsidR="009218AC" w:rsidRDefault="009218A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B837" w14:textId="77777777" w:rsidR="009218AC" w:rsidRPr="000625F2" w:rsidRDefault="009218A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D885" w14:textId="77777777" w:rsidR="009218AC" w:rsidRDefault="009218AC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CB2252F" w14:textId="77777777" w:rsidR="009218AC" w:rsidRDefault="009218AC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493EC3" w14:textId="77777777" w:rsidR="009218AC" w:rsidRDefault="009218A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9F98BA5" w14:textId="77777777" w:rsidR="009218AC" w:rsidRDefault="009218A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656EF362" w14:textId="77777777" w:rsidR="009218AC" w:rsidRPr="00164983" w:rsidRDefault="009218A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EA83" w14:textId="77777777" w:rsidR="009218AC" w:rsidRPr="000625F2" w:rsidRDefault="009218A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A3B7" w14:textId="77777777" w:rsidR="009218AC" w:rsidRDefault="009218A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94B3" w14:textId="77777777" w:rsidR="009218AC" w:rsidRPr="000625F2" w:rsidRDefault="009218A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5C1C" w14:textId="77777777" w:rsidR="009218AC" w:rsidRDefault="009218AC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188A25" w14:textId="77777777" w:rsidR="009218AC" w:rsidRPr="0058349B" w:rsidRDefault="009218AC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9218AC" w14:paraId="213C99B7" w14:textId="77777777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7217C6" w14:textId="77777777" w:rsidR="009218AC" w:rsidRDefault="009218AC" w:rsidP="00862F9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BCBA" w14:textId="77777777" w:rsidR="009218AC" w:rsidRDefault="009218A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1571" w14:textId="77777777" w:rsidR="009218AC" w:rsidRPr="000625F2" w:rsidRDefault="009218A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8323" w14:textId="77777777" w:rsidR="009218AC" w:rsidRDefault="009218AC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6E5D5EA" w14:textId="77777777" w:rsidR="009218AC" w:rsidRDefault="009218AC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C6A1F" w14:textId="77777777" w:rsidR="009218AC" w:rsidRDefault="009218A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08FE143" w14:textId="77777777" w:rsidR="009218AC" w:rsidRDefault="009218AC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6B15" w14:textId="77777777" w:rsidR="009218AC" w:rsidRDefault="009218A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D0C2" w14:textId="77777777" w:rsidR="009218AC" w:rsidRDefault="009218A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7670" w14:textId="77777777" w:rsidR="009218AC" w:rsidRPr="000625F2" w:rsidRDefault="009218A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5B4A" w14:textId="77777777" w:rsidR="009218AC" w:rsidRDefault="009218AC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9CECFD" w14:textId="77777777" w:rsidR="009218AC" w:rsidRDefault="009218AC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9218AC" w14:paraId="47659D6E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1BD93" w14:textId="77777777" w:rsidR="009218AC" w:rsidRDefault="009218AC" w:rsidP="00862F9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7DCD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13AB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33B5" w14:textId="77777777" w:rsidR="009218AC" w:rsidRDefault="009218A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FC85D27" w14:textId="77777777" w:rsidR="009218AC" w:rsidRDefault="009218A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4AA760F" w14:textId="77777777" w:rsidR="009218AC" w:rsidRDefault="009218A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15EE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înce-pând </w:t>
            </w:r>
          </w:p>
          <w:p w14:paraId="1ED64EAA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8555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E2D9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77ED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7173" w14:textId="77777777" w:rsidR="009218AC" w:rsidRDefault="009218A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– ieşiri</w:t>
            </w:r>
          </w:p>
          <w:p w14:paraId="37782504" w14:textId="77777777" w:rsidR="009218AC" w:rsidRDefault="009218A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5 şi 6 </w:t>
            </w:r>
          </w:p>
          <w:p w14:paraId="1730D4EF" w14:textId="77777777" w:rsidR="009218AC" w:rsidRDefault="009218A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218AC" w14:paraId="28404734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55F2D" w14:textId="77777777" w:rsidR="009218AC" w:rsidRDefault="009218AC" w:rsidP="00862F9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0F80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14:paraId="232C6649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CE9D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63E7" w14:textId="77777777" w:rsidR="009218AC" w:rsidRDefault="009218AC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4589352" w14:textId="77777777" w:rsidR="009218AC" w:rsidRDefault="009218AC" w:rsidP="000708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9B1D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77B6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423A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A55B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5851" w14:textId="77777777" w:rsidR="009218AC" w:rsidRDefault="009218A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D320779" w14:textId="77777777" w:rsidR="009218AC" w:rsidRDefault="009218A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5583F2" w14:textId="77777777" w:rsidR="009218AC" w:rsidRDefault="009218AC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st. I.C. Brătianu, </w:t>
            </w:r>
          </w:p>
          <w:p w14:paraId="62B3D6B2" w14:textId="77777777" w:rsidR="009218AC" w:rsidRDefault="009218AC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4, 5 și 6.</w:t>
            </w:r>
          </w:p>
        </w:tc>
      </w:tr>
      <w:tr w:rsidR="009218AC" w14:paraId="6F6BA41F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F855E1" w14:textId="77777777" w:rsidR="009218AC" w:rsidRDefault="009218AC" w:rsidP="00862F9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773A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4E01A16B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6C4D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8510" w14:textId="77777777" w:rsidR="009218AC" w:rsidRDefault="009218AC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03B28E68" w14:textId="77777777" w:rsidR="009218AC" w:rsidRDefault="009218AC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EC37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0246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20DB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3AD7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164F" w14:textId="77777777" w:rsidR="009218AC" w:rsidRDefault="009218A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6BFF4884" w14:textId="77777777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8427C9" w14:textId="77777777" w:rsidR="009218AC" w:rsidRDefault="009218AC" w:rsidP="00862F9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FA7F" w14:textId="77777777" w:rsidR="009218AC" w:rsidRDefault="009218AC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2CF4C7FC" w14:textId="77777777" w:rsidR="009218AC" w:rsidRPr="001571B7" w:rsidRDefault="009218AC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CCF6" w14:textId="77777777" w:rsidR="009218AC" w:rsidRDefault="009218AC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DEF8" w14:textId="77777777" w:rsidR="009218AC" w:rsidRDefault="009218A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6335B59F" w14:textId="77777777" w:rsidR="009218AC" w:rsidRDefault="009218A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7366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D358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8ECA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C196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7380" w14:textId="77777777" w:rsidR="009218AC" w:rsidRDefault="009218AC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7E10F7CC" w14:textId="77777777" w:rsidR="009218AC" w:rsidRPr="00F80ACE" w:rsidRDefault="009218A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9B71F8C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DD016" w14:textId="77777777" w:rsidR="009218AC" w:rsidRDefault="009218AC" w:rsidP="00862F9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B7A1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7AB57AF2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7F7E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B5B4" w14:textId="77777777" w:rsidR="009218AC" w:rsidRDefault="009218A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1AFC8552" w14:textId="77777777" w:rsidR="009218AC" w:rsidRDefault="009218A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66D7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2DF6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E068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A56F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813E" w14:textId="77777777" w:rsidR="009218AC" w:rsidRDefault="009218AC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60731345" w14:textId="77777777" w:rsidR="009218AC" w:rsidRDefault="009218AC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75D98C80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223C3" w14:textId="77777777" w:rsidR="009218AC" w:rsidRDefault="009218AC" w:rsidP="00862F9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CAE1" w14:textId="77777777" w:rsidR="009218AC" w:rsidRPr="00346EDA" w:rsidRDefault="009218AC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E7D0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FABE" w14:textId="77777777" w:rsidR="009218AC" w:rsidRDefault="009218A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1DA1F3E" w14:textId="77777777" w:rsidR="009218AC" w:rsidRDefault="009218AC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7ED6DA8" w14:textId="77777777" w:rsidR="009218AC" w:rsidRDefault="009218AC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A199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3081CB5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9423972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7CA2C79E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0BD0E652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68209D3F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6256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5F06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4497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45C5" w14:textId="77777777" w:rsidR="009218AC" w:rsidRDefault="009218AC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18AC" w14:paraId="72A51487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F006F5" w14:textId="77777777" w:rsidR="009218AC" w:rsidRDefault="009218AC" w:rsidP="00862F9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B39A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098A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D0DD" w14:textId="77777777" w:rsidR="009218AC" w:rsidRDefault="009218A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5FDB768" w14:textId="77777777" w:rsidR="009218AC" w:rsidRDefault="009218AC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171D3D7" w14:textId="77777777" w:rsidR="009218AC" w:rsidRDefault="009218AC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CEC0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80681A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8ACE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E71E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1B20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816D" w14:textId="77777777" w:rsidR="009218AC" w:rsidRDefault="009218A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0F7D6E5D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16864" w14:textId="77777777" w:rsidR="009218AC" w:rsidRDefault="009218AC" w:rsidP="00862F9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AD27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8F6D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35C5" w14:textId="77777777" w:rsidR="009218AC" w:rsidRDefault="009218AC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B2792FF" w14:textId="77777777" w:rsidR="009218AC" w:rsidRDefault="009218A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FE9B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3BA3C1B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8955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848E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0D09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D6C1" w14:textId="77777777" w:rsidR="009218AC" w:rsidRDefault="009218AC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BA84B3" w14:textId="77777777" w:rsidR="009218AC" w:rsidRDefault="009218AC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5481B805" w14:textId="77777777" w:rsidR="009218AC" w:rsidRDefault="009218AC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9218AC" w14:paraId="680D278A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F9164" w14:textId="77777777" w:rsidR="009218AC" w:rsidRDefault="009218AC" w:rsidP="00862F9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9E97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EAF6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AC9E" w14:textId="77777777" w:rsidR="009218AC" w:rsidRDefault="009218AC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A920DA7" w14:textId="77777777" w:rsidR="009218AC" w:rsidRDefault="009218AC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9ADB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A9B9F92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7FFA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6ECB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147A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3EAC" w14:textId="77777777" w:rsidR="009218AC" w:rsidRDefault="009218A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ED28B9" w14:textId="77777777" w:rsidR="009218AC" w:rsidRDefault="009218A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44400BB0" w14:textId="77777777" w:rsidR="009218AC" w:rsidRDefault="009218A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9218AC" w14:paraId="2B33A2BC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2D9B5" w14:textId="77777777" w:rsidR="009218AC" w:rsidRDefault="009218AC" w:rsidP="00862F9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E944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C0D9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3B72" w14:textId="77777777" w:rsidR="009218AC" w:rsidRDefault="009218AC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9B34C7E" w14:textId="77777777" w:rsidR="009218AC" w:rsidRDefault="009218AC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6E8A73EF" w14:textId="77777777" w:rsidR="009218AC" w:rsidRDefault="009218AC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508E82E5" w14:textId="77777777" w:rsidR="009218AC" w:rsidRDefault="009218AC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7AC3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2B25012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3DB6BC73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4FA3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DB1D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922C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6305" w14:textId="77777777" w:rsidR="009218AC" w:rsidRDefault="009218AC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C8AA22" w14:textId="77777777" w:rsidR="009218AC" w:rsidRDefault="009218AC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9218AC" w14:paraId="1209696B" w14:textId="77777777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6CB9A" w14:textId="77777777" w:rsidR="009218AC" w:rsidRDefault="009218AC" w:rsidP="00862F9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D3D2" w14:textId="77777777" w:rsidR="009218AC" w:rsidRPr="00E804A9" w:rsidRDefault="009218AC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62E40950" w14:textId="77777777" w:rsidR="009218AC" w:rsidRDefault="009218AC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1CCD" w14:textId="77777777" w:rsidR="009218AC" w:rsidRPr="00D16CE1" w:rsidRDefault="009218A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BD09" w14:textId="77777777" w:rsidR="009218AC" w:rsidRDefault="009218A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781FF6EE" w14:textId="77777777" w:rsidR="009218AC" w:rsidRDefault="009218A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018B" w14:textId="77777777" w:rsidR="009218AC" w:rsidRDefault="009218A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1FB8" w14:textId="77777777" w:rsidR="009218AC" w:rsidRPr="00D16CE1" w:rsidRDefault="009218A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90CF" w14:textId="77777777" w:rsidR="009218AC" w:rsidRDefault="009218A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5386" w14:textId="77777777" w:rsidR="009218AC" w:rsidRPr="00D16CE1" w:rsidRDefault="009218A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4552" w14:textId="77777777" w:rsidR="009218AC" w:rsidRPr="00E804A9" w:rsidRDefault="009218AC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6A34E8E" w14:textId="77777777" w:rsidR="009218AC" w:rsidRPr="00884DD1" w:rsidRDefault="009218AC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A7EBCEA" w14:textId="77777777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1DDA75" w14:textId="77777777" w:rsidR="009218AC" w:rsidRDefault="009218AC" w:rsidP="00862F9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70E7" w14:textId="77777777" w:rsidR="009218AC" w:rsidRDefault="009218AC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122+200</w:t>
            </w:r>
          </w:p>
          <w:p w14:paraId="37C222D0" w14:textId="77777777" w:rsidR="009218AC" w:rsidRPr="00E804A9" w:rsidRDefault="009218AC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57AF" w14:textId="77777777" w:rsidR="009218AC" w:rsidRDefault="009218A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B168" w14:textId="77777777" w:rsidR="009218AC" w:rsidRDefault="009218AC" w:rsidP="005A2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1F40E502" w14:textId="77777777" w:rsidR="009218AC" w:rsidRDefault="009218AC" w:rsidP="005A2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4BE1" w14:textId="77777777" w:rsidR="009218AC" w:rsidRDefault="009218A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BB86" w14:textId="77777777" w:rsidR="009218AC" w:rsidRPr="00D16CE1" w:rsidRDefault="009218A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D3C7" w14:textId="77777777" w:rsidR="009218AC" w:rsidRDefault="009218A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59CC" w14:textId="77777777" w:rsidR="009218AC" w:rsidRPr="00D16CE1" w:rsidRDefault="009218A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E583" w14:textId="77777777" w:rsidR="009218AC" w:rsidRPr="00326D39" w:rsidRDefault="009218AC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26D39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9218AC" w14:paraId="68F69B5C" w14:textId="77777777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222D2F" w14:textId="77777777" w:rsidR="009218AC" w:rsidRDefault="009218AC" w:rsidP="00862F9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2530" w14:textId="77777777" w:rsidR="009218AC" w:rsidRPr="00DD4D10" w:rsidRDefault="009218AC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0D9B765C" w14:textId="77777777" w:rsidR="009218AC" w:rsidRDefault="009218AC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6BAF" w14:textId="77777777" w:rsidR="009218AC" w:rsidRPr="00D16CE1" w:rsidRDefault="009218A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DE41" w14:textId="77777777" w:rsidR="009218AC" w:rsidRDefault="009218A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514660F8" w14:textId="77777777" w:rsidR="009218AC" w:rsidRDefault="009218A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DF84" w14:textId="77777777" w:rsidR="009218AC" w:rsidRDefault="009218A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8120" w14:textId="77777777" w:rsidR="009218AC" w:rsidRPr="00D16CE1" w:rsidRDefault="009218A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8EF9" w14:textId="77777777" w:rsidR="009218AC" w:rsidRDefault="009218A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EB4E" w14:textId="77777777" w:rsidR="009218AC" w:rsidRPr="00D16CE1" w:rsidRDefault="009218A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EB1F" w14:textId="77777777" w:rsidR="009218AC" w:rsidRPr="00DD4D10" w:rsidRDefault="009218AC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F4FF1A8" w14:textId="77777777" w:rsidR="009218AC" w:rsidRPr="00054DFC" w:rsidRDefault="009218AC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1E6B71D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316D3" w14:textId="77777777" w:rsidR="009218AC" w:rsidRDefault="009218AC" w:rsidP="00862F9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86E7" w14:textId="77777777" w:rsidR="009218AC" w:rsidRPr="00535AB9" w:rsidRDefault="009218AC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13671520" w14:textId="77777777" w:rsidR="009218AC" w:rsidRDefault="009218AC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31DB" w14:textId="77777777" w:rsidR="009218AC" w:rsidRPr="00D16CE1" w:rsidRDefault="009218A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9878" w14:textId="77777777" w:rsidR="009218AC" w:rsidRDefault="009218A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2768FB74" w14:textId="77777777" w:rsidR="009218AC" w:rsidRDefault="009218A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4C0A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C645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061B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1243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6B67" w14:textId="77777777" w:rsidR="009218AC" w:rsidRPr="00535AB9" w:rsidRDefault="009218AC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A70512C" w14:textId="77777777" w:rsidR="009218AC" w:rsidRPr="00884DD1" w:rsidRDefault="009218AC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FA5619E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B9ADE" w14:textId="77777777" w:rsidR="009218AC" w:rsidRDefault="009218AC" w:rsidP="00862F9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0D7D" w14:textId="77777777" w:rsidR="009218AC" w:rsidRPr="00535AB9" w:rsidRDefault="009218AC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6241" w14:textId="77777777" w:rsidR="009218AC" w:rsidRDefault="009218A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3C64" w14:textId="77777777" w:rsidR="009218AC" w:rsidRDefault="009218AC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1E6EADEF" w14:textId="77777777" w:rsidR="009218AC" w:rsidRDefault="009218A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71368FE" w14:textId="77777777" w:rsidR="009218AC" w:rsidRDefault="009218A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9078" w14:textId="77777777" w:rsidR="009218AC" w:rsidRDefault="009218AC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462E47" w14:textId="77777777" w:rsidR="009218AC" w:rsidRDefault="009218AC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15BC" w14:textId="77777777" w:rsidR="009218AC" w:rsidRPr="00D16CE1" w:rsidRDefault="009218AC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B320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A6C6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ACBA" w14:textId="77777777" w:rsidR="009218AC" w:rsidRDefault="009218AC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18AC" w14:paraId="6BE7569A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EC296" w14:textId="77777777" w:rsidR="009218AC" w:rsidRDefault="009218AC" w:rsidP="00862F9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ECAD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902D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D468" w14:textId="77777777" w:rsidR="009218AC" w:rsidRDefault="009218AC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15376D41" w14:textId="77777777" w:rsidR="009218AC" w:rsidRDefault="009218AC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0A67176E" w14:textId="77777777" w:rsidR="009218AC" w:rsidRDefault="009218AC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8F02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4D1479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2A24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8C29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B5A5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4FFD" w14:textId="77777777" w:rsidR="009218AC" w:rsidRDefault="009218A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6DD8C042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F24CE8" w14:textId="77777777" w:rsidR="009218AC" w:rsidRDefault="009218AC" w:rsidP="00862F9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169A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155+801</w:t>
            </w:r>
          </w:p>
          <w:p w14:paraId="1FD9063C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020A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1618" w14:textId="77777777" w:rsidR="009218AC" w:rsidRDefault="009218AC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3C84761A" w14:textId="77777777" w:rsidR="009218AC" w:rsidRDefault="009218AC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40B3A60D" w14:textId="77777777" w:rsidR="009218AC" w:rsidRDefault="009218AC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46F61C0F" w14:textId="77777777" w:rsidR="009218AC" w:rsidRDefault="009218AC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6A9F5565" w14:textId="77777777" w:rsidR="009218AC" w:rsidRDefault="009218AC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7D9BFDBF" w14:textId="77777777" w:rsidR="009218AC" w:rsidRDefault="009218AC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8477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C1A4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8673" w14:textId="77777777" w:rsidR="009218AC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A366" w14:textId="77777777" w:rsidR="009218AC" w:rsidRPr="00D16CE1" w:rsidRDefault="009218A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4DAE" w14:textId="77777777" w:rsidR="009218AC" w:rsidRDefault="009218A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488CECF1" w14:textId="77777777" w:rsidR="009218AC" w:rsidRDefault="009218A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616AC67F" w14:textId="77777777" w:rsidR="009218AC" w:rsidRDefault="009218A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584DD405" w14:textId="77777777" w:rsidR="009218AC" w:rsidRPr="00326D39" w:rsidRDefault="009218A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CCBB482" w14:textId="77777777" w:rsidR="009218AC" w:rsidRDefault="009218A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4F8D6FF5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4866F" w14:textId="77777777" w:rsidR="009218AC" w:rsidRDefault="009218AC" w:rsidP="00862F9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1DE0" w14:textId="77777777" w:rsidR="009218AC" w:rsidRDefault="009218A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F423" w14:textId="77777777" w:rsidR="009218AC" w:rsidRPr="00D16CE1" w:rsidRDefault="009218A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D3C9" w14:textId="77777777" w:rsidR="009218AC" w:rsidRDefault="009218AC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7E677D2A" w14:textId="77777777" w:rsidR="009218AC" w:rsidRDefault="009218AC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339A878" w14:textId="77777777" w:rsidR="009218AC" w:rsidRDefault="009218AC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F94F" w14:textId="77777777" w:rsidR="009218AC" w:rsidRDefault="009218A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690CE3" w14:textId="77777777" w:rsidR="009218AC" w:rsidRDefault="009218A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3B59" w14:textId="77777777" w:rsidR="009218AC" w:rsidRPr="00D16CE1" w:rsidRDefault="009218A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D233" w14:textId="77777777" w:rsidR="009218AC" w:rsidRDefault="009218A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B495" w14:textId="77777777" w:rsidR="009218AC" w:rsidRPr="00D16CE1" w:rsidRDefault="009218A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B1F6" w14:textId="77777777" w:rsidR="009218AC" w:rsidRDefault="009218AC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A511B1" w14:textId="77777777" w:rsidR="009218AC" w:rsidRDefault="009218AC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1DA49FA6" w14:textId="77777777" w:rsidR="009218AC" w:rsidRDefault="009218AC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9218AC" w14:paraId="33ED32BA" w14:textId="77777777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CDCE1" w14:textId="77777777" w:rsidR="009218AC" w:rsidRDefault="009218AC" w:rsidP="00862F9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532C" w14:textId="77777777" w:rsidR="009218AC" w:rsidRDefault="009218A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71A4" w14:textId="77777777" w:rsidR="009218AC" w:rsidRPr="00D16CE1" w:rsidRDefault="009218A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599F" w14:textId="77777777" w:rsidR="009218AC" w:rsidRDefault="009218AC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1B23DD28" w14:textId="77777777" w:rsidR="009218AC" w:rsidRDefault="009218AC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49E8183B" w14:textId="77777777" w:rsidR="009218AC" w:rsidRDefault="009218AC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5AF6" w14:textId="77777777" w:rsidR="009218AC" w:rsidRDefault="009218A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0C6CCD" w14:textId="77777777" w:rsidR="009218AC" w:rsidRDefault="009218A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E1B9" w14:textId="77777777" w:rsidR="009218AC" w:rsidRPr="00D16CE1" w:rsidRDefault="009218A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2363" w14:textId="77777777" w:rsidR="009218AC" w:rsidRDefault="009218A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7B1D" w14:textId="77777777" w:rsidR="009218AC" w:rsidRPr="00D16CE1" w:rsidRDefault="009218A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BB9C" w14:textId="77777777" w:rsidR="009218AC" w:rsidRDefault="009218AC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DBFE85B" w14:textId="77777777" w:rsidR="009218AC" w:rsidRPr="00FE25BC" w:rsidRDefault="009218AC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6960A67D" w14:textId="77777777" w:rsidR="009218AC" w:rsidRDefault="009218AC" w:rsidP="00815695">
      <w:pPr>
        <w:pStyle w:val="Heading1"/>
        <w:spacing w:line="360" w:lineRule="auto"/>
      </w:pPr>
      <w:r>
        <w:t>LINIA 109</w:t>
      </w:r>
    </w:p>
    <w:p w14:paraId="3BDFEEA4" w14:textId="77777777" w:rsidR="009218AC" w:rsidRDefault="009218AC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9218AC" w14:paraId="39958BC8" w14:textId="77777777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D2CC44" w14:textId="77777777" w:rsidR="009218AC" w:rsidRDefault="009218AC" w:rsidP="00921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1981" w14:textId="77777777" w:rsidR="009218AC" w:rsidRDefault="009218A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4AAC" w14:textId="77777777" w:rsidR="009218AC" w:rsidRPr="001B30CD" w:rsidRDefault="009218A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760A" w14:textId="77777777" w:rsidR="009218AC" w:rsidRDefault="009218AC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68BC1108" w14:textId="77777777" w:rsidR="009218AC" w:rsidRDefault="009218AC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50FA" w14:textId="77777777" w:rsidR="009218AC" w:rsidRDefault="009218AC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BD3DF8" w14:textId="77777777" w:rsidR="009218AC" w:rsidRDefault="009218AC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20F2" w14:textId="77777777" w:rsidR="009218AC" w:rsidRPr="001B30CD" w:rsidRDefault="009218AC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B331" w14:textId="77777777" w:rsidR="009218AC" w:rsidRDefault="009218A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1905" w14:textId="77777777" w:rsidR="009218AC" w:rsidRPr="001B30CD" w:rsidRDefault="009218A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B3D3" w14:textId="77777777" w:rsidR="009218AC" w:rsidRDefault="009218AC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0B767B2E" w14:textId="77777777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04150" w14:textId="77777777" w:rsidR="009218AC" w:rsidRDefault="009218AC" w:rsidP="00921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62BF" w14:textId="77777777" w:rsidR="009218AC" w:rsidRDefault="009218A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F435" w14:textId="77777777" w:rsidR="009218AC" w:rsidRPr="001B30CD" w:rsidRDefault="009218A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5F49" w14:textId="77777777" w:rsidR="009218AC" w:rsidRDefault="009218AC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042B38AF" w14:textId="77777777" w:rsidR="009218AC" w:rsidRDefault="009218AC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37CB" w14:textId="77777777" w:rsidR="009218AC" w:rsidRDefault="009218A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AB0C49" w14:textId="77777777" w:rsidR="009218AC" w:rsidRDefault="009218A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266F" w14:textId="77777777" w:rsidR="009218AC" w:rsidRPr="001B30CD" w:rsidRDefault="009218A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48F7" w14:textId="77777777" w:rsidR="009218AC" w:rsidRDefault="009218A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00FF" w14:textId="77777777" w:rsidR="009218AC" w:rsidRPr="001B30CD" w:rsidRDefault="009218A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2B9A" w14:textId="77777777" w:rsidR="009218AC" w:rsidRDefault="009218AC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14A00529" w14:textId="77777777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604B15" w14:textId="77777777" w:rsidR="009218AC" w:rsidRDefault="009218AC" w:rsidP="009218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4763" w14:textId="77777777" w:rsidR="009218AC" w:rsidRDefault="009218A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63E1" w14:textId="77777777" w:rsidR="009218AC" w:rsidRPr="001B30CD" w:rsidRDefault="009218A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6A14" w14:textId="77777777" w:rsidR="009218AC" w:rsidRDefault="009218AC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4D3E7C13" w14:textId="77777777" w:rsidR="009218AC" w:rsidRDefault="009218AC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B3A6" w14:textId="77777777" w:rsidR="009218AC" w:rsidRDefault="009218A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E3D7" w14:textId="77777777" w:rsidR="009218AC" w:rsidRPr="001B30CD" w:rsidRDefault="009218A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5E64" w14:textId="77777777" w:rsidR="009218AC" w:rsidRDefault="009218A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C70B" w14:textId="77777777" w:rsidR="009218AC" w:rsidRPr="001B30CD" w:rsidRDefault="009218A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CAFC" w14:textId="77777777" w:rsidR="009218AC" w:rsidRDefault="009218AC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9F2A0AD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32B4B90C" w14:textId="77777777" w:rsidR="009218AC" w:rsidRDefault="009218AC" w:rsidP="00DB78D2">
      <w:pPr>
        <w:pStyle w:val="Heading1"/>
        <w:spacing w:line="360" w:lineRule="auto"/>
      </w:pPr>
      <w:r>
        <w:t>LINIA 112</w:t>
      </w:r>
    </w:p>
    <w:p w14:paraId="5A2BDE58" w14:textId="77777777" w:rsidR="009218AC" w:rsidRDefault="009218AC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9218AC" w14:paraId="579BF5D8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FDBFC4" w14:textId="77777777" w:rsidR="009218AC" w:rsidRDefault="009218AC" w:rsidP="00862F9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AE54" w14:textId="77777777" w:rsidR="009218AC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14:paraId="75D6841C" w14:textId="77777777" w:rsidR="009218AC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1DD5" w14:textId="77777777" w:rsidR="009218AC" w:rsidRPr="00483148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515D" w14:textId="77777777" w:rsidR="009218AC" w:rsidRDefault="009218AC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31E4695" w14:textId="77777777" w:rsidR="009218AC" w:rsidRDefault="009218AC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AE40" w14:textId="77777777" w:rsidR="009218AC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AB37" w14:textId="77777777" w:rsidR="009218AC" w:rsidRPr="00483148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07EA" w14:textId="77777777" w:rsidR="009218AC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78EB" w14:textId="77777777" w:rsidR="009218AC" w:rsidRPr="00483148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B233" w14:textId="77777777" w:rsidR="009218AC" w:rsidRDefault="009218A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8C3EC6" w14:textId="77777777" w:rsidR="009218AC" w:rsidRDefault="009218A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14:paraId="6250E94D" w14:textId="77777777" w:rsidR="009218AC" w:rsidRDefault="009218A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1311BA" w14:textId="77777777" w:rsidR="009218AC" w:rsidRDefault="009218A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9218AC" w14:paraId="4A094FE1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3412E" w14:textId="77777777" w:rsidR="009218AC" w:rsidRDefault="009218AC" w:rsidP="00862F9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2FCA" w14:textId="77777777" w:rsidR="009218AC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4D6B" w14:textId="77777777" w:rsidR="009218AC" w:rsidRPr="00483148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F770" w14:textId="77777777" w:rsidR="009218AC" w:rsidRDefault="009218AC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36EF" w14:textId="77777777" w:rsidR="009218AC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14:paraId="50817851" w14:textId="77777777" w:rsidR="009218AC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11F1A142" w14:textId="77777777" w:rsidR="009218AC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0EAE" w14:textId="77777777" w:rsidR="009218AC" w:rsidRPr="00483148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21C5" w14:textId="77777777" w:rsidR="009218AC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6672" w14:textId="77777777" w:rsidR="009218AC" w:rsidRPr="00483148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0220" w14:textId="77777777" w:rsidR="009218AC" w:rsidRDefault="009218A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50880C90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A44CD" w14:textId="77777777" w:rsidR="009218AC" w:rsidRDefault="009218AC" w:rsidP="00862F9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530C" w14:textId="77777777" w:rsidR="009218AC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E6C0" w14:textId="77777777" w:rsidR="009218AC" w:rsidRPr="00483148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2319" w14:textId="77777777" w:rsidR="009218AC" w:rsidRDefault="009218AC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0F05DA3" w14:textId="77777777" w:rsidR="009218AC" w:rsidRDefault="009218AC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EABD" w14:textId="77777777" w:rsidR="009218AC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EE3B2A" w14:textId="77777777" w:rsidR="009218AC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8051" w14:textId="77777777" w:rsidR="009218AC" w:rsidRPr="00483148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76E5" w14:textId="77777777" w:rsidR="009218AC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165F" w14:textId="77777777" w:rsidR="009218AC" w:rsidRPr="00483148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F2A3" w14:textId="77777777" w:rsidR="009218AC" w:rsidRDefault="009218A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6267C9B5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6D6BE" w14:textId="77777777" w:rsidR="009218AC" w:rsidRDefault="009218AC" w:rsidP="00862F9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F61D" w14:textId="77777777" w:rsidR="009218AC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8E21" w14:textId="77777777" w:rsidR="009218AC" w:rsidRPr="00483148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486E" w14:textId="77777777" w:rsidR="009218AC" w:rsidRDefault="009218AC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A725F88" w14:textId="77777777" w:rsidR="009218AC" w:rsidRDefault="009218AC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A765" w14:textId="77777777" w:rsidR="009218AC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66D9000" w14:textId="77777777" w:rsidR="009218AC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14:paraId="643A46AF" w14:textId="77777777" w:rsidR="009218AC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9CFD" w14:textId="77777777" w:rsidR="009218AC" w:rsidRPr="00483148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6197" w14:textId="77777777" w:rsidR="009218AC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A2DD" w14:textId="77777777" w:rsidR="009218AC" w:rsidRPr="00483148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DD4A" w14:textId="77777777" w:rsidR="009218AC" w:rsidRDefault="009218A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46DB3407" w14:textId="77777777" w:rsidR="009218AC" w:rsidRDefault="009218A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9218AC" w14:paraId="70341DA8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B20470" w14:textId="77777777" w:rsidR="009218AC" w:rsidRDefault="009218AC" w:rsidP="00862F9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14CE" w14:textId="77777777" w:rsidR="009218AC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EDB1" w14:textId="77777777" w:rsidR="009218AC" w:rsidRPr="00483148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6463" w14:textId="77777777" w:rsidR="009218AC" w:rsidRDefault="009218AC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515EF94" w14:textId="77777777" w:rsidR="009218AC" w:rsidRDefault="009218AC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AA6E" w14:textId="77777777" w:rsidR="009218AC" w:rsidRDefault="009218AC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F123" w14:textId="77777777" w:rsidR="009218AC" w:rsidRPr="00483148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A7E0" w14:textId="77777777" w:rsidR="009218AC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263F" w14:textId="77777777" w:rsidR="009218AC" w:rsidRPr="00483148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31FB" w14:textId="77777777" w:rsidR="009218AC" w:rsidRDefault="009218A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9218AC" w14:paraId="59A9B09A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62AE12" w14:textId="77777777" w:rsidR="009218AC" w:rsidRDefault="009218AC" w:rsidP="00862F9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9BB7" w14:textId="77777777" w:rsidR="009218AC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97A5" w14:textId="77777777" w:rsidR="009218AC" w:rsidRPr="00483148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5873" w14:textId="77777777" w:rsidR="009218AC" w:rsidRDefault="009218AC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BDA26DF" w14:textId="77777777" w:rsidR="009218AC" w:rsidRDefault="009218AC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EC7D" w14:textId="77777777" w:rsidR="009218AC" w:rsidRDefault="009218AC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9AA4916" w14:textId="77777777" w:rsidR="009218AC" w:rsidRDefault="009218AC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8405" w14:textId="77777777" w:rsidR="009218AC" w:rsidRPr="00483148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820B" w14:textId="77777777" w:rsidR="009218AC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ABBF" w14:textId="77777777" w:rsidR="009218AC" w:rsidRPr="00483148" w:rsidRDefault="009218A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B0BB" w14:textId="77777777" w:rsidR="009218AC" w:rsidRDefault="009218A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9218AC" w14:paraId="2BE2B6A0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E8E666" w14:textId="77777777" w:rsidR="009218AC" w:rsidRDefault="009218AC" w:rsidP="00862F9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CAD2" w14:textId="77777777" w:rsidR="009218AC" w:rsidRDefault="009218A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14:paraId="6D00A61D" w14:textId="77777777" w:rsidR="009218AC" w:rsidRDefault="009218AC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9FD8" w14:textId="77777777" w:rsidR="009218AC" w:rsidRPr="00483148" w:rsidRDefault="009218A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FE4D" w14:textId="77777777" w:rsidR="009218AC" w:rsidRDefault="009218AC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14:paraId="1E61D233" w14:textId="77777777" w:rsidR="009218AC" w:rsidRDefault="009218AC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BCAE" w14:textId="77777777" w:rsidR="009218AC" w:rsidRDefault="009218A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23FF" w14:textId="77777777" w:rsidR="009218AC" w:rsidRPr="00483148" w:rsidRDefault="009218A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BDBC" w14:textId="77777777" w:rsidR="009218AC" w:rsidRDefault="009218A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B5CE" w14:textId="77777777" w:rsidR="009218AC" w:rsidRPr="00483148" w:rsidRDefault="009218A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77E0" w14:textId="77777777" w:rsidR="009218AC" w:rsidRDefault="009218AC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59DCCF40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4E17B" w14:textId="77777777" w:rsidR="009218AC" w:rsidRDefault="009218AC" w:rsidP="00862F9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FEDC" w14:textId="77777777" w:rsidR="009218AC" w:rsidRDefault="009218AC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E2DE" w14:textId="77777777" w:rsidR="009218AC" w:rsidRDefault="009218AC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00D0" w14:textId="77777777" w:rsidR="009218AC" w:rsidRDefault="009218AC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14:paraId="5D5F252B" w14:textId="77777777" w:rsidR="009218AC" w:rsidRDefault="009218AC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DB42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E53762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A496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DD3F" w14:textId="77777777" w:rsidR="009218AC" w:rsidRDefault="009218AC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69B1" w14:textId="77777777" w:rsidR="009218AC" w:rsidRPr="00483148" w:rsidRDefault="009218AC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80CB" w14:textId="77777777" w:rsidR="009218AC" w:rsidRDefault="009218AC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7D6F6335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7AC7C" w14:textId="77777777" w:rsidR="009218AC" w:rsidRDefault="009218AC" w:rsidP="00862F9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C98B" w14:textId="77777777" w:rsidR="009218AC" w:rsidRDefault="00921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224+400</w:t>
            </w:r>
          </w:p>
          <w:p w14:paraId="1DF0B1B0" w14:textId="77777777" w:rsidR="009218AC" w:rsidRDefault="00921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7EC3" w14:textId="77777777" w:rsidR="009218AC" w:rsidRDefault="00921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BFCE" w14:textId="77777777" w:rsidR="009218AC" w:rsidRDefault="009218A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 -</w:t>
            </w:r>
          </w:p>
          <w:p w14:paraId="074F07D3" w14:textId="77777777" w:rsidR="009218AC" w:rsidRDefault="009218A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CFCA" w14:textId="77777777" w:rsidR="009218AC" w:rsidRDefault="00921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63AE" w14:textId="77777777" w:rsidR="009218AC" w:rsidRPr="00483148" w:rsidRDefault="00921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E83F" w14:textId="77777777" w:rsidR="009218AC" w:rsidRDefault="00921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9128" w14:textId="77777777" w:rsidR="009218AC" w:rsidRPr="00483148" w:rsidRDefault="009218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5DF6" w14:textId="77777777" w:rsidR="009218AC" w:rsidRDefault="009218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7D6B9AF2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DD4FA" w14:textId="77777777" w:rsidR="009218AC" w:rsidRDefault="009218AC" w:rsidP="00862F9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43E1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C60A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230E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0977BD7C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1ACF904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E66B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697A28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F792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67DD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8298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DE0F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76695C29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42A48" w14:textId="77777777" w:rsidR="009218AC" w:rsidRDefault="009218AC" w:rsidP="00862F9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C315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B593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A40A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4271F317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A2EE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825BAD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E62D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F63B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23E1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558B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677111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9218AC" w14:paraId="66149BDE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19093" w14:textId="77777777" w:rsidR="009218AC" w:rsidRDefault="009218AC" w:rsidP="00862F9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1EA9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14:paraId="54E90944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67AC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EF86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098FD0CF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429A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10FE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D4A3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4E6C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83F0" w14:textId="77777777" w:rsidR="009218AC" w:rsidRPr="00EB0A86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14:paraId="06076E06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98287A8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C7CA0" w14:textId="77777777" w:rsidR="009218AC" w:rsidRDefault="009218AC" w:rsidP="00862F9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CBF5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14:paraId="45DE5AEF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4FFF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ED49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390BE8E7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C887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9805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BB66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321D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5841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51183F01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B3443" w14:textId="77777777" w:rsidR="009218AC" w:rsidRDefault="009218AC" w:rsidP="00862F9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CE54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14:paraId="3B6813C7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234+800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9A07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C51F" w14:textId="77777777" w:rsidR="009218AC" w:rsidRDefault="009218AC" w:rsidP="004821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04F73A84" w14:textId="77777777" w:rsidR="009218AC" w:rsidRDefault="009218AC" w:rsidP="004821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7DFF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6145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98C4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650E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995D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7A9ADFFA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5E860" w14:textId="77777777" w:rsidR="009218AC" w:rsidRDefault="009218AC" w:rsidP="00862F9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6AA3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14:paraId="03A7DF29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E9C1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845A" w14:textId="77777777" w:rsidR="009218AC" w:rsidRDefault="009218AC" w:rsidP="00EF4E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058E587A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E376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06FA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67E1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1262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05CF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DEE7F42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14:paraId="7194F57E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9218AC" w14:paraId="7A874F68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F67BE" w14:textId="77777777" w:rsidR="009218AC" w:rsidRDefault="009218AC" w:rsidP="00862F9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A97B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BC22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4649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17542195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1A69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14:paraId="3996FA59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F7C1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95A3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3EB3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FA25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E64238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9218AC" w14:paraId="68BBF649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E4CBB" w14:textId="77777777" w:rsidR="009218AC" w:rsidRDefault="009218AC" w:rsidP="00862F9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76D4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7523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9C8E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6E81A915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7EFD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854B38F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14795456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DA5237D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2763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C48C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28EB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9517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A16567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9218AC" w14:paraId="0103A66A" w14:textId="77777777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E42E82" w14:textId="77777777" w:rsidR="009218AC" w:rsidRDefault="009218AC" w:rsidP="00862F9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D87E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1424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9605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CDB4237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1052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E6F98B" w14:textId="77777777" w:rsidR="009218AC" w:rsidRPr="000A20AF" w:rsidRDefault="009218AC" w:rsidP="0068218E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4EF1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60B9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65A1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DC2F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5EB2F1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9218AC" w14:paraId="4E8B5595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3E257" w14:textId="77777777" w:rsidR="009218AC" w:rsidRDefault="009218AC" w:rsidP="00862F9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CF12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8BA3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B938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194D96ED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C60F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FDA0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A43D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8C15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C5E3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0E8183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9218AC" w14:paraId="5910B7AD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F0A8C" w14:textId="77777777" w:rsidR="009218AC" w:rsidRDefault="009218AC" w:rsidP="00862F9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7966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FE0B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CA7A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32E3AC66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851E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C54B559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1549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7866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A398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BD15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9218AC" w14:paraId="271F4DB6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35B29" w14:textId="77777777" w:rsidR="009218AC" w:rsidRDefault="009218AC" w:rsidP="00862F9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22A4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B30A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48B8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59F59CA0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818A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55B0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1084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47AE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D319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9218AC" w14:paraId="78BA39EB" w14:textId="77777777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4FAAF" w14:textId="77777777" w:rsidR="009218AC" w:rsidRDefault="009218AC" w:rsidP="00862F9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F4ED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EA90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4E35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5351346C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0619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D7D860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DF47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58C5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5D54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23B3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B36F1B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9218AC" w14:paraId="6A998A14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E7C8" w14:textId="77777777" w:rsidR="009218AC" w:rsidRDefault="009218AC" w:rsidP="00862F9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9D6C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3A29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0F88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5C4CD009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09D5DE63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2BC4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B8FA0F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F507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F6BE" w14:textId="77777777" w:rsidR="009218AC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B1C4" w14:textId="77777777" w:rsidR="009218AC" w:rsidRPr="00483148" w:rsidRDefault="009218A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5E69" w14:textId="77777777" w:rsidR="009218AC" w:rsidRDefault="009218A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6AE7DE0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1A5B" w14:textId="77777777" w:rsidR="009218AC" w:rsidRDefault="009218AC" w:rsidP="00862F9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CD8E" w14:textId="77777777" w:rsidR="009218AC" w:rsidRDefault="009218AC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98C7" w14:textId="77777777" w:rsidR="009218AC" w:rsidRPr="00483148" w:rsidRDefault="009218AC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DC1E" w14:textId="77777777" w:rsidR="009218AC" w:rsidRDefault="009218AC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4F7E2BDC" w14:textId="77777777" w:rsidR="009218AC" w:rsidRDefault="009218AC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6658345" w14:textId="77777777" w:rsidR="009218AC" w:rsidRDefault="009218AC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BA91" w14:textId="77777777" w:rsidR="009218AC" w:rsidRDefault="009218AC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2737F9" w14:textId="77777777" w:rsidR="009218AC" w:rsidRDefault="009218AC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297D" w14:textId="77777777" w:rsidR="009218AC" w:rsidRPr="00483148" w:rsidRDefault="009218AC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9F0B" w14:textId="77777777" w:rsidR="009218AC" w:rsidRDefault="009218AC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1B6C" w14:textId="77777777" w:rsidR="009218AC" w:rsidRPr="00483148" w:rsidRDefault="009218AC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E171" w14:textId="77777777" w:rsidR="009218AC" w:rsidRDefault="009218AC" w:rsidP="005971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13B3B118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FBB57" w14:textId="77777777" w:rsidR="009218AC" w:rsidRDefault="009218AC" w:rsidP="00862F9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BE96" w14:textId="77777777" w:rsidR="009218AC" w:rsidRDefault="009218AC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735C" w14:textId="77777777" w:rsidR="009218AC" w:rsidRPr="00483148" w:rsidRDefault="009218AC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555B" w14:textId="77777777" w:rsidR="009218AC" w:rsidRDefault="009218AC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797B6217" w14:textId="77777777" w:rsidR="009218AC" w:rsidRDefault="009218AC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0D6F0AFD" w14:textId="77777777" w:rsidR="009218AC" w:rsidRDefault="009218AC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8053E7C" w14:textId="77777777" w:rsidR="009218AC" w:rsidRDefault="009218AC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0C2F" w14:textId="77777777" w:rsidR="009218AC" w:rsidRDefault="009218AC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4F7212" w14:textId="77777777" w:rsidR="009218AC" w:rsidRDefault="009218AC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CDEC" w14:textId="77777777" w:rsidR="009218AC" w:rsidRPr="00483148" w:rsidRDefault="009218AC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7EC0" w14:textId="77777777" w:rsidR="009218AC" w:rsidRDefault="009218AC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4D74" w14:textId="77777777" w:rsidR="009218AC" w:rsidRPr="00483148" w:rsidRDefault="009218AC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1A31" w14:textId="77777777" w:rsidR="009218AC" w:rsidRDefault="009218AC" w:rsidP="005971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F9D9512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5CC09D69" w14:textId="77777777" w:rsidR="009218AC" w:rsidRPr="005905D7" w:rsidRDefault="009218AC" w:rsidP="006B4CB8">
      <w:pPr>
        <w:pStyle w:val="Heading1"/>
        <w:spacing w:line="360" w:lineRule="auto"/>
      </w:pPr>
      <w:r w:rsidRPr="005905D7">
        <w:t>LINIA 116</w:t>
      </w:r>
    </w:p>
    <w:p w14:paraId="6463B2D6" w14:textId="77777777" w:rsidR="009218AC" w:rsidRPr="005905D7" w:rsidRDefault="009218AC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9218AC" w:rsidRPr="00743905" w14:paraId="734BBB73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D0B8F2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09C2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2+800</w:t>
            </w:r>
          </w:p>
          <w:p w14:paraId="64073C41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6F38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7681" w14:textId="77777777" w:rsidR="009218AC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Filiași - </w:t>
            </w:r>
          </w:p>
          <w:p w14:paraId="3C2137C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FCD9" w14:textId="77777777" w:rsidR="009218AC" w:rsidRDefault="009218AC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0114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137E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773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DD97" w14:textId="77777777" w:rsidR="009218AC" w:rsidRDefault="009218AC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43905" w14:paraId="22973C7F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32390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1DA8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A7C7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266D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7421916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3F1B" w14:textId="77777777" w:rsidR="009218AC" w:rsidRDefault="009218AC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4C86A7AE" w14:textId="77777777" w:rsidR="009218AC" w:rsidRPr="00743905" w:rsidRDefault="009218AC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92E1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A551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FDA1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BDDC" w14:textId="77777777" w:rsidR="009218AC" w:rsidRDefault="009218AC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88E9FDA" w14:textId="77777777" w:rsidR="009218AC" w:rsidRPr="00743905" w:rsidRDefault="009218AC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9218AC" w:rsidRPr="00743905" w14:paraId="1AF368C4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8A6DC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0DC7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6C8E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2E3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DEA01C0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E058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31184F4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69A8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061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1CDD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2911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9218AC" w:rsidRPr="00743905" w14:paraId="123EEE77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6D6C9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9D9C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332E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2675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2FD1991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02CA98F6" w14:textId="77777777" w:rsidR="009218AC" w:rsidRPr="00743905" w:rsidRDefault="009218AC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BB35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AFAF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855F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5B38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19C8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18AC" w:rsidRPr="00743905" w14:paraId="2BED4CEC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F18C9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8A6B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12+840</w:t>
            </w:r>
          </w:p>
          <w:p w14:paraId="4AA91BF0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A3B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D7E0" w14:textId="77777777" w:rsidR="009218AC" w:rsidRPr="00743905" w:rsidRDefault="009218AC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3F93A203" w14:textId="77777777" w:rsidR="009218AC" w:rsidRPr="00743905" w:rsidRDefault="009218AC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2DAD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FE7F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0DE6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2080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9037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43905" w14:paraId="7F338410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C363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9C03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D9E8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89AC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3BB7770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544F" w14:textId="77777777" w:rsidR="009218AC" w:rsidRPr="00743905" w:rsidRDefault="009218AC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003C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FE13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F78A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64C5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424F81CE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218AC" w:rsidRPr="00743905" w14:paraId="0D048BFD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5DE8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967A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14+750</w:t>
            </w:r>
          </w:p>
          <w:p w14:paraId="11AA9047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14+800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B1F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E13F" w14:textId="77777777" w:rsidR="009218AC" w:rsidRPr="00743905" w:rsidRDefault="009218AC" w:rsidP="000C14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E3AF96A" w14:textId="77777777" w:rsidR="009218AC" w:rsidRPr="00743905" w:rsidRDefault="009218AC" w:rsidP="000C14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34F2" w14:textId="77777777" w:rsidR="009218AC" w:rsidRPr="00743905" w:rsidRDefault="009218AC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EECC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DB80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C41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C911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43905" w14:paraId="22325E45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114D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66C7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089AB5C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DA87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4635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3CA3EEF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554D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5C31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88E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321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D300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2C38783" w14:textId="77777777" w:rsidR="009218AC" w:rsidRPr="0007721B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18AC" w:rsidRPr="00743905" w14:paraId="4B27402D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40F5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B0DA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0A84575E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6AA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8563" w14:textId="77777777" w:rsidR="009218AC" w:rsidRPr="00743905" w:rsidRDefault="009218AC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DC9FAB2" w14:textId="77777777" w:rsidR="009218AC" w:rsidRPr="00743905" w:rsidRDefault="009218AC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6B0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1EBE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31F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D3D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4D74" w14:textId="77777777" w:rsidR="009218AC" w:rsidRPr="00743905" w:rsidRDefault="009218AC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57A2D43" w14:textId="77777777" w:rsidR="009218AC" w:rsidRDefault="009218AC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18AC" w:rsidRPr="00743905" w14:paraId="10E2428B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DA36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179F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14:paraId="0E93E59D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6A03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D4D9" w14:textId="77777777" w:rsidR="009218AC" w:rsidRDefault="009218AC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14:paraId="108167EB" w14:textId="77777777" w:rsidR="009218AC" w:rsidRPr="00743905" w:rsidRDefault="009218AC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691A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F644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7728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F51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A96F" w14:textId="77777777" w:rsidR="009218AC" w:rsidRPr="008D4C6D" w:rsidRDefault="009218AC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14:paraId="4036C9A3" w14:textId="77777777" w:rsidR="009218AC" w:rsidRDefault="009218AC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43905" w14:paraId="0836B1B0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772E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11C0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2AB1DE20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3058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54B9" w14:textId="77777777" w:rsidR="009218AC" w:rsidRPr="00743905" w:rsidRDefault="009218AC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9F8EBE3" w14:textId="77777777" w:rsidR="009218AC" w:rsidRPr="00743905" w:rsidRDefault="009218AC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4386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4047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9A0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5EF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9101" w14:textId="77777777" w:rsidR="009218AC" w:rsidRPr="00743905" w:rsidRDefault="009218AC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26BAF73" w14:textId="77777777" w:rsidR="009218AC" w:rsidRPr="00743905" w:rsidRDefault="009218AC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18AC" w:rsidRPr="00743905" w14:paraId="41A22C5C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576C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A3B3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2445DF3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5557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B6F6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10EB25E" w14:textId="77777777" w:rsidR="009218AC" w:rsidRPr="00743905" w:rsidRDefault="009218AC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800F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BD53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1F58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7F76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9B85" w14:textId="77777777" w:rsidR="009218AC" w:rsidRPr="00537749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9218AC" w:rsidRPr="00743905" w14:paraId="7C99A83B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A69C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5256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5BC398C3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63DA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9B6F" w14:textId="77777777" w:rsidR="009218AC" w:rsidRPr="00743905" w:rsidRDefault="009218AC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D76A0E8" w14:textId="77777777" w:rsidR="009218AC" w:rsidRPr="00743905" w:rsidRDefault="009218AC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A4DF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C885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5110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95DF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7BA7" w14:textId="77777777" w:rsidR="009218AC" w:rsidRPr="008640F6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43905" w14:paraId="42C62355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D54C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93CF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4C1945D0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1FB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AF0D" w14:textId="77777777" w:rsidR="009218AC" w:rsidRDefault="009218AC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39BC7930" w14:textId="77777777" w:rsidR="009218AC" w:rsidRPr="00743905" w:rsidRDefault="009218AC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083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27C2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0807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EA7C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46ED" w14:textId="77777777" w:rsidR="009218AC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7589CE8E" w14:textId="77777777" w:rsidR="009218AC" w:rsidRPr="005A7670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18AC" w:rsidRPr="00743905" w14:paraId="2941E9A0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568F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8E42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25+570</w:t>
            </w:r>
          </w:p>
          <w:p w14:paraId="53253971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781F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0F76" w14:textId="77777777" w:rsidR="009218AC" w:rsidRDefault="009218AC" w:rsidP="00501E4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77B7DF4E" w14:textId="77777777" w:rsidR="009218AC" w:rsidRDefault="009218AC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B170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0A80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B128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318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2A4F" w14:textId="77777777" w:rsidR="009218AC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43905" w14:paraId="36A5C6AF" w14:textId="77777777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C5931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A43C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802C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BA73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39C9BCE6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0B6090CF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1318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209348C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9482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1B2A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EF3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5D2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18AC" w:rsidRPr="00743905" w14:paraId="47B73A7B" w14:textId="77777777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40AC8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6103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28+740</w:t>
            </w:r>
          </w:p>
          <w:p w14:paraId="2D3C9F6F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3C05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455D" w14:textId="77777777" w:rsidR="009218AC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DD5C77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1EE7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707E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4CD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CCD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F316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43905" w14:paraId="793E1DC7" w14:textId="77777777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B4FF5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4A95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30+415</w:t>
            </w:r>
          </w:p>
          <w:p w14:paraId="11053B81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83A1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8111" w14:textId="77777777" w:rsidR="009218AC" w:rsidRPr="00743905" w:rsidRDefault="009218AC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655A5140" w14:textId="77777777" w:rsidR="009218AC" w:rsidRPr="00743905" w:rsidRDefault="009218AC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E9A1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961C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9B1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C95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4F2C" w14:textId="77777777" w:rsidR="009218AC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43905" w14:paraId="3CFB1811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507B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5BD3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58A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2F45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43CC6F2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8256" w14:textId="77777777" w:rsidR="009218AC" w:rsidRPr="00743905" w:rsidRDefault="009218AC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D0F2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942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830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FFCD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533F4306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218AC" w:rsidRPr="00743905" w14:paraId="7B7CF783" w14:textId="77777777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72AAE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1B4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F98A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E3F3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16B5995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4FC7D9E5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10BD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143207BE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E5FB8C5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194058FA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54A2288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BF9248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FFBEB78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47EB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B65F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369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6E7C" w14:textId="77777777" w:rsidR="009218AC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BE78241" w14:textId="77777777" w:rsidR="009218AC" w:rsidRPr="00743905" w:rsidRDefault="009218AC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9218AC" w:rsidRPr="00743905" w14:paraId="25B79425" w14:textId="77777777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05F32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A55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63A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13F3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5F6CF970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2AA2550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4FEC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6414CCE6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8E4A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7497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982D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CF96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9218AC" w:rsidRPr="00743905" w14:paraId="72C556BB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B2370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4AE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DAEF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DA31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7CBB5BB2" w14:textId="77777777" w:rsidR="009218AC" w:rsidRPr="00743905" w:rsidRDefault="009218AC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A9F6" w14:textId="77777777" w:rsidR="009218AC" w:rsidRPr="00743905" w:rsidRDefault="009218AC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043A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1850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76A0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AF7E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753E46A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7129FC6A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218AC" w:rsidRPr="00743905" w14:paraId="07720613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D3740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5AB6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696D9E07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6F4D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A103" w14:textId="77777777" w:rsidR="009218AC" w:rsidRPr="00743905" w:rsidRDefault="009218AC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CB3A0DE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4801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22A9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6E2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E5CA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759D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5ADCBD8" w14:textId="77777777" w:rsidR="009218AC" w:rsidRPr="001D7D9E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43905" w14:paraId="168BCC71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FA9E5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895D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8017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BAE3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0DF69B6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3D6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32AE9BD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1055CB4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466457E8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3574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5245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049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3744" w14:textId="77777777" w:rsidR="009218AC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E3230EC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9218AC" w:rsidRPr="00743905" w14:paraId="2FF0410B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EC486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085E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E720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7C88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FCC594E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CE6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11CAFFD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58B3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9210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2AC8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129F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18AC" w:rsidRPr="00743905" w14:paraId="29AE5E0B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C1053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050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1CCC1B2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A9E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74CA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6AE29BF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5F5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C6CE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8EC6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15C6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3095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A83B471" w14:textId="77777777" w:rsidR="009218AC" w:rsidRPr="0007721B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18AC" w:rsidRPr="00743905" w14:paraId="52B73FEA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AA3BD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5809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52+150</w:t>
            </w:r>
          </w:p>
          <w:p w14:paraId="4B662AF5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52+350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E31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3E14" w14:textId="77777777" w:rsidR="009218AC" w:rsidRPr="00743905" w:rsidRDefault="009218AC" w:rsidP="004A534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25552BD" w14:textId="77777777" w:rsidR="009218AC" w:rsidRPr="00743905" w:rsidRDefault="009218AC" w:rsidP="004A534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15D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E831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5D8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6ABF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05A4" w14:textId="77777777" w:rsidR="009218AC" w:rsidRPr="004A534F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4A534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43905" w14:paraId="6A39CBB1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BDDF5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D3B3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54AC4FBF" w14:textId="77777777" w:rsidR="009218AC" w:rsidRPr="00743905" w:rsidRDefault="009218AC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246E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8C31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1A513EE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936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159A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B095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EC8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5A1E" w14:textId="77777777" w:rsidR="009218AC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2D82CC1" w14:textId="77777777" w:rsidR="009218AC" w:rsidRPr="00951746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18AC" w:rsidRPr="00743905" w14:paraId="5657E020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82E93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9F1C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14:paraId="6FF7C99D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811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8541" w14:textId="77777777" w:rsidR="009218AC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14:paraId="75C6CFCC" w14:textId="77777777" w:rsidR="009218AC" w:rsidRPr="00743905" w:rsidRDefault="009218AC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C65C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9E00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3307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62E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AC61" w14:textId="77777777" w:rsidR="009218AC" w:rsidRPr="005C672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43905" w14:paraId="23EB3414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E1222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420B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27D499D5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4132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D335" w14:textId="77777777" w:rsidR="009218AC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102E935D" w14:textId="77777777" w:rsidR="009218AC" w:rsidRPr="00743905" w:rsidRDefault="009218AC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1B0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610B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B9FD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F455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170E" w14:textId="77777777" w:rsidR="009218AC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43905" w14:paraId="5D0BF816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399B64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00AD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  <w:p w14:paraId="4325D346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09E3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FAB0" w14:textId="77777777" w:rsidR="009218AC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6483F1A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AA61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0E3A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896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44ED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0725" w14:textId="77777777" w:rsidR="009218AC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1 - 10.</w:t>
            </w:r>
          </w:p>
          <w:p w14:paraId="2B57087C" w14:textId="77777777" w:rsidR="009218AC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44ED420E" w14:textId="77777777" w:rsidR="009218AC" w:rsidRPr="00575A1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9218AC" w:rsidRPr="00743905" w14:paraId="1FB76F12" w14:textId="77777777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395E80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2DAA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B271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712C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CFF497A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9268" w14:textId="77777777" w:rsidR="009218AC" w:rsidRDefault="009218AC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5A76564" w14:textId="77777777" w:rsidR="009218AC" w:rsidRPr="00743905" w:rsidRDefault="009218AC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7D5A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BF3C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3CF5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6CE1" w14:textId="77777777" w:rsidR="009218AC" w:rsidRDefault="009218AC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3EFC078" w14:textId="77777777" w:rsidR="009218AC" w:rsidRPr="00743905" w:rsidRDefault="009218AC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9218AC" w:rsidRPr="00743905" w14:paraId="47CD6019" w14:textId="77777777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CD736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0C01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14:paraId="275E76F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3A6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00AA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5B558127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97B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8265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4AEA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ADE6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47EB" w14:textId="77777777" w:rsidR="009218AC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14:paraId="65D8C368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43905" w14:paraId="6A75E56D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6777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058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59A6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F8F7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1D25F665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46A524A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B34F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36289AE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C9F4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654A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A4F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A25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18AC" w:rsidRPr="00743905" w14:paraId="35CFA863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64EF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F29A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070AC641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69F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9446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34E22B1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7C9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EDB8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9A83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784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B3E2" w14:textId="77777777" w:rsidR="009218AC" w:rsidRPr="00351657" w:rsidRDefault="009218AC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9218AC" w:rsidRPr="00743905" w14:paraId="642628B1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BBC25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E401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F145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EE75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177CEB3A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E58D90D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9E6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449286C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5788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BAE5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CFC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4D5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18AC" w:rsidRPr="00743905" w14:paraId="72B8E1B3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3E957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7CAE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14:paraId="48FB036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E79F" w14:textId="77777777" w:rsidR="009218AC" w:rsidRPr="00743905" w:rsidRDefault="009218AC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A5DC" w14:textId="77777777" w:rsidR="009218AC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14:paraId="6CC6E6B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4683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DA71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0C80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501C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123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43905" w14:paraId="63393655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928E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153F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EC8D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AED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1B2B80B6" w14:textId="77777777" w:rsidR="009218AC" w:rsidRPr="00743905" w:rsidRDefault="009218AC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9876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EE6D89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A852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2ED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2B9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74A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18AC" w:rsidRPr="00743905" w14:paraId="5F7E9FDB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4AE6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223C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323238F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BF36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6624" w14:textId="77777777" w:rsidR="009218AC" w:rsidRDefault="009218AC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87F3FA7" w14:textId="77777777" w:rsidR="009218AC" w:rsidRPr="00743905" w:rsidRDefault="009218AC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DBF0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39BE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E04D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BF3E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7C20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43905" w14:paraId="4DA8BF61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724C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8A00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00530B47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5E2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3929" w14:textId="77777777" w:rsidR="009218AC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A29B6F1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436F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CF91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CA2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801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21B1" w14:textId="77777777" w:rsidR="009218AC" w:rsidRDefault="009218AC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6113847" w14:textId="77777777" w:rsidR="009218AC" w:rsidRPr="003B409E" w:rsidRDefault="009218AC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18AC" w:rsidRPr="00743905" w14:paraId="2B0D2DA7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BFEF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098C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1A5CEB8C" w14:textId="77777777" w:rsidR="009218AC" w:rsidRDefault="009218AC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095C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14C5" w14:textId="77777777" w:rsidR="009218AC" w:rsidRDefault="009218AC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8FA9745" w14:textId="77777777" w:rsidR="009218AC" w:rsidRPr="00743905" w:rsidRDefault="009218AC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F368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9F3E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EBC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504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11A8" w14:textId="77777777" w:rsidR="009218AC" w:rsidRDefault="009218AC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43905" w14:paraId="7CF0371B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2E6B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950A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21047621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8D21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0D38" w14:textId="77777777" w:rsidR="009218AC" w:rsidRDefault="009218AC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962FC34" w14:textId="77777777" w:rsidR="009218AC" w:rsidRPr="00743905" w:rsidRDefault="009218AC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2F15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0A73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C51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62CC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D240" w14:textId="77777777" w:rsidR="009218AC" w:rsidRDefault="009218AC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52CA62F" w14:textId="77777777" w:rsidR="009218AC" w:rsidRPr="00743905" w:rsidRDefault="009218AC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18AC" w:rsidRPr="00743905" w14:paraId="03EFE8E3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0570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72A0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14:paraId="163A5545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F655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F28B" w14:textId="77777777" w:rsidR="009218AC" w:rsidRPr="00743905" w:rsidRDefault="009218AC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4A90AC44" w14:textId="77777777" w:rsidR="009218AC" w:rsidRDefault="009218AC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14:paraId="2B2D8A84" w14:textId="77777777" w:rsidR="009218AC" w:rsidRPr="00743905" w:rsidRDefault="009218AC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AD51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BB37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0F10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A9BD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71BA" w14:textId="77777777" w:rsidR="009218AC" w:rsidRPr="00B42B20" w:rsidRDefault="009218AC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14:paraId="0618E403" w14:textId="77777777" w:rsidR="009218AC" w:rsidRPr="00B42B20" w:rsidRDefault="009218AC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43905" w14:paraId="1AFF0D78" w14:textId="77777777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5FCDF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B787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7895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AAFE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1FD1BB53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C0C2C1A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D031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5B3AD1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E5B0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549A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4C3F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DE7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18AC" w:rsidRPr="00743905" w14:paraId="1B265C8F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B486F1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96EE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3A0FF7F6" w14:textId="77777777" w:rsidR="009218AC" w:rsidRPr="00743905" w:rsidRDefault="009218AC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677F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1F6C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349D3320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11A5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9133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3C7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E96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2E9E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218AC" w:rsidRPr="00743905" w14:paraId="450F0A76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9A8DA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70EF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7470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D0F2" w14:textId="77777777" w:rsidR="009218AC" w:rsidRDefault="009218AC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6ECB88BC" w14:textId="77777777" w:rsidR="009218AC" w:rsidRDefault="009218AC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114996AD" w14:textId="77777777" w:rsidR="009218AC" w:rsidRDefault="009218AC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2BF6" w14:textId="77777777" w:rsidR="009218AC" w:rsidRPr="00743905" w:rsidRDefault="009218AC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671504A" w14:textId="77777777" w:rsidR="009218AC" w:rsidRPr="00743905" w:rsidRDefault="009218AC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EB24" w14:textId="77777777" w:rsidR="009218AC" w:rsidRPr="00743905" w:rsidRDefault="009218AC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B01F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929F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8CD1" w14:textId="77777777" w:rsidR="009218AC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18AC" w:rsidRPr="00743905" w14:paraId="0A591C36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13738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3DD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C9CD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AADE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7DD9E7FA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BA56027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753D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FAC5A10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D470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6EC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BAEF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5037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18AC" w:rsidRPr="00743905" w14:paraId="046CA1E0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BE902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BDB4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84+710</w:t>
            </w:r>
          </w:p>
          <w:p w14:paraId="5BE88346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E8F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87EB" w14:textId="77777777" w:rsidR="009218AC" w:rsidRPr="00743905" w:rsidRDefault="009218AC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  <w:p w14:paraId="216C33D1" w14:textId="77777777" w:rsidR="009218AC" w:rsidRDefault="009218AC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  <w:r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14:paraId="4F0CA3A1" w14:textId="77777777" w:rsidR="009218AC" w:rsidRPr="00743905" w:rsidRDefault="009218AC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2EE3500" w14:textId="77777777" w:rsidR="009218AC" w:rsidRDefault="009218AC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Petroșani și</w:t>
            </w:r>
          </w:p>
          <w:p w14:paraId="77740ED9" w14:textId="77777777" w:rsidR="009218AC" w:rsidRDefault="009218AC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</w:t>
            </w:r>
          </w:p>
          <w:p w14:paraId="3A6A9078" w14:textId="77777777" w:rsidR="009218AC" w:rsidRDefault="009218AC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6 directă, Cap X,</w:t>
            </w:r>
          </w:p>
          <w:p w14:paraId="25352C54" w14:textId="77777777" w:rsidR="009218AC" w:rsidRDefault="009218AC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porțiunea cuprinsă între Semnal X și Marca de siguranță </w:t>
            </w:r>
          </w:p>
          <w:p w14:paraId="03F2591A" w14:textId="77777777" w:rsidR="009218AC" w:rsidRPr="00743905" w:rsidRDefault="009218AC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F1F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816C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ED46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432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6698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43905" w14:paraId="435765AE" w14:textId="77777777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ABAE2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45E6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3B36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3200" w14:textId="77777777" w:rsidR="009218AC" w:rsidRPr="00743905" w:rsidRDefault="009218AC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0A5B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1333587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482C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8870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2353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23E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18AC" w:rsidRPr="00743905" w14:paraId="5C9E489B" w14:textId="77777777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E49B5B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AF0C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5A0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32A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21528E7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D44C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29B35229" w14:textId="77777777" w:rsidR="009218AC" w:rsidRPr="00743905" w:rsidRDefault="009218AC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AD9C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14CA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3810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9DDF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9218AC" w:rsidRPr="00743905" w14:paraId="5643E5A6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43EEC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AAB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22AA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AFD8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54BD460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37B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8DAD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D4AE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DED7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D0D1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9218AC" w:rsidRPr="00743905" w14:paraId="0685C239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DF7BC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A663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FB8E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5D6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FBA80E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BA8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7D428F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1D44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80A8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ADC3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C790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9218AC" w:rsidRPr="00743905" w14:paraId="502E4AF6" w14:textId="77777777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8AF31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C444" w14:textId="77777777" w:rsidR="009218AC" w:rsidRDefault="00921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39E5" w14:textId="77777777" w:rsidR="009218AC" w:rsidRDefault="00921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F430" w14:textId="77777777" w:rsidR="009218AC" w:rsidRDefault="009218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Ax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2F8A1CB" w14:textId="77777777" w:rsidR="009218AC" w:rsidRPr="00743905" w:rsidRDefault="009218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9FBE" w14:textId="77777777" w:rsidR="009218AC" w:rsidRPr="00743905" w:rsidRDefault="00921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224C" w14:textId="77777777" w:rsidR="009218AC" w:rsidRPr="00743905" w:rsidRDefault="009218AC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BB7C" w14:textId="77777777" w:rsidR="009218AC" w:rsidRDefault="00921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84+310</w:t>
            </w:r>
          </w:p>
          <w:p w14:paraId="37298A3F" w14:textId="77777777" w:rsidR="009218AC" w:rsidRPr="00743905" w:rsidRDefault="00921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52A6" w14:textId="77777777" w:rsidR="009218AC" w:rsidRPr="00743905" w:rsidRDefault="00921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9A40" w14:textId="77777777" w:rsidR="009218AC" w:rsidRDefault="00921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218AC" w:rsidRPr="00743905" w14:paraId="3672DD79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FEA4AC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242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41C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90AA" w14:textId="77777777" w:rsidR="009218AC" w:rsidRPr="00743905" w:rsidRDefault="009218AC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49146D6C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B3C2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F1AF471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5A29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98D5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F73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295C" w14:textId="77777777" w:rsidR="009218AC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40A9E97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9218AC" w:rsidRPr="00743905" w14:paraId="3BFFE33E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43E5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995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368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F0F8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41172878" w14:textId="77777777" w:rsidR="009218AC" w:rsidRPr="00743905" w:rsidRDefault="009218AC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5D4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49F7D4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083F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265E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909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72F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18AC" w:rsidRPr="00743905" w14:paraId="21D4D54A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8AE0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ACE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31F2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FFCE" w14:textId="77777777" w:rsidR="009218AC" w:rsidRPr="00743905" w:rsidRDefault="009218AC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26897B72" w14:textId="77777777" w:rsidR="009218AC" w:rsidRPr="00D73778" w:rsidRDefault="009218AC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96C4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C118237" w14:textId="77777777" w:rsidR="009218AC" w:rsidRPr="00743905" w:rsidRDefault="009218AC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6DD8" w14:textId="77777777" w:rsidR="009218AC" w:rsidRPr="00D73778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DD98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003D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ECD7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18AC" w:rsidRPr="00743905" w14:paraId="36087052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41E9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732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0546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214D" w14:textId="77777777" w:rsidR="009218AC" w:rsidRDefault="009218AC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8845CC5" w14:textId="77777777" w:rsidR="009218AC" w:rsidRPr="00743905" w:rsidRDefault="009218AC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A437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993CA17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45BCB4B7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736D9A95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4ED0389E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F438" w14:textId="77777777" w:rsidR="009218AC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D49F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AE28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F890" w14:textId="77777777" w:rsidR="009218AC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97FA9D1" w14:textId="77777777" w:rsidR="009218AC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61A29A5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9218AC" w:rsidRPr="00743905" w14:paraId="6EBF4D7B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DCC4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4961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09F1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5E7B" w14:textId="77777777" w:rsidR="009218AC" w:rsidRDefault="009218AC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A867F28" w14:textId="77777777" w:rsidR="009218AC" w:rsidRPr="00743905" w:rsidRDefault="009218AC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FFB7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F5AF" w14:textId="77777777" w:rsidR="009218AC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0B20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65138837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8BA9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9887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18AC" w:rsidRPr="00743905" w14:paraId="320C61E8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4ABD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1398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8D62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8FF0" w14:textId="77777777" w:rsidR="009218AC" w:rsidRDefault="009218AC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E52D1E3" w14:textId="77777777" w:rsidR="009218AC" w:rsidRPr="00743905" w:rsidRDefault="009218AC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DA4A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2726" w14:textId="77777777" w:rsidR="009218AC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7D40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5560CCAD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ED2C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B980" w14:textId="77777777" w:rsidR="009218AC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43905" w14:paraId="14F49952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C53E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ABB2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3ACAB324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4000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0444" w14:textId="77777777" w:rsidR="009218AC" w:rsidRPr="00743905" w:rsidRDefault="009218AC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B034407" w14:textId="77777777" w:rsidR="009218AC" w:rsidRPr="00743905" w:rsidRDefault="009218AC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712C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85E7" w14:textId="77777777" w:rsidR="009218AC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DA10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B7E8E47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F3F0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163A" w14:textId="77777777" w:rsidR="009218AC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43905" w14:paraId="1CFCFCC0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A7FF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A6DE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8C8E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11BB" w14:textId="77777777" w:rsidR="009218AC" w:rsidRPr="00743905" w:rsidRDefault="009218AC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F230D38" w14:textId="77777777" w:rsidR="009218AC" w:rsidRPr="00743905" w:rsidRDefault="009218AC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18D2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4283DAF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16D30CC3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99D526E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2BA3" w14:textId="77777777" w:rsidR="009218AC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F8B6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388D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82A4" w14:textId="77777777" w:rsidR="009218AC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B0EAC84" w14:textId="77777777" w:rsidR="009218AC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9218AC" w:rsidRPr="00743905" w14:paraId="236D018F" w14:textId="77777777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91F74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667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3F26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4CB3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8625C33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DCF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60F8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EC40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2B4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A021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18AC" w:rsidRPr="00743905" w14:paraId="3460895A" w14:textId="77777777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1902F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2E9F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518B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1BC9" w14:textId="77777777" w:rsidR="009218AC" w:rsidRDefault="009218AC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4851C323" w14:textId="77777777" w:rsidR="009218AC" w:rsidRDefault="009218AC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03B7FCBF" w14:textId="77777777" w:rsidR="009218AC" w:rsidRDefault="009218AC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4467D57F" w14:textId="77777777" w:rsidR="009218AC" w:rsidRDefault="009218AC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461F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FD0F" w14:textId="77777777" w:rsidR="009218AC" w:rsidRPr="00743905" w:rsidRDefault="009218A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1492" w14:textId="77777777" w:rsidR="009218AC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09630314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C82B" w14:textId="77777777" w:rsidR="009218AC" w:rsidRPr="00743905" w:rsidRDefault="009218A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F268" w14:textId="77777777" w:rsidR="009218AC" w:rsidRDefault="009218A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43905" w14:paraId="6EE2DC13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2080D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CA10" w14:textId="77777777" w:rsidR="009218AC" w:rsidRPr="00743905" w:rsidRDefault="009218A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C505" w14:textId="77777777" w:rsidR="009218AC" w:rsidRPr="00743905" w:rsidRDefault="009218A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1860" w14:textId="77777777" w:rsidR="009218AC" w:rsidRPr="00743905" w:rsidRDefault="009218AC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6875E042" w14:textId="77777777" w:rsidR="009218AC" w:rsidRPr="00743905" w:rsidRDefault="009218AC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2576" w14:textId="77777777" w:rsidR="009218AC" w:rsidRDefault="009218A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7E8EDF67" w14:textId="77777777" w:rsidR="009218AC" w:rsidRDefault="009218A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A1D73D2" w14:textId="77777777" w:rsidR="009218AC" w:rsidRPr="00743905" w:rsidRDefault="009218A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0D70" w14:textId="77777777" w:rsidR="009218AC" w:rsidRPr="00743905" w:rsidRDefault="009218AC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6CD6" w14:textId="77777777" w:rsidR="009218AC" w:rsidRPr="00743905" w:rsidRDefault="009218A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1DD7" w14:textId="77777777" w:rsidR="009218AC" w:rsidRPr="00743905" w:rsidRDefault="009218A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A19C" w14:textId="77777777" w:rsidR="009218AC" w:rsidRPr="00743905" w:rsidRDefault="009218AC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18AC" w:rsidRPr="00743905" w14:paraId="69D16564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1AF3B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1451" w14:textId="77777777" w:rsidR="009218AC" w:rsidRPr="00743905" w:rsidRDefault="009218A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55DF" w14:textId="77777777" w:rsidR="009218AC" w:rsidRPr="00743905" w:rsidRDefault="009218A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1BF5" w14:textId="77777777" w:rsidR="009218AC" w:rsidRDefault="009218AC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0EF07EF1" w14:textId="77777777" w:rsidR="009218AC" w:rsidRPr="00743905" w:rsidRDefault="009218AC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9D9F" w14:textId="77777777" w:rsidR="009218AC" w:rsidRPr="00743905" w:rsidRDefault="009218A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ADD7" w14:textId="77777777" w:rsidR="009218AC" w:rsidRPr="00743905" w:rsidRDefault="009218AC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B2C0" w14:textId="77777777" w:rsidR="009218AC" w:rsidRDefault="009218A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75783894" w14:textId="77777777" w:rsidR="009218AC" w:rsidRPr="00743905" w:rsidRDefault="009218A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74E3" w14:textId="77777777" w:rsidR="009218AC" w:rsidRPr="00743905" w:rsidRDefault="009218A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EA53" w14:textId="77777777" w:rsidR="009218AC" w:rsidRPr="00743905" w:rsidRDefault="009218AC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43905" w14:paraId="24986C95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2B9542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B5FB" w14:textId="77777777" w:rsidR="009218AC" w:rsidRDefault="009218A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14:paraId="2F973015" w14:textId="77777777" w:rsidR="009218AC" w:rsidRPr="00743905" w:rsidRDefault="009218A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5D8F" w14:textId="77777777" w:rsidR="009218AC" w:rsidRPr="00743905" w:rsidRDefault="009218A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1F2D" w14:textId="77777777" w:rsidR="009218AC" w:rsidRDefault="009218A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7F3ECE38" w14:textId="77777777" w:rsidR="009218AC" w:rsidRDefault="009218A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487C" w14:textId="77777777" w:rsidR="009218AC" w:rsidRDefault="009218A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868E" w14:textId="77777777" w:rsidR="009218AC" w:rsidRDefault="009218AC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B055" w14:textId="77777777" w:rsidR="009218AC" w:rsidRPr="00743905" w:rsidRDefault="009218A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6FF1" w14:textId="77777777" w:rsidR="009218AC" w:rsidRPr="00743905" w:rsidRDefault="009218A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39D5" w14:textId="77777777" w:rsidR="009218AC" w:rsidRDefault="009218AC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43905" w14:paraId="22DF04F8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A5F8F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92BF" w14:textId="77777777" w:rsidR="009218AC" w:rsidRDefault="009218A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308A59CB" w14:textId="77777777" w:rsidR="009218AC" w:rsidRDefault="009218A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8142" w14:textId="77777777" w:rsidR="009218AC" w:rsidRDefault="009218A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A9E1" w14:textId="77777777" w:rsidR="009218AC" w:rsidRDefault="009218A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05BDB9A" w14:textId="77777777" w:rsidR="009218AC" w:rsidRDefault="009218A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8BFF" w14:textId="77777777" w:rsidR="009218AC" w:rsidRDefault="009218A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8271" w14:textId="77777777" w:rsidR="009218AC" w:rsidRDefault="009218AC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E37E" w14:textId="77777777" w:rsidR="009218AC" w:rsidRPr="00743905" w:rsidRDefault="009218A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4CB0" w14:textId="77777777" w:rsidR="009218AC" w:rsidRPr="00743905" w:rsidRDefault="009218A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D5C6" w14:textId="77777777" w:rsidR="009218AC" w:rsidRDefault="009218AC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43905" w14:paraId="4A2C3FAF" w14:textId="77777777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E511E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E07C" w14:textId="77777777" w:rsidR="009218AC" w:rsidRPr="00743905" w:rsidRDefault="009218A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E72A" w14:textId="77777777" w:rsidR="009218AC" w:rsidRPr="00743905" w:rsidRDefault="009218A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023C" w14:textId="77777777" w:rsidR="009218AC" w:rsidRDefault="009218A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F1198AE" w14:textId="77777777" w:rsidR="009218AC" w:rsidRDefault="009218A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1FBB" w14:textId="77777777" w:rsidR="009218AC" w:rsidRDefault="009218A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1E94" w14:textId="77777777" w:rsidR="009218AC" w:rsidRDefault="009218AC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DED8" w14:textId="77777777" w:rsidR="009218AC" w:rsidRPr="00743905" w:rsidRDefault="009218A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DE75" w14:textId="77777777" w:rsidR="009218AC" w:rsidRPr="00743905" w:rsidRDefault="009218A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0E1D" w14:textId="77777777" w:rsidR="009218AC" w:rsidRDefault="009218AC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18AC" w:rsidRPr="00743905" w14:paraId="039BEA2D" w14:textId="77777777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93EB8D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44EF" w14:textId="77777777" w:rsidR="009218AC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0A214DF5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6E45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24BB" w14:textId="77777777" w:rsidR="009218AC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396D07B4" w14:textId="77777777" w:rsidR="009218AC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26CD6234" w14:textId="77777777" w:rsidR="009218AC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303D2841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0467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C580" w14:textId="77777777" w:rsidR="009218AC" w:rsidRPr="00743905" w:rsidRDefault="009218A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906C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5FAB" w14:textId="77777777" w:rsidR="009218AC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F432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18AC" w:rsidRPr="00743905" w14:paraId="78693B54" w14:textId="77777777" w:rsidTr="00D54ED0">
        <w:trPr>
          <w:cantSplit/>
          <w:trHeight w:val="45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7362D1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B4AE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5F5C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38B1" w14:textId="77777777" w:rsidR="009218AC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C70CA45" w14:textId="77777777" w:rsidR="009218AC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  <w:p w14:paraId="0E0CAF75" w14:textId="77777777" w:rsidR="009218AC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7B3CEAF" w14:textId="77777777" w:rsidR="009218AC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</w:t>
            </w:r>
          </w:p>
          <w:p w14:paraId="680CC55F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(Cap X -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B763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1DB2" w14:textId="77777777" w:rsidR="009218AC" w:rsidRPr="00743905" w:rsidRDefault="009218A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E924" w14:textId="77777777" w:rsidR="009218AC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11+650</w:t>
            </w:r>
          </w:p>
          <w:p w14:paraId="22D3DBC1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2E24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E94E" w14:textId="77777777" w:rsidR="009218AC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  <w:p w14:paraId="05932118" w14:textId="77777777" w:rsidR="009218AC" w:rsidRPr="00743905" w:rsidRDefault="009218AC" w:rsidP="00E75C5F">
            <w:pPr>
              <w:spacing w:before="40" w:after="40" w:line="276" w:lineRule="auto"/>
              <w:ind w:left="78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Cuprinde zona aparatelor de cale din Cap X și Y.</w:t>
            </w:r>
          </w:p>
        </w:tc>
      </w:tr>
      <w:tr w:rsidR="009218AC" w:rsidRPr="00743905" w14:paraId="34B83818" w14:textId="77777777" w:rsidTr="00743905">
        <w:trPr>
          <w:cantSplit/>
          <w:trHeight w:val="1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160CC2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6970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A403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D504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3A3DDC29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E556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BF20948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DE82" w14:textId="77777777" w:rsidR="009218AC" w:rsidRPr="00743905" w:rsidRDefault="009218A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E269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D766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2445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10,  57,  55  şi  37.</w:t>
            </w:r>
          </w:p>
        </w:tc>
      </w:tr>
      <w:tr w:rsidR="009218AC" w:rsidRPr="00743905" w14:paraId="6A5CB024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CC012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33BB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4175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0C02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5FEF6EC8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E87C" w14:textId="77777777" w:rsidR="009218AC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2D8EA97" w14:textId="77777777" w:rsidR="009218AC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56AC5AFA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0489" w14:textId="77777777" w:rsidR="009218AC" w:rsidRPr="00743905" w:rsidRDefault="009218A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D2D6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3822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2268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9218AC" w:rsidRPr="00743905" w14:paraId="360D8090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E5669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A946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C5F0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4F99" w14:textId="77777777" w:rsidR="009218AC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358B5808" w14:textId="77777777" w:rsidR="009218AC" w:rsidRPr="00CD295A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EE44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8BDC" w14:textId="77777777" w:rsidR="009218AC" w:rsidRPr="00743905" w:rsidRDefault="009218A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32A3" w14:textId="77777777" w:rsidR="009218AC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36928E80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A4EF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35E6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43905" w14:paraId="3E070219" w14:textId="77777777" w:rsidTr="00D1679D">
        <w:trPr>
          <w:cantSplit/>
          <w:trHeight w:val="139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9DD25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9D32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531C6F50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3C7D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3485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3D39320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16C03767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671A18CC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6F3634A8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F61D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6B5C" w14:textId="77777777" w:rsidR="009218AC" w:rsidRPr="00743905" w:rsidRDefault="009218A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846F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7243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494F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144534CB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9218AC" w:rsidRPr="00743905" w14:paraId="398B0A48" w14:textId="77777777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5552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F545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20AC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40B4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BF7E12D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4F86667F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E63B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38B6C4D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46C6C460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8133" w14:textId="77777777" w:rsidR="009218AC" w:rsidRPr="00743905" w:rsidRDefault="009218A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51B4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2782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53C8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18AC" w:rsidRPr="00743905" w14:paraId="722EAFA9" w14:textId="77777777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631D7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DC19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8081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8B0A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F0ABE9F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3A3FCF40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9CE5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ED5E472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A86E" w14:textId="77777777" w:rsidR="009218AC" w:rsidRPr="00743905" w:rsidRDefault="009218A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5496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C30E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AB48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18AC" w:rsidRPr="00743905" w14:paraId="7F54FE35" w14:textId="77777777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5E3AE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324C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6E44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0CAE" w14:textId="77777777" w:rsidR="009218AC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B1C514B" w14:textId="77777777" w:rsidR="009218AC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7B2B" w14:textId="77777777" w:rsidR="009218AC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010E" w14:textId="77777777" w:rsidR="009218AC" w:rsidRDefault="009218A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4728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B7E6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E1BF" w14:textId="77777777" w:rsidR="009218AC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1F9C4B82" w14:textId="77777777" w:rsidR="009218AC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4A097C17" w14:textId="77777777" w:rsidR="009218AC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8EA4B3B" w14:textId="77777777" w:rsidR="009218AC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9218AC" w:rsidRPr="00743905" w14:paraId="1B075FE9" w14:textId="77777777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A9270B" w14:textId="77777777" w:rsidR="009218AC" w:rsidRPr="00743905" w:rsidRDefault="009218AC" w:rsidP="009218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D180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E2C1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FC59" w14:textId="77777777" w:rsidR="009218AC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D98D44C" w14:textId="77777777" w:rsidR="009218AC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4C04" w14:textId="77777777" w:rsidR="009218AC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6B11F836" w14:textId="77777777" w:rsidR="009218AC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B6C29C0" w14:textId="77777777" w:rsidR="009218AC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F8A8795" w14:textId="77777777" w:rsidR="009218AC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615B" w14:textId="77777777" w:rsidR="009218AC" w:rsidRDefault="009218A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AE35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1267" w14:textId="77777777" w:rsidR="009218AC" w:rsidRPr="00743905" w:rsidRDefault="009218A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C984" w14:textId="77777777" w:rsidR="009218AC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62CAD76" w14:textId="77777777" w:rsidR="009218AC" w:rsidRDefault="009218A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04F73189" w14:textId="77777777" w:rsidR="009218AC" w:rsidRPr="005905D7" w:rsidRDefault="009218AC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44B50854" w14:textId="77777777" w:rsidR="009218AC" w:rsidRDefault="009218AC" w:rsidP="00740BAB">
      <w:pPr>
        <w:pStyle w:val="Heading1"/>
        <w:spacing w:line="360" w:lineRule="auto"/>
      </w:pPr>
      <w:r>
        <w:t>LINIA 136</w:t>
      </w:r>
    </w:p>
    <w:p w14:paraId="700D4A0A" w14:textId="77777777" w:rsidR="009218AC" w:rsidRDefault="009218AC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218AC" w14:paraId="0833F76E" w14:textId="77777777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E656E" w14:textId="77777777" w:rsidR="009218AC" w:rsidRDefault="009218AC" w:rsidP="00921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1A49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1686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C867" w14:textId="77777777" w:rsidR="009218AC" w:rsidRDefault="009218AC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0E73FA54" w14:textId="77777777" w:rsidR="009218AC" w:rsidRDefault="009218AC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1301" w14:textId="77777777" w:rsidR="009218AC" w:rsidRDefault="009218AC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80C077" w14:textId="77777777" w:rsidR="009218AC" w:rsidRDefault="009218AC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14:paraId="33646A6D" w14:textId="77777777" w:rsidR="009218AC" w:rsidRDefault="009218AC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9F3B" w14:textId="77777777" w:rsidR="009218AC" w:rsidRDefault="009218AC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66C9" w14:textId="77777777" w:rsidR="009218AC" w:rsidRDefault="009218AC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0A61" w14:textId="77777777" w:rsidR="009218AC" w:rsidRDefault="009218AC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1183" w14:textId="77777777" w:rsidR="009218AC" w:rsidRDefault="009218AC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5FCC78" w14:textId="77777777" w:rsidR="009218AC" w:rsidRDefault="009218AC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9218AC" w14:paraId="0E1656C1" w14:textId="77777777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7F6A6" w14:textId="77777777" w:rsidR="009218AC" w:rsidRDefault="009218AC" w:rsidP="00921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2747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BAFD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60D7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0326E549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D872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1A465E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2A0D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2238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B987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3B33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65ECE1F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9218AC" w14:paraId="47A057C4" w14:textId="77777777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0AD547" w14:textId="77777777" w:rsidR="009218AC" w:rsidRDefault="009218AC" w:rsidP="00921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A9E2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1992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C10B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78FD9603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FB2F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0610AED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D932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4EB9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D6EA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A254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33E49C1" w14:textId="77777777" w:rsidR="009218AC" w:rsidRDefault="009218AC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9218AC" w14:paraId="2A42B0FA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3CE32" w14:textId="77777777" w:rsidR="009218AC" w:rsidRDefault="009218AC" w:rsidP="00921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45C1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E509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8800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14:paraId="25F339E6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F00F47B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2145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9F94762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42FC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82DA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E613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2A90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0E4AB7C5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C386A" w14:textId="77777777" w:rsidR="009218AC" w:rsidRDefault="009218AC" w:rsidP="00921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334B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14:paraId="6B859697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1098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8D3B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5DA2ED91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CB69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5F06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47E3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C015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BFB2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14:paraId="5503CFE0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411DAED7" w14:textId="77777777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A98D" w14:textId="77777777" w:rsidR="009218AC" w:rsidRDefault="009218AC" w:rsidP="00921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6DC7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1FD1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7B6E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5539F105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204A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4377B1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C612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9BA5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F391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C770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0CCCB4A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14:paraId="4B9F80D1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9218AC" w14:paraId="7270F6E5" w14:textId="77777777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360A" w14:textId="77777777" w:rsidR="009218AC" w:rsidRDefault="009218AC" w:rsidP="00921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DF80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D803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D2DD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01B15828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B15A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93BB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22BA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EDD5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E5AD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A9ADF30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9218AC" w14:paraId="3D57DE88" w14:textId="77777777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CB3D0" w14:textId="77777777" w:rsidR="009218AC" w:rsidRDefault="009218AC" w:rsidP="00921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1FE2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FB89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C030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4A01D05F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14:paraId="42A3ABAC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B330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CFF9C6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09C1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0F73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7C8E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1BE4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6ED3395F" w14:textId="77777777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E60A" w14:textId="77777777" w:rsidR="009218AC" w:rsidRDefault="009218AC" w:rsidP="00921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F749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637D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A68D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4ECF37AE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DA7C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A5C3CE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79F2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1707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206B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572C" w14:textId="77777777" w:rsidR="009218AC" w:rsidRDefault="009218AC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E93CED" w14:textId="77777777" w:rsidR="009218AC" w:rsidRDefault="009218AC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9218AC" w14:paraId="52EFA228" w14:textId="77777777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CD338" w14:textId="77777777" w:rsidR="009218AC" w:rsidRDefault="009218AC" w:rsidP="009218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DFC9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170E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69CD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3D159EBC" w14:textId="77777777" w:rsidR="009218AC" w:rsidRDefault="009218A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7428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14:paraId="5EAFDE8C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BF98DA9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14:paraId="4FBC4171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7CF9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05AA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4736" w14:textId="77777777" w:rsidR="009218AC" w:rsidRDefault="009218A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D794" w14:textId="77777777" w:rsidR="009218AC" w:rsidRDefault="009218AC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83375C" w14:textId="77777777" w:rsidR="009218AC" w:rsidRDefault="009218AC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14:paraId="4E2CBB49" w14:textId="77777777" w:rsidR="009218AC" w:rsidRDefault="009218AC">
      <w:pPr>
        <w:spacing w:line="192" w:lineRule="auto"/>
        <w:ind w:right="57"/>
        <w:rPr>
          <w:sz w:val="20"/>
          <w:lang w:val="ro-RO"/>
        </w:rPr>
      </w:pPr>
    </w:p>
    <w:p w14:paraId="7D9A38D6" w14:textId="77777777" w:rsidR="009218AC" w:rsidRDefault="009218AC" w:rsidP="00C83010">
      <w:pPr>
        <w:pStyle w:val="Heading1"/>
        <w:spacing w:line="360" w:lineRule="auto"/>
      </w:pPr>
      <w:r>
        <w:t>LINIA 143</w:t>
      </w:r>
    </w:p>
    <w:p w14:paraId="20836CCB" w14:textId="77777777" w:rsidR="009218AC" w:rsidRDefault="009218AC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9218AC" w14:paraId="5F706551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175BE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FD9A" w14:textId="77777777" w:rsidR="009218AC" w:rsidRDefault="009218A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3993AEEC" w14:textId="77777777" w:rsidR="009218AC" w:rsidRDefault="009218A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737D" w14:textId="77777777" w:rsidR="009218AC" w:rsidRPr="00984839" w:rsidRDefault="009218AC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87DC" w14:textId="77777777" w:rsidR="009218AC" w:rsidRDefault="009218AC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EF1C9BC" w14:textId="77777777" w:rsidR="009218AC" w:rsidRDefault="009218AC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D75C" w14:textId="77777777" w:rsidR="009218AC" w:rsidRDefault="009218A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C8C0" w14:textId="77777777" w:rsidR="009218AC" w:rsidRDefault="009218A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4FFB" w14:textId="77777777" w:rsidR="009218AC" w:rsidRDefault="009218A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2F0B" w14:textId="77777777" w:rsidR="009218AC" w:rsidRPr="00984839" w:rsidRDefault="009218A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912F" w14:textId="77777777" w:rsidR="009218AC" w:rsidRDefault="009218AC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1ED4B043" w14:textId="77777777" w:rsidR="009218AC" w:rsidRDefault="009218AC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14:paraId="607ABB4D" w14:textId="77777777" w:rsidR="009218AC" w:rsidRDefault="009218AC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278B86DC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EBC74A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4D2D" w14:textId="77777777" w:rsidR="009218AC" w:rsidRDefault="009218A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BBBF" w14:textId="77777777" w:rsidR="009218AC" w:rsidRDefault="009218A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66BA" w14:textId="77777777" w:rsidR="009218AC" w:rsidRDefault="009218AC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936CD55" w14:textId="77777777" w:rsidR="009218AC" w:rsidRDefault="009218AC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EE9A" w14:textId="77777777" w:rsidR="009218AC" w:rsidRDefault="009218A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50AD" w14:textId="77777777" w:rsidR="009218AC" w:rsidRDefault="009218A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E8AC" w14:textId="77777777" w:rsidR="009218AC" w:rsidRDefault="009218A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14:paraId="558AD0A5" w14:textId="77777777" w:rsidR="009218AC" w:rsidRDefault="009218A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32B1" w14:textId="77777777" w:rsidR="009218AC" w:rsidRPr="00984839" w:rsidRDefault="009218A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8797" w14:textId="77777777" w:rsidR="009218AC" w:rsidRDefault="009218AC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59A9D25" w14:textId="77777777" w:rsidR="009218AC" w:rsidRDefault="009218AC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9218AC" w14:paraId="3860A94D" w14:textId="77777777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16769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F78B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6584" w14:textId="77777777" w:rsidR="009218AC" w:rsidRPr="00984839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4083" w14:textId="77777777" w:rsidR="009218AC" w:rsidRDefault="009218AC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E63A6F9" w14:textId="77777777" w:rsidR="009218AC" w:rsidRDefault="009218AC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14:paraId="30097FF1" w14:textId="77777777" w:rsidR="009218AC" w:rsidRDefault="009218AC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0016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4D65" w14:textId="77777777" w:rsidR="009218AC" w:rsidRDefault="009218A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E9D8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1B0EC841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35B7" w14:textId="77777777" w:rsidR="009218AC" w:rsidRPr="00984839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67A0" w14:textId="77777777" w:rsidR="009218AC" w:rsidRDefault="009218AC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B63D2A" w14:textId="77777777" w:rsidR="009218AC" w:rsidRDefault="009218AC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14:paraId="25555E82" w14:textId="77777777" w:rsidR="009218AC" w:rsidRDefault="009218AC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57176A95" w14:textId="77777777" w:rsidR="009218AC" w:rsidRDefault="009218AC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4A745721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4BBA46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FE53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8965" w14:textId="77777777" w:rsidR="009218AC" w:rsidRPr="00984839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E053" w14:textId="77777777" w:rsidR="009218AC" w:rsidRDefault="009218AC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71BBB12" w14:textId="77777777" w:rsidR="009218AC" w:rsidRDefault="009218AC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A988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48BA52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B5A1" w14:textId="77777777" w:rsidR="009218AC" w:rsidRDefault="009218A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B328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0548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8FBE" w14:textId="77777777" w:rsidR="009218AC" w:rsidRDefault="009218A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BC5E23" w14:textId="77777777" w:rsidR="009218AC" w:rsidRDefault="009218A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9218AC" w14:paraId="1C0545DB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F74E9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0C5F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90EB" w14:textId="77777777" w:rsidR="009218AC" w:rsidRPr="00984839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839B" w14:textId="77777777" w:rsidR="009218AC" w:rsidRDefault="009218A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1A18B14" w14:textId="77777777" w:rsidR="009218AC" w:rsidRDefault="009218A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59D5" w14:textId="77777777" w:rsidR="009218AC" w:rsidRDefault="009218A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ABFF281" w14:textId="77777777" w:rsidR="009218AC" w:rsidRDefault="009218AC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2C8E" w14:textId="77777777" w:rsidR="009218AC" w:rsidRDefault="009218A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40CA" w14:textId="77777777" w:rsidR="009218AC" w:rsidRDefault="009218A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733A" w14:textId="77777777" w:rsidR="009218AC" w:rsidRDefault="009218A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5CD8" w14:textId="77777777" w:rsidR="009218AC" w:rsidRDefault="009218A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CED66F" w14:textId="77777777" w:rsidR="009218AC" w:rsidRDefault="009218A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9218AC" w14:paraId="435F3C7A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59AD5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A0AB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77F1" w14:textId="77777777" w:rsidR="009218AC" w:rsidRPr="00984839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3EC0" w14:textId="77777777" w:rsidR="009218AC" w:rsidRDefault="009218AC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C6742A8" w14:textId="77777777" w:rsidR="009218AC" w:rsidRDefault="009218AC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316D" w14:textId="77777777" w:rsidR="009218AC" w:rsidRDefault="009218AC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F5E8F4" w14:textId="77777777" w:rsidR="009218AC" w:rsidRDefault="009218AC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6F6C7FC" w14:textId="77777777" w:rsidR="009218AC" w:rsidRDefault="009218AC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E53D" w14:textId="77777777" w:rsidR="009218AC" w:rsidRDefault="009218A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3511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BA32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F517" w14:textId="77777777" w:rsidR="009218AC" w:rsidRDefault="009218AC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1366E5" w14:textId="77777777" w:rsidR="009218AC" w:rsidRDefault="009218AC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9218AC" w14:paraId="5B64F544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FF3A1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4321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0216" w14:textId="77777777" w:rsidR="009218AC" w:rsidRPr="00984839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C935" w14:textId="77777777" w:rsidR="009218AC" w:rsidRDefault="009218AC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835A71B" w14:textId="77777777" w:rsidR="009218AC" w:rsidRDefault="009218AC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A122" w14:textId="77777777" w:rsidR="009218AC" w:rsidRDefault="009218AC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2A659A" w14:textId="77777777" w:rsidR="009218AC" w:rsidRDefault="009218AC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1888D07" w14:textId="77777777" w:rsidR="009218AC" w:rsidRDefault="009218AC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1557" w14:textId="77777777" w:rsidR="009218AC" w:rsidRDefault="009218A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959B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1D78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6D59" w14:textId="77777777" w:rsidR="009218AC" w:rsidRDefault="009218AC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64A043" w14:textId="77777777" w:rsidR="009218AC" w:rsidRDefault="009218AC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9218AC" w14:paraId="79EC7F0E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2241E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7ABF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E827" w14:textId="77777777" w:rsidR="009218AC" w:rsidRPr="00984839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CFE6" w14:textId="77777777" w:rsidR="009218AC" w:rsidRDefault="009218AC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6BB7914" w14:textId="77777777" w:rsidR="009218AC" w:rsidRDefault="009218AC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DBE4" w14:textId="77777777" w:rsidR="009218AC" w:rsidRDefault="009218A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A09BB0" w14:textId="77777777" w:rsidR="009218AC" w:rsidRDefault="009218A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0816AF5" w14:textId="77777777" w:rsidR="009218AC" w:rsidRDefault="009218A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3FF0FF70" w14:textId="77777777" w:rsidR="009218AC" w:rsidRDefault="009218A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B843BA3" w14:textId="77777777" w:rsidR="009218AC" w:rsidRDefault="009218A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14:paraId="3AF0AEC9" w14:textId="77777777" w:rsidR="009218AC" w:rsidRDefault="009218A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E6E354E" w14:textId="77777777" w:rsidR="009218AC" w:rsidRDefault="009218AC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4FFB479" w14:textId="77777777" w:rsidR="009218AC" w:rsidRDefault="009218AC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5636" w14:textId="77777777" w:rsidR="009218AC" w:rsidRDefault="009218A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F756" w14:textId="77777777" w:rsidR="009218AC" w:rsidRDefault="009218A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6E0C" w14:textId="77777777" w:rsidR="009218AC" w:rsidRDefault="009218A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6C22" w14:textId="77777777" w:rsidR="009218AC" w:rsidRDefault="009218AC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A62529" w14:textId="77777777" w:rsidR="009218AC" w:rsidRDefault="009218AC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9218AC" w14:paraId="4AA8C0C7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3267D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3A30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26CC" w14:textId="77777777" w:rsidR="009218AC" w:rsidRPr="00984839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1981" w14:textId="77777777" w:rsidR="009218AC" w:rsidRDefault="009218AC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12D48F3" w14:textId="77777777" w:rsidR="009218AC" w:rsidRDefault="009218AC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7004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14:paraId="3F5A05D8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18BD" w14:textId="77777777" w:rsidR="009218AC" w:rsidRDefault="009218A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12BB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6462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ABEB" w14:textId="77777777" w:rsidR="009218AC" w:rsidRDefault="009218AC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B6FF36" w14:textId="77777777" w:rsidR="009218AC" w:rsidRDefault="009218AC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14:paraId="3F696DDE" w14:textId="77777777" w:rsidR="009218AC" w:rsidRDefault="009218AC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9218AC" w14:paraId="5489E25C" w14:textId="77777777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8780C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3176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522F" w14:textId="77777777" w:rsidR="009218AC" w:rsidRPr="00984839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B882" w14:textId="77777777" w:rsidR="009218AC" w:rsidRDefault="009218AC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7CC0820" w14:textId="77777777" w:rsidR="009218AC" w:rsidRDefault="009218AC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969C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97E9020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F0F7" w14:textId="77777777" w:rsidR="009218AC" w:rsidRDefault="009218A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2FAA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5104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F281" w14:textId="77777777" w:rsidR="009218AC" w:rsidRDefault="009218AC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750691" w14:textId="77777777" w:rsidR="009218AC" w:rsidRDefault="009218AC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9218AC" w14:paraId="2FB26155" w14:textId="77777777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BDBCA9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860C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4E5B" w14:textId="77777777" w:rsidR="009218AC" w:rsidRPr="00984839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C44A" w14:textId="77777777" w:rsidR="009218AC" w:rsidRDefault="009218A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73B0C72" w14:textId="77777777" w:rsidR="009218AC" w:rsidRDefault="009218A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48C7" w14:textId="77777777" w:rsidR="009218AC" w:rsidRDefault="009218A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F49F28D" w14:textId="77777777" w:rsidR="009218AC" w:rsidRDefault="009218A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F997" w14:textId="77777777" w:rsidR="009218AC" w:rsidRDefault="009218AC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050C" w14:textId="77777777" w:rsidR="009218AC" w:rsidRDefault="009218A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8C7B" w14:textId="77777777" w:rsidR="009218AC" w:rsidRDefault="009218A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0C8B" w14:textId="77777777" w:rsidR="009218AC" w:rsidRDefault="009218A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6C23BD" w14:textId="77777777" w:rsidR="009218AC" w:rsidRDefault="009218A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14:paraId="1DA3CB13" w14:textId="77777777" w:rsidR="009218AC" w:rsidRDefault="009218A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9218AC" w14:paraId="5357C399" w14:textId="77777777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CD404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8B00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47E9" w14:textId="77777777" w:rsidR="009218AC" w:rsidRPr="00984839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5F02" w14:textId="77777777" w:rsidR="009218AC" w:rsidRDefault="009218AC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EBF8D65" w14:textId="77777777" w:rsidR="009218AC" w:rsidRDefault="009218AC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38FB" w14:textId="77777777" w:rsidR="009218AC" w:rsidRDefault="009218A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EB6AE20" w14:textId="77777777" w:rsidR="009218AC" w:rsidRDefault="009218A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039F" w14:textId="77777777" w:rsidR="009218AC" w:rsidRDefault="009218A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F0A9" w14:textId="77777777" w:rsidR="009218AC" w:rsidRDefault="009218A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4DA7" w14:textId="77777777" w:rsidR="009218AC" w:rsidRDefault="009218A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B35F" w14:textId="77777777" w:rsidR="009218AC" w:rsidRDefault="009218A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EC03BA" w14:textId="77777777" w:rsidR="009218AC" w:rsidRDefault="009218A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9218AC" w14:paraId="666F156A" w14:textId="77777777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793EE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F902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C2FB" w14:textId="77777777" w:rsidR="009218AC" w:rsidRPr="00984839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D766" w14:textId="77777777" w:rsidR="009218AC" w:rsidRDefault="009218A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6C73114" w14:textId="77777777" w:rsidR="009218AC" w:rsidRDefault="009218A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C1FA" w14:textId="77777777" w:rsidR="009218AC" w:rsidRDefault="009218A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C87B73" w14:textId="77777777" w:rsidR="009218AC" w:rsidRDefault="009218A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14:paraId="5C34A645" w14:textId="77777777" w:rsidR="009218AC" w:rsidRDefault="009218A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8772" w14:textId="77777777" w:rsidR="009218AC" w:rsidRDefault="009218A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0D37" w14:textId="77777777" w:rsidR="009218AC" w:rsidRDefault="009218A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A091" w14:textId="77777777" w:rsidR="009218AC" w:rsidRDefault="009218A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AD3F" w14:textId="77777777" w:rsidR="009218AC" w:rsidRDefault="009218A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36412C" w14:textId="77777777" w:rsidR="009218AC" w:rsidRDefault="009218A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9218AC" w14:paraId="3C5123BC" w14:textId="77777777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57AF1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5DEB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EF90" w14:textId="77777777" w:rsidR="009218AC" w:rsidRPr="00984839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566E" w14:textId="77777777" w:rsidR="009218AC" w:rsidRDefault="009218A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AA0A21C" w14:textId="77777777" w:rsidR="009218AC" w:rsidRDefault="009218A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F872" w14:textId="77777777" w:rsidR="009218AC" w:rsidRDefault="009218A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82F2F4" w14:textId="77777777" w:rsidR="009218AC" w:rsidRDefault="009218A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1D56" w14:textId="77777777" w:rsidR="009218AC" w:rsidRDefault="009218AC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238A" w14:textId="77777777" w:rsidR="009218AC" w:rsidRDefault="009218A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40EB" w14:textId="77777777" w:rsidR="009218AC" w:rsidRDefault="009218A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64C4" w14:textId="77777777" w:rsidR="009218AC" w:rsidRDefault="009218A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EA9489" w14:textId="77777777" w:rsidR="009218AC" w:rsidRDefault="009218A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9218AC" w14:paraId="6A0780CB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D4C695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E917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0293" w14:textId="77777777" w:rsidR="009218AC" w:rsidRPr="00984839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BEE9" w14:textId="77777777" w:rsidR="009218AC" w:rsidRDefault="009218AC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628ADA2" w14:textId="77777777" w:rsidR="009218AC" w:rsidRDefault="009218AC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1A83" w14:textId="77777777" w:rsidR="009218AC" w:rsidRDefault="009218A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FF7DFCB" w14:textId="77777777" w:rsidR="009218AC" w:rsidRDefault="009218A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14:paraId="73513E2B" w14:textId="77777777" w:rsidR="009218AC" w:rsidRDefault="009218A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E625" w14:textId="77777777" w:rsidR="009218AC" w:rsidRDefault="009218AC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C9EC" w14:textId="77777777" w:rsidR="009218AC" w:rsidRDefault="009218A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2A38" w14:textId="77777777" w:rsidR="009218AC" w:rsidRDefault="009218A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64C2" w14:textId="77777777" w:rsidR="009218AC" w:rsidRDefault="009218AC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A44C14" w14:textId="77777777" w:rsidR="009218AC" w:rsidRDefault="009218AC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9218AC" w14:paraId="74EE25AD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E4CA62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D4E3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E6A6" w14:textId="77777777" w:rsidR="009218AC" w:rsidRPr="00984839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5481" w14:textId="77777777" w:rsidR="009218AC" w:rsidRDefault="009218AC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88ECFC7" w14:textId="77777777" w:rsidR="009218AC" w:rsidRDefault="009218AC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C2F6" w14:textId="77777777" w:rsidR="009218AC" w:rsidRDefault="009218AC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14:paraId="72D51DA6" w14:textId="77777777" w:rsidR="009218AC" w:rsidRDefault="009218AC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51AD" w14:textId="77777777" w:rsidR="009218AC" w:rsidRDefault="009218AC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5B1A" w14:textId="77777777" w:rsidR="009218AC" w:rsidRDefault="009218A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B4A8" w14:textId="77777777" w:rsidR="009218AC" w:rsidRDefault="009218A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846D" w14:textId="77777777" w:rsidR="009218AC" w:rsidRDefault="009218AC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33F295" w14:textId="77777777" w:rsidR="009218AC" w:rsidRDefault="009218AC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9218AC" w14:paraId="76B36696" w14:textId="77777777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285F19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28A8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A87F" w14:textId="77777777" w:rsidR="009218AC" w:rsidRPr="00984839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E687" w14:textId="77777777" w:rsidR="009218AC" w:rsidRDefault="009218AC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CA1B370" w14:textId="77777777" w:rsidR="009218AC" w:rsidRDefault="009218AC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CD32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965B43C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DC016B2" w14:textId="77777777" w:rsidR="009218AC" w:rsidRDefault="009218AC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8DA4" w14:textId="77777777" w:rsidR="009218AC" w:rsidRPr="00B53EFA" w:rsidRDefault="009218A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CAD5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29C5" w14:textId="77777777" w:rsidR="009218AC" w:rsidRPr="00984839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1C9E" w14:textId="77777777" w:rsidR="009218AC" w:rsidRDefault="009218AC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8CC021" w14:textId="77777777" w:rsidR="009218AC" w:rsidRDefault="009218AC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9218AC" w14:paraId="48CB1D6A" w14:textId="77777777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375F6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46BD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C1D6" w14:textId="77777777" w:rsidR="009218AC" w:rsidRPr="00984839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0E47" w14:textId="77777777" w:rsidR="009218AC" w:rsidRDefault="009218AC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F2083F8" w14:textId="77777777" w:rsidR="009218AC" w:rsidRDefault="009218AC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BA8D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C89DFE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1343" w14:textId="77777777" w:rsidR="009218AC" w:rsidRPr="00B53EFA" w:rsidRDefault="009218A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99B9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4ABE" w14:textId="77777777" w:rsidR="009218AC" w:rsidRPr="00984839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0A4D" w14:textId="77777777" w:rsidR="009218AC" w:rsidRDefault="009218AC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4DE29992" w14:textId="77777777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4457F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F8BE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8888" w14:textId="77777777" w:rsidR="009218AC" w:rsidRPr="00984839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BED3" w14:textId="77777777" w:rsidR="009218AC" w:rsidRDefault="009218AC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2CC4A0B" w14:textId="77777777" w:rsidR="009218AC" w:rsidRDefault="009218AC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53F9" w14:textId="77777777" w:rsidR="009218AC" w:rsidRDefault="009218AC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3F5856" w14:textId="77777777" w:rsidR="009218AC" w:rsidRDefault="009218AC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D620" w14:textId="77777777" w:rsidR="009218AC" w:rsidRPr="00B53EFA" w:rsidRDefault="009218A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5F45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A526" w14:textId="77777777" w:rsidR="009218AC" w:rsidRPr="00984839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566E" w14:textId="77777777" w:rsidR="009218AC" w:rsidRDefault="009218AC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39ABB5C6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A4731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CB6A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6637" w14:textId="77777777" w:rsidR="009218AC" w:rsidRPr="00984839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3B79" w14:textId="77777777" w:rsidR="009218AC" w:rsidRDefault="009218AC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5C17596" w14:textId="77777777" w:rsidR="009218AC" w:rsidRDefault="009218AC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D33D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85C732B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38AD" w14:textId="77777777" w:rsidR="009218AC" w:rsidRPr="00B53EFA" w:rsidRDefault="009218A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08A8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FDA1" w14:textId="77777777" w:rsidR="009218AC" w:rsidRPr="00984839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F936" w14:textId="77777777" w:rsidR="009218AC" w:rsidRDefault="009218A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F5397F" w14:textId="77777777" w:rsidR="009218AC" w:rsidRDefault="009218A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9218AC" w14:paraId="5DE9FD56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93CE2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564F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F4FB" w14:textId="77777777" w:rsidR="009218AC" w:rsidRPr="00984839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2AAF" w14:textId="77777777" w:rsidR="009218AC" w:rsidRDefault="009218AC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4F14BD3" w14:textId="77777777" w:rsidR="009218AC" w:rsidRDefault="009218AC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A5BD" w14:textId="77777777" w:rsidR="009218AC" w:rsidRDefault="009218A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C40ED19" w14:textId="77777777" w:rsidR="009218AC" w:rsidRDefault="009218A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1D49CB8" w14:textId="77777777" w:rsidR="009218AC" w:rsidRDefault="009218A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548D0101" w14:textId="77777777" w:rsidR="009218AC" w:rsidRDefault="009218A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06C6C1E" w14:textId="77777777" w:rsidR="009218AC" w:rsidRDefault="009218A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82D5" w14:textId="77777777" w:rsidR="009218AC" w:rsidRDefault="009218A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E73E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0266" w14:textId="77777777" w:rsidR="009218AC" w:rsidRPr="00984839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EAD5" w14:textId="77777777" w:rsidR="009218AC" w:rsidRDefault="009218AC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D8B6CF" w14:textId="77777777" w:rsidR="009218AC" w:rsidRDefault="009218AC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9218AC" w14:paraId="5ADAB9E4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8B9C9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434B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DDE3DAF" w14:textId="77777777" w:rsidR="009218AC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2736" w14:textId="77777777" w:rsidR="009218AC" w:rsidRPr="00984839" w:rsidRDefault="009218A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04C8" w14:textId="77777777" w:rsidR="009218AC" w:rsidRDefault="009218AC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53162F0B" w14:textId="77777777" w:rsidR="009218AC" w:rsidRDefault="009218AC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904A" w14:textId="77777777" w:rsidR="009218AC" w:rsidRDefault="009218A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31D0" w14:textId="77777777" w:rsidR="009218AC" w:rsidRDefault="009218A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C49D" w14:textId="77777777" w:rsidR="009218AC" w:rsidRDefault="009218AC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4899A2E3" w14:textId="77777777" w:rsidR="009218AC" w:rsidRDefault="009218AC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AEDD" w14:textId="77777777" w:rsidR="009218AC" w:rsidRPr="00984839" w:rsidRDefault="009218AC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2A4E" w14:textId="77777777" w:rsidR="009218AC" w:rsidRDefault="009218AC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32BED744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1A4B94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27E2" w14:textId="77777777" w:rsidR="009218AC" w:rsidRDefault="009218A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4C50EF01" w14:textId="77777777" w:rsidR="009218AC" w:rsidRDefault="009218A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D466" w14:textId="77777777" w:rsidR="009218AC" w:rsidRDefault="009218A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417E" w14:textId="77777777" w:rsidR="009218AC" w:rsidRDefault="009218AC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70AF62F3" w14:textId="77777777" w:rsidR="009218AC" w:rsidRDefault="009218AC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FEDD" w14:textId="77777777" w:rsidR="009218AC" w:rsidRDefault="009218A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1E0E" w14:textId="77777777" w:rsidR="009218AC" w:rsidRDefault="009218A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DAA6" w14:textId="77777777" w:rsidR="009218AC" w:rsidRDefault="009218A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EACB" w14:textId="77777777" w:rsidR="009218AC" w:rsidRDefault="009218A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5B72" w14:textId="77777777" w:rsidR="009218AC" w:rsidRDefault="009218A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B2D4E5" w14:textId="77777777" w:rsidR="009218AC" w:rsidRDefault="009218A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14:paraId="1E9E1CAD" w14:textId="77777777" w:rsidR="009218AC" w:rsidRDefault="009218A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5BB7CF40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550AF1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A513" w14:textId="77777777" w:rsidR="009218AC" w:rsidRDefault="009218A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CED4" w14:textId="77777777" w:rsidR="009218AC" w:rsidRDefault="009218A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577C" w14:textId="77777777" w:rsidR="009218AC" w:rsidRDefault="009218AC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33CDF9ED" w14:textId="77777777" w:rsidR="009218AC" w:rsidRDefault="009218AC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D6AE" w14:textId="77777777" w:rsidR="009218AC" w:rsidRDefault="009218A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CC65" w14:textId="77777777" w:rsidR="009218AC" w:rsidRDefault="009218A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09D8" w14:textId="77777777" w:rsidR="009218AC" w:rsidRDefault="009218A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4391846D" w14:textId="77777777" w:rsidR="009218AC" w:rsidRDefault="009218A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2516" w14:textId="77777777" w:rsidR="009218AC" w:rsidRDefault="009218A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8E84" w14:textId="77777777" w:rsidR="009218AC" w:rsidRDefault="009218A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592969" w14:textId="77777777" w:rsidR="009218AC" w:rsidRDefault="009218A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14:paraId="02965141" w14:textId="77777777" w:rsidR="009218AC" w:rsidRDefault="009218A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006064CE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6C3A3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1895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FA32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49ED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0DBEC2F2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7A14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FDD4C00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07B963B6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E32EA12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B425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AFCD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4CCD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1BBA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15A4CE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9218AC" w14:paraId="1C9BBB54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7F0E1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AA81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D2A7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F2F1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310EC2D0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63CB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8523C0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14:paraId="5CB93309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7E7BDE4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BF47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CC68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5B71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D798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739804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9218AC" w14:paraId="546B36AF" w14:textId="77777777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6E5252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CE3C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A158" w14:textId="77777777" w:rsidR="009218AC" w:rsidRPr="00984839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AD19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2F5B62C9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14:paraId="5FE99687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AD42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14:paraId="0F438C41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53D6" w14:textId="77777777" w:rsidR="009218AC" w:rsidRPr="00B53EFA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F164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4918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E74C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5A340654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1DBCF4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AD43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CE43" w14:textId="77777777" w:rsidR="009218AC" w:rsidRPr="00984839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C1F9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29F83AEF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14:paraId="32F9B59F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6396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4EA1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47DD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A6CE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E52F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41E5589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39E95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7A57" w14:textId="77777777" w:rsidR="009218AC" w:rsidRDefault="009218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  <w:p w14:paraId="242D4EFF" w14:textId="77777777" w:rsidR="009218AC" w:rsidRDefault="009218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5BFC" w14:textId="77777777" w:rsidR="009218AC" w:rsidRDefault="009218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BA1A" w14:textId="77777777" w:rsidR="009218AC" w:rsidRDefault="009218A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 -</w:t>
            </w:r>
          </w:p>
          <w:p w14:paraId="266D2C1F" w14:textId="77777777" w:rsidR="009218AC" w:rsidRDefault="009218A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6F56" w14:textId="77777777" w:rsidR="009218AC" w:rsidRDefault="009218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1A6C" w14:textId="77777777" w:rsidR="009218AC" w:rsidRDefault="009218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7575" w14:textId="77777777" w:rsidR="009218AC" w:rsidRDefault="009218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  <w:p w14:paraId="4946C346" w14:textId="77777777" w:rsidR="009218AC" w:rsidRDefault="009218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2FFE" w14:textId="77777777" w:rsidR="009218AC" w:rsidRDefault="009218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FBC4" w14:textId="77777777" w:rsidR="009218AC" w:rsidRDefault="009218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131EAF5C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43F9D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3185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79BB" w14:textId="77777777" w:rsidR="009218AC" w:rsidRPr="00984839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E08A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49B9CD4C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BB2B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5A4F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3B93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14:paraId="77D55D0D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B614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0EEF" w14:textId="77777777" w:rsidR="009218AC" w:rsidRPr="006611B7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9218AC" w14:paraId="47FC43C2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3A094E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C79C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37+900</w:t>
            </w:r>
          </w:p>
          <w:p w14:paraId="068D7016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A93F" w14:textId="77777777" w:rsidR="009218AC" w:rsidRPr="00984839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CAFF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06F6953F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480F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4DCD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8FF4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37+900</w:t>
            </w:r>
          </w:p>
          <w:p w14:paraId="7AA985B6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A3E8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E0D0" w14:textId="77777777" w:rsidR="009218AC" w:rsidRPr="006611B7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14:paraId="7E44A532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04C28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7CD6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0393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CC2F" w14:textId="77777777" w:rsidR="009218AC" w:rsidRDefault="009218AC" w:rsidP="00D5000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7427003C" w14:textId="77777777" w:rsidR="009218AC" w:rsidRDefault="009218AC" w:rsidP="00D5000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03D9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4DA9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1E38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40+200</w:t>
            </w:r>
          </w:p>
          <w:p w14:paraId="5A690B4E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9BB0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5513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14:paraId="13EEB765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27390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33A7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6D6E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CDAE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30DB794F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9128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93FB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E61E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14:paraId="711FCFE2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F9C6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17B1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14:paraId="75C9A9D6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E6C37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619C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14:paraId="05CF592B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82A3" w14:textId="77777777" w:rsidR="009218AC" w:rsidRPr="00984839" w:rsidRDefault="009218AC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9402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75D70709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DD34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F454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E53A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AA14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8A1A" w14:textId="77777777" w:rsidR="009218AC" w:rsidRPr="003B25AA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14:paraId="1A96ABB3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855EE4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3D40" w14:textId="77777777" w:rsidR="009218AC" w:rsidRPr="00CB3DC4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14:paraId="6DB893B8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E105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5B4E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2FCB74B0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4401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9975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CEBB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C2BC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883A" w14:textId="77777777" w:rsidR="009218AC" w:rsidRPr="00CB3DC4" w:rsidRDefault="009218AC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F11026C" w14:textId="77777777" w:rsidR="009218AC" w:rsidRPr="00F11CE2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24DACF5" w14:textId="77777777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A9ED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AFE9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23B5" w14:textId="77777777" w:rsidR="009218AC" w:rsidRPr="00984839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BB16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5F78F6C9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14:paraId="3EA054E9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4AF5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D66A73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A8A0" w14:textId="77777777" w:rsidR="009218AC" w:rsidRPr="00B53EFA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DCB8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231C" w14:textId="77777777" w:rsidR="009218AC" w:rsidRPr="00984839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BFB8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1F282F47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0EA30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2654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404D" w14:textId="77777777" w:rsidR="009218AC" w:rsidRPr="00984839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B75F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0D26727C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B0A7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3FB395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FD94ED1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14:paraId="7EB19325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D66EFF1" w14:textId="77777777" w:rsidR="009218AC" w:rsidRPr="00260477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FA57" w14:textId="77777777" w:rsidR="009218AC" w:rsidRPr="00B53EFA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DD4F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E35B" w14:textId="77777777" w:rsidR="009218AC" w:rsidRPr="00984839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1B17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D3EC97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9218AC" w14:paraId="3C7539CC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AA8923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F575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5902" w14:textId="77777777" w:rsidR="009218AC" w:rsidRPr="00984839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4A7E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1D317010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C756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D4F2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0791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14:paraId="1A4417FD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F9A9" w14:textId="77777777" w:rsidR="009218AC" w:rsidRPr="00984839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9D71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14:paraId="679AB1BE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14:paraId="34A1C0FB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9218AC" w14:paraId="35C4E245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370E10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7C89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965F" w14:textId="77777777" w:rsidR="009218AC" w:rsidRPr="00984839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8512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29B3ACC0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17D7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5A87FE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02E6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136A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8587" w14:textId="77777777" w:rsidR="009218AC" w:rsidRPr="00984839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527A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9218AC" w14:paraId="437429AF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943A3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A480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14:paraId="19F785A3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8E77" w14:textId="77777777" w:rsidR="009218AC" w:rsidRPr="00984839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334F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14:paraId="528953DC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14:paraId="796309EB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678064E5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8E04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0DB7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EC4A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9F4F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7E08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BEB4B2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14:paraId="26270EEC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9218AC" w14:paraId="51CFCBA7" w14:textId="77777777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FF005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DAAB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8659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CEF6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14:paraId="4E9289E9" w14:textId="77777777" w:rsidR="009218AC" w:rsidRDefault="009218AC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14:paraId="66C1819D" w14:textId="77777777" w:rsidR="009218AC" w:rsidRDefault="009218AC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594D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EC9CB7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E5BB" w14:textId="77777777" w:rsidR="009218AC" w:rsidRPr="00B53EFA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1B30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DBA0" w14:textId="77777777" w:rsidR="009218AC" w:rsidRPr="00984839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6523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31998719" w14:textId="77777777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49AA3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384E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E10D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8BF7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14:paraId="2A7126D9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51EC1B70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69E571E6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7912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E46C52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7C41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83C2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8184" w14:textId="77777777" w:rsidR="009218AC" w:rsidRPr="00984839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8F33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02E4E911" w14:textId="77777777" w:rsidTr="007E69AB">
        <w:trPr>
          <w:cantSplit/>
          <w:trHeight w:val="77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08F50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E9F8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69+570</w:t>
            </w:r>
          </w:p>
          <w:p w14:paraId="43AABD3D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69+620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A774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BBE5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14:paraId="6B432737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 / 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5FD2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B20F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E12F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AC1B" w14:textId="77777777" w:rsidR="009218AC" w:rsidRPr="00984839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4E2A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C4909B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3 - 10.</w:t>
            </w:r>
          </w:p>
          <w:p w14:paraId="47EC3AC9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981EDD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9218AC" w14:paraId="1C16A9E4" w14:textId="77777777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DF06B" w14:textId="77777777" w:rsidR="009218AC" w:rsidRDefault="009218AC" w:rsidP="009218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F80A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66D5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D2FF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14:paraId="40E03D67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7E2B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152B16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14:paraId="2C22C163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B700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5224" w14:textId="77777777" w:rsidR="009218AC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126E" w14:textId="77777777" w:rsidR="009218AC" w:rsidRPr="00984839" w:rsidRDefault="009218A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009E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7E9494" w14:textId="77777777" w:rsidR="009218AC" w:rsidRDefault="009218A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14:paraId="2C80452E" w14:textId="77777777" w:rsidR="009218AC" w:rsidRDefault="009218AC">
      <w:pPr>
        <w:spacing w:after="40" w:line="192" w:lineRule="auto"/>
        <w:ind w:right="57"/>
        <w:rPr>
          <w:sz w:val="20"/>
          <w:lang w:val="ro-RO"/>
        </w:rPr>
      </w:pPr>
    </w:p>
    <w:p w14:paraId="4EDB3DA1" w14:textId="77777777" w:rsidR="009218AC" w:rsidRDefault="009218AC" w:rsidP="00EF6A64">
      <w:pPr>
        <w:pStyle w:val="Heading1"/>
        <w:spacing w:line="360" w:lineRule="auto"/>
      </w:pPr>
      <w:r>
        <w:t>LINIA 144</w:t>
      </w:r>
    </w:p>
    <w:p w14:paraId="4BD823ED" w14:textId="77777777" w:rsidR="009218AC" w:rsidRDefault="009218AC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9218AC" w14:paraId="25981C97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71E27" w14:textId="77777777" w:rsidR="009218AC" w:rsidRDefault="009218AC" w:rsidP="00921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9CF3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559E0DDD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AD3B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7105" w14:textId="77777777" w:rsidR="009218AC" w:rsidRDefault="009218AC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3ECBCAF" w14:textId="77777777" w:rsidR="009218AC" w:rsidRDefault="009218AC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66AF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0AA3" w14:textId="77777777" w:rsidR="009218AC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D87E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4C56" w14:textId="77777777" w:rsidR="009218AC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7507" w14:textId="77777777" w:rsidR="009218AC" w:rsidRDefault="009218AC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74747C0F" w14:textId="77777777" w:rsidR="009218AC" w:rsidRDefault="009218AC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14:paraId="33C848A8" w14:textId="77777777" w:rsidR="009218AC" w:rsidRDefault="009218AC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9218AC" w14:paraId="79D37AC8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D923D" w14:textId="77777777" w:rsidR="009218AC" w:rsidRDefault="009218AC" w:rsidP="00921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0FA4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EC7A" w14:textId="77777777" w:rsidR="009218AC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05B8" w14:textId="77777777" w:rsidR="009218AC" w:rsidRDefault="009218AC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6C55848" w14:textId="77777777" w:rsidR="009218AC" w:rsidRDefault="009218AC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A67C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C535" w14:textId="77777777" w:rsidR="009218AC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33C7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14:paraId="10305BF9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1615" w14:textId="77777777" w:rsidR="009218AC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E711" w14:textId="77777777" w:rsidR="009218AC" w:rsidRDefault="009218AC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7E93CEF" w14:textId="77777777" w:rsidR="009218AC" w:rsidRDefault="009218AC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9218AC" w14:paraId="4C6D331C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A4251" w14:textId="77777777" w:rsidR="009218AC" w:rsidRDefault="009218AC" w:rsidP="00921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FA6A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77F1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44AD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4165872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784BDEB5" w14:textId="77777777" w:rsidR="009218AC" w:rsidRDefault="009218AC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C908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F461" w14:textId="77777777" w:rsidR="009218AC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D0C2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0D5759B4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FCD8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DBFC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14:paraId="410C3394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0C23973A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3D3D863D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4E8501" w14:textId="77777777" w:rsidR="009218AC" w:rsidRDefault="009218AC" w:rsidP="00921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23F3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D7AC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DCBF" w14:textId="77777777" w:rsidR="009218AC" w:rsidRDefault="009218AC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4033739" w14:textId="77777777" w:rsidR="009218AC" w:rsidRDefault="009218AC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4326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9EE08C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293B" w14:textId="77777777" w:rsidR="009218AC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BC7D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CB39" w14:textId="77777777" w:rsidR="009218AC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0BF2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220C45" w14:textId="77777777" w:rsidR="009218AC" w:rsidRDefault="009218AC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9218AC" w14:paraId="7EEF9229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539D76" w14:textId="77777777" w:rsidR="009218AC" w:rsidRDefault="009218AC" w:rsidP="00921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A6C3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5A15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D043" w14:textId="77777777" w:rsidR="009218AC" w:rsidRDefault="009218AC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4F48543" w14:textId="77777777" w:rsidR="009218AC" w:rsidRDefault="009218AC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3CE5" w14:textId="77777777" w:rsidR="009218AC" w:rsidRDefault="009218AC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E920A10" w14:textId="77777777" w:rsidR="009218AC" w:rsidRDefault="009218AC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DECF" w14:textId="77777777" w:rsidR="009218AC" w:rsidRDefault="009218AC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5A42" w14:textId="77777777" w:rsidR="009218AC" w:rsidRDefault="009218AC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4C26" w14:textId="77777777" w:rsidR="009218AC" w:rsidRDefault="009218AC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3429" w14:textId="77777777" w:rsidR="009218AC" w:rsidRDefault="009218AC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6EC104" w14:textId="77777777" w:rsidR="009218AC" w:rsidRDefault="009218AC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9218AC" w14:paraId="6DE47B03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C73BAF" w14:textId="77777777" w:rsidR="009218AC" w:rsidRDefault="009218AC" w:rsidP="00921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8E1A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5A01" w14:textId="77777777" w:rsidR="009218AC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BB0B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25E774E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AACC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14:paraId="768C4E8B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13C4" w14:textId="77777777" w:rsidR="009218AC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4E59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87D2" w14:textId="77777777" w:rsidR="009218AC" w:rsidRPr="00984839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54CF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9218AC" w14:paraId="386B30FF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01EFE" w14:textId="77777777" w:rsidR="009218AC" w:rsidRDefault="009218AC" w:rsidP="00921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EEAF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8585" w14:textId="77777777" w:rsidR="009218AC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FFE7" w14:textId="77777777" w:rsidR="009218AC" w:rsidRDefault="009218AC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55A30CA" w14:textId="77777777" w:rsidR="009218AC" w:rsidRDefault="009218AC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7021" w14:textId="77777777" w:rsidR="009218AC" w:rsidRDefault="009218AC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F0650D" w14:textId="77777777" w:rsidR="009218AC" w:rsidRDefault="009218AC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6D00" w14:textId="77777777" w:rsidR="009218AC" w:rsidRDefault="009218AC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8B90" w14:textId="77777777" w:rsidR="009218AC" w:rsidRDefault="009218AC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091A" w14:textId="77777777" w:rsidR="009218AC" w:rsidRPr="00984839" w:rsidRDefault="009218AC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F29A" w14:textId="77777777" w:rsidR="009218AC" w:rsidRDefault="009218AC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96D4B6" w14:textId="77777777" w:rsidR="009218AC" w:rsidRDefault="009218AC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9218AC" w14:paraId="660BF055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3692D" w14:textId="77777777" w:rsidR="009218AC" w:rsidRDefault="009218AC" w:rsidP="00921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A236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DAAC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B5ED" w14:textId="77777777" w:rsidR="009218AC" w:rsidRDefault="009218AC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56E1CD8" w14:textId="77777777" w:rsidR="009218AC" w:rsidRDefault="009218AC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3DF3" w14:textId="77777777" w:rsidR="009218AC" w:rsidRDefault="009218AC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D363E96" w14:textId="77777777" w:rsidR="009218AC" w:rsidRDefault="009218AC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D9E1" w14:textId="77777777" w:rsidR="009218AC" w:rsidRPr="00DA0087" w:rsidRDefault="009218AC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8154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3F44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060B" w14:textId="77777777" w:rsidR="009218AC" w:rsidRDefault="009218AC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34B4E1" w14:textId="77777777" w:rsidR="009218AC" w:rsidRDefault="009218AC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9218AC" w14:paraId="01AFCE1A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FC97D" w14:textId="77777777" w:rsidR="009218AC" w:rsidRDefault="009218AC" w:rsidP="00921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ADBB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B960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5491" w14:textId="77777777" w:rsidR="009218AC" w:rsidRDefault="009218AC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FAF1D76" w14:textId="77777777" w:rsidR="009218AC" w:rsidRDefault="009218AC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0917" w14:textId="77777777" w:rsidR="009218AC" w:rsidRDefault="009218AC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80B8D4C" w14:textId="77777777" w:rsidR="009218AC" w:rsidRDefault="009218AC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8390" w14:textId="77777777" w:rsidR="009218AC" w:rsidRDefault="009218AC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F4D0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D708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3754" w14:textId="77777777" w:rsidR="009218AC" w:rsidRDefault="009218AC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E88128" w14:textId="77777777" w:rsidR="009218AC" w:rsidRDefault="009218AC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9218AC" w14:paraId="6C0038CA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826481" w14:textId="77777777" w:rsidR="009218AC" w:rsidRDefault="009218AC" w:rsidP="00921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9763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785F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B253" w14:textId="77777777" w:rsidR="009218AC" w:rsidRDefault="009218AC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E0DDD83" w14:textId="77777777" w:rsidR="009218AC" w:rsidRDefault="009218AC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CFBF" w14:textId="77777777" w:rsidR="009218AC" w:rsidRDefault="009218A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E98E41" w14:textId="77777777" w:rsidR="009218AC" w:rsidRDefault="009218A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803327A" w14:textId="77777777" w:rsidR="009218AC" w:rsidRDefault="009218A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7DB42425" w14:textId="77777777" w:rsidR="009218AC" w:rsidRDefault="009218A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14:paraId="02DB97A1" w14:textId="77777777" w:rsidR="009218AC" w:rsidRDefault="009218A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D54BC74" w14:textId="77777777" w:rsidR="009218AC" w:rsidRDefault="009218A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14:paraId="76CE741F" w14:textId="77777777" w:rsidR="009218AC" w:rsidRDefault="009218A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949D321" w14:textId="77777777" w:rsidR="009218AC" w:rsidRDefault="009218A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7B38" w14:textId="77777777" w:rsidR="009218AC" w:rsidRPr="00DA0087" w:rsidRDefault="009218AC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F234" w14:textId="77777777" w:rsidR="009218AC" w:rsidRDefault="009218A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8D15" w14:textId="77777777" w:rsidR="009218AC" w:rsidRPr="00DA0087" w:rsidRDefault="009218AC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3074" w14:textId="77777777" w:rsidR="009218AC" w:rsidRDefault="009218AC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08931B" w14:textId="77777777" w:rsidR="009218AC" w:rsidRDefault="009218AC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9218AC" w14:paraId="5E0C8C52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F903F" w14:textId="77777777" w:rsidR="009218AC" w:rsidRDefault="009218AC" w:rsidP="00921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AC43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44FB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2553" w14:textId="77777777" w:rsidR="009218AC" w:rsidRDefault="009218AC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231E0AE" w14:textId="77777777" w:rsidR="009218AC" w:rsidRDefault="009218AC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530C" w14:textId="77777777" w:rsidR="009218AC" w:rsidRDefault="009218AC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CFB30C" w14:textId="77777777" w:rsidR="009218AC" w:rsidRDefault="009218AC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BC55" w14:textId="77777777" w:rsidR="009218AC" w:rsidRDefault="009218AC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F514" w14:textId="77777777" w:rsidR="009218AC" w:rsidRDefault="009218A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BED5" w14:textId="77777777" w:rsidR="009218AC" w:rsidRPr="00DA0087" w:rsidRDefault="009218AC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BE8F" w14:textId="77777777" w:rsidR="009218AC" w:rsidRDefault="009218AC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AF2ADF" w14:textId="77777777" w:rsidR="009218AC" w:rsidRDefault="009218AC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9218AC" w14:paraId="6261483C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0016E" w14:textId="77777777" w:rsidR="009218AC" w:rsidRDefault="009218AC" w:rsidP="00921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920F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0CA9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869D" w14:textId="77777777" w:rsidR="009218AC" w:rsidRDefault="009218AC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951F8FF" w14:textId="77777777" w:rsidR="009218AC" w:rsidRDefault="009218AC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1ECF" w14:textId="77777777" w:rsidR="009218AC" w:rsidRDefault="009218AC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D2AD" w14:textId="77777777" w:rsidR="009218AC" w:rsidRDefault="009218AC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0AC4" w14:textId="77777777" w:rsidR="009218AC" w:rsidRDefault="009218A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EBD4" w14:textId="77777777" w:rsidR="009218AC" w:rsidRPr="00DA0087" w:rsidRDefault="009218AC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E9B2" w14:textId="77777777" w:rsidR="009218AC" w:rsidRDefault="009218AC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A14F05" w14:textId="77777777" w:rsidR="009218AC" w:rsidRDefault="009218AC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9218AC" w14:paraId="75CBA00F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D0255" w14:textId="77777777" w:rsidR="009218AC" w:rsidRDefault="009218AC" w:rsidP="00921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5D3A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7EEC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D929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85CC0EC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256F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542C500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D8C7B3F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0F75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C0BD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E636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470A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6DFE8F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9218AC" w14:paraId="655BABA1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85490" w14:textId="77777777" w:rsidR="009218AC" w:rsidRDefault="009218AC" w:rsidP="00921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EE8E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9A0D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9DBF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01664A1" w14:textId="77777777" w:rsidR="009218AC" w:rsidRDefault="009218AC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4FD4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463B99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56A3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A75F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C09B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ACA9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AB53D34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D43055" w14:textId="77777777" w:rsidR="009218AC" w:rsidRDefault="009218AC" w:rsidP="00921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F57C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7043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887D" w14:textId="77777777" w:rsidR="009218AC" w:rsidRDefault="009218AC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3100E8F" w14:textId="77777777" w:rsidR="009218AC" w:rsidRDefault="009218AC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5433" w14:textId="77777777" w:rsidR="009218AC" w:rsidRDefault="009218AC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A9F09D" w14:textId="77777777" w:rsidR="009218AC" w:rsidRDefault="009218AC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6079" w14:textId="77777777" w:rsidR="009218AC" w:rsidRPr="00DA0087" w:rsidRDefault="009218AC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C698" w14:textId="77777777" w:rsidR="009218AC" w:rsidRDefault="009218AC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7761" w14:textId="77777777" w:rsidR="009218AC" w:rsidRPr="00DA0087" w:rsidRDefault="009218AC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ACFC" w14:textId="77777777" w:rsidR="009218AC" w:rsidRDefault="009218AC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0A57E83F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F9BEE6" w14:textId="77777777" w:rsidR="009218AC" w:rsidRDefault="009218AC" w:rsidP="00921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2A36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3D59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501A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F84EE4D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FFA7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7A70EC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03F9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3336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6A97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2A1A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3EFC0B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9218AC" w14:paraId="223D4816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757FD7" w14:textId="77777777" w:rsidR="009218AC" w:rsidRDefault="009218AC" w:rsidP="00921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5BD5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D676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7623" w14:textId="77777777" w:rsidR="009218AC" w:rsidRDefault="009218AC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545ED90" w14:textId="77777777" w:rsidR="009218AC" w:rsidRDefault="009218AC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86C8" w14:textId="77777777" w:rsidR="009218AC" w:rsidRDefault="009218A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9BA557C" w14:textId="77777777" w:rsidR="009218AC" w:rsidRDefault="009218A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C6E640C" w14:textId="77777777" w:rsidR="009218AC" w:rsidRDefault="009218A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0200C65A" w14:textId="77777777" w:rsidR="009218AC" w:rsidRDefault="009218A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2C621B1" w14:textId="77777777" w:rsidR="009218AC" w:rsidRDefault="009218A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6995" w14:textId="77777777" w:rsidR="009218AC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4149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6449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2B65" w14:textId="77777777" w:rsidR="009218AC" w:rsidRDefault="009218AC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20AA98" w14:textId="77777777" w:rsidR="009218AC" w:rsidRDefault="009218AC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9218AC" w14:paraId="6AEE6E01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336AE" w14:textId="77777777" w:rsidR="009218AC" w:rsidRDefault="009218AC" w:rsidP="00921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7E04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14:paraId="2CD019E6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5A1B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9792" w14:textId="77777777" w:rsidR="009218AC" w:rsidRDefault="009218AC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39EAAD1B" w14:textId="77777777" w:rsidR="009218AC" w:rsidRDefault="009218AC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C264" w14:textId="77777777" w:rsidR="009218AC" w:rsidRDefault="009218A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7183" w14:textId="77777777" w:rsidR="009218AC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79BE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4EFC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CEAB" w14:textId="77777777" w:rsidR="009218AC" w:rsidRDefault="009218AC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0C8E1F33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FF0E2E" w14:textId="77777777" w:rsidR="009218AC" w:rsidRDefault="009218AC" w:rsidP="00921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D140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14:paraId="359B7C96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558B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812D" w14:textId="77777777" w:rsidR="009218AC" w:rsidRDefault="009218AC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7F8D605A" w14:textId="77777777" w:rsidR="009218AC" w:rsidRDefault="009218AC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680F" w14:textId="77777777" w:rsidR="009218AC" w:rsidRDefault="009218A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01F6" w14:textId="77777777" w:rsidR="009218AC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ED3F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4A2D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7457" w14:textId="77777777" w:rsidR="009218AC" w:rsidRDefault="009218AC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1D88481D" w14:textId="7777777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FA917" w14:textId="77777777" w:rsidR="009218AC" w:rsidRDefault="009218AC" w:rsidP="00921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AEB8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14:paraId="1B39C11B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F0BE" w14:textId="77777777" w:rsidR="009218AC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6AE2" w14:textId="77777777" w:rsidR="009218AC" w:rsidRDefault="009218AC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6AAA5357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234C1888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F0C6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ADD4" w14:textId="77777777" w:rsidR="009218AC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65F2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DD24" w14:textId="77777777" w:rsidR="009218AC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7AF5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F33CA6B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E9344D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9218AC" w14:paraId="33E623B2" w14:textId="7777777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347B8" w14:textId="77777777" w:rsidR="009218AC" w:rsidRDefault="009218AC" w:rsidP="00921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26C1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6379" w14:textId="77777777" w:rsidR="009218AC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FCFE" w14:textId="77777777" w:rsidR="009218AC" w:rsidRDefault="009218AC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0A3C4A95" w14:textId="77777777" w:rsidR="009218AC" w:rsidRDefault="009218AC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F358" w14:textId="77777777" w:rsidR="009218AC" w:rsidRDefault="009218AC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6D55602A" w14:textId="77777777" w:rsidR="009218AC" w:rsidRDefault="009218AC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2C5B" w14:textId="77777777" w:rsidR="009218AC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9E10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A129" w14:textId="77777777" w:rsidR="009218AC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5119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D8168F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9218AC" w14:paraId="00AD2245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442E6" w14:textId="77777777" w:rsidR="009218AC" w:rsidRDefault="009218AC" w:rsidP="00921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463A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DC49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C5B7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1055FE96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E1472C5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C4D7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7231458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3C33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59B9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0F4E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6C33123E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85928" w14:textId="77777777" w:rsidR="009218AC" w:rsidRDefault="009218AC" w:rsidP="00921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0DD4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26+300</w:t>
            </w:r>
          </w:p>
          <w:p w14:paraId="048C4923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67A5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EF4F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76FB7B08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D57C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329C3BF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5E16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5AD1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E22F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11C7ED16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FC74F" w14:textId="77777777" w:rsidR="009218AC" w:rsidRDefault="009218AC" w:rsidP="00921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2C64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14:paraId="3019DA8F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7ECE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A365" w14:textId="77777777" w:rsidR="009218AC" w:rsidRDefault="009218AC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21B4053A" w14:textId="77777777" w:rsidR="009218AC" w:rsidRDefault="009218AC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4A01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AD8CA3A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DFF3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2EB1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05BB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5DAB112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9218AC" w14:paraId="3DBB4EA6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DF2DE6" w14:textId="77777777" w:rsidR="009218AC" w:rsidRDefault="009218AC" w:rsidP="00921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A048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14:paraId="6B41A7D2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0FEF" w14:textId="77777777" w:rsidR="009218AC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2C59" w14:textId="77777777" w:rsidR="009218AC" w:rsidRDefault="009218AC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76B23B14" w14:textId="77777777" w:rsidR="009218AC" w:rsidRDefault="009218AC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6BEC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BE607BD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B0AE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E6F2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7C54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033261B6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50F9E" w14:textId="77777777" w:rsidR="009218AC" w:rsidRDefault="009218AC" w:rsidP="00921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0E06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A5B0" w14:textId="77777777" w:rsidR="009218AC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42E7" w14:textId="77777777" w:rsidR="009218AC" w:rsidRDefault="009218AC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14:paraId="506F7C65" w14:textId="77777777" w:rsidR="009218AC" w:rsidRDefault="009218A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1EDC" w14:textId="77777777" w:rsidR="009218AC" w:rsidRDefault="009218A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20B48B" w14:textId="77777777" w:rsidR="009218AC" w:rsidRDefault="009218A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14:paraId="16BAEB13" w14:textId="77777777" w:rsidR="009218AC" w:rsidRDefault="009218A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02AF" w14:textId="77777777" w:rsidR="009218AC" w:rsidRPr="00DA0087" w:rsidRDefault="009218AC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B1B0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9D08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0B8E" w14:textId="77777777" w:rsidR="009218AC" w:rsidRDefault="009218AC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2623A5" w14:textId="77777777" w:rsidR="009218AC" w:rsidRDefault="009218AC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9218AC" w14:paraId="053BFE2B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DB44C1" w14:textId="77777777" w:rsidR="009218AC" w:rsidRDefault="009218AC" w:rsidP="009218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7E72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E68F" w14:textId="77777777" w:rsidR="009218AC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BB43" w14:textId="77777777" w:rsidR="009218AC" w:rsidRDefault="009218AC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E5D7" w14:textId="77777777" w:rsidR="009218AC" w:rsidRDefault="009218A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14:paraId="13FF1D2F" w14:textId="77777777" w:rsidR="009218AC" w:rsidRDefault="009218A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14:paraId="3D0F50C4" w14:textId="77777777" w:rsidR="009218AC" w:rsidRDefault="009218A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14:paraId="0F9A4DFE" w14:textId="77777777" w:rsidR="009218AC" w:rsidRDefault="009218A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14:paraId="2DAEB422" w14:textId="77777777" w:rsidR="009218AC" w:rsidRDefault="009218A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241524C" w14:textId="77777777" w:rsidR="009218AC" w:rsidRDefault="009218A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EFEEE33" w14:textId="77777777" w:rsidR="009218AC" w:rsidRDefault="009218A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E408" w14:textId="77777777" w:rsidR="009218AC" w:rsidRDefault="009218AC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E804" w14:textId="77777777" w:rsidR="009218AC" w:rsidRDefault="009218A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A483" w14:textId="77777777" w:rsidR="009218AC" w:rsidRPr="00DA0087" w:rsidRDefault="009218A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253B" w14:textId="77777777" w:rsidR="009218AC" w:rsidRDefault="009218AC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7A3B25" w14:textId="77777777" w:rsidR="009218AC" w:rsidRDefault="009218AC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14:paraId="699277AF" w14:textId="77777777" w:rsidR="009218AC" w:rsidRDefault="009218AC">
      <w:pPr>
        <w:spacing w:before="40" w:line="192" w:lineRule="auto"/>
        <w:ind w:right="57"/>
        <w:rPr>
          <w:sz w:val="20"/>
          <w:lang w:val="ro-RO"/>
        </w:rPr>
      </w:pPr>
    </w:p>
    <w:p w14:paraId="7A4C9066" w14:textId="77777777" w:rsidR="009218AC" w:rsidRDefault="009218AC" w:rsidP="00E56A6A">
      <w:pPr>
        <w:pStyle w:val="Heading1"/>
        <w:spacing w:line="360" w:lineRule="auto"/>
      </w:pPr>
      <w:r>
        <w:t>LINIA 200</w:t>
      </w:r>
    </w:p>
    <w:p w14:paraId="664C8C11" w14:textId="77777777" w:rsidR="009218AC" w:rsidRDefault="009218AC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218AC" w14:paraId="446BB76E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6617D" w14:textId="77777777" w:rsidR="009218AC" w:rsidRDefault="009218AC" w:rsidP="00862F9E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AED0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14:paraId="409D1018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3AD7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26F2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14:paraId="473FC76A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FB82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954D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742D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14:paraId="162BCDF3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9076" w14:textId="77777777" w:rsidR="009218AC" w:rsidRPr="00032DF2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C6A5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943A898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14:paraId="13A7A46A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14:paraId="215B3E24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9218AC" w14:paraId="7BC7B9BB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68D452" w14:textId="77777777" w:rsidR="009218AC" w:rsidRDefault="009218AC" w:rsidP="00862F9E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3412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47C4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1101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Aurel Vlaicu -</w:t>
            </w:r>
          </w:p>
          <w:p w14:paraId="62D7354B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Orăştie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6798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1AE6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9396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447+800</w:t>
            </w:r>
          </w:p>
          <w:p w14:paraId="518DDDDF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A1EE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1336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18AC" w14:paraId="6873D97C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D4733" w14:textId="77777777" w:rsidR="009218AC" w:rsidRDefault="009218AC" w:rsidP="00862F9E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4A91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E666ABF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2BEE" w14:textId="77777777" w:rsidR="009218AC" w:rsidRPr="00032DF2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1DC2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33C65C37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816C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E519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DA42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D836" w14:textId="77777777" w:rsidR="009218AC" w:rsidRPr="00032DF2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7F57" w14:textId="77777777" w:rsidR="009218AC" w:rsidRPr="00F716C0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9218AC" w14:paraId="2F62217E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6B62AF" w14:textId="77777777" w:rsidR="009218AC" w:rsidRDefault="009218AC" w:rsidP="00862F9E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97FD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722A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AA5F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14:paraId="6950D4C1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CC93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02C9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BB9F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C477" w14:textId="77777777" w:rsidR="009218AC" w:rsidRPr="00032DF2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CCE5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18AC" w14:paraId="29A96FF0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BB05E" w14:textId="77777777" w:rsidR="009218AC" w:rsidRDefault="009218AC" w:rsidP="00862F9E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FEEE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E92D" w14:textId="77777777" w:rsidR="009218AC" w:rsidRPr="00032DF2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0871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06D38729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EB86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7B1A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7E51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490+800</w:t>
            </w:r>
          </w:p>
          <w:p w14:paraId="05F9DC98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6DA9" w14:textId="77777777" w:rsidR="009218AC" w:rsidRPr="00032DF2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E050" w14:textId="77777777" w:rsidR="009218AC" w:rsidRPr="00C2058A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0691077" w14:textId="77777777" w:rsidR="009218AC" w:rsidRPr="00F716C0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9218AC" w14:paraId="06284B79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380155" w14:textId="77777777" w:rsidR="009218AC" w:rsidRDefault="009218AC" w:rsidP="00862F9E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0E18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0B617DFF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59DB" w14:textId="77777777" w:rsidR="009218AC" w:rsidRPr="00032DF2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0592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329971CE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B56A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8B95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B86F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43FB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BCDD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18AC" w14:paraId="141451D1" w14:textId="77777777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E4049F" w14:textId="77777777" w:rsidR="009218AC" w:rsidRDefault="009218AC" w:rsidP="00862F9E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3349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4418" w14:textId="77777777" w:rsidR="009218AC" w:rsidRPr="00032DF2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3EFB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47902376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3E81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443D67F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14:paraId="298894E3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14:paraId="77C49EA1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4D068258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4D8D" w14:textId="77777777" w:rsidR="009218AC" w:rsidRPr="00032DF2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DD10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632F" w14:textId="77777777" w:rsidR="009218AC" w:rsidRPr="00032DF2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0100" w14:textId="77777777" w:rsidR="009218AC" w:rsidRPr="00F716C0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18AC" w14:paraId="272C503E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3794B" w14:textId="77777777" w:rsidR="009218AC" w:rsidRDefault="009218AC" w:rsidP="00862F9E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1F31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78AF" w14:textId="77777777" w:rsidR="009218AC" w:rsidRPr="00032DF2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C244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7FE98BBB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8DC1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24F2AB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3D86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0862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751C" w14:textId="77777777" w:rsidR="009218AC" w:rsidRPr="00032DF2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A763" w14:textId="77777777" w:rsidR="009218AC" w:rsidRPr="00F716C0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18AC" w14:paraId="4FD82EC7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F14BE" w14:textId="77777777" w:rsidR="009218AC" w:rsidRDefault="009218AC" w:rsidP="00862F9E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9C08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6FBDC508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B3D9" w14:textId="77777777" w:rsidR="009218AC" w:rsidRPr="00032DF2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740E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138D3054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C7EE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BEE5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0AF7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2DDA9347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D3B3" w14:textId="77777777" w:rsidR="009218AC" w:rsidRPr="00032DF2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49BF" w14:textId="77777777" w:rsidR="009218AC" w:rsidRPr="00F716C0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18AC" w14:paraId="559AAA37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77504" w14:textId="77777777" w:rsidR="009218AC" w:rsidRDefault="009218AC" w:rsidP="00862F9E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E36E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F005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A96F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35EDFB50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0CCC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2AB4B0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C830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A3D8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571B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8524" w14:textId="77777777" w:rsidR="009218AC" w:rsidRPr="00F716C0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9218AC" w14:paraId="5798322B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0EEA7" w14:textId="77777777" w:rsidR="009218AC" w:rsidRDefault="009218AC" w:rsidP="00862F9E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3B02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9A5C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A512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601381DF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3C26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1926C79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42AA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2C07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F230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1FFD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066ECD4" w14:textId="77777777" w:rsidR="009218AC" w:rsidRPr="00F716C0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9218AC" w14:paraId="65E22A98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97B75" w14:textId="77777777" w:rsidR="009218AC" w:rsidRDefault="009218AC" w:rsidP="00862F9E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F731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FBC7" w14:textId="77777777" w:rsidR="009218AC" w:rsidRPr="00032DF2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C721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2312FB8E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43C4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6D20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43EE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0377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A567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18AC" w14:paraId="23BD76FF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902AE" w14:textId="77777777" w:rsidR="009218AC" w:rsidRDefault="009218AC" w:rsidP="00862F9E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918C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7482" w14:textId="77777777" w:rsidR="009218AC" w:rsidRPr="00032DF2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9877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11F3BCD0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3826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D39F9AC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1C97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B647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B170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E20A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9218AC" w14:paraId="4CE8F59A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AD48D" w14:textId="77777777" w:rsidR="009218AC" w:rsidRDefault="009218AC" w:rsidP="00862F9E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FCBE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BE7D" w14:textId="77777777" w:rsidR="009218AC" w:rsidRPr="00032DF2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CDD3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149100C8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A611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10A9081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4C6E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C7D7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6B12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592B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10EB957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9218AC" w14:paraId="5EB47A94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22FB3A" w14:textId="77777777" w:rsidR="009218AC" w:rsidRDefault="009218AC" w:rsidP="00862F9E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9138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178A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EF43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14:paraId="4CDAA6FE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4D50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FD9C" w14:textId="77777777" w:rsidR="009218AC" w:rsidRPr="00032DF2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13C7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856C" w14:textId="77777777" w:rsidR="009218AC" w:rsidRPr="00032DF2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48B1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18AC" w14:paraId="6E165286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CF5628" w14:textId="77777777" w:rsidR="009218AC" w:rsidRDefault="009218AC" w:rsidP="00862F9E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26EE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4F9A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AA4D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1AA32045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B7CD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3148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49BC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3B417C13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C961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7E55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9218AC" w14:paraId="747A109D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8E21A" w14:textId="77777777" w:rsidR="009218AC" w:rsidRDefault="009218AC" w:rsidP="00862F9E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F05C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EF5C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72AB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14:paraId="0181C039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03BA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D92D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7A27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E5BC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46A6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18AC" w14:paraId="65D80EDF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C4DBA" w14:textId="77777777" w:rsidR="009218AC" w:rsidRDefault="009218AC" w:rsidP="00862F9E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8141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14:paraId="52D18CA7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CE0A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3AA3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2C24535C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C997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5F2D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1977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B515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D215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18AC" w14:paraId="7288C8BC" w14:textId="7777777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BF7766" w14:textId="77777777" w:rsidR="009218AC" w:rsidRDefault="009218AC" w:rsidP="00862F9E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5D98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14:paraId="67976C61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AF1D" w14:textId="77777777" w:rsidR="009218AC" w:rsidRPr="00032DF2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B843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14:paraId="2B98BC2E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0263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42FE" w14:textId="77777777" w:rsidR="009218AC" w:rsidRPr="00032DF2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D880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7241" w14:textId="77777777" w:rsidR="009218AC" w:rsidRPr="00032DF2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F396" w14:textId="77777777" w:rsidR="009218AC" w:rsidRPr="00F716C0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18AC" w14:paraId="377BA494" w14:textId="7777777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9CF42" w14:textId="77777777" w:rsidR="009218AC" w:rsidRDefault="009218AC" w:rsidP="00862F9E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CD4D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D0E7" w14:textId="77777777" w:rsidR="009218AC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DDCC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4CABB792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3B6C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2A80D8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9371" w14:textId="77777777" w:rsidR="009218AC" w:rsidRPr="00032DF2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4001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13D9" w14:textId="77777777" w:rsidR="009218AC" w:rsidRPr="00032DF2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2920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50E7A6E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9218AC" w14:paraId="20CDAF21" w14:textId="7777777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659AB5" w14:textId="77777777" w:rsidR="009218AC" w:rsidRDefault="009218AC" w:rsidP="00862F9E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DC88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31E2" w14:textId="77777777" w:rsidR="009218AC" w:rsidRPr="00032DF2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9B32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7B399CCF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B49F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2FBB28AE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6ADC" w14:textId="77777777" w:rsidR="009218AC" w:rsidRPr="00032DF2" w:rsidRDefault="009218AC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56FC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CBF4" w14:textId="77777777" w:rsidR="009218AC" w:rsidRPr="00032DF2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1147" w14:textId="77777777" w:rsidR="009218AC" w:rsidRPr="00F716C0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9218AC" w14:paraId="47EB90B3" w14:textId="7777777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C452C4" w14:textId="77777777" w:rsidR="009218AC" w:rsidRDefault="009218AC" w:rsidP="00862F9E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F182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14:paraId="28E8ECEF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4519" w14:textId="77777777" w:rsidR="009218AC" w:rsidRPr="00032DF2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935E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14:paraId="11935B56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B214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A02D" w14:textId="77777777" w:rsidR="009218AC" w:rsidRDefault="009218AC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C24E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14:paraId="582EE9A6" w14:textId="77777777" w:rsidR="009218AC" w:rsidRDefault="009218A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71CE" w14:textId="77777777" w:rsidR="009218AC" w:rsidRPr="00032DF2" w:rsidRDefault="009218A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9FE9" w14:textId="77777777" w:rsidR="009218AC" w:rsidRDefault="009218A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31B01D0" w14:textId="77777777" w:rsidR="009218AC" w:rsidRDefault="009218AC" w:rsidP="00623FF6">
      <w:pPr>
        <w:spacing w:before="40" w:after="40" w:line="192" w:lineRule="auto"/>
        <w:ind w:right="57"/>
        <w:rPr>
          <w:lang w:val="ro-RO"/>
        </w:rPr>
      </w:pPr>
    </w:p>
    <w:p w14:paraId="1ED375B7" w14:textId="77777777" w:rsidR="009218AC" w:rsidRDefault="009218AC" w:rsidP="006D4098">
      <w:pPr>
        <w:pStyle w:val="Heading1"/>
        <w:spacing w:line="360" w:lineRule="auto"/>
      </w:pPr>
      <w:r>
        <w:t>LINIA 201</w:t>
      </w:r>
    </w:p>
    <w:p w14:paraId="3157B065" w14:textId="77777777" w:rsidR="009218AC" w:rsidRDefault="009218AC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9218AC" w14:paraId="3FD0B1EE" w14:textId="77777777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6CE0A" w14:textId="77777777" w:rsidR="009218AC" w:rsidRDefault="009218AC" w:rsidP="00A462B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03B6" w14:textId="77777777" w:rsidR="009218AC" w:rsidRDefault="009218A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5229" w14:textId="77777777" w:rsidR="009218AC" w:rsidRPr="00C937B4" w:rsidRDefault="009218A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97BC" w14:textId="77777777" w:rsidR="009218AC" w:rsidRDefault="009218AC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37FBA8C" w14:textId="77777777" w:rsidR="009218AC" w:rsidRDefault="009218AC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6FFE" w14:textId="77777777" w:rsidR="009218AC" w:rsidRDefault="009218A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EE922AB" w14:textId="77777777" w:rsidR="009218AC" w:rsidRDefault="009218A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20E3A0DC" w14:textId="77777777" w:rsidR="009218AC" w:rsidRDefault="009218A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579EEE3D" w14:textId="77777777" w:rsidR="009218AC" w:rsidRDefault="009218A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7D98" w14:textId="77777777" w:rsidR="009218AC" w:rsidRPr="00C937B4" w:rsidRDefault="009218A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E51E" w14:textId="77777777" w:rsidR="009218AC" w:rsidRDefault="009218A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92E2" w14:textId="77777777" w:rsidR="009218AC" w:rsidRPr="00C937B4" w:rsidRDefault="009218A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998E" w14:textId="77777777" w:rsidR="009218AC" w:rsidRDefault="009218AC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B472947" w14:textId="77777777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6CD07" w14:textId="77777777" w:rsidR="009218AC" w:rsidRDefault="009218AC" w:rsidP="00A462B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7004" w14:textId="77777777" w:rsidR="009218AC" w:rsidRDefault="009218A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2790" w14:textId="77777777" w:rsidR="009218AC" w:rsidRPr="00C937B4" w:rsidRDefault="009218A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9E8B" w14:textId="77777777" w:rsidR="009218AC" w:rsidRDefault="009218AC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AAB3587" w14:textId="77777777" w:rsidR="009218AC" w:rsidRDefault="009218AC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5F9F" w14:textId="77777777" w:rsidR="009218AC" w:rsidRDefault="009218A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22E3FF7" w14:textId="77777777" w:rsidR="009218AC" w:rsidRDefault="009218A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9B1C" w14:textId="77777777" w:rsidR="009218AC" w:rsidRDefault="009218A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3360" w14:textId="77777777" w:rsidR="009218AC" w:rsidRDefault="009218A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B82D" w14:textId="77777777" w:rsidR="009218AC" w:rsidRPr="00C937B4" w:rsidRDefault="009218A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6912" w14:textId="77777777" w:rsidR="009218AC" w:rsidRDefault="009218AC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5F9F65" w14:textId="77777777" w:rsidR="009218AC" w:rsidRDefault="009218AC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72C6F4" w14:textId="77777777" w:rsidR="009218AC" w:rsidRDefault="009218AC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14:paraId="640749D4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592C37BC" w14:textId="77777777" w:rsidR="009218AC" w:rsidRDefault="009218AC" w:rsidP="002A4CB1">
      <w:pPr>
        <w:pStyle w:val="Heading1"/>
        <w:spacing w:line="360" w:lineRule="auto"/>
      </w:pPr>
      <w:r>
        <w:t>LINIA 203</w:t>
      </w:r>
    </w:p>
    <w:p w14:paraId="1062FAEC" w14:textId="77777777" w:rsidR="009218AC" w:rsidRDefault="009218AC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9218AC" w:rsidRPr="007126D7" w14:paraId="6CA301E5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0D81F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F36F" w14:textId="77777777" w:rsidR="009218AC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14:paraId="031A9875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7DA6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052C" w14:textId="77777777" w:rsidR="009218AC" w:rsidRPr="007126D7" w:rsidRDefault="009218AC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14:paraId="49DF5ED9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7A09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5E85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F772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B62C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5CE0" w14:textId="77777777" w:rsidR="009218AC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D47BB44" w14:textId="77777777" w:rsidR="009218AC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14:paraId="03E80665" w14:textId="77777777" w:rsidR="009218AC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7749FE05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9218AC" w:rsidRPr="007126D7" w14:paraId="4A4F812E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8CA69A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37E3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E66A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6061" w14:textId="77777777" w:rsidR="009218AC" w:rsidRPr="007126D7" w:rsidRDefault="009218AC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23FB" w14:textId="77777777" w:rsidR="009218AC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6E673D9B" w14:textId="77777777" w:rsidR="009218AC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14:paraId="09B35308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06CA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45A7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0270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7CC0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18AC" w:rsidRPr="007126D7" w14:paraId="749A4F60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B9AB9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A352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3AC9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FB20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14:paraId="10AAC6C1" w14:textId="77777777" w:rsidR="009218AC" w:rsidRPr="007126D7" w:rsidRDefault="009218AC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A293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E448752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04D1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C754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AFAB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F7E9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18AC" w:rsidRPr="007126D7" w14:paraId="161B5667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41CBF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A36D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76D8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2C30" w14:textId="77777777" w:rsidR="009218AC" w:rsidRPr="007126D7" w:rsidRDefault="009218AC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14:paraId="57DD00AF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0BD8" w14:textId="77777777" w:rsidR="009218AC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6983483D" w14:textId="77777777" w:rsidR="009218AC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14:paraId="6C774624" w14:textId="77777777" w:rsidR="009218AC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6CAC831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D60C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4075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A7E3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9211" w14:textId="77777777" w:rsidR="009218AC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14:paraId="18BC97E1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9218AC" w:rsidRPr="007126D7" w14:paraId="64FE15A1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CE61B8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A171" w14:textId="77777777" w:rsidR="009218AC" w:rsidRPr="007126D7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3E79" w14:textId="77777777" w:rsidR="009218AC" w:rsidRPr="007126D7" w:rsidRDefault="00921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7A4E" w14:textId="77777777" w:rsidR="009218AC" w:rsidRDefault="009218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22D6CDB7" w14:textId="77777777" w:rsidR="009218AC" w:rsidRPr="007126D7" w:rsidRDefault="009218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B4FB" w14:textId="77777777" w:rsidR="009218AC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5491D04F" w14:textId="77777777" w:rsidR="009218AC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14:paraId="78F13958" w14:textId="77777777" w:rsidR="009218AC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14:paraId="5931CC38" w14:textId="77777777" w:rsidR="009218AC" w:rsidRPr="007126D7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65DF" w14:textId="77777777" w:rsidR="009218AC" w:rsidRPr="007126D7" w:rsidRDefault="00921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FA93" w14:textId="77777777" w:rsidR="009218AC" w:rsidRPr="007126D7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95B9" w14:textId="77777777" w:rsidR="009218AC" w:rsidRPr="007126D7" w:rsidRDefault="00921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9626" w14:textId="77777777" w:rsidR="009218AC" w:rsidRPr="007126D7" w:rsidRDefault="00921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9218AC" w:rsidRPr="007126D7" w14:paraId="35998529" w14:textId="7777777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90BBED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1EEF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14:paraId="055D7446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436F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FC1B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14:paraId="0CD15148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F6D8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A571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CC40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71D1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2C1A" w14:textId="77777777" w:rsidR="009218AC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38D7BEBB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7BCEB3E" w14:textId="77777777" w:rsidR="009218AC" w:rsidRPr="00744E1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18AC" w:rsidRPr="007126D7" w14:paraId="33FF15C7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6555A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4744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14:paraId="419BF948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297B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23DB" w14:textId="77777777" w:rsidR="009218AC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7CF700A" w14:textId="77777777" w:rsidR="009218AC" w:rsidRPr="007126D7" w:rsidRDefault="009218AC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DD31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650F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DC7F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CB21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8669" w14:textId="77777777" w:rsidR="009218AC" w:rsidRDefault="009218A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56C52051" w14:textId="77777777" w:rsidR="009218AC" w:rsidRPr="007126D7" w:rsidRDefault="009218A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375A9C7" w14:textId="77777777" w:rsidR="009218AC" w:rsidRPr="00744E1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18AC" w:rsidRPr="007126D7" w14:paraId="319C2CA3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F34F01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BFCB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14:paraId="230C8DD6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2256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FDAF" w14:textId="77777777" w:rsidR="009218AC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B57DE24" w14:textId="77777777" w:rsidR="009218AC" w:rsidRPr="007126D7" w:rsidRDefault="009218AC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F46E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E246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67C0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262A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E4EF" w14:textId="77777777" w:rsidR="009218AC" w:rsidRDefault="009218A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2D39032" w14:textId="77777777" w:rsidR="009218AC" w:rsidRPr="007126D7" w:rsidRDefault="009218A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94FB33D" w14:textId="77777777" w:rsidR="009218AC" w:rsidRPr="008F5A6B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18AC" w:rsidRPr="007126D7" w14:paraId="4D1E7830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693E42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4A0A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14:paraId="21D30FDE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6DE6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D783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14:paraId="370096F4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EABB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C479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4D2C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4416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D52F" w14:textId="77777777" w:rsidR="009218AC" w:rsidRDefault="009218A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31D25A12" w14:textId="77777777" w:rsidR="009218AC" w:rsidRPr="007126D7" w:rsidRDefault="009218A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DD630E3" w14:textId="77777777" w:rsidR="009218AC" w:rsidRPr="00744E1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18AC" w:rsidRPr="007126D7" w14:paraId="2003EBA4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F5AFDE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96BE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14:paraId="476BA840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860F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910B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7F32112F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2F23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1D51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90D4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FE24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7ED8" w14:textId="77777777" w:rsidR="009218AC" w:rsidRDefault="009218A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D0D2785" w14:textId="77777777" w:rsidR="009218AC" w:rsidRPr="007126D7" w:rsidRDefault="009218A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CB1E752" w14:textId="77777777" w:rsidR="009218AC" w:rsidRPr="00744E1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18AC" w:rsidRPr="007126D7" w14:paraId="7B58B2A1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73A48E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BB58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14:paraId="382BFE0E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25D2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AEC0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76E5BDD5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9C86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9C2B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EF25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29E6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0CA9" w14:textId="77777777" w:rsidR="009218AC" w:rsidRDefault="009218A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F317A65" w14:textId="77777777" w:rsidR="009218AC" w:rsidRPr="007126D7" w:rsidRDefault="009218A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8316E13" w14:textId="77777777" w:rsidR="009218AC" w:rsidRPr="00744E1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18AC" w:rsidRPr="007126D7" w14:paraId="6A650E38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9C1A1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E9C6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14:paraId="32B611D2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644F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D4F5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5740A5ED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56BA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116A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BBF1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DB61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DA84" w14:textId="77777777" w:rsidR="009218AC" w:rsidRDefault="009218A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6E3B39D" w14:textId="77777777" w:rsidR="009218AC" w:rsidRPr="007126D7" w:rsidRDefault="009218A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86E4BF6" w14:textId="77777777" w:rsidR="009218AC" w:rsidRPr="00744E1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18AC" w:rsidRPr="007126D7" w14:paraId="63095E99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F6771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1F83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14:paraId="5E15A6AD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1CA0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27E6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308A9379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589B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0F5F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79EB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EE02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A10F" w14:textId="77777777" w:rsidR="009218AC" w:rsidRDefault="009218AC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841B096" w14:textId="77777777" w:rsidR="009218AC" w:rsidRPr="007126D7" w:rsidRDefault="009218AC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3B205929" w14:textId="77777777" w:rsidR="009218AC" w:rsidRPr="00744E1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18AC" w:rsidRPr="007126D7" w14:paraId="6BED7353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EF237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11A2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14:paraId="40F42BD3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0B6D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4344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79CA6C7A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9049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260C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78EC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B20D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7F08" w14:textId="77777777" w:rsidR="009218AC" w:rsidRDefault="009218AC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2E4155F" w14:textId="77777777" w:rsidR="009218AC" w:rsidRPr="007126D7" w:rsidRDefault="009218AC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314B195" w14:textId="77777777" w:rsidR="009218AC" w:rsidRPr="00744E1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18AC" w:rsidRPr="007126D7" w14:paraId="3C8A2D31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E1AF6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00C0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14:paraId="23E26DC4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AB88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4424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2280FAB6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E598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CB04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2747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ABEE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9AD6" w14:textId="77777777" w:rsidR="009218AC" w:rsidRDefault="009218AC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84EC142" w14:textId="77777777" w:rsidR="009218AC" w:rsidRPr="007126D7" w:rsidRDefault="009218AC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058DFB0" w14:textId="77777777" w:rsidR="009218AC" w:rsidRPr="00744E1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18AC" w:rsidRPr="007126D7" w14:paraId="672FE41D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F48ADE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26DE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B950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0169" w14:textId="77777777" w:rsidR="009218AC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14:paraId="712400B1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87B5" w14:textId="77777777" w:rsidR="009218AC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3FD1D28B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E347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1142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CB31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1C2D" w14:textId="77777777" w:rsidR="009218AC" w:rsidRPr="00993BAB" w:rsidRDefault="009218AC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8E9AA1C" w14:textId="77777777" w:rsidR="009218AC" w:rsidRDefault="009218AC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9218AC" w:rsidRPr="007126D7" w14:paraId="55984C4D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F149D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89F9" w14:textId="77777777" w:rsidR="009218AC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70780579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E213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DB21" w14:textId="77777777" w:rsidR="009218AC" w:rsidRPr="007126D7" w:rsidRDefault="009218AC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45A24DDD" w14:textId="77777777" w:rsidR="009218AC" w:rsidRPr="007126D7" w:rsidRDefault="009218AC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FF0F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D23E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6EAA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36F0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8475" w14:textId="77777777" w:rsidR="009218AC" w:rsidRPr="00F13EC0" w:rsidRDefault="009218AC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126D7" w14:paraId="32978077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410F8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E29E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1631B027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7940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3EC1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394335ED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8755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B799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3BC1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266B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9F67" w14:textId="77777777" w:rsidR="009218AC" w:rsidRDefault="009218AC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D0B05A9" w14:textId="77777777" w:rsidR="009218AC" w:rsidRPr="007126D7" w:rsidRDefault="009218AC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AE51D08" w14:textId="77777777" w:rsidR="009218AC" w:rsidRPr="00744E1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18AC" w:rsidRPr="007126D7" w14:paraId="52BD8802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836C9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A9E5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14:paraId="77E466D1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5BB6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0B4A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3ECDFC3C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6847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6DDF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C413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F25B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64A6" w14:textId="77777777" w:rsidR="009218AC" w:rsidRDefault="009218A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25C1B1B" w14:textId="77777777" w:rsidR="009218AC" w:rsidRPr="007126D7" w:rsidRDefault="009218A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288BCBE" w14:textId="77777777" w:rsidR="009218AC" w:rsidRPr="00744E1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18AC" w:rsidRPr="007126D7" w14:paraId="278643C5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179D67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5FBF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14:paraId="79ABE85E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5103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CB77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456852DF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0928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282A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8490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4FB8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23A8" w14:textId="77777777" w:rsidR="009218AC" w:rsidRDefault="009218A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382A764" w14:textId="77777777" w:rsidR="009218AC" w:rsidRPr="007126D7" w:rsidRDefault="009218A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65C8C7D" w14:textId="77777777" w:rsidR="009218AC" w:rsidRPr="00744E1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18AC" w:rsidRPr="007126D7" w14:paraId="70FA2C3C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E2A46C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A47D" w14:textId="77777777" w:rsidR="009218AC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268+250</w:t>
            </w:r>
          </w:p>
          <w:p w14:paraId="2A1546C6" w14:textId="77777777" w:rsidR="009218AC" w:rsidRPr="007126D7" w:rsidRDefault="009218AC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DAF9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290C" w14:textId="77777777" w:rsidR="009218AC" w:rsidRPr="007126D7" w:rsidRDefault="009218AC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440479BD" w14:textId="77777777" w:rsidR="009218AC" w:rsidRPr="007126D7" w:rsidRDefault="009218AC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3354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1E65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CC5A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735C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6205" w14:textId="77777777" w:rsidR="009218AC" w:rsidRPr="00A304C8" w:rsidRDefault="009218AC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126D7" w14:paraId="7B4ACCA2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FF282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30AD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14:paraId="306359AE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335D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57BD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7EA9EFA8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05ED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45B7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578C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5612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E3EF" w14:textId="77777777" w:rsidR="009218AC" w:rsidRDefault="009218A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478F0D0" w14:textId="77777777" w:rsidR="009218AC" w:rsidRPr="007126D7" w:rsidRDefault="009218A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EBB1CC0" w14:textId="77777777" w:rsidR="009218AC" w:rsidRPr="00744E1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18AC" w:rsidRPr="007126D7" w14:paraId="3CF411E4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996FB7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ABE7" w14:textId="77777777" w:rsidR="009218AC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14:paraId="3D529077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ED04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6662" w14:textId="77777777" w:rsidR="009218AC" w:rsidRPr="007126D7" w:rsidRDefault="009218AC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536D6C5B" w14:textId="77777777" w:rsidR="009218AC" w:rsidRPr="007126D7" w:rsidRDefault="009218AC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C616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0A77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5437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ABC8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DD6B" w14:textId="77777777" w:rsidR="009218AC" w:rsidRPr="00E9314B" w:rsidRDefault="009218AC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14:paraId="22AC0978" w14:textId="77777777" w:rsidR="009218AC" w:rsidRDefault="009218A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126D7" w14:paraId="4D61D0FE" w14:textId="7777777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34BC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197E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C0BA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8421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65F09052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14:paraId="58DD8BAE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6FA5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14:paraId="4A7BFA30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14:paraId="1139D6D6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14:paraId="72F38996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14:paraId="03F22207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149F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0CCD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E3D2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D6D8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18AC" w:rsidRPr="007126D7" w14:paraId="068C6371" w14:textId="7777777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B86C7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465A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BE2B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3870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13B2D8BD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790A" w14:textId="77777777" w:rsidR="009218AC" w:rsidRPr="007126D7" w:rsidRDefault="009218AC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37FD5F2F" w14:textId="77777777" w:rsidR="009218AC" w:rsidRPr="007126D7" w:rsidRDefault="009218AC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14:paraId="0E394CCB" w14:textId="77777777" w:rsidR="009218AC" w:rsidRPr="007126D7" w:rsidRDefault="009218AC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14:paraId="4743BC7F" w14:textId="77777777" w:rsidR="009218AC" w:rsidRPr="007126D7" w:rsidRDefault="009218AC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292F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A9C4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BF29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6481" w14:textId="77777777" w:rsidR="009218AC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14:paraId="1D169630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9218AC" w:rsidRPr="007126D7" w14:paraId="2DB9428E" w14:textId="7777777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F9BC6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DDD7" w14:textId="77777777" w:rsidR="009218AC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14:paraId="3A262B97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1952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3F73" w14:textId="77777777" w:rsidR="009218AC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AC1DE65" w14:textId="77777777" w:rsidR="009218AC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14:paraId="1A7D8456" w14:textId="77777777" w:rsidR="009218AC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14:paraId="5C4AA132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DFB8" w14:textId="77777777" w:rsidR="009218AC" w:rsidRPr="007126D7" w:rsidRDefault="009218AC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668B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AE06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F99E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E947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126D7" w14:paraId="29D9B6D5" w14:textId="7777777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FB6E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8D7D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EF24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264C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4D7D12F1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7F84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5BC4CE3B" w14:textId="77777777" w:rsidR="009218AC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2828A120" w14:textId="77777777" w:rsidR="009218AC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14:paraId="39BA0D7C" w14:textId="77777777" w:rsidR="009218AC" w:rsidRPr="007126D7" w:rsidRDefault="009218AC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251D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A5ED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2726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C389" w14:textId="77777777" w:rsidR="009218AC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4061ED5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9218AC" w:rsidRPr="007126D7" w14:paraId="4927F0DF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E11F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30A4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B6E7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A605" w14:textId="77777777" w:rsidR="009218AC" w:rsidRPr="007126D7" w:rsidRDefault="009218A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70D8D48C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EAAE" w14:textId="77777777" w:rsidR="009218AC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595DFDBC" w14:textId="77777777" w:rsidR="009218AC" w:rsidRDefault="009218A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05DBFE0D" w14:textId="77777777" w:rsidR="009218AC" w:rsidRDefault="009218A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14:paraId="63ADE9A6" w14:textId="77777777" w:rsidR="009218AC" w:rsidRDefault="009218A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14:paraId="21E97699" w14:textId="77777777" w:rsidR="009218AC" w:rsidRDefault="009218A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47797A3" w14:textId="77777777" w:rsidR="009218AC" w:rsidRDefault="009218A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14:paraId="4B0109B4" w14:textId="77777777" w:rsidR="009218AC" w:rsidRDefault="009218A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01DE0ECB" w14:textId="77777777" w:rsidR="009218AC" w:rsidRPr="007126D7" w:rsidRDefault="009218A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3167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03FA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6A34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4BAB" w14:textId="77777777" w:rsidR="009218AC" w:rsidRDefault="009218AC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0F9C5D9" w14:textId="77777777" w:rsidR="009218AC" w:rsidRPr="007126D7" w:rsidRDefault="009218AC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9218AC" w:rsidRPr="007126D7" w14:paraId="37FD7353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6917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552C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4D34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A406" w14:textId="77777777" w:rsidR="009218AC" w:rsidRDefault="009218A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14:paraId="04A355BF" w14:textId="77777777" w:rsidR="009218AC" w:rsidRPr="007126D7" w:rsidRDefault="009218A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3284" w14:textId="77777777" w:rsidR="009218AC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4027B949" w14:textId="77777777" w:rsidR="009218AC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4EFBFC5C" w14:textId="77777777" w:rsidR="009218AC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14:paraId="340D4345" w14:textId="77777777" w:rsidR="009218AC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14:paraId="7BDA6C7A" w14:textId="77777777" w:rsidR="009218AC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14:paraId="0580904A" w14:textId="77777777" w:rsidR="009218AC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02C260C" w14:textId="77777777" w:rsidR="009218AC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78EC" w14:textId="77777777" w:rsidR="009218AC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B20D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7F07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155F" w14:textId="77777777" w:rsidR="009218AC" w:rsidRDefault="009218AC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E64B195" w14:textId="77777777" w:rsidR="009218AC" w:rsidRDefault="009218AC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9218AC" w:rsidRPr="007126D7" w14:paraId="03C9B70F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1AF6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00BF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6DC4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AB87" w14:textId="77777777" w:rsidR="009218AC" w:rsidRDefault="009218A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14:paraId="0D264425" w14:textId="77777777" w:rsidR="009218AC" w:rsidRDefault="009218A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14:paraId="1010FAB7" w14:textId="77777777" w:rsidR="009218AC" w:rsidRDefault="009218A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E597" w14:textId="77777777" w:rsidR="009218AC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176ACB04" w14:textId="77777777" w:rsidR="009218AC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2759" w14:textId="77777777" w:rsidR="009218AC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8BCD" w14:textId="77777777" w:rsidR="009218AC" w:rsidRPr="007126D7" w:rsidRDefault="009218A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04B9" w14:textId="77777777" w:rsidR="009218AC" w:rsidRPr="007126D7" w:rsidRDefault="009218A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1175" w14:textId="77777777" w:rsidR="009218AC" w:rsidRDefault="009218AC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18AC" w:rsidRPr="007126D7" w14:paraId="06B10914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0702C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2AE5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3DAC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EF4F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14:paraId="1461A542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9C9D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D907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988B" w14:textId="77777777" w:rsidR="009218AC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14:paraId="4CD7D7E9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D4CF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CC30" w14:textId="77777777" w:rsidR="009218AC" w:rsidRDefault="009218AC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14:paraId="69E80FBF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18AC" w:rsidRPr="007126D7" w14:paraId="0243A96F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B5ECF3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1851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C6CD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6530" w14:textId="77777777" w:rsidR="009218AC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14:paraId="27DABD8D" w14:textId="77777777" w:rsidR="009218AC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DA69F45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D3C3" w14:textId="77777777" w:rsidR="009218AC" w:rsidRDefault="009218AC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3B20B46F" w14:textId="77777777" w:rsidR="009218AC" w:rsidRDefault="009218AC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14:paraId="70B6E2EF" w14:textId="77777777" w:rsidR="009218AC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332CD825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DDE1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E3CC" w14:textId="77777777" w:rsidR="009218AC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C188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4FA2" w14:textId="77777777" w:rsidR="009218AC" w:rsidRDefault="009218AC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9218AC" w:rsidRPr="007126D7" w14:paraId="581FC674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7C7E9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2584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0AB3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5563" w14:textId="77777777" w:rsidR="009218AC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6108111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5BAA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7794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350B" w14:textId="77777777" w:rsidR="009218AC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303+560</w:t>
            </w:r>
          </w:p>
          <w:p w14:paraId="6EECBD63" w14:textId="77777777" w:rsidR="009218AC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303+960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695E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EBED" w14:textId="77777777" w:rsidR="009218AC" w:rsidRPr="003513F7" w:rsidRDefault="009218AC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3513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126D7" w14:paraId="2B14F6C9" w14:textId="7777777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D2495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5D2B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14:paraId="53A009D2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96E7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FF0D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14:paraId="1937551D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06A2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7189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51D6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5A02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BB57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126D7" w14:paraId="4CF2F678" w14:textId="7777777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4C525D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8F5B" w14:textId="77777777" w:rsidR="009218AC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14:paraId="7D885A2A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01BA" w14:textId="77777777" w:rsidR="009218AC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422B" w14:textId="77777777" w:rsidR="009218AC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14:paraId="2762405E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1A54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13F6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7931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28D1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8F7F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126D7" w14:paraId="10536DEA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32B0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3C4A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BF1F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D2BE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14:paraId="150D8BA2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43B279B4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BC8B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194E549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CB42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5D20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464D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E239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18AC" w:rsidRPr="007126D7" w14:paraId="24D4C9E2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6F3D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7111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8765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0EF4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14:paraId="00575147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D1D5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A556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84A5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94D2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FED4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18AC" w:rsidRPr="007126D7" w14:paraId="68A38E25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A5CA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032F" w14:textId="77777777" w:rsidR="009218AC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14:paraId="225102E2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65A8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916F" w14:textId="77777777" w:rsidR="009218AC" w:rsidRDefault="009218AC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3281A08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5C0F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52F1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9076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DF73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1DCA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126D7" w14:paraId="4BC3715A" w14:textId="7777777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11162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C4AE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0627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CFD2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14:paraId="51239A55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900F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7FD8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46A1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14:paraId="49525B11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6713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442D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126D7" w14:paraId="6FC4A80F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E05F0A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D833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0700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6930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14:paraId="32821647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7257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5790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EEA1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14:paraId="16665CA0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1A33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F995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126D7" w14:paraId="064D9B8C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04CF8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BA4E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14:paraId="770937F8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2C31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1A75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14:paraId="409CDF5C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92A1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0BE5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2F21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BDC9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95B9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126D7" w14:paraId="61ACA656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50C52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840C" w14:textId="77777777" w:rsidR="009218AC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14:paraId="69C4AD87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06D5" w14:textId="77777777" w:rsidR="009218AC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FDB5" w14:textId="77777777" w:rsidR="009218AC" w:rsidRPr="007126D7" w:rsidRDefault="009218AC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14:paraId="4E6DEAE9" w14:textId="77777777" w:rsidR="009218AC" w:rsidRPr="007126D7" w:rsidRDefault="009218AC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C488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9814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2F14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D6C1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5E57" w14:textId="77777777" w:rsidR="009218AC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14:paraId="53A0FA3C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Protecţie muncitori</w:t>
            </w:r>
          </w:p>
        </w:tc>
      </w:tr>
      <w:tr w:rsidR="009218AC" w:rsidRPr="007126D7" w14:paraId="0CCFF209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762994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E1AA" w14:textId="77777777" w:rsidR="009218AC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1ADE" w14:textId="77777777" w:rsidR="009218AC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5D8A" w14:textId="77777777" w:rsidR="009218AC" w:rsidRDefault="009218AC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14:paraId="54FF3506" w14:textId="77777777" w:rsidR="009218AC" w:rsidRDefault="009218AC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14:paraId="5DA2025E" w14:textId="77777777" w:rsidR="009218AC" w:rsidRDefault="009218AC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  <w:p w14:paraId="2B41B7A0" w14:textId="77777777" w:rsidR="009218AC" w:rsidRDefault="009218AC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 linia 1 directă</w:t>
            </w:r>
          </w:p>
          <w:p w14:paraId="132E490C" w14:textId="77777777" w:rsidR="009218AC" w:rsidRDefault="009218AC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Sibiu Triaj </w:t>
            </w:r>
          </w:p>
          <w:p w14:paraId="71B5159E" w14:textId="77777777" w:rsidR="009218AC" w:rsidRPr="007126D7" w:rsidRDefault="009218AC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3A72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FE8F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70F0" w14:textId="77777777" w:rsidR="009218AC" w:rsidRDefault="009218AC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14:paraId="0918A1D9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C293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20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327B" w14:textId="77777777" w:rsidR="009218AC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14:paraId="79CB718C" w14:textId="77777777" w:rsidR="009218AC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9218AC" w:rsidRPr="007126D7" w14:paraId="48C50C83" w14:textId="7777777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50595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F574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3231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4D7B" w14:textId="77777777" w:rsidR="009218AC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14:paraId="6BEF2CB1" w14:textId="77777777" w:rsidR="009218AC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5192674E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EF7A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1ADA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D6AA" w14:textId="77777777" w:rsidR="009218AC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14:paraId="6E071DCF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772D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BF41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18AC" w:rsidRPr="007126D7" w14:paraId="6486727C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DC6A5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859A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40BC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3354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3AC1FED9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A2E0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2F43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E68B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4E17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C244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18AC" w:rsidRPr="007126D7" w14:paraId="7C8B567B" w14:textId="7777777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2D957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8D5C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E974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B13F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14:paraId="706FC13C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04AD" w14:textId="77777777" w:rsidR="009218AC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14:paraId="7AA10748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5C55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D011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F5F0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E942" w14:textId="77777777" w:rsidR="009218AC" w:rsidRPr="007126D7" w:rsidRDefault="009218AC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5D514032" w14:textId="77777777" w:rsidR="009218AC" w:rsidRDefault="009218AC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118B959" w14:textId="77777777" w:rsidR="009218AC" w:rsidRPr="007126D7" w:rsidRDefault="009218AC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9218AC" w:rsidRPr="007126D7" w14:paraId="469BA766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1B402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65FF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ED76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8B3B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14:paraId="10F0153A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0DC9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CF4E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C3C5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2DA3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B495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18AC" w:rsidRPr="007126D7" w14:paraId="4BBD1E11" w14:textId="7777777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71C3DA" w14:textId="77777777" w:rsidR="009218AC" w:rsidRPr="007126D7" w:rsidRDefault="009218AC" w:rsidP="00862F9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6D32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D953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2DE7" w14:textId="77777777" w:rsidR="009218AC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14:paraId="1203CE36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B88C" w14:textId="77777777" w:rsidR="009218AC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31569EEA" w14:textId="77777777" w:rsidR="009218AC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14:paraId="631B387E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3089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CDC9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85F1" w14:textId="77777777" w:rsidR="009218AC" w:rsidRPr="007126D7" w:rsidRDefault="009218A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33EE" w14:textId="77777777" w:rsidR="009218AC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4FB0394E" w14:textId="77777777" w:rsidR="009218AC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6934B50" w14:textId="77777777" w:rsidR="009218AC" w:rsidRPr="007126D7" w:rsidRDefault="009218A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14:paraId="3137627F" w14:textId="77777777" w:rsidR="009218AC" w:rsidRDefault="009218AC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1C7D33F7" w14:textId="77777777" w:rsidR="009218AC" w:rsidRDefault="009218AC" w:rsidP="00CC0982">
      <w:pPr>
        <w:pStyle w:val="Heading1"/>
        <w:spacing w:line="360" w:lineRule="auto"/>
      </w:pPr>
      <w:r>
        <w:t>LINIA 205</w:t>
      </w:r>
    </w:p>
    <w:p w14:paraId="0A3F416F" w14:textId="77777777" w:rsidR="009218AC" w:rsidRDefault="009218AC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9218AC" w14:paraId="129FB8A0" w14:textId="77777777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DEEDE" w14:textId="77777777" w:rsidR="009218AC" w:rsidRDefault="009218AC" w:rsidP="00862F9E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8AF0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D188" w14:textId="77777777" w:rsidR="009218AC" w:rsidRDefault="009218A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3F07" w14:textId="77777777" w:rsidR="009218AC" w:rsidRDefault="009218A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7418A33E" w14:textId="77777777" w:rsidR="009218AC" w:rsidRPr="00985789" w:rsidRDefault="009218A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6819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2157A8C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7D0B2340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38A6" w14:textId="77777777" w:rsidR="009218AC" w:rsidRDefault="009218A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0F72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6BC5" w14:textId="77777777" w:rsidR="009218AC" w:rsidRPr="0073437A" w:rsidRDefault="009218A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38DC" w14:textId="77777777" w:rsidR="009218AC" w:rsidRDefault="009218A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643707" w14:textId="77777777" w:rsidR="009218AC" w:rsidRDefault="009218AC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9218AC" w14:paraId="3D16B4B4" w14:textId="77777777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A84A1" w14:textId="77777777" w:rsidR="009218AC" w:rsidRDefault="009218AC" w:rsidP="00862F9E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D84D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74FCC435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14F9" w14:textId="77777777" w:rsidR="009218AC" w:rsidRDefault="009218A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67B4" w14:textId="77777777" w:rsidR="009218AC" w:rsidRDefault="009218A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086436AA" w14:textId="77777777" w:rsidR="009218AC" w:rsidRDefault="009218A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DC2C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313F" w14:textId="77777777" w:rsidR="009218AC" w:rsidRDefault="009218A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E647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E19A" w14:textId="77777777" w:rsidR="009218AC" w:rsidRPr="0073437A" w:rsidRDefault="009218A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9713" w14:textId="77777777" w:rsidR="009218AC" w:rsidRDefault="009218A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49DE7892" w14:textId="77777777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F4086" w14:textId="77777777" w:rsidR="009218AC" w:rsidRDefault="009218AC" w:rsidP="00862F9E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1411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033DC3A5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40E5" w14:textId="77777777" w:rsidR="009218AC" w:rsidRDefault="009218A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74A0" w14:textId="77777777" w:rsidR="009218AC" w:rsidRDefault="009218AC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4C73EA07" w14:textId="77777777" w:rsidR="009218AC" w:rsidRDefault="009218AC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E876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A925" w14:textId="77777777" w:rsidR="009218AC" w:rsidRDefault="009218A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C5B5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A5B9" w14:textId="77777777" w:rsidR="009218AC" w:rsidRPr="0073437A" w:rsidRDefault="009218A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4C26" w14:textId="77777777" w:rsidR="009218AC" w:rsidRDefault="009218AC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6E13283" w14:textId="77777777" w:rsidR="009218AC" w:rsidRDefault="009218AC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85B83DC" w14:textId="77777777" w:rsidR="009218AC" w:rsidRDefault="009218AC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9218AC" w14:paraId="443324EE" w14:textId="77777777" w:rsidTr="00052E8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C45739" w14:textId="77777777" w:rsidR="009218AC" w:rsidRDefault="009218AC" w:rsidP="00862F9E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0BE8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3DFCBA31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CDC2" w14:textId="77777777" w:rsidR="009218AC" w:rsidRDefault="009218AC" w:rsidP="00571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4ACA" w14:textId="77777777" w:rsidR="009218AC" w:rsidRDefault="009218AC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5B1313E1" w14:textId="77777777" w:rsidR="009218AC" w:rsidRDefault="009218AC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792E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9668" w14:textId="77777777" w:rsidR="009218AC" w:rsidRDefault="009218A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CC33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B81D" w14:textId="77777777" w:rsidR="009218AC" w:rsidRPr="0073437A" w:rsidRDefault="009218A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067A" w14:textId="77777777" w:rsidR="009218AC" w:rsidRDefault="009218AC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785D46" w14:textId="77777777" w:rsidR="009218AC" w:rsidRDefault="009218AC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6F9F0FEF" w14:textId="77777777" w:rsidR="009218AC" w:rsidRDefault="009218AC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6, 10, 14 și 18.</w:t>
            </w:r>
          </w:p>
        </w:tc>
      </w:tr>
      <w:tr w:rsidR="009218AC" w14:paraId="3118F64B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1CA7E2" w14:textId="77777777" w:rsidR="009218AC" w:rsidRDefault="009218AC" w:rsidP="00862F9E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78BE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03BD" w14:textId="77777777" w:rsidR="009218AC" w:rsidRDefault="009218A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4705" w14:textId="77777777" w:rsidR="009218AC" w:rsidRDefault="009218A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7118" w14:textId="77777777" w:rsidR="009218AC" w:rsidRDefault="009218AC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7D3C" w14:textId="77777777" w:rsidR="009218AC" w:rsidRDefault="009218A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46A1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748B" w14:textId="77777777" w:rsidR="009218AC" w:rsidRPr="0073437A" w:rsidRDefault="009218A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BB1C" w14:textId="77777777" w:rsidR="009218AC" w:rsidRDefault="009218A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46E701" w14:textId="77777777" w:rsidR="009218AC" w:rsidRDefault="009218A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9218AC" w14:paraId="30E56463" w14:textId="7777777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D6880" w14:textId="77777777" w:rsidR="009218AC" w:rsidRDefault="009218AC" w:rsidP="00862F9E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B465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3B84" w14:textId="77777777" w:rsidR="009218AC" w:rsidRDefault="009218A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12F6" w14:textId="77777777" w:rsidR="009218AC" w:rsidRDefault="009218A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69AC" w14:textId="77777777" w:rsidR="009218AC" w:rsidRDefault="009218AC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9A2A" w14:textId="77777777" w:rsidR="009218AC" w:rsidRDefault="009218A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1D50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8105" w14:textId="77777777" w:rsidR="009218AC" w:rsidRPr="0073437A" w:rsidRDefault="009218A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796D" w14:textId="77777777" w:rsidR="009218AC" w:rsidRDefault="009218A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2A37EB" w14:textId="77777777" w:rsidR="009218AC" w:rsidRDefault="009218A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4B00CBC" w14:textId="77777777" w:rsidR="009218AC" w:rsidRDefault="009218A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9218AC" w14:paraId="5720D78B" w14:textId="7777777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8E681" w14:textId="77777777" w:rsidR="009218AC" w:rsidRDefault="009218AC" w:rsidP="00862F9E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DA12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691DE471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9F37" w14:textId="77777777" w:rsidR="009218AC" w:rsidRDefault="009218A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C47E" w14:textId="77777777" w:rsidR="009218AC" w:rsidRDefault="009218A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21DFE281" w14:textId="77777777" w:rsidR="009218AC" w:rsidRDefault="009218A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2257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3547" w14:textId="77777777" w:rsidR="009218AC" w:rsidRDefault="009218A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BE30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DF4C" w14:textId="77777777" w:rsidR="009218AC" w:rsidRPr="0073437A" w:rsidRDefault="009218A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58B9" w14:textId="77777777" w:rsidR="009218AC" w:rsidRDefault="009218A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C2A38C" w14:textId="77777777" w:rsidR="009218AC" w:rsidRDefault="009218A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00912BD" w14:textId="77777777" w:rsidR="009218AC" w:rsidRDefault="009218AC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9218AC" w14:paraId="580808C4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9C524" w14:textId="77777777" w:rsidR="009218AC" w:rsidRDefault="009218AC" w:rsidP="00862F9E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C129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F585" w14:textId="77777777" w:rsidR="009218AC" w:rsidRDefault="009218A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CEEC" w14:textId="77777777" w:rsidR="009218AC" w:rsidRDefault="009218AC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2B3F" w14:textId="77777777" w:rsidR="009218AC" w:rsidRDefault="009218AC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DEDD" w14:textId="77777777" w:rsidR="009218AC" w:rsidRDefault="009218A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88FF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67C4" w14:textId="77777777" w:rsidR="009218AC" w:rsidRPr="0073437A" w:rsidRDefault="009218A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AED5" w14:textId="77777777" w:rsidR="009218AC" w:rsidRDefault="009218A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BDF90C" w14:textId="77777777" w:rsidR="009218AC" w:rsidRDefault="009218AC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9218AC" w14:paraId="4F84B6C0" w14:textId="77777777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52503" w14:textId="77777777" w:rsidR="009218AC" w:rsidRDefault="009218AC" w:rsidP="00862F9E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CDD0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89B8" w14:textId="77777777" w:rsidR="009218AC" w:rsidRDefault="009218A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1390" w14:textId="77777777" w:rsidR="009218AC" w:rsidRDefault="009218A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Vlădeni Ardeal</w:t>
            </w:r>
          </w:p>
          <w:p w14:paraId="2E3C4C3D" w14:textId="77777777" w:rsidR="009218AC" w:rsidRDefault="009218A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7A3A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FA82" w14:textId="77777777" w:rsidR="009218AC" w:rsidRDefault="009218A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153B" w14:textId="77777777" w:rsidR="009218AC" w:rsidRDefault="009218A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67A0" w14:textId="77777777" w:rsidR="009218AC" w:rsidRPr="0073437A" w:rsidRDefault="009218A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543F" w14:textId="77777777" w:rsidR="009218AC" w:rsidRDefault="009218A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07CFC73" w14:textId="77777777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3B0A1" w14:textId="77777777" w:rsidR="009218AC" w:rsidRDefault="009218AC" w:rsidP="00862F9E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D1E6" w14:textId="77777777" w:rsidR="009218AC" w:rsidRDefault="009218A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545A" w14:textId="77777777" w:rsidR="009218AC" w:rsidRDefault="009218A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B478" w14:textId="77777777" w:rsidR="009218AC" w:rsidRDefault="009218A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3FB84D24" w14:textId="77777777" w:rsidR="009218AC" w:rsidRDefault="009218A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26FC" w14:textId="77777777" w:rsidR="009218AC" w:rsidRDefault="009218A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6146" w14:textId="77777777" w:rsidR="009218AC" w:rsidRDefault="009218A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7818" w14:textId="77777777" w:rsidR="009218AC" w:rsidRDefault="009218A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1D5D" w14:textId="77777777" w:rsidR="009218AC" w:rsidRPr="0073437A" w:rsidRDefault="009218A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614F" w14:textId="77777777" w:rsidR="009218AC" w:rsidRDefault="009218A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226BC67" w14:textId="77777777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D9F11" w14:textId="77777777" w:rsidR="009218AC" w:rsidRDefault="009218AC" w:rsidP="00862F9E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4077" w14:textId="77777777" w:rsidR="009218AC" w:rsidRDefault="009218A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07A5" w14:textId="77777777" w:rsidR="009218AC" w:rsidRDefault="009218A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2CCB" w14:textId="77777777" w:rsidR="009218AC" w:rsidRDefault="009218A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64BF3824" w14:textId="77777777" w:rsidR="009218AC" w:rsidRDefault="009218A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B976" w14:textId="77777777" w:rsidR="009218AC" w:rsidRDefault="009218A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ACAB6D" w14:textId="77777777" w:rsidR="009218AC" w:rsidRDefault="009218A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39FC" w14:textId="77777777" w:rsidR="009218AC" w:rsidRDefault="009218A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33AB" w14:textId="77777777" w:rsidR="009218AC" w:rsidRDefault="009218A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E6AA" w14:textId="77777777" w:rsidR="009218AC" w:rsidRPr="0073437A" w:rsidRDefault="009218A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BC6E" w14:textId="77777777" w:rsidR="009218AC" w:rsidRDefault="009218A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FC312DB" w14:textId="77777777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67963" w14:textId="77777777" w:rsidR="009218AC" w:rsidRDefault="009218AC" w:rsidP="00862F9E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86C3" w14:textId="77777777" w:rsidR="009218AC" w:rsidRDefault="009218A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AF5E" w14:textId="77777777" w:rsidR="009218AC" w:rsidRDefault="009218A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A2C3" w14:textId="77777777" w:rsidR="009218AC" w:rsidRDefault="009218A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71C9BED2" w14:textId="77777777" w:rsidR="009218AC" w:rsidRDefault="009218A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7008" w14:textId="77777777" w:rsidR="009218AC" w:rsidRDefault="009218A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98C0CB" w14:textId="77777777" w:rsidR="009218AC" w:rsidRDefault="009218A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F614" w14:textId="77777777" w:rsidR="009218AC" w:rsidRDefault="009218A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17EF" w14:textId="77777777" w:rsidR="009218AC" w:rsidRDefault="009218A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0E47" w14:textId="77777777" w:rsidR="009218AC" w:rsidRPr="0073437A" w:rsidRDefault="009218A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AD8F" w14:textId="77777777" w:rsidR="009218AC" w:rsidRDefault="009218A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9A3E273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0F1C" w14:textId="77777777" w:rsidR="009218AC" w:rsidRDefault="009218AC" w:rsidP="00862F9E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7DD1" w14:textId="77777777" w:rsidR="009218AC" w:rsidRDefault="009218A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69D5" w14:textId="77777777" w:rsidR="009218AC" w:rsidRDefault="009218A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DEFB" w14:textId="77777777" w:rsidR="009218AC" w:rsidRDefault="009218A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3A150B6A" w14:textId="77777777" w:rsidR="009218AC" w:rsidRDefault="009218A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BF3E" w14:textId="77777777" w:rsidR="009218AC" w:rsidRDefault="009218A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1AC9048" w14:textId="77777777" w:rsidR="009218AC" w:rsidRDefault="009218A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DD12" w14:textId="77777777" w:rsidR="009218AC" w:rsidRDefault="009218A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B6E2" w14:textId="77777777" w:rsidR="009218AC" w:rsidRDefault="009218A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D08B" w14:textId="77777777" w:rsidR="009218AC" w:rsidRPr="0073437A" w:rsidRDefault="009218A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5988" w14:textId="77777777" w:rsidR="009218AC" w:rsidRDefault="009218A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333CAC1F" w14:textId="77777777" w:rsidR="009218AC" w:rsidRDefault="009218A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9218AC" w14:paraId="38007E83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30AA" w14:textId="77777777" w:rsidR="009218AC" w:rsidRDefault="009218AC" w:rsidP="00862F9E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D042" w14:textId="77777777" w:rsidR="009218AC" w:rsidRDefault="009218A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6067" w14:textId="77777777" w:rsidR="009218AC" w:rsidRDefault="009218A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FC87" w14:textId="77777777" w:rsidR="009218AC" w:rsidRDefault="009218A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60D287DB" w14:textId="77777777" w:rsidR="009218AC" w:rsidRDefault="009218A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BAF9" w14:textId="77777777" w:rsidR="009218AC" w:rsidRDefault="009218A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90D6" w14:textId="77777777" w:rsidR="009218AC" w:rsidRDefault="009218A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4C4B" w14:textId="77777777" w:rsidR="009218AC" w:rsidRDefault="009218A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981D" w14:textId="77777777" w:rsidR="009218AC" w:rsidRPr="0073437A" w:rsidRDefault="009218A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5338" w14:textId="77777777" w:rsidR="009218AC" w:rsidRDefault="009218A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602390A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6F43475B" w14:textId="77777777" w:rsidR="009218AC" w:rsidRDefault="009218AC" w:rsidP="005B00A7">
      <w:pPr>
        <w:pStyle w:val="Heading1"/>
        <w:spacing w:line="360" w:lineRule="auto"/>
      </w:pPr>
      <w:r>
        <w:t>LINIA 218</w:t>
      </w:r>
    </w:p>
    <w:p w14:paraId="03156BDE" w14:textId="77777777" w:rsidR="009218AC" w:rsidRDefault="009218AC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218AC" w14:paraId="603564C5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7D639" w14:textId="77777777" w:rsidR="009218AC" w:rsidRDefault="009218AC" w:rsidP="00921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39D9" w14:textId="77777777" w:rsidR="009218AC" w:rsidRDefault="009218A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3551" w14:textId="77777777" w:rsidR="009218AC" w:rsidRPr="00CF787F" w:rsidRDefault="009218A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2517" w14:textId="77777777" w:rsidR="009218AC" w:rsidRDefault="009218AC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FFB3D5" w14:textId="77777777" w:rsidR="009218AC" w:rsidRDefault="009218AC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A900" w14:textId="77777777" w:rsidR="009218AC" w:rsidRPr="00465A98" w:rsidRDefault="009218A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203A4ECD" w14:textId="77777777" w:rsidR="009218AC" w:rsidRPr="00465A98" w:rsidRDefault="009218A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D43A" w14:textId="77777777" w:rsidR="009218AC" w:rsidRPr="00CF787F" w:rsidRDefault="009218A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B964" w14:textId="77777777" w:rsidR="009218AC" w:rsidRDefault="009218A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2924" w14:textId="77777777" w:rsidR="009218AC" w:rsidRPr="00984D71" w:rsidRDefault="009218A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0EA3" w14:textId="77777777" w:rsidR="009218AC" w:rsidRDefault="009218A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A8307A" w14:paraId="53CAF3DA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7C66F" w14:textId="77777777" w:rsidR="009218AC" w:rsidRPr="00A75A00" w:rsidRDefault="009218AC" w:rsidP="009218AC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8D9A" w14:textId="77777777" w:rsidR="009218AC" w:rsidRPr="00A8307A" w:rsidRDefault="009218A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41C3" w14:textId="77777777" w:rsidR="009218AC" w:rsidRPr="00A8307A" w:rsidRDefault="009218A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9022" w14:textId="77777777" w:rsidR="009218AC" w:rsidRPr="00A8307A" w:rsidRDefault="009218AC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DC24E55" w14:textId="77777777" w:rsidR="009218AC" w:rsidRPr="00A8307A" w:rsidRDefault="009218AC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CE85" w14:textId="77777777" w:rsidR="009218AC" w:rsidRDefault="009218A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2E56B4A3" w14:textId="77777777" w:rsidR="009218AC" w:rsidRPr="00664FA3" w:rsidRDefault="009218A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8F7B" w14:textId="77777777" w:rsidR="009218AC" w:rsidRPr="00A8307A" w:rsidRDefault="009218A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395A" w14:textId="77777777" w:rsidR="009218AC" w:rsidRPr="00A8307A" w:rsidRDefault="009218A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F919" w14:textId="77777777" w:rsidR="009218AC" w:rsidRPr="00A8307A" w:rsidRDefault="009218A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3842" w14:textId="77777777" w:rsidR="009218AC" w:rsidRPr="00A8307A" w:rsidRDefault="009218A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58FF56" w14:textId="77777777" w:rsidR="009218AC" w:rsidRDefault="009218A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2486B66" w14:textId="77777777" w:rsidR="009218AC" w:rsidRDefault="009218A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F4CE3C6" w14:textId="77777777" w:rsidR="009218AC" w:rsidRPr="00664FA3" w:rsidRDefault="009218A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9218AC" w:rsidRPr="00A8307A" w14:paraId="77A49C99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9D2A1" w14:textId="77777777" w:rsidR="009218AC" w:rsidRPr="00A75A00" w:rsidRDefault="009218AC" w:rsidP="009218AC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3B90" w14:textId="77777777" w:rsidR="009218AC" w:rsidRPr="00A8307A" w:rsidRDefault="009218A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CB52" w14:textId="77777777" w:rsidR="009218AC" w:rsidRPr="00A8307A" w:rsidRDefault="009218A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D19F" w14:textId="77777777" w:rsidR="009218AC" w:rsidRPr="00A8307A" w:rsidRDefault="009218AC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458985" w14:textId="77777777" w:rsidR="009218AC" w:rsidRPr="00A8307A" w:rsidRDefault="009218AC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751A" w14:textId="77777777" w:rsidR="009218AC" w:rsidRPr="00664FA3" w:rsidRDefault="009218A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68CE52B7" w14:textId="77777777" w:rsidR="009218AC" w:rsidRPr="00664FA3" w:rsidRDefault="009218A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2260" w14:textId="77777777" w:rsidR="009218AC" w:rsidRPr="00A8307A" w:rsidRDefault="009218A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AC4B" w14:textId="77777777" w:rsidR="009218AC" w:rsidRPr="00A8307A" w:rsidRDefault="009218A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96E9" w14:textId="77777777" w:rsidR="009218AC" w:rsidRPr="00A8307A" w:rsidRDefault="009218A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1E12" w14:textId="77777777" w:rsidR="009218AC" w:rsidRPr="00A8307A" w:rsidRDefault="009218A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655F93" w14:textId="77777777" w:rsidR="009218AC" w:rsidRPr="00A8307A" w:rsidRDefault="009218A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410455F" w14:textId="77777777" w:rsidR="009218AC" w:rsidRPr="00A8307A" w:rsidRDefault="009218A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F42257B" w14:textId="77777777" w:rsidR="009218AC" w:rsidRPr="00A8307A" w:rsidRDefault="009218A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9218AC" w:rsidRPr="00A8307A" w14:paraId="7971FAB2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88D47" w14:textId="77777777" w:rsidR="009218AC" w:rsidRPr="00A75A00" w:rsidRDefault="009218AC" w:rsidP="009218AC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7B4A" w14:textId="77777777" w:rsidR="009218AC" w:rsidRPr="00A8307A" w:rsidRDefault="009218A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9CF4" w14:textId="77777777" w:rsidR="009218AC" w:rsidRPr="003F40D2" w:rsidRDefault="009218A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FE2B" w14:textId="77777777" w:rsidR="009218AC" w:rsidRPr="00A8307A" w:rsidRDefault="009218AC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B67853" w14:textId="77777777" w:rsidR="009218AC" w:rsidRPr="00A8307A" w:rsidRDefault="009218AC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C8ED" w14:textId="77777777" w:rsidR="009218AC" w:rsidRPr="00A8307A" w:rsidRDefault="009218A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1A34" w14:textId="77777777" w:rsidR="009218AC" w:rsidRPr="003F40D2" w:rsidRDefault="009218A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26D7" w14:textId="77777777" w:rsidR="009218AC" w:rsidRPr="00A8307A" w:rsidRDefault="009218A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D9CD" w14:textId="77777777" w:rsidR="009218AC" w:rsidRPr="003F40D2" w:rsidRDefault="009218A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6331" w14:textId="77777777" w:rsidR="009218AC" w:rsidRPr="00A8307A" w:rsidRDefault="009218AC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CD20DA" w14:textId="77777777" w:rsidR="009218AC" w:rsidRPr="00A8307A" w:rsidRDefault="009218AC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9218AC" w:rsidRPr="00A8307A" w14:paraId="1792D547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AB8503" w14:textId="77777777" w:rsidR="009218AC" w:rsidRPr="00A75A00" w:rsidRDefault="009218AC" w:rsidP="009218AC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91CA" w14:textId="77777777" w:rsidR="009218AC" w:rsidRPr="00A8307A" w:rsidRDefault="009218A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DA16" w14:textId="77777777" w:rsidR="009218AC" w:rsidRPr="003F40D2" w:rsidRDefault="009218A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4073" w14:textId="77777777" w:rsidR="009218AC" w:rsidRPr="00A8307A" w:rsidRDefault="009218AC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F38066" w14:textId="77777777" w:rsidR="009218AC" w:rsidRPr="00A8307A" w:rsidRDefault="009218AC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B661" w14:textId="77777777" w:rsidR="009218AC" w:rsidRDefault="009218A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0E5B3E" w14:textId="77777777" w:rsidR="009218AC" w:rsidRPr="00A8307A" w:rsidRDefault="009218A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0F40" w14:textId="77777777" w:rsidR="009218AC" w:rsidRPr="003F40D2" w:rsidRDefault="009218A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C6CB" w14:textId="77777777" w:rsidR="009218AC" w:rsidRPr="00A8307A" w:rsidRDefault="009218A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2A99" w14:textId="77777777" w:rsidR="009218AC" w:rsidRPr="003F40D2" w:rsidRDefault="009218A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E2AE" w14:textId="77777777" w:rsidR="009218AC" w:rsidRPr="00A8307A" w:rsidRDefault="009218AC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7228C4" w14:textId="77777777" w:rsidR="009218AC" w:rsidRPr="00A8307A" w:rsidRDefault="009218AC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9218AC" w:rsidRPr="00A8307A" w14:paraId="3FFA2094" w14:textId="77777777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CB1BF" w14:textId="77777777" w:rsidR="009218AC" w:rsidRPr="00A75A00" w:rsidRDefault="009218AC" w:rsidP="009218AC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EBFD" w14:textId="77777777" w:rsidR="009218AC" w:rsidRPr="00A8307A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2FA4" w14:textId="77777777" w:rsidR="009218AC" w:rsidRPr="00732832" w:rsidRDefault="00921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5B2E" w14:textId="77777777" w:rsidR="009218AC" w:rsidRPr="00A8307A" w:rsidRDefault="009218AC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97BAD1" w14:textId="77777777" w:rsidR="009218AC" w:rsidRPr="00A8307A" w:rsidRDefault="009218AC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CC3B" w14:textId="77777777" w:rsidR="009218AC" w:rsidRPr="00A8307A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A0EB" w14:textId="77777777" w:rsidR="009218AC" w:rsidRPr="007B4F6A" w:rsidRDefault="00921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14AB" w14:textId="77777777" w:rsidR="009218AC" w:rsidRPr="00A8307A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8790" w14:textId="77777777" w:rsidR="009218AC" w:rsidRPr="00732832" w:rsidRDefault="00921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75EE" w14:textId="77777777" w:rsidR="009218AC" w:rsidRDefault="009218AC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A60FE7" w14:textId="77777777" w:rsidR="009218AC" w:rsidRDefault="009218AC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0EBCEA76" w14:textId="77777777" w:rsidR="009218AC" w:rsidRDefault="009218AC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7B66AB" w14:textId="77777777" w:rsidR="009218AC" w:rsidRDefault="009218AC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91E71A2" w14:textId="77777777" w:rsidR="009218AC" w:rsidRPr="00A8307A" w:rsidRDefault="009218AC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9218AC" w:rsidRPr="00A8307A" w14:paraId="225DD6DE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0B31A" w14:textId="77777777" w:rsidR="009218AC" w:rsidRPr="00A75A00" w:rsidRDefault="009218AC" w:rsidP="009218AC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F32A" w14:textId="77777777" w:rsidR="009218AC" w:rsidRPr="00A8307A" w:rsidRDefault="009218AC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82E0" w14:textId="77777777" w:rsidR="009218AC" w:rsidRPr="00B26991" w:rsidRDefault="009218AC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A584" w14:textId="77777777" w:rsidR="009218AC" w:rsidRPr="00A8307A" w:rsidRDefault="009218AC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938022" w14:textId="77777777" w:rsidR="009218AC" w:rsidRPr="00A8307A" w:rsidRDefault="009218AC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879F" w14:textId="77777777" w:rsidR="009218AC" w:rsidRPr="00A8307A" w:rsidRDefault="009218AC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AE7D" w14:textId="77777777" w:rsidR="009218AC" w:rsidRPr="00B26991" w:rsidRDefault="009218AC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AF15" w14:textId="77777777" w:rsidR="009218AC" w:rsidRPr="00A8307A" w:rsidRDefault="009218AC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588C" w14:textId="77777777" w:rsidR="009218AC" w:rsidRPr="00B26991" w:rsidRDefault="009218AC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DB3D" w14:textId="77777777" w:rsidR="009218AC" w:rsidRPr="00A8307A" w:rsidRDefault="009218AC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C97E9D" w14:textId="77777777" w:rsidR="009218AC" w:rsidRDefault="009218AC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C0B2382" w14:textId="77777777" w:rsidR="009218AC" w:rsidRPr="00A8307A" w:rsidRDefault="009218AC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218AC" w:rsidRPr="00A8307A" w14:paraId="36E5C374" w14:textId="77777777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08D5AC" w14:textId="77777777" w:rsidR="009218AC" w:rsidRPr="00A75A00" w:rsidRDefault="009218AC" w:rsidP="009218AC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E4DA" w14:textId="77777777" w:rsidR="009218AC" w:rsidRPr="00A8307A" w:rsidRDefault="009218AC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4FF9" w14:textId="77777777" w:rsidR="009218AC" w:rsidRPr="000D3BBC" w:rsidRDefault="009218AC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AF97" w14:textId="77777777" w:rsidR="009218AC" w:rsidRPr="00A8307A" w:rsidRDefault="009218AC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3A0D2B" w14:textId="77777777" w:rsidR="009218AC" w:rsidRPr="00A8307A" w:rsidRDefault="009218AC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183D" w14:textId="77777777" w:rsidR="009218AC" w:rsidRPr="00A8307A" w:rsidRDefault="009218AC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D279" w14:textId="77777777" w:rsidR="009218AC" w:rsidRPr="000D3BBC" w:rsidRDefault="009218AC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3E88" w14:textId="77777777" w:rsidR="009218AC" w:rsidRPr="00A8307A" w:rsidRDefault="009218AC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A154" w14:textId="77777777" w:rsidR="009218AC" w:rsidRPr="000D3BBC" w:rsidRDefault="009218AC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D6A6" w14:textId="77777777" w:rsidR="009218AC" w:rsidRPr="00A8307A" w:rsidRDefault="009218AC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2894EB" w14:textId="77777777" w:rsidR="009218AC" w:rsidRPr="00A8307A" w:rsidRDefault="009218AC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218AC" w:rsidRPr="00A8307A" w14:paraId="5530DC01" w14:textId="77777777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808F1" w14:textId="77777777" w:rsidR="009218AC" w:rsidRPr="00A75A00" w:rsidRDefault="009218AC" w:rsidP="009218AC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CA30" w14:textId="77777777" w:rsidR="009218AC" w:rsidRPr="00A8307A" w:rsidRDefault="009218AC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559A" w14:textId="77777777" w:rsidR="009218AC" w:rsidRPr="009658E6" w:rsidRDefault="009218AC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B756" w14:textId="77777777" w:rsidR="009218AC" w:rsidRPr="00A8307A" w:rsidRDefault="009218AC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BE0F2C" w14:textId="77777777" w:rsidR="009218AC" w:rsidRPr="00A8307A" w:rsidRDefault="009218AC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D5EA" w14:textId="77777777" w:rsidR="009218AC" w:rsidRPr="00A8307A" w:rsidRDefault="009218AC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3E10" w14:textId="77777777" w:rsidR="009218AC" w:rsidRPr="009658E6" w:rsidRDefault="009218AC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AD4C" w14:textId="77777777" w:rsidR="009218AC" w:rsidRPr="00A8307A" w:rsidRDefault="009218AC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335F" w14:textId="77777777" w:rsidR="009218AC" w:rsidRPr="009658E6" w:rsidRDefault="009218AC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999A" w14:textId="77777777" w:rsidR="009218AC" w:rsidRPr="00A8307A" w:rsidRDefault="009218AC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A19DD5" w14:textId="77777777" w:rsidR="009218AC" w:rsidRPr="00A8307A" w:rsidRDefault="009218AC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218AC" w:rsidRPr="00A8307A" w14:paraId="42555276" w14:textId="77777777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74F438" w14:textId="77777777" w:rsidR="009218AC" w:rsidRPr="00A75A00" w:rsidRDefault="009218AC" w:rsidP="009218AC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EAB9" w14:textId="77777777" w:rsidR="009218AC" w:rsidRPr="00A8307A" w:rsidRDefault="009218AC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A801" w14:textId="77777777" w:rsidR="009218AC" w:rsidRPr="00472E19" w:rsidRDefault="009218AC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FE50" w14:textId="77777777" w:rsidR="009218AC" w:rsidRPr="00A8307A" w:rsidRDefault="009218AC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8C15A1" w14:textId="77777777" w:rsidR="009218AC" w:rsidRPr="00A8307A" w:rsidRDefault="009218AC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C822" w14:textId="77777777" w:rsidR="009218AC" w:rsidRPr="00A8307A" w:rsidRDefault="009218AC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A9EC" w14:textId="77777777" w:rsidR="009218AC" w:rsidRPr="00472E19" w:rsidRDefault="009218AC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C051" w14:textId="77777777" w:rsidR="009218AC" w:rsidRPr="00A8307A" w:rsidRDefault="009218AC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A762" w14:textId="77777777" w:rsidR="009218AC" w:rsidRPr="00472E19" w:rsidRDefault="009218AC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5123" w14:textId="77777777" w:rsidR="009218AC" w:rsidRPr="00A8307A" w:rsidRDefault="009218AC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C49357" w14:textId="77777777" w:rsidR="009218AC" w:rsidRPr="00A8307A" w:rsidRDefault="009218AC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218AC" w:rsidRPr="00A8307A" w14:paraId="6B6FA6F9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495B3F" w14:textId="77777777" w:rsidR="009218AC" w:rsidRPr="00A75A00" w:rsidRDefault="009218AC" w:rsidP="009218AC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6CAF" w14:textId="77777777" w:rsidR="009218AC" w:rsidRPr="00A8307A" w:rsidRDefault="009218A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4586" w14:textId="77777777" w:rsidR="009218AC" w:rsidRPr="00530A8D" w:rsidRDefault="009218A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F841" w14:textId="77777777" w:rsidR="009218AC" w:rsidRPr="00A8307A" w:rsidRDefault="009218AC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378F89" w14:textId="77777777" w:rsidR="009218AC" w:rsidRPr="00A8307A" w:rsidRDefault="009218AC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3DE7" w14:textId="77777777" w:rsidR="009218AC" w:rsidRPr="00A8307A" w:rsidRDefault="009218A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BD87" w14:textId="77777777" w:rsidR="009218AC" w:rsidRPr="00530A8D" w:rsidRDefault="009218A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D27C" w14:textId="77777777" w:rsidR="009218AC" w:rsidRPr="00A8307A" w:rsidRDefault="009218A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D55C" w14:textId="77777777" w:rsidR="009218AC" w:rsidRPr="00530A8D" w:rsidRDefault="009218A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FD12" w14:textId="77777777" w:rsidR="009218AC" w:rsidRPr="00A8307A" w:rsidRDefault="009218AC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1D5C6D" w14:textId="77777777" w:rsidR="009218AC" w:rsidRPr="00A8307A" w:rsidRDefault="009218AC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218AC" w:rsidRPr="00A8307A" w14:paraId="3D90D7B9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59585" w14:textId="77777777" w:rsidR="009218AC" w:rsidRPr="00A75A00" w:rsidRDefault="009218AC" w:rsidP="009218AC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DAEC" w14:textId="77777777" w:rsidR="009218AC" w:rsidRPr="00A8307A" w:rsidRDefault="009218A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4DC6" w14:textId="77777777" w:rsidR="009218AC" w:rsidRPr="00530A8D" w:rsidRDefault="009218A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8E0E" w14:textId="77777777" w:rsidR="009218AC" w:rsidRPr="00A8307A" w:rsidRDefault="009218AC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6682DA" w14:textId="77777777" w:rsidR="009218AC" w:rsidRPr="00A8307A" w:rsidRDefault="009218AC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E83F" w14:textId="77777777" w:rsidR="009218AC" w:rsidRPr="00A8307A" w:rsidRDefault="009218A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86E3" w14:textId="77777777" w:rsidR="009218AC" w:rsidRPr="00530A8D" w:rsidRDefault="009218A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8FAD" w14:textId="77777777" w:rsidR="009218AC" w:rsidRPr="00A8307A" w:rsidRDefault="009218A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B82F" w14:textId="77777777" w:rsidR="009218AC" w:rsidRPr="00530A8D" w:rsidRDefault="009218A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E933" w14:textId="77777777" w:rsidR="009218AC" w:rsidRPr="00A8307A" w:rsidRDefault="009218AC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480266" w14:textId="77777777" w:rsidR="009218AC" w:rsidRPr="00A8307A" w:rsidRDefault="009218AC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218AC" w14:paraId="6E8A0303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B0B7C9" w14:textId="77777777" w:rsidR="009218AC" w:rsidRDefault="009218AC" w:rsidP="00921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8338" w14:textId="77777777" w:rsidR="009218AC" w:rsidRDefault="009218A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D616" w14:textId="77777777" w:rsidR="009218AC" w:rsidRPr="00CF787F" w:rsidRDefault="009218A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BC31" w14:textId="77777777" w:rsidR="009218AC" w:rsidRDefault="009218AC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3C69878" w14:textId="77777777" w:rsidR="009218AC" w:rsidRDefault="009218AC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74D3DFF3" w14:textId="77777777" w:rsidR="009218AC" w:rsidRDefault="009218AC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5B7E" w14:textId="77777777" w:rsidR="009218AC" w:rsidRDefault="009218AC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5619F878" w14:textId="77777777" w:rsidR="009218AC" w:rsidRPr="00465A98" w:rsidRDefault="009218AC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EBA3" w14:textId="77777777" w:rsidR="009218AC" w:rsidRPr="00CF787F" w:rsidRDefault="009218A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9019" w14:textId="77777777" w:rsidR="009218AC" w:rsidRDefault="009218A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FEA6" w14:textId="77777777" w:rsidR="009218AC" w:rsidRPr="00984D71" w:rsidRDefault="009218A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11E8" w14:textId="77777777" w:rsidR="009218AC" w:rsidRDefault="009218A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D69E77" w14:textId="77777777" w:rsidR="009218AC" w:rsidRDefault="009218A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9218AC" w14:paraId="7381BB0D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7B62" w14:textId="77777777" w:rsidR="009218AC" w:rsidRDefault="009218AC" w:rsidP="00921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2AA7" w14:textId="77777777" w:rsidR="009218AC" w:rsidRDefault="009218A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3085" w14:textId="77777777" w:rsidR="009218AC" w:rsidRPr="00CF787F" w:rsidRDefault="009218A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2EB6" w14:textId="77777777" w:rsidR="009218AC" w:rsidRDefault="009218AC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983F87F" w14:textId="77777777" w:rsidR="009218AC" w:rsidRDefault="009218AC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6E10E0E" w14:textId="77777777" w:rsidR="009218AC" w:rsidRDefault="009218AC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1AD5" w14:textId="77777777" w:rsidR="009218AC" w:rsidRPr="00465A98" w:rsidRDefault="009218A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3EDD" w14:textId="77777777" w:rsidR="009218AC" w:rsidRDefault="009218A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63D3" w14:textId="77777777" w:rsidR="009218AC" w:rsidRDefault="009218A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70B1" w14:textId="77777777" w:rsidR="009218AC" w:rsidRPr="00984D71" w:rsidRDefault="009218A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0461" w14:textId="77777777" w:rsidR="009218AC" w:rsidRDefault="009218A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9218AC" w14:paraId="2B2AB0D9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DC4E" w14:textId="77777777" w:rsidR="009218AC" w:rsidRDefault="009218AC" w:rsidP="00921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8ADB" w14:textId="77777777" w:rsidR="009218AC" w:rsidRDefault="009218A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CA53" w14:textId="77777777" w:rsidR="009218AC" w:rsidRPr="00CF787F" w:rsidRDefault="009218A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B907" w14:textId="77777777" w:rsidR="009218AC" w:rsidRDefault="009218AC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DF12A85" w14:textId="77777777" w:rsidR="009218AC" w:rsidRDefault="009218AC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F639" w14:textId="77777777" w:rsidR="009218AC" w:rsidRPr="00465A98" w:rsidRDefault="009218A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D49B" w14:textId="77777777" w:rsidR="009218AC" w:rsidRDefault="009218A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075C" w14:textId="77777777" w:rsidR="009218AC" w:rsidRDefault="009218A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5873" w14:textId="77777777" w:rsidR="009218AC" w:rsidRPr="00984D71" w:rsidRDefault="009218A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E95A" w14:textId="77777777" w:rsidR="009218AC" w:rsidRDefault="009218A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53F6AA" w14:textId="77777777" w:rsidR="009218AC" w:rsidRDefault="009218A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9218AC" w14:paraId="79A0A053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4D8D" w14:textId="77777777" w:rsidR="009218AC" w:rsidRDefault="009218AC" w:rsidP="00921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D018" w14:textId="77777777" w:rsidR="009218AC" w:rsidRDefault="009218A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198F" w14:textId="77777777" w:rsidR="009218AC" w:rsidRPr="00CF787F" w:rsidRDefault="009218A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7212" w14:textId="77777777" w:rsidR="009218AC" w:rsidRDefault="009218AC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953DE66" w14:textId="77777777" w:rsidR="009218AC" w:rsidRDefault="009218AC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E24B" w14:textId="77777777" w:rsidR="009218AC" w:rsidRPr="00465A98" w:rsidRDefault="009218A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3F05" w14:textId="77777777" w:rsidR="009218AC" w:rsidRDefault="009218A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929B" w14:textId="77777777" w:rsidR="009218AC" w:rsidRDefault="009218A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44D0" w14:textId="77777777" w:rsidR="009218AC" w:rsidRPr="00984D71" w:rsidRDefault="009218A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A6D2" w14:textId="77777777" w:rsidR="009218AC" w:rsidRDefault="009218AC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AC962A" w14:textId="77777777" w:rsidR="009218AC" w:rsidRDefault="009218AC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3B0994DC" w14:textId="77777777" w:rsidR="009218AC" w:rsidRDefault="009218AC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9218AC" w14:paraId="198644CB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7947" w14:textId="77777777" w:rsidR="009218AC" w:rsidRDefault="009218AC" w:rsidP="00921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6CA4" w14:textId="77777777" w:rsidR="009218AC" w:rsidRDefault="009218A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8CDF" w14:textId="77777777" w:rsidR="009218AC" w:rsidRDefault="009218A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10D0" w14:textId="77777777" w:rsidR="009218AC" w:rsidRDefault="009218AC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62AF88C" w14:textId="77777777" w:rsidR="009218AC" w:rsidRPr="00845647" w:rsidRDefault="009218AC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C571" w14:textId="77777777" w:rsidR="009218AC" w:rsidRDefault="009218A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2478" w14:textId="77777777" w:rsidR="009218AC" w:rsidRDefault="009218A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CDB5" w14:textId="77777777" w:rsidR="009218AC" w:rsidRDefault="009218A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88D9" w14:textId="77777777" w:rsidR="009218AC" w:rsidRPr="00984D71" w:rsidRDefault="009218A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BC7B" w14:textId="77777777" w:rsidR="009218AC" w:rsidRDefault="009218AC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EC97BF" w14:textId="77777777" w:rsidR="009218AC" w:rsidRDefault="009218AC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Cap X.</w:t>
            </w:r>
          </w:p>
        </w:tc>
      </w:tr>
      <w:tr w:rsidR="009218AC" w14:paraId="2C964E8E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E162" w14:textId="77777777" w:rsidR="009218AC" w:rsidRDefault="009218AC" w:rsidP="00921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4AF0" w14:textId="77777777" w:rsidR="009218AC" w:rsidRDefault="009218A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A6F7" w14:textId="77777777" w:rsidR="009218AC" w:rsidRDefault="009218A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1A09" w14:textId="77777777" w:rsidR="009218AC" w:rsidRDefault="009218A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BB4AFF9" w14:textId="77777777" w:rsidR="009218AC" w:rsidRDefault="009218A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C218" w14:textId="77777777" w:rsidR="009218AC" w:rsidRDefault="009218A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D601" w14:textId="77777777" w:rsidR="009218AC" w:rsidRDefault="009218A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C28D" w14:textId="77777777" w:rsidR="009218AC" w:rsidRDefault="009218A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5B10" w14:textId="77777777" w:rsidR="009218AC" w:rsidRPr="00984D71" w:rsidRDefault="009218A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455C" w14:textId="77777777" w:rsidR="009218AC" w:rsidRDefault="009218A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EABE61" w14:textId="77777777" w:rsidR="009218AC" w:rsidRDefault="009218A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9218AC" w14:paraId="08699357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63B9" w14:textId="77777777" w:rsidR="009218AC" w:rsidRDefault="009218AC" w:rsidP="00921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6449" w14:textId="77777777" w:rsidR="009218AC" w:rsidRDefault="009218A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0136" w14:textId="77777777" w:rsidR="009218AC" w:rsidRPr="00CF787F" w:rsidRDefault="009218A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5366" w14:textId="77777777" w:rsidR="009218AC" w:rsidRDefault="009218A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BF567A3" w14:textId="77777777" w:rsidR="009218AC" w:rsidRDefault="009218A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D486" w14:textId="77777777" w:rsidR="009218AC" w:rsidRPr="00465A98" w:rsidRDefault="009218A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F06D957" w14:textId="77777777" w:rsidR="009218AC" w:rsidRPr="00465A98" w:rsidRDefault="009218A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D572" w14:textId="77777777" w:rsidR="009218AC" w:rsidRDefault="009218A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2D09" w14:textId="77777777" w:rsidR="009218AC" w:rsidRDefault="009218A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9C11" w14:textId="77777777" w:rsidR="009218AC" w:rsidRPr="00984D71" w:rsidRDefault="009218A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244C" w14:textId="77777777" w:rsidR="009218AC" w:rsidRDefault="009218A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125593" w14:textId="77777777" w:rsidR="009218AC" w:rsidRDefault="009218A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9218AC" w14:paraId="377E614A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2727" w14:textId="77777777" w:rsidR="009218AC" w:rsidRDefault="009218AC" w:rsidP="00921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E5FF" w14:textId="77777777" w:rsidR="009218AC" w:rsidRDefault="009218A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57E2" w14:textId="77777777" w:rsidR="009218AC" w:rsidRPr="00CF787F" w:rsidRDefault="009218A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307A" w14:textId="77777777" w:rsidR="009218AC" w:rsidRDefault="009218A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74B7" w14:textId="77777777" w:rsidR="009218AC" w:rsidRPr="00465A98" w:rsidRDefault="009218A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5365" w14:textId="77777777" w:rsidR="009218AC" w:rsidRDefault="009218A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0509" w14:textId="77777777" w:rsidR="009218AC" w:rsidRDefault="009218A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FEB6" w14:textId="77777777" w:rsidR="009218AC" w:rsidRPr="00984D71" w:rsidRDefault="009218A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8128" w14:textId="77777777" w:rsidR="009218AC" w:rsidRDefault="009218A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CEAAE1" w14:textId="77777777" w:rsidR="009218AC" w:rsidRDefault="009218A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9218AC" w14:paraId="7B14C3C8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2EED" w14:textId="77777777" w:rsidR="009218AC" w:rsidRDefault="009218AC" w:rsidP="00921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E1CF" w14:textId="77777777" w:rsidR="009218AC" w:rsidRDefault="009218A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A661" w14:textId="77777777" w:rsidR="009218AC" w:rsidRPr="00CF787F" w:rsidRDefault="009218A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AB76" w14:textId="77777777" w:rsidR="009218AC" w:rsidRDefault="009218A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33A387A3" w14:textId="77777777" w:rsidR="009218AC" w:rsidRDefault="009218A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53C7" w14:textId="77777777" w:rsidR="009218AC" w:rsidRPr="00465A98" w:rsidRDefault="009218A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F75D1C8" w14:textId="77777777" w:rsidR="009218AC" w:rsidRPr="00465A98" w:rsidRDefault="009218A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D359" w14:textId="77777777" w:rsidR="009218AC" w:rsidRDefault="009218A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FA89" w14:textId="77777777" w:rsidR="009218AC" w:rsidRDefault="009218A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479D" w14:textId="77777777" w:rsidR="009218AC" w:rsidRPr="00984D71" w:rsidRDefault="009218A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36D0" w14:textId="77777777" w:rsidR="009218AC" w:rsidRDefault="009218A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68AF2A" w14:textId="77777777" w:rsidR="009218AC" w:rsidRDefault="009218A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9218AC" w14:paraId="5ABB1F75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D4A7" w14:textId="77777777" w:rsidR="009218AC" w:rsidRDefault="009218AC" w:rsidP="00921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F464" w14:textId="77777777" w:rsidR="009218AC" w:rsidRDefault="009218A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14:paraId="46CD857B" w14:textId="77777777" w:rsidR="009218AC" w:rsidRDefault="009218A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A1C4" w14:textId="77777777" w:rsidR="009218AC" w:rsidRPr="00CF787F" w:rsidRDefault="009218A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AD21" w14:textId="77777777" w:rsidR="009218AC" w:rsidRDefault="009218A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716850E" w14:textId="77777777" w:rsidR="009218AC" w:rsidRDefault="009218A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6185" w14:textId="77777777" w:rsidR="009218AC" w:rsidRPr="00465A98" w:rsidRDefault="009218A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19AF" w14:textId="77777777" w:rsidR="009218AC" w:rsidRDefault="009218A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3DC4" w14:textId="77777777" w:rsidR="009218AC" w:rsidRDefault="009218A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7752" w14:textId="77777777" w:rsidR="009218AC" w:rsidRPr="00984D71" w:rsidRDefault="009218A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6CF0" w14:textId="77777777" w:rsidR="009218AC" w:rsidRDefault="009218A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73C711C8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B766" w14:textId="77777777" w:rsidR="009218AC" w:rsidRDefault="009218AC" w:rsidP="00921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B378" w14:textId="77777777" w:rsidR="009218AC" w:rsidRDefault="009218A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069D" w14:textId="77777777" w:rsidR="009218AC" w:rsidRPr="00CF787F" w:rsidRDefault="009218A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B756" w14:textId="77777777" w:rsidR="009218AC" w:rsidRDefault="009218A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E243349" w14:textId="77777777" w:rsidR="009218AC" w:rsidRDefault="009218A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5793" w14:textId="77777777" w:rsidR="009218AC" w:rsidRPr="00465A98" w:rsidRDefault="009218A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CBC9D83" w14:textId="77777777" w:rsidR="009218AC" w:rsidRPr="00465A98" w:rsidRDefault="009218A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6EDA" w14:textId="77777777" w:rsidR="009218AC" w:rsidRDefault="009218A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66E1" w14:textId="77777777" w:rsidR="009218AC" w:rsidRDefault="009218A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9CBB" w14:textId="77777777" w:rsidR="009218AC" w:rsidRPr="00984D71" w:rsidRDefault="009218A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875B" w14:textId="77777777" w:rsidR="009218AC" w:rsidRDefault="009218A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39643B" w14:textId="77777777" w:rsidR="009218AC" w:rsidRDefault="009218A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9218AC" w14:paraId="576000ED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2A81" w14:textId="77777777" w:rsidR="009218AC" w:rsidRDefault="009218AC" w:rsidP="00921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72A6" w14:textId="77777777" w:rsidR="009218AC" w:rsidRDefault="009218A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37B3" w14:textId="77777777" w:rsidR="009218AC" w:rsidRPr="00CF787F" w:rsidRDefault="009218A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AF5C" w14:textId="77777777" w:rsidR="009218AC" w:rsidRDefault="009218A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E113463" w14:textId="77777777" w:rsidR="009218AC" w:rsidRDefault="009218A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9D40" w14:textId="77777777" w:rsidR="009218AC" w:rsidRPr="00465A98" w:rsidRDefault="009218A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4736" w14:textId="77777777" w:rsidR="009218AC" w:rsidRDefault="009218A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CDD7" w14:textId="77777777" w:rsidR="009218AC" w:rsidRDefault="009218A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882C" w14:textId="77777777" w:rsidR="009218AC" w:rsidRPr="00984D71" w:rsidRDefault="009218A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DC60" w14:textId="77777777" w:rsidR="009218AC" w:rsidRDefault="009218A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9218AC" w14:paraId="482D57D7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106AD4" w14:textId="77777777" w:rsidR="009218AC" w:rsidRDefault="009218AC" w:rsidP="00921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FB9E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7667A381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742B" w14:textId="77777777" w:rsidR="009218AC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431A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0454201B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</w:t>
            </w:r>
          </w:p>
          <w:p w14:paraId="2A605AB7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Vinga</w:t>
            </w:r>
          </w:p>
          <w:p w14:paraId="4D84ED14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7F8806DB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14:paraId="207C03A9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14:paraId="50A526DC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14:paraId="6AD0B62A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46D7" w14:textId="77777777" w:rsidR="009218AC" w:rsidRPr="00465A98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A15E" w14:textId="77777777" w:rsidR="009218AC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3EE9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271F" w14:textId="77777777" w:rsidR="009218AC" w:rsidRPr="00984D71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85C3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783175A1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8FB052" w14:textId="77777777" w:rsidR="009218AC" w:rsidRDefault="009218AC" w:rsidP="00921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EBC4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9DF5" w14:textId="77777777" w:rsidR="009218AC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C573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43BBB9F3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6BB5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705BCB9" w14:textId="77777777" w:rsidR="009218AC" w:rsidRPr="00465A98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C100" w14:textId="77777777" w:rsidR="009218AC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F4E5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AB24" w14:textId="77777777" w:rsidR="009218AC" w:rsidRPr="00984D71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5586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8BE088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9218AC" w14:paraId="5C790987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7A927C" w14:textId="77777777" w:rsidR="009218AC" w:rsidRDefault="009218AC" w:rsidP="00921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4F3A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360A" w14:textId="77777777" w:rsidR="009218AC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12E6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</w:t>
            </w:r>
          </w:p>
          <w:p w14:paraId="1C95BF4C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93DC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432E" w14:textId="77777777" w:rsidR="009218AC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F089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93C9" w14:textId="77777777" w:rsidR="009218AC" w:rsidRPr="00984D71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3B99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CB0B2F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9218AC" w14:paraId="16CE7771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6F58C2" w14:textId="77777777" w:rsidR="009218AC" w:rsidRDefault="009218AC" w:rsidP="00921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E6B7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C4F5" w14:textId="77777777" w:rsidR="009218AC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D9FA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0C39FFAD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37A3" w14:textId="77777777" w:rsidR="009218AC" w:rsidRPr="00465A98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2CFF" w14:textId="77777777" w:rsidR="009218AC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2919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8497" w14:textId="77777777" w:rsidR="009218AC" w:rsidRPr="00984D71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6CE6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375CDE98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C8F343" w14:textId="77777777" w:rsidR="009218AC" w:rsidRDefault="009218AC" w:rsidP="00921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0736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9376" w14:textId="77777777" w:rsidR="009218AC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DE9F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019061EB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13EB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E3E8" w14:textId="77777777" w:rsidR="009218AC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0FD7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7117" w14:textId="77777777" w:rsidR="009218AC" w:rsidRPr="00984D71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4BDB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BAFBDC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9218AC" w14:paraId="0629D739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4457D" w14:textId="77777777" w:rsidR="009218AC" w:rsidRDefault="009218AC" w:rsidP="00921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7ED6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14:paraId="7860BAF2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CE1A" w14:textId="77777777" w:rsidR="009218AC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7C68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14:paraId="18F48E21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54A3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EA73" w14:textId="77777777" w:rsidR="009218AC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13B9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60CB" w14:textId="77777777" w:rsidR="009218AC" w:rsidRPr="00984D71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3B9E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7528B61F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24960" w14:textId="77777777" w:rsidR="009218AC" w:rsidRDefault="009218AC" w:rsidP="00921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AD09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14:paraId="383BFED9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96BB" w14:textId="77777777" w:rsidR="009218AC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8436" w14:textId="77777777" w:rsidR="009218AC" w:rsidRDefault="009218AC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C1FE442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8D3F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787C" w14:textId="77777777" w:rsidR="009218AC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1BA3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4051" w14:textId="77777777" w:rsidR="009218AC" w:rsidRPr="00984D71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1FE5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5DF5E12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9218AC" w14:paraId="7EB8960E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FBE72" w14:textId="77777777" w:rsidR="009218AC" w:rsidRDefault="009218AC" w:rsidP="00921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E691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29A3" w14:textId="77777777" w:rsidR="009218AC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0758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9EF6621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CB71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67E28484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14:paraId="7802AD51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14:paraId="19BFF5D0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E9ED" w14:textId="77777777" w:rsidR="009218AC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203C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7071" w14:textId="77777777" w:rsidR="009218AC" w:rsidRPr="00984D71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864E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401D80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9218AC" w14:paraId="0F8A2666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1A022" w14:textId="77777777" w:rsidR="009218AC" w:rsidRDefault="009218AC" w:rsidP="00921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F45E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A6F2" w14:textId="77777777" w:rsidR="009218AC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61DC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D8F2DDB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0AD8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C3AF" w14:textId="77777777" w:rsidR="009218AC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C16D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5CEC" w14:textId="77777777" w:rsidR="009218AC" w:rsidRPr="00984D71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99E8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5D40C2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9218AC" w14:paraId="093B21D8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FDB51" w14:textId="77777777" w:rsidR="009218AC" w:rsidRDefault="009218AC" w:rsidP="00921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781C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A129" w14:textId="77777777" w:rsidR="009218AC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9DAE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151D263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DFF5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7220" w14:textId="77777777" w:rsidR="009218AC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1155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F6AB" w14:textId="77777777" w:rsidR="009218AC" w:rsidRPr="00984D71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E3A7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ED35F0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9218AC" w14:paraId="36384400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E03EE" w14:textId="77777777" w:rsidR="009218AC" w:rsidRDefault="009218AC" w:rsidP="00921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9E99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24F4" w14:textId="77777777" w:rsidR="009218AC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8885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1363506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17CC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C73F" w14:textId="77777777" w:rsidR="009218AC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A96F" w14:textId="77777777" w:rsidR="009218AC" w:rsidRDefault="009218A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D061" w14:textId="77777777" w:rsidR="009218AC" w:rsidRPr="00984D71" w:rsidRDefault="009218A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F6E6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78B157" w14:textId="77777777" w:rsidR="009218AC" w:rsidRDefault="009218A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9218AC" w14:paraId="583BB637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59555" w14:textId="77777777" w:rsidR="009218AC" w:rsidRDefault="009218AC" w:rsidP="009218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B5D9" w14:textId="77777777" w:rsidR="009218AC" w:rsidRDefault="009218AC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02BF" w14:textId="77777777" w:rsidR="009218AC" w:rsidRDefault="009218AC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4D14" w14:textId="77777777" w:rsidR="009218AC" w:rsidRDefault="009218AC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2B2BD21" w14:textId="77777777" w:rsidR="009218AC" w:rsidRDefault="009218AC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4BB2" w14:textId="77777777" w:rsidR="009218AC" w:rsidRDefault="009218AC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A1B1" w14:textId="77777777" w:rsidR="009218AC" w:rsidRDefault="009218AC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CC5A" w14:textId="77777777" w:rsidR="009218AC" w:rsidRDefault="009218AC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9CB8" w14:textId="77777777" w:rsidR="009218AC" w:rsidRPr="00984D71" w:rsidRDefault="009218AC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1AC7" w14:textId="77777777" w:rsidR="009218AC" w:rsidRDefault="009218AC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DE3FA0" w14:textId="77777777" w:rsidR="009218AC" w:rsidRDefault="009218AC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</w:tbl>
    <w:p w14:paraId="05CA34B3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30FA44B6" w14:textId="77777777" w:rsidR="009218AC" w:rsidRDefault="009218AC" w:rsidP="0095691E">
      <w:pPr>
        <w:pStyle w:val="Heading1"/>
        <w:spacing w:line="360" w:lineRule="auto"/>
      </w:pPr>
      <w:r>
        <w:t>LINIA 300</w:t>
      </w:r>
    </w:p>
    <w:p w14:paraId="0C2AD622" w14:textId="77777777" w:rsidR="009218AC" w:rsidRDefault="009218AC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923"/>
        <w:gridCol w:w="696"/>
        <w:gridCol w:w="2198"/>
        <w:gridCol w:w="867"/>
        <w:gridCol w:w="759"/>
        <w:gridCol w:w="867"/>
        <w:gridCol w:w="741"/>
        <w:gridCol w:w="2498"/>
      </w:tblGrid>
      <w:tr w:rsidR="009218AC" w14:paraId="10AA77E3" w14:textId="77777777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8BEC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D810" w14:textId="77777777" w:rsidR="009218AC" w:rsidRDefault="009218AC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DD45" w14:textId="77777777" w:rsidR="009218AC" w:rsidRPr="00600D25" w:rsidRDefault="009218AC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527D" w14:textId="77777777" w:rsidR="009218AC" w:rsidRDefault="009218A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DC88EFB" w14:textId="77777777" w:rsidR="009218AC" w:rsidRDefault="009218A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F98A" w14:textId="77777777" w:rsidR="009218AC" w:rsidRDefault="009218AC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127A" w14:textId="77777777" w:rsidR="009218AC" w:rsidRPr="00600D25" w:rsidRDefault="009218AC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A903" w14:textId="77777777" w:rsidR="009218AC" w:rsidRDefault="009218AC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B801" w14:textId="77777777" w:rsidR="009218AC" w:rsidRPr="00600D25" w:rsidRDefault="009218AC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9EA8" w14:textId="77777777" w:rsidR="009218AC" w:rsidRPr="00D344C9" w:rsidRDefault="009218AC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47AB9E38" w14:textId="77777777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05AB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78E5" w14:textId="77777777" w:rsidR="009218AC" w:rsidRDefault="009218A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A1C3" w14:textId="77777777" w:rsidR="009218AC" w:rsidRPr="00600D25" w:rsidRDefault="009218A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9501" w14:textId="77777777" w:rsidR="009218AC" w:rsidRDefault="009218A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460EEB4" w14:textId="77777777" w:rsidR="009218AC" w:rsidRDefault="009218A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30BB" w14:textId="77777777" w:rsidR="009218AC" w:rsidRDefault="009218A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3866" w14:textId="77777777" w:rsidR="009218AC" w:rsidRPr="00600D25" w:rsidRDefault="009218A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58F4" w14:textId="77777777" w:rsidR="009218AC" w:rsidRDefault="009218A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4F73" w14:textId="77777777" w:rsidR="009218AC" w:rsidRPr="00600D25" w:rsidRDefault="009218A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BB35" w14:textId="77777777" w:rsidR="009218AC" w:rsidRPr="00D344C9" w:rsidRDefault="009218AC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18F08071" w14:textId="77777777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AC81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8263" w14:textId="77777777" w:rsidR="009218AC" w:rsidRDefault="009218A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12A4" w14:textId="77777777" w:rsidR="009218AC" w:rsidRPr="00600D25" w:rsidRDefault="009218A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EF07" w14:textId="77777777" w:rsidR="009218AC" w:rsidRDefault="009218A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3B7A407" w14:textId="77777777" w:rsidR="009218AC" w:rsidRDefault="009218A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7B22" w14:textId="77777777" w:rsidR="009218AC" w:rsidRDefault="009218A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AC91FC" w14:textId="77777777" w:rsidR="009218AC" w:rsidRDefault="009218A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20BA" w14:textId="77777777" w:rsidR="009218AC" w:rsidRPr="00600D25" w:rsidRDefault="009218A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518A" w14:textId="77777777" w:rsidR="009218AC" w:rsidRDefault="009218A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1065" w14:textId="77777777" w:rsidR="009218AC" w:rsidRPr="00600D25" w:rsidRDefault="009218A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D6DE" w14:textId="77777777" w:rsidR="009218AC" w:rsidRPr="00D344C9" w:rsidRDefault="009218AC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C6FD4F" w14:textId="77777777" w:rsidR="009218AC" w:rsidRPr="00D344C9" w:rsidRDefault="009218AC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9218AC" w14:paraId="64DB3623" w14:textId="77777777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2021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6ADA" w14:textId="77777777" w:rsidR="009218AC" w:rsidRDefault="009218A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175D" w14:textId="77777777" w:rsidR="009218AC" w:rsidRPr="00600D25" w:rsidRDefault="009218A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59D4" w14:textId="77777777" w:rsidR="009218AC" w:rsidRDefault="009218AC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CD8C40D" w14:textId="77777777" w:rsidR="009218AC" w:rsidRDefault="009218AC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FCBE" w14:textId="77777777" w:rsidR="009218AC" w:rsidRDefault="009218A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CC95" w14:textId="77777777" w:rsidR="009218AC" w:rsidRPr="00600D25" w:rsidRDefault="009218A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3583" w14:textId="77777777" w:rsidR="009218AC" w:rsidRDefault="009218A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C413" w14:textId="77777777" w:rsidR="009218AC" w:rsidRPr="00600D25" w:rsidRDefault="009218A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CC71" w14:textId="77777777" w:rsidR="009218AC" w:rsidRPr="00D344C9" w:rsidRDefault="009218AC" w:rsidP="005E71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34E616" w14:textId="77777777" w:rsidR="009218AC" w:rsidRDefault="009218AC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A6BCE6F" w14:textId="77777777" w:rsidR="009218AC" w:rsidRPr="00D344C9" w:rsidRDefault="009218AC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11A - 14A.</w:t>
            </w:r>
          </w:p>
        </w:tc>
      </w:tr>
      <w:tr w:rsidR="009218AC" w14:paraId="694C0B51" w14:textId="77777777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D74C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5EBD" w14:textId="77777777" w:rsidR="009218AC" w:rsidRDefault="009218A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7A97" w14:textId="77777777" w:rsidR="009218AC" w:rsidRPr="00600D25" w:rsidRDefault="009218A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A522" w14:textId="77777777" w:rsidR="009218AC" w:rsidRDefault="009218AC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9E9DEA0" w14:textId="77777777" w:rsidR="009218AC" w:rsidRDefault="009218AC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485C" w14:textId="77777777" w:rsidR="009218AC" w:rsidRDefault="009218A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AFAE003" w14:textId="77777777" w:rsidR="009218AC" w:rsidRDefault="009218A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D731" w14:textId="77777777" w:rsidR="009218AC" w:rsidRPr="00600D25" w:rsidRDefault="009218A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2F44" w14:textId="77777777" w:rsidR="009218AC" w:rsidRDefault="009218A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33F2" w14:textId="77777777" w:rsidR="009218AC" w:rsidRPr="00600D25" w:rsidRDefault="009218A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A880" w14:textId="77777777" w:rsidR="009218AC" w:rsidRPr="00D344C9" w:rsidRDefault="009218AC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0AABDD3A" w14:textId="77777777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B13F2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E582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87B8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4900" w14:textId="77777777" w:rsidR="009218AC" w:rsidRDefault="009218AC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42576D1" w14:textId="77777777" w:rsidR="009218AC" w:rsidRDefault="009218AC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14C7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0303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796F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6E2B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2F1A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6F1EB1A" w14:textId="77777777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52B94E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F13A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1CB4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0F0B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C11D0D2" w14:textId="77777777" w:rsidR="009218AC" w:rsidRDefault="009218AC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C820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AFE6A89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D49EDCD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97D4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8F5B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931D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9F85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AE97EF2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AB7C448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218AC" w14:paraId="71367630" w14:textId="77777777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52255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E136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7+100</w:t>
            </w:r>
          </w:p>
          <w:p w14:paraId="3DD68F49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7+150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C5F9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D539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E16B79C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B596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1422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31A0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6F5D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0B03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1EE7856F" w14:textId="77777777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0F244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0B06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A35E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4436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 -</w:t>
            </w:r>
          </w:p>
          <w:p w14:paraId="215F9726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43E0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D59F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084F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14:paraId="4A21867B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F6FA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8394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11A2529E" w14:textId="77777777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6B46E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A4A2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B3AE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EDAF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6DC1364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9B61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AB5869F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45F3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39FD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A063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CB02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6C40EBC8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7021D3C9" w14:textId="77777777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482DB9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E022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4E98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F9AF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75F6798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14D3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29BDFE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7CDC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D79E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9E1F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B6F1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0D37C9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9218AC" w14:paraId="79BA93A2" w14:textId="77777777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C6C7F2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678E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14:paraId="581E87DA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AB29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0C20" w14:textId="77777777" w:rsidR="009218AC" w:rsidRDefault="009218AC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</w:t>
            </w:r>
          </w:p>
          <w:p w14:paraId="7D23055B" w14:textId="77777777" w:rsidR="009218AC" w:rsidRDefault="009218AC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7D2D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10C6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4536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F4D2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EBB6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18AC" w14:paraId="280369DE" w14:textId="77777777" w:rsidTr="00317698">
        <w:trPr>
          <w:cantSplit/>
          <w:trHeight w:val="20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EAAFC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4635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5618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8D7D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8A3EC26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2B52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C780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43C0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1D2D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2E13" w14:textId="77777777" w:rsidR="009218AC" w:rsidRPr="00D344C9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5D670448" w14:textId="77777777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130C2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446B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6A5A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E259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6916081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E51E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27588D6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520F6AE2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34844495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5147D1DC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B492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221A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09DA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B1D5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278816B7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2ADC3842" w14:textId="77777777" w:rsidR="009218AC" w:rsidRPr="004870EE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9218AC" w14:paraId="30501B81" w14:textId="77777777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C22DC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308E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75BDA13B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58FC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7B76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3562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D070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1874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E3B9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F1EB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CEA9AD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9218AC" w14:paraId="05177CA9" w14:textId="77777777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3BEC8C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71AD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EA3D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11B0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3327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2B13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2B74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720D9C7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A2EC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2CB2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019756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9218AC" w14:paraId="7C65F259" w14:textId="77777777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61EA2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1260" w14:textId="77777777" w:rsidR="009218AC" w:rsidRDefault="009218AC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CA7F1DF" w14:textId="77777777" w:rsidR="009218AC" w:rsidRDefault="009218AC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E1BC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CE87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D3BC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79BD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021A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935B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0A43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047E16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9218AC" w14:paraId="16471CE6" w14:textId="77777777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0F30CC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F4AC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6058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0575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2C26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950E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1F76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7C39E8DA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DE1E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0688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9B5CE2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9218AC" w14:paraId="3FFC49D2" w14:textId="77777777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C7261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D05F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C440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88C5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44DEA5EA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CC43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39C0068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55FF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E4AA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1D1B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7C5B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60B050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758AD47" w14:textId="77777777" w:rsidR="009218AC" w:rsidRPr="00D344C9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9218AC" w14:paraId="43F4ABD2" w14:textId="77777777" w:rsidTr="00317698">
        <w:trPr>
          <w:cantSplit/>
          <w:trHeight w:val="84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8CCA3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70C5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EA18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5ADC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116486FA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DFF0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E017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AD66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C9C5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4862" w14:textId="77777777" w:rsidR="009218AC" w:rsidRPr="00D344C9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0A1FD69C" w14:textId="77777777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70776D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45CD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95C7B99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8A48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9CA3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E0B2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43ACF171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5CB761A7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022A2933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67B41BA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38E3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55C6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54B69B2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8032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D048" w14:textId="77777777" w:rsidR="009218AC" w:rsidRDefault="009218A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9EF5D5B" w14:textId="77777777" w:rsidR="009218AC" w:rsidRDefault="009218A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EDD47FE" w14:textId="77777777" w:rsidR="009218AC" w:rsidRPr="00D344C9" w:rsidRDefault="009218A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9218AC" w14:paraId="3ECE0550" w14:textId="77777777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8D18D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CE82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4B97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9BBA" w14:textId="77777777" w:rsidR="009218AC" w:rsidRDefault="009218AC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7B0E710" w14:textId="77777777" w:rsidR="009218AC" w:rsidRDefault="009218AC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4F5D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5FA9B0C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E34B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761C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DD0D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FD22" w14:textId="77777777" w:rsidR="009218AC" w:rsidRDefault="009218A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B4F126" w14:textId="77777777" w:rsidR="009218AC" w:rsidRDefault="009218A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893F294" w14:textId="77777777" w:rsidR="009218AC" w:rsidRDefault="009218A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9218AC" w14:paraId="2A099B35" w14:textId="77777777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AE96F9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77D1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70F5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38C1" w14:textId="77777777" w:rsidR="009218AC" w:rsidRDefault="009218AC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492FE1C" w14:textId="77777777" w:rsidR="009218AC" w:rsidRDefault="009218AC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4248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69EC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4B30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6314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CCCF" w14:textId="77777777" w:rsidR="009218AC" w:rsidRDefault="009218A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0DDF32D" w14:textId="77777777" w:rsidR="009218AC" w:rsidRDefault="009218A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DC6ADE2" w14:textId="77777777" w:rsidR="009218AC" w:rsidRDefault="009218A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9218AC" w14:paraId="3B35B3CA" w14:textId="77777777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418F8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BE55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8D5C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CB06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850A5C2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D1A1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0CBDD247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9787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F68D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5743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8F97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E55D36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9218AC" w14:paraId="21361941" w14:textId="77777777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3F17B0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8379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65D6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BB60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8003CCC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6C293FAA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057C49A2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7C7C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5019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D1FB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2336709D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F61F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0137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76881DB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F4A9776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5BA148BB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557016FB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482E8E59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3D17CD24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5525ABA1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9218AC" w14:paraId="7132942B" w14:textId="77777777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739D51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09EF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0A0B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F0FC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9BFB4BD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6B2F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D094" w14:textId="77777777" w:rsidR="009218AC" w:rsidRPr="00600D25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83D2" w14:textId="77777777" w:rsidR="009218AC" w:rsidRDefault="009218A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091F" w14:textId="77777777" w:rsidR="009218AC" w:rsidRDefault="009218A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D170" w14:textId="77777777" w:rsidR="009218AC" w:rsidRDefault="009218A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18365268" w14:textId="77777777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B37B2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8E1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EDCE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F5F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81DED01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F9A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8802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96B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7441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9FE1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0DEF610E" w14:textId="77777777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4272F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3A3F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6C9D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81E7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ACA3D9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301D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B0482F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1721A4BD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0B99A1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2284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FF7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51A0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0EF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20CBAB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43204D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9218AC" w14:paraId="5A422D51" w14:textId="77777777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B001F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7B4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40B6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71D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2660CC4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A12F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A843B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B3CC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8B8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7B9B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C0A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A37EB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9218AC" w14:paraId="5D9A224F" w14:textId="77777777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164A7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278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E746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31E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F157EE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14:paraId="66B359E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14:paraId="098C22C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C59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0147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EF5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14:paraId="7C54A6E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D9C3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F2C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20F3CB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18AC" w14:paraId="1EC1183E" w14:textId="77777777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231B78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C49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3084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0E1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36B90C1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1F9F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D2A0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495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13F5B3AD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AD3E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029B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0D1E167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18AC" w14:paraId="29E94581" w14:textId="77777777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BC49C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767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1BA2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C103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67A85B8A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14:paraId="40CCB9F7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090703B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165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0529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A062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14:paraId="026F82B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0896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2A21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9C0F0F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9218AC" w14:paraId="535BA2A6" w14:textId="77777777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C3B21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55F3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39F2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DD9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2478D509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7D8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8EC5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01C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0914B31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437C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F81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787509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D2A85C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9218AC" w14:paraId="090B4661" w14:textId="77777777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B9557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1F0C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CD53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CB4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08D6D9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162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4112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141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1599E4A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2E16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D8E9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0FF3117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18AC" w14:paraId="150123AB" w14:textId="77777777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97B701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6AF2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87A0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EA6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B40479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4113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3B57D72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6EE2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A03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BFE3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5A2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39741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D26BCF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222C352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9218AC" w14:paraId="2C6BA7AE" w14:textId="77777777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2178F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AAE2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6316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2BAB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A540F85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375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A5CC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6ED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A931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8A4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759897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9218AC" w14:paraId="0EE709C4" w14:textId="77777777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0C9B59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76B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13C6BB4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24C7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B08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517C4E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7BEA784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621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DBB5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700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2B50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5815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391E411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18AC" w14:paraId="08432F83" w14:textId="77777777" w:rsidTr="00317698">
        <w:trPr>
          <w:cantSplit/>
          <w:trHeight w:val="10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E5069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AC6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7B56BB1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7E54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4B09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36E6F0A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932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DB57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7DD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3D6D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71EA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091E676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18AC" w14:paraId="1C4769EF" w14:textId="77777777" w:rsidTr="00317698">
        <w:trPr>
          <w:cantSplit/>
          <w:trHeight w:val="39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82649F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EBC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C840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229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4863689A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28B0C30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20377AC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E35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446B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7F1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74C61E8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F449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8D3B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EF3DBE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18AC" w14:paraId="404991F2" w14:textId="77777777" w:rsidTr="00317698">
        <w:trPr>
          <w:cantSplit/>
          <w:trHeight w:val="54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7C0F9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17C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08EE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71F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489D0DD1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DE2C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831042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7863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419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E63D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AEB2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51D59F59" w14:textId="77777777" w:rsidTr="00317698">
        <w:trPr>
          <w:cantSplit/>
          <w:trHeight w:val="4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70BBFE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D943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BEF3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416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45D7C19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E94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8668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202C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0441F58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0E35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F7E0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F9F0027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18AC" w14:paraId="178B24D9" w14:textId="77777777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F089B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CBA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4326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F58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22D3051A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6DBF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EDD0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0B9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0CFAA78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A431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A8B7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4E4A682B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18AC" w14:paraId="3A843434" w14:textId="77777777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14989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E92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7BF3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D9A5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848438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099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0291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5DE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263BA51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16FB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7ACA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7FA8EE5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248B63F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9218AC" w14:paraId="3BF78EA5" w14:textId="77777777" w:rsidTr="00317698">
        <w:trPr>
          <w:cantSplit/>
          <w:trHeight w:val="4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373E6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3A8F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7177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C33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20AE413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8C5D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8EFF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A3D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14:paraId="2FB5CC8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DA7D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D4E3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CA0DC75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236661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9218AC" w14:paraId="334FB1C4" w14:textId="77777777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8274F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D39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5C83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F5D1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F321FE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C31F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23341B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636D184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B49D70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02F6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3B8F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AC86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66C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36108875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3BA44E6F" w14:textId="77777777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38E10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B7D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2CCF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F783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14:paraId="139D2F2A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14:paraId="1027182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46D75FD9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D81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65B6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C6E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14:paraId="1EAFEA02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10E3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BD3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B24BE4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18AC" w14:paraId="1EF86442" w14:textId="77777777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1CB59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D2B3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EDCC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A3F9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3D33A7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754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6DACA3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390E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889C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76D5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78AA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95CD79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9218AC" w14:paraId="2B51EBE6" w14:textId="77777777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AFC50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55B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205B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F27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DF77E6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ED5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9D3295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459F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B0E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E349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33C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D5EF8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9218AC" w14:paraId="6C045859" w14:textId="77777777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3ADB3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690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B91C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59B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4359771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4F2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3B93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36E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97E8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8483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398565F1" w14:textId="77777777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BE4876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DA12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71309A1C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1F80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711B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5A8DD92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47F3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FC63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23E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28C4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A47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18AC" w14:paraId="4A85B722" w14:textId="77777777" w:rsidTr="00317698">
        <w:trPr>
          <w:cantSplit/>
          <w:trHeight w:val="42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A4A52B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3B9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CE17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2CD5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44FDD78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EC7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76DD42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1E1F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498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97B5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E88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393A7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9218AC" w14:paraId="2C9214B2" w14:textId="77777777" w:rsidTr="00020537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F7882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CEF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14:paraId="4A65EAD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F42D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336B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5C337E3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D95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40D1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53B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5963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16F1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282C537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DD48229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9218AC" w14:paraId="73F5F658" w14:textId="77777777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0B42C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EF1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14:paraId="51EC85B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9BB1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D50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5BE2486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D0B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B7CA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C80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9F82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339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150066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611CD19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9218AC" w14:paraId="5B2BA99F" w14:textId="77777777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88C00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A39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14:paraId="6FD26A5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205C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6653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6FE6768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484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CCA4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802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2F93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2671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18AC" w14:paraId="14BE3773" w14:textId="77777777" w:rsidTr="00317698">
        <w:trPr>
          <w:cantSplit/>
          <w:trHeight w:val="89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1A2B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C28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25BA0B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8D16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6CC4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44688AF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32C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C379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E86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5AF889C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AB6D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5DE0" w14:textId="77777777" w:rsidR="009218AC" w:rsidRPr="0019324E" w:rsidRDefault="009218AC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49F15CA" w14:textId="77777777" w:rsidR="009218AC" w:rsidRPr="000160B5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1613E829" w14:textId="77777777" w:rsidR="009218AC" w:rsidRPr="006B78FD" w:rsidRDefault="009218AC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4BA44A5" w14:textId="77777777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20659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80C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14:paraId="614B93E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12E9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3023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703911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329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A1C5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F762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24F9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2B0A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9CEFC85" w14:textId="77777777" w:rsidR="009218AC" w:rsidRPr="00ED17B8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263A10DD" w14:textId="77777777" w:rsidTr="00317698">
        <w:trPr>
          <w:cantSplit/>
          <w:trHeight w:val="5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84EF9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88E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466A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F5F9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4292467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772F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AF711E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9DDC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042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F533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7A7E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980333A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9218AC" w14:paraId="49D7FDEF" w14:textId="77777777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5AB21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D75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3A4F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E5C1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60BFD19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54F975B5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817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5EFF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142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3EB9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2EEC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600D59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9ECBB3E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9218AC" w14:paraId="1E203B6E" w14:textId="77777777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5A472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957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A701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DB2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C0768D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F69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7571F4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1457BC8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4E7BFA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A615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539C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7BA9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E321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9D2F9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C36D1ED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9218AC" w14:paraId="447E871B" w14:textId="77777777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A5A1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F3F2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5852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E741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CB97B8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053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01C2CC2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A37F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0EA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2455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B5CE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92D9373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9218AC" w14:paraId="6FD507DB" w14:textId="77777777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F8F7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F39F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F712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6559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349F22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A94D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B99A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1F7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D061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0E80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4403F9B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9218AC" w14:paraId="5F217E2B" w14:textId="77777777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41A3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E56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7C6E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63E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1394387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0CE044C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2BB1249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3BE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9952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A7CF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773B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F3C3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4D89C831" w14:textId="77777777" w:rsidTr="00317698">
        <w:trPr>
          <w:cantSplit/>
          <w:trHeight w:val="4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1B0E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9CFC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5286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DCD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726B944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039E3B4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854B08A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7C3F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35C2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282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F705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6403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0D3C8703" w14:textId="77777777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D871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3C52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A3BE463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988F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83A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B8AB355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86C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D517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A7CC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E1E322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AB01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1EFB" w14:textId="77777777" w:rsidR="009218AC" w:rsidRPr="0019324E" w:rsidRDefault="009218AC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A303FF4" w14:textId="77777777" w:rsidR="009218AC" w:rsidRPr="000160B5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18123308" w14:textId="77777777" w:rsidR="009218AC" w:rsidRPr="005C2BB7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57B23FD" w14:textId="77777777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2E0B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3F6D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758913D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C1E7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92C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93EEB8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D20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8E1E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EF7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590A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AB2D" w14:textId="77777777" w:rsidR="009218AC" w:rsidRPr="00EC155E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82EC65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9218AC" w14:paraId="0E127B63" w14:textId="77777777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5F7A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988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43161D6C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978B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8B2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2AB76D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CCC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9F25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38C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8761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555A" w14:textId="77777777" w:rsidR="009218AC" w:rsidRPr="00EC155E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412489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0C78B709" w14:textId="77777777" w:rsidR="009218AC" w:rsidRPr="00EC155E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9218AC" w14:paraId="71524BD7" w14:textId="77777777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3165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E4E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4CD468E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2AD3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A524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E0F0A4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1CF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0647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7D6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A752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B288" w14:textId="77777777" w:rsidR="009218AC" w:rsidRPr="00DE4F3A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0A3D8A9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8BB894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D8E90B5" w14:textId="77777777" w:rsidR="009218AC" w:rsidRPr="00DE4F3A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218AC" w14:paraId="177E2561" w14:textId="77777777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5A02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F5F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0180D1B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A8BB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F7C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45A9863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062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C722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295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ABC0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A09E" w14:textId="77777777" w:rsidR="009218AC" w:rsidRPr="00DE4F3A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FAEAC4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B13382B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B5E9B72" w14:textId="77777777" w:rsidR="009218AC" w:rsidRPr="00DE4F3A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218AC" w14:paraId="2ECFB2A0" w14:textId="77777777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C038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173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00E2378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FA43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8E3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E97C4D1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6F663A73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344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7437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357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63F5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660D" w14:textId="77777777" w:rsidR="009218AC" w:rsidRPr="00DE4F3A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D17D57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66520C7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0A75760" w14:textId="77777777" w:rsidR="009218AC" w:rsidRPr="00DE4F3A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218AC" w14:paraId="070BD251" w14:textId="77777777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4792B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522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91FE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8A9A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F3CFAC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87E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854E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D9C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248+800</w:t>
            </w:r>
          </w:p>
          <w:p w14:paraId="683C817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0048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B7A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E2C5D7F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18AC" w14:paraId="3B22F756" w14:textId="77777777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902698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85C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5D15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E743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14:paraId="7AE8E04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4BF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79F5D0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EF7D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7F7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48D5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E13C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6963B5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9218AC" w14:paraId="39D3B5C8" w14:textId="77777777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777D40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E66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E0D1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9A0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14:paraId="58A7D74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94F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38F9CF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1DD3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F1AF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8BBC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77DF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799848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9218AC" w14:paraId="12BECAAE" w14:textId="77777777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19945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96D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F82C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74B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6A699C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4066E56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14:paraId="467A6B8B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17C7AE7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CDB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424A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1C7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5B15371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F466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C9B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2A24BF3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14:paraId="47487F85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14:paraId="4350EDC7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9218AC" w14:paraId="555322A2" w14:textId="77777777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23174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0A7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D445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2EC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5D68C48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740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D380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DBD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E188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061B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5894B5B4" w14:textId="77777777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7F1C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425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14:paraId="7596F67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44E4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BCD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29A7428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10B0F404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14:paraId="6F8DFA4B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FBF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2225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E97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562A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849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4666DF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5B19E589" w14:textId="77777777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9D98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BCF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3EC2328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6219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38F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9F82EE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455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FAA3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FA43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94E9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8DC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6A59669E" w14:textId="77777777" w:rsidTr="00CB2A72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A08C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E44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C506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3E71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85F1E9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45E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0669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D34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14:paraId="6A22D1D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DB94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98A1" w14:textId="77777777" w:rsidR="009218AC" w:rsidRPr="00CB2A72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28267D" w14:textId="77777777" w:rsidR="009218AC" w:rsidRPr="00CB2A72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9218AC" w14:paraId="266E7FD7" w14:textId="77777777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BA1B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573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44FB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088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9EBB65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0BA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E89E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DA0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14:paraId="435B164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BCE6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76E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0BE77D77" w14:textId="77777777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165F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2E5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05A5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4157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15D7B8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AF9F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4399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2072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14:paraId="4E20836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56B8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A92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344FD5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48E0ED28" w14:textId="77777777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04F6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3D3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04A442E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E03F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AC4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3DFD087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9A9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757D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314D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183D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97A7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50FC40E" w14:textId="77777777" w:rsidR="009218AC" w:rsidRPr="00CB2A72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495C458D" w14:textId="77777777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6E77A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2C4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9A0B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8F6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10A5D7B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0E7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38A8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4792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14:paraId="1A8C6AE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08F8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DEE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4A5D7FF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9218AC" w14:paraId="5AB1FA30" w14:textId="77777777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0BFC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B39D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6B9F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8795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7D32A4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ED1D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4D06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B0B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B4D9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98F1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5E86472B" w14:textId="77777777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FCD1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E80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D8A9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CB3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BC01EE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4BA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56580C8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2A87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393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A0FC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D19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5A6DCB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F32E4F3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9218AC" w14:paraId="66B462D7" w14:textId="77777777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5376D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45A3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4D6A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B51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D174963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671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76EA5DE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64FF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4B0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19F8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DFD6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ECFD0A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9218AC" w14:paraId="5B3E9C02" w14:textId="77777777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0B5C3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C3A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14:paraId="3223678F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B1E4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429B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14:paraId="515118C9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C71D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732E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AF2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9C45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D2A5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C09B3AC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18AC" w14:paraId="1AAFC4DF" w14:textId="77777777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3E05B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BE8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099A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45B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725659F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780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84F9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3BF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4ECA681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3F40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4362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309977CD" w14:textId="77777777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05050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FAD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9B30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6A2A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5CF8C0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8A7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97E1F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EDE4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14E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A9EC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B1EF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CEEC037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6E50E621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9218AC" w14:paraId="01055E64" w14:textId="77777777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5B809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EC7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57BD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C493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1CD303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8EA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ACFE932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F5D0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ED7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3A27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E127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3E8017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3C4D3FD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9218AC" w14:paraId="78320477" w14:textId="77777777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2CEC3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DDA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AB5B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B1C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670F28A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6A6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E9FDC3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176C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58FC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91B6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EEFA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B2AA0A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9218AC" w14:paraId="17C11FC8" w14:textId="77777777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E24A55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778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FE96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8F17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5D453F4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6F03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EA0A8D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4FBE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0DB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9361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BEEB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CFE635" w14:textId="77777777" w:rsidR="009218AC" w:rsidRPr="00D344C9" w:rsidRDefault="009218AC" w:rsidP="00EF45C0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10BF58DF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9218AC" w14:paraId="63747C4A" w14:textId="77777777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CFB0B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C87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2D30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4781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3F1FFB2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DD9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5B21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AFF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14:paraId="755692A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5EDD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0A3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674E5B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5D9CCD15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9218AC" w14:paraId="4BC84756" w14:textId="77777777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0FEAC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D38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5049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D87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3E96F054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93D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8A54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8F9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286+600</w:t>
            </w:r>
          </w:p>
          <w:p w14:paraId="4976238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575E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97E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18AC" w14:paraId="7BD96EC0" w14:textId="77777777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59BB6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7D6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45B7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6124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45AC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03E95AD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EA0D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A893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DD8D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555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B9ED9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9DD5A2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9218AC" w14:paraId="77DFD193" w14:textId="77777777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AA5FF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175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D13B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8FE4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3E2ECDE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14D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05EEDC0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2900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B5C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3F6D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11EA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9D0543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9218AC" w14:paraId="6DF1162F" w14:textId="77777777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77E65E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88A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5238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FDF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2679D65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2B206BA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15CE80F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2E357BE3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Sighișoara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813D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EFD4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7CB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14:paraId="69367D7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9AF8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FA4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1D75BF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18AC" w14:paraId="7389FA03" w14:textId="77777777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CED1A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EB2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999A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7FA3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1004702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424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A902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9E4C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AB18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7741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30907731" w14:textId="77777777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9399B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B42C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ACB0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B85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66302091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416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E762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61B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450D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FDE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14C4F2AC" w14:textId="77777777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96393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D0E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E0E0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9245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0F6647F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757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2CD1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33A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6751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3E62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9218AC" w14:paraId="5C808D94" w14:textId="77777777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E6562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439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82F2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534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658BE08B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1EF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7DAEE3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2020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404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60D4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67E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0BD0C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156434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555FEFD4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9218AC" w14:paraId="0F613520" w14:textId="77777777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C44061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AC5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77E6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A606" w14:textId="77777777" w:rsidR="009218AC" w:rsidRDefault="009218AC" w:rsidP="00F026A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7588E421" w14:textId="77777777" w:rsidR="009218AC" w:rsidRDefault="009218AC" w:rsidP="00F026A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CFC9" w14:textId="77777777" w:rsidR="009218AC" w:rsidRDefault="009218AC" w:rsidP="00F026A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C406FF" w14:textId="77777777" w:rsidR="009218AC" w:rsidRDefault="009218AC" w:rsidP="00F026A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2839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E66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D324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B7C4" w14:textId="77777777" w:rsidR="009218AC" w:rsidRDefault="009218AC" w:rsidP="00004D4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A2D89B4" w14:textId="77777777" w:rsidR="009218AC" w:rsidRDefault="009218AC" w:rsidP="00004D4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4008C4BD" w14:textId="77777777" w:rsidR="009218AC" w:rsidRDefault="009218AC" w:rsidP="00004D4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2B70545D" w14:textId="77777777" w:rsidR="009218AC" w:rsidRPr="00D344C9" w:rsidRDefault="009218AC" w:rsidP="00004D4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9218AC" w14:paraId="1619A955" w14:textId="77777777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FCF17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5D4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4D6B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F4B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14:paraId="7795BBAB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742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C3C5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35B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269E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5397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D699A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FD2692D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9218AC" w14:paraId="0D23920A" w14:textId="77777777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81EE61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EA8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352+900</w:t>
            </w:r>
          </w:p>
          <w:p w14:paraId="250C67C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2219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183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Copșa Mică -</w:t>
            </w:r>
          </w:p>
          <w:p w14:paraId="5F82990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81B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5F2F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8B2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352+900</w:t>
            </w:r>
          </w:p>
          <w:p w14:paraId="6C1F50E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4E37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528C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18AC" w14:paraId="18060FCA" w14:textId="77777777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6408F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66E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14:paraId="70033AD3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B679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29A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 -</w:t>
            </w:r>
          </w:p>
          <w:p w14:paraId="3B90DD5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</w:t>
            </w:r>
          </w:p>
          <w:p w14:paraId="3F891AD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8793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CC79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0F0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14:paraId="22D76DE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72EA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4ABB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14:paraId="7BF0CBF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14:paraId="5FCD8903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14:paraId="6B0E209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9218AC" w14:paraId="02510CD0" w14:textId="77777777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86976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ACB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14:paraId="24796C1C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3068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F58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14:paraId="176D02A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4BC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4CEB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804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14:paraId="4F900FE2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3BDF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D3F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DD0AC6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14:paraId="79722834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14:paraId="2B7D55CB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9218AC" w14:paraId="10D9A5E5" w14:textId="77777777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546A6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4C4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7DC8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3A85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FCDEA7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A61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556A5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7479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3812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FCF4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049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29060C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9218AC" w14:paraId="609A5FA2" w14:textId="77777777" w:rsidTr="00AA1B10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E0A20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2F7C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9B4A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2771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5AD17C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25B3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914043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041C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81B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E1CA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C9B7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234853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9218AC" w14:paraId="0B8C46A0" w14:textId="77777777" w:rsidTr="00317698">
        <w:trPr>
          <w:cantSplit/>
          <w:trHeight w:val="5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3AEA2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3C1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23E3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73A9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6D3FD13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A43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6C86B1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D8C7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FD1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6167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8488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6565CA21" w14:textId="77777777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7E2D36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363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1F17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B541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949813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E58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EE8885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6E37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EA1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E0A7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22E9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E61FFC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9218AC" w14:paraId="4BC5056B" w14:textId="77777777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84E0D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F81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E950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77E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Teiuș - </w:t>
            </w:r>
          </w:p>
          <w:p w14:paraId="351BC57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740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845E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D0B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0D9873D2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099F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D36F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00361652" w14:textId="77777777" w:rsidTr="00317698">
        <w:trPr>
          <w:cantSplit/>
          <w:trHeight w:val="110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DA745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F44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14:paraId="2AC55AEC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EC7E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9909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14:paraId="1C499A1B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14:paraId="4EA9BB4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14:paraId="60815DF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A7A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64FF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4E5F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7424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7CEA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18AC" w14:paraId="54618ABE" w14:textId="77777777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02FE43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2C3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A346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B33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44CDEF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1E2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C785EE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F8F2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2FC3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0922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2729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9B0027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9218AC" w14:paraId="75A0E203" w14:textId="77777777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148C2A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0BBC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1B63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9AFA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89245E3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B98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ACC71D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099F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E68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0471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2164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A3D7F7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9218AC" w14:paraId="4E3EE7EE" w14:textId="77777777" w:rsidTr="00D31C3F">
        <w:trPr>
          <w:cantSplit/>
          <w:trHeight w:val="5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B91A4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007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B94A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2BB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6238F18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D762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906F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D74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70B4A5C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13AB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6681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5D4579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9218AC" w14:paraId="77021E98" w14:textId="77777777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547F68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B2D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14:paraId="64E1B7D2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EBB3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07E4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347BBC2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D80D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2C10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244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6FB0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A01C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218AC" w14:paraId="11F5FD68" w14:textId="77777777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5CB7EA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47E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3B3B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44F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33866FC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202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7A36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5CDC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257B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DD69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3FC2EC71" w14:textId="77777777" w:rsidTr="00317698">
        <w:trPr>
          <w:cantSplit/>
          <w:trHeight w:val="2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0746CA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7C3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12BD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9E73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14:paraId="71D367A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907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3B04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BFC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5459048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E929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D197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2565E6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9218AC" w14:paraId="1BA8A63C" w14:textId="77777777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7442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CD3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6429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670B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342C4E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66D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3BA03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922F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E8F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42E6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3751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CED607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8F5757B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9218AC" w14:paraId="024DD280" w14:textId="77777777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0844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E29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4BB8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804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378BD52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0DA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C87C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30D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1459676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3A46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6C3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ECB68B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C7C46C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76B469DA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9218AC" w14:paraId="34BE3A06" w14:textId="77777777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272D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EFC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14:paraId="0333443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B2AC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5A8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14:paraId="62391EE4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FFB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2F74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476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71EC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17FE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18AC" w14:paraId="500997F7" w14:textId="77777777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D9D1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CE0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286E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DE49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14:paraId="5FB48244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14:paraId="2AF64C3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8CF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2DDC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1EFF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439+500</w:t>
            </w:r>
          </w:p>
          <w:p w14:paraId="4BEC00D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2625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3993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18AC" w14:paraId="76C8BFD5" w14:textId="77777777" w:rsidTr="00317698">
        <w:trPr>
          <w:cantSplit/>
          <w:trHeight w:val="14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7B739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CD0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CF79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42E1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7732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A19D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E5D2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5E56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FA2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1A16C679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9218AC" w14:paraId="72122261" w14:textId="77777777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45135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176D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7AC7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F764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C9C7BAA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F56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13900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BF3F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ACE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EBAA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B93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5845DDF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9218AC" w14:paraId="5F63E50B" w14:textId="77777777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BDE0E5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7C3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5D2E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B7C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E6D2AA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550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35F9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8D63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F997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DB8A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B6F1420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9218AC" w14:paraId="20D50C55" w14:textId="77777777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6B389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4EC3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46F7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2714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10B2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499D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FAC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901D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90FD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9218AC" w14:paraId="607ADC22" w14:textId="77777777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46EB3A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DB73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9A46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64EA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5E0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A67A6C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65760CA3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CCFBC1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86F369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1058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FE9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0C85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3B75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0C94140A" w14:textId="77777777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BDC04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733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2F85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C4A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C22060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101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76EC68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EFA8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DF7D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A7FC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45D6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9218AC" w14:paraId="5750F552" w14:textId="77777777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16953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56A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A1F9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C9D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04A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547B32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7AB04D8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4CDA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223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25DF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C05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F63ABC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5DC12FBB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0CCE3898" w14:textId="77777777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E02334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689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505D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C6E5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BBF012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399B22D5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290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0813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978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A241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88C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18AC" w14:paraId="1C0380FA" w14:textId="77777777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5DE8F2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81ED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14:paraId="4E8B3E2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754C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CC9B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6925B03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299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E209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7A3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6F10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A5FB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18AC" w14:paraId="148098F8" w14:textId="77777777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7B4C9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652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473D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CB7A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400B26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044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7F4A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2AE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14:paraId="5936A9E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6E59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0056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18AC" w14:paraId="58E5D4E3" w14:textId="77777777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791EA3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241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5346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9FF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6C22749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A4B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0015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0C4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059D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419C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18AC" w14:paraId="441B546C" w14:textId="77777777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4F2CB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FF8F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D20F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83B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878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0983EA3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A3D9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6AE3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6301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DD5A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04A42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9218AC" w14:paraId="5C572845" w14:textId="77777777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299A9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CDD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D56B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770A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  <w:p w14:paraId="76197633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6BE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5934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D7C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2730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4F4D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18AC" w14:paraId="0956D53E" w14:textId="77777777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0BD1B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66B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2CE8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A37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52FB8C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268D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6639F8D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46ECC42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1303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189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D257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0EA7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6E7A4467" w14:textId="77777777" w:rsidTr="0041585C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F6451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6B7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0240821D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54FE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98E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6F278D7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5B69F261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0A84544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11A1BD8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8B1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7075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0B72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1789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DE2D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18AC" w14:paraId="03C80614" w14:textId="77777777" w:rsidTr="0041585C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F1E60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258F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D33E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A16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B46C8E1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14:paraId="45953F4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09A92A9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14:paraId="39D475C5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CAE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CC92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CFE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1A3AF37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E8B3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1323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18AC" w14:paraId="41AB143B" w14:textId="77777777" w:rsidTr="0041585C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DD102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05D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11B56B0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44BA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9054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4AD1AAA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688B9A3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4EA8CF0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3A93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FCFB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126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1456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263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18AC" w14:paraId="33E36DC8" w14:textId="77777777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F113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575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A4F6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2AA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7A0D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081135F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74F23A3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5216E9D3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13AD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AD63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8B20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3481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1EE0DF4E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9218AC" w14:paraId="4EC97DA3" w14:textId="77777777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76AB6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8A2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5EB3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D304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2737201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D6F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6A58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76AD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4525BA5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803C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5577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18AC" w14:paraId="25FA6E56" w14:textId="77777777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E5B407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33E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0A12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369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42AF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DFA1403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61CC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BD7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E084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F0B5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AE737E7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73588530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14190EFC" w14:textId="77777777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7A24D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1B4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01DB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F597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833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ABA07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5291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743F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5A1F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2ACF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796DAD8C" w14:textId="77777777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08D79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301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2FED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8DE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4369E6F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3CD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E26A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B0B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E6ED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E8A3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616534D3" w14:textId="77777777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7C91E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8E7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5959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6C13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C5FC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3DF2070D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0905418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29AFE702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C3E011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55CC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64C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EED4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E7E6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038E3963" w14:textId="77777777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A86D6E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C23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AD19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5EE3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052F1D4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2AF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BB641B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A0394CC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19FE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14D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67B3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37F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0EFFB9F9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9218AC" w14:paraId="2387E333" w14:textId="77777777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C39B9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2ED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F17D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1609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14:paraId="31203801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44F2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D8ED5CC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BACE3CD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62AC108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0764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821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67AB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EC61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1 Cap Y.</w:t>
            </w:r>
          </w:p>
          <w:p w14:paraId="3B5E163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18AC" w14:paraId="660BC170" w14:textId="77777777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3E87B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7F1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641+000</w:t>
            </w:r>
          </w:p>
          <w:p w14:paraId="3509747C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938F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BEF9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906311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43DC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2158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FF5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91CD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5B55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18AC" w14:paraId="3CA3DC22" w14:textId="77777777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8E5AA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8DE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234A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C85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9D9F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97DC09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526B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A13F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C794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3C81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9218AC" w14:paraId="513B43EE" w14:textId="77777777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0D1D3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84D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EE76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08F9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05B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46D502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88EB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550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7CC1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D88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9218AC" w14:paraId="4C5DB591" w14:textId="77777777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9EFD4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873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EB5F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83A9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D6A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23BC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8CF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6C8B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ECA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334D2E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C8BDB01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9218AC" w14:paraId="14112468" w14:textId="77777777" w:rsidTr="004E5D5C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B4D6C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089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7952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314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5F9D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D64F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917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F99C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DA24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A59CA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1786D97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9218AC" w14:paraId="670304C0" w14:textId="77777777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E687E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AB3F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8B4C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9C6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21B510C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60F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AB11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5BA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0383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9D5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9218AC" w14:paraId="2062BFDC" w14:textId="77777777" w:rsidTr="00317698">
        <w:trPr>
          <w:cantSplit/>
          <w:trHeight w:val="8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A1F46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C55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F087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34E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6301F5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619C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68D3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479B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0728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817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A, 1 B - 3 B, Cap X.</w:t>
            </w:r>
          </w:p>
          <w:p w14:paraId="7E5C9144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3DDD6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218AC" w14:paraId="26558A61" w14:textId="77777777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72ACD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9FB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ED86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F07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220F2D3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3EF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CAC0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EEA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903E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A12B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2CAED832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4AA8CD75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DECC6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218AC" w14:paraId="13666699" w14:textId="77777777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AA6CBA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EBF8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5F1C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A31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364952D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C7CD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BEE4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0C3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7113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DBD7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4FAA9D59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5F633BCB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F9BA2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218AC" w14:paraId="5C63EF74" w14:textId="77777777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AB08E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218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5876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A2F3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0DD1653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440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53CD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AD1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78D0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B09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270E290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6549F1A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C76469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218AC" w14:paraId="03A29566" w14:textId="77777777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610C8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81C1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8C53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2EE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F39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7B69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6BA6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868F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123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6385870A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9A6F0A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218AC" w14:paraId="6B7E7907" w14:textId="77777777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A1777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E68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A383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AED5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9D3FDD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007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9E04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DAC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6155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CD94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5592561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FEB54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218AC" w14:paraId="593E744D" w14:textId="77777777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F5FFDF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F172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5764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5AEA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F6996B4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4D1D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FD37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2337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BA24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C3A7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6F06CFEE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63DDBC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218AC" w14:paraId="07D7D561" w14:textId="77777777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08351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8FF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EDBE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9680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7B5655F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C22E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424A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FA1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D25E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38B7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D3C92C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9218AC" w14:paraId="3B1651EB" w14:textId="77777777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1B217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23F9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FEF8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3F25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3A1F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5D357C45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4811" w14:textId="77777777" w:rsidR="009218AC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AEB0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48BD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5A5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21BA16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DECA8D9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9218AC" w14:paraId="4A4B9D87" w14:textId="77777777" w:rsidTr="00317698">
        <w:trPr>
          <w:cantSplit/>
          <w:trHeight w:val="29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169FA" w14:textId="77777777" w:rsidR="009218AC" w:rsidRDefault="009218AC" w:rsidP="009218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923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D4CC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4BE9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14:paraId="22C0ED28" w14:textId="77777777" w:rsidR="009218AC" w:rsidRDefault="009218A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E442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7FA034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B7C5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C1FA" w14:textId="77777777" w:rsidR="009218AC" w:rsidRDefault="009218A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839D" w14:textId="77777777" w:rsidR="009218AC" w:rsidRPr="00600D25" w:rsidRDefault="009218A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F82D" w14:textId="77777777" w:rsidR="009218AC" w:rsidRPr="00D344C9" w:rsidRDefault="009218A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DA32A0D" w14:textId="77777777" w:rsidR="009218AC" w:rsidRPr="0095691E" w:rsidRDefault="009218AC" w:rsidP="0095691E"/>
    <w:p w14:paraId="06BE1F15" w14:textId="77777777" w:rsidR="009218AC" w:rsidRDefault="009218AC" w:rsidP="00C64D9B">
      <w:pPr>
        <w:pStyle w:val="Heading1"/>
        <w:spacing w:line="360" w:lineRule="auto"/>
      </w:pPr>
      <w:r>
        <w:t xml:space="preserve">LINIA 301 Ba </w:t>
      </w:r>
    </w:p>
    <w:p w14:paraId="46BB2266" w14:textId="77777777" w:rsidR="009218AC" w:rsidRDefault="009218AC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218AC" w14:paraId="7EC460F5" w14:textId="77777777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37E9F" w14:textId="77777777" w:rsidR="009218AC" w:rsidRDefault="009218AC" w:rsidP="00862F9E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4BE4" w14:textId="77777777" w:rsidR="009218AC" w:rsidRDefault="009218A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3128" w14:textId="77777777" w:rsidR="009218AC" w:rsidRPr="00244AE6" w:rsidRDefault="009218A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C8BC" w14:textId="77777777" w:rsidR="009218AC" w:rsidRDefault="009218A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C223" w14:textId="77777777" w:rsidR="009218AC" w:rsidRDefault="009218A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C4C402" w14:textId="77777777" w:rsidR="009218AC" w:rsidRDefault="009218A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66A04DFA" w14:textId="77777777" w:rsidR="009218AC" w:rsidRDefault="009218A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5413" w14:textId="77777777" w:rsidR="009218AC" w:rsidRPr="00771A06" w:rsidRDefault="009218A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3817" w14:textId="77777777" w:rsidR="009218AC" w:rsidRDefault="009218A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A65E" w14:textId="77777777" w:rsidR="009218AC" w:rsidRPr="00244AE6" w:rsidRDefault="009218A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4016" w14:textId="77777777" w:rsidR="009218AC" w:rsidRDefault="009218A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218AC" w14:paraId="7283667F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89675" w14:textId="77777777" w:rsidR="009218AC" w:rsidRDefault="009218AC" w:rsidP="00862F9E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DF4C" w14:textId="77777777" w:rsidR="009218AC" w:rsidRDefault="009218A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2373" w14:textId="77777777" w:rsidR="009218AC" w:rsidRPr="00244AE6" w:rsidRDefault="009218A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DF81" w14:textId="77777777" w:rsidR="009218AC" w:rsidRDefault="009218A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08DD" w14:textId="77777777" w:rsidR="009218AC" w:rsidRDefault="009218A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EAFE8D" w14:textId="77777777" w:rsidR="009218AC" w:rsidRDefault="009218A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5134172D" w14:textId="77777777" w:rsidR="009218AC" w:rsidRDefault="009218A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5669FCC7" w14:textId="77777777" w:rsidR="009218AC" w:rsidRDefault="009218A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3B13398E" w14:textId="77777777" w:rsidR="009218AC" w:rsidRDefault="009218A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DF90" w14:textId="77777777" w:rsidR="009218AC" w:rsidRPr="00771A06" w:rsidRDefault="009218A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957E" w14:textId="77777777" w:rsidR="009218AC" w:rsidRDefault="009218A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D81F" w14:textId="77777777" w:rsidR="009218AC" w:rsidRPr="00244AE6" w:rsidRDefault="009218A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CC77" w14:textId="77777777" w:rsidR="009218AC" w:rsidRDefault="009218A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5412DBB4" w14:textId="77777777" w:rsidR="009218AC" w:rsidRDefault="009218A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218AC" w14:paraId="582DBA1B" w14:textId="77777777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001BBC" w14:textId="77777777" w:rsidR="009218AC" w:rsidRDefault="009218AC" w:rsidP="00862F9E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D00B" w14:textId="77777777" w:rsidR="009218AC" w:rsidRDefault="009218A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FA2F" w14:textId="77777777" w:rsidR="009218AC" w:rsidRPr="00244AE6" w:rsidRDefault="009218A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9BCA" w14:textId="77777777" w:rsidR="009218AC" w:rsidRDefault="009218A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E4C6F7F" w14:textId="77777777" w:rsidR="009218AC" w:rsidRDefault="009218A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302F" w14:textId="77777777" w:rsidR="009218AC" w:rsidRDefault="009218A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6B34C5" w14:textId="77777777" w:rsidR="009218AC" w:rsidRDefault="009218A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00D43E2A" w14:textId="77777777" w:rsidR="009218AC" w:rsidRDefault="009218A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8781" w14:textId="77777777" w:rsidR="009218AC" w:rsidRPr="00771A06" w:rsidRDefault="009218A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4D2F" w14:textId="77777777" w:rsidR="009218AC" w:rsidRDefault="009218A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E9E7" w14:textId="77777777" w:rsidR="009218AC" w:rsidRPr="00244AE6" w:rsidRDefault="009218A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16FD" w14:textId="77777777" w:rsidR="009218AC" w:rsidRDefault="009218A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218AC" w14:paraId="5E4B2C30" w14:textId="77777777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9819C" w14:textId="77777777" w:rsidR="009218AC" w:rsidRDefault="009218AC" w:rsidP="00862F9E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3BC7" w14:textId="77777777" w:rsidR="009218AC" w:rsidRDefault="009218A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0FBF" w14:textId="77777777" w:rsidR="009218AC" w:rsidRPr="00244AE6" w:rsidRDefault="009218A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CCAD" w14:textId="77777777" w:rsidR="009218AC" w:rsidRDefault="009218A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20091531" w14:textId="77777777" w:rsidR="009218AC" w:rsidRDefault="009218A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B485" w14:textId="77777777" w:rsidR="009218AC" w:rsidRDefault="009218A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72E0233C" w14:textId="77777777" w:rsidR="009218AC" w:rsidRPr="00964B09" w:rsidRDefault="009218A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BB98" w14:textId="77777777" w:rsidR="009218AC" w:rsidRPr="00771A06" w:rsidRDefault="009218A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875D" w14:textId="77777777" w:rsidR="009218AC" w:rsidRDefault="009218A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F01F" w14:textId="77777777" w:rsidR="009218AC" w:rsidRPr="00244AE6" w:rsidRDefault="009218A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C07C" w14:textId="77777777" w:rsidR="009218AC" w:rsidRDefault="009218A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04EB10CC" w14:textId="77777777" w:rsidR="009218AC" w:rsidRDefault="009218AC">
      <w:pPr>
        <w:spacing w:before="40" w:line="192" w:lineRule="auto"/>
        <w:ind w:right="57"/>
        <w:rPr>
          <w:sz w:val="20"/>
          <w:lang w:val="ro-RO"/>
        </w:rPr>
      </w:pPr>
    </w:p>
    <w:p w14:paraId="7E23975E" w14:textId="77777777" w:rsidR="009218AC" w:rsidRDefault="009218AC" w:rsidP="009E1E10">
      <w:pPr>
        <w:pStyle w:val="Heading1"/>
        <w:spacing w:line="360" w:lineRule="auto"/>
      </w:pPr>
      <w:r>
        <w:t>LINIA 301 Bb</w:t>
      </w:r>
    </w:p>
    <w:p w14:paraId="3672E224" w14:textId="77777777" w:rsidR="009218AC" w:rsidRDefault="009218AC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218AC" w14:paraId="129D0D62" w14:textId="77777777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A559E" w14:textId="77777777" w:rsidR="009218AC" w:rsidRDefault="009218AC" w:rsidP="009218AC">
            <w:pPr>
              <w:numPr>
                <w:ilvl w:val="0"/>
                <w:numId w:val="5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86BB" w14:textId="77777777" w:rsidR="009218AC" w:rsidRDefault="009218AC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A959" w14:textId="77777777" w:rsidR="009218AC" w:rsidRDefault="009218AC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8702" w14:textId="77777777" w:rsidR="009218AC" w:rsidRDefault="009218AC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07A5431A" w14:textId="77777777" w:rsidR="009218AC" w:rsidRDefault="009218AC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FB15" w14:textId="77777777" w:rsidR="009218AC" w:rsidRDefault="009218AC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4F22" w14:textId="77777777" w:rsidR="009218AC" w:rsidRDefault="009218AC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CAE1" w14:textId="77777777" w:rsidR="009218AC" w:rsidRDefault="009218AC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76C7F96B" w14:textId="77777777" w:rsidR="009218AC" w:rsidRDefault="009218AC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7C59" w14:textId="77777777" w:rsidR="009218AC" w:rsidRDefault="009218AC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538C" w14:textId="77777777" w:rsidR="009218AC" w:rsidRDefault="009218AC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E173541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7551A7ED" w14:textId="77777777" w:rsidR="009218AC" w:rsidRDefault="009218AC" w:rsidP="00CF0E71">
      <w:pPr>
        <w:pStyle w:val="Heading1"/>
        <w:spacing w:line="276" w:lineRule="auto"/>
      </w:pPr>
      <w:r>
        <w:t>LINIA 301 D</w:t>
      </w:r>
    </w:p>
    <w:p w14:paraId="58A41693" w14:textId="77777777" w:rsidR="009218AC" w:rsidRDefault="009218AC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218AC" w14:paraId="42BAEAB6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D966" w14:textId="77777777" w:rsidR="009218AC" w:rsidRDefault="009218AC" w:rsidP="009218A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E948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1CB45716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97FF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E388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48F1C6B3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A940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EF7D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7655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989C" w14:textId="77777777" w:rsidR="009218AC" w:rsidRPr="00935D4F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6AB9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60AE80B2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281A" w14:textId="77777777" w:rsidR="009218AC" w:rsidRDefault="009218AC" w:rsidP="009218A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3B12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0245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FE04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8799721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7EE5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BBC99F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959A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21AB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6619" w14:textId="77777777" w:rsidR="009218AC" w:rsidRPr="00935D4F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CA23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028C62E0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20A8" w14:textId="77777777" w:rsidR="009218AC" w:rsidRDefault="009218AC" w:rsidP="009218A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8767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4100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7AE3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C2920CC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ECC8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1770C0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4327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FAFF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DB94" w14:textId="77777777" w:rsidR="009218AC" w:rsidRPr="00935D4F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BFE5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39E8EF91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E511" w14:textId="77777777" w:rsidR="009218AC" w:rsidRDefault="009218AC" w:rsidP="009218A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B823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E3F8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5EFC" w14:textId="77777777" w:rsidR="009218AC" w:rsidRDefault="009218AC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C4BC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EF3C4F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7EA3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082E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CC2A" w14:textId="77777777" w:rsidR="009218AC" w:rsidRPr="00935D4F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400D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0540C5D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5409" w14:textId="77777777" w:rsidR="009218AC" w:rsidRDefault="009218AC" w:rsidP="009218A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A640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BBF2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EC77" w14:textId="77777777" w:rsidR="009218AC" w:rsidRDefault="009218AC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469F3186" w14:textId="77777777" w:rsidR="009218AC" w:rsidRDefault="009218AC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C688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43C4771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9370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2448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838B" w14:textId="77777777" w:rsidR="009218AC" w:rsidRPr="00935D4F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5DD6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25BBC6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AA17D63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9218AC" w14:paraId="46CEAAF6" w14:textId="77777777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B3DFB" w14:textId="77777777" w:rsidR="009218AC" w:rsidRDefault="009218AC" w:rsidP="009218A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72C5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A5F6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C9A0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522D140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3ABA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6D53A711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D3D2B8A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6EBC2A6A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2A2E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0258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EFCA" w14:textId="77777777" w:rsidR="009218AC" w:rsidRPr="00935D4F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021C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3F45C40E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18174" w14:textId="77777777" w:rsidR="009218AC" w:rsidRDefault="009218AC" w:rsidP="009218A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E9B3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5875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8367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ECD9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24AFFEC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0248D854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F9FCEF4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4892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0963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2102" w14:textId="77777777" w:rsidR="009218AC" w:rsidRPr="00935D4F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4848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9218AC" w14:paraId="791B5C40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7F1504" w14:textId="77777777" w:rsidR="009218AC" w:rsidRDefault="009218AC" w:rsidP="009218A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22AE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537D3A29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25A4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C9E4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4B92E3FA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D7D8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5422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6DF3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D5B4" w14:textId="77777777" w:rsidR="009218AC" w:rsidRPr="00935D4F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0661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0C0A30C" w14:textId="77777777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EF91D" w14:textId="77777777" w:rsidR="009218AC" w:rsidRDefault="009218AC" w:rsidP="009218A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9CBC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B1EA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1AC6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03B0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7441DAD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4C2B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CAB1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9D33" w14:textId="77777777" w:rsidR="009218AC" w:rsidRPr="00935D4F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9082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DB58E3D" w14:textId="77777777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B257" w14:textId="77777777" w:rsidR="009218AC" w:rsidRDefault="009218AC" w:rsidP="009218A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892D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4776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319D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38B23345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B2BD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B9E1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AF93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7524" w14:textId="77777777" w:rsidR="009218AC" w:rsidRPr="00935D4F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BEA5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2174719" w14:textId="77777777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EB33E" w14:textId="77777777" w:rsidR="009218AC" w:rsidRDefault="009218AC" w:rsidP="009218A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3FBE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3D47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C428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0BD5F3A6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D4DD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1722E68C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30F34E8B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017E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EDD4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BA8E" w14:textId="77777777" w:rsidR="009218AC" w:rsidRPr="00935D4F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A50B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FBF81F3" w14:textId="77777777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F7B73" w14:textId="77777777" w:rsidR="009218AC" w:rsidRDefault="009218AC" w:rsidP="009218A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BDCD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1ED6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EEE1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64E10062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96DB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5E200E92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0EDBEE07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2647471B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9201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F6E0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9FED" w14:textId="77777777" w:rsidR="009218AC" w:rsidRPr="00935D4F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3BEA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106E3A4E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BB33047" w14:textId="77777777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E92949" w14:textId="77777777" w:rsidR="009218AC" w:rsidRDefault="009218AC" w:rsidP="009218A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9F7A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C984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774A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20371D6A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2294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51EB7503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50F4C7A2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599B7FFF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33ED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E037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8503" w14:textId="77777777" w:rsidR="009218AC" w:rsidRPr="00935D4F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6E46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3CE65762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71E1ACF" w14:textId="77777777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0004A" w14:textId="77777777" w:rsidR="009218AC" w:rsidRDefault="009218AC" w:rsidP="009218A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F153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B9D8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7241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5E2F8D6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FFB0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C387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DB8C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6AF7" w14:textId="77777777" w:rsidR="009218AC" w:rsidRPr="00935D4F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6F28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E4A4246" w14:textId="77777777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769C4" w14:textId="77777777" w:rsidR="009218AC" w:rsidRDefault="009218AC" w:rsidP="009218A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53A2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0FA4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03B6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56E1DC8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5221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98F9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7242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13BC" w14:textId="77777777" w:rsidR="009218AC" w:rsidRPr="00935D4F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F142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FBF6063" w14:textId="77777777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D5457" w14:textId="77777777" w:rsidR="009218AC" w:rsidRDefault="009218AC" w:rsidP="009218A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706F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4292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9243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498E929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950C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CE51" w14:textId="77777777" w:rsidR="009218AC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D4EA" w14:textId="77777777" w:rsidR="009218AC" w:rsidRDefault="009218A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E688" w14:textId="77777777" w:rsidR="009218AC" w:rsidRPr="00935D4F" w:rsidRDefault="009218A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BADC" w14:textId="77777777" w:rsidR="009218AC" w:rsidRDefault="009218A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BE1A754" w14:textId="77777777" w:rsidR="009218AC" w:rsidRDefault="009218AC" w:rsidP="00CF0E71">
      <w:pPr>
        <w:spacing w:before="40" w:line="276" w:lineRule="auto"/>
        <w:ind w:right="57"/>
        <w:rPr>
          <w:sz w:val="20"/>
          <w:lang w:val="ro-RO"/>
        </w:rPr>
      </w:pPr>
    </w:p>
    <w:p w14:paraId="61D99AE8" w14:textId="77777777" w:rsidR="009218AC" w:rsidRDefault="009218AC" w:rsidP="008F15F5">
      <w:pPr>
        <w:pStyle w:val="Heading1"/>
        <w:spacing w:line="360" w:lineRule="auto"/>
      </w:pPr>
      <w:r>
        <w:t>LINIA 301 De</w:t>
      </w:r>
    </w:p>
    <w:p w14:paraId="74189D3B" w14:textId="77777777" w:rsidR="009218AC" w:rsidRDefault="009218AC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218AC" w14:paraId="57F7ED92" w14:textId="77777777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54D04D" w14:textId="77777777" w:rsidR="009218AC" w:rsidRDefault="009218AC" w:rsidP="009218A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FB28" w14:textId="77777777" w:rsidR="009218AC" w:rsidRDefault="009218AC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F7A3" w14:textId="77777777" w:rsidR="009218AC" w:rsidRPr="00A5601C" w:rsidRDefault="009218AC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F458" w14:textId="77777777" w:rsidR="009218AC" w:rsidRDefault="009218AC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257C9C6D" w14:textId="77777777" w:rsidR="009218AC" w:rsidRDefault="009218AC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CDE0" w14:textId="77777777" w:rsidR="009218AC" w:rsidRDefault="009218AC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E0C5" w14:textId="77777777" w:rsidR="009218AC" w:rsidRPr="00A5601C" w:rsidRDefault="009218AC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A999" w14:textId="77777777" w:rsidR="009218AC" w:rsidRDefault="009218AC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5016" w14:textId="77777777" w:rsidR="009218AC" w:rsidRPr="00A5601C" w:rsidRDefault="009218AC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3F6C" w14:textId="77777777" w:rsidR="009218AC" w:rsidRDefault="009218AC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D61E3FC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3CF0BB19" w14:textId="77777777" w:rsidR="009218AC" w:rsidRDefault="009218AC" w:rsidP="00125915">
      <w:pPr>
        <w:pStyle w:val="Heading1"/>
        <w:spacing w:line="360" w:lineRule="auto"/>
      </w:pPr>
      <w:r>
        <w:t>LINIA 301 E1</w:t>
      </w:r>
    </w:p>
    <w:p w14:paraId="7A467230" w14:textId="77777777" w:rsidR="009218AC" w:rsidRDefault="009218AC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218AC" w14:paraId="083CC503" w14:textId="77777777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9FE8" w14:textId="77777777" w:rsidR="009218AC" w:rsidRDefault="009218AC" w:rsidP="009218A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8CE2" w14:textId="77777777" w:rsidR="009218AC" w:rsidRDefault="009218AC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ECF687C" w14:textId="77777777" w:rsidR="009218AC" w:rsidRDefault="009218AC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213B" w14:textId="77777777" w:rsidR="009218AC" w:rsidRPr="00C61E1A" w:rsidRDefault="009218AC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D085" w14:textId="77777777" w:rsidR="009218AC" w:rsidRDefault="009218AC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31FF2A00" w14:textId="77777777" w:rsidR="009218AC" w:rsidRDefault="009218AC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17DF" w14:textId="77777777" w:rsidR="009218AC" w:rsidRDefault="009218AC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7FA2" w14:textId="77777777" w:rsidR="009218AC" w:rsidRDefault="009218AC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377A" w14:textId="77777777" w:rsidR="009218AC" w:rsidRDefault="009218AC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240E" w14:textId="77777777" w:rsidR="009218AC" w:rsidRDefault="009218AC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F3AC" w14:textId="77777777" w:rsidR="009218AC" w:rsidRDefault="009218AC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E5EA80F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65D38A40" w14:textId="77777777" w:rsidR="009218AC" w:rsidRDefault="009218AC" w:rsidP="001D4EEA">
      <w:pPr>
        <w:pStyle w:val="Heading1"/>
        <w:spacing w:line="360" w:lineRule="auto"/>
      </w:pPr>
      <w:r>
        <w:t>LINIA 301 Eb</w:t>
      </w:r>
    </w:p>
    <w:p w14:paraId="7F6BA00C" w14:textId="77777777" w:rsidR="009218AC" w:rsidRDefault="009218AC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218AC" w14:paraId="087E7037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7F4A7" w14:textId="77777777" w:rsidR="009218AC" w:rsidRDefault="009218AC" w:rsidP="00921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9419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25FF" w14:textId="77777777" w:rsidR="009218AC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9A33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15018C51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7770C794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75E5" w14:textId="77777777" w:rsidR="009218AC" w:rsidRDefault="009218A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B938" w14:textId="77777777" w:rsidR="009218AC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69D2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75A653E9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FB72" w14:textId="77777777" w:rsidR="009218AC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0A2C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9717F1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9218AC" w14:paraId="59A4C251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3A486" w14:textId="77777777" w:rsidR="009218AC" w:rsidRDefault="009218AC" w:rsidP="00921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B1E0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6A13A854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8313" w14:textId="77777777" w:rsidR="009218AC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1A3C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7E9D61AF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7A5F" w14:textId="77777777" w:rsidR="009218AC" w:rsidRDefault="009218A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7BD5" w14:textId="77777777" w:rsidR="009218AC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74D2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58FB" w14:textId="77777777" w:rsidR="009218AC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73F8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3923F630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F735F" w14:textId="77777777" w:rsidR="009218AC" w:rsidRDefault="009218AC" w:rsidP="00921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C419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14:paraId="50A4E2F3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6575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29E5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7EC21B6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18D63623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8938" w14:textId="77777777" w:rsidR="009218AC" w:rsidRDefault="009218A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2581" w14:textId="77777777" w:rsidR="009218AC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7897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1192" w14:textId="77777777" w:rsidR="009218AC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EA46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147045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9218AC" w14:paraId="347C8C48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8513A" w14:textId="77777777" w:rsidR="009218AC" w:rsidRDefault="009218AC" w:rsidP="00921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E3FA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D9B7" w14:textId="77777777" w:rsidR="009218AC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30E6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3DFC537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AAC5" w14:textId="77777777" w:rsidR="009218AC" w:rsidRDefault="009218A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DAD0E98" w14:textId="77777777" w:rsidR="009218AC" w:rsidRDefault="009218A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E4E9" w14:textId="77777777" w:rsidR="009218AC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BD0D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5FAF" w14:textId="77777777" w:rsidR="009218AC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8CBF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2B62DC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9218AC" w14:paraId="4BB56BE8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E7176" w14:textId="77777777" w:rsidR="009218AC" w:rsidRDefault="009218AC" w:rsidP="00921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8467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104E" w14:textId="77777777" w:rsidR="009218AC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2C3E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937314C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044E" w14:textId="77777777" w:rsidR="009218AC" w:rsidRDefault="009218A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90FA0D" w14:textId="77777777" w:rsidR="009218AC" w:rsidRDefault="009218A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BD23" w14:textId="77777777" w:rsidR="009218AC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9737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1F53" w14:textId="77777777" w:rsidR="009218AC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A738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E0D0C3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9218AC" w14:paraId="17B5BD31" w14:textId="77777777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97D6D" w14:textId="77777777" w:rsidR="009218AC" w:rsidRDefault="009218AC" w:rsidP="00921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6AE1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20FE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6F49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4DA3A81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51C9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6D94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8D45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8D59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5DC8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4EA250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9218AC" w14:paraId="2EB5AF80" w14:textId="77777777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27CA62" w14:textId="77777777" w:rsidR="009218AC" w:rsidRDefault="009218AC" w:rsidP="00921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D350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895D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A4CE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3FF3B98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F801" w14:textId="77777777" w:rsidR="009218AC" w:rsidRDefault="009218A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4402AA2" w14:textId="77777777" w:rsidR="009218AC" w:rsidRDefault="009218A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74D3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92AD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D064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4221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B2CF58E" w14:textId="77777777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A8E3B" w14:textId="77777777" w:rsidR="009218AC" w:rsidRDefault="009218AC" w:rsidP="00921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20EA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5C50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68D1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BF9E827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EBEB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88B6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8F00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C785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0EF5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8EBE72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9218AC" w14:paraId="02848FE4" w14:textId="77777777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50FC5" w14:textId="77777777" w:rsidR="009218AC" w:rsidRDefault="009218AC" w:rsidP="00921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C178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0EAE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0D3D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EDDC9CE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CC35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0E0E6F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717E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DF51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F9AB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0DC1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4488F9C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90CB16" w14:textId="77777777" w:rsidR="009218AC" w:rsidRDefault="009218AC" w:rsidP="00921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D9BE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3B31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B9AB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5D39A0E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E920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2287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6DD6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7E97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2426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51333FCA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A2A4B" w14:textId="77777777" w:rsidR="009218AC" w:rsidRDefault="009218AC" w:rsidP="00921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31D3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5785366E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FE71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FEC8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42010E4E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3D8EA366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4A76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5281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FD33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5B4E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87A5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C28348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9218AC" w14:paraId="1794F953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31208" w14:textId="77777777" w:rsidR="009218AC" w:rsidRDefault="009218AC" w:rsidP="00921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9B16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5985A78E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E97E" w14:textId="77777777" w:rsidR="009218AC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9118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596E052F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B024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4DA4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4A18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596D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9B37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476720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2B4BD772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9218AC" w14:paraId="74CE7027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D9A04" w14:textId="77777777" w:rsidR="009218AC" w:rsidRDefault="009218AC" w:rsidP="00921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57C4" w14:textId="77777777" w:rsidR="009218AC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7185E74C" w14:textId="77777777" w:rsidR="009218AC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3A6F" w14:textId="77777777" w:rsidR="009218AC" w:rsidRPr="00521173" w:rsidRDefault="00921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767C" w14:textId="77777777" w:rsidR="009218AC" w:rsidRDefault="00921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34235BCC" w14:textId="77777777" w:rsidR="009218AC" w:rsidRDefault="00921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7867" w14:textId="77777777" w:rsidR="009218AC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D258" w14:textId="77777777" w:rsidR="009218AC" w:rsidRPr="00521173" w:rsidRDefault="00921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6C63" w14:textId="77777777" w:rsidR="009218AC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D373" w14:textId="77777777" w:rsidR="009218AC" w:rsidRPr="00521173" w:rsidRDefault="00921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D98B" w14:textId="77777777" w:rsidR="009218AC" w:rsidRDefault="00921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C6D945F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16D06" w14:textId="77777777" w:rsidR="009218AC" w:rsidRDefault="009218AC" w:rsidP="00921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4589" w14:textId="77777777" w:rsidR="009218AC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881C" w14:textId="77777777" w:rsidR="009218AC" w:rsidRPr="00521173" w:rsidRDefault="00921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9739" w14:textId="77777777" w:rsidR="009218AC" w:rsidRDefault="00921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63C86C0D" w14:textId="77777777" w:rsidR="009218AC" w:rsidRDefault="00921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22CA" w14:textId="77777777" w:rsidR="009218AC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60B9" w14:textId="77777777" w:rsidR="009218AC" w:rsidRPr="00521173" w:rsidRDefault="00921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5BAB" w14:textId="77777777" w:rsidR="009218AC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64618D61" w14:textId="77777777" w:rsidR="009218AC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AF6A" w14:textId="77777777" w:rsidR="009218AC" w:rsidRPr="00521173" w:rsidRDefault="00921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1B93" w14:textId="77777777" w:rsidR="009218AC" w:rsidRDefault="00921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053A3B71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1BC4F" w14:textId="77777777" w:rsidR="009218AC" w:rsidRDefault="009218AC" w:rsidP="00921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D43B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9162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450D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352E581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6146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70FAB59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44FB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2E3F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F14B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8BE3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72B2BAD8" w14:textId="77777777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70577" w14:textId="77777777" w:rsidR="009218AC" w:rsidRDefault="009218AC" w:rsidP="00921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6E89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6279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9A97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7C80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B383F0C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7D795A2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65CE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76A3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2D25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CDCA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41A70E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9218AC" w14:paraId="50810CBC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6ECED" w14:textId="77777777" w:rsidR="009218AC" w:rsidRDefault="009218AC" w:rsidP="00921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0EB2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B142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0EB5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0E63EDF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DA6F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C40B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AD2B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15ED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EDA2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6199D32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D25A92" w14:textId="77777777" w:rsidR="009218AC" w:rsidRDefault="009218AC" w:rsidP="00921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5772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AA65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F0E1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672E23F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6420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0648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A5C9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019C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B3FC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3C967C7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B0480E" w14:textId="77777777" w:rsidR="009218AC" w:rsidRDefault="009218AC" w:rsidP="009218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0019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B611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951A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FC2C1A3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7715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5DFD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620B" w14:textId="77777777" w:rsidR="009218AC" w:rsidRDefault="009218A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FD23" w14:textId="77777777" w:rsidR="009218AC" w:rsidRPr="00521173" w:rsidRDefault="009218A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09F3" w14:textId="77777777" w:rsidR="009218AC" w:rsidRDefault="009218A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09EEF20" w14:textId="77777777" w:rsidR="009218AC" w:rsidRPr="007972D9" w:rsidRDefault="009218AC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441092E" w14:textId="77777777" w:rsidR="009218AC" w:rsidRDefault="009218AC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3E09EDE5" w14:textId="77777777" w:rsidR="009218AC" w:rsidRPr="005D215B" w:rsidRDefault="009218AC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218AC" w14:paraId="260A0226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84F46" w14:textId="77777777" w:rsidR="009218AC" w:rsidRDefault="009218AC" w:rsidP="009218AC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E52E" w14:textId="77777777" w:rsidR="009218AC" w:rsidRDefault="009218AC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EAC2" w14:textId="77777777" w:rsidR="009218AC" w:rsidRPr="00B3607C" w:rsidRDefault="009218AC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CE2C" w14:textId="77777777" w:rsidR="009218AC" w:rsidRDefault="009218AC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4295" w14:textId="77777777" w:rsidR="009218AC" w:rsidRDefault="009218AC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F840461" w14:textId="77777777" w:rsidR="009218AC" w:rsidRDefault="009218AC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C432" w14:textId="77777777" w:rsidR="009218AC" w:rsidRDefault="009218AC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8C87" w14:textId="77777777" w:rsidR="009218AC" w:rsidRDefault="009218AC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F322" w14:textId="77777777" w:rsidR="009218AC" w:rsidRDefault="009218AC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1BE4" w14:textId="77777777" w:rsidR="009218AC" w:rsidRDefault="009218AC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E0F10A" w14:textId="77777777" w:rsidR="009218AC" w:rsidRDefault="009218AC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248BE62D" w14:textId="77777777" w:rsidR="009218AC" w:rsidRDefault="009218AC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9218AC" w14:paraId="59A69073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12F50" w14:textId="77777777" w:rsidR="009218AC" w:rsidRDefault="009218AC" w:rsidP="009218AC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0326" w14:textId="77777777" w:rsidR="009218AC" w:rsidRDefault="009218A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C903" w14:textId="77777777" w:rsidR="009218AC" w:rsidRPr="00B3607C" w:rsidRDefault="009218A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237A" w14:textId="77777777" w:rsidR="009218AC" w:rsidRDefault="009218AC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254BB951" w14:textId="77777777" w:rsidR="009218AC" w:rsidRDefault="009218AC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2287" w14:textId="77777777" w:rsidR="009218AC" w:rsidRDefault="009218A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D668788" w14:textId="77777777" w:rsidR="009218AC" w:rsidRDefault="009218A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5B3A" w14:textId="77777777" w:rsidR="009218AC" w:rsidRDefault="009218A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8C59" w14:textId="77777777" w:rsidR="009218AC" w:rsidRDefault="009218A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08B9" w14:textId="77777777" w:rsidR="009218AC" w:rsidRDefault="009218A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8B9C" w14:textId="77777777" w:rsidR="009218AC" w:rsidRDefault="009218AC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9218AC" w14:paraId="1D59EB37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06F21" w14:textId="77777777" w:rsidR="009218AC" w:rsidRDefault="009218AC" w:rsidP="009218AC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3FA6" w14:textId="77777777" w:rsidR="009218AC" w:rsidRDefault="009218A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840B" w14:textId="77777777" w:rsidR="009218AC" w:rsidRPr="00B3607C" w:rsidRDefault="009218A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716F" w14:textId="77777777" w:rsidR="009218AC" w:rsidRDefault="009218AC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2C14AE8E" w14:textId="77777777" w:rsidR="009218AC" w:rsidRDefault="009218AC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3079418C" w14:textId="77777777" w:rsidR="009218AC" w:rsidRDefault="009218AC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6809" w14:textId="77777777" w:rsidR="009218AC" w:rsidRDefault="009218A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E263" w14:textId="77777777" w:rsidR="009218AC" w:rsidRDefault="009218A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9D85" w14:textId="77777777" w:rsidR="009218AC" w:rsidRDefault="009218A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523BE1F0" w14:textId="77777777" w:rsidR="009218AC" w:rsidRDefault="009218A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A04F" w14:textId="77777777" w:rsidR="009218AC" w:rsidRDefault="009218A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D4A8" w14:textId="77777777" w:rsidR="009218AC" w:rsidRDefault="009218AC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C428B1" w14:textId="77777777" w:rsidR="009218AC" w:rsidRDefault="009218AC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1DA15973" w14:textId="77777777" w:rsidR="009218AC" w:rsidRDefault="009218AC">
      <w:pPr>
        <w:spacing w:before="40" w:after="40" w:line="192" w:lineRule="auto"/>
        <w:ind w:right="57"/>
        <w:rPr>
          <w:sz w:val="20"/>
          <w:lang w:val="en-US"/>
        </w:rPr>
      </w:pPr>
    </w:p>
    <w:p w14:paraId="0C2A4C07" w14:textId="77777777" w:rsidR="009218AC" w:rsidRDefault="009218AC" w:rsidP="00F14E3C">
      <w:pPr>
        <w:pStyle w:val="Heading1"/>
        <w:spacing w:line="360" w:lineRule="auto"/>
      </w:pPr>
      <w:r>
        <w:t>LINIA 301 F1</w:t>
      </w:r>
    </w:p>
    <w:p w14:paraId="4DB35B58" w14:textId="77777777" w:rsidR="009218AC" w:rsidRDefault="009218AC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9218AC" w14:paraId="5D62D7E6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42A27" w14:textId="77777777" w:rsidR="009218AC" w:rsidRDefault="009218AC" w:rsidP="00862F9E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00F9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0C07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2B87" w14:textId="77777777" w:rsidR="009218AC" w:rsidRDefault="009218AC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E0C2B9" w14:textId="77777777" w:rsidR="009218AC" w:rsidRDefault="009218AC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DD2A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89AC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5729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AB44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34B5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A130418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16BB8" w14:textId="77777777" w:rsidR="009218AC" w:rsidRDefault="009218AC" w:rsidP="00862F9E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5187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8029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6FBF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92DDD6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2080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AC75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FC2B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B42B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B874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C82505D" w14:textId="77777777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90F145" w14:textId="77777777" w:rsidR="009218AC" w:rsidRDefault="009218AC" w:rsidP="00862F9E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DB21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4C84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4163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9C6036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CB03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124C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D024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C973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087C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48D91FD" w14:textId="77777777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51FF63" w14:textId="77777777" w:rsidR="009218AC" w:rsidRDefault="009218AC" w:rsidP="00862F9E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5FB2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E443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CBCF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AAAC94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5E4A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A4D2362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7C535305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E0BA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076E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C1DA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BF8E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AEDFC88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2663DE" w14:textId="77777777" w:rsidR="009218AC" w:rsidRDefault="009218AC" w:rsidP="00862F9E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DDAB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AE6E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8C7A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102E7FC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62DA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F06D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7E61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47F2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00A9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634F02A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FDBC88" w14:textId="77777777" w:rsidR="009218AC" w:rsidRDefault="009218AC" w:rsidP="00862F9E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800D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59F9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8AD6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C36045D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4EB5" w14:textId="77777777" w:rsidR="009218AC" w:rsidRDefault="009218A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5762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3E72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47D8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1EA8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4C855A1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EE72FF" w14:textId="77777777" w:rsidR="009218AC" w:rsidRDefault="009218AC" w:rsidP="00862F9E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5E27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DCE0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6DFD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A748369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40C5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CDB6F15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1DDE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B20E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85D9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A99A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DA4F0CE" w14:textId="77777777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F5C6" w14:textId="77777777" w:rsidR="009218AC" w:rsidRDefault="009218AC" w:rsidP="00862F9E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A988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C94E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9BC4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B16D5E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8DB6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1F23B70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64DEF3A1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8354D51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F080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0A55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42B0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0B50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6FE626A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D92A" w14:textId="77777777" w:rsidR="009218AC" w:rsidRDefault="009218AC" w:rsidP="00862F9E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014B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5657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1502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057B98D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4F89" w14:textId="77777777" w:rsidR="009218AC" w:rsidRDefault="009218A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F12A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D384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4127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329D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52B57E8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24AE3" w14:textId="77777777" w:rsidR="009218AC" w:rsidRDefault="009218AC" w:rsidP="00862F9E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99CA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C47A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8451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89E4F9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2495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2E25959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408A706B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7E7C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1BB6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E598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AED7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731F7E9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D8250B" w14:textId="77777777" w:rsidR="009218AC" w:rsidRDefault="009218AC" w:rsidP="00862F9E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CE98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6E84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9ADE" w14:textId="77777777" w:rsidR="009218AC" w:rsidRDefault="009218AC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4D4F31E" w14:textId="77777777" w:rsidR="009218AC" w:rsidRDefault="009218AC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8FC8" w14:textId="77777777" w:rsidR="009218AC" w:rsidRDefault="009218AC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A2E0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668E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471A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9168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3F140AA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050CD" w14:textId="77777777" w:rsidR="009218AC" w:rsidRDefault="009218AC" w:rsidP="00862F9E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BA49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7F6D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4AA5" w14:textId="77777777" w:rsidR="009218AC" w:rsidRDefault="009218AC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6471CF" w14:textId="77777777" w:rsidR="009218AC" w:rsidRDefault="009218AC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F22F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C2B3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2DC3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586B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051E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F341FAC" w14:textId="77777777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AA1C2" w14:textId="77777777" w:rsidR="009218AC" w:rsidRDefault="009218AC" w:rsidP="00862F9E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6DCF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9257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DC0F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FE1E18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2EC0" w14:textId="77777777" w:rsidR="009218AC" w:rsidRDefault="009218A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3FCA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D929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DD3F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B48B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4B02D454" w14:textId="77777777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FE7E4" w14:textId="77777777" w:rsidR="009218AC" w:rsidRDefault="009218AC" w:rsidP="00862F9E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10F0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8B72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8075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FDD05DC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9E6A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63682C03" w14:textId="77777777" w:rsidR="009218AC" w:rsidRDefault="009218A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5152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95A6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D97F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AEF5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45D60A46" w14:textId="77777777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886DD" w14:textId="77777777" w:rsidR="009218AC" w:rsidRDefault="009218AC" w:rsidP="00862F9E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98C9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4251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FB76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ABB622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0F24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278CBB49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5CF9A5E0" w14:textId="77777777" w:rsidR="009218AC" w:rsidRDefault="009218A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71B7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7689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45C0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CABD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9E9565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9218AC" w14:paraId="25CC6682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4FD51" w14:textId="77777777" w:rsidR="009218AC" w:rsidRDefault="009218AC" w:rsidP="00862F9E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D6C1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8B25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ECE5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E0C00F5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82D5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58E0F853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9A364EA" w14:textId="77777777" w:rsidR="009218AC" w:rsidRDefault="009218A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39E7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250B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CD79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5076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9218AC" w14:paraId="35608416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54013" w14:textId="77777777" w:rsidR="009218AC" w:rsidRDefault="009218AC" w:rsidP="00862F9E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F13E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B749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2463" w14:textId="77777777" w:rsidR="009218AC" w:rsidRDefault="009218AC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052E4FF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EE37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9D2F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C874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BC58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6145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08C39E2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808BF" w14:textId="77777777" w:rsidR="009218AC" w:rsidRDefault="009218AC" w:rsidP="00862F9E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6F89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C70A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B69B" w14:textId="77777777" w:rsidR="009218AC" w:rsidRDefault="009218AC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0E92867" w14:textId="77777777" w:rsidR="009218AC" w:rsidRDefault="009218AC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FE4A" w14:textId="77777777" w:rsidR="009218AC" w:rsidRDefault="009218AC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34EC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2BFC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2BC1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5059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C90E291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953486" w14:textId="77777777" w:rsidR="009218AC" w:rsidRDefault="009218AC" w:rsidP="00862F9E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AC9B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96EE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F7BD" w14:textId="77777777" w:rsidR="009218AC" w:rsidRDefault="009218AC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5E4C7E2" w14:textId="77777777" w:rsidR="009218AC" w:rsidRDefault="009218AC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E1C0" w14:textId="77777777" w:rsidR="009218AC" w:rsidRDefault="009218AC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4283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8B89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C87B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FBFC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765D196" w14:textId="77777777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09D6E" w14:textId="77777777" w:rsidR="009218AC" w:rsidRDefault="009218AC" w:rsidP="00862F9E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6D1D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B797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15B0" w14:textId="77777777" w:rsidR="009218AC" w:rsidRDefault="009218AC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D36E81D" w14:textId="77777777" w:rsidR="009218AC" w:rsidRDefault="009218AC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7EF2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DEA9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BD95" w14:textId="77777777" w:rsidR="009218AC" w:rsidRDefault="009218A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BBD8" w14:textId="77777777" w:rsidR="009218AC" w:rsidRDefault="009218A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2895" w14:textId="77777777" w:rsidR="009218AC" w:rsidRDefault="009218A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19C0B12D" w14:textId="77777777" w:rsidR="009218AC" w:rsidRDefault="009218AC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1059C50C" w14:textId="77777777" w:rsidR="009218AC" w:rsidRDefault="009218AC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5EE90B97" w14:textId="77777777" w:rsidR="009218AC" w:rsidRDefault="009218AC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D6E7C78" w14:textId="77777777" w:rsidR="009218AC" w:rsidRDefault="009218AC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02A9CE8E" w14:textId="77777777" w:rsidR="009218AC" w:rsidRDefault="009218AC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28264395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205650E0" w14:textId="77777777" w:rsidR="009218AC" w:rsidRDefault="009218AC" w:rsidP="007E3B63">
      <w:pPr>
        <w:pStyle w:val="Heading1"/>
        <w:spacing w:line="360" w:lineRule="auto"/>
      </w:pPr>
      <w:r>
        <w:t>LINIA 301 G</w:t>
      </w:r>
    </w:p>
    <w:p w14:paraId="2A6975D2" w14:textId="77777777" w:rsidR="009218AC" w:rsidRDefault="009218AC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9218AC" w14:paraId="0AA555D6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D9C7F7" w14:textId="77777777" w:rsidR="009218AC" w:rsidRDefault="009218AC" w:rsidP="00862F9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91DED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E0D13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87507" w14:textId="77777777" w:rsidR="009218AC" w:rsidRDefault="009218AC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1E99A8" w14:textId="77777777" w:rsidR="009218AC" w:rsidRDefault="009218AC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9B5A5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FBA5F46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14:paraId="1BE5BC3A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14:paraId="5772AE99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0FFE4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5C5A3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BE910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8E58C" w14:textId="77777777" w:rsidR="009218AC" w:rsidRDefault="009218AC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FB2ACA" w14:textId="77777777" w:rsidR="009218AC" w:rsidRDefault="009218AC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9218AC" w14:paraId="2FD5F667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DAAD0A" w14:textId="77777777" w:rsidR="009218AC" w:rsidRDefault="009218AC" w:rsidP="00862F9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D183E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80AE5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6BD26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E318FF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2BF55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EB311C4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6BD9000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114A3D53" w14:textId="77777777" w:rsidR="009218AC" w:rsidRDefault="009218AC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F4D27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FAD42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67986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0B42B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BC88B8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9218AC" w14:paraId="02B46C37" w14:textId="77777777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5A950D" w14:textId="77777777" w:rsidR="009218AC" w:rsidRDefault="009218AC" w:rsidP="00862F9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4E013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51644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3EE9E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035FAE9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7C2D7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32A983C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41EFF60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7EDF4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06895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8E5C8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418B3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4AA2D26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A81DA5" w14:textId="77777777" w:rsidR="009218AC" w:rsidRDefault="009218AC" w:rsidP="00862F9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62E77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16ED0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4E479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AEDD7AA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76934" w14:textId="77777777" w:rsidR="009218AC" w:rsidRDefault="009218AC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BBE90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A8FDF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E5E11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B75FC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104E2E7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F92D428" w14:textId="77777777" w:rsidR="009218AC" w:rsidRDefault="009218AC" w:rsidP="00862F9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1FC11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FE37A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6AE37" w14:textId="77777777" w:rsidR="009218AC" w:rsidRDefault="009218AC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264739" w14:textId="77777777" w:rsidR="009218AC" w:rsidRDefault="009218AC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74E57" w14:textId="77777777" w:rsidR="009218AC" w:rsidRDefault="009218AC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54A87" w14:textId="77777777" w:rsidR="009218AC" w:rsidRDefault="009218AC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8FE9A" w14:textId="77777777" w:rsidR="009218AC" w:rsidRDefault="009218AC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C2074" w14:textId="77777777" w:rsidR="009218AC" w:rsidRDefault="009218AC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5D90F" w14:textId="77777777" w:rsidR="009218AC" w:rsidRDefault="009218AC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99EF403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817237" w14:textId="77777777" w:rsidR="009218AC" w:rsidRDefault="009218AC" w:rsidP="00862F9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76799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E1439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ABF06" w14:textId="77777777" w:rsidR="009218AC" w:rsidRDefault="009218AC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7F2DD0" w14:textId="77777777" w:rsidR="009218AC" w:rsidRDefault="009218AC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D35F2" w14:textId="77777777" w:rsidR="009218AC" w:rsidRDefault="009218AC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B2CEE" w14:textId="77777777" w:rsidR="009218AC" w:rsidRDefault="009218AC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7654B" w14:textId="77777777" w:rsidR="009218AC" w:rsidRDefault="009218AC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59A45" w14:textId="77777777" w:rsidR="009218AC" w:rsidRDefault="009218AC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C04C0" w14:textId="77777777" w:rsidR="009218AC" w:rsidRDefault="009218AC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3E1BF49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C00A" w14:textId="77777777" w:rsidR="009218AC" w:rsidRDefault="009218AC" w:rsidP="00862F9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1084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8815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73FA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B4842AC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75E8" w14:textId="77777777" w:rsidR="009218AC" w:rsidRDefault="009218A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0E232AE" w14:textId="77777777" w:rsidR="009218AC" w:rsidRDefault="009218AC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F82F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D4AD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D421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C351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328326E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742A95" w14:textId="77777777" w:rsidR="009218AC" w:rsidRDefault="009218AC" w:rsidP="00862F9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98E1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C83A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46C4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5F4A40D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27D8" w14:textId="77777777" w:rsidR="009218AC" w:rsidRDefault="009218A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F7347E2" w14:textId="77777777" w:rsidR="009218AC" w:rsidRDefault="009218A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4998EB4" w14:textId="77777777" w:rsidR="009218AC" w:rsidRDefault="009218A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74EB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39EF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4224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4162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300FD8D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237A08" w14:textId="77777777" w:rsidR="009218AC" w:rsidRDefault="009218AC" w:rsidP="00862F9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571A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6440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C2FE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7A58A6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B1FF" w14:textId="77777777" w:rsidR="009218AC" w:rsidRDefault="009218A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B644760" w14:textId="77777777" w:rsidR="009218AC" w:rsidRDefault="009218A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E925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FDEC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F32C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8773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7DF21D2E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BDB98" w14:textId="77777777" w:rsidR="009218AC" w:rsidRDefault="009218AC" w:rsidP="00862F9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3A1A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AFCB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C8FF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7CCDF10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4F8B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6763C2B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60EF320F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4DA1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EDB5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18E2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9807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66F81CC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66958" w14:textId="77777777" w:rsidR="009218AC" w:rsidRDefault="009218AC" w:rsidP="00862F9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23B8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2002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E894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DA27FA2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4C14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A07D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B3C0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AC82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D650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CF2E895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33491" w14:textId="77777777" w:rsidR="009218AC" w:rsidRDefault="009218AC" w:rsidP="00862F9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8720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B88E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08F0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B4A180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7BD4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2F1CB3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F112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1BA0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AC08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7FC2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BF1D43B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D14AF6" w14:textId="77777777" w:rsidR="009218AC" w:rsidRDefault="009218AC" w:rsidP="00862F9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86FF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D75B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750E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D29805C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474D" w14:textId="77777777" w:rsidR="009218AC" w:rsidRDefault="009218AC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34CE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A8F7" w14:textId="77777777" w:rsidR="009218AC" w:rsidRDefault="009218A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D54F" w14:textId="77777777" w:rsidR="009218AC" w:rsidRDefault="009218A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1FC7" w14:textId="77777777" w:rsidR="009218AC" w:rsidRDefault="009218A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767CB74" w14:textId="77777777" w:rsidR="009218AC" w:rsidRDefault="009218AC">
      <w:pPr>
        <w:spacing w:before="40" w:line="192" w:lineRule="auto"/>
        <w:ind w:right="57"/>
        <w:rPr>
          <w:sz w:val="20"/>
          <w:lang w:val="ro-RO"/>
        </w:rPr>
      </w:pPr>
    </w:p>
    <w:p w14:paraId="3E00E13D" w14:textId="77777777" w:rsidR="009218AC" w:rsidRDefault="009218AC" w:rsidP="00C87A96">
      <w:pPr>
        <w:pStyle w:val="Heading1"/>
        <w:spacing w:line="360" w:lineRule="auto"/>
      </w:pPr>
      <w:r>
        <w:t>LINIA 301 J</w:t>
      </w:r>
    </w:p>
    <w:p w14:paraId="42CDBC33" w14:textId="77777777" w:rsidR="009218AC" w:rsidRDefault="009218AC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218AC" w14:paraId="31054D77" w14:textId="77777777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B9BE9A" w14:textId="77777777" w:rsidR="009218AC" w:rsidRDefault="009218AC" w:rsidP="009218A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FE21" w14:textId="77777777" w:rsidR="009218AC" w:rsidRDefault="009218AC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E5D8" w14:textId="77777777" w:rsidR="009218AC" w:rsidRDefault="009218AC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6F9A" w14:textId="77777777" w:rsidR="009218AC" w:rsidRDefault="009218AC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4281" w14:textId="77777777" w:rsidR="009218AC" w:rsidRPr="007C4752" w:rsidRDefault="009218AC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4DB8" w14:textId="77777777" w:rsidR="009218AC" w:rsidRPr="007C4752" w:rsidRDefault="009218AC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5341" w14:textId="77777777" w:rsidR="009218AC" w:rsidRDefault="009218AC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9C10" w14:textId="77777777" w:rsidR="009218AC" w:rsidRDefault="009218AC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D52C" w14:textId="77777777" w:rsidR="009218AC" w:rsidRDefault="009218AC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0A07F525" w14:textId="77777777" w:rsidR="009218AC" w:rsidRDefault="009218AC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6E543F17" w14:textId="77777777" w:rsidR="009218AC" w:rsidRDefault="009218AC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3379AEAA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112B74CA" w14:textId="77777777" w:rsidR="009218AC" w:rsidRDefault="009218AC" w:rsidP="00956F37">
      <w:pPr>
        <w:pStyle w:val="Heading1"/>
        <w:spacing w:line="360" w:lineRule="auto"/>
      </w:pPr>
      <w:r>
        <w:t>LINIA 301 N</w:t>
      </w:r>
    </w:p>
    <w:p w14:paraId="4B2C14FE" w14:textId="77777777" w:rsidR="009218AC" w:rsidRDefault="009218AC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218AC" w14:paraId="06BB7123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E232C" w14:textId="77777777" w:rsidR="009218AC" w:rsidRDefault="009218AC" w:rsidP="009218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3318" w14:textId="77777777" w:rsidR="009218AC" w:rsidRDefault="009218AC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C69C" w14:textId="77777777" w:rsidR="009218AC" w:rsidRDefault="009218AC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0C90" w14:textId="77777777" w:rsidR="009218AC" w:rsidRDefault="009218A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1FACB81" w14:textId="77777777" w:rsidR="009218AC" w:rsidRDefault="009218A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C983" w14:textId="77777777" w:rsidR="009218AC" w:rsidRDefault="009218AC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8288" w14:textId="77777777" w:rsidR="009218AC" w:rsidRDefault="009218AC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4A04" w14:textId="77777777" w:rsidR="009218AC" w:rsidRDefault="009218AC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2E2F" w14:textId="77777777" w:rsidR="009218AC" w:rsidRPr="0022092F" w:rsidRDefault="009218AC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8A6D" w14:textId="77777777" w:rsidR="009218AC" w:rsidRDefault="009218AC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FC95605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FF0A7" w14:textId="77777777" w:rsidR="009218AC" w:rsidRDefault="009218AC" w:rsidP="009218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2591" w14:textId="77777777" w:rsidR="009218AC" w:rsidRDefault="009218A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D88F" w14:textId="77777777" w:rsidR="009218AC" w:rsidRDefault="009218A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B838" w14:textId="77777777" w:rsidR="009218AC" w:rsidRDefault="009218A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3AD271F" w14:textId="77777777" w:rsidR="009218AC" w:rsidRDefault="009218A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7D84" w14:textId="77777777" w:rsidR="009218AC" w:rsidRDefault="009218A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2610" w14:textId="77777777" w:rsidR="009218AC" w:rsidRDefault="009218A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306B" w14:textId="77777777" w:rsidR="009218AC" w:rsidRDefault="009218A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5554" w14:textId="77777777" w:rsidR="009218AC" w:rsidRPr="0022092F" w:rsidRDefault="009218A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7D44" w14:textId="77777777" w:rsidR="009218AC" w:rsidRDefault="009218AC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64C1621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5E01F" w14:textId="77777777" w:rsidR="009218AC" w:rsidRDefault="009218AC" w:rsidP="009218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EB16" w14:textId="77777777" w:rsidR="009218AC" w:rsidRDefault="009218A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A56D" w14:textId="77777777" w:rsidR="009218AC" w:rsidRDefault="009218A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18F1" w14:textId="77777777" w:rsidR="009218AC" w:rsidRDefault="009218A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1D2C74A" w14:textId="77777777" w:rsidR="009218AC" w:rsidRDefault="009218A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57E4" w14:textId="77777777" w:rsidR="009218AC" w:rsidRDefault="009218A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C940" w14:textId="77777777" w:rsidR="009218AC" w:rsidRDefault="009218A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8D2C" w14:textId="77777777" w:rsidR="009218AC" w:rsidRDefault="009218A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7A33" w14:textId="77777777" w:rsidR="009218AC" w:rsidRPr="0022092F" w:rsidRDefault="009218A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A641" w14:textId="77777777" w:rsidR="009218AC" w:rsidRDefault="009218AC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1C0081" w14:textId="77777777" w:rsidR="009218AC" w:rsidRPr="00474FB0" w:rsidRDefault="009218AC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9218AC" w14:paraId="65AAD4D6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9AB7B" w14:textId="77777777" w:rsidR="009218AC" w:rsidRDefault="009218AC" w:rsidP="009218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7011" w14:textId="77777777" w:rsidR="009218AC" w:rsidRDefault="009218A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029C" w14:textId="77777777" w:rsidR="009218AC" w:rsidRDefault="009218A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EA9F" w14:textId="77777777" w:rsidR="009218AC" w:rsidRDefault="009218AC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81A854" w14:textId="77777777" w:rsidR="009218AC" w:rsidRDefault="009218AC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A529" w14:textId="77777777" w:rsidR="009218AC" w:rsidRDefault="009218A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FF79" w14:textId="77777777" w:rsidR="009218AC" w:rsidRDefault="009218A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75D0" w14:textId="77777777" w:rsidR="009218AC" w:rsidRDefault="009218A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7087" w14:textId="77777777" w:rsidR="009218AC" w:rsidRPr="0022092F" w:rsidRDefault="009218A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ABDC" w14:textId="77777777" w:rsidR="009218AC" w:rsidRDefault="009218AC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62CEF8" w14:textId="77777777" w:rsidR="009218AC" w:rsidRDefault="009218AC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11A -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14A.</w:t>
            </w:r>
          </w:p>
        </w:tc>
      </w:tr>
      <w:tr w:rsidR="009218AC" w14:paraId="26E6C8A3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4004A" w14:textId="77777777" w:rsidR="009218AC" w:rsidRDefault="009218AC" w:rsidP="009218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FBF6" w14:textId="77777777" w:rsidR="009218AC" w:rsidRDefault="009218A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E77B" w14:textId="77777777" w:rsidR="009218AC" w:rsidRDefault="009218A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2EBA" w14:textId="77777777" w:rsidR="009218AC" w:rsidRDefault="009218AC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8DB75A2" w14:textId="77777777" w:rsidR="009218AC" w:rsidRDefault="009218AC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7615" w14:textId="77777777" w:rsidR="009218AC" w:rsidRDefault="009218A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8AE03E" w14:textId="77777777" w:rsidR="009218AC" w:rsidRDefault="009218A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717B" w14:textId="77777777" w:rsidR="009218AC" w:rsidRDefault="009218A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560C" w14:textId="77777777" w:rsidR="009218AC" w:rsidRDefault="009218A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E673" w14:textId="77777777" w:rsidR="009218AC" w:rsidRPr="0022092F" w:rsidRDefault="009218A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8652" w14:textId="77777777" w:rsidR="009218AC" w:rsidRDefault="009218AC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BBECA7F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BEEAD" w14:textId="77777777" w:rsidR="009218AC" w:rsidRDefault="009218AC" w:rsidP="009218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5E68" w14:textId="77777777" w:rsidR="009218AC" w:rsidRDefault="009218A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837D" w14:textId="77777777" w:rsidR="009218AC" w:rsidRDefault="009218A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25BB" w14:textId="77777777" w:rsidR="009218AC" w:rsidRDefault="009218AC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C3502C" w14:textId="77777777" w:rsidR="009218AC" w:rsidRDefault="009218AC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8EA4" w14:textId="77777777" w:rsidR="009218AC" w:rsidRDefault="009218A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D736" w14:textId="77777777" w:rsidR="009218AC" w:rsidRDefault="009218A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FDD8" w14:textId="77777777" w:rsidR="009218AC" w:rsidRDefault="009218A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2F64" w14:textId="77777777" w:rsidR="009218AC" w:rsidRPr="0022092F" w:rsidRDefault="009218A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0D0E" w14:textId="77777777" w:rsidR="009218AC" w:rsidRDefault="009218A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F8A3D85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B4000" w14:textId="77777777" w:rsidR="009218AC" w:rsidRDefault="009218AC" w:rsidP="009218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4659" w14:textId="77777777" w:rsidR="009218AC" w:rsidRDefault="009218A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9208" w14:textId="77777777" w:rsidR="009218AC" w:rsidRDefault="009218A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249B" w14:textId="77777777" w:rsidR="009218AC" w:rsidRDefault="009218AC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C7A3722" w14:textId="77777777" w:rsidR="009218AC" w:rsidRDefault="009218AC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F19C" w14:textId="77777777" w:rsidR="009218AC" w:rsidRDefault="009218A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ABEDAD7" w14:textId="77777777" w:rsidR="009218AC" w:rsidRDefault="009218A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6DE5CE6" w14:textId="77777777" w:rsidR="009218AC" w:rsidRDefault="009218A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A186" w14:textId="77777777" w:rsidR="009218AC" w:rsidRDefault="009218A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4D79" w14:textId="77777777" w:rsidR="009218AC" w:rsidRDefault="009218A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F2D9" w14:textId="77777777" w:rsidR="009218AC" w:rsidRPr="0022092F" w:rsidRDefault="009218A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4B24" w14:textId="77777777" w:rsidR="009218AC" w:rsidRDefault="009218A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0879BE4" w14:textId="77777777" w:rsidR="009218AC" w:rsidRDefault="009218A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D743E64" w14:textId="77777777" w:rsidR="009218AC" w:rsidRDefault="009218A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218AC" w14:paraId="06AD4A58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70430" w14:textId="77777777" w:rsidR="009218AC" w:rsidRDefault="009218AC" w:rsidP="009218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7C5A" w14:textId="77777777" w:rsidR="009218AC" w:rsidRDefault="009218A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02677D83" w14:textId="77777777" w:rsidR="009218AC" w:rsidRDefault="009218A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C4F5" w14:textId="77777777" w:rsidR="009218AC" w:rsidRDefault="009218A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D7F4" w14:textId="77777777" w:rsidR="009218AC" w:rsidRDefault="009218AC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BAF7A2A" w14:textId="77777777" w:rsidR="009218AC" w:rsidRDefault="009218AC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84E1" w14:textId="77777777" w:rsidR="009218AC" w:rsidRDefault="009218A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B3F5" w14:textId="77777777" w:rsidR="009218AC" w:rsidRDefault="009218A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A08A" w14:textId="77777777" w:rsidR="009218AC" w:rsidRDefault="009218A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7C24" w14:textId="77777777" w:rsidR="009218AC" w:rsidRPr="0022092F" w:rsidRDefault="009218A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38C9" w14:textId="77777777" w:rsidR="009218AC" w:rsidRDefault="009218A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518C284A" w14:textId="77777777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9C4D8" w14:textId="77777777" w:rsidR="009218AC" w:rsidRDefault="009218AC" w:rsidP="009218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791F" w14:textId="77777777" w:rsidR="009218AC" w:rsidRDefault="009218A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6E42" w14:textId="77777777" w:rsidR="009218AC" w:rsidRDefault="009218A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A535" w14:textId="77777777" w:rsidR="009218AC" w:rsidRDefault="009218AC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9F8A3D2" w14:textId="77777777" w:rsidR="009218AC" w:rsidRDefault="009218AC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604B" w14:textId="77777777" w:rsidR="009218AC" w:rsidRDefault="009218A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C7EF25" w14:textId="77777777" w:rsidR="009218AC" w:rsidRDefault="009218A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265F" w14:textId="77777777" w:rsidR="009218AC" w:rsidRDefault="009218A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F2BD" w14:textId="77777777" w:rsidR="009218AC" w:rsidRDefault="009218A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098A" w14:textId="77777777" w:rsidR="009218AC" w:rsidRPr="0022092F" w:rsidRDefault="009218A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B48B" w14:textId="77777777" w:rsidR="009218AC" w:rsidRDefault="009218A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8F27906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4DADD105" w14:textId="77777777" w:rsidR="009218AC" w:rsidRDefault="009218AC" w:rsidP="007F72A5">
      <w:pPr>
        <w:pStyle w:val="Heading1"/>
        <w:spacing w:line="360" w:lineRule="auto"/>
      </w:pPr>
      <w:r>
        <w:t>LINIA 301 O</w:t>
      </w:r>
    </w:p>
    <w:p w14:paraId="2038938C" w14:textId="77777777" w:rsidR="009218AC" w:rsidRDefault="009218AC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18AC" w14:paraId="46E7E434" w14:textId="77777777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1676" w14:textId="77777777" w:rsidR="009218AC" w:rsidRDefault="009218AC" w:rsidP="009218A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73FA" w14:textId="77777777" w:rsidR="009218AC" w:rsidRDefault="009218A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FFC2" w14:textId="77777777" w:rsidR="009218AC" w:rsidRPr="00F1029A" w:rsidRDefault="009218A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8953" w14:textId="77777777" w:rsidR="009218AC" w:rsidRDefault="009218A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778F273" w14:textId="77777777" w:rsidR="009218AC" w:rsidRDefault="009218A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C938" w14:textId="77777777" w:rsidR="009218AC" w:rsidRDefault="009218A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3FF7" w14:textId="77777777" w:rsidR="009218AC" w:rsidRPr="00F1029A" w:rsidRDefault="009218A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994E" w14:textId="77777777" w:rsidR="009218AC" w:rsidRDefault="009218A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367A" w14:textId="77777777" w:rsidR="009218AC" w:rsidRPr="00F1029A" w:rsidRDefault="009218A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CACD" w14:textId="77777777" w:rsidR="009218AC" w:rsidRDefault="009218A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378B4A1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A6E8A" w14:textId="77777777" w:rsidR="009218AC" w:rsidRDefault="009218AC" w:rsidP="009218A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8131" w14:textId="77777777" w:rsidR="009218AC" w:rsidRDefault="009218A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2591" w14:textId="77777777" w:rsidR="009218AC" w:rsidRPr="00F1029A" w:rsidRDefault="009218A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13C0" w14:textId="77777777" w:rsidR="009218AC" w:rsidRDefault="009218A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A04920D" w14:textId="77777777" w:rsidR="009218AC" w:rsidRDefault="009218A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ECBD" w14:textId="77777777" w:rsidR="009218AC" w:rsidRDefault="009218A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FDB5" w14:textId="77777777" w:rsidR="009218AC" w:rsidRPr="00F1029A" w:rsidRDefault="009218A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C392" w14:textId="77777777" w:rsidR="009218AC" w:rsidRDefault="009218A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A86F" w14:textId="77777777" w:rsidR="009218AC" w:rsidRPr="00F1029A" w:rsidRDefault="009218A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6F7B" w14:textId="77777777" w:rsidR="009218AC" w:rsidRDefault="009218A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40B1CD4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2A2D" w14:textId="77777777" w:rsidR="009218AC" w:rsidRDefault="009218AC" w:rsidP="009218A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E834" w14:textId="77777777" w:rsidR="009218AC" w:rsidRDefault="009218A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BCED" w14:textId="77777777" w:rsidR="009218AC" w:rsidRPr="00F1029A" w:rsidRDefault="009218A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A61D" w14:textId="77777777" w:rsidR="009218AC" w:rsidRDefault="009218A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C619475" w14:textId="77777777" w:rsidR="009218AC" w:rsidRDefault="009218AC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11F7" w14:textId="77777777" w:rsidR="009218AC" w:rsidRDefault="009218A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F2D1" w14:textId="77777777" w:rsidR="009218AC" w:rsidRPr="00F1029A" w:rsidRDefault="009218A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1DB6" w14:textId="77777777" w:rsidR="009218AC" w:rsidRDefault="009218A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842B" w14:textId="77777777" w:rsidR="009218AC" w:rsidRPr="00F1029A" w:rsidRDefault="009218A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302E" w14:textId="77777777" w:rsidR="009218AC" w:rsidRDefault="009218A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A5FDED" w14:textId="77777777" w:rsidR="009218AC" w:rsidRDefault="009218A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9218AC" w14:paraId="4BEE4BB0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CB0B" w14:textId="77777777" w:rsidR="009218AC" w:rsidRDefault="009218AC" w:rsidP="009218A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34E9" w14:textId="77777777" w:rsidR="009218AC" w:rsidRDefault="009218A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8A8D" w14:textId="77777777" w:rsidR="009218AC" w:rsidRPr="00F1029A" w:rsidRDefault="009218A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1263" w14:textId="77777777" w:rsidR="009218AC" w:rsidRDefault="009218AC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3F722F4" w14:textId="77777777" w:rsidR="009218AC" w:rsidRDefault="009218AC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ACF4" w14:textId="77777777" w:rsidR="009218AC" w:rsidRDefault="009218AC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6BDCF7" w14:textId="77777777" w:rsidR="009218AC" w:rsidRDefault="009218AC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BEC7" w14:textId="77777777" w:rsidR="009218AC" w:rsidRPr="00F1029A" w:rsidRDefault="009218AC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CA55" w14:textId="77777777" w:rsidR="009218AC" w:rsidRDefault="009218AC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0A66" w14:textId="77777777" w:rsidR="009218AC" w:rsidRPr="00F1029A" w:rsidRDefault="009218AC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DDFE" w14:textId="77777777" w:rsidR="009218AC" w:rsidRDefault="009218AC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638E4DE" w14:textId="77777777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DA86DE" w14:textId="77777777" w:rsidR="009218AC" w:rsidRDefault="009218AC" w:rsidP="009218A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A3A7" w14:textId="77777777" w:rsidR="009218AC" w:rsidRDefault="009218A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0F91" w14:textId="77777777" w:rsidR="009218AC" w:rsidRPr="00F1029A" w:rsidRDefault="009218A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F59C" w14:textId="77777777" w:rsidR="009218AC" w:rsidRDefault="009218A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AC72388" w14:textId="77777777" w:rsidR="009218AC" w:rsidRDefault="009218A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0BA5" w14:textId="77777777" w:rsidR="009218AC" w:rsidRDefault="009218A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EAA0DD" w14:textId="77777777" w:rsidR="009218AC" w:rsidRDefault="009218A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3C03" w14:textId="77777777" w:rsidR="009218AC" w:rsidRPr="00F1029A" w:rsidRDefault="009218A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3781" w14:textId="77777777" w:rsidR="009218AC" w:rsidRDefault="009218A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FF72" w14:textId="77777777" w:rsidR="009218AC" w:rsidRPr="00F1029A" w:rsidRDefault="009218A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7900" w14:textId="77777777" w:rsidR="009218AC" w:rsidRDefault="009218A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75029FB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0F9C1" w14:textId="77777777" w:rsidR="009218AC" w:rsidRDefault="009218AC" w:rsidP="009218A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4A8A" w14:textId="77777777" w:rsidR="009218AC" w:rsidRDefault="009218A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596A" w14:textId="77777777" w:rsidR="009218AC" w:rsidRPr="00F1029A" w:rsidRDefault="009218A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03B5" w14:textId="77777777" w:rsidR="009218AC" w:rsidRDefault="009218A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A6C2C8B" w14:textId="77777777" w:rsidR="009218AC" w:rsidRDefault="009218A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98A6" w14:textId="77777777" w:rsidR="009218AC" w:rsidRDefault="009218A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EE1570" w14:textId="77777777" w:rsidR="009218AC" w:rsidRDefault="009218A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2A34" w14:textId="77777777" w:rsidR="009218AC" w:rsidRPr="00F1029A" w:rsidRDefault="009218A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CF6F" w14:textId="77777777" w:rsidR="009218AC" w:rsidRDefault="009218A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84D3" w14:textId="77777777" w:rsidR="009218AC" w:rsidRPr="00F1029A" w:rsidRDefault="009218A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6B03" w14:textId="77777777" w:rsidR="009218AC" w:rsidRDefault="009218A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7003BED6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5E7F" w14:textId="77777777" w:rsidR="009218AC" w:rsidRDefault="009218AC" w:rsidP="009218A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FF96" w14:textId="77777777" w:rsidR="009218AC" w:rsidRDefault="009218A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E1FB" w14:textId="77777777" w:rsidR="009218AC" w:rsidRPr="00F1029A" w:rsidRDefault="009218A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0E69" w14:textId="77777777" w:rsidR="009218AC" w:rsidRDefault="009218A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2389CC5" w14:textId="77777777" w:rsidR="009218AC" w:rsidRDefault="009218A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2E79" w14:textId="77777777" w:rsidR="009218AC" w:rsidRDefault="009218A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7AA9EE" w14:textId="77777777" w:rsidR="009218AC" w:rsidRDefault="009218AC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DE5B" w14:textId="77777777" w:rsidR="009218AC" w:rsidRPr="00F1029A" w:rsidRDefault="009218A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5386" w14:textId="77777777" w:rsidR="009218AC" w:rsidRDefault="009218A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2F4B" w14:textId="77777777" w:rsidR="009218AC" w:rsidRPr="00F1029A" w:rsidRDefault="009218A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3493" w14:textId="77777777" w:rsidR="009218AC" w:rsidRDefault="009218A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3DCD8F" w14:textId="77777777" w:rsidR="009218AC" w:rsidRDefault="009218A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9218AC" w14:paraId="0B3585EC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1A6A" w14:textId="77777777" w:rsidR="009218AC" w:rsidRDefault="009218AC" w:rsidP="009218A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4C52" w14:textId="77777777" w:rsidR="009218AC" w:rsidRDefault="009218A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AA45" w14:textId="77777777" w:rsidR="009218AC" w:rsidRPr="00F1029A" w:rsidRDefault="009218A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1A04" w14:textId="77777777" w:rsidR="009218AC" w:rsidRDefault="009218AC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FC85" w14:textId="77777777" w:rsidR="009218AC" w:rsidRDefault="009218A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9AE57D4" w14:textId="77777777" w:rsidR="009218AC" w:rsidRDefault="009218A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2DDE" w14:textId="77777777" w:rsidR="009218AC" w:rsidRPr="00F1029A" w:rsidRDefault="009218A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6CED" w14:textId="77777777" w:rsidR="009218AC" w:rsidRDefault="009218A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7A51" w14:textId="77777777" w:rsidR="009218AC" w:rsidRPr="00F1029A" w:rsidRDefault="009218A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5470" w14:textId="77777777" w:rsidR="009218AC" w:rsidRDefault="009218AC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500C73" w14:textId="77777777" w:rsidR="009218AC" w:rsidRDefault="009218AC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FA87B9" w14:textId="77777777" w:rsidR="009218AC" w:rsidRDefault="009218AC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9218AC" w14:paraId="4FDF64A4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6DAD" w14:textId="77777777" w:rsidR="009218AC" w:rsidRDefault="009218AC" w:rsidP="009218A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4F81" w14:textId="77777777" w:rsidR="009218AC" w:rsidRDefault="009218A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D08C" w14:textId="77777777" w:rsidR="009218AC" w:rsidRPr="00F1029A" w:rsidRDefault="009218A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45AD" w14:textId="77777777" w:rsidR="009218AC" w:rsidRDefault="009218AC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EE3E" w14:textId="77777777" w:rsidR="009218AC" w:rsidRDefault="009218AC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309B85AF" w14:textId="77777777" w:rsidR="009218AC" w:rsidRDefault="009218AC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59645726" w14:textId="77777777" w:rsidR="009218AC" w:rsidRDefault="009218AC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3F11" w14:textId="77777777" w:rsidR="009218AC" w:rsidRPr="00F1029A" w:rsidRDefault="009218AC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6F74" w14:textId="77777777" w:rsidR="009218AC" w:rsidRDefault="009218AC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8DC7" w14:textId="77777777" w:rsidR="009218AC" w:rsidRPr="00F1029A" w:rsidRDefault="009218AC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06ED" w14:textId="77777777" w:rsidR="009218AC" w:rsidRDefault="009218AC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6280D8" w14:textId="77777777" w:rsidR="009218AC" w:rsidRDefault="009218AC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01F5DB01" w14:textId="77777777" w:rsidR="009218AC" w:rsidRDefault="009218AC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4824D906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16895E72" w14:textId="77777777" w:rsidR="009218AC" w:rsidRDefault="009218AC" w:rsidP="003260D9">
      <w:pPr>
        <w:pStyle w:val="Heading1"/>
        <w:spacing w:line="360" w:lineRule="auto"/>
      </w:pPr>
      <w:r>
        <w:t>LINIA 301 P</w:t>
      </w:r>
    </w:p>
    <w:p w14:paraId="2EF90A2A" w14:textId="77777777" w:rsidR="009218AC" w:rsidRDefault="009218AC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218AC" w14:paraId="0476E212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07C36D" w14:textId="77777777" w:rsidR="009218AC" w:rsidRDefault="009218AC" w:rsidP="00921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0216" w14:textId="77777777" w:rsidR="009218AC" w:rsidRDefault="009218AC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0FDD" w14:textId="77777777" w:rsidR="009218AC" w:rsidRPr="001B37B8" w:rsidRDefault="009218AC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4D27" w14:textId="77777777" w:rsidR="009218AC" w:rsidRDefault="009218AC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D9FB007" w14:textId="77777777" w:rsidR="009218AC" w:rsidRDefault="009218AC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EBBC" w14:textId="77777777" w:rsidR="009218AC" w:rsidRDefault="009218AC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7A6B" w14:textId="77777777" w:rsidR="009218AC" w:rsidRDefault="009218AC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1CA9" w14:textId="77777777" w:rsidR="009218AC" w:rsidRDefault="009218AC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454E" w14:textId="77777777" w:rsidR="009218AC" w:rsidRPr="001B37B8" w:rsidRDefault="009218AC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86DE" w14:textId="77777777" w:rsidR="009218AC" w:rsidRDefault="009218AC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3AE5B89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B83E9" w14:textId="77777777" w:rsidR="009218AC" w:rsidRDefault="009218AC" w:rsidP="00921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6467" w14:textId="77777777" w:rsidR="009218AC" w:rsidRDefault="009218AC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8654" w14:textId="77777777" w:rsidR="009218AC" w:rsidRPr="001B37B8" w:rsidRDefault="009218A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263A" w14:textId="77777777" w:rsidR="009218AC" w:rsidRDefault="009218AC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1252D26" w14:textId="77777777" w:rsidR="009218AC" w:rsidRDefault="009218AC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FFD8" w14:textId="77777777" w:rsidR="009218AC" w:rsidRDefault="009218A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D0D2" w14:textId="77777777" w:rsidR="009218AC" w:rsidRDefault="009218A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C979" w14:textId="77777777" w:rsidR="009218AC" w:rsidRDefault="009218A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2836" w14:textId="77777777" w:rsidR="009218AC" w:rsidRPr="001B37B8" w:rsidRDefault="009218A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5FC1" w14:textId="77777777" w:rsidR="009218AC" w:rsidRDefault="009218AC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2065A4F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A6A51" w14:textId="77777777" w:rsidR="009218AC" w:rsidRDefault="009218AC" w:rsidP="00921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6D36" w14:textId="77777777" w:rsidR="009218AC" w:rsidRDefault="009218AC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648B" w14:textId="77777777" w:rsidR="009218AC" w:rsidRPr="001B37B8" w:rsidRDefault="009218A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FD9D" w14:textId="77777777" w:rsidR="009218AC" w:rsidRDefault="009218AC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570F" w14:textId="77777777" w:rsidR="009218AC" w:rsidRDefault="009218A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D149" w14:textId="77777777" w:rsidR="009218AC" w:rsidRDefault="009218A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BA82" w14:textId="77777777" w:rsidR="009218AC" w:rsidRDefault="009218A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D0A9" w14:textId="77777777" w:rsidR="009218AC" w:rsidRPr="001B37B8" w:rsidRDefault="009218A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CF84" w14:textId="77777777" w:rsidR="009218AC" w:rsidRDefault="009218AC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D8D8E9" w14:textId="77777777" w:rsidR="009218AC" w:rsidRDefault="009218AC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9218AC" w14:paraId="022D5E5E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33F40" w14:textId="77777777" w:rsidR="009218AC" w:rsidRDefault="009218AC" w:rsidP="00921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36B8" w14:textId="77777777" w:rsidR="009218AC" w:rsidRDefault="009218AC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FAB9" w14:textId="77777777" w:rsidR="009218AC" w:rsidRPr="001B37B8" w:rsidRDefault="009218A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68CC" w14:textId="77777777" w:rsidR="009218AC" w:rsidRDefault="009218AC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8D10891" w14:textId="77777777" w:rsidR="009218AC" w:rsidRDefault="009218AC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6DD5" w14:textId="77777777" w:rsidR="009218AC" w:rsidRDefault="009218A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3EFA" w14:textId="77777777" w:rsidR="009218AC" w:rsidRDefault="009218A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B1F1" w14:textId="77777777" w:rsidR="009218AC" w:rsidRDefault="009218A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6271" w14:textId="77777777" w:rsidR="009218AC" w:rsidRPr="001B37B8" w:rsidRDefault="009218A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2E24" w14:textId="77777777" w:rsidR="009218AC" w:rsidRDefault="009218AC" w:rsidP="00442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C6F18D" w14:textId="77777777" w:rsidR="009218AC" w:rsidRDefault="009218AC" w:rsidP="00442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11A - 14A.</w:t>
            </w:r>
          </w:p>
        </w:tc>
      </w:tr>
      <w:tr w:rsidR="009218AC" w14:paraId="25700133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9F775" w14:textId="77777777" w:rsidR="009218AC" w:rsidRDefault="009218AC" w:rsidP="00921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0149" w14:textId="77777777" w:rsidR="009218AC" w:rsidRDefault="009218AC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2213" w14:textId="77777777" w:rsidR="009218AC" w:rsidRPr="001B37B8" w:rsidRDefault="009218A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1F3F" w14:textId="77777777" w:rsidR="009218AC" w:rsidRDefault="009218AC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874A6E7" w14:textId="77777777" w:rsidR="009218AC" w:rsidRDefault="009218AC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BEC9" w14:textId="77777777" w:rsidR="009218AC" w:rsidRDefault="009218A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22B212D" w14:textId="77777777" w:rsidR="009218AC" w:rsidRDefault="009218A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9470" w14:textId="77777777" w:rsidR="009218AC" w:rsidRDefault="009218A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6567" w14:textId="77777777" w:rsidR="009218AC" w:rsidRDefault="009218A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FCA8" w14:textId="77777777" w:rsidR="009218AC" w:rsidRPr="001B37B8" w:rsidRDefault="009218A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8382" w14:textId="77777777" w:rsidR="009218AC" w:rsidRDefault="009218AC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:rsidRPr="00A8307A" w14:paraId="40F2748E" w14:textId="77777777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AB560" w14:textId="77777777" w:rsidR="009218AC" w:rsidRPr="00A75A00" w:rsidRDefault="009218AC" w:rsidP="009218AC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1863" w14:textId="77777777" w:rsidR="009218AC" w:rsidRPr="00A8307A" w:rsidRDefault="009218AC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791E" w14:textId="77777777" w:rsidR="009218AC" w:rsidRPr="00A8307A" w:rsidRDefault="009218AC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1DA3" w14:textId="77777777" w:rsidR="009218AC" w:rsidRDefault="009218AC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3C89B05D" w14:textId="77777777" w:rsidR="009218AC" w:rsidRPr="00A8307A" w:rsidRDefault="009218AC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A878" w14:textId="77777777" w:rsidR="009218AC" w:rsidRDefault="009218AC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BE69" w14:textId="77777777" w:rsidR="009218AC" w:rsidRDefault="009218AC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B28A" w14:textId="77777777" w:rsidR="009218AC" w:rsidRPr="00A8307A" w:rsidRDefault="009218AC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1D4A" w14:textId="77777777" w:rsidR="009218AC" w:rsidRPr="00A8307A" w:rsidRDefault="009218AC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92D2" w14:textId="77777777" w:rsidR="009218AC" w:rsidRPr="00A8307A" w:rsidRDefault="009218AC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AE2B46C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E4580" w14:textId="77777777" w:rsidR="009218AC" w:rsidRDefault="009218AC" w:rsidP="00921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1825" w14:textId="77777777" w:rsidR="009218AC" w:rsidRDefault="009218AC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F259" w14:textId="77777777" w:rsidR="009218AC" w:rsidRPr="001B37B8" w:rsidRDefault="009218A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0EEF" w14:textId="77777777" w:rsidR="009218AC" w:rsidRDefault="009218AC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B0AAF0F" w14:textId="77777777" w:rsidR="009218AC" w:rsidRDefault="009218AC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89D2" w14:textId="77777777" w:rsidR="009218AC" w:rsidRDefault="009218A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67B6200B" w14:textId="77777777" w:rsidR="009218AC" w:rsidRDefault="009218A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2F45" w14:textId="77777777" w:rsidR="009218AC" w:rsidRDefault="009218A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4BC6" w14:textId="77777777" w:rsidR="009218AC" w:rsidRDefault="009218A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BF60" w14:textId="77777777" w:rsidR="009218AC" w:rsidRPr="001B37B8" w:rsidRDefault="009218A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948D" w14:textId="77777777" w:rsidR="009218AC" w:rsidRDefault="009218AC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85F1C27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306CD9" w14:textId="77777777" w:rsidR="009218AC" w:rsidRDefault="009218AC" w:rsidP="00921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A3F6" w14:textId="77777777" w:rsidR="009218AC" w:rsidRDefault="009218AC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FA1F" w14:textId="77777777" w:rsidR="009218AC" w:rsidRPr="001B37B8" w:rsidRDefault="009218A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445D" w14:textId="77777777" w:rsidR="009218AC" w:rsidRDefault="009218AC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9BD7A1A" w14:textId="77777777" w:rsidR="009218AC" w:rsidRDefault="009218AC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1AE1" w14:textId="77777777" w:rsidR="009218AC" w:rsidRDefault="009218A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CDDEA3" w14:textId="77777777" w:rsidR="009218AC" w:rsidRDefault="009218A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F632" w14:textId="77777777" w:rsidR="009218AC" w:rsidRPr="001B37B8" w:rsidRDefault="009218A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B3FA" w14:textId="77777777" w:rsidR="009218AC" w:rsidRDefault="009218A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7988" w14:textId="77777777" w:rsidR="009218AC" w:rsidRPr="001B37B8" w:rsidRDefault="009218A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059E" w14:textId="77777777" w:rsidR="009218AC" w:rsidRDefault="009218AC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9218AC" w14:paraId="5CA2E5BB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C7AC8C" w14:textId="77777777" w:rsidR="009218AC" w:rsidRDefault="009218AC" w:rsidP="00921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6043" w14:textId="77777777" w:rsidR="009218AC" w:rsidRDefault="009218AC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E1D9" w14:textId="77777777" w:rsidR="009218AC" w:rsidRPr="001B37B8" w:rsidRDefault="009218A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372B" w14:textId="77777777" w:rsidR="009218AC" w:rsidRDefault="009218AC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48257D8" w14:textId="77777777" w:rsidR="009218AC" w:rsidRDefault="009218AC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D08A" w14:textId="77777777" w:rsidR="009218AC" w:rsidRDefault="009218A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FCF428" w14:textId="77777777" w:rsidR="009218AC" w:rsidRDefault="009218A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7AF2" w14:textId="77777777" w:rsidR="009218AC" w:rsidRDefault="009218A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7CA5" w14:textId="77777777" w:rsidR="009218AC" w:rsidRDefault="009218A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7A8B" w14:textId="77777777" w:rsidR="009218AC" w:rsidRPr="001B37B8" w:rsidRDefault="009218A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ED9A" w14:textId="77777777" w:rsidR="009218AC" w:rsidRDefault="009218A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93153F" w14:textId="77777777" w:rsidR="009218AC" w:rsidRDefault="009218A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9218AC" w14:paraId="0828CC76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41A96" w14:textId="77777777" w:rsidR="009218AC" w:rsidRDefault="009218AC" w:rsidP="00921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DCA8" w14:textId="77777777" w:rsidR="009218AC" w:rsidRDefault="009218AC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1616" w14:textId="77777777" w:rsidR="009218AC" w:rsidRPr="001B37B8" w:rsidRDefault="009218A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29E8" w14:textId="77777777" w:rsidR="009218AC" w:rsidRDefault="009218AC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60A4994" w14:textId="77777777" w:rsidR="009218AC" w:rsidRDefault="009218AC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7142" w14:textId="77777777" w:rsidR="009218AC" w:rsidRDefault="009218AC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2C6C58E" w14:textId="77777777" w:rsidR="009218AC" w:rsidRDefault="009218A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C4B5" w14:textId="77777777" w:rsidR="009218AC" w:rsidRDefault="009218A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31CA" w14:textId="77777777" w:rsidR="009218AC" w:rsidRDefault="009218A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EAA5" w14:textId="77777777" w:rsidR="009218AC" w:rsidRPr="001B37B8" w:rsidRDefault="009218A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BB19" w14:textId="77777777" w:rsidR="009218AC" w:rsidRDefault="009218AC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0E6AED" w14:textId="77777777" w:rsidR="009218AC" w:rsidRDefault="009218AC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9218AC" w14:paraId="16D022AF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86D7D" w14:textId="77777777" w:rsidR="009218AC" w:rsidRDefault="009218AC" w:rsidP="00921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04BD" w14:textId="77777777" w:rsidR="009218AC" w:rsidRDefault="009218AC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A691" w14:textId="77777777" w:rsidR="009218AC" w:rsidRPr="001B37B8" w:rsidRDefault="009218A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F5B2" w14:textId="77777777" w:rsidR="009218AC" w:rsidRDefault="009218AC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CEB9285" w14:textId="77777777" w:rsidR="009218AC" w:rsidRDefault="009218AC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BEAD" w14:textId="77777777" w:rsidR="009218AC" w:rsidRDefault="009218A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7FBBD4" w14:textId="77777777" w:rsidR="009218AC" w:rsidRDefault="009218A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8AB6" w14:textId="77777777" w:rsidR="009218AC" w:rsidRDefault="009218A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21AA" w14:textId="77777777" w:rsidR="009218AC" w:rsidRDefault="009218A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3D6A" w14:textId="77777777" w:rsidR="009218AC" w:rsidRPr="001B37B8" w:rsidRDefault="009218A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F05D" w14:textId="77777777" w:rsidR="009218AC" w:rsidRDefault="009218A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BCE5FF" w14:textId="77777777" w:rsidR="009218AC" w:rsidRDefault="009218A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9218AC" w14:paraId="4201DD69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F4C25" w14:textId="77777777" w:rsidR="009218AC" w:rsidRDefault="009218AC" w:rsidP="00921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069A" w14:textId="77777777" w:rsidR="009218AC" w:rsidRDefault="009218AC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0FA5" w14:textId="77777777" w:rsidR="009218AC" w:rsidRPr="001B37B8" w:rsidRDefault="009218A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14A4" w14:textId="77777777" w:rsidR="009218AC" w:rsidRDefault="009218AC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AFCC068" w14:textId="77777777" w:rsidR="009218AC" w:rsidRDefault="009218AC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0DAE" w14:textId="77777777" w:rsidR="009218AC" w:rsidRDefault="009218A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20F9305" w14:textId="77777777" w:rsidR="009218AC" w:rsidRDefault="009218A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F33E" w14:textId="77777777" w:rsidR="009218AC" w:rsidRDefault="009218A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75D9" w14:textId="77777777" w:rsidR="009218AC" w:rsidRDefault="009218A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0E5B" w14:textId="77777777" w:rsidR="009218AC" w:rsidRPr="001B37B8" w:rsidRDefault="009218A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6ABC" w14:textId="77777777" w:rsidR="009218AC" w:rsidRDefault="009218A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2F988B" w14:textId="77777777" w:rsidR="009218AC" w:rsidRDefault="009218A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FBFC11" w14:textId="77777777" w:rsidR="009218AC" w:rsidRDefault="009218A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9218AC" w14:paraId="336DF599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7D8B0" w14:textId="77777777" w:rsidR="009218AC" w:rsidRDefault="009218AC" w:rsidP="00921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C615" w14:textId="77777777" w:rsidR="009218AC" w:rsidRDefault="009218AC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EDEB" w14:textId="77777777" w:rsidR="009218AC" w:rsidRPr="001B37B8" w:rsidRDefault="009218AC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257D" w14:textId="77777777" w:rsidR="009218AC" w:rsidRDefault="009218AC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3C21370" w14:textId="77777777" w:rsidR="009218AC" w:rsidRDefault="009218AC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8029" w14:textId="77777777" w:rsidR="009218AC" w:rsidRDefault="009218AC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F181E1" w14:textId="77777777" w:rsidR="009218AC" w:rsidRDefault="009218AC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09107E8A" w14:textId="77777777" w:rsidR="009218AC" w:rsidRDefault="009218AC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39E4" w14:textId="77777777" w:rsidR="009218AC" w:rsidRDefault="009218AC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BDCA" w14:textId="77777777" w:rsidR="009218AC" w:rsidRDefault="009218AC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BFAE" w14:textId="77777777" w:rsidR="009218AC" w:rsidRPr="001B37B8" w:rsidRDefault="009218AC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5320" w14:textId="77777777" w:rsidR="009218AC" w:rsidRDefault="009218AC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74AF17" w14:textId="77777777" w:rsidR="009218AC" w:rsidRDefault="009218AC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9218AC" w14:paraId="3F6B2126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73CC2C" w14:textId="77777777" w:rsidR="009218AC" w:rsidRDefault="009218AC" w:rsidP="00921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6271" w14:textId="77777777" w:rsidR="009218AC" w:rsidRDefault="009218AC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5434" w14:textId="77777777" w:rsidR="009218AC" w:rsidRPr="001B37B8" w:rsidRDefault="009218A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2FD9" w14:textId="77777777" w:rsidR="009218AC" w:rsidRDefault="009218A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F687352" w14:textId="77777777" w:rsidR="009218AC" w:rsidRDefault="009218A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E251" w14:textId="77777777" w:rsidR="009218AC" w:rsidRDefault="009218A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22E284" w14:textId="77777777" w:rsidR="009218AC" w:rsidRDefault="009218A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B86C" w14:textId="77777777" w:rsidR="009218AC" w:rsidRDefault="009218A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D23E" w14:textId="77777777" w:rsidR="009218AC" w:rsidRDefault="009218A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412E" w14:textId="77777777" w:rsidR="009218AC" w:rsidRPr="001B37B8" w:rsidRDefault="009218A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6571" w14:textId="77777777" w:rsidR="009218AC" w:rsidRDefault="009218A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EE70D2" w14:textId="77777777" w:rsidR="009218AC" w:rsidRDefault="009218A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9218AC" w14:paraId="4E7D9A51" w14:textId="77777777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E38833" w14:textId="77777777" w:rsidR="009218AC" w:rsidRDefault="009218AC" w:rsidP="00921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B464" w14:textId="77777777" w:rsidR="009218AC" w:rsidRDefault="009218AC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2C15" w14:textId="77777777" w:rsidR="009218AC" w:rsidRPr="001B37B8" w:rsidRDefault="009218A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ED9C" w14:textId="77777777" w:rsidR="009218AC" w:rsidRDefault="009218A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86C3432" w14:textId="77777777" w:rsidR="009218AC" w:rsidRDefault="009218A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1053" w14:textId="77777777" w:rsidR="009218AC" w:rsidRDefault="009218A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B4DEF6F" w14:textId="77777777" w:rsidR="009218AC" w:rsidRDefault="009218A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4068" w14:textId="77777777" w:rsidR="009218AC" w:rsidRDefault="009218A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8968" w14:textId="77777777" w:rsidR="009218AC" w:rsidRDefault="009218A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3A64" w14:textId="77777777" w:rsidR="009218AC" w:rsidRPr="001B37B8" w:rsidRDefault="009218A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DF79" w14:textId="77777777" w:rsidR="009218AC" w:rsidRDefault="009218A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801A4B" w14:textId="77777777" w:rsidR="009218AC" w:rsidRDefault="009218A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9218AC" w14:paraId="57A7003E" w14:textId="77777777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604FE" w14:textId="77777777" w:rsidR="009218AC" w:rsidRDefault="009218AC" w:rsidP="00921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6FDE" w14:textId="77777777" w:rsidR="009218AC" w:rsidRDefault="009218AC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918E" w14:textId="77777777" w:rsidR="009218AC" w:rsidRPr="001B37B8" w:rsidRDefault="009218A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E2CE" w14:textId="77777777" w:rsidR="009218AC" w:rsidRDefault="009218A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DB7DA19" w14:textId="77777777" w:rsidR="009218AC" w:rsidRDefault="009218A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9BDD" w14:textId="77777777" w:rsidR="009218AC" w:rsidRDefault="009218A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62A0" w14:textId="77777777" w:rsidR="009218AC" w:rsidRDefault="009218A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58D6" w14:textId="77777777" w:rsidR="009218AC" w:rsidRDefault="009218A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D2DF" w14:textId="77777777" w:rsidR="009218AC" w:rsidRPr="001B37B8" w:rsidRDefault="009218A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99A4" w14:textId="77777777" w:rsidR="009218AC" w:rsidRDefault="009218A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7F52C49A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1384B" w14:textId="77777777" w:rsidR="009218AC" w:rsidRDefault="009218AC" w:rsidP="00921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730E" w14:textId="77777777" w:rsidR="009218AC" w:rsidRDefault="009218AC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C9D0" w14:textId="77777777" w:rsidR="009218AC" w:rsidRPr="001B37B8" w:rsidRDefault="009218A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EF5B" w14:textId="77777777" w:rsidR="009218AC" w:rsidRDefault="009218A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4E431C7" w14:textId="77777777" w:rsidR="009218AC" w:rsidRDefault="009218A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7038" w14:textId="77777777" w:rsidR="009218AC" w:rsidRDefault="009218A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1BCE69" w14:textId="77777777" w:rsidR="009218AC" w:rsidRDefault="009218A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8996" w14:textId="77777777" w:rsidR="009218AC" w:rsidRDefault="009218A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ECAC" w14:textId="77777777" w:rsidR="009218AC" w:rsidRDefault="009218A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70A1" w14:textId="77777777" w:rsidR="009218AC" w:rsidRPr="001B37B8" w:rsidRDefault="009218A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C1C8" w14:textId="77777777" w:rsidR="009218AC" w:rsidRDefault="009218A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0FE1B5" w14:textId="77777777" w:rsidR="009218AC" w:rsidRDefault="009218A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9218AC" w14:paraId="4CF52C33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D3EB5" w14:textId="77777777" w:rsidR="009218AC" w:rsidRDefault="009218AC" w:rsidP="00921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7BD9" w14:textId="77777777" w:rsidR="009218AC" w:rsidRDefault="009218AC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025B" w14:textId="77777777" w:rsidR="009218AC" w:rsidRPr="001B37B8" w:rsidRDefault="009218A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44AE" w14:textId="77777777" w:rsidR="009218AC" w:rsidRDefault="009218A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455CF82" w14:textId="77777777" w:rsidR="009218AC" w:rsidRDefault="009218A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714A" w14:textId="77777777" w:rsidR="009218AC" w:rsidRDefault="009218A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34ED2B" w14:textId="77777777" w:rsidR="009218AC" w:rsidRDefault="009218A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3075" w14:textId="77777777" w:rsidR="009218AC" w:rsidRDefault="009218A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EE4B" w14:textId="77777777" w:rsidR="009218AC" w:rsidRDefault="009218A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86DE" w14:textId="77777777" w:rsidR="009218AC" w:rsidRPr="001B37B8" w:rsidRDefault="009218A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C166" w14:textId="77777777" w:rsidR="009218AC" w:rsidRDefault="009218A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4A3C39" w14:textId="77777777" w:rsidR="009218AC" w:rsidRDefault="009218A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9218AC" w14:paraId="27BBF85E" w14:textId="77777777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8407" w14:textId="77777777" w:rsidR="009218AC" w:rsidRDefault="009218AC" w:rsidP="00921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0923" w14:textId="77777777" w:rsidR="009218AC" w:rsidRDefault="009218A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62A6" w14:textId="77777777" w:rsidR="009218AC" w:rsidRPr="001B37B8" w:rsidRDefault="009218A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5977" w14:textId="77777777" w:rsidR="009218AC" w:rsidRDefault="009218A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E43F7EE" w14:textId="77777777" w:rsidR="009218AC" w:rsidRDefault="009218A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4D29" w14:textId="77777777" w:rsidR="009218AC" w:rsidRDefault="009218AC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0B1C06B9" w14:textId="77777777" w:rsidR="009218AC" w:rsidRDefault="009218AC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D3A9F1A" w14:textId="77777777" w:rsidR="009218AC" w:rsidRDefault="009218AC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959D" w14:textId="77777777" w:rsidR="009218AC" w:rsidRPr="001B37B8" w:rsidRDefault="009218A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9AD2" w14:textId="77777777" w:rsidR="009218AC" w:rsidRDefault="009218A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74FC" w14:textId="77777777" w:rsidR="009218AC" w:rsidRPr="001B37B8" w:rsidRDefault="009218A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A36A" w14:textId="77777777" w:rsidR="009218AC" w:rsidRDefault="009218A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C29BE5B" w14:textId="77777777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340656" w14:textId="77777777" w:rsidR="009218AC" w:rsidRDefault="009218AC" w:rsidP="00921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096D" w14:textId="77777777" w:rsidR="009218AC" w:rsidRDefault="009218A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81ED" w14:textId="77777777" w:rsidR="009218AC" w:rsidRPr="001B37B8" w:rsidRDefault="009218A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2727" w14:textId="77777777" w:rsidR="009218AC" w:rsidRDefault="009218AC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1F55FD01" w14:textId="77777777" w:rsidR="009218AC" w:rsidRDefault="009218A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40D7D02D" w14:textId="77777777" w:rsidR="009218AC" w:rsidRDefault="009218A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2CC2" w14:textId="77777777" w:rsidR="009218AC" w:rsidRDefault="009218A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73E338" w14:textId="77777777" w:rsidR="009218AC" w:rsidRDefault="009218A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C5E5" w14:textId="77777777" w:rsidR="009218AC" w:rsidRPr="001B37B8" w:rsidRDefault="009218A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A0E7" w14:textId="77777777" w:rsidR="009218AC" w:rsidRDefault="009218A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BF65" w14:textId="77777777" w:rsidR="009218AC" w:rsidRPr="001B37B8" w:rsidRDefault="009218A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5ABB" w14:textId="77777777" w:rsidR="009218AC" w:rsidRDefault="009218A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DD01061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87DCD" w14:textId="77777777" w:rsidR="009218AC" w:rsidRDefault="009218AC" w:rsidP="00921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0C05" w14:textId="77777777" w:rsidR="009218AC" w:rsidRDefault="009218A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010B" w14:textId="77777777" w:rsidR="009218AC" w:rsidRPr="001B37B8" w:rsidRDefault="009218A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EC0C" w14:textId="77777777" w:rsidR="009218AC" w:rsidRDefault="009218A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0F55529" w14:textId="77777777" w:rsidR="009218AC" w:rsidRDefault="009218A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E6B5" w14:textId="77777777" w:rsidR="009218AC" w:rsidRDefault="009218A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2F54F0" w14:textId="77777777" w:rsidR="009218AC" w:rsidRDefault="009218A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7B50" w14:textId="77777777" w:rsidR="009218AC" w:rsidRPr="001B37B8" w:rsidRDefault="009218A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9D48" w14:textId="77777777" w:rsidR="009218AC" w:rsidRDefault="009218A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983E" w14:textId="77777777" w:rsidR="009218AC" w:rsidRPr="001B37B8" w:rsidRDefault="009218A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4821" w14:textId="77777777" w:rsidR="009218AC" w:rsidRDefault="009218A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DA2B23C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10C6A" w14:textId="77777777" w:rsidR="009218AC" w:rsidRDefault="009218AC" w:rsidP="00921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1AAB" w14:textId="77777777" w:rsidR="009218AC" w:rsidRDefault="009218A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FBFF" w14:textId="77777777" w:rsidR="009218AC" w:rsidRPr="001B37B8" w:rsidRDefault="009218A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3270" w14:textId="77777777" w:rsidR="009218AC" w:rsidRDefault="009218A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C3CD37E" w14:textId="77777777" w:rsidR="009218AC" w:rsidRDefault="009218A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7CB0" w14:textId="77777777" w:rsidR="009218AC" w:rsidRDefault="009218A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DE45C8" w14:textId="77777777" w:rsidR="009218AC" w:rsidRDefault="009218A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B4F7" w14:textId="77777777" w:rsidR="009218AC" w:rsidRPr="001B37B8" w:rsidRDefault="009218A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411E" w14:textId="77777777" w:rsidR="009218AC" w:rsidRDefault="009218A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107D" w14:textId="77777777" w:rsidR="009218AC" w:rsidRPr="001B37B8" w:rsidRDefault="009218A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572A" w14:textId="77777777" w:rsidR="009218AC" w:rsidRDefault="009218A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FAE2DF7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C88AE" w14:textId="77777777" w:rsidR="009218AC" w:rsidRDefault="009218AC" w:rsidP="00921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4FBC" w14:textId="77777777" w:rsidR="009218AC" w:rsidRDefault="009218A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8E93" w14:textId="77777777" w:rsidR="009218AC" w:rsidRPr="001B37B8" w:rsidRDefault="009218A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8ED9" w14:textId="77777777" w:rsidR="009218AC" w:rsidRDefault="009218A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A31D9ED" w14:textId="77777777" w:rsidR="009218AC" w:rsidRDefault="009218A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0A54" w14:textId="77777777" w:rsidR="009218AC" w:rsidRDefault="009218A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D2F8F4" w14:textId="77777777" w:rsidR="009218AC" w:rsidRDefault="009218A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8A93" w14:textId="77777777" w:rsidR="009218AC" w:rsidRPr="001B37B8" w:rsidRDefault="009218A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EC63" w14:textId="77777777" w:rsidR="009218AC" w:rsidRDefault="009218A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7AA3" w14:textId="77777777" w:rsidR="009218AC" w:rsidRPr="001B37B8" w:rsidRDefault="009218A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B5E7" w14:textId="77777777" w:rsidR="009218AC" w:rsidRDefault="009218A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8B6C5EE" w14:textId="77777777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64EC5" w14:textId="77777777" w:rsidR="009218AC" w:rsidRDefault="009218AC" w:rsidP="009218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C6F1" w14:textId="77777777" w:rsidR="009218AC" w:rsidRDefault="009218A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CA32" w14:textId="77777777" w:rsidR="009218AC" w:rsidRPr="001B37B8" w:rsidRDefault="009218A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8DF2" w14:textId="77777777" w:rsidR="009218AC" w:rsidRDefault="009218A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FAB5614" w14:textId="77777777" w:rsidR="009218AC" w:rsidRDefault="009218A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1CF3" w14:textId="77777777" w:rsidR="009218AC" w:rsidRDefault="009218A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0ED6E64" w14:textId="77777777" w:rsidR="009218AC" w:rsidRDefault="009218A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E38C" w14:textId="77777777" w:rsidR="009218AC" w:rsidRPr="001B37B8" w:rsidRDefault="009218A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36F2" w14:textId="77777777" w:rsidR="009218AC" w:rsidRDefault="009218A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A786" w14:textId="77777777" w:rsidR="009218AC" w:rsidRPr="001B37B8" w:rsidRDefault="009218A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8FB5" w14:textId="77777777" w:rsidR="009218AC" w:rsidRDefault="009218A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6D417A0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053A91D5" w14:textId="77777777" w:rsidR="009218AC" w:rsidRDefault="009218AC" w:rsidP="00F260DA">
      <w:pPr>
        <w:pStyle w:val="Heading1"/>
        <w:spacing w:line="360" w:lineRule="auto"/>
      </w:pPr>
      <w:r>
        <w:t>LINIA 301 X</w:t>
      </w:r>
    </w:p>
    <w:p w14:paraId="32F95E4A" w14:textId="77777777" w:rsidR="009218AC" w:rsidRDefault="009218AC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218AC" w14:paraId="436951FB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A3026B" w14:textId="77777777" w:rsidR="009218AC" w:rsidRDefault="009218AC" w:rsidP="009218A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8BED" w14:textId="77777777" w:rsidR="009218AC" w:rsidRDefault="009218A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D24E0C3" w14:textId="77777777" w:rsidR="009218AC" w:rsidRDefault="009218AC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4E43" w14:textId="77777777" w:rsidR="009218AC" w:rsidRPr="00F620E8" w:rsidRDefault="009218A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4DBC" w14:textId="77777777" w:rsidR="009218AC" w:rsidRDefault="009218AC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668506A0" w14:textId="77777777" w:rsidR="009218AC" w:rsidRDefault="009218AC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2675" w14:textId="77777777" w:rsidR="009218AC" w:rsidRDefault="009218A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136C" w14:textId="77777777" w:rsidR="009218AC" w:rsidRPr="00F620E8" w:rsidRDefault="009218A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E38F" w14:textId="77777777" w:rsidR="009218AC" w:rsidRDefault="009218A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D02C" w14:textId="77777777" w:rsidR="009218AC" w:rsidRPr="00F620E8" w:rsidRDefault="009218A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FF21" w14:textId="77777777" w:rsidR="009218AC" w:rsidRDefault="009218AC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4EFC09C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ADE7B" w14:textId="77777777" w:rsidR="009218AC" w:rsidRDefault="009218AC" w:rsidP="009218A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D56D" w14:textId="77777777" w:rsidR="009218AC" w:rsidRDefault="009218A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67AD" w14:textId="77777777" w:rsidR="009218AC" w:rsidRDefault="009218A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30B6" w14:textId="77777777" w:rsidR="009218AC" w:rsidRDefault="009218AC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79A8A04A" w14:textId="77777777" w:rsidR="009218AC" w:rsidRDefault="009218AC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1F7B" w14:textId="77777777" w:rsidR="009218AC" w:rsidRDefault="009218A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636A166" w14:textId="77777777" w:rsidR="009218AC" w:rsidRDefault="009218A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58DABF96" w14:textId="77777777" w:rsidR="009218AC" w:rsidRDefault="009218A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AF4CF28" w14:textId="77777777" w:rsidR="009218AC" w:rsidRDefault="009218A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206C" w14:textId="77777777" w:rsidR="009218AC" w:rsidRPr="00F620E8" w:rsidRDefault="009218A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C8D8" w14:textId="77777777" w:rsidR="009218AC" w:rsidRDefault="009218A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D8D0" w14:textId="77777777" w:rsidR="009218AC" w:rsidRPr="00F620E8" w:rsidRDefault="009218A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954E" w14:textId="77777777" w:rsidR="009218AC" w:rsidRDefault="009218AC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9FA0FC" w14:textId="77777777" w:rsidR="009218AC" w:rsidRDefault="009218AC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3CBCEB14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671FA720" w14:textId="77777777" w:rsidR="009218AC" w:rsidRDefault="009218AC" w:rsidP="00100E16">
      <w:pPr>
        <w:pStyle w:val="Heading1"/>
        <w:spacing w:line="360" w:lineRule="auto"/>
      </w:pPr>
      <w:r>
        <w:t>LINIA 301 Z2</w:t>
      </w:r>
    </w:p>
    <w:p w14:paraId="445B5BB4" w14:textId="77777777" w:rsidR="009218AC" w:rsidRDefault="009218AC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218AC" w14:paraId="665B9B9D" w14:textId="77777777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E380" w14:textId="77777777" w:rsidR="009218AC" w:rsidRDefault="009218AC" w:rsidP="009218A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A0E8" w14:textId="77777777" w:rsidR="009218AC" w:rsidRDefault="009218A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C46A" w14:textId="77777777" w:rsidR="009218AC" w:rsidRPr="00353356" w:rsidRDefault="009218AC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F213" w14:textId="77777777" w:rsidR="009218AC" w:rsidRDefault="009218AC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77107507" w14:textId="77777777" w:rsidR="009218AC" w:rsidRDefault="009218AC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7B3D" w14:textId="77777777" w:rsidR="009218AC" w:rsidRDefault="009218A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F92B58A" w14:textId="77777777" w:rsidR="009218AC" w:rsidRDefault="009218A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6A4B5BED" w14:textId="77777777" w:rsidR="009218AC" w:rsidRDefault="009218A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8128968" w14:textId="77777777" w:rsidR="009218AC" w:rsidRDefault="009218A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53B8" w14:textId="77777777" w:rsidR="009218AC" w:rsidRPr="00353356" w:rsidRDefault="009218AC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73C3" w14:textId="77777777" w:rsidR="009218AC" w:rsidRDefault="009218A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E957" w14:textId="77777777" w:rsidR="009218AC" w:rsidRPr="00353356" w:rsidRDefault="009218AC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7EDA" w14:textId="77777777" w:rsidR="009218AC" w:rsidRDefault="009218AC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565FA4" w14:textId="77777777" w:rsidR="009218AC" w:rsidRDefault="009218AC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9FE686" w14:textId="77777777" w:rsidR="009218AC" w:rsidRDefault="009218AC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636DB651" w14:textId="77777777" w:rsidR="009218AC" w:rsidRDefault="009218AC">
      <w:pPr>
        <w:spacing w:before="40" w:line="192" w:lineRule="auto"/>
        <w:ind w:right="57"/>
        <w:rPr>
          <w:sz w:val="20"/>
          <w:lang w:val="ro-RO"/>
        </w:rPr>
      </w:pPr>
    </w:p>
    <w:p w14:paraId="14A673BF" w14:textId="77777777" w:rsidR="00862F9E" w:rsidRDefault="00862F9E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036F73E4" w14:textId="77777777" w:rsidR="00862F9E" w:rsidRDefault="00862F9E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3661BFAF" w14:textId="77777777" w:rsidR="00862F9E" w:rsidRDefault="00862F9E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2019B241" w14:textId="77777777" w:rsidR="00862F9E" w:rsidRDefault="00862F9E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4531A962" w14:textId="77777777" w:rsidR="00862F9E" w:rsidRDefault="00862F9E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6F4C5E0F" w14:textId="14D83338" w:rsidR="009218AC" w:rsidRDefault="009218AC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5FC15983" w14:textId="77777777" w:rsidR="009218AC" w:rsidRDefault="009218AC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218AC" w14:paraId="3E0EA6A6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DE5E" w14:textId="77777777" w:rsidR="009218AC" w:rsidRDefault="009218AC" w:rsidP="009218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8595" w14:textId="77777777" w:rsidR="009218AC" w:rsidRDefault="009218A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58E8" w14:textId="77777777" w:rsidR="009218AC" w:rsidRPr="00594E5B" w:rsidRDefault="009218A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8377" w14:textId="77777777" w:rsidR="009218AC" w:rsidRDefault="009218AC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E7A3523" w14:textId="77777777" w:rsidR="009218AC" w:rsidRDefault="009218AC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1554F70" w14:textId="77777777" w:rsidR="009218AC" w:rsidRDefault="009218AC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5FB7" w14:textId="77777777" w:rsidR="009218AC" w:rsidRDefault="009218A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44C5DC34" w14:textId="77777777" w:rsidR="009218AC" w:rsidRDefault="009218A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759D7FF1" w14:textId="77777777" w:rsidR="009218AC" w:rsidRDefault="009218A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6424493" w14:textId="77777777" w:rsidR="009218AC" w:rsidRDefault="009218A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9757" w14:textId="77777777" w:rsidR="009218AC" w:rsidRPr="00594E5B" w:rsidRDefault="009218A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B992" w14:textId="77777777" w:rsidR="009218AC" w:rsidRDefault="009218A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157F" w14:textId="77777777" w:rsidR="009218AC" w:rsidRPr="00594E5B" w:rsidRDefault="009218A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5B7C" w14:textId="77777777" w:rsidR="009218AC" w:rsidRDefault="009218AC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5B7048C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BF8DC" w14:textId="77777777" w:rsidR="009218AC" w:rsidRDefault="009218AC" w:rsidP="009218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DF7E" w14:textId="77777777" w:rsidR="009218AC" w:rsidRDefault="009218A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E13B" w14:textId="77777777" w:rsidR="009218AC" w:rsidRPr="00594E5B" w:rsidRDefault="009218A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6309" w14:textId="77777777" w:rsidR="009218AC" w:rsidRDefault="009218AC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8751881" w14:textId="77777777" w:rsidR="009218AC" w:rsidRDefault="009218AC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F39C43D" w14:textId="77777777" w:rsidR="009218AC" w:rsidRDefault="009218AC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362A148E" w14:textId="77777777" w:rsidR="009218AC" w:rsidRDefault="009218AC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4E80" w14:textId="77777777" w:rsidR="009218AC" w:rsidRDefault="009218A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3FD9" w14:textId="77777777" w:rsidR="009218AC" w:rsidRDefault="009218A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15EB" w14:textId="77777777" w:rsidR="009218AC" w:rsidRDefault="009218A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80AE" w14:textId="77777777" w:rsidR="009218AC" w:rsidRPr="00594E5B" w:rsidRDefault="009218A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88C6" w14:textId="77777777" w:rsidR="009218AC" w:rsidRDefault="009218AC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9F7DC88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3648ED" w14:textId="77777777" w:rsidR="009218AC" w:rsidRDefault="009218AC" w:rsidP="009218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6C4F" w14:textId="77777777" w:rsidR="009218AC" w:rsidRDefault="009218AC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0617" w14:textId="77777777" w:rsidR="009218AC" w:rsidRPr="00594E5B" w:rsidRDefault="009218AC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6FB5" w14:textId="77777777" w:rsidR="009218AC" w:rsidRDefault="009218AC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8A833F1" w14:textId="77777777" w:rsidR="009218AC" w:rsidRDefault="009218AC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47DD7F70" w14:textId="77777777" w:rsidR="009218AC" w:rsidRDefault="009218AC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D231" w14:textId="77777777" w:rsidR="009218AC" w:rsidRDefault="009218AC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118267DD" w14:textId="77777777" w:rsidR="009218AC" w:rsidRDefault="009218AC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3664" w14:textId="77777777" w:rsidR="009218AC" w:rsidRDefault="009218AC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8182" w14:textId="77777777" w:rsidR="009218AC" w:rsidRDefault="009218AC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1046" w14:textId="77777777" w:rsidR="009218AC" w:rsidRPr="00594E5B" w:rsidRDefault="009218AC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222D" w14:textId="77777777" w:rsidR="009218AC" w:rsidRDefault="009218AC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C3B620C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4327C" w14:textId="77777777" w:rsidR="009218AC" w:rsidRDefault="009218AC" w:rsidP="009218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9A29" w14:textId="77777777" w:rsidR="009218AC" w:rsidRDefault="009218AC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EBF0" w14:textId="77777777" w:rsidR="009218AC" w:rsidRPr="00594E5B" w:rsidRDefault="009218AC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363F" w14:textId="77777777" w:rsidR="009218AC" w:rsidRDefault="009218AC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EF0E37C" w14:textId="77777777" w:rsidR="009218AC" w:rsidRDefault="009218AC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C24C" w14:textId="77777777" w:rsidR="009218AC" w:rsidRDefault="009218AC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1A51A492" w14:textId="77777777" w:rsidR="009218AC" w:rsidRDefault="009218AC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290A" w14:textId="77777777" w:rsidR="009218AC" w:rsidRDefault="009218AC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40B8" w14:textId="77777777" w:rsidR="009218AC" w:rsidRDefault="009218AC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B5C1" w14:textId="77777777" w:rsidR="009218AC" w:rsidRPr="00594E5B" w:rsidRDefault="009218AC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5798" w14:textId="77777777" w:rsidR="009218AC" w:rsidRDefault="009218AC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16FD690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D3B8D" w14:textId="77777777" w:rsidR="009218AC" w:rsidRDefault="009218AC" w:rsidP="009218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7E37" w14:textId="77777777" w:rsidR="009218AC" w:rsidRDefault="009218AC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F6B3" w14:textId="77777777" w:rsidR="009218AC" w:rsidRPr="00594E5B" w:rsidRDefault="009218AC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E819" w14:textId="77777777" w:rsidR="009218AC" w:rsidRDefault="009218AC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408F454" w14:textId="77777777" w:rsidR="009218AC" w:rsidRDefault="009218AC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26920DEA" w14:textId="77777777" w:rsidR="009218AC" w:rsidRDefault="009218AC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83DA" w14:textId="77777777" w:rsidR="009218AC" w:rsidRDefault="009218AC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62CB24B9" w14:textId="77777777" w:rsidR="009218AC" w:rsidRDefault="009218AC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C7F1" w14:textId="77777777" w:rsidR="009218AC" w:rsidRDefault="009218AC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3041" w14:textId="77777777" w:rsidR="009218AC" w:rsidRDefault="009218AC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274B" w14:textId="77777777" w:rsidR="009218AC" w:rsidRPr="00594E5B" w:rsidRDefault="009218AC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67D9" w14:textId="77777777" w:rsidR="009218AC" w:rsidRDefault="009218AC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A8706E9" w14:textId="77777777" w:rsidR="009218AC" w:rsidRDefault="009218AC">
      <w:pPr>
        <w:spacing w:before="40" w:after="40" w:line="192" w:lineRule="auto"/>
        <w:ind w:right="57"/>
        <w:rPr>
          <w:sz w:val="20"/>
          <w:lang w:val="en-US"/>
        </w:rPr>
      </w:pPr>
    </w:p>
    <w:p w14:paraId="07E5FE23" w14:textId="77777777" w:rsidR="009218AC" w:rsidRDefault="009218AC" w:rsidP="00125C01">
      <w:pPr>
        <w:pStyle w:val="Heading1"/>
        <w:spacing w:line="360" w:lineRule="auto"/>
      </w:pPr>
      <w:r>
        <w:t>LINIA 304 I</w:t>
      </w:r>
    </w:p>
    <w:p w14:paraId="1D533EC9" w14:textId="77777777" w:rsidR="009218AC" w:rsidRDefault="009218AC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218AC" w14:paraId="64D726CE" w14:textId="77777777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C7618" w14:textId="77777777" w:rsidR="009218AC" w:rsidRDefault="009218AC" w:rsidP="009218AC">
            <w:pPr>
              <w:numPr>
                <w:ilvl w:val="0"/>
                <w:numId w:val="3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3EBA" w14:textId="77777777" w:rsidR="009218AC" w:rsidRDefault="009218AC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2B522E67" w14:textId="77777777" w:rsidR="009218AC" w:rsidRDefault="009218AC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EE2D" w14:textId="77777777" w:rsidR="009218AC" w:rsidRPr="00300070" w:rsidRDefault="009218AC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F623" w14:textId="77777777" w:rsidR="009218AC" w:rsidRDefault="009218AC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62A0" w14:textId="77777777" w:rsidR="009218AC" w:rsidRDefault="009218AC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59A9" w14:textId="77777777" w:rsidR="009218AC" w:rsidRPr="00300070" w:rsidRDefault="009218AC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7172" w14:textId="77777777" w:rsidR="009218AC" w:rsidRDefault="009218AC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2670" w14:textId="77777777" w:rsidR="009218AC" w:rsidRPr="00300070" w:rsidRDefault="009218AC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72A0" w14:textId="77777777" w:rsidR="009218AC" w:rsidRDefault="009218AC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6C3918" w14:textId="77777777" w:rsidR="009218AC" w:rsidRDefault="009218AC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2CF8ABEA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7CCF397E" w14:textId="77777777" w:rsidR="009218AC" w:rsidRDefault="009218AC" w:rsidP="00125C01">
      <w:pPr>
        <w:pStyle w:val="Heading1"/>
        <w:spacing w:line="360" w:lineRule="auto"/>
      </w:pPr>
      <w:r>
        <w:t>LINIA 304 J</w:t>
      </w:r>
    </w:p>
    <w:p w14:paraId="34DD84D8" w14:textId="77777777" w:rsidR="009218AC" w:rsidRDefault="009218AC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218AC" w14:paraId="103D6F6E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E25DD" w14:textId="77777777" w:rsidR="009218AC" w:rsidRDefault="009218AC" w:rsidP="00862F9E">
            <w:pPr>
              <w:numPr>
                <w:ilvl w:val="0"/>
                <w:numId w:val="6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6F7E" w14:textId="77777777" w:rsidR="009218AC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4A5174D" w14:textId="77777777" w:rsidR="009218AC" w:rsidRDefault="009218AC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DFB4" w14:textId="77777777" w:rsidR="009218AC" w:rsidRPr="00300070" w:rsidRDefault="00921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EA9C" w14:textId="77777777" w:rsidR="009218AC" w:rsidRDefault="00921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4400" w14:textId="77777777" w:rsidR="009218AC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B253" w14:textId="77777777" w:rsidR="009218AC" w:rsidRPr="00300070" w:rsidRDefault="00921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23F3" w14:textId="77777777" w:rsidR="009218AC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D641" w14:textId="77777777" w:rsidR="009218AC" w:rsidRPr="00300070" w:rsidRDefault="00921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3F33" w14:textId="77777777" w:rsidR="009218AC" w:rsidRDefault="00921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495B38" w14:textId="77777777" w:rsidR="009218AC" w:rsidRDefault="00921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1FE87AA5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0C6DC9D4" w14:textId="77777777" w:rsidR="009218AC" w:rsidRDefault="009218AC" w:rsidP="000F79E0">
      <w:pPr>
        <w:pStyle w:val="Heading1"/>
        <w:spacing w:line="360" w:lineRule="auto"/>
      </w:pPr>
      <w:r>
        <w:t>LINIA 305</w:t>
      </w:r>
    </w:p>
    <w:p w14:paraId="6AE492EB" w14:textId="77777777" w:rsidR="009218AC" w:rsidRDefault="009218AC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18AC" w14:paraId="4618731A" w14:textId="77777777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E53775" w14:textId="77777777" w:rsidR="009218AC" w:rsidRDefault="009218AC" w:rsidP="00862F9E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6789" w14:textId="77777777" w:rsidR="009218AC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B90D" w14:textId="77777777" w:rsidR="009218AC" w:rsidRPr="00023C54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1018" w14:textId="77777777" w:rsidR="009218AC" w:rsidRDefault="009218A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4AEF69F8" w14:textId="77777777" w:rsidR="009218AC" w:rsidRDefault="009218AC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35AB" w14:textId="77777777" w:rsidR="009218AC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5834D482" w14:textId="77777777" w:rsidR="009218AC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DC974EF" w14:textId="77777777" w:rsidR="009218AC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349802BD" w14:textId="77777777" w:rsidR="009218AC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E7B3" w14:textId="77777777" w:rsidR="009218AC" w:rsidRPr="00023C54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8C1B" w14:textId="77777777" w:rsidR="009218AC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A5A1" w14:textId="77777777" w:rsidR="009218AC" w:rsidRPr="00023C54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BF58" w14:textId="77777777" w:rsidR="009218AC" w:rsidRDefault="009218A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B8B975F" w14:textId="77777777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48802" w14:textId="77777777" w:rsidR="009218AC" w:rsidRDefault="009218AC" w:rsidP="00862F9E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8D37" w14:textId="77777777" w:rsidR="009218AC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64AD" w14:textId="77777777" w:rsidR="009218AC" w:rsidRPr="00023C54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17B1" w14:textId="77777777" w:rsidR="009218AC" w:rsidRDefault="009218A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7720A8C8" w14:textId="77777777" w:rsidR="009218AC" w:rsidRDefault="009218A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E56F" w14:textId="77777777" w:rsidR="009218AC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B900" w14:textId="77777777" w:rsidR="009218AC" w:rsidRPr="00023C54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2180" w14:textId="77777777" w:rsidR="009218AC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DF92" w14:textId="77777777" w:rsidR="009218AC" w:rsidRPr="00023C54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ED76" w14:textId="77777777" w:rsidR="009218AC" w:rsidRDefault="009218A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93C4CB1" w14:textId="77777777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3AC047" w14:textId="77777777" w:rsidR="009218AC" w:rsidRDefault="009218AC" w:rsidP="00862F9E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1014" w14:textId="77777777" w:rsidR="009218AC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9028" w14:textId="77777777" w:rsidR="009218AC" w:rsidRPr="00023C54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0D8C" w14:textId="77777777" w:rsidR="009218AC" w:rsidRDefault="009218A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6F47847B" w14:textId="77777777" w:rsidR="009218AC" w:rsidRDefault="009218A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4D9C" w14:textId="77777777" w:rsidR="009218AC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445814F1" w14:textId="77777777" w:rsidR="009218AC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02282F08" w14:textId="77777777" w:rsidR="009218AC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5AA0F256" w14:textId="77777777" w:rsidR="009218AC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B7DC26E" w14:textId="77777777" w:rsidR="009218AC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EA19" w14:textId="77777777" w:rsidR="009218AC" w:rsidRPr="00023C54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AFE6" w14:textId="77777777" w:rsidR="009218AC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FD32" w14:textId="77777777" w:rsidR="009218AC" w:rsidRPr="00023C54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3D8F" w14:textId="77777777" w:rsidR="009218AC" w:rsidRDefault="009218A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3FF15AFC" w14:textId="77777777" w:rsidR="009218AC" w:rsidRDefault="009218A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FCE063D" w14:textId="7777777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56DF4C" w14:textId="77777777" w:rsidR="009218AC" w:rsidRDefault="009218AC" w:rsidP="00862F9E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148A" w14:textId="77777777" w:rsidR="009218AC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D93C" w14:textId="77777777" w:rsidR="009218AC" w:rsidRPr="00023C54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AA3E" w14:textId="77777777" w:rsidR="009218AC" w:rsidRDefault="009218A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3E66BF07" w14:textId="77777777" w:rsidR="009218AC" w:rsidRDefault="009218A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335B" w14:textId="77777777" w:rsidR="009218AC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EC4B" w14:textId="77777777" w:rsidR="009218AC" w:rsidRPr="00023C54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E8F6" w14:textId="77777777" w:rsidR="009218AC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1EE7" w14:textId="77777777" w:rsidR="009218AC" w:rsidRPr="00023C54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4F38" w14:textId="77777777" w:rsidR="009218AC" w:rsidRDefault="009218A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09D185E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2567" w14:textId="77777777" w:rsidR="009218AC" w:rsidRDefault="009218AC" w:rsidP="00862F9E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D90D" w14:textId="77777777" w:rsidR="009218AC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B280" w14:textId="77777777" w:rsidR="009218AC" w:rsidRPr="00023C54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85C1" w14:textId="77777777" w:rsidR="009218AC" w:rsidRDefault="009218A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0154323B" w14:textId="77777777" w:rsidR="009218AC" w:rsidRDefault="009218A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B151" w14:textId="77777777" w:rsidR="009218AC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2687" w14:textId="77777777" w:rsidR="009218AC" w:rsidRPr="00023C54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CD92" w14:textId="77777777" w:rsidR="009218AC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FE91" w14:textId="77777777" w:rsidR="009218AC" w:rsidRPr="00023C54" w:rsidRDefault="009218A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DC6C" w14:textId="77777777" w:rsidR="009218AC" w:rsidRDefault="009218A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5BC8ED0" w14:textId="77777777" w:rsidR="009218AC" w:rsidRDefault="009218AC">
      <w:pPr>
        <w:spacing w:line="192" w:lineRule="auto"/>
        <w:ind w:right="57"/>
        <w:rPr>
          <w:sz w:val="20"/>
          <w:lang w:val="ro-RO"/>
        </w:rPr>
      </w:pPr>
    </w:p>
    <w:p w14:paraId="5BE7353D" w14:textId="77777777" w:rsidR="009218AC" w:rsidRDefault="009218AC" w:rsidP="00DE0660">
      <w:pPr>
        <w:pStyle w:val="Heading1"/>
        <w:spacing w:line="360" w:lineRule="auto"/>
      </w:pPr>
      <w:r>
        <w:t>LINIA 306</w:t>
      </w:r>
    </w:p>
    <w:p w14:paraId="4FF23CFA" w14:textId="77777777" w:rsidR="009218AC" w:rsidRDefault="009218AC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18AC" w14:paraId="59E58877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A182B" w14:textId="77777777" w:rsidR="009218AC" w:rsidRDefault="009218AC" w:rsidP="00921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D8D3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0120" w14:textId="77777777" w:rsidR="009218AC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06BD" w14:textId="77777777" w:rsidR="009218AC" w:rsidRDefault="009218AC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3987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D7AEB14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F991BA2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FC5E69F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5AA0" w14:textId="77777777" w:rsidR="009218AC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5F26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2964" w14:textId="77777777" w:rsidR="009218AC" w:rsidRPr="00BE3917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D372" w14:textId="77777777" w:rsidR="009218AC" w:rsidRDefault="009218A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CC53247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12515" w14:textId="77777777" w:rsidR="009218AC" w:rsidRDefault="009218AC" w:rsidP="00921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6708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4D8F" w14:textId="77777777" w:rsidR="009218AC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54DF" w14:textId="77777777" w:rsidR="009218AC" w:rsidRDefault="009218A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48EDB478" w14:textId="77777777" w:rsidR="009218AC" w:rsidRDefault="009218A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480B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A5AFC8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40B5" w14:textId="77777777" w:rsidR="009218AC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2A4F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E845" w14:textId="77777777" w:rsidR="009218AC" w:rsidRPr="00BE3917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9B86" w14:textId="77777777" w:rsidR="009218AC" w:rsidRDefault="009218A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E79DDA6" w14:textId="77777777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6BC63" w14:textId="77777777" w:rsidR="009218AC" w:rsidRDefault="009218AC" w:rsidP="00921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FFB4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58C8" w14:textId="77777777" w:rsidR="009218AC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D9EF" w14:textId="77777777" w:rsidR="009218AC" w:rsidRDefault="009218A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729E613D" w14:textId="77777777" w:rsidR="009218AC" w:rsidRDefault="009218A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62F0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B15BBF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5799" w14:textId="77777777" w:rsidR="009218AC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5EAD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E15E" w14:textId="77777777" w:rsidR="009218AC" w:rsidRPr="00BE3917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E123" w14:textId="77777777" w:rsidR="009218AC" w:rsidRDefault="009218A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B9141DB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8EC4B" w14:textId="77777777" w:rsidR="009218AC" w:rsidRDefault="009218AC" w:rsidP="00921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BB8E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2D45" w14:textId="77777777" w:rsidR="009218AC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A57B" w14:textId="77777777" w:rsidR="009218AC" w:rsidRDefault="009218A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1CA32B70" w14:textId="77777777" w:rsidR="009218AC" w:rsidRDefault="009218A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33AA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B8E1A3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2519" w14:textId="77777777" w:rsidR="009218AC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05B9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7BA6" w14:textId="77777777" w:rsidR="009218AC" w:rsidRPr="00BE3917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694B" w14:textId="77777777" w:rsidR="009218AC" w:rsidRDefault="009218A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49329C63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983FB4" w14:textId="77777777" w:rsidR="009218AC" w:rsidRDefault="009218AC" w:rsidP="00921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D1BB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B7CB" w14:textId="77777777" w:rsidR="009218AC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BDD0" w14:textId="77777777" w:rsidR="009218AC" w:rsidRDefault="009218A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B0F2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391832B2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705D9706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C281" w14:textId="77777777" w:rsidR="009218AC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BC7B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B0EB" w14:textId="77777777" w:rsidR="009218AC" w:rsidRPr="00BE3917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197E" w14:textId="77777777" w:rsidR="009218AC" w:rsidRDefault="009218A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737A7B1B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A662D9" w14:textId="77777777" w:rsidR="009218AC" w:rsidRDefault="009218AC" w:rsidP="00921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F35A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9957" w14:textId="77777777" w:rsidR="009218AC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69AF" w14:textId="77777777" w:rsidR="009218AC" w:rsidRDefault="009218A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388F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CBEB" w14:textId="77777777" w:rsidR="009218AC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EDE2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C628" w14:textId="77777777" w:rsidR="009218AC" w:rsidRPr="00BE3917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91D8" w14:textId="77777777" w:rsidR="009218AC" w:rsidRDefault="009218A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30F6D7" w14:textId="77777777" w:rsidR="009218AC" w:rsidRDefault="009218A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9218AC" w14:paraId="168594A5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D1B551" w14:textId="77777777" w:rsidR="009218AC" w:rsidRDefault="009218AC" w:rsidP="00921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BDAA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0969" w14:textId="77777777" w:rsidR="009218AC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D524" w14:textId="77777777" w:rsidR="009218AC" w:rsidRDefault="009218A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914E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2B4544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4F0CF2B5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3EC7DBA7" w14:textId="77777777" w:rsidR="009218AC" w:rsidRDefault="009218AC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5D9A" w14:textId="77777777" w:rsidR="009218AC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9ECE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3814" w14:textId="77777777" w:rsidR="009218AC" w:rsidRPr="00BE3917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18AE" w14:textId="77777777" w:rsidR="009218AC" w:rsidRDefault="009218AC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9218AC" w14:paraId="4088ED81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431B8" w14:textId="77777777" w:rsidR="009218AC" w:rsidRDefault="009218AC" w:rsidP="00921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2707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0074" w14:textId="77777777" w:rsidR="009218AC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0B7F" w14:textId="77777777" w:rsidR="009218AC" w:rsidRDefault="009218A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68A61188" w14:textId="77777777" w:rsidR="009218AC" w:rsidRDefault="009218A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6BB1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5F449C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F04F" w14:textId="77777777" w:rsidR="009218AC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E629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761B" w14:textId="77777777" w:rsidR="009218AC" w:rsidRPr="00BE3917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C107" w14:textId="77777777" w:rsidR="009218AC" w:rsidRDefault="009218A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AC23824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C3E09" w14:textId="77777777" w:rsidR="009218AC" w:rsidRDefault="009218AC" w:rsidP="00921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C6BF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614E" w14:textId="77777777" w:rsidR="009218AC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D7F6" w14:textId="77777777" w:rsidR="009218AC" w:rsidRDefault="009218AC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54A7BE0D" w14:textId="77777777" w:rsidR="009218AC" w:rsidRDefault="009218A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4232CFB7" w14:textId="77777777" w:rsidR="009218AC" w:rsidRDefault="009218A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74E6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602C7817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F0B6" w14:textId="77777777" w:rsidR="009218AC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2E3D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B5DF" w14:textId="77777777" w:rsidR="009218AC" w:rsidRPr="00BE3917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1270" w14:textId="77777777" w:rsidR="009218AC" w:rsidRDefault="009218A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6745CCC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94AB" w14:textId="77777777" w:rsidR="009218AC" w:rsidRDefault="009218AC" w:rsidP="00921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4AEC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21AA" w14:textId="77777777" w:rsidR="009218AC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601C" w14:textId="77777777" w:rsidR="009218AC" w:rsidRDefault="009218A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6C7ED47B" w14:textId="77777777" w:rsidR="009218AC" w:rsidRDefault="009218A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58AA695E" w14:textId="77777777" w:rsidR="009218AC" w:rsidRDefault="009218AC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3090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CFFE" w14:textId="77777777" w:rsidR="009218AC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0848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9728" w14:textId="77777777" w:rsidR="009218AC" w:rsidRPr="00BE3917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D409" w14:textId="77777777" w:rsidR="009218AC" w:rsidRDefault="009218A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8D30B98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DDF1" w14:textId="77777777" w:rsidR="009218AC" w:rsidRDefault="009218AC" w:rsidP="00921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4C9A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98EB" w14:textId="77777777" w:rsidR="009218AC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5B92" w14:textId="77777777" w:rsidR="009218AC" w:rsidRDefault="009218A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1EA2AE9B" w14:textId="77777777" w:rsidR="009218AC" w:rsidRDefault="009218A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3D7C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709B55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EB30" w14:textId="77777777" w:rsidR="009218AC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6C12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F45D" w14:textId="77777777" w:rsidR="009218AC" w:rsidRPr="00BE3917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5726" w14:textId="77777777" w:rsidR="009218AC" w:rsidRDefault="009218A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6DE4ECF9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A84D" w14:textId="77777777" w:rsidR="009218AC" w:rsidRDefault="009218AC" w:rsidP="00921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62E6" w14:textId="77777777" w:rsidR="009218AC" w:rsidRDefault="009218AC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77DFCB9F" w14:textId="77777777" w:rsidR="009218AC" w:rsidRDefault="009218AC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8A32" w14:textId="77777777" w:rsidR="009218AC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8EAF" w14:textId="77777777" w:rsidR="009218AC" w:rsidRDefault="009218AC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A657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3E7C" w14:textId="77777777" w:rsidR="009218AC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DD96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825B" w14:textId="77777777" w:rsidR="009218AC" w:rsidRPr="00BE3917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C61B" w14:textId="77777777" w:rsidR="009218AC" w:rsidRDefault="009218AC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62349A30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ED45" w14:textId="77777777" w:rsidR="009218AC" w:rsidRDefault="009218AC" w:rsidP="009218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1741" w14:textId="77777777" w:rsidR="009218AC" w:rsidRDefault="009218AC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5592F261" w14:textId="77777777" w:rsidR="009218AC" w:rsidRDefault="009218AC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54F3" w14:textId="77777777" w:rsidR="009218AC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9C5C" w14:textId="77777777" w:rsidR="009218AC" w:rsidRDefault="009218AC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4419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4DBE" w14:textId="77777777" w:rsidR="009218AC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69FB" w14:textId="77777777" w:rsidR="009218AC" w:rsidRDefault="009218A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BB0C" w14:textId="77777777" w:rsidR="009218AC" w:rsidRPr="00BE3917" w:rsidRDefault="009218A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6E63" w14:textId="77777777" w:rsidR="009218AC" w:rsidRDefault="009218AC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70C158E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3FBD18D5" w14:textId="77777777" w:rsidR="009218AC" w:rsidRDefault="009218AC" w:rsidP="008D7570">
      <w:pPr>
        <w:pStyle w:val="Heading1"/>
        <w:spacing w:line="360" w:lineRule="auto"/>
      </w:pPr>
      <w:r>
        <w:t>LINIA 311</w:t>
      </w:r>
    </w:p>
    <w:p w14:paraId="546E689D" w14:textId="77777777" w:rsidR="009218AC" w:rsidRDefault="009218AC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18AC" w14:paraId="6E77AD13" w14:textId="77777777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02295" w14:textId="77777777" w:rsidR="009218AC" w:rsidRDefault="009218AC" w:rsidP="009218A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75E9" w14:textId="77777777" w:rsidR="009218AC" w:rsidRDefault="009218AC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185745F0" w14:textId="77777777" w:rsidR="009218AC" w:rsidRDefault="009218AC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B6F1" w14:textId="77777777" w:rsidR="009218AC" w:rsidRDefault="009218AC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2294" w14:textId="77777777" w:rsidR="009218AC" w:rsidRDefault="009218AC" w:rsidP="00170DD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14:paraId="2728583E" w14:textId="77777777" w:rsidR="009218AC" w:rsidRDefault="009218AC" w:rsidP="00170DD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F925" w14:textId="77777777" w:rsidR="009218AC" w:rsidRDefault="009218AC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EA3D" w14:textId="77777777" w:rsidR="009218AC" w:rsidRPr="003004A8" w:rsidRDefault="009218AC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1248" w14:textId="77777777" w:rsidR="009218AC" w:rsidRDefault="009218AC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321E" w14:textId="77777777" w:rsidR="009218AC" w:rsidRPr="003004A8" w:rsidRDefault="009218AC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7A33" w14:textId="77777777" w:rsidR="009218AC" w:rsidRPr="006F7065" w:rsidRDefault="009218AC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3154CB8" w14:textId="77777777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794BD" w14:textId="77777777" w:rsidR="009218AC" w:rsidRDefault="009218AC" w:rsidP="009218A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BA40" w14:textId="77777777" w:rsidR="009218AC" w:rsidRDefault="009218AC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14:paraId="2D630DCF" w14:textId="77777777" w:rsidR="009218AC" w:rsidRDefault="009218AC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76EB" w14:textId="77777777" w:rsidR="009218AC" w:rsidRDefault="009218AC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0277" w14:textId="77777777" w:rsidR="009218AC" w:rsidRDefault="009218AC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14:paraId="3FEB7B0D" w14:textId="77777777" w:rsidR="009218AC" w:rsidRDefault="009218AC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8A3F" w14:textId="77777777" w:rsidR="009218AC" w:rsidRDefault="009218AC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7BA2" w14:textId="77777777" w:rsidR="009218AC" w:rsidRPr="003004A8" w:rsidRDefault="009218AC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F381" w14:textId="77777777" w:rsidR="009218AC" w:rsidRDefault="009218AC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8D3B" w14:textId="77777777" w:rsidR="009218AC" w:rsidRPr="003004A8" w:rsidRDefault="009218AC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E387" w14:textId="77777777" w:rsidR="009218AC" w:rsidRPr="006F7065" w:rsidRDefault="009218AC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14:paraId="37AC9CBE" w14:textId="77777777" w:rsidR="009218AC" w:rsidRDefault="009218AC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14:paraId="7405F1AC" w14:textId="77777777" w:rsidR="009218AC" w:rsidRDefault="009218AC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032D04CA" w14:textId="77777777" w:rsidR="009218AC" w:rsidRDefault="009218AC">
      <w:pPr>
        <w:tabs>
          <w:tab w:val="left" w:pos="4560"/>
        </w:tabs>
        <w:rPr>
          <w:sz w:val="20"/>
          <w:lang w:val="ro-RO"/>
        </w:rPr>
      </w:pPr>
    </w:p>
    <w:p w14:paraId="3A63D879" w14:textId="77777777" w:rsidR="009218AC" w:rsidRDefault="009218AC" w:rsidP="00E81B3B">
      <w:pPr>
        <w:pStyle w:val="Heading1"/>
        <w:spacing w:line="360" w:lineRule="auto"/>
      </w:pPr>
      <w:r>
        <w:t>LINIA 314 G</w:t>
      </w:r>
    </w:p>
    <w:p w14:paraId="23746869" w14:textId="77777777" w:rsidR="009218AC" w:rsidRDefault="009218AC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218AC" w14:paraId="0EBF3A8B" w14:textId="77777777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65571" w14:textId="77777777" w:rsidR="009218AC" w:rsidRDefault="009218AC" w:rsidP="009218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ACF7" w14:textId="77777777" w:rsidR="009218AC" w:rsidRDefault="009218A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3C32" w14:textId="77777777" w:rsidR="009218AC" w:rsidRPr="00DF53C6" w:rsidRDefault="009218A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3A67" w14:textId="77777777" w:rsidR="009218AC" w:rsidRDefault="009218AC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C07855E" w14:textId="77777777" w:rsidR="009218AC" w:rsidRDefault="009218AC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7943C0B" w14:textId="77777777" w:rsidR="009218AC" w:rsidRDefault="009218AC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441E" w14:textId="77777777" w:rsidR="009218AC" w:rsidRDefault="009218A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0FBB" w14:textId="77777777" w:rsidR="009218AC" w:rsidRPr="00DF53C6" w:rsidRDefault="009218A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7B29" w14:textId="77777777" w:rsidR="009218AC" w:rsidRDefault="009218A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A20B" w14:textId="77777777" w:rsidR="009218AC" w:rsidRPr="00DF53C6" w:rsidRDefault="009218A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6B24" w14:textId="77777777" w:rsidR="009218AC" w:rsidRDefault="009218AC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6016AB0" w14:textId="77777777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5A0B7" w14:textId="77777777" w:rsidR="009218AC" w:rsidRDefault="009218AC" w:rsidP="009218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6B7D" w14:textId="77777777" w:rsidR="009218AC" w:rsidRDefault="009218A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8089" w14:textId="77777777" w:rsidR="009218AC" w:rsidRPr="00DF53C6" w:rsidRDefault="009218A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F7CA" w14:textId="77777777" w:rsidR="009218AC" w:rsidRDefault="009218AC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E38C923" w14:textId="77777777" w:rsidR="009218AC" w:rsidRDefault="009218AC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3892BDE" w14:textId="77777777" w:rsidR="009218AC" w:rsidRDefault="009218AC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A9B6" w14:textId="77777777" w:rsidR="009218AC" w:rsidRDefault="009218A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583A" w14:textId="77777777" w:rsidR="009218AC" w:rsidRPr="00DF53C6" w:rsidRDefault="009218A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69E2" w14:textId="77777777" w:rsidR="009218AC" w:rsidRDefault="009218A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E182" w14:textId="77777777" w:rsidR="009218AC" w:rsidRPr="00DF53C6" w:rsidRDefault="009218A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3ED5" w14:textId="77777777" w:rsidR="009218AC" w:rsidRDefault="009218AC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7DA66F7C" w14:textId="77777777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66BEB2" w14:textId="77777777" w:rsidR="009218AC" w:rsidRDefault="009218AC" w:rsidP="009218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ADED" w14:textId="77777777" w:rsidR="009218AC" w:rsidRDefault="009218A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08DB" w14:textId="77777777" w:rsidR="009218AC" w:rsidRPr="00DF53C6" w:rsidRDefault="009218A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9666" w14:textId="77777777" w:rsidR="009218AC" w:rsidRDefault="009218AC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FA17C8D" w14:textId="77777777" w:rsidR="009218AC" w:rsidRDefault="009218AC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2196" w14:textId="77777777" w:rsidR="009218AC" w:rsidRDefault="009218A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54B4" w14:textId="77777777" w:rsidR="009218AC" w:rsidRPr="00DF53C6" w:rsidRDefault="009218A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55BC" w14:textId="77777777" w:rsidR="009218AC" w:rsidRDefault="009218A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C6B1" w14:textId="77777777" w:rsidR="009218AC" w:rsidRPr="00DF53C6" w:rsidRDefault="009218A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5362" w14:textId="77777777" w:rsidR="009218AC" w:rsidRDefault="009218AC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9FEC3B3" w14:textId="77777777" w:rsidR="009218AC" w:rsidRDefault="009218AC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6472FBD7" w14:textId="77777777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0FD07E" w14:textId="77777777" w:rsidR="009218AC" w:rsidRDefault="009218AC" w:rsidP="009218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7A11" w14:textId="77777777" w:rsidR="009218AC" w:rsidRDefault="009218AC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C799" w14:textId="77777777" w:rsidR="009218AC" w:rsidRPr="00DF53C6" w:rsidRDefault="009218AC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284D" w14:textId="77777777" w:rsidR="009218AC" w:rsidRDefault="009218AC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079E539" w14:textId="77777777" w:rsidR="009218AC" w:rsidRDefault="009218AC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679D" w14:textId="77777777" w:rsidR="009218AC" w:rsidRDefault="009218AC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DCCF" w14:textId="77777777" w:rsidR="009218AC" w:rsidRPr="00DF53C6" w:rsidRDefault="009218AC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D049" w14:textId="77777777" w:rsidR="009218AC" w:rsidRDefault="009218AC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4741" w14:textId="77777777" w:rsidR="009218AC" w:rsidRPr="00DF53C6" w:rsidRDefault="009218AC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4E12" w14:textId="77777777" w:rsidR="009218AC" w:rsidRDefault="009218AC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3DDF0FD" w14:textId="77777777" w:rsidR="009218AC" w:rsidRDefault="009218AC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2B292473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45075" w14:textId="77777777" w:rsidR="009218AC" w:rsidRDefault="009218AC" w:rsidP="009218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5AD1" w14:textId="77777777" w:rsidR="009218AC" w:rsidRDefault="009218A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D43F" w14:textId="77777777" w:rsidR="009218AC" w:rsidRPr="00DF53C6" w:rsidRDefault="009218A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6A4E" w14:textId="77777777" w:rsidR="009218AC" w:rsidRDefault="009218AC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E6CD7A7" w14:textId="77777777" w:rsidR="009218AC" w:rsidRDefault="009218AC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7099E6AD" w14:textId="77777777" w:rsidR="009218AC" w:rsidRDefault="009218AC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5B335FDA" w14:textId="77777777" w:rsidR="009218AC" w:rsidRDefault="009218AC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0257" w14:textId="77777777" w:rsidR="009218AC" w:rsidRDefault="009218AC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9CC6" w14:textId="77777777" w:rsidR="009218AC" w:rsidRPr="00DF53C6" w:rsidRDefault="009218AC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1140" w14:textId="77777777" w:rsidR="009218AC" w:rsidRDefault="009218AC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9C5F" w14:textId="77777777" w:rsidR="009218AC" w:rsidRPr="00DF53C6" w:rsidRDefault="009218AC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8D00" w14:textId="77777777" w:rsidR="009218AC" w:rsidRDefault="009218AC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2A08E91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81562" w14:textId="77777777" w:rsidR="009218AC" w:rsidRDefault="009218AC" w:rsidP="009218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46FE" w14:textId="77777777" w:rsidR="009218AC" w:rsidRDefault="009218A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3173" w14:textId="77777777" w:rsidR="009218AC" w:rsidRPr="00DF53C6" w:rsidRDefault="009218A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E4F0" w14:textId="77777777" w:rsidR="009218AC" w:rsidRDefault="009218AC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739B50F" w14:textId="77777777" w:rsidR="009218AC" w:rsidRDefault="009218AC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BE3F38A" w14:textId="77777777" w:rsidR="009218AC" w:rsidRDefault="009218AC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5302CEF9" w14:textId="77777777" w:rsidR="009218AC" w:rsidRDefault="009218AC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F821" w14:textId="77777777" w:rsidR="009218AC" w:rsidRDefault="009218AC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E360" w14:textId="77777777" w:rsidR="009218AC" w:rsidRPr="00DF53C6" w:rsidRDefault="009218AC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CE76" w14:textId="77777777" w:rsidR="009218AC" w:rsidRDefault="009218AC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76FC" w14:textId="77777777" w:rsidR="009218AC" w:rsidRPr="00DF53C6" w:rsidRDefault="009218AC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6D87" w14:textId="77777777" w:rsidR="009218AC" w:rsidRDefault="009218AC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489FED4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38433980" w14:textId="77777777" w:rsidR="009218AC" w:rsidRDefault="009218AC" w:rsidP="003A5387">
      <w:pPr>
        <w:pStyle w:val="Heading1"/>
        <w:spacing w:line="360" w:lineRule="auto"/>
      </w:pPr>
      <w:r>
        <w:t>LINIA 316</w:t>
      </w:r>
    </w:p>
    <w:p w14:paraId="0601C596" w14:textId="77777777" w:rsidR="009218AC" w:rsidRDefault="009218AC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18AC" w14:paraId="45394C3C" w14:textId="77777777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5B60E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F128" w14:textId="77777777" w:rsidR="009218AC" w:rsidRDefault="009218A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5C9A" w14:textId="77777777" w:rsidR="009218AC" w:rsidRDefault="009218A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6E51" w14:textId="77777777" w:rsidR="009218AC" w:rsidRDefault="009218A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1816E242" w14:textId="77777777" w:rsidR="009218AC" w:rsidRDefault="009218A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C6BB" w14:textId="77777777" w:rsidR="009218AC" w:rsidRDefault="009218AC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DC16" w14:textId="77777777" w:rsidR="009218AC" w:rsidRDefault="009218AC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FDE8" w14:textId="77777777" w:rsidR="009218AC" w:rsidRDefault="009218A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4C74" w14:textId="77777777" w:rsidR="009218AC" w:rsidRPr="00F6236C" w:rsidRDefault="009218A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C732" w14:textId="77777777" w:rsidR="009218AC" w:rsidRDefault="009218A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A5B254" w14:textId="77777777" w:rsidR="009218AC" w:rsidRDefault="009218A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1B704A0" w14:textId="77777777" w:rsidR="009218AC" w:rsidRDefault="009218A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9218AC" w14:paraId="4481606F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E7908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FC94" w14:textId="77777777" w:rsidR="009218AC" w:rsidRDefault="009218A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76FC" w14:textId="77777777" w:rsidR="009218AC" w:rsidRDefault="009218A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6462" w14:textId="77777777" w:rsidR="009218AC" w:rsidRDefault="009218A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DE57" w14:textId="77777777" w:rsidR="009218AC" w:rsidRDefault="009218A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17D5882C" w14:textId="77777777" w:rsidR="009218AC" w:rsidRDefault="009218A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5D5CE48" w14:textId="77777777" w:rsidR="009218AC" w:rsidRDefault="009218A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2657993E" w14:textId="77777777" w:rsidR="009218AC" w:rsidRDefault="009218A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099EA762" w14:textId="77777777" w:rsidR="009218AC" w:rsidRDefault="009218A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2688157F" w14:textId="77777777" w:rsidR="009218AC" w:rsidRDefault="009218A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4DAD7A22" w14:textId="77777777" w:rsidR="009218AC" w:rsidRDefault="009218A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51C1" w14:textId="77777777" w:rsidR="009218AC" w:rsidRDefault="009218AC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2611" w14:textId="77777777" w:rsidR="009218AC" w:rsidRDefault="009218A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228F" w14:textId="77777777" w:rsidR="009218AC" w:rsidRPr="00F6236C" w:rsidRDefault="009218A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8D43" w14:textId="77777777" w:rsidR="009218AC" w:rsidRDefault="009218A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F6F77D" w14:textId="77777777" w:rsidR="009218AC" w:rsidRDefault="009218A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9218AC" w14:paraId="37FD5666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5D5CFD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2782" w14:textId="77777777" w:rsidR="009218AC" w:rsidRDefault="009218A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78A6" w14:textId="77777777" w:rsidR="009218AC" w:rsidRDefault="009218A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4AA6" w14:textId="77777777" w:rsidR="009218AC" w:rsidRDefault="009218A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1CAB40C" w14:textId="77777777" w:rsidR="009218AC" w:rsidRDefault="009218A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FFDB" w14:textId="77777777" w:rsidR="009218AC" w:rsidRDefault="009218A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5896A0D" w14:textId="77777777" w:rsidR="009218AC" w:rsidRDefault="009218A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2101" w14:textId="77777777" w:rsidR="009218AC" w:rsidRDefault="009218AC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0A9E" w14:textId="77777777" w:rsidR="009218AC" w:rsidRDefault="009218A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0E6A" w14:textId="77777777" w:rsidR="009218AC" w:rsidRPr="00F6236C" w:rsidRDefault="009218A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C922" w14:textId="77777777" w:rsidR="009218AC" w:rsidRDefault="009218A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C6E1EA" w14:textId="77777777" w:rsidR="009218AC" w:rsidRDefault="009218A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D58934" w14:textId="77777777" w:rsidR="009218AC" w:rsidRDefault="009218A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9218AC" w14:paraId="5F5CE45E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E85DFA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E7E8" w14:textId="77777777" w:rsidR="009218AC" w:rsidRDefault="009218A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28+700</w:t>
            </w:r>
          </w:p>
          <w:p w14:paraId="7EF28FEF" w14:textId="77777777" w:rsidR="009218AC" w:rsidRDefault="009218A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D02A" w14:textId="77777777" w:rsidR="009218AC" w:rsidRDefault="009218A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BD57" w14:textId="77777777" w:rsidR="009218AC" w:rsidRDefault="009218A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Ozun -</w:t>
            </w:r>
          </w:p>
          <w:p w14:paraId="70BA8386" w14:textId="77777777" w:rsidR="009218AC" w:rsidRDefault="009218A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B27A" w14:textId="77777777" w:rsidR="009218AC" w:rsidRDefault="009218A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C378" w14:textId="77777777" w:rsidR="009218AC" w:rsidRDefault="009218AC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A191" w14:textId="77777777" w:rsidR="009218AC" w:rsidRDefault="009218A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22C1" w14:textId="77777777" w:rsidR="009218AC" w:rsidRPr="00F6236C" w:rsidRDefault="009218A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E8E0" w14:textId="77777777" w:rsidR="009218AC" w:rsidRDefault="009218A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4B965B57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1C1E5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1635" w14:textId="77777777" w:rsidR="009218AC" w:rsidRDefault="009218A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A294" w14:textId="77777777" w:rsidR="009218AC" w:rsidRDefault="009218A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F1DD" w14:textId="77777777" w:rsidR="009218AC" w:rsidRDefault="009218A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CD88CEC" w14:textId="77777777" w:rsidR="009218AC" w:rsidRDefault="009218A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E0EB" w14:textId="77777777" w:rsidR="009218AC" w:rsidRDefault="009218A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9781" w14:textId="77777777" w:rsidR="009218AC" w:rsidRDefault="009218AC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D434" w14:textId="77777777" w:rsidR="009218AC" w:rsidRDefault="009218A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AC67" w14:textId="77777777" w:rsidR="009218AC" w:rsidRPr="00F6236C" w:rsidRDefault="009218A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B945" w14:textId="77777777" w:rsidR="009218AC" w:rsidRDefault="009218A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4B31C04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AF930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8573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4C8A" w14:textId="77777777" w:rsidR="009218A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3A14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5CBD2FB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A620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E348" w14:textId="77777777" w:rsidR="009218A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09D5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37ED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4933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B39F6EA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6B445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ADB6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CF4C" w14:textId="77777777" w:rsidR="009218A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6895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D6BEB07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4FA6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608E" w14:textId="77777777" w:rsidR="009218A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0BD7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124A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A342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80A0018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243F9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A6E9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662E115C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D2A9" w14:textId="77777777" w:rsidR="009218A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67DF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2E3FC4FB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AB65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3635" w14:textId="77777777" w:rsidR="009218A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540A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D3BC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8D72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3F0090D7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25C9A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6F84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14:paraId="0F9DE031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64FC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DF54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14:paraId="47D873CE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7AF4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C9AA" w14:textId="77777777" w:rsidR="009218A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7598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255B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E56F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3D3D4306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C166D1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2A2D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72+270</w:t>
            </w:r>
          </w:p>
          <w:p w14:paraId="6B6900C6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92A8" w14:textId="77777777" w:rsidR="009218A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1212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Tușnad Sat - </w:t>
            </w:r>
          </w:p>
          <w:p w14:paraId="6E540A9D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0D37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CB47" w14:textId="77777777" w:rsidR="009218A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2388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EFD8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3C33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F6F0954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1167E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CD65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87+600</w:t>
            </w:r>
          </w:p>
          <w:p w14:paraId="5ABC6BA3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4527" w14:textId="77777777" w:rsidR="009218A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A317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14:paraId="636C6C7D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EE05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2442" w14:textId="77777777" w:rsidR="009218A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EE24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9FB6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F1A4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08163BF5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B2CF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7A20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100A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377B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E386072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CB6F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28E2" w14:textId="77777777" w:rsidR="009218AC" w:rsidRPr="00514DA4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2B7D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1587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C1F1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101EE4A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CDCA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A988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9680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B35E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A491B8E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DA78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14:paraId="55741D29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997D" w14:textId="77777777" w:rsidR="009218AC" w:rsidRPr="00514DA4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4A52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F392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0254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8625A2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5E9EE2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9218AC" w14:paraId="7723EDBB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F4A7A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E9A2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D859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A8C5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770E709E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628D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CE86629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1AA3E972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84B5" w14:textId="77777777" w:rsidR="009218AC" w:rsidRPr="00514DA4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DE1F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1C99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E6CB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9218AC" w14:paraId="22341A34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42608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C790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12DBC42B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6BFB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452B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DA232F4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7430" w14:textId="77777777" w:rsidR="009218AC" w:rsidRPr="00273EC0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1C19" w14:textId="77777777" w:rsidR="009218AC" w:rsidRPr="00514DA4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A993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329D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6C14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38775AF4" w14:textId="77777777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DF5B0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2EA4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111+400</w:t>
            </w:r>
          </w:p>
          <w:p w14:paraId="3B350AEB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9BD4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18A4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14:paraId="0099128A" w14:textId="77777777" w:rsidR="009218AC" w:rsidRDefault="009218AC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EC23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B070" w14:textId="77777777" w:rsidR="009218AC" w:rsidRPr="00514DA4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A719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232E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5EEC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7EBF347D" w14:textId="7777777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90699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121E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F060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66CC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5384645E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5633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9327" w14:textId="77777777" w:rsidR="009218AC" w:rsidRPr="00514DA4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3AF4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58D1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09EB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3A09BB6" w14:textId="7777777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4DA17D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F87A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14:paraId="15A11F6A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D6BC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D119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14:paraId="7A228E03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F271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9B83" w14:textId="77777777" w:rsidR="009218AC" w:rsidRPr="00514DA4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CEDA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4801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1ACA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030F415" w14:textId="77777777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7747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9052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761A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94E5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952D9AD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9C6F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3F51" w14:textId="77777777" w:rsidR="009218AC" w:rsidRPr="00514DA4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DCF8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E810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A313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03304E9" w14:textId="77777777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109DED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4DD6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E22E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FDF1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130CA83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D3C4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C751" w14:textId="77777777" w:rsidR="009218AC" w:rsidRPr="00514DA4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4259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1498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D0E6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AC0A6F2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03423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0637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43147493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0A57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6466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587E911F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2A9B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35B5" w14:textId="77777777" w:rsidR="009218AC" w:rsidRPr="00514DA4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1979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240E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F28C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92D2EEE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173B1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4F14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127+500</w:t>
            </w:r>
          </w:p>
          <w:p w14:paraId="7CF67CD1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53DE" w14:textId="77777777" w:rsidR="009218A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1B88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01E9E682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C240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CD80" w14:textId="77777777" w:rsidR="009218AC" w:rsidRPr="00514DA4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4D1A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D66F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3A2A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5B71541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E39DA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2E6B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B0FD" w14:textId="77777777" w:rsidR="009218A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A5E4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921D65A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E8DA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C8D7" w14:textId="77777777" w:rsidR="009218AC" w:rsidRPr="00514DA4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AB2E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0411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B97F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7D05513D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72977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A5AE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C9F7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0D0E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004A389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8341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2F34" w14:textId="77777777" w:rsidR="009218AC" w:rsidRPr="00514DA4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A885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CCDB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E5E5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09BEB23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0A8333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270D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56DEEA4C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57E0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0649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1D86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7305" w14:textId="77777777" w:rsidR="009218A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82BF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C3DD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AD08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25D8CB5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898BF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BAF7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138+700</w:t>
            </w:r>
          </w:p>
          <w:p w14:paraId="42997EEE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4B34" w14:textId="77777777" w:rsidR="009218A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BC18" w14:textId="77777777" w:rsidR="009218AC" w:rsidRPr="00FD4385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Izvoru Mureşului -</w:t>
            </w:r>
          </w:p>
          <w:p w14:paraId="73C8B304" w14:textId="77777777" w:rsidR="009218AC" w:rsidRPr="00FD4385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9989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0AFE" w14:textId="77777777" w:rsidR="009218A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6D3E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BB7D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8DB1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4290BAD2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BA138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B44B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6EA6" w14:textId="77777777" w:rsidR="009218A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A223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112C54C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D15F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FE69" w14:textId="77777777" w:rsidR="009218A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ADE8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53C1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EEF9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9C0DA93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5BE793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D1B5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0EC1" w14:textId="77777777" w:rsidR="009218A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E1A6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6AC677D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D324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F6C8" w14:textId="77777777" w:rsidR="009218A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FCF2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A2CA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CED0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BC44840" w14:textId="77777777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E3184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4EF3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8A62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9DBB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10A3D764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E39A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87B4" w14:textId="77777777" w:rsidR="009218A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C880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B49D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BAE8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4D845FF" w14:textId="7777777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47D5E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48E1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AF64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4607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20A644F3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DFEB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F257" w14:textId="77777777" w:rsidR="009218AC" w:rsidRPr="00514DA4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E7BE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52B1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3501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BA0DDEE" w14:textId="7777777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023149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9BB4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14:paraId="42472E98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4DC4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3C29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14:paraId="4F1FB035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CDC1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1930" w14:textId="77777777" w:rsidR="009218A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297F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A58F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302B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52C41A8F" w14:textId="77777777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EB40C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203B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322E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D1C6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42C86236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7DD2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B0B7" w14:textId="77777777" w:rsidR="009218AC" w:rsidRPr="00514DA4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24A3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57FB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1F0F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156B59" w14:textId="77777777" w:rsidR="009218AC" w:rsidRPr="000D7AA7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9218AC" w14:paraId="00C8882E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BC900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D1CD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8648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45B6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0A20A84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5B06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AC67" w14:textId="77777777" w:rsidR="009218AC" w:rsidRPr="00514DA4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C03C" w14:textId="77777777" w:rsidR="009218AC" w:rsidRDefault="009218A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AF51" w14:textId="77777777" w:rsidR="009218AC" w:rsidRPr="00F6236C" w:rsidRDefault="009218A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7119" w14:textId="77777777" w:rsidR="009218AC" w:rsidRDefault="009218A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BD65C3A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CF3C0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D893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8436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F725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C05ECA7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B4F0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0ED0" w14:textId="77777777" w:rsidR="009218AC" w:rsidRPr="00514DA4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212C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6621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F554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9C973E0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CE633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1727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49DD3132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3915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C660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5FD6325B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B2F6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6268" w14:textId="77777777" w:rsidR="009218AC" w:rsidRPr="00514DA4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FDDC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9EBE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8CE1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E1CEBC3" w14:textId="77777777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F0D93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98E5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5087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FB86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14:paraId="79750B28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08AD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942A" w14:textId="77777777" w:rsidR="009218AC" w:rsidRPr="00514DA4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D565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37C4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3D42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07D0F51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D690F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60C2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B325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3C8E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14:paraId="2350CA36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3D0D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07D9" w14:textId="77777777" w:rsidR="009218AC" w:rsidRPr="00514DA4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C780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7820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62EE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9218AC" w14:paraId="011271A2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15B82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7633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3A2352A0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A4A1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B2E4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75C0BF26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0B56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F03A" w14:textId="77777777" w:rsidR="009218AC" w:rsidRPr="00514DA4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E95D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7E36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A6F9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0C6E73FE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DF8CB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4C47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1E80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051D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7FD29F7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A919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46D8AE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78AE" w14:textId="77777777" w:rsidR="009218AC" w:rsidRPr="00514DA4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9384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DC6F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71FB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FEE9855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48788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1EFC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42A17453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78A2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A895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9A82BC8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4E5B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C376" w14:textId="77777777" w:rsidR="009218A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6DDE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BBFC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8066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690ED835" w14:textId="77777777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56AF18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3117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257B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CFB3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93EF511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94B8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4750" w14:textId="77777777" w:rsidR="009218AC" w:rsidRPr="00514DA4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9443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C420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EE25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3C616C0" w14:textId="77777777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5021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EAE4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EBB2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CE5A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3B51F7F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2BF2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B077" w14:textId="77777777" w:rsidR="009218AC" w:rsidRPr="00514DA4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9EFF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6756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521D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61113DD3" w14:textId="77777777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931A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0DA2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DABE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76A0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F31BC87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702C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B4DF565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DA04" w14:textId="77777777" w:rsidR="009218AC" w:rsidRPr="00514DA4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9961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F47C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EF25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687CFC2C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7DAA55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6130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2DE7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CAFD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CC21E1B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D59E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BFC6" w14:textId="77777777" w:rsidR="009218AC" w:rsidRPr="00514DA4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03AC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90F5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FF0A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9218AC" w14:paraId="4D72E09C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30026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7551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7127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BF02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141F8167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FF72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86A3" w14:textId="77777777" w:rsidR="009218AC" w:rsidRPr="00514DA4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0D55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41ED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2F50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218AC" w14:paraId="53C9531D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1FA4A0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73CE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6BF9" w14:textId="77777777" w:rsidR="009218A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E388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BB77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0D7CA8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E3E4" w14:textId="77777777" w:rsidR="009218A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77C6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A785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62D2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3B1FF366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7E7CC9BA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66F2D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03E9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F781" w14:textId="77777777" w:rsidR="009218A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0559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2057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2990DB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0716" w14:textId="77777777" w:rsidR="009218A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B58C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C4E7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B44D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3593B468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7546327D" w14:textId="77777777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3DD82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7E4B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FAB0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D3BB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094A83B5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5C5F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B036307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FE6C" w14:textId="77777777" w:rsidR="009218AC" w:rsidRPr="00514DA4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713D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22AD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27CD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CEE57A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9218AC" w14:paraId="20F70D95" w14:textId="77777777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BD5F4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C4E2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0ABC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B913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BD5BB29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E2A6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BF8AA1D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C9AA" w14:textId="77777777" w:rsidR="009218AC" w:rsidRPr="00514DA4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6243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8692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6DE7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90E8BF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3DB934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9218AC" w14:paraId="6299AB53" w14:textId="77777777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0D330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ABE9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CA75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C8E9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CF08DC0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E94D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54EDAF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540C" w14:textId="77777777" w:rsidR="009218AC" w:rsidRPr="00514DA4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4BC5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7E56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84CE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7DFD4F55" w14:textId="77777777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E7CD9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67AD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1F55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BE4C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33D528DA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F25D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213A91FC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2CDD" w14:textId="77777777" w:rsidR="009218AC" w:rsidRPr="00514DA4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FC96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12AF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97B9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054701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81F768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9218AC" w14:paraId="47A416B8" w14:textId="77777777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6823" w14:textId="77777777" w:rsidR="009218AC" w:rsidRDefault="009218AC" w:rsidP="009218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F516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15E5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E848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F0ACFD2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97EF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789434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436B" w14:textId="77777777" w:rsidR="009218AC" w:rsidRPr="00514DA4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2003" w14:textId="77777777" w:rsidR="009218AC" w:rsidRDefault="009218AC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D926" w14:textId="77777777" w:rsidR="009218AC" w:rsidRPr="00F6236C" w:rsidRDefault="009218AC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5A46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C4169B" w14:textId="77777777" w:rsidR="009218AC" w:rsidRDefault="009218AC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7D086596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3CEEBA66" w14:textId="77777777" w:rsidR="009218AC" w:rsidRDefault="009218AC" w:rsidP="00503CFC">
      <w:pPr>
        <w:pStyle w:val="Heading1"/>
        <w:spacing w:line="360" w:lineRule="auto"/>
      </w:pPr>
      <w:r>
        <w:t>LINIA 412</w:t>
      </w:r>
    </w:p>
    <w:p w14:paraId="2D71A529" w14:textId="77777777" w:rsidR="009218AC" w:rsidRDefault="009218AC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218AC" w14:paraId="66577EBC" w14:textId="77777777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E205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C8A2" w14:textId="77777777" w:rsidR="009218AC" w:rsidRDefault="009218AC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E191" w14:textId="77777777" w:rsidR="009218AC" w:rsidRPr="005C35B0" w:rsidRDefault="009218AC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551D" w14:textId="77777777" w:rsidR="009218AC" w:rsidRDefault="009218AC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006C" w14:textId="77777777" w:rsidR="009218AC" w:rsidRDefault="009218AC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706DDC43" w14:textId="77777777" w:rsidR="009218AC" w:rsidRDefault="009218AC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FCE9" w14:textId="77777777" w:rsidR="009218AC" w:rsidRPr="00396332" w:rsidRDefault="009218AC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592C" w14:textId="77777777" w:rsidR="009218AC" w:rsidRDefault="009218AC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E7B8" w14:textId="77777777" w:rsidR="009218AC" w:rsidRPr="00396332" w:rsidRDefault="009218AC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458D" w14:textId="77777777" w:rsidR="009218AC" w:rsidRDefault="009218AC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20EE058C" w14:textId="77777777" w:rsidR="009218AC" w:rsidRDefault="009218AC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9218AC" w14:paraId="3E1E899D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D8F3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B647" w14:textId="77777777" w:rsidR="009218AC" w:rsidRDefault="009218AC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12DD66A9" w14:textId="77777777" w:rsidR="009218AC" w:rsidRDefault="009218AC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22F5" w14:textId="77777777" w:rsidR="009218AC" w:rsidRDefault="009218AC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E85E" w14:textId="77777777" w:rsidR="009218AC" w:rsidRDefault="009218AC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5669" w14:textId="77777777" w:rsidR="009218AC" w:rsidRDefault="009218AC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C226" w14:textId="77777777" w:rsidR="009218AC" w:rsidRPr="00396332" w:rsidRDefault="009218AC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1B00" w14:textId="77777777" w:rsidR="009218AC" w:rsidRDefault="009218AC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97C2" w14:textId="77777777" w:rsidR="009218AC" w:rsidRPr="00396332" w:rsidRDefault="009218AC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AF44" w14:textId="77777777" w:rsidR="009218AC" w:rsidRDefault="009218AC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12F86FB0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1192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D718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9161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1207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09E5D94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B1BC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475143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6616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1F73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6739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FDDB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0302CA9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5E18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B088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4E3D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452A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A102F48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9A86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D773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4FA2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49C7F99B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7D89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BC86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648A65E9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09EA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2A87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0A4F52B1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F505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7472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012EF2AA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0E8C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B979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272A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5D6F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49CF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4E6476BB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748213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D1FF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D4DE" w14:textId="77777777" w:rsidR="009218AC" w:rsidRPr="005C35B0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0915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2DBA72ED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B128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B43B2D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F98D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65A7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5976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DAA4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40633BD7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BC3C3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1C41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D2BC" w14:textId="77777777" w:rsidR="009218AC" w:rsidRPr="005C35B0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706E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26F508A6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963B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E52BAE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66C9684F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7B37E15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CE3D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AF23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954E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7EAB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937B34C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7927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A308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14:paraId="2C727041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3B50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53C4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14:paraId="591B48AA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14:paraId="06BF8005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069F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F48E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A98D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6861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2921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699B8F4C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626C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8DB8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01FBA670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BAF4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F930" w14:textId="77777777" w:rsidR="009218AC" w:rsidRDefault="009218AC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DC0690C" w14:textId="77777777" w:rsidR="009218AC" w:rsidRDefault="009218AC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DD8E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7584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1622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CD46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D5BE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2B2D2C3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3612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13C1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83F7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850D" w14:textId="77777777" w:rsidR="009218AC" w:rsidRDefault="009218AC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4DE45B9" w14:textId="77777777" w:rsidR="009218AC" w:rsidRDefault="009218AC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6E25A9BD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A834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A622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5EFD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2DDCD479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E127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5BAD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612A9CB7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77A7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2253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B022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C3FF" w14:textId="77777777" w:rsidR="009218AC" w:rsidRDefault="009218AC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27E4D798" w14:textId="77777777" w:rsidR="009218AC" w:rsidRDefault="009218AC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A06A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ACD7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A5FF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6A650512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70C9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A26B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DDD2DD2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FB03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7676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5493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5EBA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14:paraId="6BA4B872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D411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6452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76F5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37494E53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9E45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87EB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78387AD3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970D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8551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14:paraId="25A56C17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64FA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B49F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14:paraId="7883FD84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14:paraId="7AA1B546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363E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AD16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E031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57F2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B5D4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7C5B8E09" w14:textId="77777777" w:rsidTr="00450D35">
        <w:trPr>
          <w:cantSplit/>
          <w:trHeight w:val="25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F7AD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679D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BB9E" w14:textId="77777777" w:rsidR="009218AC" w:rsidRPr="005C35B0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5E1D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14:paraId="28323D7A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3AFA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7C5180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7CAF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0F9B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7277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322B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660BF7B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D71E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90CF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3927" w14:textId="77777777" w:rsidR="009218AC" w:rsidRPr="005C35B0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72D8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3E1CB4F7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422B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924EAE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21C9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D4D1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23A1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98D4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4D860AFF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8994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DFF0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C69E" w14:textId="77777777" w:rsidR="009218AC" w:rsidRPr="005C35B0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595E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6A0426F0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C371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A25C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9B3B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59C11148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D1BE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5704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5A564DB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AA9C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F192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5225" w14:textId="77777777" w:rsidR="009218AC" w:rsidRPr="005C35B0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22B2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655CC48E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14:paraId="32ED56C6" w14:textId="77777777" w:rsidR="009218AC" w:rsidRDefault="009218AC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C5F1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848A7D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B260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0C54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CB4F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528A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10985FC1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EE8A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FAD4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14:paraId="35CC5090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6AF7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90F2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80A2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B632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72DC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1B77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9141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5F292F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14:paraId="2DBB96E3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218AC" w14:paraId="474EA0A9" w14:textId="77777777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280F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A317" w14:textId="77777777" w:rsidR="009218AC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05446274" w14:textId="77777777" w:rsidR="009218AC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BF5A" w14:textId="77777777" w:rsidR="009218AC" w:rsidRPr="005C35B0" w:rsidRDefault="00921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B6EA" w14:textId="77777777" w:rsidR="009218AC" w:rsidRDefault="00921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4FF3F2F8" w14:textId="77777777" w:rsidR="009218AC" w:rsidRDefault="00921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E444" w14:textId="77777777" w:rsidR="009218AC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EC2E" w14:textId="77777777" w:rsidR="009218AC" w:rsidRPr="00396332" w:rsidRDefault="00921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74A2" w14:textId="77777777" w:rsidR="009218AC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2F1C" w14:textId="77777777" w:rsidR="009218AC" w:rsidRPr="00396332" w:rsidRDefault="00921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3139" w14:textId="77777777" w:rsidR="009218AC" w:rsidRDefault="00921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EA0855" w14:textId="77777777" w:rsidR="009218AC" w:rsidRDefault="00921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436F1026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4FEF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43D1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7567610B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E513" w14:textId="77777777" w:rsidR="009218AC" w:rsidRPr="005C35B0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C9F6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2AC2EE2F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58D1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184C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1BA9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0C91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FF48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6E494260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54FA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C620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20C88228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0BC7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A390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285B616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3DAF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5EA8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2514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4623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6657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30ABEDF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203285F1" w14:textId="7777777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453FA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59AF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18FB93CD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D174" w14:textId="77777777" w:rsidR="009218AC" w:rsidRPr="005C35B0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0888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162D4EDB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EE5D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5893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E3BA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5F16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CD66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32C3369C" w14:textId="7777777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4937C1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D2B7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81+400</w:t>
            </w:r>
          </w:p>
          <w:p w14:paraId="745C63A9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388B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E093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AAD2419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8B81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A515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12F0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41DB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18AC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0B5351C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6A35941F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2C46F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8DEC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6808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D7D1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54524FC1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8F5A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73A6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55D6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C4DD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2F20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A2E8001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05DA1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A055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14:paraId="3FD7DB95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C2F6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3D6C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1ABC1AD9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BCAA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AAAF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EF1E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08F9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FF58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140D5148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F16036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CACA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11E472B0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9279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D8D8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62BE8260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87A6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BEED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58D9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5300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FC7E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7D1CEAF7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F3F306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0C09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B3D3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778D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337F2428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D465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F391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E973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D091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4B2E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15F2F512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6EFBF7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24D9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14:paraId="532364CF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3A16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0C27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14:paraId="5912E372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7DDC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2B8D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96C4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AF2C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2040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77073F93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06166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3FD4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01BE5D38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DF78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EC4A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3314C0CE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6438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99D4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198D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379F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C348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7FE38DF7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EE0DD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6D40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205D30E7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E31D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972C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278618FA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E5D1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6934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C768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C09D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2D17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34E9809C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A28ED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F108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14:paraId="307B66B8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7E22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A2CD" w14:textId="77777777" w:rsidR="009218AC" w:rsidRDefault="009218AC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0D95665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4099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1A9B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6AE0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E08C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5E82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08FC73B7" w14:textId="77777777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C346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5621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1A02" w14:textId="77777777" w:rsidR="009218AC" w:rsidRPr="005C35B0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BFC1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24720DD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1DC47848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2C43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79D277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0E0C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D501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3765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E1BB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32F0D8C9" w14:textId="7777777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F079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3D3F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68A3" w14:textId="77777777" w:rsidR="009218AC" w:rsidRPr="005C35B0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0B62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8419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703A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1CEF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020C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5EB3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9218AC" w14:paraId="1EC113C4" w14:textId="7777777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761A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B08A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332589F5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3E17" w14:textId="77777777" w:rsidR="009218AC" w:rsidRPr="005C35B0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DA22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Jibou –</w:t>
            </w:r>
          </w:p>
          <w:p w14:paraId="41694C21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588A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9C12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34C8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B91E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9348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C09E6CC" w14:textId="7777777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FB2D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D74D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  <w:p w14:paraId="46975274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140+872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0FCC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CEEA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 -</w:t>
            </w:r>
          </w:p>
          <w:p w14:paraId="372BBDA0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Benesat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7C11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62F5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0F1F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E1FF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9CED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C3BB47C" w14:textId="77777777" w:rsidTr="00450D35">
        <w:trPr>
          <w:cantSplit/>
          <w:trHeight w:val="3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EA83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8B97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FE31" w14:textId="77777777" w:rsidR="009218AC" w:rsidRPr="005C35B0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6B94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Someş Odorhei</w:t>
            </w:r>
          </w:p>
          <w:p w14:paraId="6FBAD512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F83D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1C4128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8541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F3C5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8848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2971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72938FC2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87CA1E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61CF44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5952E6" w14:textId="77777777" w:rsidR="009218AC" w:rsidRPr="005C35B0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CE0A50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6C6E60D9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86511A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E23E6A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815EE6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2250BA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7FF218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776CBF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829B801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0468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D83B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1E6C3018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C855" w14:textId="77777777" w:rsidR="009218AC" w:rsidRPr="005C35B0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46E2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75B3C6B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B980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3B2C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A806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F25A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506B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979FE07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78130E42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0E16F144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213277C6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9218AC" w14:paraId="3EBE7B28" w14:textId="77777777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84C65E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F357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5A163FB9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846F" w14:textId="77777777" w:rsidR="009218AC" w:rsidRPr="005C35B0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6334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54AA834D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10C4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0958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3C27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6D13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41A1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185C297" w14:textId="77777777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8773D1" w14:textId="77777777" w:rsidR="009218AC" w:rsidRDefault="009218AC" w:rsidP="009218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DAF0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0400" w14:textId="77777777" w:rsidR="009218AC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5389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Mare</w:t>
            </w:r>
          </w:p>
          <w:p w14:paraId="43D578F3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D55F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3F8836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11</w:t>
            </w:r>
          </w:p>
          <w:p w14:paraId="33594C45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în abate-</w:t>
            </w:r>
          </w:p>
          <w:p w14:paraId="03CFC5F1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5DFB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3F34" w14:textId="77777777" w:rsidR="009218AC" w:rsidRDefault="009218A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5946" w14:textId="77777777" w:rsidR="009218AC" w:rsidRPr="00396332" w:rsidRDefault="009218A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B2CA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C0B97C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98BC89" w14:textId="77777777" w:rsidR="009218AC" w:rsidRDefault="009218A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</w:tbl>
    <w:p w14:paraId="2386E736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690EC0C8" w14:textId="77777777" w:rsidR="009218AC" w:rsidRDefault="009218AC" w:rsidP="0002281B">
      <w:pPr>
        <w:pStyle w:val="Heading1"/>
        <w:spacing w:line="360" w:lineRule="auto"/>
      </w:pPr>
      <w:r>
        <w:t>LINIA 416</w:t>
      </w:r>
    </w:p>
    <w:p w14:paraId="76069A5C" w14:textId="77777777" w:rsidR="009218AC" w:rsidRDefault="009218AC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18AC" w14:paraId="5E90F0AB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B63A" w14:textId="77777777" w:rsidR="009218AC" w:rsidRDefault="009218AC" w:rsidP="00921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C42F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1551" w14:textId="77777777" w:rsidR="009218AC" w:rsidRPr="00C4423F" w:rsidRDefault="009218A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A0E3" w14:textId="77777777" w:rsidR="009218AC" w:rsidRDefault="009218A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69DD03D9" w14:textId="77777777" w:rsidR="009218AC" w:rsidRDefault="009218A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5EE97E70" w14:textId="77777777" w:rsidR="009218AC" w:rsidRDefault="009218AC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6A07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845221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8FAF" w14:textId="77777777" w:rsidR="009218AC" w:rsidRPr="00C4423F" w:rsidRDefault="009218A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024B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C94A" w14:textId="77777777" w:rsidR="009218AC" w:rsidRPr="00C4423F" w:rsidRDefault="009218A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181E" w14:textId="77777777" w:rsidR="009218AC" w:rsidRDefault="009218A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16284885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ABAE" w14:textId="77777777" w:rsidR="009218AC" w:rsidRDefault="009218AC" w:rsidP="00921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3110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28472096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D203" w14:textId="77777777" w:rsidR="009218AC" w:rsidRPr="00C4423F" w:rsidRDefault="009218A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ADC8" w14:textId="77777777" w:rsidR="009218AC" w:rsidRDefault="009218AC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B2B0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EC66" w14:textId="77777777" w:rsidR="009218AC" w:rsidRPr="00C4423F" w:rsidRDefault="009218A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AC18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E08C" w14:textId="77777777" w:rsidR="009218AC" w:rsidRPr="00C4423F" w:rsidRDefault="009218A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2DCF" w14:textId="77777777" w:rsidR="009218AC" w:rsidRDefault="009218A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00C1498" w14:textId="77777777" w:rsidR="009218AC" w:rsidRDefault="009218A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14:paraId="1A7F067A" w14:textId="77777777" w:rsidR="009218AC" w:rsidRDefault="009218A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9218AC" w14:paraId="346CDE9F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D3C2" w14:textId="77777777" w:rsidR="009218AC" w:rsidRDefault="009218AC" w:rsidP="00921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9138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DFB7" w14:textId="77777777" w:rsidR="009218AC" w:rsidRPr="00C4423F" w:rsidRDefault="009218A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6F89" w14:textId="77777777" w:rsidR="009218AC" w:rsidRDefault="009218A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7AB9E95" w14:textId="77777777" w:rsidR="009218AC" w:rsidRDefault="009218A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5DEF7C5D" w14:textId="77777777" w:rsidR="009218AC" w:rsidRDefault="009218AC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EB81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0491870A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5DF62F92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88BE2EF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98DBE12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8AD0" w14:textId="77777777" w:rsidR="009218AC" w:rsidRPr="00C4423F" w:rsidRDefault="009218A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11F9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5114" w14:textId="77777777" w:rsidR="009218AC" w:rsidRPr="00C4423F" w:rsidRDefault="009218A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3B04" w14:textId="77777777" w:rsidR="009218AC" w:rsidRDefault="009218A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632AFAE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54F41" w14:textId="77777777" w:rsidR="009218AC" w:rsidRDefault="009218AC" w:rsidP="00921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541F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E521" w14:textId="77777777" w:rsidR="009218AC" w:rsidRPr="00C4423F" w:rsidRDefault="009218A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01D8" w14:textId="77777777" w:rsidR="009218AC" w:rsidRDefault="009218A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ABFBA05" w14:textId="77777777" w:rsidR="009218AC" w:rsidRDefault="009218A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08504A14" w14:textId="77777777" w:rsidR="009218AC" w:rsidRDefault="009218A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0B36A933" w14:textId="77777777" w:rsidR="009218AC" w:rsidRDefault="009218A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CB64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38588835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376E1AAB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1601DB8E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0508A5C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CD8D8F8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76086AFF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BFDAEB9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D33D" w14:textId="77777777" w:rsidR="009218AC" w:rsidRPr="00C4423F" w:rsidRDefault="009218A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9172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846C" w14:textId="77777777" w:rsidR="009218AC" w:rsidRPr="00C4423F" w:rsidRDefault="009218A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2469" w14:textId="77777777" w:rsidR="009218AC" w:rsidRDefault="009218A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7D8DACA3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A7064" w14:textId="77777777" w:rsidR="009218AC" w:rsidRDefault="009218AC" w:rsidP="00921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7F6C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3CEF" w14:textId="77777777" w:rsidR="009218AC" w:rsidRPr="00C4423F" w:rsidRDefault="009218A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697A" w14:textId="77777777" w:rsidR="009218AC" w:rsidRDefault="009218A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2BC4032" w14:textId="77777777" w:rsidR="009218AC" w:rsidRDefault="009218A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6D98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6134393B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2B84848C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15DDA8DB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3A3A3A9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7CE2" w14:textId="77777777" w:rsidR="009218AC" w:rsidRPr="00C4423F" w:rsidRDefault="009218A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D8EB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A202" w14:textId="77777777" w:rsidR="009218AC" w:rsidRPr="00C4423F" w:rsidRDefault="009218A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237C" w14:textId="77777777" w:rsidR="009218AC" w:rsidRDefault="009218A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191029" w14:textId="77777777" w:rsidR="009218AC" w:rsidRDefault="009218A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9218AC" w14:paraId="0D86B597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4EED0" w14:textId="77777777" w:rsidR="009218AC" w:rsidRDefault="009218AC" w:rsidP="00921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764F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78E2" w14:textId="77777777" w:rsidR="009218AC" w:rsidRPr="00C4423F" w:rsidRDefault="009218A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5B2E" w14:textId="77777777" w:rsidR="009218AC" w:rsidRDefault="009218A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52C9CEE6" w14:textId="77777777" w:rsidR="009218AC" w:rsidRDefault="009218A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2992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2E7B9D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0B01" w14:textId="77777777" w:rsidR="009218AC" w:rsidRPr="00C4423F" w:rsidRDefault="009218A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FE75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80DB" w14:textId="77777777" w:rsidR="009218AC" w:rsidRPr="00C4423F" w:rsidRDefault="009218A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2DCD" w14:textId="77777777" w:rsidR="009218AC" w:rsidRDefault="009218A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B9FC1E8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F12A77" w14:textId="77777777" w:rsidR="009218AC" w:rsidRDefault="009218AC" w:rsidP="00921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CB14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14:paraId="77D9B2C7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6770" w14:textId="77777777" w:rsidR="009218AC" w:rsidRPr="00C4423F" w:rsidRDefault="009218A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2A4C" w14:textId="77777777" w:rsidR="009218AC" w:rsidRDefault="009218A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14:paraId="64A89420" w14:textId="77777777" w:rsidR="009218AC" w:rsidRDefault="009218A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8CD5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8EDB" w14:textId="77777777" w:rsidR="009218AC" w:rsidRPr="00C4423F" w:rsidRDefault="009218A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72B3" w14:textId="77777777" w:rsidR="009218AC" w:rsidRDefault="009218A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22B5" w14:textId="77777777" w:rsidR="009218AC" w:rsidRPr="00C4423F" w:rsidRDefault="009218A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3FE3" w14:textId="77777777" w:rsidR="009218AC" w:rsidRDefault="009218A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4FB49C4E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DE9DFA" w14:textId="77777777" w:rsidR="009218AC" w:rsidRDefault="009218AC" w:rsidP="00921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383E" w14:textId="77777777" w:rsidR="009218AC" w:rsidRDefault="009218AC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14FD73C0" w14:textId="77777777" w:rsidR="009218AC" w:rsidRDefault="009218AC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3C54" w14:textId="77777777" w:rsidR="009218AC" w:rsidRPr="00C4423F" w:rsidRDefault="009218AC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4979" w14:textId="77777777" w:rsidR="009218AC" w:rsidRDefault="009218AC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29A84A1A" w14:textId="77777777" w:rsidR="009218AC" w:rsidRDefault="009218AC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8231" w14:textId="77777777" w:rsidR="009218AC" w:rsidRDefault="009218AC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54DD" w14:textId="77777777" w:rsidR="009218AC" w:rsidRPr="00C4423F" w:rsidRDefault="009218AC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6B91" w14:textId="77777777" w:rsidR="009218AC" w:rsidRDefault="009218AC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279165E1" w14:textId="77777777" w:rsidR="009218AC" w:rsidRDefault="009218AC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382A" w14:textId="77777777" w:rsidR="009218AC" w:rsidRPr="00C4423F" w:rsidRDefault="009218AC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6B6A" w14:textId="77777777" w:rsidR="009218AC" w:rsidRDefault="009218AC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14:paraId="4BCE9846" w14:textId="77777777" w:rsidR="009218AC" w:rsidRDefault="009218AC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F6963E0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D453C" w14:textId="77777777" w:rsidR="009218AC" w:rsidRDefault="009218AC" w:rsidP="00921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F406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045F733C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6B3C" w14:textId="77777777" w:rsidR="009218AC" w:rsidRPr="00C4423F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BD9A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3BD0B0DC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C1AF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47A5" w14:textId="77777777" w:rsidR="009218AC" w:rsidRPr="00C4423F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3C17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7A8F0C34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1C87" w14:textId="77777777" w:rsidR="009218AC" w:rsidRPr="00C4423F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47C6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9218AC" w14:paraId="07240877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96643" w14:textId="77777777" w:rsidR="009218AC" w:rsidRDefault="009218AC" w:rsidP="00921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E2AB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14:paraId="71B89B27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099F" w14:textId="77777777" w:rsidR="009218AC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0CAC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7AC6229C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ABE4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0EFC" w14:textId="77777777" w:rsidR="009218AC" w:rsidRPr="00C4423F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CC7D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A350" w14:textId="77777777" w:rsidR="009218AC" w:rsidRPr="00C4423F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0DFB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4BAE1C77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56C24" w14:textId="77777777" w:rsidR="009218AC" w:rsidRDefault="009218AC" w:rsidP="00921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4951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70A8" w14:textId="77777777" w:rsidR="009218AC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BAC4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644AD3F5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476E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103E" w14:textId="77777777" w:rsidR="009218AC" w:rsidRPr="00C4423F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E6B9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14:paraId="23523CFF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CACB" w14:textId="77777777" w:rsidR="009218AC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A483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08E09834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86EA21" w14:textId="77777777" w:rsidR="009218AC" w:rsidRDefault="009218AC" w:rsidP="00921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D937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6A29FC1A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6B94" w14:textId="77777777" w:rsidR="009218AC" w:rsidRPr="00C4423F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E974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3E8D511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C36C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BC55" w14:textId="77777777" w:rsidR="009218AC" w:rsidRPr="00C4423F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E844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34F2" w14:textId="77777777" w:rsidR="009218AC" w:rsidRPr="00C4423F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0341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77699103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BB039" w14:textId="77777777" w:rsidR="009218AC" w:rsidRDefault="009218AC" w:rsidP="00921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506D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37A4" w14:textId="77777777" w:rsidR="009218AC" w:rsidRPr="00C4423F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8ACE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DAF0756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2384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5E69" w14:textId="77777777" w:rsidR="009218AC" w:rsidRPr="00C4423F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CBB7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0BF22924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EEB7" w14:textId="77777777" w:rsidR="009218AC" w:rsidRPr="00C4423F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DBDD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4BF741AF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D173A" w14:textId="77777777" w:rsidR="009218AC" w:rsidRDefault="009218AC" w:rsidP="00921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DEB7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2F8CF9BC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6050" w14:textId="77777777" w:rsidR="009218AC" w:rsidRPr="00C4423F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ADB0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A7FFD7F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D2B2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BD2B" w14:textId="77777777" w:rsidR="009218AC" w:rsidRPr="00C4423F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17E6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C75F" w14:textId="77777777" w:rsidR="009218AC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41E1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066BB7A6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FB475" w14:textId="77777777" w:rsidR="009218AC" w:rsidRDefault="009218AC" w:rsidP="00921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DD31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A833" w14:textId="77777777" w:rsidR="009218AC" w:rsidRPr="00C4423F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68B2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1DE4909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A5FB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3B25" w14:textId="77777777" w:rsidR="009218AC" w:rsidRPr="00C4423F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AD52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E313" w14:textId="77777777" w:rsidR="009218AC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4A43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72FC060E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70FD78" w14:textId="77777777" w:rsidR="009218AC" w:rsidRDefault="009218AC" w:rsidP="00921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DE34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19+075</w:t>
            </w:r>
          </w:p>
          <w:p w14:paraId="2931433D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4689" w14:textId="77777777" w:rsidR="009218AC" w:rsidRPr="00C4423F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EBA1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Salva -</w:t>
            </w:r>
          </w:p>
          <w:p w14:paraId="38D774FA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6D77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557C" w14:textId="77777777" w:rsidR="009218AC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3511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776F" w14:textId="77777777" w:rsidR="009218AC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C840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65237535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139E0" w14:textId="77777777" w:rsidR="009218AC" w:rsidRDefault="009218AC" w:rsidP="00921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2AB3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1D8D" w14:textId="77777777" w:rsidR="009218AC" w:rsidRPr="00C4423F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5BE7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025D70CF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580A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BE7633B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B8FB" w14:textId="77777777" w:rsidR="009218AC" w:rsidRPr="00C4423F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5A44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9773" w14:textId="77777777" w:rsidR="009218AC" w:rsidRPr="00C4423F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1230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9218AC" w14:paraId="303B95C8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544DD2" w14:textId="77777777" w:rsidR="009218AC" w:rsidRDefault="009218AC" w:rsidP="00921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236A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766D8733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ACBB" w14:textId="77777777" w:rsidR="009218AC" w:rsidRPr="00C4423F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6FDB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50CAE9F1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A409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ACCF" w14:textId="77777777" w:rsidR="009218AC" w:rsidRPr="00C4423F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5C3C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5E3C" w14:textId="77777777" w:rsidR="009218AC" w:rsidRPr="00C4423F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0820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5824E8CC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DF18B" w14:textId="77777777" w:rsidR="009218AC" w:rsidRDefault="009218AC" w:rsidP="00921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642B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BD6E" w14:textId="77777777" w:rsidR="009218AC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0FCE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29A52CB" w14:textId="77777777" w:rsidR="009218AC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DA02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05C67BA3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2A81DED4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34E30D9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79B4D9C2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DB05" w14:textId="77777777" w:rsidR="009218AC" w:rsidRPr="00C4423F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05E4" w14:textId="77777777" w:rsidR="009218AC" w:rsidRDefault="009218A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C2B6" w14:textId="77777777" w:rsidR="009218AC" w:rsidRPr="00C4423F" w:rsidRDefault="009218A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9383" w14:textId="77777777" w:rsidR="009218AC" w:rsidRPr="00620605" w:rsidRDefault="009218AC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18AC" w14:paraId="583EAFFA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03BCA5" w14:textId="77777777" w:rsidR="009218AC" w:rsidRDefault="009218AC" w:rsidP="00921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B3F2" w14:textId="77777777" w:rsidR="009218AC" w:rsidRDefault="009218A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40CC38FC" w14:textId="77777777" w:rsidR="009218AC" w:rsidRDefault="009218A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EEF0" w14:textId="77777777" w:rsidR="009218AC" w:rsidRDefault="009218A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73C2" w14:textId="77777777" w:rsidR="009218AC" w:rsidRDefault="009218A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6B6BC02" w14:textId="77777777" w:rsidR="009218AC" w:rsidRDefault="009218A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6D2C" w14:textId="77777777" w:rsidR="009218AC" w:rsidRDefault="009218A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FFA9" w14:textId="77777777" w:rsidR="009218AC" w:rsidRDefault="009218A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C598" w14:textId="77777777" w:rsidR="009218AC" w:rsidRDefault="009218A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31D6" w14:textId="77777777" w:rsidR="009218AC" w:rsidRPr="00C4423F" w:rsidRDefault="009218A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9B83" w14:textId="77777777" w:rsidR="009218AC" w:rsidRPr="0029205F" w:rsidRDefault="009218A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9218AC" w14:paraId="601050BA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1FD48" w14:textId="77777777" w:rsidR="009218AC" w:rsidRDefault="009218AC" w:rsidP="00921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AFD7" w14:textId="77777777" w:rsidR="009218AC" w:rsidRDefault="009218A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882D" w14:textId="77777777" w:rsidR="009218AC" w:rsidRPr="00C4423F" w:rsidRDefault="009218A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DB40" w14:textId="77777777" w:rsidR="009218AC" w:rsidRDefault="009218A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BE7E2DE" w14:textId="77777777" w:rsidR="009218AC" w:rsidRDefault="009218A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3676" w14:textId="77777777" w:rsidR="009218AC" w:rsidRDefault="009218A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4893" w14:textId="77777777" w:rsidR="009218AC" w:rsidRPr="00C4423F" w:rsidRDefault="009218A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04F9" w14:textId="77777777" w:rsidR="009218AC" w:rsidRDefault="009218A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8892" w14:textId="77777777" w:rsidR="009218AC" w:rsidRPr="00C4423F" w:rsidRDefault="009218A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00C9" w14:textId="77777777" w:rsidR="009218AC" w:rsidRDefault="009218A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E41543" w14:textId="77777777" w:rsidR="009218AC" w:rsidRDefault="009218A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9218AC" w14:paraId="443F95C0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5E1E9" w14:textId="77777777" w:rsidR="009218AC" w:rsidRDefault="009218AC" w:rsidP="00921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8887" w14:textId="77777777" w:rsidR="009218AC" w:rsidRDefault="009218A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77A4" w14:textId="77777777" w:rsidR="009218AC" w:rsidRPr="00C4423F" w:rsidRDefault="009218A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84D4" w14:textId="77777777" w:rsidR="009218AC" w:rsidRDefault="009218A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8607FFA" w14:textId="77777777" w:rsidR="009218AC" w:rsidRDefault="009218A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4DD2" w14:textId="77777777" w:rsidR="009218AC" w:rsidRDefault="009218A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4D61" w14:textId="77777777" w:rsidR="009218AC" w:rsidRPr="00C4423F" w:rsidRDefault="009218A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3EC8" w14:textId="77777777" w:rsidR="009218AC" w:rsidRDefault="009218A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4F81" w14:textId="77777777" w:rsidR="009218AC" w:rsidRPr="00C4423F" w:rsidRDefault="009218A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E155" w14:textId="77777777" w:rsidR="009218AC" w:rsidRDefault="009218A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ED28B6" w14:textId="77777777" w:rsidR="009218AC" w:rsidRDefault="009218A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9218AC" w14:paraId="61E704A9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60CA1B" w14:textId="77777777" w:rsidR="009218AC" w:rsidRDefault="009218AC" w:rsidP="00921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421A" w14:textId="77777777" w:rsidR="009218AC" w:rsidRDefault="009218A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C68B" w14:textId="77777777" w:rsidR="009218AC" w:rsidRPr="00C4423F" w:rsidRDefault="009218A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C04E" w14:textId="77777777" w:rsidR="009218AC" w:rsidRDefault="009218A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2F922E9" w14:textId="77777777" w:rsidR="009218AC" w:rsidRDefault="009218A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35CA" w14:textId="77777777" w:rsidR="009218AC" w:rsidRDefault="009218A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7C54480" w14:textId="77777777" w:rsidR="009218AC" w:rsidRDefault="009218A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AC3C" w14:textId="77777777" w:rsidR="009218AC" w:rsidRDefault="009218A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2315" w14:textId="77777777" w:rsidR="009218AC" w:rsidRDefault="009218A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B9B1" w14:textId="77777777" w:rsidR="009218AC" w:rsidRPr="00C4423F" w:rsidRDefault="009218A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85B4" w14:textId="77777777" w:rsidR="009218AC" w:rsidRDefault="009218A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B13265" w14:textId="77777777" w:rsidR="009218AC" w:rsidRDefault="009218A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9218AC" w14:paraId="770F4F65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BB88" w14:textId="77777777" w:rsidR="009218AC" w:rsidRDefault="009218AC" w:rsidP="00921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3F14" w14:textId="77777777" w:rsidR="009218AC" w:rsidRDefault="009218A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A0AF" w14:textId="77777777" w:rsidR="009218AC" w:rsidRPr="00C4423F" w:rsidRDefault="009218A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18D1" w14:textId="77777777" w:rsidR="009218AC" w:rsidRDefault="009218A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2CEC918" w14:textId="77777777" w:rsidR="009218AC" w:rsidRDefault="009218A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55EB" w14:textId="77777777" w:rsidR="009218AC" w:rsidRDefault="009218A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D4B0" w14:textId="77777777" w:rsidR="009218AC" w:rsidRPr="00C4423F" w:rsidRDefault="009218A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463F" w14:textId="77777777" w:rsidR="009218AC" w:rsidRDefault="009218A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9E5A" w14:textId="77777777" w:rsidR="009218AC" w:rsidRPr="00C4423F" w:rsidRDefault="009218A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B6C4" w14:textId="77777777" w:rsidR="009218AC" w:rsidRDefault="009218A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0B679F3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DFDD" w14:textId="77777777" w:rsidR="009218AC" w:rsidRDefault="009218AC" w:rsidP="009218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D2A9" w14:textId="77777777" w:rsidR="009218AC" w:rsidRDefault="009218A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9223" w14:textId="77777777" w:rsidR="009218AC" w:rsidRPr="00C4423F" w:rsidRDefault="009218A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FC0A" w14:textId="77777777" w:rsidR="009218AC" w:rsidRDefault="009218A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636F5BA" w14:textId="77777777" w:rsidR="009218AC" w:rsidRDefault="009218A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E891" w14:textId="77777777" w:rsidR="009218AC" w:rsidRDefault="009218A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D03A" w14:textId="77777777" w:rsidR="009218AC" w:rsidRPr="00C4423F" w:rsidRDefault="009218A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1AD6" w14:textId="77777777" w:rsidR="009218AC" w:rsidRDefault="009218A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4E73" w14:textId="77777777" w:rsidR="009218AC" w:rsidRPr="00C4423F" w:rsidRDefault="009218A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48ED" w14:textId="77777777" w:rsidR="009218AC" w:rsidRDefault="009218A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3712E8E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2AC292F2" w14:textId="77777777" w:rsidR="009218AC" w:rsidRDefault="009218AC" w:rsidP="003146F4">
      <w:pPr>
        <w:pStyle w:val="Heading1"/>
        <w:spacing w:line="360" w:lineRule="auto"/>
      </w:pPr>
      <w:r>
        <w:t>LINIA 417</w:t>
      </w:r>
    </w:p>
    <w:p w14:paraId="058C0717" w14:textId="77777777" w:rsidR="009218AC" w:rsidRDefault="009218AC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218AC" w14:paraId="49B08930" w14:textId="77777777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A12B" w14:textId="77777777" w:rsidR="009218AC" w:rsidRDefault="009218AC" w:rsidP="009218A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E814" w14:textId="77777777" w:rsidR="009218AC" w:rsidRDefault="009218AC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31F7" w14:textId="77777777" w:rsidR="009218AC" w:rsidRPr="002D7BD3" w:rsidRDefault="009218A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9D62" w14:textId="77777777" w:rsidR="009218AC" w:rsidRDefault="009218AC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5528B79" w14:textId="77777777" w:rsidR="009218AC" w:rsidRDefault="009218AC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6ABD76BF" w14:textId="77777777" w:rsidR="009218AC" w:rsidRDefault="009218AC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7CC5" w14:textId="77777777" w:rsidR="009218AC" w:rsidRDefault="009218A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5F9C3CF3" w14:textId="77777777" w:rsidR="009218AC" w:rsidRDefault="009218A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16A4" w14:textId="77777777" w:rsidR="009218AC" w:rsidRPr="00655FB7" w:rsidRDefault="009218A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40C8" w14:textId="77777777" w:rsidR="009218AC" w:rsidRDefault="009218A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2321" w14:textId="77777777" w:rsidR="009218AC" w:rsidRPr="002D7BD3" w:rsidRDefault="009218A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872C" w14:textId="77777777" w:rsidR="009218AC" w:rsidRDefault="009218AC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148BC6FD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689EB1DC" w14:textId="77777777" w:rsidR="009218AC" w:rsidRDefault="009218AC" w:rsidP="00D37279">
      <w:pPr>
        <w:pStyle w:val="Heading1"/>
        <w:spacing w:line="276" w:lineRule="auto"/>
      </w:pPr>
      <w:r>
        <w:t>LINIA 418</w:t>
      </w:r>
    </w:p>
    <w:p w14:paraId="2B1A41C1" w14:textId="77777777" w:rsidR="009218AC" w:rsidRDefault="009218AC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18AC" w14:paraId="773BDA15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59541E" w14:textId="77777777" w:rsidR="009218AC" w:rsidRDefault="009218AC" w:rsidP="009218A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D5EB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18A77C1A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C237" w14:textId="77777777" w:rsidR="009218AC" w:rsidRPr="00896D96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B0D6" w14:textId="77777777" w:rsidR="009218AC" w:rsidRDefault="009218A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00880180" w14:textId="77777777" w:rsidR="009218AC" w:rsidRDefault="009218A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336F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2269" w14:textId="77777777" w:rsidR="009218AC" w:rsidRPr="00896D96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E98A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3358" w14:textId="77777777" w:rsidR="009218AC" w:rsidRPr="00896D96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7323" w14:textId="77777777" w:rsidR="009218AC" w:rsidRDefault="009218A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56EBFACC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2A45B3" w14:textId="77777777" w:rsidR="009218AC" w:rsidRDefault="009218AC" w:rsidP="009218A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B76C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14:paraId="6A498A71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F395" w14:textId="77777777" w:rsidR="009218AC" w:rsidRPr="00896D96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6F80" w14:textId="77777777" w:rsidR="009218AC" w:rsidRDefault="009218A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14:paraId="30CB4935" w14:textId="77777777" w:rsidR="009218AC" w:rsidRDefault="009218A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4994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65A4" w14:textId="77777777" w:rsidR="009218AC" w:rsidRPr="00896D96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2B3B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616E" w14:textId="77777777" w:rsidR="009218AC" w:rsidRPr="00896D96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A17D" w14:textId="77777777" w:rsidR="009218AC" w:rsidRDefault="009218A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72DF5ACE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013B67" w14:textId="77777777" w:rsidR="009218AC" w:rsidRDefault="009218AC" w:rsidP="009218A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A958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8762" w14:textId="77777777" w:rsidR="009218AC" w:rsidRPr="00896D96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A273" w14:textId="77777777" w:rsidR="009218AC" w:rsidRDefault="009218A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55C80CB0" w14:textId="77777777" w:rsidR="009218AC" w:rsidRDefault="009218A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9FE4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D381" w14:textId="77777777" w:rsidR="009218AC" w:rsidRPr="00896D96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E870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CBBB" w14:textId="77777777" w:rsidR="009218AC" w:rsidRPr="00896D96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A3DE" w14:textId="77777777" w:rsidR="009218AC" w:rsidRDefault="009218A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7F38483E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B84E5" w14:textId="77777777" w:rsidR="009218AC" w:rsidRDefault="009218AC" w:rsidP="009218A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5355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14:paraId="4B87AD62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69B6" w14:textId="77777777" w:rsidR="009218AC" w:rsidRPr="00896D96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2E2E" w14:textId="77777777" w:rsidR="009218AC" w:rsidRDefault="009218A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14:paraId="0BB763FF" w14:textId="77777777" w:rsidR="009218AC" w:rsidRDefault="009218A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1583D37A" w14:textId="77777777" w:rsidR="009218AC" w:rsidRDefault="009218A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BEBE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6D8B" w14:textId="77777777" w:rsidR="009218AC" w:rsidRPr="00896D96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4456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8516" w14:textId="77777777" w:rsidR="009218AC" w:rsidRPr="00896D96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81C5" w14:textId="77777777" w:rsidR="009218AC" w:rsidRDefault="009218A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2FC0361E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385F19" w14:textId="77777777" w:rsidR="009218AC" w:rsidRDefault="009218AC" w:rsidP="009218A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FD33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6292736E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1E00" w14:textId="77777777" w:rsidR="009218AC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B414" w14:textId="77777777" w:rsidR="009218AC" w:rsidRDefault="009218A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51432115" w14:textId="77777777" w:rsidR="009218AC" w:rsidRDefault="009218A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F6DA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C2F7" w14:textId="77777777" w:rsidR="009218AC" w:rsidRPr="00896D96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594B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6ABD" w14:textId="77777777" w:rsidR="009218AC" w:rsidRPr="00896D96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9BFF" w14:textId="77777777" w:rsidR="009218AC" w:rsidRDefault="009218A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13728EC7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8E460" w14:textId="77777777" w:rsidR="009218AC" w:rsidRDefault="009218AC" w:rsidP="009218A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4205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14:paraId="5C877921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D37C" w14:textId="77777777" w:rsidR="009218AC" w:rsidRPr="00896D96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167D" w14:textId="77777777" w:rsidR="009218AC" w:rsidRDefault="009218AC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41F761B" w14:textId="77777777" w:rsidR="009218AC" w:rsidRDefault="009218AC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1602A23C" w14:textId="77777777" w:rsidR="009218AC" w:rsidRDefault="009218AC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2 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82A7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3CF9" w14:textId="77777777" w:rsidR="009218AC" w:rsidRPr="00896D96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037C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7C86" w14:textId="77777777" w:rsidR="009218AC" w:rsidRPr="00896D96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D74E" w14:textId="77777777" w:rsidR="009218AC" w:rsidRDefault="009218AC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3B3CFE6F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C1331" w14:textId="77777777" w:rsidR="009218AC" w:rsidRDefault="009218AC" w:rsidP="009218A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050D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6F11" w14:textId="77777777" w:rsidR="009218AC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CF3C" w14:textId="77777777" w:rsidR="009218AC" w:rsidRDefault="009218AC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B62E9BE" w14:textId="77777777" w:rsidR="009218AC" w:rsidRDefault="009218A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F9AA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A7DB" w14:textId="77777777" w:rsidR="009218AC" w:rsidRPr="00896D96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3FC5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3FC8" w14:textId="77777777" w:rsidR="009218AC" w:rsidRPr="00896D96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C5FB" w14:textId="77777777" w:rsidR="009218AC" w:rsidRDefault="009218A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AEBADBA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9B068" w14:textId="77777777" w:rsidR="009218AC" w:rsidRDefault="009218AC" w:rsidP="009218A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5594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6B6CF9C3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965D" w14:textId="77777777" w:rsidR="009218AC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569C" w14:textId="77777777" w:rsidR="009218AC" w:rsidRDefault="009218AC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740E7CEE" w14:textId="77777777" w:rsidR="009218AC" w:rsidRDefault="009218AC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A3A1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4A5B" w14:textId="77777777" w:rsidR="009218AC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4A12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532E" w14:textId="77777777" w:rsidR="009218AC" w:rsidRPr="00896D96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DFDB" w14:textId="77777777" w:rsidR="009218AC" w:rsidRDefault="009218A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0779009C" w14:textId="77777777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471E4" w14:textId="77777777" w:rsidR="009218AC" w:rsidRDefault="009218AC" w:rsidP="009218A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0FF2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81C5" w14:textId="77777777" w:rsidR="009218AC" w:rsidRPr="00896D96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27A6" w14:textId="77777777" w:rsidR="009218AC" w:rsidRDefault="009218A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115AF748" w14:textId="77777777" w:rsidR="009218AC" w:rsidRDefault="009218A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2ED0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F89E176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679B6E64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0E6DC5A" w14:textId="77777777" w:rsidR="009218AC" w:rsidRDefault="009218AC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435C" w14:textId="77777777" w:rsidR="009218AC" w:rsidRPr="00896D96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F204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7C3D" w14:textId="77777777" w:rsidR="009218AC" w:rsidRPr="00896D96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0282" w14:textId="77777777" w:rsidR="009218AC" w:rsidRDefault="009218A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9218AC" w14:paraId="729B5285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1909CF" w14:textId="77777777" w:rsidR="009218AC" w:rsidRDefault="009218AC" w:rsidP="009218A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1954" w14:textId="77777777" w:rsidR="009218AC" w:rsidRDefault="009218A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57CC" w14:textId="77777777" w:rsidR="009218AC" w:rsidRPr="00896D96" w:rsidRDefault="009218A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145C" w14:textId="77777777" w:rsidR="009218AC" w:rsidRDefault="009218A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8F4F2CD" w14:textId="77777777" w:rsidR="009218AC" w:rsidRDefault="009218A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732B" w14:textId="77777777" w:rsidR="009218AC" w:rsidRDefault="009218A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2A82" w14:textId="77777777" w:rsidR="009218AC" w:rsidRPr="00896D96" w:rsidRDefault="009218A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C107" w14:textId="77777777" w:rsidR="009218AC" w:rsidRDefault="009218A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F07F" w14:textId="77777777" w:rsidR="009218AC" w:rsidRPr="00896D96" w:rsidRDefault="009218A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38DD" w14:textId="77777777" w:rsidR="009218AC" w:rsidRDefault="009218AC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3B878B14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B9A928" w14:textId="77777777" w:rsidR="009218AC" w:rsidRDefault="009218AC" w:rsidP="009218A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52A7" w14:textId="77777777" w:rsidR="009218AC" w:rsidRDefault="009218A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9274" w14:textId="77777777" w:rsidR="009218AC" w:rsidRPr="00896D96" w:rsidRDefault="009218A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5869" w14:textId="77777777" w:rsidR="009218AC" w:rsidRDefault="009218A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F1DA00B" w14:textId="77777777" w:rsidR="009218AC" w:rsidRDefault="009218A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8F0E" w14:textId="77777777" w:rsidR="009218AC" w:rsidRDefault="009218A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C362" w14:textId="77777777" w:rsidR="009218AC" w:rsidRPr="00896D96" w:rsidRDefault="009218A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6263" w14:textId="77777777" w:rsidR="009218AC" w:rsidRDefault="009218A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5D5D" w14:textId="77777777" w:rsidR="009218AC" w:rsidRPr="00896D96" w:rsidRDefault="009218A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73C1" w14:textId="77777777" w:rsidR="009218AC" w:rsidRDefault="009218AC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06EE663C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F618B" w14:textId="77777777" w:rsidR="009218AC" w:rsidRDefault="009218AC" w:rsidP="009218A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052F" w14:textId="77777777" w:rsidR="009218AC" w:rsidRDefault="009218A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3099C74C" w14:textId="77777777" w:rsidR="009218AC" w:rsidRDefault="009218A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85AE" w14:textId="77777777" w:rsidR="009218AC" w:rsidRPr="00896D96" w:rsidRDefault="009218A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1A3C" w14:textId="77777777" w:rsidR="009218AC" w:rsidRDefault="009218A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44534836" w14:textId="77777777" w:rsidR="009218AC" w:rsidRDefault="009218A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2658" w14:textId="77777777" w:rsidR="009218AC" w:rsidRDefault="009218A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D8EE" w14:textId="77777777" w:rsidR="009218AC" w:rsidRPr="00896D96" w:rsidRDefault="009218A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0FEE" w14:textId="77777777" w:rsidR="009218AC" w:rsidRDefault="009218A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05C3" w14:textId="77777777" w:rsidR="009218AC" w:rsidRPr="00896D96" w:rsidRDefault="009218A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DDAF" w14:textId="77777777" w:rsidR="009218AC" w:rsidRDefault="009218AC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51E528A0" w14:textId="77777777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D4AF3E" w14:textId="77777777" w:rsidR="009218AC" w:rsidRDefault="009218AC" w:rsidP="009218A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8DC7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E43D" w14:textId="77777777" w:rsidR="009218AC" w:rsidRPr="00896D96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B394" w14:textId="77777777" w:rsidR="009218AC" w:rsidRDefault="009218A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1DB8102E" w14:textId="77777777" w:rsidR="009218AC" w:rsidRDefault="009218A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7F44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2348" w14:textId="77777777" w:rsidR="009218AC" w:rsidRPr="00896D96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30E3" w14:textId="77777777" w:rsidR="009218AC" w:rsidRDefault="009218A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42FE" w14:textId="77777777" w:rsidR="009218AC" w:rsidRPr="00896D96" w:rsidRDefault="009218A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CB89" w14:textId="77777777" w:rsidR="009218AC" w:rsidRDefault="009218A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F546481" w14:textId="77777777" w:rsidR="009218AC" w:rsidRDefault="009218AC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0B9C9E08" w14:textId="77777777" w:rsidR="009218AC" w:rsidRDefault="009218AC" w:rsidP="00380064">
      <w:pPr>
        <w:pStyle w:val="Heading1"/>
        <w:spacing w:line="360" w:lineRule="auto"/>
      </w:pPr>
      <w:r>
        <w:t>LINIA 500</w:t>
      </w:r>
    </w:p>
    <w:p w14:paraId="12675899" w14:textId="77777777" w:rsidR="009218AC" w:rsidRPr="00071303" w:rsidRDefault="009218AC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218AC" w14:paraId="4FAD6A03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A832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4C00" w14:textId="77777777" w:rsidR="009218AC" w:rsidRDefault="009218A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14:paraId="0C3B5A92" w14:textId="77777777" w:rsidR="009218AC" w:rsidRDefault="009218A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39DA" w14:textId="77777777" w:rsidR="009218AC" w:rsidRPr="00D33E71" w:rsidRDefault="009218A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3D7C" w14:textId="77777777" w:rsidR="009218AC" w:rsidRDefault="009218A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14:paraId="0B1976FF" w14:textId="77777777" w:rsidR="009218AC" w:rsidRDefault="009218A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C9E9" w14:textId="77777777" w:rsidR="009218AC" w:rsidRDefault="009218A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CF1B" w14:textId="77777777" w:rsidR="009218AC" w:rsidRPr="00D33E71" w:rsidRDefault="009218A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022B" w14:textId="77777777" w:rsidR="009218AC" w:rsidRDefault="009218A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10C6" w14:textId="77777777" w:rsidR="009218AC" w:rsidRPr="00D33E71" w:rsidRDefault="009218A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5E04" w14:textId="77777777" w:rsidR="009218AC" w:rsidRDefault="009218AC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16AF7675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D586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46C1" w14:textId="77777777" w:rsidR="009218AC" w:rsidRDefault="009218A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221F" w14:textId="77777777" w:rsidR="009218AC" w:rsidRPr="00D33E71" w:rsidRDefault="009218A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C819" w14:textId="77777777" w:rsidR="009218AC" w:rsidRDefault="009218A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65910979" w14:textId="77777777" w:rsidR="009218AC" w:rsidRDefault="009218A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14:paraId="08254F1C" w14:textId="77777777" w:rsidR="009218AC" w:rsidRDefault="009218A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AB15" w14:textId="77777777" w:rsidR="009218AC" w:rsidRDefault="009218A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6A80A29" w14:textId="77777777" w:rsidR="009218AC" w:rsidRDefault="009218AC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B651" w14:textId="77777777" w:rsidR="009218AC" w:rsidRPr="00D33E71" w:rsidRDefault="009218A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F8B9" w14:textId="77777777" w:rsidR="009218AC" w:rsidRDefault="009218A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ACFF" w14:textId="77777777" w:rsidR="009218AC" w:rsidRPr="00D33E71" w:rsidRDefault="009218A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79AB" w14:textId="77777777" w:rsidR="009218AC" w:rsidRDefault="009218AC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FB11451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181B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A716" w14:textId="77777777" w:rsidR="009218AC" w:rsidRDefault="009218A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EAAF" w14:textId="77777777" w:rsidR="009218AC" w:rsidRPr="00D33E71" w:rsidRDefault="009218A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006F" w14:textId="77777777" w:rsidR="009218AC" w:rsidRDefault="009218AC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5C687964" w14:textId="77777777" w:rsidR="009218AC" w:rsidRDefault="009218A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2F05CDB7" w14:textId="77777777" w:rsidR="009218AC" w:rsidRDefault="009218A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BDE6" w14:textId="77777777" w:rsidR="009218AC" w:rsidRDefault="009218A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14:paraId="19CEE0EC" w14:textId="77777777" w:rsidR="009218AC" w:rsidRDefault="009218A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7256" w14:textId="77777777" w:rsidR="009218AC" w:rsidRPr="00D33E71" w:rsidRDefault="009218A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145A" w14:textId="77777777" w:rsidR="009218AC" w:rsidRDefault="009218A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82A2" w14:textId="77777777" w:rsidR="009218AC" w:rsidRPr="00D33E71" w:rsidRDefault="009218A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54B3" w14:textId="77777777" w:rsidR="009218AC" w:rsidRDefault="009218AC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E07A880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5797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38EA" w14:textId="77777777" w:rsidR="009218AC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393A22A1" w14:textId="77777777" w:rsidR="009218AC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481E" w14:textId="77777777" w:rsidR="009218AC" w:rsidRPr="00D33E71" w:rsidRDefault="009218A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6145" w14:textId="77777777" w:rsidR="009218AC" w:rsidRPr="0008670B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33365AA6" w14:textId="77777777" w:rsidR="009218AC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14:paraId="47407031" w14:textId="77777777" w:rsidR="009218AC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D222" w14:textId="77777777" w:rsidR="009218AC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1D06" w14:textId="77777777" w:rsidR="009218AC" w:rsidRDefault="009218A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2B46" w14:textId="77777777" w:rsidR="009218AC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E9D6" w14:textId="77777777" w:rsidR="009218AC" w:rsidRPr="00D33E71" w:rsidRDefault="009218A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7335" w14:textId="77777777" w:rsidR="009218AC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1B0BE3A5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EDB9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A707" w14:textId="77777777" w:rsidR="009218AC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82B2" w14:textId="77777777" w:rsidR="009218AC" w:rsidRPr="00D33E71" w:rsidRDefault="009218A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C79E" w14:textId="77777777" w:rsidR="009218AC" w:rsidRPr="0008670B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2D67FA40" w14:textId="77777777" w:rsidR="009218AC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14:paraId="08F83ADA" w14:textId="77777777" w:rsidR="009218AC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6941" w14:textId="77777777" w:rsidR="009218AC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B4F6" w14:textId="77777777" w:rsidR="009218AC" w:rsidRDefault="009218A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0CBE" w14:textId="77777777" w:rsidR="009218AC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1344CAE4" w14:textId="77777777" w:rsidR="009218AC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35AA" w14:textId="77777777" w:rsidR="009218AC" w:rsidRPr="00D33E71" w:rsidRDefault="009218A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9460" w14:textId="77777777" w:rsidR="009218AC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:rsidRPr="00456545" w14:paraId="3C47AB12" w14:textId="77777777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28F055" w14:textId="77777777" w:rsidR="009218AC" w:rsidRPr="00456545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B9FA" w14:textId="77777777" w:rsidR="009218AC" w:rsidRPr="00456545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A880" w14:textId="77777777" w:rsidR="009218AC" w:rsidRPr="00D33E71" w:rsidRDefault="009218A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19EF" w14:textId="77777777" w:rsidR="009218AC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70639AB9" w14:textId="77777777" w:rsidR="009218AC" w:rsidRPr="00456545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8E30" w14:textId="77777777" w:rsidR="009218AC" w:rsidRPr="00456545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9F54" w14:textId="77777777" w:rsidR="009218AC" w:rsidRPr="00D33E71" w:rsidRDefault="009218A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35D5" w14:textId="77777777" w:rsidR="009218AC" w:rsidRPr="00456545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D776" w14:textId="77777777" w:rsidR="009218AC" w:rsidRPr="00D33E71" w:rsidRDefault="009218A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B4B7" w14:textId="77777777" w:rsidR="009218AC" w:rsidRPr="00456545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18AC" w:rsidRPr="00456545" w14:paraId="4D19B4C8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7A9C2B" w14:textId="77777777" w:rsidR="009218AC" w:rsidRPr="00456545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F42B" w14:textId="77777777" w:rsidR="009218AC" w:rsidRPr="00456545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C13A" w14:textId="77777777" w:rsidR="009218AC" w:rsidRPr="00D33E71" w:rsidRDefault="009218A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C356" w14:textId="77777777" w:rsidR="009218AC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368377FC" w14:textId="77777777" w:rsidR="009218AC" w:rsidRPr="00456545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CBCC" w14:textId="77777777" w:rsidR="009218AC" w:rsidRPr="00456545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355E" w14:textId="77777777" w:rsidR="009218AC" w:rsidRPr="00D33E71" w:rsidRDefault="009218A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0C1F" w14:textId="77777777" w:rsidR="009218AC" w:rsidRPr="00456545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EB35" w14:textId="77777777" w:rsidR="009218AC" w:rsidRPr="00D33E71" w:rsidRDefault="009218A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4A50" w14:textId="77777777" w:rsidR="009218AC" w:rsidRPr="00456545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18AC" w:rsidRPr="00456545" w14:paraId="2DE95291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392EB3" w14:textId="77777777" w:rsidR="009218AC" w:rsidRPr="00456545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8543" w14:textId="77777777" w:rsidR="009218AC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7522151B" w14:textId="77777777" w:rsidR="009218AC" w:rsidRPr="00456545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AEBC" w14:textId="77777777" w:rsidR="009218AC" w:rsidRPr="00D33E71" w:rsidRDefault="009218A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3AF0" w14:textId="77777777" w:rsidR="009218AC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52BDDE75" w14:textId="77777777" w:rsidR="009218AC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FD1A" w14:textId="77777777" w:rsidR="009218AC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BD0A" w14:textId="77777777" w:rsidR="009218AC" w:rsidRDefault="009218A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065D" w14:textId="77777777" w:rsidR="009218AC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0BBF26E8" w14:textId="77777777" w:rsidR="009218AC" w:rsidRPr="00456545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5558" w14:textId="77777777" w:rsidR="009218AC" w:rsidRPr="00D33E71" w:rsidRDefault="009218A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DA40" w14:textId="77777777" w:rsidR="009218AC" w:rsidRPr="004143AF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8E39573" w14:textId="77777777" w:rsidR="009218AC" w:rsidRPr="00A3090B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:rsidRPr="00456545" w14:paraId="22B53942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114CD4" w14:textId="77777777" w:rsidR="009218AC" w:rsidRPr="00456545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5E26" w14:textId="77777777" w:rsidR="009218AC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9878" w14:textId="77777777" w:rsidR="009218AC" w:rsidRDefault="009218A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0412" w14:textId="77777777" w:rsidR="009218AC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394FDD2A" w14:textId="77777777" w:rsidR="009218AC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14:paraId="47E457B1" w14:textId="77777777" w:rsidR="009218AC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14:paraId="1E050D6D" w14:textId="77777777" w:rsidR="009218AC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C632" w14:textId="77777777" w:rsidR="009218AC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3D76" w14:textId="77777777" w:rsidR="009218AC" w:rsidRDefault="009218A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B4C8" w14:textId="77777777" w:rsidR="009218AC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14:paraId="4B3E191F" w14:textId="77777777" w:rsidR="009218AC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AA82" w14:textId="77777777" w:rsidR="009218AC" w:rsidRDefault="009218A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F473" w14:textId="77777777" w:rsidR="009218AC" w:rsidRPr="00377D08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C9B499" w14:textId="77777777" w:rsidR="009218AC" w:rsidRPr="00377D08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14:paraId="67221CBC" w14:textId="77777777" w:rsidR="009218AC" w:rsidRPr="004143AF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9218AC" w:rsidRPr="00456545" w14:paraId="42A46C9C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624E1A" w14:textId="77777777" w:rsidR="009218AC" w:rsidRPr="00456545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0CF7" w14:textId="77777777" w:rsidR="009218AC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518C" w14:textId="77777777" w:rsidR="009218AC" w:rsidRDefault="009218A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3E53" w14:textId="77777777" w:rsidR="009218AC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14:paraId="64A9E784" w14:textId="77777777" w:rsidR="009218AC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AC69" w14:textId="77777777" w:rsidR="009218AC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249A22D8" w14:textId="77777777" w:rsidR="009218AC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851F" w14:textId="77777777" w:rsidR="009218AC" w:rsidRDefault="009218A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C923" w14:textId="77777777" w:rsidR="009218AC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F324" w14:textId="77777777" w:rsidR="009218AC" w:rsidRDefault="009218A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AB75" w14:textId="77777777" w:rsidR="009218AC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5C7940" w14:textId="77777777" w:rsidR="009218AC" w:rsidRPr="005F21B7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9218AC" w:rsidRPr="00456545" w14:paraId="57BB4DB5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766C7" w14:textId="77777777" w:rsidR="009218AC" w:rsidRPr="00456545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AC6C" w14:textId="77777777" w:rsidR="009218AC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73B0" w14:textId="77777777" w:rsidR="009218AC" w:rsidRDefault="009218A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1993" w14:textId="77777777" w:rsidR="009218AC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14:paraId="1FEA194F" w14:textId="77777777" w:rsidR="009218AC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BDAB" w14:textId="77777777" w:rsidR="009218AC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264E3E63" w14:textId="77777777" w:rsidR="009218AC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19C8" w14:textId="77777777" w:rsidR="009218AC" w:rsidRDefault="009218A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E1E1" w14:textId="77777777" w:rsidR="009218AC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2E83" w14:textId="77777777" w:rsidR="009218AC" w:rsidRDefault="009218A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0CCA" w14:textId="77777777" w:rsidR="009218AC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6779DF" w14:textId="77777777" w:rsidR="009218AC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9218AC" w:rsidRPr="00456545" w14:paraId="5B50563A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A0EF98" w14:textId="77777777" w:rsidR="009218AC" w:rsidRPr="00456545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8811" w14:textId="77777777" w:rsidR="009218AC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B298" w14:textId="77777777" w:rsidR="009218AC" w:rsidRDefault="009218A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3076" w14:textId="77777777" w:rsidR="009218AC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14:paraId="3233DE08" w14:textId="77777777" w:rsidR="009218AC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B778" w14:textId="77777777" w:rsidR="009218AC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5D6032E9" w14:textId="77777777" w:rsidR="009218AC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F6F3" w14:textId="77777777" w:rsidR="009218AC" w:rsidRDefault="009218A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AE1B" w14:textId="77777777" w:rsidR="009218AC" w:rsidRDefault="009218A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15E1" w14:textId="77777777" w:rsidR="009218AC" w:rsidRDefault="009218A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2AF0" w14:textId="77777777" w:rsidR="009218AC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A6F6A0" w14:textId="77777777" w:rsidR="009218AC" w:rsidRDefault="009218A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9218AC" w:rsidRPr="00456545" w14:paraId="14A9B259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8E3E2" w14:textId="77777777" w:rsidR="009218AC" w:rsidRPr="00456545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35C2" w14:textId="77777777" w:rsidR="009218AC" w:rsidRDefault="009218A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3975" w14:textId="77777777" w:rsidR="009218AC" w:rsidRDefault="009218AC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F925" w14:textId="77777777" w:rsidR="009218AC" w:rsidRDefault="009218AC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14:paraId="6024F0C2" w14:textId="77777777" w:rsidR="009218AC" w:rsidRDefault="009218AC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2709" w14:textId="77777777" w:rsidR="009218AC" w:rsidRDefault="009218A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06272E9C" w14:textId="77777777" w:rsidR="009218AC" w:rsidRDefault="009218A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BBD7" w14:textId="77777777" w:rsidR="009218AC" w:rsidRDefault="009218AC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DE2D" w14:textId="77777777" w:rsidR="009218AC" w:rsidRDefault="009218A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5197" w14:textId="77777777" w:rsidR="009218AC" w:rsidRDefault="009218AC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079E" w14:textId="77777777" w:rsidR="009218AC" w:rsidRDefault="009218AC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B0F252" w14:textId="77777777" w:rsidR="009218AC" w:rsidRDefault="009218AC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14:paraId="254CF6ED" w14:textId="77777777" w:rsidR="009218AC" w:rsidRDefault="009218AC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9218AC" w:rsidRPr="00456545" w14:paraId="0C8E2E70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2BC86A" w14:textId="77777777" w:rsidR="009218AC" w:rsidRPr="00456545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5A4F" w14:textId="77777777" w:rsidR="009218AC" w:rsidRDefault="009218A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4D55" w14:textId="77777777" w:rsidR="009218AC" w:rsidRDefault="009218AC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9E67" w14:textId="77777777" w:rsidR="009218AC" w:rsidRDefault="009218AC" w:rsidP="006F2A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14:paraId="1E81BE2C" w14:textId="77777777" w:rsidR="009218AC" w:rsidRDefault="009218AC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4F0F" w14:textId="77777777" w:rsidR="009218AC" w:rsidRDefault="009218A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F1AD" w14:textId="77777777" w:rsidR="009218AC" w:rsidRDefault="009218AC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642C" w14:textId="77777777" w:rsidR="009218AC" w:rsidRDefault="009218A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112+950</w:t>
            </w:r>
          </w:p>
          <w:p w14:paraId="1C9DBC29" w14:textId="77777777" w:rsidR="009218AC" w:rsidRDefault="009218A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3201" w14:textId="77777777" w:rsidR="009218AC" w:rsidRDefault="009218AC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4AA5" w14:textId="77777777" w:rsidR="009218AC" w:rsidRDefault="009218AC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438690" w14:textId="77777777" w:rsidR="009218AC" w:rsidRDefault="009218AC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</w:tc>
      </w:tr>
      <w:tr w:rsidR="009218AC" w:rsidRPr="00456545" w14:paraId="27F68BE0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8365C" w14:textId="77777777" w:rsidR="009218AC" w:rsidRPr="00456545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3FAF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361A1BBA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91DA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2585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14:paraId="174A4A8B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6747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CBC9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B251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7EFB8E29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B8B4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83F8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53310BF1" w14:textId="77777777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0CE7E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8180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0184" w14:textId="77777777" w:rsidR="009218AC" w:rsidRPr="00D33E71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DBBB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1B9B3FF2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E46F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14:paraId="0D7845AD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14:paraId="5A15BF09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9729" w14:textId="77777777" w:rsidR="009218AC" w:rsidRPr="00D33E71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C008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DF53" w14:textId="77777777" w:rsidR="009218AC" w:rsidRPr="00D33E71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6CFC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2DE6E0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7FEE55B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14:paraId="68B1C6EC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07293709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9218AC" w14:paraId="12211B7C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3F4D2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CEB6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25AF" w14:textId="77777777" w:rsidR="009218AC" w:rsidRPr="00D33E71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974B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7CA10796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02B2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04D5496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14:paraId="21B2C3E1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49DB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3C76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55E7" w14:textId="77777777" w:rsidR="009218AC" w:rsidRPr="00D33E71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735C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854E63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14:paraId="251D0E1F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14:paraId="66B39327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9218AC" w14:paraId="131D63F0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80F22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4FD5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14:paraId="2DD89F55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4A95" w14:textId="77777777" w:rsidR="009218AC" w:rsidRPr="00D33E71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13A4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375D486E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14:paraId="10B0733D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A561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593F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AC05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DF08" w14:textId="77777777" w:rsidR="009218AC" w:rsidRPr="00D33E71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1DFC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590B90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9218AC" w14:paraId="175792FB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FB2BF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2AF1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4C6B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A227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7A22809D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18AD0E0F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1537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A88F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5E06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14:paraId="0365F17D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EBB3" w14:textId="77777777" w:rsidR="009218AC" w:rsidRPr="00D33E71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2112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9990DF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9218AC" w14:paraId="150F5358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E641A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06C5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9ECA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8273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14:paraId="3EF0522A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14:paraId="248CEDAD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14:paraId="4D86C636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E094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7B3D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9518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14:paraId="2FD2B3EE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6ED4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8BCA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7C96E2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14:paraId="38B50F0E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9218AC" w14:paraId="11DD11FB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FD26D9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F813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14:paraId="3384AEF2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3CAE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8C9D" w14:textId="77777777" w:rsidR="009218AC" w:rsidRDefault="009218AC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512B6616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27FF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187C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2563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26BA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664B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685534FD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78FA4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6F07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44964153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E890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CD3A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4B502002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C2F8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808F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A6F9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5AB3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605D" w14:textId="77777777" w:rsidR="009218AC" w:rsidRPr="004143AF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A0FB9BD" w14:textId="77777777" w:rsidR="009218AC" w:rsidRPr="004143AF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7A5C0FA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EC9FE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E752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0AA8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AF04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6FB9FA14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B1FF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70A8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C1E2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5C78E7AC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92F8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F3A1" w14:textId="77777777" w:rsidR="009218AC" w:rsidRPr="004143AF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05568E5" w14:textId="77777777" w:rsidR="009218AC" w:rsidRPr="004143AF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1330E5F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921F8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0593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DA7B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60C0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14:paraId="764D64D6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63B3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8A8A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B908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4D22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FA66" w14:textId="77777777" w:rsidR="009218AC" w:rsidRPr="004143AF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18AC" w14:paraId="024457A4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B1AE5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8880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7104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6A1E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15D7B534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3721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990B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33B5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14:paraId="43EA7235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31B9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5135" w14:textId="77777777" w:rsidR="009218AC" w:rsidRPr="004143AF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18AC" w14:paraId="592D517F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E2EBF3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73B1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14:paraId="759D106F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68F0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8759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742F11BC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402C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C0F6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6334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8075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D5AF" w14:textId="77777777" w:rsidR="009218AC" w:rsidRPr="004143AF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18AC" w14:paraId="0B1B3799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C5472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750E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532F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F549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0DD4C8BE" w14:textId="77777777" w:rsidR="009218AC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CA16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7626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6692" w14:textId="77777777" w:rsidR="009218AC" w:rsidRDefault="009218A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D5EA" w14:textId="77777777" w:rsidR="009218AC" w:rsidRDefault="009218A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5AE9" w14:textId="77777777" w:rsidR="009218AC" w:rsidRPr="00534A55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52E95B82" w14:textId="77777777" w:rsidR="009218AC" w:rsidRPr="00534A55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D687346" w14:textId="77777777" w:rsidR="009218AC" w:rsidRPr="004143AF" w:rsidRDefault="009218A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9218AC" w14:paraId="246386AE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0A307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1119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9F7C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22C0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3E9BFD43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C132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4413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6D7C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18AB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442B" w14:textId="77777777" w:rsidR="009218AC" w:rsidRPr="00534A55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56E6FC9D" w14:textId="77777777" w:rsidR="009218AC" w:rsidRPr="00534A55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675E873" w14:textId="77777777" w:rsidR="009218AC" w:rsidRPr="00534A55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9218AC" w14:paraId="6EEB1E16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328147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3FE2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98B1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A51A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14:paraId="4705B860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2439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8762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8AED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14:paraId="37617526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FE7C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A00E" w14:textId="77777777" w:rsidR="009218AC" w:rsidRPr="004143AF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18AC" w14:paraId="50AEDF78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E2C80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03BD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5050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E10F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5FC9C7AD" w14:textId="77777777" w:rsidR="009218AC" w:rsidRDefault="009218AC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1FC6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C64B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2381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14:paraId="5B0FFA28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B8C3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B75B" w14:textId="77777777" w:rsidR="009218AC" w:rsidRPr="004143AF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18AC" w14:paraId="617161CA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FEE63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261A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14:paraId="02A7A0FF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F92D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2970" w14:textId="77777777" w:rsidR="009218AC" w:rsidRDefault="009218AC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0C65826F" w14:textId="77777777" w:rsidR="009218AC" w:rsidRDefault="009218AC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14:paraId="2D49A083" w14:textId="77777777" w:rsidR="009218AC" w:rsidRDefault="009218AC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14:paraId="7C9F804D" w14:textId="77777777" w:rsidR="009218AC" w:rsidRDefault="009218AC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0B74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0FD2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CB5A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E9ED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05B6" w14:textId="77777777" w:rsidR="009218AC" w:rsidRPr="00BB30B6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280DE13" w14:textId="77777777" w:rsidR="009218AC" w:rsidRDefault="009218AC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14:paraId="04D45945" w14:textId="77777777" w:rsidR="009218AC" w:rsidRPr="004143AF" w:rsidRDefault="009218AC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9218AC" w14:paraId="3019B52A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1654A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98BA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1765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7966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14:paraId="0CF713B3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851A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36CD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0FCB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B6DD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0723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7C441C4C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7D1DD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01AD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FD06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AB57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14:paraId="6798127A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C569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26FC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6338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14:paraId="1E1E34BC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DE87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866F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54098101" w14:textId="77777777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FE96DB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2427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5AEDC8C7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679C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CC65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14:paraId="2531414B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A4CC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1C0D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CE99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6C63C668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6351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E4AE" w14:textId="77777777" w:rsidR="009218AC" w:rsidRPr="004143AF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FBEC145" w14:textId="77777777" w:rsidR="009218AC" w:rsidRPr="006C1F61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4B003B3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6F6D5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F956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0D051550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52F7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8A59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14:paraId="773E5025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9726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6274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A0DB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4414CB8D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B078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DA0A" w14:textId="77777777" w:rsidR="009218AC" w:rsidRPr="004143AF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B988195" w14:textId="77777777" w:rsidR="009218AC" w:rsidRPr="00D84BDE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CC5E37B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8ACA50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2232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20ACCEC7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7073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C28C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082F3560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666A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AF5F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B88F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391E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EE59" w14:textId="77777777" w:rsidR="009218AC" w:rsidRPr="00A9128E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DFC7384" w14:textId="77777777" w:rsidR="009218AC" w:rsidRPr="00A9128E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14:paraId="08E88F16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9218AC" w14:paraId="25A88028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4D122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CAF5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0F64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48DF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545948CF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1714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00A1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FA55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7C2D4892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03FE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2A53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18AC" w14:paraId="3F310EE9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493561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A294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E787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DEC3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76BACBEF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871B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F021D9B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9475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1B7B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0265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A5D2" w14:textId="77777777" w:rsidR="009218AC" w:rsidRPr="00534C03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5C034DEB" w14:textId="77777777" w:rsidR="009218AC" w:rsidRPr="00534C03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5D1081E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9218AC" w14:paraId="2CE10AE6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5DA55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D8FA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3341D074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BF9D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E331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14:paraId="6185C410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7DFD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4D7E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BAE7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490D31D8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041D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7B70" w14:textId="77777777" w:rsidR="009218AC" w:rsidRPr="004143AF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6FC6CA6" w14:textId="77777777" w:rsidR="009218AC" w:rsidRPr="00D84BDE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7F21D9E9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BF74A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B4A3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14:paraId="24F0BA7E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2F1E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6658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0760CA4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14:paraId="2BCFE524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6FB1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BC6E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ADB6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1294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B472" w14:textId="77777777" w:rsidR="009218AC" w:rsidRPr="001F07B1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3595CD9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14:paraId="664BA5BB" w14:textId="77777777" w:rsidR="009218AC" w:rsidRPr="004143AF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9218AC" w14:paraId="19862436" w14:textId="77777777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B1BDD3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1CFF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3835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0D5D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24B86E6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DE6C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59BD045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A470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071A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1C94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3315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14:paraId="5B3073E2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14:paraId="6CDA9B56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9218AC" w14:paraId="6AD726A6" w14:textId="77777777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7E9BC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9B06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2B32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D3F0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1DE6F90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A4D5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F4237BA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A4D3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0CB7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AF0F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9F8D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D1BA89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14:paraId="20EE2391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218AC" w14:paraId="1901478D" w14:textId="77777777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29841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C976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7129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FBB3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BE9D8A6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0AE1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934AE1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7E5E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B3D1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2054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3AB0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985BA9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9218AC" w14:paraId="2CF7EB0D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2A7F0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997A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9764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A867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CD63F6C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016D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A1B7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D1A1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F9C2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7360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C5F2EE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14:paraId="3505721F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218AC" w14:paraId="5E71976F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118C1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8572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3E62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F284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21CA5A4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6FCD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E29D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8465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C4A0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EEDE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406BBA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9218AC" w14:paraId="220A94DC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CB677F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5BBE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2B04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0BA0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B9FC46D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787E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CFE4D04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8B17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B5C4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F3D2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B468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14:paraId="08C5A9AA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9218AC" w14:paraId="62F4DE77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D74F2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2428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EDDF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479A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B4C8C47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5583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51354A2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C715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509D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64A9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8820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6220A4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14:paraId="728B3ECB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218AC" w14:paraId="24D809C9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76AA6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3FF8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C286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2F59" w14:textId="77777777" w:rsidR="009218AC" w:rsidRPr="006D3CE2" w:rsidRDefault="009218AC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14:paraId="00BD4AAB" w14:textId="77777777" w:rsidR="009218AC" w:rsidRPr="006D3CE2" w:rsidRDefault="009218AC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33B8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237D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4B59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867A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B495" w14:textId="77777777" w:rsidR="009218AC" w:rsidRPr="006D3CE2" w:rsidRDefault="009218AC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E13B629" w14:textId="77777777" w:rsidR="009218AC" w:rsidRPr="006D3CE2" w:rsidRDefault="009218AC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14:paraId="25400A4E" w14:textId="77777777" w:rsidR="009218AC" w:rsidRDefault="009218AC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9218AC" w14:paraId="7FF99641" w14:textId="77777777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C2762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9963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736A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5425" w14:textId="77777777" w:rsidR="009218AC" w:rsidRPr="00AD0C48" w:rsidRDefault="009218A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E2CD07A" w14:textId="77777777" w:rsidR="009218AC" w:rsidRPr="00AD0C48" w:rsidRDefault="009218A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CBA2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EFEF498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570B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0316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1E6A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7D8E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99A181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D5A16F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14:paraId="719F1BC7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218AC" w14:paraId="31D9C524" w14:textId="77777777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062A49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F0EF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E66D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C91F" w14:textId="77777777" w:rsidR="009218AC" w:rsidRDefault="009218AC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4B63AF42" w14:textId="77777777" w:rsidR="009218AC" w:rsidRDefault="009218AC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14:paraId="4A4760B3" w14:textId="77777777" w:rsidR="009218AC" w:rsidRDefault="009218AC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14:paraId="2F55982F" w14:textId="77777777" w:rsidR="009218AC" w:rsidRPr="002532C4" w:rsidRDefault="009218AC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FECC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82AC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BA8F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C1A9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55B2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A67DAF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14:paraId="5A306B41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14:paraId="0E8F7DCC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9218AC" w14:paraId="5411EB65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CBB3E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DFBE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2190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6B3A" w14:textId="77777777" w:rsidR="009218AC" w:rsidRDefault="009218A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404968B6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E362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1B91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51E7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0F04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EF48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CF8D67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14:paraId="4A705FA4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218AC" w14:paraId="1DAA5502" w14:textId="77777777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07335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9936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881B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4556" w14:textId="77777777" w:rsidR="009218AC" w:rsidRDefault="009218A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7F7C9954" w14:textId="77777777" w:rsidR="009218AC" w:rsidRPr="0037264C" w:rsidRDefault="009218A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2858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A97B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DB02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9100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8C75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1B4E14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14:paraId="668F2C7B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218AC" w14:paraId="7D23E4B0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BFDE7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4808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2ED4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3F46" w14:textId="77777777" w:rsidR="009218AC" w:rsidRDefault="009218A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2F454C7A" w14:textId="77777777" w:rsidR="009218AC" w:rsidRPr="003A070D" w:rsidRDefault="009218A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BB77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813A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3C01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B31A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C3E3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45B455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9218AC" w14:paraId="60CC733C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91C89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A37D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C594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B06F" w14:textId="77777777" w:rsidR="009218AC" w:rsidRDefault="009218A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1F695ADB" w14:textId="77777777" w:rsidR="009218AC" w:rsidRPr="00F401CD" w:rsidRDefault="009218A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56CE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14:paraId="5841EF1B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C994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2CC0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9080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54AA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D1F99E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14:paraId="5761DF9D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218AC" w14:paraId="3CD1C788" w14:textId="77777777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D9F8A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2355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688A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6F4B" w14:textId="77777777" w:rsidR="009218AC" w:rsidRDefault="009218A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0135F12" w14:textId="77777777" w:rsidR="009218AC" w:rsidRDefault="009218AC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14:paraId="123312AE" w14:textId="77777777" w:rsidR="009218AC" w:rsidRDefault="009218A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4838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703A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196A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E820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EDB0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445F83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14:paraId="3A1117FB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218AC" w14:paraId="66114997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093F5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F8E5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2955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67F0" w14:textId="77777777" w:rsidR="009218AC" w:rsidRDefault="009218A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6FFF4128" w14:textId="77777777" w:rsidR="009218AC" w:rsidRDefault="009218AC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14:paraId="2E739152" w14:textId="77777777" w:rsidR="009218AC" w:rsidRDefault="009218AC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14:paraId="229ABEF2" w14:textId="77777777" w:rsidR="009218AC" w:rsidRPr="002532C4" w:rsidRDefault="009218AC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20AF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9A16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26E4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DE0F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A837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FAF364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14:paraId="4C57F9A7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9218AC" w14:paraId="339A1DC8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12276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E555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14:paraId="6511A6E6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A828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083C" w14:textId="77777777" w:rsidR="009218AC" w:rsidRDefault="009218A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4BA4A975" w14:textId="77777777" w:rsidR="009218AC" w:rsidRDefault="009218A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0705C82C" w14:textId="77777777" w:rsidR="009218AC" w:rsidRDefault="009218AC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EB39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95C4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528D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B69A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0173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F7418B" w14:textId="77777777" w:rsidR="009218AC" w:rsidRDefault="009218AC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9218AC" w14:paraId="29BA613E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5428B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B3E0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6900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E98F" w14:textId="77777777" w:rsidR="009218AC" w:rsidRPr="002D1130" w:rsidRDefault="009218A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0A1BF482" w14:textId="77777777" w:rsidR="009218AC" w:rsidRPr="002D1130" w:rsidRDefault="009218A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6D7FE5BB" w14:textId="77777777" w:rsidR="009218AC" w:rsidRPr="002D1130" w:rsidRDefault="009218A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3436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F06E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8C9F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14:paraId="178B6F61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97E1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830E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FF94A3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14:paraId="5DF62846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14:paraId="4773F765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14:paraId="46E6C218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1DB0FBD8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9218AC" w14:paraId="6789D234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313DD8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7BC1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  <w:p w14:paraId="167E97B9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4A62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5197" w14:textId="77777777" w:rsidR="009218AC" w:rsidRDefault="009218A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011F4D">
              <w:rPr>
                <w:rFonts w:ascii="Times New Roman" w:hAnsi="Times New Roman"/>
                <w:spacing w:val="-4"/>
                <w:lang w:val="ro-RO"/>
              </w:rPr>
              <w:t>Săscut</w:t>
            </w:r>
            <w:r>
              <w:rPr>
                <w:rFonts w:ascii="Times New Roman" w:hAnsi="Times New Roman"/>
                <w:spacing w:val="-4"/>
                <w:lang w:val="ro-RO"/>
              </w:rPr>
              <w:t xml:space="preserve"> - </w:t>
            </w:r>
          </w:p>
          <w:p w14:paraId="4FB7EC57" w14:textId="77777777" w:rsidR="009218AC" w:rsidRPr="00011F4D" w:rsidRDefault="009218AC" w:rsidP="00011F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011F4D">
              <w:rPr>
                <w:b/>
                <w:bCs/>
                <w:sz w:val="20"/>
                <w:szCs w:val="20"/>
                <w:lang w:val="ro-RO"/>
              </w:rPr>
              <w:t>Orbeni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A151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86DA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3EA6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3DE5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60FE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paleta galbenă.</w:t>
            </w:r>
          </w:p>
        </w:tc>
      </w:tr>
      <w:tr w:rsidR="009218AC" w14:paraId="713F6E86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51FE51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32B5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15F5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276D" w14:textId="77777777" w:rsidR="009218AC" w:rsidRDefault="009218A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Valea Seacă -</w:t>
            </w:r>
          </w:p>
          <w:p w14:paraId="36D46F1E" w14:textId="77777777" w:rsidR="009218AC" w:rsidRPr="00D658D6" w:rsidRDefault="009218AC" w:rsidP="00D658D6">
            <w:pPr>
              <w:rPr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A8BE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4882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61A5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292+450</w:t>
            </w:r>
          </w:p>
          <w:p w14:paraId="02C9B62F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E83E" w14:textId="77777777" w:rsidR="009218AC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4AB9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paleta galbenă.</w:t>
            </w:r>
          </w:p>
        </w:tc>
      </w:tr>
      <w:tr w:rsidR="009218AC" w14:paraId="69766825" w14:textId="77777777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0A49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52E2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8311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EA49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51C3B475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C059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F9FC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28B8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CB2C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36E4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14:paraId="4933B5D9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14:paraId="5FD42AAF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9218AC" w14:paraId="79CAA8E2" w14:textId="77777777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634D8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47C3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096F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E26F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00D58097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C02E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5556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CB87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BEE8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7AFC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408FF1EF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14:paraId="6D41363D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9218AC" w14:paraId="04D90157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DE780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0E04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7450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F820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0D66E661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C95E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E27C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5F87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8587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4A76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0247501C" w14:textId="77777777" w:rsidR="009218AC" w:rsidRPr="00CB3447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9218AC" w14:paraId="5259FE42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151ECF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9827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B3CC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6DF8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14:paraId="1BA57E8D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B2F0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7CDC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FA02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14:paraId="524702C1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92C3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04DA" w14:textId="77777777" w:rsidR="009218AC" w:rsidRPr="004143AF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FCEFA02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86BF49A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7C1A84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3369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2DD7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841E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14:paraId="6F1B6C21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2A4C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6646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5BE7" w14:textId="77777777" w:rsidR="009218AC" w:rsidRDefault="009218A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89E7" w14:textId="77777777" w:rsidR="009218AC" w:rsidRPr="00D33E71" w:rsidRDefault="009218A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4CB7" w14:textId="77777777" w:rsidR="009218AC" w:rsidRDefault="009218A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61B6EF3D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395FC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9673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336+000</w:t>
            </w:r>
          </w:p>
          <w:p w14:paraId="2DB19292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A7E2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4F77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Secuieni Roman -</w:t>
            </w:r>
          </w:p>
          <w:p w14:paraId="5B062AD9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9D87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090E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1CBA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336+000</w:t>
            </w:r>
          </w:p>
          <w:p w14:paraId="5048DFB7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48A6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C1A0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18A92357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4E861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9652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B3C4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0FDD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</w:t>
            </w:r>
          </w:p>
          <w:p w14:paraId="2A606AD3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FCD0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A170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126A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349+900</w:t>
            </w:r>
          </w:p>
          <w:p w14:paraId="5DA24658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9601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7DC0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380B49FF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BD8C5C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7167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36F0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69B6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Mircești - </w:t>
            </w:r>
          </w:p>
          <w:p w14:paraId="78651A65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8622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A07E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C8F4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355+000</w:t>
            </w:r>
          </w:p>
          <w:p w14:paraId="628F27E8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E55F" w14:textId="77777777" w:rsidR="009218AC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2B2E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475CD7EC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27DA7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241E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726F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D680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14:paraId="2B28E5F6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D2B3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100B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48DF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4271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C212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146C279E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D45918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CED4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5E14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EE8C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52F23D10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5E3D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1251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8431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32AE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FFBF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1751DE09" w14:textId="77777777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89B16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67CB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B78E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9023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1050687B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0162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1079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E62C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F542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C58F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1EB0B7A" w14:textId="77777777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FC601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D9D2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35BD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7571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14:paraId="7E984B76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DEC9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D694AB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412F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727A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9A51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1A1F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B7893BA" w14:textId="77777777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416AB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85AB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F25F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0D17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59D7F875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76D2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D239B7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231B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A5F0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CDF0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63CE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77708303" w14:textId="77777777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821C2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EB7D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F65A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894E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14B02811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C687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0547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65A3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E6D3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E081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0194F290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5EF53D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F568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853A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D205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3401DC63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A23F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A0D3462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79F8A37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5E86280F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BBBBD9C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F4AB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2CA4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9EB0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C3BF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D328F6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14:paraId="70D75682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14:paraId="101E9DB5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9218AC" w14:paraId="41924FB3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A2E91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499E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08A4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580A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00205705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170E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75CA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986E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89D4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69FF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9218AC" w14:paraId="2B4A4C22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6DBB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6165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3DF4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8072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3FB88834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1739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DDA180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8364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6FA4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B807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A906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4780610E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7F0E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1999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D070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0199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79BB2B2A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E046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46F9434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7956043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689ACE38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190E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F857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FBAB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B5B3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71BFEA1B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2570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FADF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3E43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76EB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14:paraId="0E88E267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3268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80F8" w14:textId="77777777" w:rsidR="009218AC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84FC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77B0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60FF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41F06D7" w14:textId="77777777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84F4FC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4609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7C9E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9FD4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06EB471C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AE67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D1665DC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14:paraId="2F4E647E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D71F8C2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14:paraId="48611327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8F91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83B1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0B38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4F18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62BB481" w14:textId="77777777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625A5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05FA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3C42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9427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103196C1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23E2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7A70A9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023F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1896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E2F8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31F0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62AFA0CB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9D7E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C272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3075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D650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0A03A4CA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982C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14:paraId="453BB211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071A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2A83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DB07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63B2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784F11AA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72C7" w14:textId="77777777" w:rsidR="009218AC" w:rsidRDefault="009218AC" w:rsidP="009218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E666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DA67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8B4C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6A1588F8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14:paraId="5734924C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3F49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868C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7716" w14:textId="77777777" w:rsidR="009218AC" w:rsidRDefault="009218A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52C0" w14:textId="77777777" w:rsidR="009218AC" w:rsidRPr="00D33E71" w:rsidRDefault="009218A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355D" w14:textId="77777777" w:rsidR="009218AC" w:rsidRDefault="009218A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C65A1B8" w14:textId="77777777" w:rsidR="009218AC" w:rsidRPr="00BA7DAE" w:rsidRDefault="009218AC" w:rsidP="000A5D7E">
      <w:pPr>
        <w:tabs>
          <w:tab w:val="left" w:pos="2748"/>
        </w:tabs>
        <w:rPr>
          <w:sz w:val="20"/>
          <w:lang w:val="ro-RO"/>
        </w:rPr>
      </w:pPr>
    </w:p>
    <w:p w14:paraId="586F6C14" w14:textId="77777777" w:rsidR="009218AC" w:rsidRDefault="009218AC" w:rsidP="00E7698F">
      <w:pPr>
        <w:pStyle w:val="Heading1"/>
        <w:spacing w:line="360" w:lineRule="auto"/>
      </w:pPr>
      <w:r>
        <w:t>LINIA 504</w:t>
      </w:r>
    </w:p>
    <w:p w14:paraId="45922C8F" w14:textId="77777777" w:rsidR="009218AC" w:rsidRPr="00A16A49" w:rsidRDefault="009218AC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18AC" w14:paraId="728FA488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C43601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85D9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1+200</w:t>
            </w:r>
          </w:p>
          <w:p w14:paraId="0413CC99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B93E" w14:textId="77777777" w:rsidR="009218AC" w:rsidRDefault="009218AC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20B7" w14:textId="77777777" w:rsidR="009218AC" w:rsidRDefault="009218A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FA2F83B" w14:textId="77777777" w:rsidR="009218AC" w:rsidRDefault="009218A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AA8D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C920" w14:textId="77777777" w:rsidR="009218AC" w:rsidRPr="00D0473F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ABA9" w14:textId="77777777" w:rsidR="009218AC" w:rsidRDefault="009218AC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66D5" w14:textId="77777777" w:rsidR="009218AC" w:rsidRDefault="009218AC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DDB5" w14:textId="77777777" w:rsidR="009218AC" w:rsidRDefault="009218AC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06DD4AEA" w14:textId="77777777" w:rsidR="009218AC" w:rsidRPr="004C4194" w:rsidRDefault="009218AC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</w:tc>
      </w:tr>
      <w:tr w:rsidR="009218AC" w14:paraId="0FF84A09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7F816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0F13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F8036BF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3E56" w14:textId="77777777" w:rsidR="009218AC" w:rsidRDefault="009218AC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5A4F" w14:textId="77777777" w:rsidR="009218AC" w:rsidRDefault="009218A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61726648" w14:textId="77777777" w:rsidR="009218AC" w:rsidRDefault="009218A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D356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7BC3" w14:textId="77777777" w:rsidR="009218AC" w:rsidRPr="00D0473F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A282" w14:textId="77777777" w:rsidR="009218AC" w:rsidRDefault="009218AC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60937B0" w14:textId="77777777" w:rsidR="009218AC" w:rsidRDefault="009218AC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0220" w14:textId="77777777" w:rsidR="009218AC" w:rsidRDefault="009218AC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5F63" w14:textId="77777777" w:rsidR="009218AC" w:rsidRPr="004C4194" w:rsidRDefault="009218AC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18AC" w14:paraId="207B63F3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3CF26B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C0B9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487C" w14:textId="77777777" w:rsidR="009218AC" w:rsidRDefault="009218AC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7745" w14:textId="77777777" w:rsidR="009218AC" w:rsidRDefault="009218AC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D4B4AB6" w14:textId="77777777" w:rsidR="009218AC" w:rsidRDefault="009218AC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0E3E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508B" w14:textId="77777777" w:rsidR="009218AC" w:rsidRPr="00D0473F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AD41" w14:textId="77777777" w:rsidR="009218AC" w:rsidRDefault="009218AC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5A465866" w14:textId="77777777" w:rsidR="009218AC" w:rsidRDefault="009218AC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2D54" w14:textId="77777777" w:rsidR="009218AC" w:rsidRDefault="009218AC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C370" w14:textId="77777777" w:rsidR="009218AC" w:rsidRPr="004C4194" w:rsidRDefault="009218AC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18AC" w14:paraId="47DF9257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626F6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825C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37F2D8D7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8CA3" w14:textId="77777777" w:rsidR="009218AC" w:rsidRPr="00D0473F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55EF" w14:textId="77777777" w:rsidR="009218AC" w:rsidRDefault="009218A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A6A6A18" w14:textId="77777777" w:rsidR="009218AC" w:rsidRDefault="009218A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045F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6856" w14:textId="77777777" w:rsidR="009218AC" w:rsidRPr="00D0473F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6B14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048D52E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0361" w14:textId="77777777" w:rsidR="009218AC" w:rsidRPr="00D0473F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6686" w14:textId="77777777" w:rsidR="009218AC" w:rsidRPr="004C4194" w:rsidRDefault="009218AC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179EF311" w14:textId="77777777" w:rsidR="009218AC" w:rsidRPr="00D0576C" w:rsidRDefault="009218A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BC13DD1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FDF22A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17F0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347F" w14:textId="77777777" w:rsidR="009218AC" w:rsidRPr="00D0473F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AB9B" w14:textId="77777777" w:rsidR="009218AC" w:rsidRDefault="009218A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9010704" w14:textId="77777777" w:rsidR="009218AC" w:rsidRDefault="009218A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5776F6A6" w14:textId="77777777" w:rsidR="009218AC" w:rsidRDefault="009218A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221D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63EA" w14:textId="77777777" w:rsidR="009218AC" w:rsidRPr="00D0473F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D662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474B" w14:textId="77777777" w:rsidR="009218AC" w:rsidRPr="00D0473F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CBFB" w14:textId="77777777" w:rsidR="009218AC" w:rsidRDefault="009218A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C95A303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D4866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6A37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8EE2" w14:textId="77777777" w:rsidR="009218AC" w:rsidRPr="00D0473F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31D8" w14:textId="77777777" w:rsidR="009218AC" w:rsidRDefault="009218AC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8CCF8B9" w14:textId="77777777" w:rsidR="009218AC" w:rsidRDefault="009218AC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8F19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8D45" w14:textId="77777777" w:rsidR="009218AC" w:rsidRPr="00D0473F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6C14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1734" w14:textId="77777777" w:rsidR="009218AC" w:rsidRPr="00D0473F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FADC" w14:textId="77777777" w:rsidR="009218AC" w:rsidRDefault="009218A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9218AC" w14:paraId="37147435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9B82CF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F512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A462" w14:textId="77777777" w:rsidR="009218AC" w:rsidRPr="00D0473F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0C5C" w14:textId="77777777" w:rsidR="009218AC" w:rsidRDefault="009218AC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5B8E736" w14:textId="77777777" w:rsidR="009218AC" w:rsidRDefault="009218AC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C887" w14:textId="77777777" w:rsidR="009218AC" w:rsidRDefault="009218AC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A893" w14:textId="77777777" w:rsidR="009218AC" w:rsidRPr="00D0473F" w:rsidRDefault="009218A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FED2" w14:textId="77777777" w:rsidR="009218AC" w:rsidRDefault="009218A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9BF3" w14:textId="77777777" w:rsidR="009218AC" w:rsidRPr="00D0473F" w:rsidRDefault="009218A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9511" w14:textId="77777777" w:rsidR="009218AC" w:rsidRDefault="009218AC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9218AC" w14:paraId="76E65358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AF696" w14:textId="77777777" w:rsidR="009218AC" w:rsidRDefault="009218AC" w:rsidP="009218AC">
            <w:pPr>
              <w:pStyle w:val="Style1"/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B075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5BC9" w14:textId="77777777" w:rsidR="009218AC" w:rsidRPr="00D0473F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FB6C" w14:textId="77777777" w:rsidR="009218AC" w:rsidRDefault="009218A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AFB2A10" w14:textId="77777777" w:rsidR="009218AC" w:rsidRDefault="009218A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7AC2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413D" w14:textId="77777777" w:rsidR="009218AC" w:rsidRPr="00D0473F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960D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6935" w14:textId="77777777" w:rsidR="009218AC" w:rsidRPr="00D0473F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F318" w14:textId="77777777" w:rsidR="009218AC" w:rsidRDefault="009218A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69A19537" w14:textId="77777777" w:rsidR="009218AC" w:rsidRDefault="009218A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218AC" w14:paraId="7B808BB1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84B2E" w14:textId="77777777" w:rsidR="009218AC" w:rsidRDefault="009218AC" w:rsidP="009218AC">
            <w:pPr>
              <w:pStyle w:val="Style1"/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196D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2BDD" w14:textId="77777777" w:rsidR="009218AC" w:rsidRPr="00D0473F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78C8" w14:textId="77777777" w:rsidR="009218AC" w:rsidRDefault="009218A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4D24CAC" w14:textId="77777777" w:rsidR="009218AC" w:rsidRDefault="009218A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5DA6" w14:textId="77777777" w:rsidR="009218AC" w:rsidRDefault="009218A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7C66" w14:textId="77777777" w:rsidR="009218AC" w:rsidRPr="00D0473F" w:rsidRDefault="009218A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3FC1" w14:textId="77777777" w:rsidR="009218AC" w:rsidRDefault="009218A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9BC4" w14:textId="77777777" w:rsidR="009218AC" w:rsidRPr="00D0473F" w:rsidRDefault="009218A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8112" w14:textId="77777777" w:rsidR="009218AC" w:rsidRDefault="009218AC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9218AC" w14:paraId="352D523D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7C04C2" w14:textId="77777777" w:rsidR="009218AC" w:rsidRDefault="009218AC" w:rsidP="009218AC">
            <w:pPr>
              <w:pStyle w:val="Style1"/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38E7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D91F" w14:textId="77777777" w:rsidR="009218AC" w:rsidRPr="00D0473F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66FB" w14:textId="77777777" w:rsidR="009218AC" w:rsidRDefault="009218A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26F9A87" w14:textId="77777777" w:rsidR="009218AC" w:rsidRDefault="009218A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03BD" w14:textId="77777777" w:rsidR="009218AC" w:rsidRDefault="009218AC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2334" w14:textId="77777777" w:rsidR="009218AC" w:rsidRPr="00D0473F" w:rsidRDefault="009218A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6EEA" w14:textId="77777777" w:rsidR="009218AC" w:rsidRDefault="009218A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C57F" w14:textId="77777777" w:rsidR="009218AC" w:rsidRPr="00D0473F" w:rsidRDefault="009218A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85B6" w14:textId="77777777" w:rsidR="009218AC" w:rsidRDefault="009218AC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9218AC" w14:paraId="41859BAB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8ADB4" w14:textId="77777777" w:rsidR="009218AC" w:rsidRDefault="009218AC" w:rsidP="009218AC">
            <w:pPr>
              <w:pStyle w:val="Style1"/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8711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6541" w14:textId="77777777" w:rsidR="009218AC" w:rsidRPr="00D0473F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2C6E" w14:textId="77777777" w:rsidR="009218AC" w:rsidRDefault="009218A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F204C2D" w14:textId="77777777" w:rsidR="009218AC" w:rsidRDefault="009218A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60D9" w14:textId="77777777" w:rsidR="009218AC" w:rsidRDefault="009218AC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EB1A1B" w14:textId="77777777" w:rsidR="009218AC" w:rsidRDefault="009218AC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5D45" w14:textId="77777777" w:rsidR="009218AC" w:rsidRPr="00D0473F" w:rsidRDefault="009218A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E347" w14:textId="77777777" w:rsidR="009218AC" w:rsidRDefault="009218A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F203" w14:textId="77777777" w:rsidR="009218AC" w:rsidRPr="00D0473F" w:rsidRDefault="009218A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210D" w14:textId="77777777" w:rsidR="009218AC" w:rsidRDefault="009218AC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723BFE5" w14:textId="77777777" w:rsidR="009218AC" w:rsidRDefault="009218AC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9218AC" w14:paraId="607E26B9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B1C30B" w14:textId="77777777" w:rsidR="009218AC" w:rsidRDefault="009218AC" w:rsidP="009218AC">
            <w:pPr>
              <w:pStyle w:val="Style1"/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4141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46A9" w14:textId="77777777" w:rsidR="009218AC" w:rsidRPr="00D0473F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9864" w14:textId="77777777" w:rsidR="009218AC" w:rsidRDefault="009218AC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471E363" w14:textId="77777777" w:rsidR="009218AC" w:rsidRDefault="009218AC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0323" w14:textId="77777777" w:rsidR="009218AC" w:rsidRDefault="009218AC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9DE3C12" w14:textId="77777777" w:rsidR="009218AC" w:rsidRDefault="009218AC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36A8" w14:textId="77777777" w:rsidR="009218AC" w:rsidRPr="00D0473F" w:rsidRDefault="009218A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CD1B" w14:textId="77777777" w:rsidR="009218AC" w:rsidRDefault="009218A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6B3C" w14:textId="77777777" w:rsidR="009218AC" w:rsidRPr="00D0473F" w:rsidRDefault="009218A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C23F" w14:textId="77777777" w:rsidR="009218AC" w:rsidRDefault="009218AC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633E8FE" w14:textId="77777777" w:rsidR="009218AC" w:rsidRDefault="009218AC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9218AC" w14:paraId="66E6A5F4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067DD" w14:textId="77777777" w:rsidR="009218AC" w:rsidRDefault="009218AC" w:rsidP="009218AC">
            <w:pPr>
              <w:pStyle w:val="Style1"/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6F43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3F5A" w14:textId="77777777" w:rsidR="009218AC" w:rsidRPr="00D0473F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0349" w14:textId="77777777" w:rsidR="009218AC" w:rsidRDefault="009218AC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4EFBEC13" w14:textId="77777777" w:rsidR="009218AC" w:rsidRDefault="009218AC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659A" w14:textId="77777777" w:rsidR="009218AC" w:rsidRDefault="009218AC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9079" w14:textId="77777777" w:rsidR="009218AC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4F65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20FB9C93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86CC" w14:textId="77777777" w:rsidR="009218AC" w:rsidRPr="00D0473F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2052" w14:textId="77777777" w:rsidR="009218AC" w:rsidRDefault="009218A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5FF7F250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797C60" w14:textId="77777777" w:rsidR="009218AC" w:rsidRDefault="009218AC" w:rsidP="009218AC">
            <w:pPr>
              <w:pStyle w:val="Style1"/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3696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512BC573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A605" w14:textId="77777777" w:rsidR="009218AC" w:rsidRPr="00D0473F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CE1A" w14:textId="77777777" w:rsidR="009218AC" w:rsidRDefault="009218A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41DAB5CE" w14:textId="77777777" w:rsidR="009218AC" w:rsidRDefault="009218A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6B23" w14:textId="77777777" w:rsidR="009218AC" w:rsidRDefault="009218AC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0C9C" w14:textId="77777777" w:rsidR="009218AC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8FEA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FCA5" w14:textId="77777777" w:rsidR="009218AC" w:rsidRPr="00D0473F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0A5A" w14:textId="77777777" w:rsidR="009218AC" w:rsidRDefault="009218A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10CFADBF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7DC2D" w14:textId="77777777" w:rsidR="009218AC" w:rsidRDefault="009218AC" w:rsidP="009218AC">
            <w:pPr>
              <w:pStyle w:val="Style1"/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8085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1D73" w14:textId="77777777" w:rsidR="009218AC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81EB" w14:textId="77777777" w:rsidR="009218AC" w:rsidRDefault="009218AC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D67F69B" w14:textId="77777777" w:rsidR="009218AC" w:rsidRDefault="009218AC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50CD" w14:textId="77777777" w:rsidR="009218AC" w:rsidRDefault="009218AC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E64C707" w14:textId="77777777" w:rsidR="009218AC" w:rsidRDefault="009218AC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295E" w14:textId="77777777" w:rsidR="009218AC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BC1D" w14:textId="77777777" w:rsidR="009218AC" w:rsidRDefault="009218A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6A84" w14:textId="77777777" w:rsidR="009218AC" w:rsidRPr="00D0473F" w:rsidRDefault="009218A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3CD2" w14:textId="77777777" w:rsidR="009218AC" w:rsidRDefault="009218A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D5093A" w14:textId="77777777" w:rsidR="009218AC" w:rsidRDefault="009218A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9218AC" w14:paraId="0292FEE0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492A4B" w14:textId="77777777" w:rsidR="009218AC" w:rsidRDefault="009218AC" w:rsidP="009218AC">
            <w:pPr>
              <w:pStyle w:val="Style1"/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31AD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76B0" w14:textId="77777777" w:rsidR="009218AC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2AA8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DA55E74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3F84" w14:textId="77777777" w:rsidR="009218AC" w:rsidRDefault="009218A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026758" w14:textId="77777777" w:rsidR="009218AC" w:rsidRDefault="009218A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843E" w14:textId="77777777" w:rsidR="009218AC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203B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4BE2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C56A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3342B6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9218AC" w14:paraId="3137FD00" w14:textId="77777777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7C6D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47C3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FB0D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FB30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B0735A1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4F7D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1466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6A6B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4AC8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D889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0ABDDF9B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9218AC" w14:paraId="1409A2AA" w14:textId="77777777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AB9C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6BDF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7BA40893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E2F1" w14:textId="77777777" w:rsidR="009218AC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14FC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1095F4CC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E324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BC4A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1F0C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0A17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0293" w14:textId="77777777" w:rsidR="009218AC" w:rsidRPr="004C4194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18AC" w14:paraId="60E29795" w14:textId="77777777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B1FE64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29BA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B7E2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47D9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14:paraId="39F21524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721E098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EAE2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9468" w14:textId="77777777" w:rsidR="009218AC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0503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3CDF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2FB9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9218AC" w14:paraId="38D0B82C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E24FD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F366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3BAF62B4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5447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0D2C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276219B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223C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12FD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60C8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AF92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68DA" w14:textId="77777777" w:rsidR="009218AC" w:rsidRPr="004C4194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CCF53D9" w14:textId="77777777" w:rsidR="009218AC" w:rsidRPr="00D0576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0BC401D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365211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2719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34A3CA84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FB07" w14:textId="77777777" w:rsidR="009218AC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038D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C30010D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3ED7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A654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D7C2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EEE4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6A42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18AC" w14:paraId="501A3535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48615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9C89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3E2A037E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DCCD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911F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1F7146D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5BFB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A9D6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681B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CD32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B488" w14:textId="77777777" w:rsidR="009218AC" w:rsidRPr="004C4194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7FC962F" w14:textId="77777777" w:rsidR="009218AC" w:rsidRPr="00D0576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052D379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80B92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A74C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26FEDE7C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06A7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F2B6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2E4F2E2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7583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D8EA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6DF1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5D5D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9612" w14:textId="77777777" w:rsidR="009218AC" w:rsidRPr="004C4194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41E0FD9" w14:textId="77777777" w:rsidR="009218AC" w:rsidRPr="00D0576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99A822A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7820E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164B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5B8538D3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E0FA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A6FF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69345C0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AAAB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4CBF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0126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C666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2EB8" w14:textId="77777777" w:rsidR="009218AC" w:rsidRPr="004C4194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4E8FF64" w14:textId="77777777" w:rsidR="009218AC" w:rsidRPr="00D0576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B11C537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028C7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1184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C9C6" w14:textId="77777777" w:rsidR="009218AC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7C14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1295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E022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3172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CBFC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8034" w14:textId="77777777" w:rsidR="009218AC" w:rsidRPr="00E03C2B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9E115E6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9218AC" w14:paraId="6A88EAA1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C78C5A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031A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2363F54F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8AA6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EFEC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661E26F8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EA36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E598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D91A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8EF7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6F60" w14:textId="77777777" w:rsidR="009218AC" w:rsidRPr="004C4194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83D80F3" w14:textId="77777777" w:rsidR="009218AC" w:rsidRPr="00D0576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BDF1643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E022D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2A1A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5E49F24C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390E" w14:textId="77777777" w:rsidR="009218AC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BA0F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662CA178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787F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7C4C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597C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B6C7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A3C4" w14:textId="77777777" w:rsidR="009218AC" w:rsidRPr="00E4349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B2F8E3C" w14:textId="77777777" w:rsidR="009218AC" w:rsidRPr="00E4349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14:paraId="1A7093B4" w14:textId="77777777" w:rsidR="009218AC" w:rsidRPr="00E4349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9218AC" w14:paraId="5AF7A78A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5F92E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48D5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6A97D52A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9887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5EF0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0C9C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740A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ACC0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2B2C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526A0" w14:textId="77777777" w:rsidR="009218AC" w:rsidRPr="004C4194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EE7BAD7" w14:textId="77777777" w:rsidR="009218AC" w:rsidRPr="00D0576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6F38926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34660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CAA2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2BDD8910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E6FA" w14:textId="77777777" w:rsidR="009218AC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FF8D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5BD4B271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7A50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F9B2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0911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9E20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D205E" w14:textId="77777777" w:rsidR="009218AC" w:rsidRPr="000D6FC2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85FA1F9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7D58F9E" w14:textId="77777777" w:rsidR="009218AC" w:rsidRPr="000D6FC2" w:rsidRDefault="009218AC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218AC" w14:paraId="60572952" w14:textId="77777777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14E19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E002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9F24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0FEE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647CEDDB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27BDE6F1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731C" w14:textId="77777777" w:rsidR="009218AC" w:rsidRDefault="009218A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B9BE8E" w14:textId="77777777" w:rsidR="009218AC" w:rsidRDefault="009218A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2F11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8514" w14:textId="77777777" w:rsidR="009218AC" w:rsidRDefault="009218AC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2B4E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1D6A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3AF07579" w14:textId="77777777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D92960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01A5" w14:textId="77777777" w:rsidR="009218AC" w:rsidRDefault="009218AC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68ECF280" w14:textId="77777777" w:rsidR="009218AC" w:rsidRDefault="009218AC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175A" w14:textId="77777777" w:rsidR="009218AC" w:rsidRPr="00D0473F" w:rsidRDefault="009218AC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C565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1F9D642C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B377" w14:textId="77777777" w:rsidR="009218AC" w:rsidRDefault="009218A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C102" w14:textId="77777777" w:rsidR="009218AC" w:rsidRDefault="009218AC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4F67" w14:textId="77777777" w:rsidR="009218AC" w:rsidRDefault="009218AC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0EFD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E164" w14:textId="77777777" w:rsidR="009218AC" w:rsidRPr="004C4194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9B39F3B" w14:textId="77777777" w:rsidR="009218AC" w:rsidRPr="00D0576C" w:rsidRDefault="009218AC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B22F61C" w14:textId="77777777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77109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2416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2A2D3437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DBC1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3050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2D71458E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1FEA" w14:textId="77777777" w:rsidR="009218AC" w:rsidRDefault="009218A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5136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728A" w14:textId="77777777" w:rsidR="009218AC" w:rsidRDefault="009218AC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DD84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F26F" w14:textId="77777777" w:rsidR="009218AC" w:rsidRPr="004C4194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B587239" w14:textId="77777777" w:rsidR="009218AC" w:rsidRPr="00D0576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F40A9F5" w14:textId="7777777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85E52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5AF0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38487949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C607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D295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3BF98861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BA97" w14:textId="77777777" w:rsidR="009218AC" w:rsidRDefault="009218A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2C64" w14:textId="77777777" w:rsidR="009218AC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C3C9" w14:textId="77777777" w:rsidR="009218AC" w:rsidRDefault="009218AC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A61F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E4A0" w14:textId="77777777" w:rsidR="009218AC" w:rsidRPr="004C4194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EA6C783" w14:textId="77777777" w:rsidR="009218AC" w:rsidRPr="00D0576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725A259C" w14:textId="7777777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4ECC6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60CA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FEB3" w14:textId="77777777" w:rsidR="009218AC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E049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14:paraId="03052066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8E4B" w14:textId="77777777" w:rsidR="009218AC" w:rsidRDefault="009218A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137B7A8" w14:textId="77777777" w:rsidR="009218AC" w:rsidRDefault="009218A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5B81" w14:textId="77777777" w:rsidR="009218AC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5BE6" w14:textId="77777777" w:rsidR="009218AC" w:rsidRDefault="009218AC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6018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54E2" w14:textId="77777777" w:rsidR="009218AC" w:rsidRPr="0053782D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9218AC" w14:paraId="43656A3A" w14:textId="7777777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1C4C4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5238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FEF7" w14:textId="77777777" w:rsidR="009218AC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34A6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14:paraId="2296CC4D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7387" w14:textId="77777777" w:rsidR="009218AC" w:rsidRDefault="009218A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0E4B572" w14:textId="77777777" w:rsidR="009218AC" w:rsidRDefault="009218A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A11F" w14:textId="77777777" w:rsidR="009218AC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D969" w14:textId="77777777" w:rsidR="009218AC" w:rsidRDefault="009218AC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5EFF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2BEA" w14:textId="77777777" w:rsidR="009218AC" w:rsidRPr="0053782D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9218AC" w14:paraId="5D0C8F49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1215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6F66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54E93F45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2225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A462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66460D41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65A9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BF38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6B02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1740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BED4" w14:textId="77777777" w:rsidR="009218AC" w:rsidRPr="004C4194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ECA96EC" w14:textId="77777777" w:rsidR="009218AC" w:rsidRPr="00D0576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F872837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BC29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4629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87DC" w14:textId="77777777" w:rsidR="009218AC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CB3A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104554C7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0E90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93F6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228C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6181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4318" w14:textId="77777777" w:rsidR="009218AC" w:rsidRPr="00423757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45BBB028" w14:textId="77777777" w:rsidR="009218AC" w:rsidRPr="00423757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C61D076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9218AC" w14:paraId="6FD82549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AEA7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335B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F91C" w14:textId="77777777" w:rsidR="009218AC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72DA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4E48DA34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E1E5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E255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D668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3376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345A" w14:textId="77777777" w:rsidR="009218AC" w:rsidRPr="00F94F88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4E052F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3A29C786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9218AC" w14:paraId="038F8D20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57E8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38D1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1C78AC74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A1CD" w14:textId="77777777" w:rsidR="009218AC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1023" w14:textId="77777777" w:rsidR="009218AC" w:rsidRDefault="009218AC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16FE050" w14:textId="77777777" w:rsidR="009218AC" w:rsidRDefault="009218AC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2F7C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7A65" w14:textId="77777777" w:rsidR="009218AC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4012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C20A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C8C2" w14:textId="77777777" w:rsidR="009218AC" w:rsidRPr="00F94F88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5D5B2B7A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5C584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17F9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61FF55B7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3868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A8F9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1FA74555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7E6E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36C7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2AA9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8257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217E" w14:textId="77777777" w:rsidR="009218AC" w:rsidRPr="004C4194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F63A91A" w14:textId="77777777" w:rsidR="009218AC" w:rsidRPr="00D0576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7E065BD6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FC9DB" w14:textId="77777777" w:rsidR="009218AC" w:rsidRDefault="009218AC" w:rsidP="009218A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8491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7661" w14:textId="77777777" w:rsidR="009218AC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60ED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8FA16FA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0351C" w14:textId="77777777" w:rsidR="009218AC" w:rsidRDefault="009218AC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912472B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07D9" w14:textId="77777777" w:rsidR="009218AC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F7C1" w14:textId="77777777" w:rsidR="009218AC" w:rsidRDefault="009218A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A4EB" w14:textId="77777777" w:rsidR="009218AC" w:rsidRPr="00D0473F" w:rsidRDefault="009218A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A44F" w14:textId="77777777" w:rsidR="009218AC" w:rsidRDefault="009218A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54FE2B95" w14:textId="77777777" w:rsidR="009218AC" w:rsidRDefault="009218AC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8D2887E" w14:textId="77777777" w:rsidR="009218AC" w:rsidRDefault="009218AC" w:rsidP="00EE4C95">
      <w:pPr>
        <w:pStyle w:val="Heading1"/>
        <w:spacing w:line="360" w:lineRule="auto"/>
      </w:pPr>
      <w:r>
        <w:t>LINIA 507</w:t>
      </w:r>
    </w:p>
    <w:p w14:paraId="6FCB4268" w14:textId="77777777" w:rsidR="009218AC" w:rsidRPr="006A4B24" w:rsidRDefault="009218AC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18AC" w14:paraId="0271B5F7" w14:textId="77777777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F7A8D" w14:textId="77777777" w:rsidR="009218AC" w:rsidRDefault="009218AC" w:rsidP="00921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6D48" w14:textId="77777777" w:rsidR="009218AC" w:rsidRDefault="009218A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38E0" w14:textId="77777777" w:rsidR="009218AC" w:rsidRPr="002761C4" w:rsidRDefault="009218A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BB6C" w14:textId="77777777" w:rsidR="009218AC" w:rsidRDefault="009218A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5BC2F41A" w14:textId="77777777" w:rsidR="009218AC" w:rsidRDefault="009218A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696D" w14:textId="77777777" w:rsidR="009218AC" w:rsidRDefault="009218A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A86E95" w14:textId="77777777" w:rsidR="009218AC" w:rsidRDefault="009218A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513A" w14:textId="77777777" w:rsidR="009218AC" w:rsidRPr="00E1695C" w:rsidRDefault="009218A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E4BA" w14:textId="77777777" w:rsidR="009218AC" w:rsidRDefault="009218A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986C" w14:textId="77777777" w:rsidR="009218AC" w:rsidRPr="002761C4" w:rsidRDefault="009218A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53F6" w14:textId="77777777" w:rsidR="009218AC" w:rsidRDefault="009218A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190FA710" w14:textId="77777777" w:rsidR="009218AC" w:rsidRDefault="009218A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14:paraId="0888C81D" w14:textId="77777777" w:rsidR="009218AC" w:rsidRDefault="009218AC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9218AC" w14:paraId="47E3A30F" w14:textId="77777777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5E6566" w14:textId="77777777" w:rsidR="009218AC" w:rsidRDefault="009218AC" w:rsidP="00921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DB64" w14:textId="77777777" w:rsidR="009218AC" w:rsidRDefault="009218A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53F0" w14:textId="77777777" w:rsidR="009218AC" w:rsidRPr="002761C4" w:rsidRDefault="009218A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D209" w14:textId="77777777" w:rsidR="009218AC" w:rsidRDefault="009218AC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56AF97C8" w14:textId="77777777" w:rsidR="009218AC" w:rsidRDefault="009218AC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BECE" w14:textId="77777777" w:rsidR="009218AC" w:rsidRDefault="009218AC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CAB4EF" w14:textId="77777777" w:rsidR="009218AC" w:rsidRDefault="009218AC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1555" w14:textId="77777777" w:rsidR="009218AC" w:rsidRPr="00E1695C" w:rsidRDefault="009218A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35EC" w14:textId="77777777" w:rsidR="009218AC" w:rsidRDefault="009218A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629E" w14:textId="77777777" w:rsidR="009218AC" w:rsidRPr="002761C4" w:rsidRDefault="009218A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36F8" w14:textId="77777777" w:rsidR="009218AC" w:rsidRDefault="009218A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09BD8D55" w14:textId="77777777" w:rsidR="009218AC" w:rsidRDefault="009218A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9218AC" w14:paraId="15710960" w14:textId="7777777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F36499" w14:textId="77777777" w:rsidR="009218AC" w:rsidRDefault="009218AC" w:rsidP="00921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F582" w14:textId="77777777" w:rsidR="009218AC" w:rsidRDefault="009218A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5159" w14:textId="77777777" w:rsidR="009218AC" w:rsidRPr="002761C4" w:rsidRDefault="009218A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9B00" w14:textId="77777777" w:rsidR="009218AC" w:rsidRDefault="009218A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143D1669" w14:textId="77777777" w:rsidR="009218AC" w:rsidRDefault="009218A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14:paraId="06917198" w14:textId="77777777" w:rsidR="009218AC" w:rsidRDefault="009218A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9795" w14:textId="77777777" w:rsidR="009218AC" w:rsidRDefault="009218AC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EDEC" w14:textId="77777777" w:rsidR="009218AC" w:rsidRPr="00E1695C" w:rsidRDefault="009218A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3275" w14:textId="77777777" w:rsidR="009218AC" w:rsidRDefault="009218A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5D10" w14:textId="77777777" w:rsidR="009218AC" w:rsidRPr="002761C4" w:rsidRDefault="009218A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0F3F" w14:textId="77777777" w:rsidR="009218AC" w:rsidRDefault="009218A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FEB4F6" w14:textId="77777777" w:rsidR="009218AC" w:rsidRDefault="009218A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9218AC" w14:paraId="0289CBFC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8170B5" w14:textId="77777777" w:rsidR="009218AC" w:rsidRDefault="009218AC" w:rsidP="00921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9882" w14:textId="77777777" w:rsidR="009218AC" w:rsidRDefault="009218A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9B60" w14:textId="77777777" w:rsidR="009218AC" w:rsidRDefault="009218A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9E4B" w14:textId="77777777" w:rsidR="009218AC" w:rsidRDefault="009218A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14:paraId="6B069D27" w14:textId="77777777" w:rsidR="009218AC" w:rsidRDefault="009218A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CF62" w14:textId="77777777" w:rsidR="009218AC" w:rsidRDefault="009218AC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EA4C" w14:textId="77777777" w:rsidR="009218AC" w:rsidRPr="00E1695C" w:rsidRDefault="009218A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3DA7" w14:textId="77777777" w:rsidR="009218AC" w:rsidRDefault="009218A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F38D" w14:textId="77777777" w:rsidR="009218AC" w:rsidRPr="002761C4" w:rsidRDefault="009218A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57CA" w14:textId="77777777" w:rsidR="009218AC" w:rsidRDefault="009218A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3E916F8A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32FBA" w14:textId="77777777" w:rsidR="009218AC" w:rsidRDefault="009218AC" w:rsidP="00921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E0B8" w14:textId="77777777" w:rsidR="009218AC" w:rsidRDefault="009218A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32FBBDD9" w14:textId="77777777" w:rsidR="009218AC" w:rsidRDefault="009218A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7EAF00D9" w14:textId="77777777" w:rsidR="009218AC" w:rsidRDefault="009218A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14:paraId="1AC08EED" w14:textId="77777777" w:rsidR="009218AC" w:rsidRDefault="009218A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EAF1" w14:textId="77777777" w:rsidR="009218AC" w:rsidRDefault="009218A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1F61" w14:textId="77777777" w:rsidR="009218AC" w:rsidRDefault="009218A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77E9A16E" w14:textId="77777777" w:rsidR="009218AC" w:rsidRDefault="009218A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E6F4" w14:textId="77777777" w:rsidR="009218AC" w:rsidRDefault="009218AC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115C" w14:textId="77777777" w:rsidR="009218AC" w:rsidRDefault="009218A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AD6B" w14:textId="77777777" w:rsidR="009218AC" w:rsidRDefault="009218A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C827" w14:textId="77777777" w:rsidR="009218AC" w:rsidRPr="002761C4" w:rsidRDefault="009218A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3152" w14:textId="77777777" w:rsidR="009218AC" w:rsidRDefault="009218A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21F1F6A0" w14:textId="77777777" w:rsidR="009218AC" w:rsidRDefault="009218A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A8F17D0" w14:textId="77777777" w:rsidR="009218AC" w:rsidRDefault="009218A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86E8A5C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70C6F7" w14:textId="77777777" w:rsidR="009218AC" w:rsidRDefault="009218AC" w:rsidP="00921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D6A9" w14:textId="77777777" w:rsidR="009218AC" w:rsidRDefault="009218A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0570DEA6" w14:textId="77777777" w:rsidR="009218AC" w:rsidRDefault="009218A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61A4432" w14:textId="77777777" w:rsidR="009218AC" w:rsidRDefault="009218A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14:paraId="48B70D5A" w14:textId="77777777" w:rsidR="009218AC" w:rsidRDefault="009218A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11B5" w14:textId="77777777" w:rsidR="009218AC" w:rsidRDefault="009218A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28B1" w14:textId="77777777" w:rsidR="009218AC" w:rsidRDefault="009218AC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6F51E344" w14:textId="77777777" w:rsidR="009218AC" w:rsidRDefault="009218AC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A728" w14:textId="77777777" w:rsidR="009218AC" w:rsidRDefault="009218A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8253" w14:textId="77777777" w:rsidR="009218AC" w:rsidRDefault="009218A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66FF" w14:textId="77777777" w:rsidR="009218AC" w:rsidRDefault="009218A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0AFF" w14:textId="77777777" w:rsidR="009218AC" w:rsidRPr="002761C4" w:rsidRDefault="009218A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A19E" w14:textId="77777777" w:rsidR="009218AC" w:rsidRDefault="009218A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28800118" w14:textId="77777777" w:rsidR="009218AC" w:rsidRDefault="009218A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1B6AF43" w14:textId="77777777" w:rsidR="009218AC" w:rsidRDefault="009218A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06642F2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ED046" w14:textId="77777777" w:rsidR="009218AC" w:rsidRDefault="009218AC" w:rsidP="00921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F9FF" w14:textId="77777777" w:rsidR="009218AC" w:rsidRDefault="009218A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14:paraId="5CABB37B" w14:textId="77777777" w:rsidR="009218AC" w:rsidRDefault="009218A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5BA9" w14:textId="77777777" w:rsidR="009218AC" w:rsidRDefault="009218A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4467" w14:textId="77777777" w:rsidR="009218AC" w:rsidRDefault="009218AC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38AAED5F" w14:textId="77777777" w:rsidR="009218AC" w:rsidRDefault="009218AC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3A12" w14:textId="77777777" w:rsidR="009218AC" w:rsidRDefault="009218A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6EDF" w14:textId="77777777" w:rsidR="009218AC" w:rsidRDefault="009218A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52E8" w14:textId="77777777" w:rsidR="009218AC" w:rsidRDefault="009218A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455B" w14:textId="77777777" w:rsidR="009218AC" w:rsidRPr="002761C4" w:rsidRDefault="009218A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7AF1" w14:textId="77777777" w:rsidR="009218AC" w:rsidRDefault="009218A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7397C536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231E1F" w14:textId="77777777" w:rsidR="009218AC" w:rsidRDefault="009218AC" w:rsidP="00921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6DCB" w14:textId="77777777" w:rsidR="009218AC" w:rsidRDefault="009218A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14:paraId="334BD91E" w14:textId="77777777" w:rsidR="009218AC" w:rsidRDefault="009218A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1B9A" w14:textId="77777777" w:rsidR="009218AC" w:rsidRDefault="009218A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DCA1" w14:textId="77777777" w:rsidR="009218AC" w:rsidRDefault="009218AC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296CE5BB" w14:textId="77777777" w:rsidR="009218AC" w:rsidRDefault="009218AC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F739" w14:textId="77777777" w:rsidR="009218AC" w:rsidRDefault="009218A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19B4" w14:textId="77777777" w:rsidR="009218AC" w:rsidRDefault="009218A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D99E" w14:textId="77777777" w:rsidR="009218AC" w:rsidRDefault="009218A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6A52" w14:textId="77777777" w:rsidR="009218AC" w:rsidRPr="002761C4" w:rsidRDefault="009218A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C985" w14:textId="77777777" w:rsidR="009218AC" w:rsidRDefault="009218A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73286EC8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596EA" w14:textId="77777777" w:rsidR="009218AC" w:rsidRDefault="009218AC" w:rsidP="00921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50DE" w14:textId="77777777" w:rsidR="009218AC" w:rsidRDefault="009218A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ACA47E3" w14:textId="77777777" w:rsidR="009218AC" w:rsidRDefault="009218A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D34B73D" w14:textId="77777777" w:rsidR="009218AC" w:rsidRDefault="009218A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14:paraId="7A668EF3" w14:textId="77777777" w:rsidR="009218AC" w:rsidRDefault="009218A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00C7" w14:textId="77777777" w:rsidR="009218AC" w:rsidRDefault="009218A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BFEA" w14:textId="77777777" w:rsidR="009218AC" w:rsidRDefault="009218AC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4A1043E2" w14:textId="77777777" w:rsidR="009218AC" w:rsidRDefault="009218AC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00B4" w14:textId="77777777" w:rsidR="009218AC" w:rsidRDefault="009218A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DDCC" w14:textId="77777777" w:rsidR="009218AC" w:rsidRDefault="009218A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9DDF" w14:textId="77777777" w:rsidR="009218AC" w:rsidRDefault="009218A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47C8" w14:textId="77777777" w:rsidR="009218AC" w:rsidRPr="002761C4" w:rsidRDefault="009218A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A058" w14:textId="77777777" w:rsidR="009218AC" w:rsidRDefault="009218A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12A01DE6" w14:textId="77777777" w:rsidR="009218AC" w:rsidRDefault="009218A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23A7B070" w14:textId="77777777" w:rsidR="009218AC" w:rsidRDefault="009218A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823142F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EF467" w14:textId="77777777" w:rsidR="009218AC" w:rsidRDefault="009218AC" w:rsidP="00921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F61A" w14:textId="77777777" w:rsidR="009218AC" w:rsidRDefault="009218AC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FF77" w14:textId="77777777" w:rsidR="009218AC" w:rsidRDefault="009218AC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3EAA" w14:textId="77777777" w:rsidR="009218AC" w:rsidRDefault="009218AC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2F50CFB5" w14:textId="77777777" w:rsidR="009218AC" w:rsidRDefault="009218AC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2553" w14:textId="77777777" w:rsidR="009218AC" w:rsidRDefault="009218AC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C170" w14:textId="77777777" w:rsidR="009218AC" w:rsidRDefault="009218AC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A8D3" w14:textId="77777777" w:rsidR="009218AC" w:rsidRDefault="009218AC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76E7" w14:textId="77777777" w:rsidR="009218AC" w:rsidRPr="002761C4" w:rsidRDefault="009218AC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43FF" w14:textId="77777777" w:rsidR="009218AC" w:rsidRDefault="009218AC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4E83CC" w14:textId="77777777" w:rsidR="009218AC" w:rsidRDefault="009218AC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9218AC" w14:paraId="2406C081" w14:textId="77777777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A1848" w14:textId="77777777" w:rsidR="009218AC" w:rsidRDefault="009218AC" w:rsidP="00921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4764" w14:textId="77777777" w:rsidR="009218AC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9ADF" w14:textId="77777777" w:rsidR="009218AC" w:rsidRDefault="00921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4B28" w14:textId="77777777" w:rsidR="009218AC" w:rsidRDefault="00921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229B17D2" w14:textId="77777777" w:rsidR="009218AC" w:rsidRDefault="00921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A869" w14:textId="77777777" w:rsidR="009218AC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84CE" w14:textId="77777777" w:rsidR="009218AC" w:rsidRDefault="00921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C9AB" w14:textId="77777777" w:rsidR="009218AC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A878" w14:textId="77777777" w:rsidR="009218AC" w:rsidRPr="002761C4" w:rsidRDefault="00921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ED79" w14:textId="77777777" w:rsidR="009218AC" w:rsidRDefault="00921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14:paraId="4ACFE165" w14:textId="77777777" w:rsidR="009218AC" w:rsidRDefault="00921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9218AC" w14:paraId="64088587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3C9B0" w14:textId="77777777" w:rsidR="009218AC" w:rsidRDefault="009218AC" w:rsidP="00921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40F3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8637" w14:textId="77777777" w:rsidR="009218AC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C0F3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4DC5035E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05DE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CB86" w14:textId="77777777" w:rsidR="009218AC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9E28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5381" w14:textId="77777777" w:rsidR="009218AC" w:rsidRPr="002761C4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2FCA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322D82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9218AC" w14:paraId="70B0AF9C" w14:textId="77777777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F779D0" w14:textId="77777777" w:rsidR="009218AC" w:rsidRDefault="009218AC" w:rsidP="00921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FE5F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6C3C" w14:textId="77777777" w:rsidR="009218AC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1F07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79AF123A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2E3C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94AD" w14:textId="77777777" w:rsidR="009218AC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ABBB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FA93" w14:textId="77777777" w:rsidR="009218AC" w:rsidRPr="002761C4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CAD8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0C9A9B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14:paraId="749419DA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9218AC" w14:paraId="42D589CB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4DF7C5" w14:textId="77777777" w:rsidR="009218AC" w:rsidRDefault="009218AC" w:rsidP="00921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2365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0785C9F0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32A0B369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14:paraId="5A0F97F6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A9E3" w14:textId="77777777" w:rsidR="009218AC" w:rsidRPr="002761C4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240F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14:paraId="21DB2EF0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7EB5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D791" w14:textId="77777777" w:rsidR="009218AC" w:rsidRPr="00E1695C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D295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702D" w14:textId="77777777" w:rsidR="009218AC" w:rsidRPr="002761C4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4437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13D3D1F7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02ABE5B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D669381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3F755" w14:textId="77777777" w:rsidR="009218AC" w:rsidRDefault="009218AC" w:rsidP="00921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2F67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D9B4CBF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9DC1C6B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14:paraId="6C3B1753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BEEB" w14:textId="77777777" w:rsidR="009218AC" w:rsidRPr="002761C4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0945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3A1F9C58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B49B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99F1" w14:textId="77777777" w:rsidR="009218AC" w:rsidRPr="00E1695C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8127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7D65" w14:textId="77777777" w:rsidR="009218AC" w:rsidRPr="002761C4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8FCA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2ECF1B37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A53D6DC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74E4859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35B70C" w14:textId="77777777" w:rsidR="009218AC" w:rsidRDefault="009218AC" w:rsidP="00921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1282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14:paraId="101F0C8D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3280" w14:textId="77777777" w:rsidR="009218AC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1199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14:paraId="1A8EDDCC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8BF6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46B1" w14:textId="77777777" w:rsidR="009218AC" w:rsidRPr="00E1695C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C48D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1D4D" w14:textId="77777777" w:rsidR="009218AC" w:rsidRPr="002761C4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0923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3DD028F4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3A66DD" w14:textId="77777777" w:rsidR="009218AC" w:rsidRDefault="009218AC" w:rsidP="00921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DF4F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5EBCE4A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255B8A3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14:paraId="7D991130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65AE" w14:textId="77777777" w:rsidR="009218AC" w:rsidRPr="002761C4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BF2B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48D4B14F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F1A0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5D5E" w14:textId="77777777" w:rsidR="009218AC" w:rsidRPr="00E1695C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BB9C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2F0E" w14:textId="77777777" w:rsidR="009218AC" w:rsidRPr="002761C4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0EB1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06BA77A4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A8C922A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2B439E0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BFEE5B" w14:textId="77777777" w:rsidR="009218AC" w:rsidRDefault="009218AC" w:rsidP="00921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1177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F32FE8A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025BB4BA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14:paraId="1330E6B7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B53A" w14:textId="77777777" w:rsidR="009218AC" w:rsidRPr="002761C4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4C23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5A7D9AED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697D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AFC2" w14:textId="77777777" w:rsidR="009218AC" w:rsidRPr="00E1695C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8D07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206E" w14:textId="77777777" w:rsidR="009218AC" w:rsidRPr="002761C4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0278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2CDA554A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F06CB5B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92C11A9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D1BB7" w14:textId="77777777" w:rsidR="009218AC" w:rsidRDefault="009218AC" w:rsidP="00921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3769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003A19F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765C0881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14:paraId="43BF4276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7D9D" w14:textId="77777777" w:rsidR="009218AC" w:rsidRPr="002761C4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B439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0D5EAD6D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E35A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A260" w14:textId="77777777" w:rsidR="009218AC" w:rsidRPr="00E1695C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1CEF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D16B" w14:textId="77777777" w:rsidR="009218AC" w:rsidRPr="002761C4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D27B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326AA601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06F4EBA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7859865C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AE3CEF" w14:textId="77777777" w:rsidR="009218AC" w:rsidRDefault="009218AC" w:rsidP="00921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940A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728FF6CE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7FC3F5D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14:paraId="43179672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6E13" w14:textId="77777777" w:rsidR="009218AC" w:rsidRPr="002761C4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C6DC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1C23DEC9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77F9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52B8" w14:textId="77777777" w:rsidR="009218AC" w:rsidRPr="00E1695C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065A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9CA9" w14:textId="77777777" w:rsidR="009218AC" w:rsidRPr="002761C4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E3CD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06FCF23D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0E5BB91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A8CD324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6BB7" w14:textId="77777777" w:rsidR="009218AC" w:rsidRDefault="009218AC" w:rsidP="00921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FB5B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D4E2" w14:textId="77777777" w:rsidR="009218AC" w:rsidRPr="002761C4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C1A2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14:paraId="2BBB5465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79F0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BE75" w14:textId="77777777" w:rsidR="009218AC" w:rsidRPr="00E1695C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7946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6C6A" w14:textId="77777777" w:rsidR="009218AC" w:rsidRPr="002761C4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ED41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7E9FA7B4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0816" w14:textId="77777777" w:rsidR="009218AC" w:rsidRDefault="009218AC" w:rsidP="00921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FF12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07F52F88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642D2DA6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14:paraId="343D30D1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90E7" w14:textId="77777777" w:rsidR="009218AC" w:rsidRPr="002761C4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B2A2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2FDE939F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F908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5935" w14:textId="77777777" w:rsidR="009218AC" w:rsidRPr="00E1695C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3406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A811" w14:textId="77777777" w:rsidR="009218AC" w:rsidRPr="002761C4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5E82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44EC5BE5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A8E42A6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65280BD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9695" w14:textId="77777777" w:rsidR="009218AC" w:rsidRDefault="009218AC" w:rsidP="00921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A513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70BA6AA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05059CA8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14:paraId="435784CA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1639" w14:textId="77777777" w:rsidR="009218AC" w:rsidRPr="002761C4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3E34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201A4542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ABD3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95FE" w14:textId="77777777" w:rsidR="009218AC" w:rsidRPr="00E1695C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1107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3EFE" w14:textId="77777777" w:rsidR="009218AC" w:rsidRPr="002761C4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5D14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7AF4BB0D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9B8EC6B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9AE28B3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B186" w14:textId="77777777" w:rsidR="009218AC" w:rsidRDefault="009218AC" w:rsidP="00921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1382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28D340D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E1297AF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14:paraId="3A5200EC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2A3C" w14:textId="77777777" w:rsidR="009218AC" w:rsidRPr="002761C4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2B17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240915C1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6575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F2E6" w14:textId="77777777" w:rsidR="009218AC" w:rsidRPr="00E1695C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40A3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9A50" w14:textId="77777777" w:rsidR="009218AC" w:rsidRPr="002761C4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B485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57353AC4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01C5323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476DB4F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43B4" w14:textId="77777777" w:rsidR="009218AC" w:rsidRDefault="009218AC" w:rsidP="00921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20B7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DB89" w14:textId="77777777" w:rsidR="009218AC" w:rsidRPr="002761C4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BC16" w14:textId="77777777" w:rsidR="009218AC" w:rsidRDefault="009218AC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09075D01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AE00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3082" w14:textId="77777777" w:rsidR="009218AC" w:rsidRPr="00E1695C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C478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EFE1" w14:textId="77777777" w:rsidR="009218AC" w:rsidRPr="002761C4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8518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7F8CF0E4" w14:textId="77777777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4D9F" w14:textId="77777777" w:rsidR="009218AC" w:rsidRDefault="009218AC" w:rsidP="009218A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CA7F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15D2" w14:textId="77777777" w:rsidR="009218AC" w:rsidRPr="002761C4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EF28" w14:textId="77777777" w:rsidR="009218AC" w:rsidRDefault="009218AC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044BB185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E294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322880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7D15" w14:textId="77777777" w:rsidR="009218AC" w:rsidRPr="00E1695C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6C84" w14:textId="77777777" w:rsidR="009218AC" w:rsidRDefault="009218A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CE48" w14:textId="77777777" w:rsidR="009218AC" w:rsidRPr="002761C4" w:rsidRDefault="009218A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8130" w14:textId="77777777" w:rsidR="009218AC" w:rsidRDefault="009218A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D024E97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74190876" w14:textId="77777777" w:rsidR="009218AC" w:rsidRDefault="009218AC" w:rsidP="007E1810">
      <w:pPr>
        <w:pStyle w:val="Heading1"/>
        <w:spacing w:line="360" w:lineRule="auto"/>
      </w:pPr>
      <w:r>
        <w:t>LINIA 511</w:t>
      </w:r>
    </w:p>
    <w:p w14:paraId="7F66998A" w14:textId="77777777" w:rsidR="009218AC" w:rsidRPr="009B4FEF" w:rsidRDefault="009218AC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18AC" w14:paraId="2CA36D63" w14:textId="77777777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1D3AF2" w14:textId="77777777" w:rsidR="009218AC" w:rsidRDefault="009218AC" w:rsidP="00BD4C5E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1A79" w14:textId="77777777" w:rsidR="009218AC" w:rsidRDefault="00921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7584" w14:textId="77777777" w:rsidR="009218AC" w:rsidRPr="00D33E71" w:rsidRDefault="00921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0F76" w14:textId="77777777" w:rsidR="009218AC" w:rsidRDefault="00921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3EFDF8C9" w14:textId="77777777" w:rsidR="009218AC" w:rsidRDefault="009218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0579" w14:textId="77777777" w:rsidR="009218AC" w:rsidRDefault="00921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664AD40" w14:textId="77777777" w:rsidR="009218AC" w:rsidRDefault="00921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F57563A" w14:textId="77777777" w:rsidR="009218AC" w:rsidRDefault="00921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0493D115" w14:textId="77777777" w:rsidR="009218AC" w:rsidRDefault="00921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B639" w14:textId="77777777" w:rsidR="009218AC" w:rsidRPr="00D33E71" w:rsidRDefault="00921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66E5" w14:textId="77777777" w:rsidR="009218AC" w:rsidRDefault="00921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5641" w14:textId="77777777" w:rsidR="009218AC" w:rsidRPr="00D33E71" w:rsidRDefault="00921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C738" w14:textId="77777777" w:rsidR="009218AC" w:rsidRPr="009E7CE7" w:rsidRDefault="009218A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9218AC" w14:paraId="6D50ED67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A831BB" w14:textId="77777777" w:rsidR="009218AC" w:rsidRDefault="009218AC" w:rsidP="00BD4C5E">
            <w:pPr>
              <w:numPr>
                <w:ilvl w:val="0"/>
                <w:numId w:val="71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8058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76B0664A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192B" w14:textId="77777777" w:rsidR="009218AC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833B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14:paraId="419A2488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54CA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ABFE" w14:textId="77777777" w:rsidR="009218AC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E43F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2ED6" w14:textId="77777777" w:rsidR="009218AC" w:rsidRPr="00BE2D76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9B6F" w14:textId="77777777" w:rsidR="009218AC" w:rsidRPr="003A3B7E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9218AC" w14:paraId="5EF75581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B080D4" w14:textId="77777777" w:rsidR="009218AC" w:rsidRDefault="009218AC" w:rsidP="00BD4C5E">
            <w:pPr>
              <w:numPr>
                <w:ilvl w:val="0"/>
                <w:numId w:val="71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1AF6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0FF4" w14:textId="77777777" w:rsidR="009218AC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F383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14:paraId="68C0A355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DD4E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14:paraId="56A4C29D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9CAF39B" w14:textId="77777777" w:rsidR="009218AC" w:rsidRDefault="009218AC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2A5E" w14:textId="77777777" w:rsidR="009218AC" w:rsidRPr="00F02EF7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46AC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E4E4" w14:textId="77777777" w:rsidR="009218AC" w:rsidRPr="00BE2D76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BF58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7D0D5F7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81B17" w14:textId="77777777" w:rsidR="009218AC" w:rsidRDefault="009218AC" w:rsidP="00BD4C5E">
            <w:pPr>
              <w:numPr>
                <w:ilvl w:val="0"/>
                <w:numId w:val="71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2A67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14:paraId="5EEBA495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C8F0" w14:textId="77777777" w:rsidR="009218AC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6CBE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14:paraId="6FBA686C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E84D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AF8F" w14:textId="77777777" w:rsidR="009218AC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D5C5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B1B9" w14:textId="77777777" w:rsidR="009218AC" w:rsidRPr="00BE2D76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C0CC" w14:textId="77777777" w:rsidR="009218AC" w:rsidRPr="00193954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FFB53F5" w14:textId="77777777" w:rsidR="009218AC" w:rsidRPr="00176852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EFEDD76" w14:textId="77777777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D3727" w14:textId="77777777" w:rsidR="009218AC" w:rsidRDefault="009218AC" w:rsidP="00BD4C5E">
            <w:pPr>
              <w:numPr>
                <w:ilvl w:val="0"/>
                <w:numId w:val="71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A583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8455" w14:textId="77777777" w:rsidR="009218AC" w:rsidRPr="002108A9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8061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1DFDD85D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E623A6F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7537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07657E00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5B9F7042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7EE7" w14:textId="77777777" w:rsidR="009218AC" w:rsidRPr="00F02EF7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1F1D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620A" w14:textId="77777777" w:rsidR="009218AC" w:rsidRPr="00BE2D76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16EA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4204A897" w14:textId="77777777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B229" w14:textId="77777777" w:rsidR="009218AC" w:rsidRDefault="009218AC" w:rsidP="00BD4C5E">
            <w:pPr>
              <w:numPr>
                <w:ilvl w:val="0"/>
                <w:numId w:val="71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B4DF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B104" w14:textId="77777777" w:rsidR="009218AC" w:rsidRPr="002108A9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D6C5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14:paraId="521F281F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FDF6" w14:textId="77777777" w:rsidR="009218AC" w:rsidRDefault="009218AC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14:paraId="5AE591E5" w14:textId="77777777" w:rsidR="009218AC" w:rsidRDefault="009218AC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14:paraId="341ADBA1" w14:textId="77777777" w:rsidR="009218AC" w:rsidRDefault="009218AC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14:paraId="05687660" w14:textId="77777777" w:rsidR="009218AC" w:rsidRDefault="009218AC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EDE9" w14:textId="77777777" w:rsidR="009218AC" w:rsidRPr="00F02EF7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BD7D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46F0" w14:textId="77777777" w:rsidR="009218AC" w:rsidRPr="00BE2D76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5FEC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61DCFF7C" w14:textId="77777777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8A1D" w14:textId="77777777" w:rsidR="009218AC" w:rsidRDefault="009218AC" w:rsidP="00BD4C5E">
            <w:pPr>
              <w:numPr>
                <w:ilvl w:val="0"/>
                <w:numId w:val="71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4B88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87CE" w14:textId="77777777" w:rsidR="009218AC" w:rsidRPr="002108A9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DD27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14:paraId="37CBE98D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8B89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B4BAEC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B365" w14:textId="77777777" w:rsidR="009218AC" w:rsidRPr="00F02EF7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045B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E8A9" w14:textId="77777777" w:rsidR="009218AC" w:rsidRPr="00BE2D76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4774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55692B8" w14:textId="77777777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229C9" w14:textId="77777777" w:rsidR="009218AC" w:rsidRDefault="009218AC" w:rsidP="00BD4C5E">
            <w:pPr>
              <w:numPr>
                <w:ilvl w:val="0"/>
                <w:numId w:val="71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F9E1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224D" w14:textId="77777777" w:rsidR="009218AC" w:rsidRPr="002108A9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BD96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14:paraId="680A069F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3ACE783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800D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E4F6F68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1871A5DA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5AF45118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9D7E8B2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F2D9" w14:textId="77777777" w:rsidR="009218AC" w:rsidRPr="00F02EF7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1DCF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8A22" w14:textId="77777777" w:rsidR="009218AC" w:rsidRPr="00BE2D76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FE9D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1BE3DF62" w14:textId="77777777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4773D7" w14:textId="77777777" w:rsidR="009218AC" w:rsidRDefault="009218AC" w:rsidP="00BD4C5E">
            <w:pPr>
              <w:numPr>
                <w:ilvl w:val="0"/>
                <w:numId w:val="71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AE2A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376E" w14:textId="77777777" w:rsidR="009218AC" w:rsidRPr="002108A9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5D50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14:paraId="49ECA48C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6A93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4978" w14:textId="77777777" w:rsidR="009218AC" w:rsidRPr="00F02EF7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3FB0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F42A" w14:textId="77777777" w:rsidR="009218AC" w:rsidRPr="00BE2D76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D60F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3959900" w14:textId="77777777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D75AA" w14:textId="77777777" w:rsidR="009218AC" w:rsidRDefault="009218AC" w:rsidP="00BD4C5E">
            <w:pPr>
              <w:numPr>
                <w:ilvl w:val="0"/>
                <w:numId w:val="71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C40B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7FD6" w14:textId="77777777" w:rsidR="009218AC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042A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14:paraId="3175ADC7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14:paraId="0A988210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6054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14:paraId="16F6390E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8CF2" w14:textId="77777777" w:rsidR="009218AC" w:rsidRPr="00F02EF7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2F53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7678" w14:textId="77777777" w:rsidR="009218AC" w:rsidRPr="00BE2D76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A20D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6FD427F0" w14:textId="77777777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1B6B65" w14:textId="77777777" w:rsidR="009218AC" w:rsidRDefault="009218AC" w:rsidP="00BD4C5E">
            <w:pPr>
              <w:numPr>
                <w:ilvl w:val="0"/>
                <w:numId w:val="71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C5BA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47B7" w14:textId="77777777" w:rsidR="009218AC" w:rsidRPr="002108A9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F479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14:paraId="4ACB9A40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7059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0423" w14:textId="77777777" w:rsidR="009218AC" w:rsidRPr="00F02EF7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8BA8" w14:textId="77777777" w:rsidR="009218AC" w:rsidRDefault="009218A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76D0" w14:textId="77777777" w:rsidR="009218AC" w:rsidRPr="00BE2D76" w:rsidRDefault="009218A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C7AE" w14:textId="77777777" w:rsidR="009218AC" w:rsidRDefault="009218A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3DD05DF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0D1833" w14:textId="77777777" w:rsidR="009218AC" w:rsidRDefault="009218AC" w:rsidP="00BD4C5E">
            <w:pPr>
              <w:numPr>
                <w:ilvl w:val="0"/>
                <w:numId w:val="71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39AA" w14:textId="77777777" w:rsidR="009218AC" w:rsidRDefault="009218A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0021" w14:textId="77777777" w:rsidR="009218AC" w:rsidRPr="002108A9" w:rsidRDefault="009218A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D5DE" w14:textId="77777777" w:rsidR="009218AC" w:rsidRDefault="009218A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14:paraId="593D845B" w14:textId="77777777" w:rsidR="009218AC" w:rsidRDefault="009218A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14:paraId="280B87AD" w14:textId="77777777" w:rsidR="009218AC" w:rsidRDefault="009218A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D1E9" w14:textId="77777777" w:rsidR="009218AC" w:rsidRDefault="009218A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661BE38" w14:textId="77777777" w:rsidR="009218AC" w:rsidRDefault="009218A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4ECB5DBC" w14:textId="77777777" w:rsidR="009218AC" w:rsidRDefault="009218A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6AD7C4A5" w14:textId="77777777" w:rsidR="009218AC" w:rsidRDefault="009218A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29FD57D" w14:textId="77777777" w:rsidR="009218AC" w:rsidRDefault="009218A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1DCF" w14:textId="77777777" w:rsidR="009218AC" w:rsidRPr="00F02EF7" w:rsidRDefault="009218A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82B7" w14:textId="77777777" w:rsidR="009218AC" w:rsidRDefault="009218A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6B57" w14:textId="77777777" w:rsidR="009218AC" w:rsidRPr="00BE2D76" w:rsidRDefault="009218A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BFAC" w14:textId="77777777" w:rsidR="009218AC" w:rsidRDefault="009218A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0B96D553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37146D" w14:textId="77777777" w:rsidR="009218AC" w:rsidRDefault="009218AC" w:rsidP="00BD4C5E">
            <w:pPr>
              <w:numPr>
                <w:ilvl w:val="0"/>
                <w:numId w:val="71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8052" w14:textId="77777777" w:rsidR="009218AC" w:rsidRDefault="009218A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CB31" w14:textId="77777777" w:rsidR="009218AC" w:rsidRPr="002108A9" w:rsidRDefault="009218A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E4E1" w14:textId="77777777" w:rsidR="009218AC" w:rsidRDefault="009218A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0AE498E" w14:textId="77777777" w:rsidR="009218AC" w:rsidRDefault="009218A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A0CD" w14:textId="77777777" w:rsidR="009218AC" w:rsidRDefault="009218A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724DDEF7" w14:textId="77777777" w:rsidR="009218AC" w:rsidRDefault="009218A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306FABBB" w14:textId="77777777" w:rsidR="009218AC" w:rsidRDefault="009218A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71C0478" w14:textId="77777777" w:rsidR="009218AC" w:rsidRDefault="009218A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18E439C7" w14:textId="77777777" w:rsidR="009218AC" w:rsidRDefault="009218A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3407" w14:textId="77777777" w:rsidR="009218AC" w:rsidRPr="00F02EF7" w:rsidRDefault="009218A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B4E0" w14:textId="77777777" w:rsidR="009218AC" w:rsidRDefault="009218A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E864" w14:textId="77777777" w:rsidR="009218AC" w:rsidRPr="00BE2D76" w:rsidRDefault="009218A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1733" w14:textId="77777777" w:rsidR="009218AC" w:rsidRDefault="009218A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4349102A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283CE" w14:textId="77777777" w:rsidR="009218AC" w:rsidRDefault="009218AC" w:rsidP="00BD4C5E">
            <w:pPr>
              <w:numPr>
                <w:ilvl w:val="0"/>
                <w:numId w:val="71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4796" w14:textId="77777777" w:rsidR="009218AC" w:rsidRDefault="009218A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FF7D" w14:textId="77777777" w:rsidR="009218AC" w:rsidRPr="002108A9" w:rsidRDefault="009218A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2885" w14:textId="77777777" w:rsidR="009218AC" w:rsidRDefault="009218A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35F61C15" w14:textId="77777777" w:rsidR="009218AC" w:rsidRDefault="009218A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1A16" w14:textId="77777777" w:rsidR="009218AC" w:rsidRDefault="009218A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8A45" w14:textId="77777777" w:rsidR="009218AC" w:rsidRPr="00F02EF7" w:rsidRDefault="009218A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4F75" w14:textId="77777777" w:rsidR="009218AC" w:rsidRDefault="009218A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25E7" w14:textId="77777777" w:rsidR="009218AC" w:rsidRPr="00BE2D76" w:rsidRDefault="009218A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E60F" w14:textId="77777777" w:rsidR="009218AC" w:rsidRDefault="009218A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73B0CD" w14:textId="77777777" w:rsidR="009218AC" w:rsidRDefault="009218A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52A320" w14:textId="77777777" w:rsidR="009218AC" w:rsidRDefault="009218A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9218AC" w14:paraId="2DE32212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DF9BE" w14:textId="77777777" w:rsidR="009218AC" w:rsidRDefault="009218AC" w:rsidP="00BD4C5E">
            <w:pPr>
              <w:numPr>
                <w:ilvl w:val="0"/>
                <w:numId w:val="71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C9BB" w14:textId="77777777" w:rsidR="009218AC" w:rsidRDefault="009218A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17BA" w14:textId="77777777" w:rsidR="009218AC" w:rsidRPr="002108A9" w:rsidRDefault="009218A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F9BC" w14:textId="77777777" w:rsidR="009218AC" w:rsidRDefault="009218A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63DD7FDB" w14:textId="77777777" w:rsidR="009218AC" w:rsidRDefault="009218A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D73D" w14:textId="77777777" w:rsidR="009218AC" w:rsidRDefault="009218A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142177" w14:textId="77777777" w:rsidR="009218AC" w:rsidRDefault="009218A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B80F" w14:textId="77777777" w:rsidR="009218AC" w:rsidRDefault="009218A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EB99" w14:textId="77777777" w:rsidR="009218AC" w:rsidRDefault="009218A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FF62" w14:textId="77777777" w:rsidR="009218AC" w:rsidRPr="00BE2D76" w:rsidRDefault="009218A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3248" w14:textId="77777777" w:rsidR="009218AC" w:rsidRDefault="009218A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C2F2A3" w14:textId="77777777" w:rsidR="009218AC" w:rsidRDefault="009218A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9218AC" w14:paraId="00C7C1AC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ED19F" w14:textId="77777777" w:rsidR="009218AC" w:rsidRDefault="009218AC" w:rsidP="00BD4C5E">
            <w:pPr>
              <w:numPr>
                <w:ilvl w:val="0"/>
                <w:numId w:val="71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ACBC" w14:textId="77777777" w:rsidR="009218AC" w:rsidRDefault="009218A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14:paraId="3CDB7865" w14:textId="77777777" w:rsidR="009218AC" w:rsidRDefault="009218A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9B33" w14:textId="77777777" w:rsidR="009218AC" w:rsidRPr="002108A9" w:rsidRDefault="009218A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CB91" w14:textId="77777777" w:rsidR="009218AC" w:rsidRDefault="009218A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3E3A63ED" w14:textId="77777777" w:rsidR="009218AC" w:rsidRDefault="009218A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4473" w14:textId="77777777" w:rsidR="009218AC" w:rsidRDefault="009218A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E94F" w14:textId="77777777" w:rsidR="009218AC" w:rsidRDefault="009218A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6D5D" w14:textId="77777777" w:rsidR="009218AC" w:rsidRDefault="009218A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77C1" w14:textId="77777777" w:rsidR="009218AC" w:rsidRPr="00BE2D76" w:rsidRDefault="009218A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0154" w14:textId="77777777" w:rsidR="009218AC" w:rsidRDefault="009218A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1896EAEE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5D81E9" w14:textId="77777777" w:rsidR="009218AC" w:rsidRDefault="009218AC" w:rsidP="00BD4C5E">
            <w:pPr>
              <w:numPr>
                <w:ilvl w:val="0"/>
                <w:numId w:val="71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7162" w14:textId="77777777" w:rsidR="009218AC" w:rsidRDefault="009218A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823F" w14:textId="77777777" w:rsidR="009218AC" w:rsidRPr="002108A9" w:rsidRDefault="009218A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9189" w14:textId="77777777" w:rsidR="009218AC" w:rsidRDefault="009218A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00E42F48" w14:textId="77777777" w:rsidR="009218AC" w:rsidRDefault="009218A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9008" w14:textId="77777777" w:rsidR="009218AC" w:rsidRDefault="009218A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A006990" w14:textId="77777777" w:rsidR="009218AC" w:rsidRDefault="009218A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7268" w14:textId="77777777" w:rsidR="009218AC" w:rsidRDefault="009218A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E95B" w14:textId="77777777" w:rsidR="009218AC" w:rsidRDefault="009218A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1F59" w14:textId="77777777" w:rsidR="009218AC" w:rsidRPr="00BE2D76" w:rsidRDefault="009218A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8A9F" w14:textId="77777777" w:rsidR="009218AC" w:rsidRDefault="009218A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55E82D" w14:textId="77777777" w:rsidR="009218AC" w:rsidRDefault="009218A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B8EE32" w14:textId="77777777" w:rsidR="009218AC" w:rsidRDefault="009218A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9218AC" w14:paraId="6CC07EA1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F5C30" w14:textId="77777777" w:rsidR="009218AC" w:rsidRDefault="009218AC" w:rsidP="00BD4C5E">
            <w:pPr>
              <w:numPr>
                <w:ilvl w:val="0"/>
                <w:numId w:val="71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9253" w14:textId="77777777" w:rsidR="009218AC" w:rsidRDefault="009218A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61C7" w14:textId="77777777" w:rsidR="009218AC" w:rsidRPr="002108A9" w:rsidRDefault="009218A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F13A" w14:textId="77777777" w:rsidR="009218AC" w:rsidRDefault="009218A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6C4010E" w14:textId="77777777" w:rsidR="009218AC" w:rsidRDefault="009218A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5EC3" w14:textId="77777777" w:rsidR="009218AC" w:rsidRDefault="009218A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2F2A" w14:textId="77777777" w:rsidR="009218AC" w:rsidRPr="00F02EF7" w:rsidRDefault="009218A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2D4E" w14:textId="77777777" w:rsidR="009218AC" w:rsidRDefault="009218A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FB61" w14:textId="77777777" w:rsidR="009218AC" w:rsidRPr="00BE2D76" w:rsidRDefault="009218A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7D65" w14:textId="77777777" w:rsidR="009218AC" w:rsidRDefault="009218A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6AD70DC4" w14:textId="77777777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D8C1" w14:textId="77777777" w:rsidR="009218AC" w:rsidRDefault="009218AC" w:rsidP="00BD4C5E">
            <w:pPr>
              <w:numPr>
                <w:ilvl w:val="0"/>
                <w:numId w:val="71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3E19" w14:textId="77777777" w:rsidR="009218AC" w:rsidRDefault="009218A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4B0E" w14:textId="77777777" w:rsidR="009218AC" w:rsidRPr="002108A9" w:rsidRDefault="009218A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293C" w14:textId="77777777" w:rsidR="009218AC" w:rsidRDefault="009218A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197B1C6" w14:textId="77777777" w:rsidR="009218AC" w:rsidRDefault="009218A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BDA3" w14:textId="77777777" w:rsidR="009218AC" w:rsidRDefault="009218A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05B6" w14:textId="77777777" w:rsidR="009218AC" w:rsidRPr="00F02EF7" w:rsidRDefault="009218A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D562" w14:textId="77777777" w:rsidR="009218AC" w:rsidRDefault="009218A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E845" w14:textId="77777777" w:rsidR="009218AC" w:rsidRPr="00BE2D76" w:rsidRDefault="009218A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6678" w14:textId="77777777" w:rsidR="009218AC" w:rsidRDefault="009218A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73801ED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14C7DF55" w14:textId="77777777" w:rsidR="009218AC" w:rsidRDefault="009218AC" w:rsidP="00072BF3">
      <w:pPr>
        <w:pStyle w:val="Heading1"/>
        <w:spacing w:line="360" w:lineRule="auto"/>
      </w:pPr>
      <w:r>
        <w:t>LINIA 517</w:t>
      </w:r>
    </w:p>
    <w:p w14:paraId="52CF8663" w14:textId="77777777" w:rsidR="009218AC" w:rsidRDefault="009218AC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9218AC" w14:paraId="1949A4E4" w14:textId="77777777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35AE1" w14:textId="77777777" w:rsidR="009218AC" w:rsidRDefault="009218AC" w:rsidP="00BD4C5E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5E8D" w14:textId="77777777" w:rsidR="009218AC" w:rsidRDefault="009218A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27F5" w14:textId="77777777" w:rsidR="009218AC" w:rsidRDefault="009218A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A896" w14:textId="77777777" w:rsidR="009218AC" w:rsidRDefault="009218A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26B76061" w14:textId="77777777" w:rsidR="009218AC" w:rsidRDefault="009218A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3391" w14:textId="77777777" w:rsidR="009218AC" w:rsidRDefault="009218A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22B5" w14:textId="77777777" w:rsidR="009218AC" w:rsidRDefault="009218A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5C36" w14:textId="77777777" w:rsidR="009218AC" w:rsidRDefault="009218A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5105" w14:textId="77777777" w:rsidR="009218AC" w:rsidRDefault="009218A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F8A4" w14:textId="77777777" w:rsidR="009218AC" w:rsidRDefault="009218A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49357991" w14:textId="77777777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7754D" w14:textId="77777777" w:rsidR="009218AC" w:rsidRDefault="009218AC" w:rsidP="00BD4C5E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E6D7" w14:textId="77777777" w:rsidR="009218AC" w:rsidRDefault="009218A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6DBF" w14:textId="77777777" w:rsidR="009218AC" w:rsidRDefault="009218A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EF3C" w14:textId="77777777" w:rsidR="009218AC" w:rsidRDefault="009218A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6C87A923" w14:textId="77777777" w:rsidR="009218AC" w:rsidRDefault="009218A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837A" w14:textId="77777777" w:rsidR="009218AC" w:rsidRDefault="009218A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14:paraId="16709832" w14:textId="77777777" w:rsidR="009218AC" w:rsidRDefault="009218A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788B6477" w14:textId="77777777" w:rsidR="009218AC" w:rsidRDefault="009218AC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332D" w14:textId="77777777" w:rsidR="009218AC" w:rsidRDefault="009218A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0842" w14:textId="77777777" w:rsidR="009218AC" w:rsidRDefault="009218A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ADAE" w14:textId="77777777" w:rsidR="009218AC" w:rsidRDefault="009218A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E705" w14:textId="77777777" w:rsidR="009218AC" w:rsidRDefault="009218A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56137F2C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8585D8" w14:textId="77777777" w:rsidR="009218AC" w:rsidRDefault="009218AC" w:rsidP="00BD4C5E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84F6" w14:textId="77777777" w:rsidR="009218AC" w:rsidRDefault="009218A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B4DF" w14:textId="77777777" w:rsidR="009218AC" w:rsidRDefault="009218A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B13E" w14:textId="77777777" w:rsidR="009218AC" w:rsidRDefault="009218A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68647661" w14:textId="77777777" w:rsidR="009218AC" w:rsidRDefault="009218A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65CA" w14:textId="77777777" w:rsidR="009218AC" w:rsidRDefault="009218A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633EE92" w14:textId="77777777" w:rsidR="009218AC" w:rsidRDefault="009218A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1541802" w14:textId="77777777" w:rsidR="009218AC" w:rsidRDefault="009218A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1229A459" w14:textId="77777777" w:rsidR="009218AC" w:rsidRDefault="009218A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292B6D5" w14:textId="77777777" w:rsidR="009218AC" w:rsidRDefault="009218A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002E" w14:textId="77777777" w:rsidR="009218AC" w:rsidRDefault="009218A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AAFF" w14:textId="77777777" w:rsidR="009218AC" w:rsidRDefault="009218A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BAA7" w14:textId="77777777" w:rsidR="009218AC" w:rsidRDefault="009218A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4D1E" w14:textId="77777777" w:rsidR="009218AC" w:rsidRDefault="009218A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9E4576F" w14:textId="77777777" w:rsidR="009218AC" w:rsidRDefault="009218AC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14:paraId="57FB12F7" w14:textId="77777777" w:rsidR="009218AC" w:rsidRDefault="009218AC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9218AC" w14:paraId="181B20E8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294F9" w14:textId="77777777" w:rsidR="009218AC" w:rsidRDefault="009218AC" w:rsidP="00BD4C5E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F412" w14:textId="77777777" w:rsidR="009218AC" w:rsidRDefault="009218A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0152" w14:textId="77777777" w:rsidR="009218AC" w:rsidRDefault="009218A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9C20" w14:textId="77777777" w:rsidR="009218AC" w:rsidRDefault="009218AC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5A7262D9" w14:textId="77777777" w:rsidR="009218AC" w:rsidRDefault="009218A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F5E5" w14:textId="77777777" w:rsidR="009218AC" w:rsidRDefault="009218A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54F1" w14:textId="77777777" w:rsidR="009218AC" w:rsidRDefault="009218A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7A0B" w14:textId="77777777" w:rsidR="009218AC" w:rsidRDefault="009218A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BF55" w14:textId="77777777" w:rsidR="009218AC" w:rsidRDefault="009218A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D05C" w14:textId="77777777" w:rsidR="009218AC" w:rsidRDefault="009218A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9218AC" w14:paraId="438CF24E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CA22B2" w14:textId="77777777" w:rsidR="009218AC" w:rsidRDefault="009218AC" w:rsidP="00BD4C5E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EC44" w14:textId="77777777" w:rsidR="009218AC" w:rsidRDefault="009218A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D23B" w14:textId="77777777" w:rsidR="009218AC" w:rsidRDefault="009218A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FFFE" w14:textId="77777777" w:rsidR="009218AC" w:rsidRDefault="009218A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38DB95F4" w14:textId="77777777" w:rsidR="009218AC" w:rsidRDefault="009218AC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93F2" w14:textId="77777777" w:rsidR="009218AC" w:rsidRDefault="009218A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90BE" w14:textId="77777777" w:rsidR="009218AC" w:rsidRDefault="009218A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9D18" w14:textId="77777777" w:rsidR="009218AC" w:rsidRDefault="009218A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73EA" w14:textId="77777777" w:rsidR="009218AC" w:rsidRDefault="009218A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BBCF" w14:textId="77777777" w:rsidR="009218AC" w:rsidRDefault="009218A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3B19765B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3868B7" w14:textId="77777777" w:rsidR="009218AC" w:rsidRDefault="009218AC" w:rsidP="00BD4C5E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E7CF" w14:textId="77777777" w:rsidR="009218AC" w:rsidRDefault="009218A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B3F0" w14:textId="77777777" w:rsidR="009218AC" w:rsidRDefault="009218A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B975" w14:textId="77777777" w:rsidR="009218AC" w:rsidRDefault="009218A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14:paraId="44288AFB" w14:textId="77777777" w:rsidR="009218AC" w:rsidRDefault="009218A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91FA" w14:textId="77777777" w:rsidR="009218AC" w:rsidRDefault="009218AC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1902" w14:textId="77777777" w:rsidR="009218AC" w:rsidRDefault="009218AC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3EDD" w14:textId="77777777" w:rsidR="009218AC" w:rsidRDefault="009218A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75A9" w14:textId="77777777" w:rsidR="009218AC" w:rsidRDefault="009218A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91E9" w14:textId="77777777" w:rsidR="009218AC" w:rsidRDefault="009218A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7F6266B0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E4B50" w14:textId="77777777" w:rsidR="009218AC" w:rsidRDefault="009218AC" w:rsidP="00BD4C5E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1621" w14:textId="77777777" w:rsidR="009218AC" w:rsidRDefault="009218A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B035" w14:textId="77777777" w:rsidR="009218AC" w:rsidRDefault="009218A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87EA" w14:textId="77777777" w:rsidR="009218AC" w:rsidRDefault="009218A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438011B8" w14:textId="77777777" w:rsidR="009218AC" w:rsidRDefault="009218A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A766" w14:textId="77777777" w:rsidR="009218AC" w:rsidRDefault="009218A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3606A895" w14:textId="77777777" w:rsidR="009218AC" w:rsidRDefault="009218A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387E1C45" w14:textId="77777777" w:rsidR="009218AC" w:rsidRDefault="009218A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4920" w14:textId="77777777" w:rsidR="009218AC" w:rsidRDefault="009218A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2419" w14:textId="77777777" w:rsidR="009218AC" w:rsidRDefault="009218A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93E5" w14:textId="77777777" w:rsidR="009218AC" w:rsidRDefault="009218A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969A" w14:textId="77777777" w:rsidR="009218AC" w:rsidRDefault="009218A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D0A587B" w14:textId="77777777" w:rsidR="009218AC" w:rsidRDefault="009218AC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0EDAB77B" w14:textId="77777777" w:rsidR="009218AC" w:rsidRDefault="009218AC" w:rsidP="00F04622">
      <w:pPr>
        <w:pStyle w:val="Heading1"/>
        <w:spacing w:line="360" w:lineRule="auto"/>
      </w:pPr>
      <w:r>
        <w:t>LINIA 600</w:t>
      </w:r>
    </w:p>
    <w:p w14:paraId="77BDB489" w14:textId="77777777" w:rsidR="009218AC" w:rsidRDefault="009218AC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18AC" w14:paraId="4BE23379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C3D738" w14:textId="77777777" w:rsidR="009218AC" w:rsidRDefault="009218AC" w:rsidP="00921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451A" w14:textId="77777777" w:rsidR="009218AC" w:rsidRDefault="009218A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14:paraId="497BD468" w14:textId="77777777" w:rsidR="009218AC" w:rsidRDefault="009218AC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6B14" w14:textId="77777777" w:rsidR="009218AC" w:rsidRDefault="009218A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BB2C" w14:textId="77777777" w:rsidR="009218AC" w:rsidRDefault="009218AC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14:paraId="4DE1902D" w14:textId="77777777" w:rsidR="009218AC" w:rsidRDefault="009218AC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FEAA" w14:textId="77777777" w:rsidR="009218AC" w:rsidRDefault="009218A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A44F" w14:textId="77777777" w:rsidR="009218AC" w:rsidRPr="002F6CED" w:rsidRDefault="009218A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61C3" w14:textId="77777777" w:rsidR="009218AC" w:rsidRDefault="009218A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4172" w14:textId="77777777" w:rsidR="009218AC" w:rsidRPr="00C14131" w:rsidRDefault="009218A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7075" w14:textId="77777777" w:rsidR="009218AC" w:rsidRPr="005D499E" w:rsidRDefault="009218AC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906FB43" w14:textId="77777777" w:rsidR="009218AC" w:rsidRPr="009E2C90" w:rsidRDefault="009218AC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6F6CB0A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D85A5" w14:textId="77777777" w:rsidR="009218AC" w:rsidRDefault="009218AC" w:rsidP="00921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D8DE" w14:textId="77777777" w:rsidR="009218AC" w:rsidRDefault="009218A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14:paraId="74F892E3" w14:textId="77777777" w:rsidR="009218AC" w:rsidRDefault="009218A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1149" w14:textId="77777777" w:rsidR="009218AC" w:rsidRDefault="009218A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236B" w14:textId="77777777" w:rsidR="009218AC" w:rsidRDefault="009218AC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14:paraId="1B578A21" w14:textId="77777777" w:rsidR="009218AC" w:rsidRDefault="009218AC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C7B1" w14:textId="77777777" w:rsidR="009218AC" w:rsidRDefault="009218A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9184" w14:textId="77777777" w:rsidR="009218AC" w:rsidRPr="002F6CED" w:rsidRDefault="009218A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41FA" w14:textId="77777777" w:rsidR="009218AC" w:rsidRDefault="009218A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0988" w14:textId="77777777" w:rsidR="009218AC" w:rsidRPr="00C14131" w:rsidRDefault="009218A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8DF5" w14:textId="77777777" w:rsidR="009218AC" w:rsidRPr="00DD03D3" w:rsidRDefault="009218AC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9218AC" w14:paraId="0576DBF6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83313" w14:textId="77777777" w:rsidR="009218AC" w:rsidRDefault="009218AC" w:rsidP="00921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1DB9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14:paraId="587CF010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75F2" w14:textId="77777777" w:rsidR="009218AC" w:rsidRDefault="009218A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A079" w14:textId="77777777" w:rsidR="009218AC" w:rsidRDefault="009218A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14:paraId="6C7040CF" w14:textId="77777777" w:rsidR="009218AC" w:rsidRDefault="009218A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32F9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31FB" w14:textId="77777777" w:rsidR="009218AC" w:rsidRPr="002F6CED" w:rsidRDefault="009218A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3483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669E" w14:textId="77777777" w:rsidR="009218AC" w:rsidRPr="00C14131" w:rsidRDefault="009218A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C439" w14:textId="77777777" w:rsidR="009218AC" w:rsidRPr="005D499E" w:rsidRDefault="009218AC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B6965E5" w14:textId="77777777" w:rsidR="009218AC" w:rsidRPr="009E2C90" w:rsidRDefault="009218AC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DEDE1F8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E110B5" w14:textId="77777777" w:rsidR="009218AC" w:rsidRDefault="009218AC" w:rsidP="00921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CD44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14:paraId="04B1778F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51DD" w14:textId="77777777" w:rsidR="009218AC" w:rsidRDefault="009218A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4582" w14:textId="77777777" w:rsidR="009218AC" w:rsidRDefault="009218AC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C4844DE" w14:textId="77777777" w:rsidR="009218AC" w:rsidRDefault="009218AC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0523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16AA" w14:textId="77777777" w:rsidR="009218AC" w:rsidRPr="002F6CED" w:rsidRDefault="009218A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307B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A56A" w14:textId="77777777" w:rsidR="009218AC" w:rsidRPr="00C14131" w:rsidRDefault="009218A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BF54" w14:textId="77777777" w:rsidR="009218AC" w:rsidRPr="005D20EA" w:rsidRDefault="009218AC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9218AC" w14:paraId="00934755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2A284" w14:textId="77777777" w:rsidR="009218AC" w:rsidRDefault="009218AC" w:rsidP="00921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5700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14:paraId="04138BEC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8604" w14:textId="77777777" w:rsidR="009218AC" w:rsidRDefault="009218A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4AE0" w14:textId="77777777" w:rsidR="009218AC" w:rsidRDefault="009218AC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14:paraId="6522644A" w14:textId="77777777" w:rsidR="009218AC" w:rsidRDefault="009218AC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60E4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0E40" w14:textId="77777777" w:rsidR="009218AC" w:rsidRPr="002F6CED" w:rsidRDefault="009218A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9E2B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A745" w14:textId="77777777" w:rsidR="009218AC" w:rsidRPr="00C14131" w:rsidRDefault="009218A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DF21" w14:textId="77777777" w:rsidR="009218AC" w:rsidRPr="005D499E" w:rsidRDefault="009218AC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EB8BF65" w14:textId="77777777" w:rsidR="009218AC" w:rsidRPr="009E2C90" w:rsidRDefault="009218AC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79A2CD3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43FDA" w14:textId="77777777" w:rsidR="009218AC" w:rsidRDefault="009218AC" w:rsidP="00921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5BF8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14:paraId="6F7F3343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84BA" w14:textId="77777777" w:rsidR="009218AC" w:rsidRDefault="009218A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C948" w14:textId="77777777" w:rsidR="009218AC" w:rsidRDefault="009218AC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14:paraId="1FB4B6C9" w14:textId="77777777" w:rsidR="009218AC" w:rsidRDefault="009218AC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F883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9BF8" w14:textId="77777777" w:rsidR="009218AC" w:rsidRPr="002F6CED" w:rsidRDefault="009218A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65F7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8BB8" w14:textId="77777777" w:rsidR="009218AC" w:rsidRPr="00C14131" w:rsidRDefault="009218A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0D9F" w14:textId="77777777" w:rsidR="009218AC" w:rsidRPr="005D499E" w:rsidRDefault="009218AC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6BE8FA9" w14:textId="77777777" w:rsidR="009218AC" w:rsidRPr="009E2C90" w:rsidRDefault="009218AC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BBA56C2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59D1" w14:textId="77777777" w:rsidR="009218AC" w:rsidRDefault="009218AC" w:rsidP="00921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857D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C8BA" w14:textId="77777777" w:rsidR="009218AC" w:rsidRPr="00C14131" w:rsidRDefault="009218A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69DF" w14:textId="77777777" w:rsidR="009218AC" w:rsidRDefault="009218A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14:paraId="453C9C34" w14:textId="77777777" w:rsidR="009218AC" w:rsidRDefault="009218A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1414B09" w14:textId="77777777" w:rsidR="009218AC" w:rsidRDefault="009218A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7170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0548F01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6FF17D7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3428FDD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D566" w14:textId="77777777" w:rsidR="009218AC" w:rsidRPr="002F6CED" w:rsidRDefault="009218A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61CD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D4B5" w14:textId="77777777" w:rsidR="009218AC" w:rsidRPr="00C14131" w:rsidRDefault="009218A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F86D" w14:textId="77777777" w:rsidR="009218AC" w:rsidRDefault="009218AC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1F2AD0" w14:textId="77777777" w:rsidR="009218AC" w:rsidRDefault="009218AC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9218AC" w14:paraId="21088F2F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5193" w14:textId="77777777" w:rsidR="009218AC" w:rsidRDefault="009218AC" w:rsidP="00921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7369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239+500</w:t>
            </w:r>
          </w:p>
          <w:p w14:paraId="4A9D320D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EB53" w14:textId="77777777" w:rsidR="009218AC" w:rsidRPr="00C14131" w:rsidRDefault="009218A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9763" w14:textId="77777777" w:rsidR="009218AC" w:rsidRDefault="009218A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Tecuci - </w:t>
            </w:r>
          </w:p>
          <w:p w14:paraId="4DC96856" w14:textId="77777777" w:rsidR="009218AC" w:rsidRDefault="009218A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8DFF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58EA" w14:textId="77777777" w:rsidR="009218AC" w:rsidRPr="002F6CED" w:rsidRDefault="009218A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C459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8523" w14:textId="77777777" w:rsidR="009218AC" w:rsidRPr="00C14131" w:rsidRDefault="009218A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84D3" w14:textId="77777777" w:rsidR="009218AC" w:rsidRDefault="009218AC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vf. sch. 9 st. Tecuci Nord, până la km 241+000.</w:t>
            </w:r>
          </w:p>
        </w:tc>
      </w:tr>
      <w:tr w:rsidR="009218AC" w14:paraId="38949F3C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9D3B7" w14:textId="77777777" w:rsidR="009218AC" w:rsidRDefault="009218AC" w:rsidP="00921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04EC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14:paraId="3785ABB9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B7D1" w14:textId="77777777" w:rsidR="009218AC" w:rsidRDefault="009218A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9E12" w14:textId="77777777" w:rsidR="009218AC" w:rsidRDefault="009218A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14:paraId="2E960DE1" w14:textId="77777777" w:rsidR="009218AC" w:rsidRDefault="009218A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3572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45E8" w14:textId="77777777" w:rsidR="009218AC" w:rsidRPr="002F6CED" w:rsidRDefault="009218A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B9E8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F764" w14:textId="77777777" w:rsidR="009218AC" w:rsidRPr="00C14131" w:rsidRDefault="009218A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5F6A" w14:textId="77777777" w:rsidR="009218AC" w:rsidRPr="005D499E" w:rsidRDefault="009218AC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6D4462B" w14:textId="77777777" w:rsidR="009218AC" w:rsidRPr="009E2C90" w:rsidRDefault="009218AC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38C9B63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ADA2CE" w14:textId="77777777" w:rsidR="009218AC" w:rsidRDefault="009218AC" w:rsidP="00921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82C9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296+000</w:t>
            </w:r>
          </w:p>
          <w:p w14:paraId="03E563F1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BF0A" w14:textId="77777777" w:rsidR="009218AC" w:rsidRDefault="009218A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95BB" w14:textId="77777777" w:rsidR="009218AC" w:rsidRDefault="009218A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Zorleni</w:t>
            </w:r>
          </w:p>
          <w:p w14:paraId="0185227F" w14:textId="77777777" w:rsidR="009218AC" w:rsidRDefault="009218A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037A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5902" w14:textId="77777777" w:rsidR="009218AC" w:rsidRPr="002F6CED" w:rsidRDefault="009218A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6024" w14:textId="77777777" w:rsidR="009218AC" w:rsidRDefault="009218A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2AB0" w14:textId="77777777" w:rsidR="009218AC" w:rsidRPr="00C14131" w:rsidRDefault="009218A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51D1" w14:textId="77777777" w:rsidR="009218AC" w:rsidRPr="00423140" w:rsidRDefault="009218AC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140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9218AC" w14:paraId="5055F866" w14:textId="77777777" w:rsidTr="006D4DA0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20459" w14:textId="77777777" w:rsidR="009218AC" w:rsidRDefault="009218AC" w:rsidP="00921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ACEF" w14:textId="77777777" w:rsidR="009218AC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14:paraId="3C404E87" w14:textId="77777777" w:rsidR="009218AC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54B5" w14:textId="77777777" w:rsidR="009218AC" w:rsidRDefault="00921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580E" w14:textId="77777777" w:rsidR="009218AC" w:rsidRDefault="009218A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14:paraId="409DE2AF" w14:textId="77777777" w:rsidR="009218AC" w:rsidRDefault="009218A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2600" w14:textId="77777777" w:rsidR="009218AC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79FC" w14:textId="77777777" w:rsidR="009218AC" w:rsidRPr="002F6CED" w:rsidRDefault="00921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83ED" w14:textId="77777777" w:rsidR="009218AC" w:rsidRDefault="009218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EA99" w14:textId="77777777" w:rsidR="009218AC" w:rsidRDefault="009218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BEB4" w14:textId="77777777" w:rsidR="009218AC" w:rsidRPr="006D4DA0" w:rsidRDefault="009218A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18AC" w14:paraId="38BFDCB3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7484F" w14:textId="77777777" w:rsidR="009218AC" w:rsidRDefault="009218AC" w:rsidP="00921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BDB7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E61B" w14:textId="77777777" w:rsidR="009218AC" w:rsidRPr="00C14131" w:rsidRDefault="009218A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5E5E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14:paraId="0FA41DB5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 și</w:t>
            </w:r>
          </w:p>
          <w:p w14:paraId="26146F43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78FD3441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966E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B455" w14:textId="77777777" w:rsidR="009218AC" w:rsidRPr="002F6CED" w:rsidRDefault="009218A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E777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14:paraId="00C777C2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F170" w14:textId="77777777" w:rsidR="009218AC" w:rsidRPr="00C14131" w:rsidRDefault="009218A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14131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5D15" w14:textId="77777777" w:rsidR="009218AC" w:rsidRDefault="009218A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1986352D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29259" w14:textId="77777777" w:rsidR="009218AC" w:rsidRDefault="009218AC" w:rsidP="00921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3993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7CB1" w14:textId="77777777" w:rsidR="009218AC" w:rsidRPr="00C14131" w:rsidRDefault="009218A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664C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14:paraId="538B3CD6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C5AC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087D" w14:textId="77777777" w:rsidR="009218AC" w:rsidRPr="002F6CED" w:rsidRDefault="009218A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754E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322+400</w:t>
            </w:r>
          </w:p>
          <w:p w14:paraId="43C41FA1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4BB6" w14:textId="77777777" w:rsidR="009218AC" w:rsidRPr="00C14131" w:rsidRDefault="009218A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785C" w14:textId="77777777" w:rsidR="009218AC" w:rsidRDefault="009218A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83522D6" w14:textId="77777777" w:rsidR="009218AC" w:rsidRDefault="009218A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</w:tc>
      </w:tr>
      <w:tr w:rsidR="009218AC" w14:paraId="1B369A07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B2B31F" w14:textId="77777777" w:rsidR="009218AC" w:rsidRDefault="009218AC" w:rsidP="00921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99CE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323+900</w:t>
            </w:r>
          </w:p>
          <w:p w14:paraId="3FAF631B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D29B" w14:textId="77777777" w:rsidR="009218AC" w:rsidRPr="00C14131" w:rsidRDefault="009218A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6F4E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14:paraId="4867EBDC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3FAC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80C7" w14:textId="77777777" w:rsidR="009218AC" w:rsidRPr="002F6CED" w:rsidRDefault="009218A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1D38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DFC3" w14:textId="77777777" w:rsidR="009218AC" w:rsidRDefault="009218A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FD53" w14:textId="77777777" w:rsidR="009218AC" w:rsidRDefault="009218A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</w:t>
            </w:r>
          </w:p>
          <w:p w14:paraId="21F04FEA" w14:textId="77777777" w:rsidR="009218AC" w:rsidRDefault="009218A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 începând cu data de 04.06.2024.</w:t>
            </w:r>
          </w:p>
        </w:tc>
      </w:tr>
      <w:tr w:rsidR="009218AC" w14:paraId="0BA7EB19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FC61A" w14:textId="77777777" w:rsidR="009218AC" w:rsidRDefault="009218AC" w:rsidP="00921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98D5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14:paraId="2736DE80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9409" w14:textId="77777777" w:rsidR="009218AC" w:rsidRPr="00C14131" w:rsidRDefault="009218A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1EAC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14:paraId="1D037AA3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Crasna,</w:t>
            </w:r>
          </w:p>
          <w:p w14:paraId="29848400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Crasna,</w:t>
            </w:r>
          </w:p>
          <w:p w14:paraId="5BC8C419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14:paraId="4017D397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Munteni,</w:t>
            </w:r>
          </w:p>
          <w:p w14:paraId="6D1D1FE5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</w:t>
            </w:r>
          </w:p>
          <w:p w14:paraId="115D7E71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Munteni - </w:t>
            </w:r>
          </w:p>
          <w:p w14:paraId="4AC87E68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Vaslui,</w:t>
            </w:r>
          </w:p>
          <w:p w14:paraId="08A62EF5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Vaslui,</w:t>
            </w:r>
          </w:p>
          <w:p w14:paraId="6A6411F1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</w:t>
            </w:r>
          </w:p>
          <w:p w14:paraId="1C113972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Bălteni,</w:t>
            </w:r>
          </w:p>
          <w:p w14:paraId="5BD59DA8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Bălteni,</w:t>
            </w:r>
          </w:p>
          <w:p w14:paraId="2D0E2EAB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14:paraId="14211A89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A706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864C" w14:textId="77777777" w:rsidR="009218AC" w:rsidRPr="002F6CED" w:rsidRDefault="009218A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C16B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D501" w14:textId="77777777" w:rsidR="009218AC" w:rsidRDefault="009218A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4482" w14:textId="77777777" w:rsidR="009218AC" w:rsidRDefault="009218A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72827F32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2D694" w14:textId="77777777" w:rsidR="009218AC" w:rsidRDefault="009218AC" w:rsidP="00921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C3F5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  <w:p w14:paraId="75505FD3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08FB" w14:textId="77777777" w:rsidR="009218AC" w:rsidRDefault="009218A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4B3D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14:paraId="48055CFE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6374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1130" w14:textId="77777777" w:rsidR="009218AC" w:rsidRPr="002F6CED" w:rsidRDefault="009218A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332F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5643" w14:textId="77777777" w:rsidR="009218AC" w:rsidRDefault="009218A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070F" w14:textId="77777777" w:rsidR="009218AC" w:rsidRPr="002E2483" w:rsidRDefault="009218A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9218AC" w14:paraId="764BED5B" w14:textId="77777777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69C93" w14:textId="77777777" w:rsidR="009218AC" w:rsidRDefault="009218AC" w:rsidP="00921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6D2B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0C8C" w14:textId="77777777" w:rsidR="009218AC" w:rsidRPr="00C14131" w:rsidRDefault="009218A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2F7F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4AD716C5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522B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14:paraId="3A0A03DA" w14:textId="77777777" w:rsidR="009218AC" w:rsidRDefault="009218AC" w:rsidP="009218AC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14:paraId="2D429FEF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FFE5037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3742" w14:textId="77777777" w:rsidR="009218AC" w:rsidRPr="002F6CED" w:rsidRDefault="009218A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9A64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F01B" w14:textId="77777777" w:rsidR="009218AC" w:rsidRPr="00C14131" w:rsidRDefault="009218A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065D" w14:textId="77777777" w:rsidR="009218AC" w:rsidRDefault="009218A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725E2F04" w14:textId="77777777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B883" w14:textId="77777777" w:rsidR="009218AC" w:rsidRDefault="009218AC" w:rsidP="00921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6E8E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05D1" w14:textId="77777777" w:rsidR="009218AC" w:rsidRPr="00C14131" w:rsidRDefault="009218A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00A9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5EDC3626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14:paraId="4116393B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55B8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4B19AF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14:paraId="29251E00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AE29" w14:textId="77777777" w:rsidR="009218AC" w:rsidRPr="002F6CED" w:rsidRDefault="009218A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0B4C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497D" w14:textId="77777777" w:rsidR="009218AC" w:rsidRPr="00C14131" w:rsidRDefault="009218A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0306" w14:textId="77777777" w:rsidR="009218AC" w:rsidRDefault="009218A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14:paraId="50F8C303" w14:textId="77777777" w:rsidR="009218AC" w:rsidRDefault="009218A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9218AC" w14:paraId="2B81832D" w14:textId="77777777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E9FFF" w14:textId="77777777" w:rsidR="009218AC" w:rsidRDefault="009218AC" w:rsidP="009218A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B0B5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FD00" w14:textId="77777777" w:rsidR="009218AC" w:rsidRPr="00C14131" w:rsidRDefault="009218A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BC65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1C614EE7" w14:textId="77777777" w:rsidR="009218AC" w:rsidRDefault="009218A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B016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9C105C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877E" w14:textId="77777777" w:rsidR="009218AC" w:rsidRPr="002F6CED" w:rsidRDefault="009218A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C018" w14:textId="77777777" w:rsidR="009218AC" w:rsidRDefault="009218A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31F5" w14:textId="77777777" w:rsidR="009218AC" w:rsidRPr="00C14131" w:rsidRDefault="009218A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6AA7" w14:textId="77777777" w:rsidR="009218AC" w:rsidRDefault="009218A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22922E84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3F6CD4D4" w14:textId="77777777" w:rsidR="009218AC" w:rsidRDefault="009218AC" w:rsidP="003C645F">
      <w:pPr>
        <w:pStyle w:val="Heading1"/>
        <w:spacing w:line="360" w:lineRule="auto"/>
      </w:pPr>
      <w:r>
        <w:t>LINIA 602</w:t>
      </w:r>
    </w:p>
    <w:p w14:paraId="4D2DA21B" w14:textId="77777777" w:rsidR="009218AC" w:rsidRDefault="009218AC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18AC" w14:paraId="5E9D7A64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0BE85" w14:textId="77777777" w:rsidR="009218AC" w:rsidRDefault="009218AC" w:rsidP="009218A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F6EB" w14:textId="77777777" w:rsidR="009218AC" w:rsidRDefault="009218AC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5CD25FD9" w14:textId="77777777" w:rsidR="009218AC" w:rsidRDefault="009218AC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F6CE" w14:textId="77777777" w:rsidR="009218AC" w:rsidRDefault="009218AC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F0B0" w14:textId="77777777" w:rsidR="009218AC" w:rsidRDefault="009218AC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1A915E17" w14:textId="77777777" w:rsidR="009218AC" w:rsidRDefault="009218AC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5D23" w14:textId="77777777" w:rsidR="009218AC" w:rsidRPr="00406474" w:rsidRDefault="009218AC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FE2E" w14:textId="77777777" w:rsidR="009218AC" w:rsidRPr="00DA41E4" w:rsidRDefault="009218AC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E4DA" w14:textId="77777777" w:rsidR="009218AC" w:rsidRDefault="009218AC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0CF77D9A" w14:textId="77777777" w:rsidR="009218AC" w:rsidRDefault="009218AC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40E9" w14:textId="77777777" w:rsidR="009218AC" w:rsidRDefault="009218AC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D474" w14:textId="77777777" w:rsidR="009218AC" w:rsidRDefault="009218AC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5ABB4D9E" w14:textId="77777777" w:rsidR="009218AC" w:rsidRPr="0007619C" w:rsidRDefault="009218AC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1860849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D3FEB" w14:textId="77777777" w:rsidR="009218AC" w:rsidRDefault="009218AC" w:rsidP="009218A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024C" w14:textId="77777777" w:rsidR="009218AC" w:rsidRDefault="009218AC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4876F4FA" w14:textId="77777777" w:rsidR="009218AC" w:rsidRDefault="009218AC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ECB8" w14:textId="77777777" w:rsidR="009218AC" w:rsidRDefault="009218AC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16C7" w14:textId="77777777" w:rsidR="009218AC" w:rsidRDefault="009218AC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1CC49228" w14:textId="77777777" w:rsidR="009218AC" w:rsidRDefault="009218AC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D569" w14:textId="77777777" w:rsidR="009218AC" w:rsidRPr="00406474" w:rsidRDefault="009218AC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DE8E" w14:textId="77777777" w:rsidR="009218AC" w:rsidRPr="00DA41E4" w:rsidRDefault="009218AC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DD61" w14:textId="77777777" w:rsidR="009218AC" w:rsidRDefault="009218AC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7989AC60" w14:textId="77777777" w:rsidR="009218AC" w:rsidRDefault="009218AC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CC6C" w14:textId="77777777" w:rsidR="009218AC" w:rsidRDefault="009218AC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144A" w14:textId="77777777" w:rsidR="009218AC" w:rsidRDefault="009218AC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1600388C" w14:textId="77777777" w:rsidR="009218AC" w:rsidRDefault="009218AC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4A4A948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89F8E" w14:textId="77777777" w:rsidR="009218AC" w:rsidRDefault="009218AC" w:rsidP="009218A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C58E" w14:textId="77777777" w:rsidR="009218AC" w:rsidRDefault="009218AC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235+400</w:t>
            </w:r>
          </w:p>
          <w:p w14:paraId="4960B08D" w14:textId="77777777" w:rsidR="009218AC" w:rsidRDefault="009218AC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237+100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F481" w14:textId="77777777" w:rsidR="009218AC" w:rsidRDefault="009218AC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C630" w14:textId="77777777" w:rsidR="009218AC" w:rsidRDefault="009218AC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Tecuci</w:t>
            </w:r>
          </w:p>
          <w:p w14:paraId="29D90AA9" w14:textId="77777777" w:rsidR="009218AC" w:rsidRDefault="009218AC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4, Cap X,</w:t>
            </w:r>
          </w:p>
          <w:p w14:paraId="067ACC77" w14:textId="77777777" w:rsidR="009218AC" w:rsidRDefault="009218AC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 sch. 1 și călcâi sch.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A741" w14:textId="77777777" w:rsidR="009218AC" w:rsidRPr="00406474" w:rsidRDefault="009218AC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4107" w14:textId="77777777" w:rsidR="009218AC" w:rsidRPr="00DA41E4" w:rsidRDefault="009218AC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9046" w14:textId="77777777" w:rsidR="009218AC" w:rsidRDefault="009218AC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821C" w14:textId="77777777" w:rsidR="009218AC" w:rsidRDefault="009218AC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13E3" w14:textId="77777777" w:rsidR="009218AC" w:rsidRDefault="009218AC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18AC" w14:paraId="4F405967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F0361" w14:textId="77777777" w:rsidR="009218AC" w:rsidRDefault="009218AC" w:rsidP="009218A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5A01" w14:textId="77777777" w:rsidR="009218AC" w:rsidRDefault="009218AC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DA4B" w14:textId="77777777" w:rsidR="009218AC" w:rsidRDefault="009218AC" w:rsidP="004064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2186" w14:textId="77777777" w:rsidR="009218AC" w:rsidRDefault="009218AC" w:rsidP="004064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Tecuci</w:t>
            </w:r>
          </w:p>
          <w:p w14:paraId="3E6FE6F3" w14:textId="77777777" w:rsidR="009218AC" w:rsidRDefault="009218AC" w:rsidP="004064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3, Cap X,</w:t>
            </w:r>
          </w:p>
          <w:p w14:paraId="65FBC6E0" w14:textId="77777777" w:rsidR="009218AC" w:rsidRDefault="009218AC" w:rsidP="004064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 sch. 5 și TDJ 21 / 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6DF9" w14:textId="77777777" w:rsidR="009218AC" w:rsidRPr="00406474" w:rsidRDefault="009218AC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A0D5" w14:textId="77777777" w:rsidR="009218AC" w:rsidRPr="00DA41E4" w:rsidRDefault="009218AC" w:rsidP="004064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C7C6" w14:textId="77777777" w:rsidR="009218AC" w:rsidRDefault="009218AC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235+450</w:t>
            </w:r>
          </w:p>
          <w:p w14:paraId="74F6B9D6" w14:textId="77777777" w:rsidR="009218AC" w:rsidRDefault="009218AC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4ED0" w14:textId="77777777" w:rsidR="009218AC" w:rsidRDefault="009218AC" w:rsidP="004064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0647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5602" w14:textId="77777777" w:rsidR="009218AC" w:rsidRDefault="009218AC" w:rsidP="0040647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</w:tbl>
    <w:p w14:paraId="72B2939D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4F413B40" w14:textId="77777777" w:rsidR="009218AC" w:rsidRDefault="009218AC" w:rsidP="00DE3370">
      <w:pPr>
        <w:pStyle w:val="Heading1"/>
        <w:spacing w:line="360" w:lineRule="auto"/>
      </w:pPr>
      <w:r>
        <w:t>LINIA 610</w:t>
      </w:r>
    </w:p>
    <w:p w14:paraId="148AD8C0" w14:textId="77777777" w:rsidR="009218AC" w:rsidRDefault="009218AC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218AC" w14:paraId="6E9A5476" w14:textId="77777777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A9F0B4" w14:textId="77777777" w:rsidR="009218AC" w:rsidRDefault="009218AC" w:rsidP="009218A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F0A5" w14:textId="77777777" w:rsidR="009218AC" w:rsidRDefault="009218AC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E02E" w14:textId="77777777" w:rsidR="009218AC" w:rsidRPr="00F81D6F" w:rsidRDefault="009218AC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1076" w14:textId="77777777" w:rsidR="009218AC" w:rsidRDefault="009218AC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4E007135" w14:textId="77777777" w:rsidR="009218AC" w:rsidRDefault="009218AC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DF4A" w14:textId="77777777" w:rsidR="009218AC" w:rsidRDefault="009218AC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6999D5F9" w14:textId="77777777" w:rsidR="009218AC" w:rsidRDefault="009218AC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4DB2A539" w14:textId="77777777" w:rsidR="009218AC" w:rsidRDefault="009218AC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14:paraId="59795E89" w14:textId="77777777" w:rsidR="009218AC" w:rsidRDefault="009218AC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9E04" w14:textId="77777777" w:rsidR="009218AC" w:rsidRPr="00F81D6F" w:rsidRDefault="009218AC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B6AC" w14:textId="77777777" w:rsidR="009218AC" w:rsidRDefault="009218A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DFAA" w14:textId="77777777" w:rsidR="009218AC" w:rsidRPr="00F81D6F" w:rsidRDefault="009218A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6E47" w14:textId="77777777" w:rsidR="009218AC" w:rsidRDefault="009218A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41626D7B" w14:textId="77777777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71553" w14:textId="77777777" w:rsidR="009218AC" w:rsidRDefault="009218AC" w:rsidP="009218A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DEB3" w14:textId="77777777" w:rsidR="009218AC" w:rsidRDefault="009218A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7928" w14:textId="77777777" w:rsidR="009218AC" w:rsidRPr="00F81D6F" w:rsidRDefault="009218A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BE63" w14:textId="77777777" w:rsidR="009218AC" w:rsidRDefault="009218A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49D1A10C" w14:textId="77777777" w:rsidR="009218AC" w:rsidRDefault="009218A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3556" w14:textId="77777777" w:rsidR="009218AC" w:rsidRDefault="009218A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36CDE6" w14:textId="77777777" w:rsidR="009218AC" w:rsidRDefault="009218A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14:paraId="0C85F076" w14:textId="77777777" w:rsidR="009218AC" w:rsidRDefault="009218A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14:paraId="096694BF" w14:textId="77777777" w:rsidR="009218AC" w:rsidRDefault="009218A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0781" w14:textId="77777777" w:rsidR="009218AC" w:rsidRPr="00F81D6F" w:rsidRDefault="009218A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A879" w14:textId="77777777" w:rsidR="009218AC" w:rsidRDefault="009218A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DDCF" w14:textId="77777777" w:rsidR="009218AC" w:rsidRPr="00F81D6F" w:rsidRDefault="009218A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1C5A" w14:textId="77777777" w:rsidR="009218AC" w:rsidRDefault="009218A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9218AC" w14:paraId="5C982B6B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ED7C7" w14:textId="77777777" w:rsidR="009218AC" w:rsidRDefault="009218AC" w:rsidP="009218A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F429" w14:textId="77777777" w:rsidR="009218AC" w:rsidRDefault="009218A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C74C" w14:textId="77777777" w:rsidR="009218AC" w:rsidRPr="00F81D6F" w:rsidRDefault="009218A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98EF" w14:textId="77777777" w:rsidR="009218AC" w:rsidRDefault="009218A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474CD913" w14:textId="77777777" w:rsidR="009218AC" w:rsidRDefault="009218A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14:paraId="6A3075FB" w14:textId="77777777" w:rsidR="009218AC" w:rsidRDefault="009218A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1458" w14:textId="77777777" w:rsidR="009218AC" w:rsidRDefault="009218AC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5EF7" w14:textId="77777777" w:rsidR="009218AC" w:rsidRPr="00F81D6F" w:rsidRDefault="009218A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1242" w14:textId="77777777" w:rsidR="009218AC" w:rsidRDefault="009218A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3070" w14:textId="77777777" w:rsidR="009218AC" w:rsidRPr="00F81D6F" w:rsidRDefault="009218A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16F2" w14:textId="77777777" w:rsidR="009218AC" w:rsidRDefault="009218A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14:paraId="62A12F15" w14:textId="77777777" w:rsidR="009218AC" w:rsidRDefault="009218A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9218AC" w14:paraId="28CD535E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68C33" w14:textId="77777777" w:rsidR="009218AC" w:rsidRDefault="009218AC" w:rsidP="009218A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62AF" w14:textId="77777777" w:rsidR="009218AC" w:rsidRDefault="009218A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73+600</w:t>
            </w:r>
          </w:p>
          <w:p w14:paraId="16BFAB78" w14:textId="77777777" w:rsidR="009218AC" w:rsidRDefault="009218A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D08B" w14:textId="77777777" w:rsidR="009218AC" w:rsidRPr="00F81D6F" w:rsidRDefault="009218A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35F1" w14:textId="77777777" w:rsidR="009218AC" w:rsidRDefault="009218A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Iaşi -</w:t>
            </w:r>
          </w:p>
          <w:p w14:paraId="18044967" w14:textId="77777777" w:rsidR="009218AC" w:rsidRDefault="009218A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Lețcani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A8CA" w14:textId="77777777" w:rsidR="009218AC" w:rsidRDefault="009218AC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4C50" w14:textId="77777777" w:rsidR="009218AC" w:rsidRDefault="009218A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6784" w14:textId="77777777" w:rsidR="009218AC" w:rsidRDefault="009218A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ED3F" w14:textId="77777777" w:rsidR="009218AC" w:rsidRPr="00F81D6F" w:rsidRDefault="009218A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6FDE" w14:textId="77777777" w:rsidR="009218AC" w:rsidRDefault="009218A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paleta galbenă.</w:t>
            </w:r>
          </w:p>
        </w:tc>
      </w:tr>
      <w:tr w:rsidR="009218AC" w14:paraId="6358FB3D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40E12" w14:textId="77777777" w:rsidR="009218AC" w:rsidRDefault="009218AC" w:rsidP="009218A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A8F8" w14:textId="77777777" w:rsidR="009218AC" w:rsidRDefault="009218A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2987" w14:textId="77777777" w:rsidR="009218AC" w:rsidRPr="00F81D6F" w:rsidRDefault="009218A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0E90" w14:textId="77777777" w:rsidR="009218AC" w:rsidRDefault="009218A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14:paraId="324C8115" w14:textId="77777777" w:rsidR="009218AC" w:rsidRDefault="009218A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C325" w14:textId="77777777" w:rsidR="009218AC" w:rsidRDefault="009218AC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14:paraId="044B24FB" w14:textId="77777777" w:rsidR="009218AC" w:rsidRDefault="009218AC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1D6700C" w14:textId="77777777" w:rsidR="009218AC" w:rsidRDefault="009218AC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6569" w14:textId="77777777" w:rsidR="009218AC" w:rsidRDefault="009218A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39F2" w14:textId="77777777" w:rsidR="009218AC" w:rsidRDefault="009218A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D9B9" w14:textId="77777777" w:rsidR="009218AC" w:rsidRPr="00F81D6F" w:rsidRDefault="009218A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5BC2" w14:textId="77777777" w:rsidR="009218AC" w:rsidRDefault="009218A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7AB443A" w14:textId="77777777" w:rsidR="009218AC" w:rsidRPr="00C60E02" w:rsidRDefault="009218AC">
      <w:pPr>
        <w:tabs>
          <w:tab w:val="left" w:pos="3768"/>
        </w:tabs>
        <w:rPr>
          <w:sz w:val="20"/>
          <w:szCs w:val="20"/>
          <w:lang w:val="ro-RO"/>
        </w:rPr>
      </w:pPr>
    </w:p>
    <w:p w14:paraId="203295EE" w14:textId="77777777" w:rsidR="009218AC" w:rsidRDefault="009218AC" w:rsidP="004F6534">
      <w:pPr>
        <w:pStyle w:val="Heading1"/>
        <w:spacing w:line="360" w:lineRule="auto"/>
      </w:pPr>
      <w:r>
        <w:t>LINIA 700</w:t>
      </w:r>
    </w:p>
    <w:p w14:paraId="4FAE9F4E" w14:textId="77777777" w:rsidR="009218AC" w:rsidRDefault="009218AC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9218AC" w14:paraId="40521AE5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56FD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1814" w14:textId="77777777" w:rsidR="009218AC" w:rsidRDefault="009218AC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8DF6" w14:textId="77777777" w:rsidR="009218AC" w:rsidRDefault="009218AC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CFE9" w14:textId="77777777" w:rsidR="009218AC" w:rsidRDefault="009218A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9170AAB" w14:textId="77777777" w:rsidR="009218AC" w:rsidRDefault="009218A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009D" w14:textId="77777777" w:rsidR="009218AC" w:rsidRDefault="009218AC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4D3E" w14:textId="77777777" w:rsidR="009218AC" w:rsidRDefault="009218AC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24EE" w14:textId="77777777" w:rsidR="009218AC" w:rsidRDefault="009218AC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9D65" w14:textId="77777777" w:rsidR="009218AC" w:rsidRDefault="009218AC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0ADB" w14:textId="77777777" w:rsidR="009218AC" w:rsidRDefault="009218AC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74274E3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AAE5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D5A8" w14:textId="77777777" w:rsidR="009218AC" w:rsidRDefault="009218A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45ED" w14:textId="77777777" w:rsidR="009218AC" w:rsidRDefault="009218A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8245" w14:textId="77777777" w:rsidR="009218AC" w:rsidRDefault="009218A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E7C68F5" w14:textId="77777777" w:rsidR="009218AC" w:rsidRDefault="009218A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5B51" w14:textId="77777777" w:rsidR="009218AC" w:rsidRDefault="009218A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03DF" w14:textId="77777777" w:rsidR="009218AC" w:rsidRDefault="009218A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6CDB" w14:textId="77777777" w:rsidR="009218AC" w:rsidRDefault="009218A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0E83" w14:textId="77777777" w:rsidR="009218AC" w:rsidRDefault="009218A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8238" w14:textId="77777777" w:rsidR="009218AC" w:rsidRDefault="009218AC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AB0B2B6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FA6F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6995" w14:textId="77777777" w:rsidR="009218AC" w:rsidRDefault="009218A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8398" w14:textId="77777777" w:rsidR="009218AC" w:rsidRDefault="009218A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51D5" w14:textId="77777777" w:rsidR="009218AC" w:rsidRDefault="009218A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3863CA2" w14:textId="77777777" w:rsidR="009218AC" w:rsidRDefault="009218A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EE30" w14:textId="77777777" w:rsidR="009218AC" w:rsidRDefault="009218A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9162" w14:textId="77777777" w:rsidR="009218AC" w:rsidRDefault="009218A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56A8" w14:textId="77777777" w:rsidR="009218AC" w:rsidRDefault="009218A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6731" w14:textId="77777777" w:rsidR="009218AC" w:rsidRDefault="009218A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7586" w14:textId="77777777" w:rsidR="009218AC" w:rsidRDefault="009218AC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2D94C2" w14:textId="77777777" w:rsidR="009218AC" w:rsidRDefault="009218AC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9218AC" w14:paraId="1559272A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E0F6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05F8" w14:textId="77777777" w:rsidR="009218AC" w:rsidRDefault="009218A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FBAC" w14:textId="77777777" w:rsidR="009218AC" w:rsidRDefault="009218A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C3A2" w14:textId="77777777" w:rsidR="009218AC" w:rsidRDefault="009218AC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9410901" w14:textId="77777777" w:rsidR="009218AC" w:rsidRDefault="009218AC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151A" w14:textId="77777777" w:rsidR="009218AC" w:rsidRDefault="009218A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4097" w14:textId="77777777" w:rsidR="009218AC" w:rsidRDefault="009218A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B8E6" w14:textId="77777777" w:rsidR="009218AC" w:rsidRDefault="009218A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1371" w14:textId="77777777" w:rsidR="009218AC" w:rsidRDefault="009218A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9F41" w14:textId="77777777" w:rsidR="009218AC" w:rsidRDefault="009218AC" w:rsidP="00AA45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196C36" w14:textId="77777777" w:rsidR="009218AC" w:rsidRDefault="009218AC" w:rsidP="00AA45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intrări-ieșiri la liniile 11A - 14A.</w:t>
            </w:r>
          </w:p>
        </w:tc>
      </w:tr>
      <w:tr w:rsidR="009218AC" w14:paraId="44E92769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3E0B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DFEB" w14:textId="77777777" w:rsidR="009218AC" w:rsidRDefault="009218A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35DA" w14:textId="77777777" w:rsidR="009218AC" w:rsidRDefault="009218A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D339" w14:textId="77777777" w:rsidR="009218AC" w:rsidRDefault="009218AC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745022D" w14:textId="77777777" w:rsidR="009218AC" w:rsidRDefault="009218AC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7BB3" w14:textId="77777777" w:rsidR="009218AC" w:rsidRDefault="009218A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A34589" w14:textId="77777777" w:rsidR="009218AC" w:rsidRDefault="009218A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8BDD" w14:textId="77777777" w:rsidR="009218AC" w:rsidRDefault="009218A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50C3" w14:textId="77777777" w:rsidR="009218AC" w:rsidRDefault="009218A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1A84" w14:textId="77777777" w:rsidR="009218AC" w:rsidRDefault="009218A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ECFA" w14:textId="77777777" w:rsidR="009218AC" w:rsidRDefault="009218AC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277F420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9B2E6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ED89" w14:textId="77777777" w:rsidR="009218AC" w:rsidRDefault="009218A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5B4A" w14:textId="77777777" w:rsidR="009218AC" w:rsidRDefault="009218A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FA67" w14:textId="77777777" w:rsidR="009218AC" w:rsidRDefault="009218A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8E21710" w14:textId="77777777" w:rsidR="009218AC" w:rsidRDefault="009218A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8BE5" w14:textId="77777777" w:rsidR="009218AC" w:rsidRDefault="009218A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5283D0" w14:textId="77777777" w:rsidR="009218AC" w:rsidRDefault="009218AC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C889" w14:textId="77777777" w:rsidR="009218AC" w:rsidRDefault="009218A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00EA" w14:textId="77777777" w:rsidR="009218AC" w:rsidRDefault="009218A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0658" w14:textId="77777777" w:rsidR="009218AC" w:rsidRDefault="009218A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490A" w14:textId="77777777" w:rsidR="009218AC" w:rsidRDefault="009218A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10F7A09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D5441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1947" w14:textId="77777777" w:rsidR="009218AC" w:rsidRDefault="009218A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A691" w14:textId="77777777" w:rsidR="009218AC" w:rsidRDefault="009218A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C033" w14:textId="77777777" w:rsidR="009218AC" w:rsidRDefault="009218A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8682EDB" w14:textId="77777777" w:rsidR="009218AC" w:rsidRDefault="009218A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6898" w14:textId="77777777" w:rsidR="009218AC" w:rsidRDefault="009218A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8EB4B50" w14:textId="77777777" w:rsidR="009218AC" w:rsidRDefault="009218A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0978" w14:textId="77777777" w:rsidR="009218AC" w:rsidRDefault="009218A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E610" w14:textId="77777777" w:rsidR="009218AC" w:rsidRDefault="009218A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A065" w14:textId="77777777" w:rsidR="009218AC" w:rsidRDefault="009218A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1F74" w14:textId="77777777" w:rsidR="009218AC" w:rsidRDefault="009218A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0F9BE31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97D64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422B" w14:textId="77777777" w:rsidR="009218AC" w:rsidRDefault="009218A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211E" w14:textId="77777777" w:rsidR="009218AC" w:rsidRDefault="009218A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7044" w14:textId="77777777" w:rsidR="009218AC" w:rsidRDefault="009218A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931AE8F" w14:textId="77777777" w:rsidR="009218AC" w:rsidRDefault="009218A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4CDC" w14:textId="77777777" w:rsidR="009218AC" w:rsidRDefault="009218A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4B7481" w14:textId="77777777" w:rsidR="009218AC" w:rsidRDefault="009218A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12C157E0" w14:textId="77777777" w:rsidR="009218AC" w:rsidRDefault="009218A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EC24" w14:textId="77777777" w:rsidR="009218AC" w:rsidRDefault="009218A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EAA9" w14:textId="77777777" w:rsidR="009218AC" w:rsidRDefault="009218A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171B" w14:textId="77777777" w:rsidR="009218AC" w:rsidRDefault="009218A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4C1D" w14:textId="77777777" w:rsidR="009218AC" w:rsidRDefault="009218A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B42DA89" w14:textId="77777777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2267C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1DDD" w14:textId="77777777" w:rsidR="009218AC" w:rsidRDefault="009218A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97AD" w14:textId="77777777" w:rsidR="009218AC" w:rsidRDefault="009218A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B35E" w14:textId="77777777" w:rsidR="009218AC" w:rsidRDefault="009218A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7261029" w14:textId="77777777" w:rsidR="009218AC" w:rsidRDefault="009218A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EE34" w14:textId="77777777" w:rsidR="009218AC" w:rsidRDefault="009218A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4E2D1DA7" w14:textId="77777777" w:rsidR="009218AC" w:rsidRDefault="009218A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33D76490" w14:textId="77777777" w:rsidR="009218AC" w:rsidRDefault="009218A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BA6F" w14:textId="77777777" w:rsidR="009218AC" w:rsidRDefault="009218A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1129" w14:textId="77777777" w:rsidR="009218AC" w:rsidRDefault="009218A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2DC1" w14:textId="77777777" w:rsidR="009218AC" w:rsidRDefault="009218A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397B" w14:textId="77777777" w:rsidR="009218AC" w:rsidRDefault="009218A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CCFC0FB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C66BBF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5E25" w14:textId="77777777" w:rsidR="009218AC" w:rsidRDefault="009218A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90AC" w14:textId="77777777" w:rsidR="009218AC" w:rsidRDefault="009218A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1184" w14:textId="77777777" w:rsidR="009218AC" w:rsidRDefault="009218A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DA3D8AE" w14:textId="77777777" w:rsidR="009218AC" w:rsidRDefault="009218A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8259" w14:textId="77777777" w:rsidR="009218AC" w:rsidRDefault="009218A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62FA" w14:textId="77777777" w:rsidR="009218AC" w:rsidRDefault="009218A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F813" w14:textId="77777777" w:rsidR="009218AC" w:rsidRDefault="009218A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B012" w14:textId="77777777" w:rsidR="009218AC" w:rsidRDefault="009218A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5ABD" w14:textId="77777777" w:rsidR="009218AC" w:rsidRDefault="009218A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A770A5E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B1921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C674" w14:textId="77777777" w:rsidR="009218AC" w:rsidRDefault="009218A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2436" w14:textId="77777777" w:rsidR="009218AC" w:rsidRDefault="009218A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FDD1" w14:textId="77777777" w:rsidR="009218AC" w:rsidRDefault="009218A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ECFF85E" w14:textId="77777777" w:rsidR="009218AC" w:rsidRDefault="009218A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05E3" w14:textId="77777777" w:rsidR="009218AC" w:rsidRDefault="009218A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14:paraId="4686CA34" w14:textId="77777777" w:rsidR="009218AC" w:rsidRPr="00B401EA" w:rsidRDefault="009218A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06BB" w14:textId="77777777" w:rsidR="009218AC" w:rsidRDefault="009218A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059C" w14:textId="77777777" w:rsidR="009218AC" w:rsidRDefault="009218A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E4B4" w14:textId="77777777" w:rsidR="009218AC" w:rsidRDefault="009218A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7541" w14:textId="77777777" w:rsidR="009218AC" w:rsidRDefault="009218A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19BD377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58420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A083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6FC0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C807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B51A5FC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8EB0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74C3BD1E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143B172C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9C6C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9FDE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F02D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B0D0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A524ABD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C1CAC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E547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9E38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CAD8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14:paraId="2118AE17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784E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1AE8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1690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3E0A7BD0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AAD0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B5A5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7B135ED2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1FA9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588E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2855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42AF" w14:textId="77777777" w:rsidR="009218AC" w:rsidRDefault="009218AC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74460C83" w14:textId="77777777" w:rsidR="009218AC" w:rsidRDefault="009218AC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EEBB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856090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4BFB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A398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B5AB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247C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E367D6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9218AC" w14:paraId="642DD00E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9593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08D6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CAD1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7BEE" w14:textId="77777777" w:rsidR="009218AC" w:rsidRDefault="009218AC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C0F48A7" w14:textId="77777777" w:rsidR="009218AC" w:rsidRDefault="009218AC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1DCA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902B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ADE5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FB2F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47D6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751DB27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397E8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6B8F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2357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AB01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4A7B1C81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6437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8CA4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3065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4ABD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14E7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7447ACC" w14:textId="77777777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13CF5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8262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2442BB5A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25B1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C168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321C7EE9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791B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A6B8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DD9A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210F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F432" w14:textId="77777777" w:rsidR="009218AC" w:rsidRPr="00C20CA5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7EA0165" w14:textId="77777777" w:rsidR="009218AC" w:rsidRPr="00EB107D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AE01E51" w14:textId="77777777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7CEBB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C7FC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BF2E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F6C5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23CF99BE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CE02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712794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0E31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34D5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B0B7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0E15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E91EE9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539DF9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9218AC" w14:paraId="305548B4" w14:textId="77777777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7E07D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1E29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10CDE363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144C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7E74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207BEFA0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4DA48B8A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12BC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9BD4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CC35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164C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43FD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233B2DB5" w14:textId="77777777" w:rsidR="009218AC" w:rsidRPr="00C401D9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9218AC" w14:paraId="75C92391" w14:textId="77777777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D2F3F6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04A7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14:paraId="704D3DCD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D816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A314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14:paraId="4CFAFCFF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AE75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A6F4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C06C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CAA5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0CDC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01B9EF4C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6751A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3100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9C92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897E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54059BA9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6318A04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6588C3AC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8004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286EDD2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7F5B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BFBE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B543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B1FF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71C73144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218AC" w14:paraId="6124D820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1DF82C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875A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7098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5C72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213E6A77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2407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57E27B7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6509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BDAC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3A30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20F2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6D2C02E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843943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9FEC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FFBE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0228" w14:textId="77777777" w:rsidR="009218AC" w:rsidRDefault="009218AC" w:rsidP="00754CD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4E835BD2" w14:textId="77777777" w:rsidR="009218AC" w:rsidRDefault="009218AC" w:rsidP="00754CD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7656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7C10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3BD7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243+000</w:t>
            </w:r>
          </w:p>
          <w:p w14:paraId="339E92A1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F710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1313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3F3659F3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237D59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BAF6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647B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98D9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15D8B8B1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1B85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8027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32E9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2AD0C6D9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4123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9393" w14:textId="77777777" w:rsidR="009218AC" w:rsidRPr="00C20CA5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7CE44E7" w14:textId="77777777" w:rsidR="009218AC" w:rsidRPr="00EB107D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FAEEF38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5A375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93B8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0056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E53E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8185B10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18A1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63FAB95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5DD4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5AAC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24FE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FA11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6E3730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48248C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9218AC" w14:paraId="350900F9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C0173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64E7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E0BC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7F03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C9A7373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E90E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7389599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14C7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FC6B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84D0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07A4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7B52DD84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9218AC" w14:paraId="5DEAAE9E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71937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14C5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8F7A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00DA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0E29A9D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56C5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21D7A653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8136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E442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AA8A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65EC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0BD6E4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3FBF99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60A61118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9218AC" w14:paraId="797DD2B3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39C8A1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8B2D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0A26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349E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73B3896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AC41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133B2AAF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32CB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90ED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C59D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F8FE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A403C2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31215C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56D9B83D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218AC" w14:paraId="283CAD9C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9155C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5FD5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607E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B41D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74E9D6B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E664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5FF8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9E88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C7C2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3D28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E2F2603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D20BF2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622107FF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9218AC" w14:paraId="23A3DF31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D09B2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CB34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660D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EA99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73CBC62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DC69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75B3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076E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D1AA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4445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16BD8EC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6D7EA6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00A06088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9218AC" w14:paraId="4E4FBAD7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62936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F879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1D77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1A1A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2350FF0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68BD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12EB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AFBD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D4DA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9E50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8D84B36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CA42E3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0674EA5E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9218AC" w14:paraId="3BB39AE9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FA7C4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E5FD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084F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79AC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240A6D17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C846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289AF2C2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C156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D750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CE16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FA68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814E83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ADAC30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9218AC" w14:paraId="060FEF25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A9E94" w14:textId="77777777" w:rsidR="009218AC" w:rsidRDefault="009218AC" w:rsidP="009218A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8DF9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6D2F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9B4A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7A1C190E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309D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BAB1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1954" w14:textId="77777777" w:rsidR="009218AC" w:rsidRDefault="009218A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7D43" w14:textId="77777777" w:rsidR="009218AC" w:rsidRDefault="009218A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53B4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73C421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F38187A" w14:textId="77777777" w:rsidR="009218AC" w:rsidRDefault="009218A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2C56045B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2BE4B155" w14:textId="77777777" w:rsidR="009218AC" w:rsidRDefault="009218AC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7F73DA93" w14:textId="77777777" w:rsidR="009218AC" w:rsidRDefault="009218AC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9218AC" w14:paraId="25ABF542" w14:textId="77777777" w:rsidTr="000751F6">
        <w:trPr>
          <w:cantSplit/>
          <w:trHeight w:val="154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52B4C" w14:textId="77777777" w:rsidR="009218AC" w:rsidRDefault="009218AC" w:rsidP="009218A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B9AE" w14:textId="77777777" w:rsidR="009218AC" w:rsidRDefault="009218A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3575" w14:textId="77777777" w:rsidR="009218AC" w:rsidRPr="001304AF" w:rsidRDefault="009218A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9CE6" w14:textId="77777777" w:rsidR="009218AC" w:rsidRDefault="009218AC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53503C2" w14:textId="77777777" w:rsidR="009218AC" w:rsidRDefault="009218AC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3260" w14:textId="77777777" w:rsidR="009218AC" w:rsidRDefault="009218A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03F3AF5" w14:textId="77777777" w:rsidR="009218AC" w:rsidRDefault="009218A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4C597AE" w14:textId="77777777" w:rsidR="009218AC" w:rsidRDefault="009218A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BD6A" w14:textId="77777777" w:rsidR="009218AC" w:rsidRDefault="009218A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3EC2" w14:textId="77777777" w:rsidR="009218AC" w:rsidRDefault="009218A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7B9C" w14:textId="77777777" w:rsidR="009218AC" w:rsidRPr="001304AF" w:rsidRDefault="009218A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CF0F" w14:textId="77777777" w:rsidR="009218AC" w:rsidRDefault="009218A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3565EA" w14:textId="77777777" w:rsidR="009218AC" w:rsidRDefault="009218A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939852" w14:textId="77777777" w:rsidR="009218AC" w:rsidRDefault="009218A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F478B94" w14:textId="77777777" w:rsidR="009218AC" w:rsidRDefault="009218A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6C2AE77" w14:textId="77777777" w:rsidR="009218AC" w:rsidRDefault="009218A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9218AC" w14:paraId="00548C9B" w14:textId="77777777" w:rsidTr="00791F24">
        <w:trPr>
          <w:cantSplit/>
          <w:trHeight w:val="1756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C995A" w14:textId="77777777" w:rsidR="009218AC" w:rsidRDefault="009218AC" w:rsidP="009218A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EA43" w14:textId="77777777" w:rsidR="009218AC" w:rsidRDefault="009218A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DAA4" w14:textId="77777777" w:rsidR="009218AC" w:rsidRPr="001304AF" w:rsidRDefault="009218A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984E" w14:textId="77777777" w:rsidR="009218AC" w:rsidRDefault="009218AC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ADD89D4" w14:textId="77777777" w:rsidR="009218AC" w:rsidRDefault="009218AC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6B45" w14:textId="77777777" w:rsidR="009218AC" w:rsidRDefault="009218A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80938E4" w14:textId="77777777" w:rsidR="009218AC" w:rsidRDefault="009218A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54D8625C" w14:textId="77777777" w:rsidR="009218AC" w:rsidRDefault="009218A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53F8" w14:textId="77777777" w:rsidR="009218AC" w:rsidRDefault="009218AC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FDD3" w14:textId="77777777" w:rsidR="009218AC" w:rsidRDefault="009218A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7259" w14:textId="77777777" w:rsidR="009218AC" w:rsidRPr="001304AF" w:rsidRDefault="009218A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B358" w14:textId="77777777" w:rsidR="009218AC" w:rsidRDefault="009218A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4D3034" w14:textId="77777777" w:rsidR="009218AC" w:rsidRDefault="009218AC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33F10AF" w14:textId="77777777" w:rsidR="009218AC" w:rsidRDefault="009218AC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156FE298" w14:textId="77777777" w:rsidR="009218AC" w:rsidRDefault="009218AC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9218AC" w14:paraId="267A98D4" w14:textId="77777777">
        <w:trPr>
          <w:cantSplit/>
          <w:trHeight w:val="200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2D04E" w14:textId="77777777" w:rsidR="009218AC" w:rsidRDefault="009218AC" w:rsidP="009218A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0A70" w14:textId="77777777" w:rsidR="009218AC" w:rsidRDefault="009218A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132+370</w:t>
            </w:r>
          </w:p>
          <w:p w14:paraId="6E836B90" w14:textId="77777777" w:rsidR="009218AC" w:rsidRDefault="009218AC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5D56" w14:textId="77777777" w:rsidR="009218AC" w:rsidRDefault="009218A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86FB" w14:textId="77777777" w:rsidR="009218AC" w:rsidRDefault="009218AC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</w:t>
            </w:r>
          </w:p>
          <w:p w14:paraId="11DE23C1" w14:textId="77777777" w:rsidR="009218AC" w:rsidRDefault="009218AC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Cilibia </w:t>
            </w:r>
          </w:p>
          <w:p w14:paraId="120E4B0E" w14:textId="77777777" w:rsidR="009218AC" w:rsidRDefault="009218AC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 Hm Cilibia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0471" w14:textId="77777777" w:rsidR="009218AC" w:rsidRDefault="009218A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5145" w14:textId="77777777" w:rsidR="009218AC" w:rsidRDefault="009218A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A552" w14:textId="77777777" w:rsidR="009218AC" w:rsidRDefault="009218A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3226" w14:textId="77777777" w:rsidR="009218AC" w:rsidRPr="001304AF" w:rsidRDefault="009218A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C335" w14:textId="77777777" w:rsidR="009218AC" w:rsidRDefault="009218A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8B9534" w14:textId="77777777" w:rsidR="009218AC" w:rsidRDefault="009218A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16, 14, 10 și 2 </w:t>
            </w:r>
          </w:p>
          <w:p w14:paraId="14E7DAA3" w14:textId="77777777" w:rsidR="009218AC" w:rsidRDefault="009218A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st. Buzău Sud, Cap Y </w:t>
            </w:r>
          </w:p>
          <w:p w14:paraId="1DBB6487" w14:textId="77777777" w:rsidR="009218AC" w:rsidRDefault="009218A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1, 5 și 9, Cap X</w:t>
            </w:r>
          </w:p>
          <w:p w14:paraId="390C4332" w14:textId="77777777" w:rsidR="009218AC" w:rsidRDefault="009218AC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Hm Cilibia.</w:t>
            </w:r>
          </w:p>
        </w:tc>
      </w:tr>
      <w:tr w:rsidR="009218AC" w14:paraId="55A2371D" w14:textId="77777777" w:rsidTr="000751F6">
        <w:trPr>
          <w:cantSplit/>
          <w:trHeight w:val="156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5B151" w14:textId="77777777" w:rsidR="009218AC" w:rsidRDefault="009218AC" w:rsidP="009218A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4206" w14:textId="77777777" w:rsidR="009218AC" w:rsidRDefault="009218A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162+000</w:t>
            </w:r>
          </w:p>
          <w:p w14:paraId="68E1B299" w14:textId="77777777" w:rsidR="009218AC" w:rsidRDefault="009218AC" w:rsidP="00D655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904B" w14:textId="77777777" w:rsidR="009218AC" w:rsidRDefault="009218A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58A1" w14:textId="77777777" w:rsidR="009218AC" w:rsidRDefault="009218AC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C.A. Rosetti -</w:t>
            </w:r>
          </w:p>
          <w:p w14:paraId="0385C1A1" w14:textId="77777777" w:rsidR="009218AC" w:rsidRDefault="009218AC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Făurei </w:t>
            </w:r>
          </w:p>
          <w:p w14:paraId="3D61E640" w14:textId="77777777" w:rsidR="009218AC" w:rsidRDefault="009218AC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st. Făurei</w:t>
            </w:r>
          </w:p>
          <w:p w14:paraId="6FCAF7E5" w14:textId="77777777" w:rsidR="009218AC" w:rsidRDefault="009218AC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  <w:p w14:paraId="5894F371" w14:textId="77777777" w:rsidR="009218AC" w:rsidRDefault="009218AC" w:rsidP="004C25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1B94" w14:textId="77777777" w:rsidR="009218AC" w:rsidRDefault="009218A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DB54" w14:textId="77777777" w:rsidR="009218AC" w:rsidRDefault="009218AC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E1D6" w14:textId="77777777" w:rsidR="009218AC" w:rsidRDefault="009218A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8AB0" w14:textId="77777777" w:rsidR="009218AC" w:rsidRPr="001304AF" w:rsidRDefault="009218A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4167" w14:textId="77777777" w:rsidR="009218AC" w:rsidRDefault="009218AC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Afectează intrări - ieşiri  </w:t>
            </w:r>
          </w:p>
          <w:p w14:paraId="4FBAE07D" w14:textId="77777777" w:rsidR="009218AC" w:rsidRDefault="009218AC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13, 19, 25 și 35 </w:t>
            </w:r>
          </w:p>
          <w:p w14:paraId="4F42ED9B" w14:textId="77777777" w:rsidR="009218AC" w:rsidRDefault="009218AC" w:rsidP="0066320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9218AC" w14:paraId="3AE836D5" w14:textId="77777777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92B47" w14:textId="77777777" w:rsidR="009218AC" w:rsidRDefault="009218AC" w:rsidP="009218A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112C" w14:textId="77777777" w:rsidR="009218AC" w:rsidRDefault="009218AC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784F" w14:textId="77777777" w:rsidR="009218AC" w:rsidRDefault="009218AC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58CD" w14:textId="77777777" w:rsidR="009218AC" w:rsidRDefault="009218AC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09C6BBE" w14:textId="77777777" w:rsidR="009218AC" w:rsidRDefault="009218AC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2580" w14:textId="77777777" w:rsidR="009218AC" w:rsidRDefault="009218AC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451894D" w14:textId="77777777" w:rsidR="009218AC" w:rsidRDefault="009218AC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14BC" w14:textId="77777777" w:rsidR="009218AC" w:rsidRDefault="009218AC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27E4" w14:textId="77777777" w:rsidR="009218AC" w:rsidRDefault="009218AC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4D7D" w14:textId="77777777" w:rsidR="009218AC" w:rsidRDefault="009218AC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9166" w14:textId="77777777" w:rsidR="009218AC" w:rsidRDefault="009218AC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1FB97D" w14:textId="77777777" w:rsidR="009218AC" w:rsidRDefault="009218AC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1BDC89" w14:textId="77777777" w:rsidR="009218AC" w:rsidRDefault="009218AC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218AC" w14:paraId="54F832EB" w14:textId="77777777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C52A8" w14:textId="77777777" w:rsidR="009218AC" w:rsidRDefault="009218AC" w:rsidP="009218A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E999" w14:textId="77777777" w:rsidR="009218AC" w:rsidRDefault="009218A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6214" w14:textId="77777777" w:rsidR="009218AC" w:rsidRDefault="009218A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8EC0" w14:textId="77777777" w:rsidR="009218AC" w:rsidRDefault="009218A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04954C2" w14:textId="77777777" w:rsidR="009218AC" w:rsidRDefault="009218A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7DCE" w14:textId="77777777" w:rsidR="009218AC" w:rsidRDefault="009218A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CF80DD3" w14:textId="77777777" w:rsidR="009218AC" w:rsidRDefault="009218A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FDCB" w14:textId="77777777" w:rsidR="009218AC" w:rsidRDefault="009218A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19AF" w14:textId="77777777" w:rsidR="009218AC" w:rsidRDefault="009218A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063E" w14:textId="77777777" w:rsidR="009218AC" w:rsidRDefault="009218A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7726" w14:textId="77777777" w:rsidR="009218AC" w:rsidRDefault="009218A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88EBF4" w14:textId="77777777" w:rsidR="009218AC" w:rsidRDefault="009218A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D0F948" w14:textId="77777777" w:rsidR="009218AC" w:rsidRDefault="009218A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218AC" w14:paraId="3D401549" w14:textId="77777777" w:rsidTr="000751F6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653A3" w14:textId="77777777" w:rsidR="009218AC" w:rsidRDefault="009218AC" w:rsidP="009218A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6E20" w14:textId="77777777" w:rsidR="009218AC" w:rsidRDefault="009218A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C0A1" w14:textId="77777777" w:rsidR="009218AC" w:rsidRDefault="009218A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B5C2" w14:textId="77777777" w:rsidR="009218AC" w:rsidRDefault="009218AC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68FA213" w14:textId="77777777" w:rsidR="009218AC" w:rsidRDefault="009218AC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A17F" w14:textId="77777777" w:rsidR="009218AC" w:rsidRDefault="009218A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6C562E0" w14:textId="77777777" w:rsidR="009218AC" w:rsidRDefault="009218A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E7C4" w14:textId="77777777" w:rsidR="009218AC" w:rsidRDefault="009218A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337B" w14:textId="77777777" w:rsidR="009218AC" w:rsidRDefault="009218A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B119" w14:textId="77777777" w:rsidR="009218AC" w:rsidRPr="001304AF" w:rsidRDefault="009218A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0DDB" w14:textId="77777777" w:rsidR="009218AC" w:rsidRDefault="009218A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CC7B79" w14:textId="77777777" w:rsidR="009218AC" w:rsidRDefault="009218A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A9C6E4" w14:textId="77777777" w:rsidR="009218AC" w:rsidRDefault="009218A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9218AC" w14:paraId="607ACB8D" w14:textId="77777777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D600B" w14:textId="77777777" w:rsidR="009218AC" w:rsidRDefault="009218AC" w:rsidP="009218A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6DA0" w14:textId="77777777" w:rsidR="009218AC" w:rsidRDefault="00921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78AC4E9D" w14:textId="77777777" w:rsidR="009218AC" w:rsidRDefault="00921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E5C8" w14:textId="77777777" w:rsidR="009218AC" w:rsidRDefault="00921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F02B" w14:textId="77777777" w:rsidR="009218AC" w:rsidRDefault="009218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14:paraId="1289522D" w14:textId="77777777" w:rsidR="009218AC" w:rsidRDefault="009218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56CC" w14:textId="77777777" w:rsidR="009218AC" w:rsidRPr="00175A7C" w:rsidRDefault="00921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B0C4" w14:textId="77777777" w:rsidR="009218AC" w:rsidRDefault="00921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352E" w14:textId="77777777" w:rsidR="009218AC" w:rsidRDefault="00921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07CC" w14:textId="77777777" w:rsidR="009218AC" w:rsidRPr="001304AF" w:rsidRDefault="00921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C7AC" w14:textId="77777777" w:rsidR="009218AC" w:rsidRDefault="00921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18AC" w14:paraId="3F0024CC" w14:textId="77777777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DFD7A8" w14:textId="77777777" w:rsidR="009218AC" w:rsidRDefault="009218AC" w:rsidP="009218A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3666" w14:textId="77777777" w:rsidR="009218AC" w:rsidRDefault="00921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D640" w14:textId="77777777" w:rsidR="009218AC" w:rsidRDefault="00921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1E02" w14:textId="77777777" w:rsidR="009218AC" w:rsidRDefault="009218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14:paraId="1003F484" w14:textId="77777777" w:rsidR="009218AC" w:rsidRDefault="009218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31DE" w14:textId="77777777" w:rsidR="009218AC" w:rsidRPr="00175A7C" w:rsidRDefault="00921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B0D1" w14:textId="77777777" w:rsidR="009218AC" w:rsidRDefault="00921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3158" w14:textId="77777777" w:rsidR="009218AC" w:rsidRDefault="00921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14:paraId="77A2F1A1" w14:textId="77777777" w:rsidR="009218AC" w:rsidRDefault="00921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A693" w14:textId="77777777" w:rsidR="009218AC" w:rsidRPr="001304AF" w:rsidRDefault="00921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1D43" w14:textId="77777777" w:rsidR="009218AC" w:rsidRDefault="00921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824E3C" w14:textId="77777777" w:rsidR="009218AC" w:rsidRDefault="00921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9218AC" w14:paraId="1B954CDA" w14:textId="77777777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907E27" w14:textId="77777777" w:rsidR="009218AC" w:rsidRDefault="009218AC" w:rsidP="009218A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620D" w14:textId="77777777" w:rsidR="009218AC" w:rsidRDefault="009218A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7C4B" w14:textId="77777777" w:rsidR="009218AC" w:rsidRPr="001304AF" w:rsidRDefault="009218A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0E7B" w14:textId="77777777" w:rsidR="009218AC" w:rsidRDefault="009218A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D93583A" w14:textId="77777777" w:rsidR="009218AC" w:rsidRDefault="009218A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9737" w14:textId="77777777" w:rsidR="009218AC" w:rsidRDefault="009218A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031F346" w14:textId="77777777" w:rsidR="009218AC" w:rsidRDefault="009218A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7330" w14:textId="77777777" w:rsidR="009218AC" w:rsidRPr="00CA3079" w:rsidRDefault="009218A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B91A" w14:textId="77777777" w:rsidR="009218AC" w:rsidRDefault="009218A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F949" w14:textId="77777777" w:rsidR="009218AC" w:rsidRPr="001304AF" w:rsidRDefault="009218A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4593" w14:textId="77777777" w:rsidR="009218AC" w:rsidRDefault="009218A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4C1382" w14:textId="77777777" w:rsidR="009218AC" w:rsidRDefault="009218A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9218AC" w14:paraId="65C087C8" w14:textId="77777777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20CE1" w14:textId="77777777" w:rsidR="009218AC" w:rsidRDefault="009218AC" w:rsidP="009218A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EABB" w14:textId="77777777" w:rsidR="009218AC" w:rsidRDefault="009218A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27CDDD5B" w14:textId="77777777" w:rsidR="009218AC" w:rsidRDefault="009218A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A23C" w14:textId="77777777" w:rsidR="009218AC" w:rsidRPr="001304AF" w:rsidRDefault="009218A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97C8" w14:textId="77777777" w:rsidR="009218AC" w:rsidRDefault="009218AC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130D882" w14:textId="77777777" w:rsidR="009218AC" w:rsidRPr="00180EA2" w:rsidRDefault="009218AC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A8A7" w14:textId="77777777" w:rsidR="009218AC" w:rsidRDefault="009218AC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D5B2" w14:textId="77777777" w:rsidR="009218AC" w:rsidRPr="00CA3079" w:rsidRDefault="009218A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155B" w14:textId="77777777" w:rsidR="009218AC" w:rsidRDefault="009218A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4276" w14:textId="77777777" w:rsidR="009218AC" w:rsidRPr="001304AF" w:rsidRDefault="009218A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9332" w14:textId="77777777" w:rsidR="009218AC" w:rsidRDefault="009218A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BC8F0C" w14:textId="77777777" w:rsidR="009218AC" w:rsidRDefault="009218A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8C8ADCE" w14:textId="77777777" w:rsidR="009218AC" w:rsidRDefault="009218A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9218AC" w14:paraId="6F866626" w14:textId="77777777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25FC98" w14:textId="77777777" w:rsidR="009218AC" w:rsidRDefault="009218AC" w:rsidP="009218A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0D24" w14:textId="77777777" w:rsidR="009218AC" w:rsidRDefault="009218A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E137" w14:textId="77777777" w:rsidR="009218AC" w:rsidRDefault="009218A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CB3C" w14:textId="77777777" w:rsidR="009218AC" w:rsidRDefault="009218AC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7795E84" w14:textId="77777777" w:rsidR="009218AC" w:rsidRDefault="009218AC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BDC1" w14:textId="77777777" w:rsidR="009218AC" w:rsidRDefault="009218AC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59BF" w14:textId="77777777" w:rsidR="009218AC" w:rsidRPr="00CA3079" w:rsidRDefault="009218A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DCE9" w14:textId="77777777" w:rsidR="009218AC" w:rsidRDefault="009218A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F7DBF78" w14:textId="77777777" w:rsidR="009218AC" w:rsidRDefault="009218A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3CED" w14:textId="77777777" w:rsidR="009218AC" w:rsidRPr="001304AF" w:rsidRDefault="009218A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443D" w14:textId="77777777" w:rsidR="009218AC" w:rsidRDefault="009218A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9BA078" w14:textId="77777777" w:rsidR="009218AC" w:rsidRDefault="009218A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667D9F0" w14:textId="77777777" w:rsidR="009218AC" w:rsidRDefault="009218A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208475" w14:textId="77777777" w:rsidR="009218AC" w:rsidRDefault="009218A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9218AC" w14:paraId="6A8810F1" w14:textId="77777777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09C481" w14:textId="77777777" w:rsidR="009218AC" w:rsidRDefault="009218AC" w:rsidP="009218A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56B7" w14:textId="77777777" w:rsidR="009218AC" w:rsidRDefault="009218A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79C1" w14:textId="77777777" w:rsidR="009218AC" w:rsidRDefault="009218A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C1B2" w14:textId="77777777" w:rsidR="009218AC" w:rsidRDefault="009218A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8C9A8AD" w14:textId="77777777" w:rsidR="009218AC" w:rsidRDefault="009218A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B49D" w14:textId="77777777" w:rsidR="009218AC" w:rsidRDefault="009218A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515B49D" w14:textId="77777777" w:rsidR="009218AC" w:rsidRDefault="009218A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3CBED31C" w14:textId="77777777" w:rsidR="009218AC" w:rsidRDefault="009218A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BE79" w14:textId="77777777" w:rsidR="009218AC" w:rsidRPr="00CA3079" w:rsidRDefault="009218A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17F9" w14:textId="77777777" w:rsidR="009218AC" w:rsidRDefault="009218A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9A93" w14:textId="77777777" w:rsidR="009218AC" w:rsidRPr="001304AF" w:rsidRDefault="009218A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E1A0" w14:textId="77777777" w:rsidR="009218AC" w:rsidRDefault="009218A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FBAA5E" w14:textId="77777777" w:rsidR="009218AC" w:rsidRDefault="009218A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2DC399B6" w14:textId="77777777" w:rsidR="009218AC" w:rsidRDefault="009218A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43ECB27C" w14:textId="77777777" w:rsidR="009218AC" w:rsidRPr="00B71446" w:rsidRDefault="009218A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00FEDBD9" w14:textId="77777777" w:rsidR="009218AC" w:rsidRDefault="009218AC">
      <w:pPr>
        <w:tabs>
          <w:tab w:val="left" w:pos="6382"/>
        </w:tabs>
        <w:rPr>
          <w:sz w:val="20"/>
        </w:rPr>
      </w:pPr>
    </w:p>
    <w:p w14:paraId="47CF52A1" w14:textId="77777777" w:rsidR="009218AC" w:rsidRDefault="009218AC" w:rsidP="00B52218">
      <w:pPr>
        <w:pStyle w:val="Heading1"/>
        <w:spacing w:line="360" w:lineRule="auto"/>
      </w:pPr>
      <w:r>
        <w:t>LINIA 704</w:t>
      </w:r>
    </w:p>
    <w:p w14:paraId="77A1B736" w14:textId="77777777" w:rsidR="009218AC" w:rsidRDefault="009218AC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218AC" w14:paraId="457E61C0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E92D3" w14:textId="77777777" w:rsidR="009218AC" w:rsidRDefault="009218AC" w:rsidP="009218A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5409" w14:textId="77777777" w:rsidR="009218AC" w:rsidRDefault="009218AC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0DCBBDA1" w14:textId="77777777" w:rsidR="009218AC" w:rsidRDefault="009218AC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93BE" w14:textId="77777777" w:rsidR="009218AC" w:rsidRPr="00E4080B" w:rsidRDefault="009218AC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BA17" w14:textId="77777777" w:rsidR="009218AC" w:rsidRDefault="009218AC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79C5C491" w14:textId="77777777" w:rsidR="009218AC" w:rsidRDefault="009218AC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E211" w14:textId="77777777" w:rsidR="009218AC" w:rsidRDefault="009218AC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7586" w14:textId="77777777" w:rsidR="009218AC" w:rsidRPr="00E4080B" w:rsidRDefault="009218AC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7D3B" w14:textId="77777777" w:rsidR="009218AC" w:rsidRDefault="009218AC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5BA51B78" w14:textId="77777777" w:rsidR="009218AC" w:rsidRDefault="009218AC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BF08" w14:textId="77777777" w:rsidR="009218AC" w:rsidRPr="00E4080B" w:rsidRDefault="009218AC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7A17" w14:textId="77777777" w:rsidR="009218AC" w:rsidRPr="001467E0" w:rsidRDefault="009218AC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1647236" w14:textId="77777777" w:rsidR="009218AC" w:rsidRPr="00C00026" w:rsidRDefault="009218AC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06F3AED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78DE51" w14:textId="77777777" w:rsidR="009218AC" w:rsidRDefault="009218AC" w:rsidP="009218A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7B8D" w14:textId="77777777" w:rsidR="009218AC" w:rsidRDefault="009218AC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BDEB" w14:textId="77777777" w:rsidR="009218AC" w:rsidRPr="00E4080B" w:rsidRDefault="009218AC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B738" w14:textId="77777777" w:rsidR="009218AC" w:rsidRDefault="009218AC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1E948077" w14:textId="77777777" w:rsidR="009218AC" w:rsidRDefault="009218AC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21113A6" w14:textId="77777777" w:rsidR="009218AC" w:rsidRDefault="009218AC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920C" w14:textId="77777777" w:rsidR="009218AC" w:rsidRDefault="009218AC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A423" w14:textId="77777777" w:rsidR="009218AC" w:rsidRPr="00E4080B" w:rsidRDefault="009218AC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9B06" w14:textId="77777777" w:rsidR="009218AC" w:rsidRDefault="009218AC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F386" w14:textId="77777777" w:rsidR="009218AC" w:rsidRPr="00E4080B" w:rsidRDefault="009218AC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13F3" w14:textId="77777777" w:rsidR="009218AC" w:rsidRDefault="009218AC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4B2CE014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4746E" w14:textId="77777777" w:rsidR="009218AC" w:rsidRDefault="009218AC" w:rsidP="009218A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941A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71C0" w14:textId="77777777" w:rsidR="009218AC" w:rsidRPr="00E4080B" w:rsidRDefault="009218A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B774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1DDFBBC7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B338495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FFF3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F37B" w14:textId="77777777" w:rsidR="009218AC" w:rsidRDefault="009218A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863C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6964" w14:textId="77777777" w:rsidR="009218AC" w:rsidRPr="00E4080B" w:rsidRDefault="009218A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E0A5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D2491C1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D2A59" w14:textId="77777777" w:rsidR="009218AC" w:rsidRDefault="009218AC" w:rsidP="009218A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4BF6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D59E" w14:textId="77777777" w:rsidR="009218AC" w:rsidRPr="00E4080B" w:rsidRDefault="009218A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B92E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04C40F0D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0822A6E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AD74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1FC6" w14:textId="77777777" w:rsidR="009218AC" w:rsidRPr="00E4080B" w:rsidRDefault="009218A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A03B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E534" w14:textId="77777777" w:rsidR="009218AC" w:rsidRPr="00E4080B" w:rsidRDefault="009218A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D9B4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F3353C6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F857E7" w14:textId="77777777" w:rsidR="009218AC" w:rsidRDefault="009218AC" w:rsidP="009218A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1B00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9FFF" w14:textId="77777777" w:rsidR="009218AC" w:rsidRPr="00E4080B" w:rsidRDefault="009218A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E10A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7D610995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EB987E0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61D4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10D5" w14:textId="77777777" w:rsidR="009218AC" w:rsidRPr="00E4080B" w:rsidRDefault="009218A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76F2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0B44" w14:textId="77777777" w:rsidR="009218AC" w:rsidRPr="00E4080B" w:rsidRDefault="009218A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F204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0484E93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21C857" w14:textId="77777777" w:rsidR="009218AC" w:rsidRDefault="009218AC" w:rsidP="009218A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A3A5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1905DC51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CE12" w14:textId="77777777" w:rsidR="009218AC" w:rsidRPr="00E4080B" w:rsidRDefault="009218A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3652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604FC0F4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3052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B845" w14:textId="77777777" w:rsidR="009218AC" w:rsidRPr="00E4080B" w:rsidRDefault="009218A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F9EC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395197D2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18E7" w14:textId="77777777" w:rsidR="009218AC" w:rsidRPr="00E4080B" w:rsidRDefault="009218A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FF93" w14:textId="77777777" w:rsidR="009218AC" w:rsidRPr="001467E0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32EAA4E" w14:textId="77777777" w:rsidR="009218AC" w:rsidRPr="008D7F2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23F8370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FB27E2" w14:textId="77777777" w:rsidR="009218AC" w:rsidRDefault="009218AC" w:rsidP="009218A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D1B5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E6F7" w14:textId="77777777" w:rsidR="009218AC" w:rsidRPr="00E4080B" w:rsidRDefault="009218A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863E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3899E3AC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0D96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EDA4" w14:textId="77777777" w:rsidR="009218AC" w:rsidRPr="00E4080B" w:rsidRDefault="009218A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5E42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E4DD" w14:textId="77777777" w:rsidR="009218AC" w:rsidRPr="00E4080B" w:rsidRDefault="009218A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D8CA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1566C44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25986" w14:textId="77777777" w:rsidR="009218AC" w:rsidRDefault="009218AC" w:rsidP="009218A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2A7F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022F" w14:textId="77777777" w:rsidR="009218AC" w:rsidRPr="00E4080B" w:rsidRDefault="009218A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99D1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D91D17A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F42F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E2D981F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D094" w14:textId="77777777" w:rsidR="009218AC" w:rsidRPr="00E4080B" w:rsidRDefault="009218A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8626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251E" w14:textId="77777777" w:rsidR="009218AC" w:rsidRPr="00E4080B" w:rsidRDefault="009218A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A40D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744A61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9218AC" w14:paraId="1368B646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43E74" w14:textId="77777777" w:rsidR="009218AC" w:rsidRDefault="009218AC" w:rsidP="009218A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A222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E2D1" w14:textId="77777777" w:rsidR="009218AC" w:rsidRPr="00E4080B" w:rsidRDefault="009218A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5E7E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2BBD733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87AF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1B57" w14:textId="77777777" w:rsidR="009218AC" w:rsidRDefault="009218A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BF7C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BA96" w14:textId="77777777" w:rsidR="009218AC" w:rsidRPr="00E4080B" w:rsidRDefault="009218A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CB5D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C8621D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9218AC" w14:paraId="2B3E89DF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2556B3" w14:textId="77777777" w:rsidR="009218AC" w:rsidRDefault="009218AC" w:rsidP="009218A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DE81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CDA9" w14:textId="77777777" w:rsidR="009218AC" w:rsidRPr="00E4080B" w:rsidRDefault="009218A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9B38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6E0907B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900F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98A4CF7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7E71" w14:textId="77777777" w:rsidR="009218AC" w:rsidRDefault="009218A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7F4D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AD67" w14:textId="77777777" w:rsidR="009218AC" w:rsidRPr="00E4080B" w:rsidRDefault="009218A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08C8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24BB9E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9218AC" w14:paraId="4F426732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3BF1F4" w14:textId="77777777" w:rsidR="009218AC" w:rsidRDefault="009218AC" w:rsidP="009218A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CB20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47EB" w14:textId="77777777" w:rsidR="009218AC" w:rsidRPr="00E4080B" w:rsidRDefault="009218A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CC2C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822B0F7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CCAC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217AD43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C7D2" w14:textId="77777777" w:rsidR="009218AC" w:rsidRPr="00E4080B" w:rsidRDefault="009218A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8D04" w14:textId="77777777" w:rsidR="009218AC" w:rsidRDefault="009218A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C877" w14:textId="77777777" w:rsidR="009218AC" w:rsidRPr="00E4080B" w:rsidRDefault="009218A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5A5F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C49985" w14:textId="77777777" w:rsidR="009218AC" w:rsidRDefault="009218A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417DC7E0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452A5141" w14:textId="77777777" w:rsidR="009218AC" w:rsidRDefault="009218AC" w:rsidP="00F0370D">
      <w:pPr>
        <w:pStyle w:val="Heading1"/>
        <w:spacing w:line="360" w:lineRule="auto"/>
      </w:pPr>
      <w:r>
        <w:t>LINIA 800</w:t>
      </w:r>
    </w:p>
    <w:p w14:paraId="037BF1F3" w14:textId="77777777" w:rsidR="009218AC" w:rsidRDefault="009218AC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218AC" w14:paraId="2B559EC1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DA7C2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984F5" w14:textId="77777777" w:rsidR="009218AC" w:rsidRDefault="009218AC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E8FC9" w14:textId="77777777" w:rsidR="009218AC" w:rsidRPr="001161EA" w:rsidRDefault="009218AC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ED143" w14:textId="77777777" w:rsidR="009218AC" w:rsidRDefault="009218A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A9EB681" w14:textId="77777777" w:rsidR="009218AC" w:rsidRDefault="009218A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C516C" w14:textId="77777777" w:rsidR="009218AC" w:rsidRDefault="009218AC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C7EEA" w14:textId="77777777" w:rsidR="009218AC" w:rsidRPr="001161EA" w:rsidRDefault="009218AC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DB950" w14:textId="77777777" w:rsidR="009218AC" w:rsidRDefault="009218AC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B17E4" w14:textId="77777777" w:rsidR="009218AC" w:rsidRPr="008D08DE" w:rsidRDefault="009218AC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059E6" w14:textId="77777777" w:rsidR="009218AC" w:rsidRDefault="009218AC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3C12897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80F8F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99254" w14:textId="77777777" w:rsidR="009218AC" w:rsidRDefault="009218A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F6EE4" w14:textId="77777777" w:rsidR="009218AC" w:rsidRPr="001161EA" w:rsidRDefault="009218A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DFA84" w14:textId="77777777" w:rsidR="009218AC" w:rsidRDefault="009218A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C0840D" w14:textId="77777777" w:rsidR="009218AC" w:rsidRDefault="009218A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6C85A" w14:textId="77777777" w:rsidR="009218AC" w:rsidRDefault="009218AC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11889" w14:textId="77777777" w:rsidR="009218AC" w:rsidRPr="001161EA" w:rsidRDefault="009218A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71291" w14:textId="77777777" w:rsidR="009218AC" w:rsidRDefault="009218A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01380" w14:textId="77777777" w:rsidR="009218AC" w:rsidRPr="008D08DE" w:rsidRDefault="009218A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8F2A3" w14:textId="77777777" w:rsidR="009218AC" w:rsidRDefault="009218AC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B627DF5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EE660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8A938" w14:textId="77777777" w:rsidR="009218AC" w:rsidRDefault="009218A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0B9F5" w14:textId="77777777" w:rsidR="009218AC" w:rsidRPr="001161EA" w:rsidRDefault="009218A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AEC6F" w14:textId="77777777" w:rsidR="009218AC" w:rsidRDefault="009218A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79D1E8A" w14:textId="77777777" w:rsidR="009218AC" w:rsidRDefault="009218A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9612A" w14:textId="77777777" w:rsidR="009218AC" w:rsidRDefault="009218AC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1313E" w14:textId="77777777" w:rsidR="009218AC" w:rsidRPr="001161EA" w:rsidRDefault="009218A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AFF12" w14:textId="77777777" w:rsidR="009218AC" w:rsidRDefault="009218A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86241" w14:textId="77777777" w:rsidR="009218AC" w:rsidRPr="008D08DE" w:rsidRDefault="009218A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E363F" w14:textId="77777777" w:rsidR="009218AC" w:rsidRDefault="009218AC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03F889" w14:textId="77777777" w:rsidR="009218AC" w:rsidRDefault="009218AC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9218AC" w14:paraId="3022486F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6DFD7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63204" w14:textId="77777777" w:rsidR="009218AC" w:rsidRDefault="009218A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9A77B" w14:textId="77777777" w:rsidR="009218AC" w:rsidRPr="001161EA" w:rsidRDefault="009218A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B0654" w14:textId="77777777" w:rsidR="009218AC" w:rsidRDefault="009218AC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4EACE3" w14:textId="77777777" w:rsidR="009218AC" w:rsidRDefault="009218AC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B81A4" w14:textId="77777777" w:rsidR="009218AC" w:rsidRDefault="009218AC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9501D" w14:textId="77777777" w:rsidR="009218AC" w:rsidRPr="001161EA" w:rsidRDefault="009218A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332B7" w14:textId="77777777" w:rsidR="009218AC" w:rsidRDefault="009218A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D6994" w14:textId="77777777" w:rsidR="009218AC" w:rsidRPr="008D08DE" w:rsidRDefault="009218A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8171B" w14:textId="77777777" w:rsidR="009218AC" w:rsidRDefault="009218AC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2B0D19" w14:textId="77777777" w:rsidR="009218AC" w:rsidRDefault="009218AC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A24AF4" w14:textId="77777777" w:rsidR="009218AC" w:rsidRDefault="009218AC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11A - 14A.</w:t>
            </w:r>
          </w:p>
        </w:tc>
      </w:tr>
      <w:tr w:rsidR="009218AC" w14:paraId="49258706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1A357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4125B" w14:textId="77777777" w:rsidR="009218AC" w:rsidRDefault="009218A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0E70E" w14:textId="77777777" w:rsidR="009218AC" w:rsidRPr="001161EA" w:rsidRDefault="009218A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CCE31" w14:textId="77777777" w:rsidR="009218AC" w:rsidRDefault="009218AC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4EF9EE" w14:textId="77777777" w:rsidR="009218AC" w:rsidRDefault="009218AC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6E7EC" w14:textId="77777777" w:rsidR="009218AC" w:rsidRDefault="009218AC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D8BEEA5" w14:textId="77777777" w:rsidR="009218AC" w:rsidRDefault="009218AC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F2CB2" w14:textId="77777777" w:rsidR="009218AC" w:rsidRPr="001161EA" w:rsidRDefault="009218A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29324" w14:textId="77777777" w:rsidR="009218AC" w:rsidRDefault="009218A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383E6" w14:textId="77777777" w:rsidR="009218AC" w:rsidRPr="008D08DE" w:rsidRDefault="009218A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7F4C1" w14:textId="77777777" w:rsidR="009218AC" w:rsidRDefault="009218AC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:rsidRPr="00A8307A" w14:paraId="1D308C85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9D522" w14:textId="77777777" w:rsidR="009218AC" w:rsidRPr="00A75A00" w:rsidRDefault="009218AC" w:rsidP="009218AC">
            <w:pPr>
              <w:numPr>
                <w:ilvl w:val="0"/>
                <w:numId w:val="4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25F07" w14:textId="77777777" w:rsidR="009218AC" w:rsidRPr="00A8307A" w:rsidRDefault="00921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47C0A" w14:textId="77777777" w:rsidR="009218AC" w:rsidRPr="00A8307A" w:rsidRDefault="00921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76613" w14:textId="77777777" w:rsidR="009218AC" w:rsidRPr="00A8307A" w:rsidRDefault="009218AC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3A398" w14:textId="77777777" w:rsidR="009218AC" w:rsidRDefault="009218AC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C7DD01" w14:textId="77777777" w:rsidR="009218AC" w:rsidRDefault="009218AC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37764096" w14:textId="77777777" w:rsidR="009218AC" w:rsidRDefault="009218AC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E98906F" w14:textId="77777777" w:rsidR="009218AC" w:rsidRDefault="009218AC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9D946" w14:textId="77777777" w:rsidR="009218AC" w:rsidRDefault="00921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1424D" w14:textId="77777777" w:rsidR="009218AC" w:rsidRPr="00A8307A" w:rsidRDefault="00921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93EB8" w14:textId="77777777" w:rsidR="009218AC" w:rsidRPr="00A8307A" w:rsidRDefault="00921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7DBE9" w14:textId="77777777" w:rsidR="009218AC" w:rsidRDefault="00921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8C1C8F" w14:textId="77777777" w:rsidR="009218AC" w:rsidRPr="00A8307A" w:rsidRDefault="00921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9218AC" w:rsidRPr="00A8307A" w14:paraId="32659257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B8A61" w14:textId="77777777" w:rsidR="009218AC" w:rsidRPr="00A75A00" w:rsidRDefault="009218AC" w:rsidP="009218AC">
            <w:pPr>
              <w:numPr>
                <w:ilvl w:val="0"/>
                <w:numId w:val="4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890B2" w14:textId="77777777" w:rsidR="009218AC" w:rsidRDefault="009218A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28E3ADE5" w14:textId="77777777" w:rsidR="009218AC" w:rsidRPr="00A8307A" w:rsidRDefault="009218A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2EAA1" w14:textId="77777777" w:rsidR="009218AC" w:rsidRPr="00A8307A" w:rsidRDefault="009218A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0046C" w14:textId="77777777" w:rsidR="009218AC" w:rsidRDefault="009218A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14:paraId="7EF66637" w14:textId="77777777" w:rsidR="009218AC" w:rsidRDefault="009218A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C5B05" w14:textId="77777777" w:rsidR="009218AC" w:rsidRDefault="009218AC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C9F37" w14:textId="77777777" w:rsidR="009218AC" w:rsidRDefault="009218A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4D6FF" w14:textId="77777777" w:rsidR="009218AC" w:rsidRDefault="009218A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7068E28E" w14:textId="77777777" w:rsidR="009218AC" w:rsidRPr="00A8307A" w:rsidRDefault="009218A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84D69" w14:textId="77777777" w:rsidR="009218AC" w:rsidRPr="00A8307A" w:rsidRDefault="009218A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E774E" w14:textId="77777777" w:rsidR="009218AC" w:rsidRDefault="009218A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243D417" w14:textId="77777777" w:rsidR="009218AC" w:rsidRDefault="009218AC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14:paraId="6F2C3E49" w14:textId="77777777" w:rsidR="009218AC" w:rsidRDefault="009218AC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14:paraId="0F5E5EC0" w14:textId="77777777" w:rsidR="009218AC" w:rsidRDefault="009218AC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9218AC" w14:paraId="5733DBBF" w14:textId="77777777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BDBFC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3E38" w14:textId="77777777" w:rsidR="009218AC" w:rsidRDefault="009218A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C4EE" w14:textId="77777777" w:rsidR="009218AC" w:rsidRPr="001161EA" w:rsidRDefault="009218A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CF74" w14:textId="77777777" w:rsidR="009218AC" w:rsidRDefault="009218A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35C6BAE" w14:textId="77777777" w:rsidR="009218AC" w:rsidRDefault="009218A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EA8B" w14:textId="77777777" w:rsidR="009218AC" w:rsidRDefault="009218A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81CBC2" w14:textId="77777777" w:rsidR="009218AC" w:rsidRDefault="009218A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B5A8" w14:textId="77777777" w:rsidR="009218AC" w:rsidRPr="001161EA" w:rsidRDefault="009218A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C240" w14:textId="77777777" w:rsidR="009218AC" w:rsidRDefault="009218A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F162" w14:textId="77777777" w:rsidR="009218AC" w:rsidRPr="008D08DE" w:rsidRDefault="009218A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182B" w14:textId="77777777" w:rsidR="009218AC" w:rsidRDefault="009218A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9218AC" w14:paraId="7C5D706A" w14:textId="77777777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21C15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3F79" w14:textId="77777777" w:rsidR="009218AC" w:rsidRDefault="009218A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E9E3" w14:textId="77777777" w:rsidR="009218AC" w:rsidRPr="001161EA" w:rsidRDefault="009218A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76A3" w14:textId="77777777" w:rsidR="009218AC" w:rsidRDefault="009218A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089C4EDE" w14:textId="77777777" w:rsidR="009218AC" w:rsidRDefault="009218A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53AB" w14:textId="77777777" w:rsidR="009218AC" w:rsidRDefault="009218A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8B8A9BA" w14:textId="77777777" w:rsidR="009218AC" w:rsidRDefault="009218A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4F541FE8" w14:textId="77777777" w:rsidR="009218AC" w:rsidRDefault="009218A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6958F13A" w14:textId="77777777" w:rsidR="009218AC" w:rsidRDefault="009218A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142B3822" w14:textId="77777777" w:rsidR="009218AC" w:rsidRDefault="009218A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59151FB4" w14:textId="77777777" w:rsidR="009218AC" w:rsidRDefault="009218A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34CE" w14:textId="77777777" w:rsidR="009218AC" w:rsidRPr="001161EA" w:rsidRDefault="009218A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7258" w14:textId="77777777" w:rsidR="009218AC" w:rsidRDefault="009218A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5396" w14:textId="77777777" w:rsidR="009218AC" w:rsidRPr="008D08DE" w:rsidRDefault="009218A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957B" w14:textId="77777777" w:rsidR="009218AC" w:rsidRDefault="009218A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F5DF2C3" w14:textId="77777777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E7F75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632C" w14:textId="77777777" w:rsidR="009218AC" w:rsidRDefault="009218A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8D9D" w14:textId="77777777" w:rsidR="009218AC" w:rsidRPr="001161EA" w:rsidRDefault="009218A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98FB" w14:textId="77777777" w:rsidR="009218AC" w:rsidRDefault="009218A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7999" w14:textId="77777777" w:rsidR="009218AC" w:rsidRDefault="009218A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C70F" w14:textId="77777777" w:rsidR="009218AC" w:rsidRPr="001161EA" w:rsidRDefault="009218A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88EE" w14:textId="77777777" w:rsidR="009218AC" w:rsidRDefault="009218A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DD51" w14:textId="77777777" w:rsidR="009218AC" w:rsidRPr="008D08DE" w:rsidRDefault="009218A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3183" w14:textId="77777777" w:rsidR="009218AC" w:rsidRDefault="009218A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413433" w14:textId="77777777" w:rsidR="009218AC" w:rsidRDefault="009218A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7C588E" w14:textId="77777777" w:rsidR="009218AC" w:rsidRDefault="009218A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218AC" w14:paraId="34A13219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6FF01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8CE1" w14:textId="77777777" w:rsidR="009218AC" w:rsidRDefault="009218A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3A1B" w14:textId="77777777" w:rsidR="009218AC" w:rsidRPr="001161EA" w:rsidRDefault="009218A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D14A" w14:textId="77777777" w:rsidR="009218AC" w:rsidRDefault="009218A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C632" w14:textId="77777777" w:rsidR="009218AC" w:rsidRDefault="009218A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3C7C" w14:textId="77777777" w:rsidR="009218AC" w:rsidRDefault="009218A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5675" w14:textId="77777777" w:rsidR="009218AC" w:rsidRDefault="009218A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B89F" w14:textId="77777777" w:rsidR="009218AC" w:rsidRPr="008D08DE" w:rsidRDefault="009218A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77BD" w14:textId="77777777" w:rsidR="009218AC" w:rsidRDefault="009218A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7F6E8C" w14:textId="77777777" w:rsidR="009218AC" w:rsidRDefault="009218A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C09F03" w14:textId="77777777" w:rsidR="009218AC" w:rsidRDefault="009218A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218AC" w14:paraId="3900416E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BB43D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42C2" w14:textId="77777777" w:rsidR="009218AC" w:rsidRDefault="009218A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C19A" w14:textId="77777777" w:rsidR="009218AC" w:rsidRPr="001161EA" w:rsidRDefault="009218A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0277" w14:textId="77777777" w:rsidR="009218AC" w:rsidRDefault="009218AC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810D" w14:textId="77777777" w:rsidR="009218AC" w:rsidRDefault="009218A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7FE7" w14:textId="77777777" w:rsidR="009218AC" w:rsidRDefault="009218A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92E4" w14:textId="77777777" w:rsidR="009218AC" w:rsidRDefault="009218A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03BA" w14:textId="77777777" w:rsidR="009218AC" w:rsidRPr="008D08DE" w:rsidRDefault="009218A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DAAD" w14:textId="77777777" w:rsidR="009218AC" w:rsidRDefault="009218A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14EC19" w14:textId="77777777" w:rsidR="009218AC" w:rsidRDefault="009218A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B25F56" w14:textId="77777777" w:rsidR="009218AC" w:rsidRDefault="009218A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9218AC" w14:paraId="7D5B6D37" w14:textId="77777777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AF4F9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D065" w14:textId="77777777" w:rsidR="009218AC" w:rsidRDefault="00921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87A9" w14:textId="77777777" w:rsidR="009218AC" w:rsidRPr="001161EA" w:rsidRDefault="00921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377C" w14:textId="77777777" w:rsidR="009218AC" w:rsidRDefault="009218A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68C3" w14:textId="77777777" w:rsidR="009218AC" w:rsidRDefault="00921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F48DD14" w14:textId="77777777" w:rsidR="009218AC" w:rsidRDefault="00921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12BE" w14:textId="77777777" w:rsidR="009218AC" w:rsidRDefault="00921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F1FF" w14:textId="77777777" w:rsidR="009218AC" w:rsidRDefault="009218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777D" w14:textId="77777777" w:rsidR="009218AC" w:rsidRPr="008D08DE" w:rsidRDefault="009218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C48F" w14:textId="77777777" w:rsidR="009218AC" w:rsidRDefault="00921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728D19" w14:textId="77777777" w:rsidR="009218AC" w:rsidRDefault="00921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9BC82F" w14:textId="77777777" w:rsidR="009218AC" w:rsidRDefault="009218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9218AC" w14:paraId="4638DCE4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79D563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FAEC" w14:textId="77777777" w:rsidR="009218AC" w:rsidRDefault="009218A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2645" w14:textId="77777777" w:rsidR="009218AC" w:rsidRPr="001161EA" w:rsidRDefault="009218A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0C8B" w14:textId="77777777" w:rsidR="009218AC" w:rsidRDefault="009218AC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047E" w14:textId="77777777" w:rsidR="009218AC" w:rsidRDefault="009218A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2101" w14:textId="77777777" w:rsidR="009218AC" w:rsidRDefault="009218A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E4EE" w14:textId="77777777" w:rsidR="009218AC" w:rsidRDefault="009218A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2F78" w14:textId="77777777" w:rsidR="009218AC" w:rsidRPr="008D08DE" w:rsidRDefault="009218A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BA22" w14:textId="77777777" w:rsidR="009218AC" w:rsidRDefault="009218A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CD62EC" w14:textId="77777777" w:rsidR="009218AC" w:rsidRDefault="009218A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58D6E5" w14:textId="77777777" w:rsidR="009218AC" w:rsidRDefault="009218A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9218AC" w14:paraId="2CF5F10A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EFE88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69DE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47E9" w14:textId="77777777" w:rsidR="009218AC" w:rsidRPr="001161EA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7C75" w14:textId="77777777" w:rsidR="009218AC" w:rsidRDefault="009218A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3A91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B101" w14:textId="77777777" w:rsidR="009218AC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5584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A735" w14:textId="77777777" w:rsidR="009218AC" w:rsidRPr="008D08DE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78A5" w14:textId="77777777" w:rsidR="009218AC" w:rsidRDefault="009218A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7203FE" w14:textId="77777777" w:rsidR="009218AC" w:rsidRDefault="009218A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100E00" w14:textId="77777777" w:rsidR="009218AC" w:rsidRDefault="009218A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218AC" w14:paraId="5FBD906D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CDAB5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35EF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E61E" w14:textId="77777777" w:rsidR="009218AC" w:rsidRPr="001161EA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F400" w14:textId="77777777" w:rsidR="009218AC" w:rsidRDefault="009218A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  <w:p w14:paraId="28F97B71" w14:textId="77777777" w:rsidR="009218AC" w:rsidRDefault="009218A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76EB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D92F" w14:textId="77777777" w:rsidR="009218AC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A24F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14:paraId="6FEAA06A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07A9" w14:textId="77777777" w:rsidR="009218AC" w:rsidRPr="008D08DE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8954" w14:textId="77777777" w:rsidR="009218AC" w:rsidRDefault="009218A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6C386D" w14:textId="77777777" w:rsidR="009218AC" w:rsidRDefault="009218A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9218AC" w14:paraId="77DA439B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5A95EB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168F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6303" w14:textId="77777777" w:rsidR="009218AC" w:rsidRPr="001161EA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359E" w14:textId="77777777" w:rsidR="009218AC" w:rsidRDefault="009218A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</w:t>
            </w:r>
          </w:p>
          <w:p w14:paraId="23F8CBD6" w14:textId="77777777" w:rsidR="009218AC" w:rsidRDefault="009218A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97A1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A886" w14:textId="77777777" w:rsidR="009218AC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D686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27+850</w:t>
            </w:r>
          </w:p>
          <w:p w14:paraId="3348B536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AD11" w14:textId="77777777" w:rsidR="009218AC" w:rsidRPr="008D08DE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0D7E" w14:textId="77777777" w:rsidR="009218AC" w:rsidRDefault="009218A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0EA1B056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0914A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80A7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460E" w14:textId="77777777" w:rsidR="009218AC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7A8E" w14:textId="77777777" w:rsidR="009218AC" w:rsidRDefault="009218A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6AB4498A" w14:textId="77777777" w:rsidR="009218AC" w:rsidRDefault="009218A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1691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6D93" w14:textId="77777777" w:rsidR="009218AC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8361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3B011E6B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C437" w14:textId="77777777" w:rsidR="009218AC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478C" w14:textId="77777777" w:rsidR="009218AC" w:rsidRDefault="009218A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554D7157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F68AFD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EB24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BF2F" w14:textId="77777777" w:rsidR="009218AC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58B2" w14:textId="77777777" w:rsidR="009218AC" w:rsidRDefault="009218AC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FE590B6" w14:textId="77777777" w:rsidR="009218AC" w:rsidRDefault="009218A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6D43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6056" w14:textId="77777777" w:rsidR="009218AC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712B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2A7B8C16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FF6F" w14:textId="77777777" w:rsidR="009218AC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1E30" w14:textId="77777777" w:rsidR="009218AC" w:rsidRDefault="009218A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58019C" w14:textId="77777777" w:rsidR="009218AC" w:rsidRDefault="009218A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  <w:p w14:paraId="2042A646" w14:textId="77777777" w:rsidR="009218AC" w:rsidRDefault="009218AC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în </w:t>
            </w:r>
          </w:p>
          <w:p w14:paraId="37F194C9" w14:textId="77777777" w:rsidR="009218AC" w:rsidRDefault="009218AC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intervalul orar</w:t>
            </w:r>
            <w:r>
              <w:rPr>
                <w:b/>
                <w:bCs/>
                <w:i/>
                <w:iCs/>
                <w:sz w:val="20"/>
                <w:lang w:val="en-US"/>
              </w:rPr>
              <w:t>:</w:t>
            </w:r>
          </w:p>
          <w:p w14:paraId="49E5B631" w14:textId="77777777" w:rsidR="009218AC" w:rsidRDefault="009218AC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07,00 - 19,00</w:t>
            </w:r>
          </w:p>
          <w:p w14:paraId="0C8B411B" w14:textId="77777777" w:rsidR="009218AC" w:rsidRPr="009F2F6A" w:rsidRDefault="009218AC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zi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lele de duminică.</w:t>
            </w:r>
          </w:p>
        </w:tc>
      </w:tr>
      <w:tr w:rsidR="009218AC" w14:paraId="07ADF5E9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1E9DB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2278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1A02" w14:textId="77777777" w:rsidR="009218AC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6BFC" w14:textId="77777777" w:rsidR="009218AC" w:rsidRDefault="009218AC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609D714B" w14:textId="77777777" w:rsidR="009218AC" w:rsidRDefault="009218AC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46C8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15C9" w14:textId="77777777" w:rsidR="009218AC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A387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0ED62DEA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2281" w14:textId="77777777" w:rsidR="009218AC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870D" w14:textId="77777777" w:rsidR="009218AC" w:rsidRDefault="009218A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29859F3F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FAC9C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A2A7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D388" w14:textId="77777777" w:rsidR="009218AC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F3B5" w14:textId="77777777" w:rsidR="009218AC" w:rsidRDefault="009218A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1421E6D" w14:textId="77777777" w:rsidR="009218AC" w:rsidRDefault="009218A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13DE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14:paraId="3884DE13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14:paraId="5C48621B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9287" w14:textId="77777777" w:rsidR="009218AC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3462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90A8" w14:textId="77777777" w:rsidR="009218AC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5D04" w14:textId="77777777" w:rsidR="009218AC" w:rsidRDefault="009218A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973014" w14:textId="77777777" w:rsidR="009218AC" w:rsidRDefault="009218A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1C5001" w14:textId="77777777" w:rsidR="009218AC" w:rsidRDefault="009218A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14:paraId="3635D695" w14:textId="77777777" w:rsidR="009218AC" w:rsidRDefault="009218A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4A75F004" w14:textId="77777777" w:rsidR="009218AC" w:rsidRDefault="009218A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9218AC" w14:paraId="63AFDF79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B0CE8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CBAB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191D" w14:textId="77777777" w:rsidR="009218AC" w:rsidRPr="001161EA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5E00" w14:textId="77777777" w:rsidR="009218AC" w:rsidRDefault="009218A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34671891" w14:textId="77777777" w:rsidR="009218AC" w:rsidRPr="008B2519" w:rsidRDefault="009218A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422C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C58779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FF9A" w14:textId="77777777" w:rsidR="009218AC" w:rsidRPr="001161EA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9E32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C9B1" w14:textId="77777777" w:rsidR="009218AC" w:rsidRPr="008D08DE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69F0" w14:textId="77777777" w:rsidR="009218AC" w:rsidRDefault="009218A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218AC" w14:paraId="28E7113D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D0324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6249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7BDD34B3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C158" w14:textId="77777777" w:rsidR="009218AC" w:rsidRPr="001161EA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32CC" w14:textId="77777777" w:rsidR="009218AC" w:rsidRDefault="009218A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E2A9042" w14:textId="77777777" w:rsidR="009218AC" w:rsidRDefault="009218A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E6C8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3FFA" w14:textId="77777777" w:rsidR="009218AC" w:rsidRPr="001161EA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31EF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8F0A" w14:textId="77777777" w:rsidR="009218AC" w:rsidRPr="008D08DE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5E14" w14:textId="77777777" w:rsidR="009218AC" w:rsidRDefault="009218A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4B01B941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D212F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E19E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2033" w14:textId="77777777" w:rsidR="009218AC" w:rsidRPr="001161EA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080A" w14:textId="77777777" w:rsidR="009218AC" w:rsidRDefault="009218A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E93345D" w14:textId="77777777" w:rsidR="009218AC" w:rsidRDefault="009218A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8743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E703" w14:textId="77777777" w:rsidR="009218AC" w:rsidRPr="001161EA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377C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019137EA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B166" w14:textId="77777777" w:rsidR="009218AC" w:rsidRPr="008D08DE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6209" w14:textId="77777777" w:rsidR="009218AC" w:rsidRDefault="009218A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7F52774F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CBF1E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A6D4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176A" w14:textId="77777777" w:rsidR="009218AC" w:rsidRPr="001161EA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15DA" w14:textId="77777777" w:rsidR="009218AC" w:rsidRDefault="009218AC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33D70597" w14:textId="77777777" w:rsidR="009218AC" w:rsidRDefault="009218AC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50F0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973F448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59FB" w14:textId="77777777" w:rsidR="009218AC" w:rsidRPr="001161EA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B445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9CDA" w14:textId="77777777" w:rsidR="009218AC" w:rsidRPr="008D08DE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0C52" w14:textId="77777777" w:rsidR="009218AC" w:rsidRDefault="009218A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9218AC" w14:paraId="5CEF7AD4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B80385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B57F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9B1C" w14:textId="77777777" w:rsidR="009218AC" w:rsidRPr="001161EA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5013" w14:textId="77777777" w:rsidR="009218AC" w:rsidRDefault="009218AC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11D9A6A5" w14:textId="77777777" w:rsidR="009218AC" w:rsidRDefault="009218AC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D531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7319D0F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FD46" w14:textId="77777777" w:rsidR="009218AC" w:rsidRPr="001161EA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4272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C4FD" w14:textId="77777777" w:rsidR="009218AC" w:rsidRPr="008D08DE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F2E2" w14:textId="77777777" w:rsidR="009218AC" w:rsidRDefault="009218A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9218AC" w14:paraId="004A0087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7EFBA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B52B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2376" w14:textId="77777777" w:rsidR="009218AC" w:rsidRPr="001161EA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54D6" w14:textId="77777777" w:rsidR="009218AC" w:rsidRDefault="009218AC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046B6FF6" w14:textId="77777777" w:rsidR="009218AC" w:rsidRDefault="009218AC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D828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14:paraId="701B3B50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6286" w14:textId="77777777" w:rsidR="009218AC" w:rsidRPr="001161EA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8F43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DC59" w14:textId="77777777" w:rsidR="009218AC" w:rsidRPr="008D08DE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2875" w14:textId="77777777" w:rsidR="009218AC" w:rsidRDefault="009218A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11 - 2T. </w:t>
            </w:r>
          </w:p>
        </w:tc>
      </w:tr>
      <w:tr w:rsidR="009218AC" w14:paraId="1562F8A1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2DD70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D37A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C39E" w14:textId="77777777" w:rsidR="009218AC" w:rsidRPr="001161EA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4524" w14:textId="77777777" w:rsidR="009218AC" w:rsidRDefault="009218AC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7B602727" w14:textId="77777777" w:rsidR="009218AC" w:rsidRDefault="009218AC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0266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14:paraId="3127D541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DC0E" w14:textId="77777777" w:rsidR="009218AC" w:rsidRPr="001161EA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DCD4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7F63" w14:textId="77777777" w:rsidR="009218AC" w:rsidRPr="008D08DE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F905" w14:textId="77777777" w:rsidR="009218AC" w:rsidRDefault="009218A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11 - 2T.</w:t>
            </w:r>
          </w:p>
        </w:tc>
      </w:tr>
      <w:tr w:rsidR="009218AC" w14:paraId="1E27A6B4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8FABA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7AED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A944" w14:textId="77777777" w:rsidR="009218AC" w:rsidRPr="001161EA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875F" w14:textId="77777777" w:rsidR="009218AC" w:rsidRDefault="009218AC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6193100A" w14:textId="77777777" w:rsidR="009218AC" w:rsidRDefault="009218AC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493D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14:paraId="3495A1CC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D384" w14:textId="77777777" w:rsidR="009218AC" w:rsidRPr="001161EA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68F0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8DEF" w14:textId="77777777" w:rsidR="009218AC" w:rsidRPr="008D08DE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065B" w14:textId="77777777" w:rsidR="009218AC" w:rsidRDefault="009218A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11 - 2T.</w:t>
            </w:r>
          </w:p>
        </w:tc>
      </w:tr>
      <w:tr w:rsidR="009218AC" w14:paraId="4B48FFEE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31277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5F96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B6D0" w14:textId="77777777" w:rsidR="009218AC" w:rsidRPr="001161EA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21AE" w14:textId="77777777" w:rsidR="009218AC" w:rsidRDefault="009218AC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0FD1DB11" w14:textId="77777777" w:rsidR="009218AC" w:rsidRDefault="009218AC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E044" w14:textId="77777777" w:rsidR="009218AC" w:rsidRDefault="009218AC" w:rsidP="009472C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14:paraId="75212FF2" w14:textId="77777777" w:rsidR="009218AC" w:rsidRDefault="009218AC" w:rsidP="009472C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4D4E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680D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95D5" w14:textId="77777777" w:rsidR="009218AC" w:rsidRPr="008D08DE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07C9" w14:textId="77777777" w:rsidR="009218AC" w:rsidRPr="009472C0" w:rsidRDefault="009218A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8B8A27" w14:textId="77777777" w:rsidR="009218AC" w:rsidRPr="009472C0" w:rsidRDefault="009218A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643FD5BA" w14:textId="77777777" w:rsidR="009218AC" w:rsidRPr="009472C0" w:rsidRDefault="009218A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14:paraId="7FF73F6C" w14:textId="77777777" w:rsidR="009218AC" w:rsidRDefault="009218A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11 - 2T.</w:t>
            </w:r>
          </w:p>
        </w:tc>
      </w:tr>
      <w:tr w:rsidR="009218AC" w14:paraId="3131B088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F244D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8BD1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B5B5" w14:textId="77777777" w:rsidR="009218AC" w:rsidRPr="001161EA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A012" w14:textId="77777777" w:rsidR="009218AC" w:rsidRDefault="009218AC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570498AC" w14:textId="77777777" w:rsidR="009218AC" w:rsidRDefault="009218AC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D8EC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2CBB8CA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14:paraId="6C7CFC2A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CED9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0A69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4518" w14:textId="77777777" w:rsidR="009218AC" w:rsidRPr="008D08DE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9997" w14:textId="77777777" w:rsidR="009218AC" w:rsidRPr="009472C0" w:rsidRDefault="009218AC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B5F09A" w14:textId="77777777" w:rsidR="009218AC" w:rsidRPr="009472C0" w:rsidRDefault="009218AC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64DC0701" w14:textId="77777777" w:rsidR="009218AC" w:rsidRPr="009472C0" w:rsidRDefault="009218AC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14:paraId="6805A101" w14:textId="77777777" w:rsidR="009218AC" w:rsidRDefault="009218AC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14:paraId="3AFE95EE" w14:textId="77777777" w:rsidR="009218AC" w:rsidRPr="009472C0" w:rsidRDefault="009218AC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53CA9AE2" w14:textId="77777777" w:rsidR="009218AC" w:rsidRDefault="009218AC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14:paraId="1EA4BEA0" w14:textId="77777777" w:rsidR="009218AC" w:rsidRPr="009472C0" w:rsidRDefault="009218AC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9218AC" w14:paraId="747E6909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4E11EB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4D46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354B" w14:textId="77777777" w:rsidR="009218AC" w:rsidRPr="001161EA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674B" w14:textId="77777777" w:rsidR="009218AC" w:rsidRDefault="009218AC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7C8FA90B" w14:textId="77777777" w:rsidR="009218AC" w:rsidRDefault="009218AC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146A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14:paraId="10FD0572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9F35" w14:textId="77777777" w:rsidR="009218AC" w:rsidRPr="001161EA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A851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1321" w14:textId="77777777" w:rsidR="009218AC" w:rsidRPr="008D08DE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9B74" w14:textId="77777777" w:rsidR="009218AC" w:rsidRDefault="009218A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9218AC" w14:paraId="2A675D2F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06B71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9A8E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FE84" w14:textId="77777777" w:rsidR="009218AC" w:rsidRPr="001161EA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125A" w14:textId="77777777" w:rsidR="009218AC" w:rsidRDefault="009218AC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3C84DF09" w14:textId="77777777" w:rsidR="009218AC" w:rsidRDefault="009218AC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3C07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14:paraId="09A4B7A1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6239" w14:textId="77777777" w:rsidR="009218AC" w:rsidRPr="001161EA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EA2B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35B5" w14:textId="77777777" w:rsidR="009218AC" w:rsidRPr="008D08DE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4289" w14:textId="77777777" w:rsidR="009218AC" w:rsidRDefault="009218A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9218AC" w14:paraId="1631BA7A" w14:textId="77777777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E9EA0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560F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79E9" w14:textId="77777777" w:rsidR="009218AC" w:rsidRPr="001161EA" w:rsidRDefault="009218AC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87CE" w14:textId="77777777" w:rsidR="009218AC" w:rsidRDefault="009218AC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56BDD176" w14:textId="77777777" w:rsidR="009218AC" w:rsidRDefault="009218AC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8930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D0CD" w14:textId="77777777" w:rsidR="009218AC" w:rsidRPr="001161EA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248F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64DC" w14:textId="77777777" w:rsidR="009218AC" w:rsidRPr="008D08DE" w:rsidRDefault="009218AC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F667" w14:textId="77777777" w:rsidR="009218AC" w:rsidRDefault="009218A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1440CD40" w14:textId="77777777" w:rsidR="009218AC" w:rsidRDefault="009218A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0EBF3C" w14:textId="77777777" w:rsidR="009218AC" w:rsidRDefault="009218A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14:paraId="71CB1000" w14:textId="77777777" w:rsidR="009218AC" w:rsidRDefault="009218A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9218AC" w14:paraId="090734F6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B9225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5547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7BB4" w14:textId="77777777" w:rsidR="009218AC" w:rsidRPr="001161EA" w:rsidRDefault="009218AC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8C6B" w14:textId="77777777" w:rsidR="009218AC" w:rsidRDefault="009218A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3883D198" w14:textId="77777777" w:rsidR="009218AC" w:rsidRDefault="009218AC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7D33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14:paraId="5E2BE438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1840" w14:textId="77777777" w:rsidR="009218AC" w:rsidRPr="001161EA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3C46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07EC" w14:textId="77777777" w:rsidR="009218AC" w:rsidRPr="008D08DE" w:rsidRDefault="009218AC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AEF2" w14:textId="77777777" w:rsidR="009218AC" w:rsidRDefault="009218A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9218AC" w14:paraId="40507432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8779F0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D6DA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1F39" w14:textId="77777777" w:rsidR="009218AC" w:rsidRPr="001161EA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7FC2" w14:textId="77777777" w:rsidR="009218AC" w:rsidRDefault="009218A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E0C1C34" w14:textId="77777777" w:rsidR="009218AC" w:rsidRDefault="009218A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D1DA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14:paraId="0E5985AB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B323" w14:textId="77777777" w:rsidR="009218AC" w:rsidRPr="001161EA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FA2A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FCCB" w14:textId="77777777" w:rsidR="009218AC" w:rsidRPr="008D08DE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C1ED" w14:textId="77777777" w:rsidR="009218AC" w:rsidRDefault="009218A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9218AC" w14:paraId="58F728A4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6667F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0926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F009" w14:textId="77777777" w:rsidR="009218AC" w:rsidRPr="001161EA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856E" w14:textId="77777777" w:rsidR="009218AC" w:rsidRDefault="009218A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D527F9E" w14:textId="77777777" w:rsidR="009218AC" w:rsidRDefault="009218A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7BC8" w14:textId="77777777" w:rsidR="009218AC" w:rsidRDefault="009218A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14:paraId="7AF78803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CB90" w14:textId="77777777" w:rsidR="009218AC" w:rsidRPr="001161EA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F927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1C97" w14:textId="77777777" w:rsidR="009218AC" w:rsidRPr="008D08DE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BB61" w14:textId="77777777" w:rsidR="009218AC" w:rsidRDefault="009218A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9218AC" w14:paraId="6EEA0039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F0275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050B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35DC" w14:textId="77777777" w:rsidR="009218AC" w:rsidRPr="001161EA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21F9" w14:textId="77777777" w:rsidR="009218AC" w:rsidRDefault="009218A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34B1A42" w14:textId="77777777" w:rsidR="009218AC" w:rsidRDefault="009218A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36CA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8A93" w14:textId="77777777" w:rsidR="009218AC" w:rsidRPr="001161EA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DCCE" w14:textId="77777777" w:rsidR="009218AC" w:rsidRDefault="009218A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AC8C" w14:textId="77777777" w:rsidR="009218AC" w:rsidRPr="008D08DE" w:rsidRDefault="009218A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24F0" w14:textId="77777777" w:rsidR="009218AC" w:rsidRDefault="009218A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785F19D3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7806C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707E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99FE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87CD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B6CBE34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BF1D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7680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0AD5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4A72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D2AD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BB6C1B6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6EB1D4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0DB8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47DB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4159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444D44B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F65F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14:paraId="67486C08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60B8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6FAD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0ADA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2037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9218AC" w14:paraId="1DF09ED9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233E3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8453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3D8B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CBB8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A3F43F5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0058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14:paraId="685D10D9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4FB7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F51F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97B5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AE61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9218AC" w14:paraId="5C1D39D0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ABBFB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5B29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F89A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1B70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BDE7C51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0718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5FA0EB20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0870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740C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D582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E4AB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33896B7C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39ED3529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9218AC" w14:paraId="3F9E8779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FCB2F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B61E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9A41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851C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57A4050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1F4C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4277761C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DF4B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3941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59F0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3888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A2AC6D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4BBD7E2E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9218AC" w14:paraId="0305BD92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C001DA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DA51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3243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1033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8DE68E5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D00A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47BBE7F9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1B38" w14:textId="77777777" w:rsidR="009218AC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EC10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0EE8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C61B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08BBE6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1D21F8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79AD28DE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9218AC" w14:paraId="77AA2796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63354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D437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2363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6BE7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5EB35B7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7B2E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14:paraId="581A7B69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53F9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2F5B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7CDD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1D14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14:paraId="6B03463B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7CFDDE1A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DA3E5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7283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0220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6D1A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14B5271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8448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14:paraId="3C2D7FB8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8D36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2284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E9E3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6B54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164264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9218AC" w14:paraId="5DCD69A0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E7B50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8D3F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73EA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C388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5A90510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E352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14:paraId="21A49696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AB25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7C31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1DCB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E537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293B1C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9218AC" w14:paraId="223A6EB8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A11C4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6299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4B9E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C38B" w14:textId="77777777" w:rsidR="009218AC" w:rsidRDefault="009218AC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D4A687C" w14:textId="77777777" w:rsidR="009218AC" w:rsidRDefault="009218AC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57B5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B0C7B7D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6837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DEEC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CE84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5C11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EBE846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9218AC" w14:paraId="7A1800CE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63F8B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81E7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3C8D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F1EB" w14:textId="77777777" w:rsidR="009218AC" w:rsidRDefault="009218AC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DA4B896" w14:textId="77777777" w:rsidR="009218AC" w:rsidRDefault="009218AC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21C4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3CC9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CA06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54AC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1423" w14:textId="77777777" w:rsidR="009218AC" w:rsidRDefault="009218AC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0B71C2" w14:textId="77777777" w:rsidR="009218AC" w:rsidRDefault="009218AC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9218AC" w14:paraId="7847B092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3DD2B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77B1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7634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6582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53E040B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EF57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B22C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2C75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629D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0045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B742BBD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BEAEE0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9218AC" w14:paraId="0424FDEB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DD223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87B8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3DFA7330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CE01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E6D6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CEC7DDA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27A4F36E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97A0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DF12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7874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B57C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2A7F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2ABCD35A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DC131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3DB4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187A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E45A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D2916FB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6C635D31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21FA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535A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943D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1990BB42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974F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A4B7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6589D01C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4F97D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096D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6C58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4C54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14:paraId="071BFCA0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2BE3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9249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C6CC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5681" w14:textId="77777777" w:rsidR="009218AC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56E6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3 - 5 </w:t>
            </w:r>
          </w:p>
          <w:p w14:paraId="1FDB8CB3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  <w:p w14:paraId="44B16C05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D555762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1A945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B9E0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78F5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F36B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14:paraId="77C53459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2A6C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673F" w14:textId="77777777" w:rsidR="009218AC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B8F2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0CAF" w14:textId="77777777" w:rsidR="009218AC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5749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0B70D4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3, 4 și 5 </w:t>
            </w:r>
          </w:p>
          <w:p w14:paraId="16F4184F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</w:tc>
      </w:tr>
      <w:tr w:rsidR="009218AC" w14:paraId="7231CB27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6056C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CA44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180+850</w:t>
            </w:r>
          </w:p>
          <w:p w14:paraId="20FE57DD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85DC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3B30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Mircea Vodă</w:t>
            </w:r>
          </w:p>
          <w:p w14:paraId="2C3C7A5A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A756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6383" w14:textId="77777777" w:rsidR="009218AC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6731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8B08" w14:textId="77777777" w:rsidR="009218AC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8FA5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70C6956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zi - noapte, cu tot trenul.</w:t>
            </w:r>
          </w:p>
        </w:tc>
      </w:tr>
      <w:tr w:rsidR="009218AC" w14:paraId="06F11846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B78DF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FDD2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3009" w14:textId="77777777" w:rsidR="009218AC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C5CD" w14:textId="77777777" w:rsidR="009218AC" w:rsidRDefault="009218AC" w:rsidP="00945BE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Mircea Vodă</w:t>
            </w:r>
          </w:p>
          <w:p w14:paraId="1AE21F1E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8CF9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2CD0" w14:textId="77777777" w:rsidR="009218AC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E0E2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181+150</w:t>
            </w:r>
          </w:p>
          <w:p w14:paraId="2DFC1638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2D33" w14:textId="77777777" w:rsidR="009218AC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C29D" w14:textId="77777777" w:rsidR="009218AC" w:rsidRDefault="009218AC" w:rsidP="00945B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A95C6A4" w14:textId="77777777" w:rsidR="009218AC" w:rsidRDefault="009218AC" w:rsidP="00945B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zi - noapte, cu tot trenul.</w:t>
            </w:r>
          </w:p>
          <w:p w14:paraId="0EF277F8" w14:textId="77777777" w:rsidR="009218AC" w:rsidRDefault="009218AC" w:rsidP="00945B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2286D9FC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3CEB3A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F9F2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85A4" w14:textId="77777777" w:rsidR="009218AC" w:rsidRPr="001161EA" w:rsidRDefault="009218AC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BE6B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C3DE08A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0DE2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10D8BC4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0FB7B101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1BD4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4AC9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F8C2" w14:textId="77777777" w:rsidR="009218AC" w:rsidRPr="001161EA" w:rsidRDefault="009218AC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E7FF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575F507D" w14:textId="77777777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6562CE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3AED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5184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105D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6A99B0B3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B8F7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59F0B1D2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01E2BA2E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37F9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2D52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4F85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8C04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0C283FF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9FBFD8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CC03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6363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8DB4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37809D6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093E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79B2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8A44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1C0F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3E9F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8B2511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19C5B4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9218AC" w14:paraId="34584B63" w14:textId="77777777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4EC659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0FB5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889D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E485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E07BB53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467A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A2AB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469F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2D0E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767C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FAB3ED0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0F4B9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3C4A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CFFB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95A5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8DE9D07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F753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0690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B33B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AE01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58D3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DB96AF4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59931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B3C2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F3D8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5B31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11849B5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759A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6E69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8756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DC3C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DC84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8D03E78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48D28F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691B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EA47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8BD9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F7FC698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88FE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2E99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7182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5E79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FE0E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108C184" w14:textId="77777777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96434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D3DD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AF3D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647E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B940B7E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1989B2D3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F828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F684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F394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5580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D614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D051A8F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4AF5B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1E0F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03C9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03CC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95A716A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D436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FA41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52E6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1FBE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7BDC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569DD6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4F1D856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9218AC" w14:paraId="414853AD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8A616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4E12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C53B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4739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7A070090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909E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E46E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FA26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2E2D4166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A560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0AA6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6FC3D256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EF7BB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7947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8969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5B36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206E6D6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4667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6E3D321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D27978B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8152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E7C0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9D1A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ABA9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7E5B98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8CB0F6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5C6D7F91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9218AC" w14:paraId="3D663AC4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92654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2C5F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19C4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6B90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F0B5ACB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CB61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D51378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A428" w14:textId="77777777" w:rsidR="009218AC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69E7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6E73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2012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7F0E45F9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93E15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6D0B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086C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17BD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52A74EA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2B3E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5E8BDB7D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2ED1" w14:textId="77777777" w:rsidR="009218AC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CAB1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95B5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1D71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6EEBBF0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F5E10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685A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04B0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8C0E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A81F72A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C653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14:paraId="510C1D3E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8CAAB1D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2135E56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EB2C" w14:textId="77777777" w:rsidR="009218AC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E069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E57F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32AC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80AA50C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CBCA7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4409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E05E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3A7B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E0073B3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6CE7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8959" w14:textId="77777777" w:rsidR="009218AC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F459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E315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73EB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B3EFAA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FE18D0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9218AC" w14:paraId="2E42027C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AB41E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DF47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94B8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F5DE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B9400C6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5C1A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1E5036A8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9597" w14:textId="77777777" w:rsidR="009218AC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6B10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4145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C297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4168581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60A8A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3284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B863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7DEA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C9A4C95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AA0D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77DC" w14:textId="77777777" w:rsidR="009218AC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032B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7710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96FA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E5B974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5F087FAA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9218AC" w14:paraId="76976B2D" w14:textId="77777777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0CA384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F03F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6CF0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1B09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1BC1F08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4BFF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5136A87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7E4D" w14:textId="77777777" w:rsidR="009218AC" w:rsidRPr="001161EA" w:rsidRDefault="009218AC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5831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3256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BB40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2474DF5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4868354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0768E065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5D7542FA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9218AC" w14:paraId="5DB28402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78EF1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751E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B0E6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5FD1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77B9CDC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C3D65C9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9CE5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6DE4F7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C787" w14:textId="77777777" w:rsidR="009218AC" w:rsidRPr="001161EA" w:rsidRDefault="009218AC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39D2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F479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8EDC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09722AF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7F24C2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ECC3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B6DB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A402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7DBC043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9485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856A" w14:textId="77777777" w:rsidR="009218AC" w:rsidRDefault="009218AC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F7D7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E61E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0635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5EFC04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F6FA59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5 - 8 Grupa A, L800 fir I-II și </w:t>
            </w:r>
          </w:p>
          <w:p w14:paraId="2EEEFA74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linia de legătură </w:t>
            </w:r>
          </w:p>
          <w:p w14:paraId="210B10FB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Grupa A.</w:t>
            </w:r>
          </w:p>
        </w:tc>
      </w:tr>
      <w:tr w:rsidR="009218AC" w14:paraId="53822F0A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A6194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219C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5C60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BA40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5A5E7E3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E9F9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8C5CEA0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7948971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B288" w14:textId="77777777" w:rsidR="009218AC" w:rsidRPr="001161EA" w:rsidRDefault="009218AC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D643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8D6C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5435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534547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958E56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9218AC" w14:paraId="31D3CE4A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37C82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53F4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917C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ED5B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7289573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2B00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911E" w14:textId="77777777" w:rsidR="009218AC" w:rsidRDefault="009218AC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F7E1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2D43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1180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960AC8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2865BD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9218AC" w14:paraId="64E0B2FB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DC36D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FE92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F5F0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DC4B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912F67F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4A65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C3DB985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D8F7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57AC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1017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1B73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3529D422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BBEF86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9218AC" w14:paraId="022C0F36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3F3614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7082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23DD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99B2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F741549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6044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B70D3C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6E838C4A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D663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7632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3B05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2D5E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5FF6756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9218AC" w14:paraId="4CF9923D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502A3C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32A9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7FB2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A4B6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AC793D0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6729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D484625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C066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E36B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5BF6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A8E9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3B15C37E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9218AC" w14:paraId="57F99F8D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6C035B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81B0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2FA6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F708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1CAADF9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5780E88C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1A75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7311AB94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4BFF" w14:textId="77777777" w:rsidR="009218AC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3999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72C2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3D96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E89DC6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9218AC" w14:paraId="5CF86B8E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AD046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BE10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1ADE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9330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C9E6F6D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6525A461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(Revizia de vagoane) linia 5T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F9C6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0749" w14:textId="77777777" w:rsidR="009218AC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33CB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B609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2F18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010D4ED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31D7F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7517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D909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F466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519EDDB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CD9D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DED2" w14:textId="77777777" w:rsidR="009218AC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EF83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4A88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2A5C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4FEBAAF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56935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D951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C1B4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08F5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4D26E6E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3A1D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3967AB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CBA3" w14:textId="77777777" w:rsidR="009218AC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EEBF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20FA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FFF2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3918ECB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CA842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E044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66F3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2E60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E94F842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DEA8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DEB56A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69F0" w14:textId="77777777" w:rsidR="009218AC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1281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8B13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11D2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E455024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FABA3" w14:textId="77777777" w:rsidR="009218AC" w:rsidRDefault="009218AC" w:rsidP="009218A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2DF0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F9A1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4AC4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CC7FA4C" w14:textId="77777777" w:rsidR="009218AC" w:rsidRDefault="009218A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1F2F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255E" w14:textId="77777777" w:rsidR="009218AC" w:rsidRPr="001161EA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5213" w14:textId="77777777" w:rsidR="009218AC" w:rsidRDefault="009218A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9550" w14:textId="77777777" w:rsidR="009218AC" w:rsidRPr="008D08DE" w:rsidRDefault="009218A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2C5B" w14:textId="77777777" w:rsidR="009218AC" w:rsidRDefault="009218A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4202794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31633B72" w14:textId="77777777" w:rsidR="009218AC" w:rsidRDefault="009218AC" w:rsidP="00C261F4">
      <w:pPr>
        <w:pStyle w:val="Heading1"/>
        <w:spacing w:line="360" w:lineRule="auto"/>
      </w:pPr>
      <w:r>
        <w:t>LINIA 801 B</w:t>
      </w:r>
    </w:p>
    <w:p w14:paraId="46EC47B3" w14:textId="77777777" w:rsidR="009218AC" w:rsidRDefault="009218AC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218AC" w14:paraId="0E82C5FD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877C36" w14:textId="77777777" w:rsidR="009218AC" w:rsidRDefault="009218AC" w:rsidP="009218A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09D1" w14:textId="77777777" w:rsidR="009218AC" w:rsidRDefault="009218A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8DD6" w14:textId="77777777" w:rsidR="009218AC" w:rsidRPr="00556109" w:rsidRDefault="009218A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2EC5" w14:textId="77777777" w:rsidR="009218AC" w:rsidRDefault="009218AC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2837" w14:textId="77777777" w:rsidR="009218AC" w:rsidRDefault="009218A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02287FF" w14:textId="77777777" w:rsidR="009218AC" w:rsidRDefault="009218A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F616" w14:textId="77777777" w:rsidR="009218AC" w:rsidRDefault="009218A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8986" w14:textId="77777777" w:rsidR="009218AC" w:rsidRDefault="009218A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CA38" w14:textId="77777777" w:rsidR="009218AC" w:rsidRPr="00556109" w:rsidRDefault="009218A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BFF4" w14:textId="77777777" w:rsidR="009218AC" w:rsidRDefault="009218AC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7DC8D9D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2464A" w14:textId="77777777" w:rsidR="009218AC" w:rsidRDefault="009218AC" w:rsidP="009218A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5461" w14:textId="77777777" w:rsidR="009218AC" w:rsidRDefault="009218A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02BA" w14:textId="77777777" w:rsidR="009218AC" w:rsidRPr="00556109" w:rsidRDefault="009218A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6C37" w14:textId="77777777" w:rsidR="009218AC" w:rsidRDefault="009218AC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613B" w14:textId="77777777" w:rsidR="009218AC" w:rsidRDefault="009218A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F9F7" w14:textId="77777777" w:rsidR="009218AC" w:rsidRDefault="009218A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3101" w14:textId="77777777" w:rsidR="009218AC" w:rsidRDefault="009218A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B6A7" w14:textId="77777777" w:rsidR="009218AC" w:rsidRPr="00556109" w:rsidRDefault="009218A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DC7E" w14:textId="77777777" w:rsidR="009218AC" w:rsidRDefault="009218AC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6C1F85C" w14:textId="77777777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19095" w14:textId="77777777" w:rsidR="009218AC" w:rsidRDefault="009218AC" w:rsidP="009218A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8816" w14:textId="77777777" w:rsidR="009218AC" w:rsidRDefault="009218A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734F" w14:textId="77777777" w:rsidR="009218AC" w:rsidRPr="00556109" w:rsidRDefault="009218A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63D4" w14:textId="77777777" w:rsidR="009218AC" w:rsidRDefault="009218AC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76D3BCD0" w14:textId="77777777" w:rsidR="009218AC" w:rsidRDefault="009218AC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810F" w14:textId="77777777" w:rsidR="009218AC" w:rsidRDefault="009218A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C06DBE9" w14:textId="77777777" w:rsidR="009218AC" w:rsidRDefault="009218A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5E2F7413" w14:textId="77777777" w:rsidR="009218AC" w:rsidRDefault="009218A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D84F59C" w14:textId="77777777" w:rsidR="009218AC" w:rsidRDefault="009218A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536A" w14:textId="77777777" w:rsidR="009218AC" w:rsidRPr="003E0E12" w:rsidRDefault="009218A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D902" w14:textId="77777777" w:rsidR="009218AC" w:rsidRDefault="009218A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F0DA" w14:textId="77777777" w:rsidR="009218AC" w:rsidRPr="00556109" w:rsidRDefault="009218A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ADD8" w14:textId="77777777" w:rsidR="009218AC" w:rsidRDefault="009218AC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218AC" w14:paraId="66734595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1A070" w14:textId="77777777" w:rsidR="009218AC" w:rsidRDefault="009218AC" w:rsidP="009218A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B950" w14:textId="77777777" w:rsidR="009218AC" w:rsidRDefault="009218A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F69F" w14:textId="77777777" w:rsidR="009218AC" w:rsidRPr="00556109" w:rsidRDefault="009218A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1353" w14:textId="77777777" w:rsidR="009218AC" w:rsidRDefault="009218AC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F74C" w14:textId="77777777" w:rsidR="009218AC" w:rsidRDefault="009218AC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F588" w14:textId="77777777" w:rsidR="009218AC" w:rsidRPr="003E0E12" w:rsidRDefault="009218A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0A7E" w14:textId="77777777" w:rsidR="009218AC" w:rsidRDefault="009218A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646F" w14:textId="77777777" w:rsidR="009218AC" w:rsidRPr="00556109" w:rsidRDefault="009218A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B5F0" w14:textId="77777777" w:rsidR="009218AC" w:rsidRDefault="009218AC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AC79A32" w14:textId="77777777" w:rsidR="009218AC" w:rsidRDefault="009218AC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6F4141AA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473081D7" w14:textId="77777777" w:rsidR="009218AC" w:rsidRDefault="009218AC" w:rsidP="005011D2">
      <w:pPr>
        <w:pStyle w:val="Heading1"/>
        <w:spacing w:line="360" w:lineRule="auto"/>
      </w:pPr>
      <w:r>
        <w:t>LINIA 802</w:t>
      </w:r>
    </w:p>
    <w:p w14:paraId="2AF1E67B" w14:textId="77777777" w:rsidR="009218AC" w:rsidRDefault="009218AC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218AC" w14:paraId="278CBA97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3BA34" w14:textId="77777777" w:rsidR="009218AC" w:rsidRDefault="009218AC" w:rsidP="009218A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153C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045A8F6B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AFA6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3A7D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056F9652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7127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A2D6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B207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788E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BA66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7B0A6BF8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EFD08" w14:textId="77777777" w:rsidR="009218AC" w:rsidRDefault="009218AC" w:rsidP="009218A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155D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7B7B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10B4" w14:textId="77777777" w:rsidR="009218AC" w:rsidRDefault="009218AC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667975E5" w14:textId="77777777" w:rsidR="009218AC" w:rsidRDefault="009218AC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CE59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750558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F914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54B3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2819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3573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3A6B4D55" w14:textId="77777777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CF836" w14:textId="77777777" w:rsidR="009218AC" w:rsidRDefault="009218AC" w:rsidP="009218A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17D9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493E8658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C5BE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F9D0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0B06A111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85DD06F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0232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2A21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1864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9D74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3EEA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6628771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83CE" w14:textId="77777777" w:rsidR="009218AC" w:rsidRDefault="009218AC" w:rsidP="009218A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4C14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77B9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F9F5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8D8E853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54557418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A28B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8FA8EE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84CE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C494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316B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8C91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2D3E64F6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E20D" w14:textId="77777777" w:rsidR="009218AC" w:rsidRDefault="009218AC" w:rsidP="009218A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EB0F" w14:textId="77777777" w:rsidR="009218AC" w:rsidRDefault="009218AC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6C39" w14:textId="77777777" w:rsidR="009218AC" w:rsidRDefault="009218AC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B560" w14:textId="77777777" w:rsidR="009218AC" w:rsidRDefault="009218AC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91308A7" w14:textId="77777777" w:rsidR="009218AC" w:rsidRDefault="009218AC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4A3FD445" w14:textId="77777777" w:rsidR="009218AC" w:rsidRDefault="009218AC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4099" w14:textId="77777777" w:rsidR="009218AC" w:rsidRDefault="009218AC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D1DE5C6" w14:textId="77777777" w:rsidR="009218AC" w:rsidRDefault="009218AC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E5F8" w14:textId="77777777" w:rsidR="009218AC" w:rsidRDefault="009218AC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63D6" w14:textId="77777777" w:rsidR="009218AC" w:rsidRDefault="009218AC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F59D" w14:textId="77777777" w:rsidR="009218AC" w:rsidRDefault="009218AC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5F06" w14:textId="77777777" w:rsidR="009218AC" w:rsidRDefault="009218AC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1B9DE4A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40DE7" w14:textId="77777777" w:rsidR="009218AC" w:rsidRDefault="009218AC" w:rsidP="009218A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3D46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5E8D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22F0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8921140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46ACA9B4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35FB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EDEC4FC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D97A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06BF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96BE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CA32" w14:textId="77777777" w:rsidR="009218AC" w:rsidRPr="00FC0DDB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72AB78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28E321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2E9E15DF" w14:textId="77777777" w:rsidR="009218AC" w:rsidRPr="00FC0DDB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9218AC" w14:paraId="7D7F4F2F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15AEE" w14:textId="77777777" w:rsidR="009218AC" w:rsidRDefault="009218AC" w:rsidP="009218A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3016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7B61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2BB4" w14:textId="77777777" w:rsidR="009218AC" w:rsidRDefault="009218AC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D866EC9" w14:textId="77777777" w:rsidR="009218AC" w:rsidRDefault="009218AC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6954D90D" w14:textId="77777777" w:rsidR="009218AC" w:rsidRDefault="009218AC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C539" w14:textId="77777777" w:rsidR="009218AC" w:rsidRDefault="009218AC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256C" w14:textId="77777777" w:rsidR="009218AC" w:rsidRDefault="009218AC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9B0B" w14:textId="77777777" w:rsidR="009218AC" w:rsidRDefault="009218AC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C3AC" w14:textId="77777777" w:rsidR="009218AC" w:rsidRDefault="009218AC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6CB0" w14:textId="77777777" w:rsidR="009218AC" w:rsidRPr="00FC0DDB" w:rsidRDefault="009218AC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5F80523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DC792" w14:textId="77777777" w:rsidR="009218AC" w:rsidRDefault="009218AC" w:rsidP="009218A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EB80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223087EF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AE05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D9A0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2D3C8081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51AA33E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34D9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52ED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5618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A446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C4D4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6BC3EA14" w14:textId="77777777" w:rsidR="009218AC" w:rsidRPr="00FC0DDB" w:rsidRDefault="009218AC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9218AC" w14:paraId="1323A8FB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A03EE" w14:textId="77777777" w:rsidR="009218AC" w:rsidRDefault="009218AC" w:rsidP="009218A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90BB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3CAE5CE1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02D3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1F62" w14:textId="77777777" w:rsidR="009218AC" w:rsidRDefault="009218AC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2D3DE6C" w14:textId="77777777" w:rsidR="009218AC" w:rsidRDefault="009218AC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4508BDAF" w14:textId="77777777" w:rsidR="009218AC" w:rsidRDefault="009218AC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C481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7236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6A72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4F63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56BE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447F54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79D59E37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9218AC" w14:paraId="65CB8B99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6688B" w14:textId="77777777" w:rsidR="009218AC" w:rsidRDefault="009218AC" w:rsidP="009218A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81A7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14:paraId="563B9F63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69E3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09E5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DB58DA0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4907217F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CDF8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6BD9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4BFC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C874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F60A" w14:textId="77777777" w:rsidR="009218AC" w:rsidRDefault="009218AC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5494A6B0" w14:textId="77777777" w:rsidR="009218AC" w:rsidRDefault="009218AC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9218AC" w14:paraId="34C2AC4E" w14:textId="77777777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B7485E" w14:textId="77777777" w:rsidR="009218AC" w:rsidRDefault="009218AC" w:rsidP="009218A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2B8C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3A7354D4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20FA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2077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1E8A42A2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392B0CAE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4228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D54B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7325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FE34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C75E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88516A6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9218AC" w14:paraId="128807FD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59098C" w14:textId="77777777" w:rsidR="009218AC" w:rsidRDefault="009218AC" w:rsidP="009218A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1834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773D3C48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9B9C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501E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38E25B54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7A7C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C022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D76D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7333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3615" w14:textId="77777777" w:rsidR="009218AC" w:rsidRDefault="009218AC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785C9333" w14:textId="77777777" w:rsidR="009218AC" w:rsidRDefault="009218AC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9218AC" w14:paraId="40810761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71D27" w14:textId="77777777" w:rsidR="009218AC" w:rsidRDefault="009218AC" w:rsidP="009218A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0309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347F4E01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5F1F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EB2C" w14:textId="77777777" w:rsidR="009218AC" w:rsidRDefault="009218AC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5F23D8B0" w14:textId="77777777" w:rsidR="009218AC" w:rsidRDefault="009218AC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7D3CD2BE" w14:textId="77777777" w:rsidR="009218AC" w:rsidRDefault="009218AC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B810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0D2A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C572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814D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4D7A" w14:textId="77777777" w:rsidR="009218AC" w:rsidRDefault="009218AC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7D45AFCA" w14:textId="77777777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4E7B6" w14:textId="77777777" w:rsidR="009218AC" w:rsidRDefault="009218AC" w:rsidP="009218A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F1EF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5E0315DE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E0C2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36AA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3966D679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BB12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7695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1231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9008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5F84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0523846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9218AC" w14:paraId="5ACE533A" w14:textId="77777777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5DAD4" w14:textId="77777777" w:rsidR="009218AC" w:rsidRDefault="009218AC" w:rsidP="009218A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005C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026FA151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5661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7254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7860B5A3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261A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7EE5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1406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F556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9ED6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014A2829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BCFF5" w14:textId="77777777" w:rsidR="009218AC" w:rsidRDefault="009218AC" w:rsidP="009218A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B575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1FF8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5E76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7356A7E3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9331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E2B604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6A8E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9EC7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264A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B13D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399895A5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36CD0" w14:textId="77777777" w:rsidR="009218AC" w:rsidRDefault="009218AC" w:rsidP="009218A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18B7" w14:textId="77777777" w:rsidR="009218AC" w:rsidRDefault="009218A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0FD1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934C" w14:textId="77777777" w:rsidR="009218AC" w:rsidRDefault="009218AC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35B1CAAA" w14:textId="77777777" w:rsidR="009218AC" w:rsidRDefault="009218AC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9F7F" w14:textId="77777777" w:rsidR="009218AC" w:rsidRDefault="009218AC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CB8668" w14:textId="77777777" w:rsidR="009218AC" w:rsidRDefault="009218AC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1143" w14:textId="77777777" w:rsidR="009218AC" w:rsidRDefault="009218AC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EF3D" w14:textId="77777777" w:rsidR="009218AC" w:rsidRDefault="009218AC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BDF8" w14:textId="77777777" w:rsidR="009218AC" w:rsidRDefault="009218A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9F85" w14:textId="77777777" w:rsidR="009218AC" w:rsidRDefault="009218A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DB1BD2D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23107CCA" w14:textId="77777777" w:rsidR="009218AC" w:rsidRDefault="009218AC" w:rsidP="00FF5C69">
      <w:pPr>
        <w:pStyle w:val="Heading1"/>
        <w:spacing w:line="276" w:lineRule="auto"/>
      </w:pPr>
      <w:r>
        <w:t>LINIA 804</w:t>
      </w:r>
    </w:p>
    <w:p w14:paraId="4A901172" w14:textId="77777777" w:rsidR="009218AC" w:rsidRDefault="009218AC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9218AC" w14:paraId="66F2A5A3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A27DF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473C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14:paraId="4A31D5F6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204C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ECF5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14:paraId="13C05BD5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B246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149B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245E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34D8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FE57" w14:textId="77777777" w:rsidR="009218AC" w:rsidRPr="00E25A4B" w:rsidRDefault="009218AC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14:paraId="0C7B081B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19A3ABE0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93B8B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ECB6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B1DA" w14:textId="77777777" w:rsidR="009218AC" w:rsidRPr="00A152FB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A05C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14:paraId="1A79AAB0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4895DD6E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A758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A166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BC5F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42FF34B8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5720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5020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0AB0166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57875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F04D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14:paraId="3B11A4F9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A69F" w14:textId="77777777" w:rsidR="009218AC" w:rsidRPr="00A152FB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E426" w14:textId="77777777" w:rsidR="009218AC" w:rsidRDefault="009218AC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</w:t>
            </w:r>
          </w:p>
          <w:p w14:paraId="40B35D19" w14:textId="77777777" w:rsidR="009218AC" w:rsidRDefault="009218AC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14:paraId="3C075303" w14:textId="77777777" w:rsidR="009218AC" w:rsidRDefault="009218AC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2, 8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6625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5AED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2CDB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D794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12B9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DC97DE5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176C1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95A4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381A9204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6A55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38A4" w14:textId="77777777" w:rsidR="009218AC" w:rsidRDefault="009218AC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14:paraId="3275A580" w14:textId="77777777" w:rsidR="009218AC" w:rsidRDefault="009218AC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E2A2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5777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3851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24DD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F6EB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02C741DB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FA304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AEB7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6949" w14:textId="77777777" w:rsidR="009218AC" w:rsidRPr="00A152FB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084F" w14:textId="77777777" w:rsidR="009218AC" w:rsidRDefault="009218AC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14:paraId="1023A308" w14:textId="77777777" w:rsidR="009218AC" w:rsidRDefault="009218AC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25B3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1BEC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E2AE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05F92506" w14:textId="77777777" w:rsidR="009218AC" w:rsidRDefault="009218AC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1BBD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0338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4388CD30" w14:textId="77777777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61F1D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69FE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E035" w14:textId="77777777" w:rsidR="009218AC" w:rsidRPr="00A152FB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2E2B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6EC7E416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14:paraId="0586103D" w14:textId="77777777" w:rsidR="009218AC" w:rsidRDefault="009218AC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AB89" w14:textId="77777777" w:rsidR="009218AC" w:rsidRDefault="009218AC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A66329" w14:textId="77777777" w:rsidR="009218AC" w:rsidRDefault="009218AC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052C" w14:textId="77777777" w:rsidR="009218AC" w:rsidRPr="00F9444C" w:rsidRDefault="009218AC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3B54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F741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6EA1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C9E9E29" w14:textId="77777777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474D7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441B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14:paraId="1E089E25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BF37" w14:textId="77777777" w:rsidR="009218AC" w:rsidRPr="00A152FB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8FA5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14:paraId="5616B802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035C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CA13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F2BA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8968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51B1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7B1D755" w14:textId="77777777" w:rsidR="009218AC" w:rsidRDefault="009218AC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9218AC" w14:paraId="3C945253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67346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F8F5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14:paraId="2DFB8F25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4480" w14:textId="77777777" w:rsidR="009218AC" w:rsidRPr="00A152FB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B5F9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14:paraId="36C8D245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7F7A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4010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905D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FE80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4F9C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E090F13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9218AC" w14:paraId="3FBDD141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270EE6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51BD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4D13A4BD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C1DA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7DD7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14:paraId="08F8A369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45A1A1D3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14:paraId="64C9FBB5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14:paraId="33CA49B6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14:paraId="727AA7BA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77E3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4045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53C2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1842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9390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EE75D0F" w14:textId="77777777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119190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312E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92E5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254C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14:paraId="49A8A0BC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3B1D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87BA2D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26BD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0B0F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1597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2536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B0B2151" w14:textId="77777777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E9FD7D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73C2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C106" w14:textId="77777777" w:rsidR="009218AC" w:rsidRPr="00A152FB" w:rsidRDefault="009218A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0495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14:paraId="40419648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0CF1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49A6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45CF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149A" w14:textId="77777777" w:rsidR="009218AC" w:rsidRPr="00F9444C" w:rsidRDefault="009218A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4244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D89D264" w14:textId="77777777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9E895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72E6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14:paraId="4C40A211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4F13" w14:textId="77777777" w:rsidR="009218AC" w:rsidRPr="00A152FB" w:rsidRDefault="009218A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7122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3B54E80A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946F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4721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B0E8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67C1" w14:textId="77777777" w:rsidR="009218AC" w:rsidRPr="00F9444C" w:rsidRDefault="009218A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4F26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5273E33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9218AC" w14:paraId="3E5CE9C8" w14:textId="77777777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591215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7B9B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14:paraId="16EDCA32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8E52" w14:textId="77777777" w:rsidR="009218AC" w:rsidRPr="00A152FB" w:rsidRDefault="009218A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B56F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5F9F2E67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FF67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1865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8579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684B" w14:textId="77777777" w:rsidR="009218AC" w:rsidRPr="00F9444C" w:rsidRDefault="009218A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F078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BF202A8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9218AC" w14:paraId="7CCEA1FA" w14:textId="77777777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17626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5723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B08E" w14:textId="77777777" w:rsidR="009218AC" w:rsidRPr="00A152FB" w:rsidRDefault="009218A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256E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5E2BD1BD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2556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01740BD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6D1A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3B23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8C80" w14:textId="77777777" w:rsidR="009218AC" w:rsidRPr="00F9444C" w:rsidRDefault="009218A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DBBA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B661E27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9F7EC2" w14:textId="77777777" w:rsidR="009218AC" w:rsidRDefault="009218AC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9218AC" w14:paraId="3B505B7A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FB4B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2F4F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B2FB" w14:textId="77777777" w:rsidR="009218AC" w:rsidRPr="00A152FB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1363" w14:textId="77777777" w:rsidR="009218AC" w:rsidRDefault="009218AC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50A38C63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A07C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8BD1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9170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14:paraId="3EFA5E96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85B9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CCE5" w14:textId="77777777" w:rsidR="009218AC" w:rsidRDefault="009218AC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6239FF" w14:textId="77777777" w:rsidR="009218AC" w:rsidRDefault="009218AC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157A614" w14:textId="77777777" w:rsidR="009218AC" w:rsidRDefault="009218AC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8B412E" w14:textId="77777777" w:rsidR="009218AC" w:rsidRDefault="009218AC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9218AC" w14:paraId="07E25592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2207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1DB0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DD26" w14:textId="77777777" w:rsidR="009218AC" w:rsidRPr="00A152FB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F071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086BFFA3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C8DD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438860D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6A4D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F40D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55A9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2469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361CBF44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9218AC" w14:paraId="4BA11370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688E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D0FF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115AB66F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7419" w14:textId="77777777" w:rsidR="009218AC" w:rsidRPr="00A152FB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D0A1" w14:textId="77777777" w:rsidR="009218AC" w:rsidRDefault="009218A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D377965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14:paraId="1438E76B" w14:textId="77777777" w:rsidR="009218AC" w:rsidRDefault="009218A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B189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C16A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E7E1" w14:textId="77777777" w:rsidR="009218A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A3FD" w14:textId="77777777" w:rsidR="009218AC" w:rsidRPr="00F9444C" w:rsidRDefault="009218A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077C" w14:textId="77777777" w:rsidR="009218AC" w:rsidRDefault="009218A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14CBD965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7F08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63D2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4A54" w14:textId="77777777" w:rsidR="009218AC" w:rsidRPr="00A152FB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4697" w14:textId="77777777" w:rsidR="009218AC" w:rsidRDefault="009218A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0F3F308" w14:textId="77777777" w:rsidR="009218AC" w:rsidRDefault="009218A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14:paraId="09BF7491" w14:textId="77777777" w:rsidR="009218AC" w:rsidRDefault="009218A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9F6B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7CF4" w14:textId="77777777" w:rsidR="009218AC" w:rsidRPr="00F9444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4F25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26CA0241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39DA" w14:textId="77777777" w:rsidR="009218AC" w:rsidRPr="00F9444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298C" w14:textId="77777777" w:rsidR="009218AC" w:rsidRDefault="009218A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2B0934DD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C2FE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792B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39DE" w14:textId="77777777" w:rsidR="009218AC" w:rsidRPr="00A152FB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CBEB" w14:textId="77777777" w:rsidR="009218AC" w:rsidRDefault="009218AC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5F8E126" w14:textId="77777777" w:rsidR="009218AC" w:rsidRDefault="009218A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1C10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608F" w14:textId="77777777" w:rsidR="009218AC" w:rsidRPr="00F9444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4A7A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2654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2F98" w14:textId="77777777" w:rsidR="009218AC" w:rsidRDefault="009218A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37B436" w14:textId="77777777" w:rsidR="009218AC" w:rsidRDefault="009218A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9218AC" w14:paraId="5966DF5C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D36F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184D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06AF" w14:textId="77777777" w:rsidR="009218AC" w:rsidRPr="00A152FB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30B5" w14:textId="77777777" w:rsidR="009218AC" w:rsidRDefault="009218AC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4844E05" w14:textId="77777777" w:rsidR="009218AC" w:rsidRDefault="009218AC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ED7B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EF07574" w14:textId="77777777" w:rsidR="009218AC" w:rsidRDefault="009218AC" w:rsidP="009218AC">
            <w:pPr>
              <w:numPr>
                <w:ilvl w:val="0"/>
                <w:numId w:val="50"/>
              </w:num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- 89</w:t>
            </w:r>
          </w:p>
          <w:p w14:paraId="59D6C106" w14:textId="77777777" w:rsidR="009218AC" w:rsidRDefault="009218AC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14:paraId="1EB7F3E0" w14:textId="77777777" w:rsidR="009218AC" w:rsidRDefault="009218AC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930C" w14:textId="77777777" w:rsidR="009218AC" w:rsidRPr="00F9444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EF74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028A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5A53" w14:textId="77777777" w:rsidR="009218AC" w:rsidRDefault="009218AC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1EF51A" w14:textId="77777777" w:rsidR="009218AC" w:rsidRPr="0045712D" w:rsidRDefault="009218AC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14:paraId="02AD9CD9" w14:textId="77777777" w:rsidR="009218AC" w:rsidRDefault="009218AC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9218AC" w14:paraId="1F714ACB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C4E8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EC1E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3410" w14:textId="77777777" w:rsidR="009218AC" w:rsidRPr="00A152FB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F25A" w14:textId="77777777" w:rsidR="009218AC" w:rsidRDefault="009218AC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8232470" w14:textId="77777777" w:rsidR="009218AC" w:rsidRDefault="009218AC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C0F1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B8BD" w14:textId="77777777" w:rsidR="009218AC" w:rsidRPr="00F9444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06AB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D06D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9447" w14:textId="77777777" w:rsidR="009218AC" w:rsidRDefault="009218AC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2047DB" w14:textId="77777777" w:rsidR="009218AC" w:rsidRDefault="009218AC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9218AC" w14:paraId="79F2DD7E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F03FE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1497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E594" w14:textId="77777777" w:rsidR="009218AC" w:rsidRPr="00A152FB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6137" w14:textId="77777777" w:rsidR="009218AC" w:rsidRDefault="009218A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3315DF7" w14:textId="77777777" w:rsidR="009218AC" w:rsidRDefault="009218A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7E42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864A" w14:textId="77777777" w:rsidR="009218AC" w:rsidRPr="00F9444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9655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FF5E" w14:textId="77777777" w:rsidR="009218AC" w:rsidRPr="00F9444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6D60" w14:textId="77777777" w:rsidR="009218AC" w:rsidRDefault="009218A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4F7A45B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835B0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9827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C359" w14:textId="77777777" w:rsidR="009218AC" w:rsidRPr="00A152FB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E321" w14:textId="77777777" w:rsidR="009218AC" w:rsidRDefault="009218A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46152DC" w14:textId="77777777" w:rsidR="009218AC" w:rsidRDefault="009218A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B504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0DEE" w14:textId="77777777" w:rsidR="009218AC" w:rsidRPr="00F9444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3523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32BD" w14:textId="77777777" w:rsidR="009218AC" w:rsidRPr="00F9444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713F" w14:textId="77777777" w:rsidR="009218AC" w:rsidRDefault="009218A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1B7002" w14:textId="77777777" w:rsidR="009218AC" w:rsidRDefault="009218A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36A4A26B" w14:textId="77777777" w:rsidR="009218AC" w:rsidRDefault="009218A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9218AC" w14:paraId="448DFEF1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92DD3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A74E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4942" w14:textId="77777777" w:rsidR="009218AC" w:rsidRPr="00A152FB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2E5C" w14:textId="77777777" w:rsidR="009218AC" w:rsidRDefault="009218A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52C60E7" w14:textId="77777777" w:rsidR="009218AC" w:rsidRDefault="009218A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63D3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4A54" w14:textId="77777777" w:rsidR="009218AC" w:rsidRPr="00F9444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4698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F309" w14:textId="77777777" w:rsidR="009218AC" w:rsidRPr="00F9444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747D" w14:textId="77777777" w:rsidR="009218AC" w:rsidRDefault="009218A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C1BF8B" w14:textId="77777777" w:rsidR="009218AC" w:rsidRDefault="009218A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4ADE130F" w14:textId="77777777" w:rsidR="009218AC" w:rsidRDefault="009218A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9218AC" w14:paraId="03794DC6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A2AE3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F6F1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6966" w14:textId="77777777" w:rsidR="009218AC" w:rsidRPr="00A152FB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2C78" w14:textId="77777777" w:rsidR="009218AC" w:rsidRDefault="009218A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223DD33" w14:textId="77777777" w:rsidR="009218AC" w:rsidRDefault="009218A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ACB1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E0DE" w14:textId="77777777" w:rsidR="009218AC" w:rsidRPr="00F9444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519B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808D" w14:textId="77777777" w:rsidR="009218AC" w:rsidRPr="00F9444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6183" w14:textId="77777777" w:rsidR="009218AC" w:rsidRDefault="009218A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65B296" w14:textId="77777777" w:rsidR="009218AC" w:rsidRDefault="009218A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0E80EFB9" w14:textId="77777777" w:rsidR="009218AC" w:rsidRDefault="009218A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9218AC" w14:paraId="388A547A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955EE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83B8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1823" w14:textId="77777777" w:rsidR="009218AC" w:rsidRPr="00A152FB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DEF0" w14:textId="77777777" w:rsidR="009218AC" w:rsidRDefault="009218A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26B906E" w14:textId="77777777" w:rsidR="009218AC" w:rsidRDefault="009218A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8D5F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6550" w14:textId="77777777" w:rsidR="009218AC" w:rsidRPr="00F9444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528E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D6AC" w14:textId="77777777" w:rsidR="009218AC" w:rsidRPr="00F9444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4A18" w14:textId="77777777" w:rsidR="009218AC" w:rsidRDefault="009218A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F54ABF" w14:textId="77777777" w:rsidR="009218AC" w:rsidRDefault="009218A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38413490" w14:textId="77777777" w:rsidR="009218AC" w:rsidRDefault="009218A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9218AC" w14:paraId="3F66E0B9" w14:textId="77777777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D78FD5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AB1B" w14:textId="77777777" w:rsidR="009218AC" w:rsidRPr="004569F6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04A5" w14:textId="77777777" w:rsidR="009218AC" w:rsidRPr="00A152FB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25FA" w14:textId="77777777" w:rsidR="009218AC" w:rsidRDefault="009218A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BA2C15C" w14:textId="77777777" w:rsidR="009218AC" w:rsidRDefault="009218A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C296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B800" w14:textId="77777777" w:rsidR="009218AC" w:rsidRPr="00F9444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CB16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0B32" w14:textId="77777777" w:rsidR="009218AC" w:rsidRPr="00F9444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4EE9" w14:textId="77777777" w:rsidR="009218AC" w:rsidRDefault="009218A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88E2101" w14:textId="77777777" w:rsidR="009218AC" w:rsidRDefault="009218A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14:paraId="6F94ED77" w14:textId="77777777" w:rsidR="009218AC" w:rsidRDefault="009218A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9218AC" w14:paraId="597EA7BB" w14:textId="77777777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7E1A9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0309" w14:textId="77777777" w:rsidR="009218AC" w:rsidRPr="004569F6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46A9" w14:textId="77777777" w:rsidR="009218AC" w:rsidRPr="00A152FB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ABCA" w14:textId="77777777" w:rsidR="009218AC" w:rsidRDefault="009218A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41861E4" w14:textId="77777777" w:rsidR="009218AC" w:rsidRDefault="009218A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24E5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14:paraId="27444075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00698520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CE13" w14:textId="77777777" w:rsidR="009218AC" w:rsidRPr="00F9444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AA9B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06B3" w14:textId="77777777" w:rsidR="009218AC" w:rsidRPr="00F9444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EDC0" w14:textId="77777777" w:rsidR="009218AC" w:rsidRDefault="009218A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9218AC" w14:paraId="2FCC0E55" w14:textId="77777777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587A0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E508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50ED" w14:textId="77777777" w:rsidR="009218AC" w:rsidRPr="00A152FB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78F3" w14:textId="77777777" w:rsidR="009218AC" w:rsidRDefault="009218A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2FCEED8" w14:textId="77777777" w:rsidR="009218AC" w:rsidRDefault="009218A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DC3D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14:paraId="4E04EF18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2E554AF4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4750" w14:textId="77777777" w:rsidR="009218AC" w:rsidRPr="00F9444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8547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DDFE" w14:textId="77777777" w:rsidR="009218AC" w:rsidRPr="00F9444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3404" w14:textId="77777777" w:rsidR="009218AC" w:rsidRDefault="009218A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54572FA7" w14:textId="77777777" w:rsidR="009218AC" w:rsidRDefault="009218A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9218AC" w14:paraId="2FC2F42C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EB110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9903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FF00" w14:textId="77777777" w:rsidR="009218AC" w:rsidRPr="00A152FB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86F4" w14:textId="77777777" w:rsidR="009218AC" w:rsidRDefault="009218A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D7E2478" w14:textId="77777777" w:rsidR="009218AC" w:rsidRDefault="009218A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E3AB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14:paraId="2CAFC2F5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6DD6EE71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6327" w14:textId="77777777" w:rsidR="009218AC" w:rsidRPr="00F9444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C3FB" w14:textId="77777777" w:rsidR="009218A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54D8" w14:textId="77777777" w:rsidR="009218AC" w:rsidRPr="00F9444C" w:rsidRDefault="009218A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A214" w14:textId="77777777" w:rsidR="009218AC" w:rsidRDefault="009218A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041EE1A4" w14:textId="77777777" w:rsidR="009218AC" w:rsidRDefault="009218A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9218AC" w14:paraId="26B63F52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DFA2C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610C" w14:textId="77777777" w:rsidR="009218AC" w:rsidRDefault="009218A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647ED4E3" w14:textId="77777777" w:rsidR="009218AC" w:rsidRDefault="009218A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E5E6" w14:textId="77777777" w:rsidR="009218AC" w:rsidRPr="00A152FB" w:rsidRDefault="009218A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95CD" w14:textId="77777777" w:rsidR="009218AC" w:rsidRDefault="009218A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F40AD05" w14:textId="77777777" w:rsidR="009218AC" w:rsidRDefault="009218A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14:paraId="0F3A609A" w14:textId="77777777" w:rsidR="009218AC" w:rsidRDefault="009218A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A7DF" w14:textId="77777777" w:rsidR="009218AC" w:rsidRDefault="009218A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EB21" w14:textId="77777777" w:rsidR="009218AC" w:rsidRDefault="009218A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3805" w14:textId="77777777" w:rsidR="009218AC" w:rsidRDefault="009218A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C200" w14:textId="77777777" w:rsidR="009218AC" w:rsidRPr="00F9444C" w:rsidRDefault="009218A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5DF4" w14:textId="77777777" w:rsidR="009218AC" w:rsidRDefault="009218A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0881F123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A7F2EC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222D" w14:textId="77777777" w:rsidR="009218AC" w:rsidRDefault="009218A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D50B" w14:textId="77777777" w:rsidR="009218AC" w:rsidRPr="00A152FB" w:rsidRDefault="009218A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BF6B" w14:textId="77777777" w:rsidR="009218AC" w:rsidRDefault="009218A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98F3D17" w14:textId="77777777" w:rsidR="009218AC" w:rsidRDefault="009218A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14:paraId="372797AA" w14:textId="77777777" w:rsidR="009218AC" w:rsidRDefault="009218A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155A" w14:textId="77777777" w:rsidR="009218AC" w:rsidRDefault="009218A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C0D6" w14:textId="77777777" w:rsidR="009218AC" w:rsidRDefault="009218A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B2DA" w14:textId="77777777" w:rsidR="009218AC" w:rsidRDefault="009218A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5FF51841" w14:textId="77777777" w:rsidR="009218AC" w:rsidRDefault="009218A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6541" w14:textId="77777777" w:rsidR="009218AC" w:rsidRPr="00F9444C" w:rsidRDefault="009218A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612F" w14:textId="77777777" w:rsidR="009218AC" w:rsidRDefault="009218A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28940AED" w14:textId="77777777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0C93DF" w14:textId="77777777" w:rsidR="009218AC" w:rsidRDefault="009218AC" w:rsidP="009218A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BFC7" w14:textId="77777777" w:rsidR="009218AC" w:rsidRDefault="009218A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DD88" w14:textId="77777777" w:rsidR="009218AC" w:rsidRPr="00A152FB" w:rsidRDefault="009218A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72A3" w14:textId="77777777" w:rsidR="009218AC" w:rsidRDefault="009218AC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2C3B4F4" w14:textId="77777777" w:rsidR="009218AC" w:rsidRDefault="009218AC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B108" w14:textId="77777777" w:rsidR="009218AC" w:rsidRDefault="009218A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692E" w14:textId="77777777" w:rsidR="009218AC" w:rsidRPr="00F9444C" w:rsidRDefault="009218A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EB7E" w14:textId="77777777" w:rsidR="009218AC" w:rsidRDefault="009218A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1C2F" w14:textId="77777777" w:rsidR="009218AC" w:rsidRPr="00F9444C" w:rsidRDefault="009218A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27FD" w14:textId="77777777" w:rsidR="009218AC" w:rsidRDefault="009218AC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273DCDF" w14:textId="77777777" w:rsidR="009218AC" w:rsidRDefault="009218AC" w:rsidP="00802827">
      <w:pPr>
        <w:spacing w:line="276" w:lineRule="auto"/>
        <w:ind w:right="57"/>
        <w:rPr>
          <w:sz w:val="20"/>
          <w:lang w:val="ro-RO"/>
        </w:rPr>
      </w:pPr>
    </w:p>
    <w:p w14:paraId="01632612" w14:textId="77777777" w:rsidR="009218AC" w:rsidRDefault="009218AC" w:rsidP="00535684">
      <w:pPr>
        <w:pStyle w:val="Heading1"/>
        <w:spacing w:line="360" w:lineRule="auto"/>
      </w:pPr>
      <w:r>
        <w:t>LINIA 807</w:t>
      </w:r>
    </w:p>
    <w:p w14:paraId="53B8301E" w14:textId="77777777" w:rsidR="009218AC" w:rsidRDefault="009218AC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218AC" w14:paraId="65621AF3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1AD5DA" w14:textId="77777777" w:rsidR="009218AC" w:rsidRDefault="009218AC" w:rsidP="009218A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E12B" w14:textId="77777777" w:rsidR="009218AC" w:rsidRDefault="009218A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14:paraId="46ECE159" w14:textId="77777777" w:rsidR="009218AC" w:rsidRDefault="009218A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EC0D" w14:textId="77777777" w:rsidR="009218AC" w:rsidRPr="007345A6" w:rsidRDefault="009218A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6499" w14:textId="77777777" w:rsidR="009218AC" w:rsidRDefault="009218A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14:paraId="2F110C10" w14:textId="77777777" w:rsidR="009218AC" w:rsidRDefault="009218A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8A6B" w14:textId="77777777" w:rsidR="009218AC" w:rsidRDefault="009218A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0516" w14:textId="77777777" w:rsidR="009218AC" w:rsidRPr="007345A6" w:rsidRDefault="009218A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EB25" w14:textId="77777777" w:rsidR="009218AC" w:rsidRDefault="009218A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AF39" w14:textId="77777777" w:rsidR="009218AC" w:rsidRPr="007345A6" w:rsidRDefault="009218A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142C" w14:textId="77777777" w:rsidR="009218AC" w:rsidRDefault="009218A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449620" w14:textId="77777777" w:rsidR="009218AC" w:rsidRDefault="009218A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14:paraId="64404807" w14:textId="77777777" w:rsidR="009218AC" w:rsidRDefault="009218A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14:paraId="11181ECB" w14:textId="77777777" w:rsidR="009218AC" w:rsidRDefault="009218A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9218AC" w14:paraId="0FA0684B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0C7DF" w14:textId="77777777" w:rsidR="009218AC" w:rsidRDefault="009218AC" w:rsidP="009218A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AFEC" w14:textId="77777777" w:rsidR="009218AC" w:rsidRDefault="009218A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1B99B898" w14:textId="77777777" w:rsidR="009218AC" w:rsidRDefault="009218A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5A1C" w14:textId="77777777" w:rsidR="009218AC" w:rsidRDefault="009218A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DB89" w14:textId="77777777" w:rsidR="009218AC" w:rsidRDefault="009218A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14:paraId="4A0ED7E2" w14:textId="77777777" w:rsidR="009218AC" w:rsidRDefault="009218A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CD06" w14:textId="77777777" w:rsidR="009218AC" w:rsidRDefault="009218A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2370" w14:textId="77777777" w:rsidR="009218AC" w:rsidRPr="007345A6" w:rsidRDefault="009218A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6BBC" w14:textId="77777777" w:rsidR="009218AC" w:rsidRDefault="009218A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E271" w14:textId="77777777" w:rsidR="009218AC" w:rsidRPr="007345A6" w:rsidRDefault="009218A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C60B" w14:textId="77777777" w:rsidR="009218AC" w:rsidRDefault="009218A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582BA3D0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DC5FD" w14:textId="77777777" w:rsidR="009218AC" w:rsidRDefault="009218AC" w:rsidP="009218A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2BFD" w14:textId="77777777" w:rsidR="009218AC" w:rsidRDefault="009218A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61C7" w14:textId="77777777" w:rsidR="009218AC" w:rsidRDefault="009218A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D31B" w14:textId="77777777" w:rsidR="009218AC" w:rsidRDefault="009218A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356F750C" w14:textId="77777777" w:rsidR="009218AC" w:rsidRDefault="009218A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16B8" w14:textId="77777777" w:rsidR="009218AC" w:rsidRDefault="009218A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14:paraId="22763DA7" w14:textId="77777777" w:rsidR="009218AC" w:rsidRDefault="009218A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14:paraId="2D27FAF9" w14:textId="77777777" w:rsidR="009218AC" w:rsidRDefault="009218A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EAFC" w14:textId="77777777" w:rsidR="009218AC" w:rsidRPr="007345A6" w:rsidRDefault="009218A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BF27" w14:textId="77777777" w:rsidR="009218AC" w:rsidRDefault="009218A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33E0" w14:textId="77777777" w:rsidR="009218AC" w:rsidRPr="007345A6" w:rsidRDefault="009218A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0A1E" w14:textId="77777777" w:rsidR="009218AC" w:rsidRDefault="009218AC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8BF08D" w14:textId="77777777" w:rsidR="009218AC" w:rsidRDefault="009218AC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9807EB" w14:textId="77777777" w:rsidR="009218AC" w:rsidRDefault="009218AC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14:paraId="7D74B322" w14:textId="77777777" w:rsidR="009218AC" w:rsidRDefault="009218AC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14:paraId="01092DB8" w14:textId="77777777" w:rsidR="009218AC" w:rsidRDefault="009218AC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9218AC" w14:paraId="65F61420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856B4" w14:textId="77777777" w:rsidR="009218AC" w:rsidRDefault="009218AC" w:rsidP="009218A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0B2A" w14:textId="77777777" w:rsidR="009218AC" w:rsidRDefault="009218A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0095" w14:textId="77777777" w:rsidR="009218AC" w:rsidRPr="007345A6" w:rsidRDefault="009218A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220D" w14:textId="77777777" w:rsidR="009218AC" w:rsidRDefault="009218A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30E4955" w14:textId="77777777" w:rsidR="009218AC" w:rsidRDefault="009218A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F7FB" w14:textId="77777777" w:rsidR="009218AC" w:rsidRDefault="009218A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1135" w14:textId="77777777" w:rsidR="009218AC" w:rsidRPr="007345A6" w:rsidRDefault="009218A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DA7F" w14:textId="77777777" w:rsidR="009218AC" w:rsidRDefault="009218A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1579" w14:textId="77777777" w:rsidR="009218AC" w:rsidRPr="007345A6" w:rsidRDefault="009218A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ACE7" w14:textId="77777777" w:rsidR="009218AC" w:rsidRDefault="009218A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30DDFC8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EF348" w14:textId="77777777" w:rsidR="009218AC" w:rsidRDefault="009218AC" w:rsidP="009218A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DAF6" w14:textId="77777777" w:rsidR="009218AC" w:rsidRDefault="009218A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E5FD" w14:textId="77777777" w:rsidR="009218AC" w:rsidRPr="007345A6" w:rsidRDefault="009218A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CD7E" w14:textId="77777777" w:rsidR="009218AC" w:rsidRDefault="009218A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D7DFF2F" w14:textId="77777777" w:rsidR="009218AC" w:rsidRDefault="009218A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B8EA" w14:textId="77777777" w:rsidR="009218AC" w:rsidRDefault="009218A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D92D" w14:textId="77777777" w:rsidR="009218AC" w:rsidRPr="007345A6" w:rsidRDefault="009218A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69F6" w14:textId="77777777" w:rsidR="009218AC" w:rsidRDefault="009218A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14:paraId="6DF701AB" w14:textId="77777777" w:rsidR="009218AC" w:rsidRDefault="009218A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EE57" w14:textId="77777777" w:rsidR="009218AC" w:rsidRPr="007345A6" w:rsidRDefault="009218A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44C4" w14:textId="77777777" w:rsidR="009218AC" w:rsidRDefault="009218A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B54D31F" w14:textId="77777777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EC78F" w14:textId="77777777" w:rsidR="009218AC" w:rsidRDefault="009218AC" w:rsidP="009218A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92DE" w14:textId="77777777" w:rsidR="009218AC" w:rsidRDefault="009218A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00ED" w14:textId="77777777" w:rsidR="009218AC" w:rsidRPr="007345A6" w:rsidRDefault="009218A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595F" w14:textId="77777777" w:rsidR="009218AC" w:rsidRDefault="009218A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14:paraId="351A39C0" w14:textId="77777777" w:rsidR="009218AC" w:rsidRDefault="009218A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42FC" w14:textId="77777777" w:rsidR="009218AC" w:rsidRDefault="009218A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E48BEC" w14:textId="77777777" w:rsidR="009218AC" w:rsidRDefault="009218A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B66D" w14:textId="77777777" w:rsidR="009218AC" w:rsidRPr="007345A6" w:rsidRDefault="009218A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3755" w14:textId="77777777" w:rsidR="009218AC" w:rsidRDefault="009218A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9982" w14:textId="77777777" w:rsidR="009218AC" w:rsidRPr="007345A6" w:rsidRDefault="009218A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0410" w14:textId="77777777" w:rsidR="009218AC" w:rsidRDefault="009218A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57FE670" w14:textId="77777777" w:rsidR="009218AC" w:rsidRDefault="009218AC" w:rsidP="00D509E3">
      <w:pPr>
        <w:pStyle w:val="Heading1"/>
        <w:spacing w:line="360" w:lineRule="auto"/>
      </w:pPr>
      <w:r>
        <w:t>LINIA 812</w:t>
      </w:r>
    </w:p>
    <w:p w14:paraId="76B8473A" w14:textId="77777777" w:rsidR="009218AC" w:rsidRDefault="009218AC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218AC" w14:paraId="4FFD71FD" w14:textId="77777777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17588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A6D0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738C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909B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09B86D8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14:paraId="6990BBBF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7FD4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14:paraId="6657CD77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4C56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4D9E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8016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B617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4268B52" w14:textId="77777777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AC463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DCC3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F3AB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9DE5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E7B2B90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1731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9183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18D7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F089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7821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2FFFFC2" w14:textId="77777777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B69AE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2E73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14:paraId="474CBD61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16A4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7AB4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02571F2A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4494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D60F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C454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C446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91A4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32FFCC0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9218AC" w14:paraId="732B4276" w14:textId="77777777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37D2F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4764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14:paraId="6F4DC6EE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7F31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2F7A" w14:textId="77777777" w:rsidR="009218AC" w:rsidRDefault="009218AC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6F932965" w14:textId="77777777" w:rsidR="009218AC" w:rsidRDefault="009218AC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EBDE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9E4E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FD83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6913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D99D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4D0AA412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A18E52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B788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AAC7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9458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3FE1DE11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13CE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14:paraId="4531B9AD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F4A5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2CC4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3857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32FB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C284B2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69A5BC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14:paraId="21080DEB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9218AC" w14:paraId="546A7BA0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452D1E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A4EC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E772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E80B" w14:textId="77777777" w:rsidR="009218AC" w:rsidRDefault="009218AC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503CA97D" w14:textId="77777777" w:rsidR="009218AC" w:rsidRDefault="009218AC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02CB" w14:textId="77777777" w:rsidR="009218AC" w:rsidRDefault="009218AC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14:paraId="065AEC2F" w14:textId="77777777" w:rsidR="009218AC" w:rsidRPr="001A61C3" w:rsidRDefault="009218AC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70A8" w14:textId="77777777" w:rsidR="009218AC" w:rsidRPr="006A7C82" w:rsidRDefault="009218AC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D5F8" w14:textId="77777777" w:rsidR="009218AC" w:rsidRPr="001A61C3" w:rsidRDefault="009218AC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4503" w14:textId="77777777" w:rsidR="009218AC" w:rsidRPr="00772CB4" w:rsidRDefault="009218AC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6D98" w14:textId="77777777" w:rsidR="009218AC" w:rsidRDefault="009218AC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1CB0A1B" w14:textId="77777777" w:rsidR="009218AC" w:rsidRDefault="009218AC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14:paraId="054F75E5" w14:textId="77777777" w:rsidR="009218AC" w:rsidRDefault="009218AC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9218AC" w14:paraId="5C3F5BD5" w14:textId="77777777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159420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51CA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74C5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80DD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1DD642DA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7140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7CBE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4C5B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15E7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0667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B43C8C0" w14:textId="77777777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2DFFC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85B6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75AD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5087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2E5A2D5A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9529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638919F6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1DB5EAEE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670269E6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9AA8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13C6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4642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15B7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A5C62FC" w14:textId="77777777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93B3A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F2DD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FD79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E819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41DAB217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003B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4E8DC81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14:paraId="0460317C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15BF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26F7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9ED5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27B2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FEBB18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9218AC" w14:paraId="19E1225B" w14:textId="77777777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E1A2A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9514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CF3F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7975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6A50419D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0226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14:paraId="164924AE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14:paraId="0F10D585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14:paraId="13DC0C89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A69A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630B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9C01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8146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4602AA" w14:textId="77777777" w:rsidR="009218AC" w:rsidRDefault="009218AC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9218AC" w14:paraId="4497A070" w14:textId="77777777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FBFF8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6ECD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82EA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400C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0317DBB6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964E" w14:textId="77777777" w:rsidR="009218AC" w:rsidRPr="001A61C3" w:rsidRDefault="009218A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093A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CD36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73F9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EBC0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DC0BDA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BF81A3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14:paraId="3EDD2315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9218AC" w14:paraId="51DFBDB2" w14:textId="7777777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F2D14B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CD3E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7054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382E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14:paraId="1FEF2BAF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8C6D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79F6FFBF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2D8A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B106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D4E5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4B5C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5A091711" w14:textId="7777777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7D3520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CFD6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14:paraId="30111BF6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7054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16B0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63C74569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C76D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8B39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CF78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E630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B719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4310F031" w14:textId="77777777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6D0FA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CC94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27BA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DBDD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B08F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E940C7" w14:textId="77777777" w:rsidR="009218AC" w:rsidRPr="001A61C3" w:rsidRDefault="009218A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028A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1F81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7A9E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E8AC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2C13692" w14:textId="77777777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B5C3E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AB90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14:paraId="15B882AA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74F2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42CD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14:paraId="4E7798F9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74E0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AF35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6B6E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395F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C641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DC39629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14:paraId="336487F9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9218AC" w14:paraId="0A32FA92" w14:textId="77777777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75415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89AF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F987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B305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14:paraId="11D08DC7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BF4C" w14:textId="77777777" w:rsidR="009218AC" w:rsidRPr="001A61C3" w:rsidRDefault="009218A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7C55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ABC9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0EDE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341D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9611BB" w14:textId="77777777" w:rsidR="009218AC" w:rsidRDefault="009218AC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9218AC" w14:paraId="48B1010E" w14:textId="77777777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35907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3EE7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14:paraId="18E90A33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F7AE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AE0C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14:paraId="3B5BC20D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2F55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BC14" w14:textId="77777777" w:rsidR="009218AC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09D5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FD8E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0DDF" w14:textId="77777777" w:rsidR="009218AC" w:rsidRPr="00562792" w:rsidRDefault="009218AC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14:paraId="59EA0352" w14:textId="77777777" w:rsidR="009218AC" w:rsidRPr="00562792" w:rsidRDefault="009218AC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14:paraId="018E3C6E" w14:textId="77777777" w:rsidR="009218AC" w:rsidRDefault="009218AC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42EF256" w14:textId="77777777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25FA9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B914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F034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0715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14:paraId="268C84C6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7917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47086D67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E09C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927E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D319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5281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257B767" w14:textId="77777777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38E0E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8D7F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15E1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434A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14:paraId="3FE02C99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C4B3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14:paraId="4255B5B5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6D28C0CF" w14:textId="77777777" w:rsidR="009218AC" w:rsidRPr="001A61C3" w:rsidRDefault="009218A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C028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9B39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8145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0A50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DC5529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14:paraId="6BBBE547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9218AC" w14:paraId="79169E7E" w14:textId="77777777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39F65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A946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DC7E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7D21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77A02D08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8823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4B2F86D9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0E64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112E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FF7C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EF7E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44BF069" w14:textId="77777777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B535D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FFE9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617D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DC10" w14:textId="77777777" w:rsidR="009218AC" w:rsidRDefault="009218AC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409241FB" w14:textId="77777777" w:rsidR="009218AC" w:rsidRDefault="009218AC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14:paraId="45FA10CD" w14:textId="77777777" w:rsidR="009218AC" w:rsidRDefault="009218AC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616A" w14:textId="77777777" w:rsidR="009218AC" w:rsidRPr="001A61C3" w:rsidRDefault="009218AC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709CEA49" w14:textId="77777777" w:rsidR="009218AC" w:rsidRPr="001A61C3" w:rsidRDefault="009218AC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D6FF" w14:textId="77777777" w:rsidR="009218AC" w:rsidRPr="006A7C82" w:rsidRDefault="009218AC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E4CE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8974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0015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9EE0EED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52AA43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9612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0031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0E80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14:paraId="0A990EE8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9BEC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64B5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4188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C6B7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18D3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A7A77A4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BF5D63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56C9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14:paraId="58044338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B241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4B91" w14:textId="77777777" w:rsidR="009218AC" w:rsidRDefault="009218AC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00A1DF5C" w14:textId="77777777" w:rsidR="009218AC" w:rsidRDefault="009218AC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6C31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6E3E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08AE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D1FA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4AB3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7823CBBA" w14:textId="77777777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C946A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6513" w14:textId="77777777" w:rsidR="009218AC" w:rsidRDefault="009218AC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14:paraId="64C05714" w14:textId="77777777" w:rsidR="009218AC" w:rsidRPr="001A61C3" w:rsidRDefault="009218AC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778D" w14:textId="77777777" w:rsidR="009218AC" w:rsidRPr="00772CB4" w:rsidRDefault="009218AC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3B88" w14:textId="77777777" w:rsidR="009218AC" w:rsidRDefault="009218AC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0C14AC0C" w14:textId="77777777" w:rsidR="009218AC" w:rsidRDefault="009218AC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0175" w14:textId="77777777" w:rsidR="009218AC" w:rsidRDefault="009218AC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A8B7" w14:textId="77777777" w:rsidR="009218AC" w:rsidRPr="006A7C82" w:rsidRDefault="009218AC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4BB2" w14:textId="77777777" w:rsidR="009218AC" w:rsidRPr="001A61C3" w:rsidRDefault="009218AC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D5FD" w14:textId="77777777" w:rsidR="009218AC" w:rsidRPr="00772CB4" w:rsidRDefault="009218AC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1B16" w14:textId="77777777" w:rsidR="009218AC" w:rsidRDefault="009218AC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4D7DC1B" w14:textId="77777777" w:rsidR="009218AC" w:rsidRDefault="009218AC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9218AC" w14:paraId="2FA8550C" w14:textId="77777777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B8932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08EC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14:paraId="39F223B2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34F7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9E47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4020ECA0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8001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83F3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D61A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483C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06C1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4E0F59A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14:paraId="353AE678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9218AC" w14:paraId="157A6AA7" w14:textId="77777777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383D3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2705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14:paraId="0166BDD7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9E78" w14:textId="77777777" w:rsidR="009218AC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58BC" w14:textId="77777777" w:rsidR="009218AC" w:rsidRDefault="009218AC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7129DBE4" w14:textId="77777777" w:rsidR="009218AC" w:rsidRDefault="009218AC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B17C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E566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3D91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B068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3942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3B5CE8B4" w14:textId="77777777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A3BB2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E9E3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9B94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6F1A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738D3FD7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FDA4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ECD2AA9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6413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D5BD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8D46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998F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10908BCC" w14:textId="77777777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0E7D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CE18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2BCA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9949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57484223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1089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14:paraId="3E6D1523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9D0B07C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7DE8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06AC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C2B5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8BDF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6356B5FD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9218AC" w14:paraId="6B0E08D0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4FBF45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6958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4669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0422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64B06BF5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8D83" w14:textId="77777777" w:rsidR="009218AC" w:rsidRPr="001A61C3" w:rsidRDefault="009218AC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CFED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A22C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3B31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8C09" w14:textId="77777777" w:rsidR="009218AC" w:rsidRDefault="009218AC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218AC" w14:paraId="5AB9C29D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501B6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5731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14:paraId="1850D5DC" w14:textId="77777777" w:rsidR="009218AC" w:rsidRPr="001A61C3" w:rsidRDefault="009218AC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1157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2E30" w14:textId="77777777" w:rsidR="009218AC" w:rsidRDefault="009218AC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6077E3BE" w14:textId="77777777" w:rsidR="009218AC" w:rsidRDefault="009218AC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D70C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DE32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014D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B858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EBD8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7D9BB34E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BF8B3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A194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14:paraId="64B3673B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32AD" w14:textId="77777777" w:rsidR="009218AC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02D3" w14:textId="77777777" w:rsidR="009218AC" w:rsidRDefault="009218AC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12560251" w14:textId="77777777" w:rsidR="009218AC" w:rsidRDefault="009218AC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909B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401C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35AF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474C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2ED0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0CC7ECC9" w14:textId="77777777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BE0E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0FB4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4674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B6B8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069E7DE0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A35D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F3AE7F9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1659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1478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2C04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68FF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05CB20F" w14:textId="77777777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8F18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6EC7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80DD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7D72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20544C1E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DC3C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225D29F" w14:textId="77777777" w:rsidR="009218AC" w:rsidRPr="001A61C3" w:rsidRDefault="009218A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FC06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38FE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0E56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DD93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AC0C33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9218AC" w14:paraId="5DE074F1" w14:textId="77777777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79F66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DD81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6259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CAEC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56AA8A5D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E853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6FFB07C" w14:textId="77777777" w:rsidR="009218AC" w:rsidRPr="001A61C3" w:rsidRDefault="009218A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7A50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0CCF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0817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1840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650412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5A28EA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9218AC" w14:paraId="3C2E6269" w14:textId="77777777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3CE3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8331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C784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EF30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2E2AF548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93E9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39CC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0D05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3E5A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CBC1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57DBDB1" w14:textId="77777777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31EE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64DB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06E3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30CC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2FC1BF2D" w14:textId="77777777" w:rsidR="009218AC" w:rsidRDefault="009218AC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FC9D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E6A7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89C7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93D3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DB4B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3C7F443" w14:textId="77777777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E314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3D74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2DAF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624D" w14:textId="77777777" w:rsidR="009218AC" w:rsidRDefault="009218AC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24B0F8A5" w14:textId="77777777" w:rsidR="009218AC" w:rsidRDefault="009218AC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8F29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14:paraId="0563DABC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12AC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290D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A606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06E6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8E93C5" w14:textId="77777777" w:rsidR="009218AC" w:rsidRPr="00F662B5" w:rsidRDefault="009218AC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9218AC" w14:paraId="5FE0778E" w14:textId="77777777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F28662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217D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819E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4FA1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60CBCD65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89D7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B109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5507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AE34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F7BA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8640B9B" w14:textId="77777777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6C63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D7B9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B22A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ECEB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1EC9D05C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1CDC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3F9EE9AE" w14:textId="77777777" w:rsidR="009218AC" w:rsidRPr="001A61C3" w:rsidRDefault="009218A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962C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E748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9212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7901" w14:textId="77777777" w:rsidR="009218AC" w:rsidRDefault="009218AC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85BE3C9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E170B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E3C1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262D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55A1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508ECDB1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CEBA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6F887DB9" w14:textId="77777777" w:rsidR="009218AC" w:rsidRPr="001A61C3" w:rsidRDefault="009218A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1F56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0D45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E08A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EB1E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CAC7B2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18AC" w14:paraId="7B38F7B3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E73FC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357B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14:paraId="59B48C98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860C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6A99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14:paraId="4ACF73AE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BD0B" w14:textId="77777777" w:rsidR="009218AC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18DF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26F7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8043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5C76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2113FFDF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9040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DBC3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B2FC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6428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636A410C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6690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20C19029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3376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030B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9A49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9B77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C85D436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C71C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4062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C6D2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2A40" w14:textId="77777777" w:rsidR="009218AC" w:rsidRDefault="009218AC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3745A96D" w14:textId="77777777" w:rsidR="009218AC" w:rsidRDefault="009218AC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7BB7" w14:textId="77777777" w:rsidR="009218AC" w:rsidRPr="001A61C3" w:rsidRDefault="009218AC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3073C90A" w14:textId="77777777" w:rsidR="009218AC" w:rsidRPr="001A61C3" w:rsidRDefault="009218AC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48E4" w14:textId="77777777" w:rsidR="009218AC" w:rsidRPr="006A7C82" w:rsidRDefault="009218AC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3EE1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EE5E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6192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835D4A3" w14:textId="77777777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B01F8" w14:textId="77777777" w:rsidR="009218AC" w:rsidRPr="001A61C3" w:rsidRDefault="009218AC" w:rsidP="009218A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6595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BA7B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C0C0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14:paraId="153544D8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79EC3B3" w14:textId="77777777" w:rsidR="009218AC" w:rsidRDefault="009218AC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6A77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36EF392A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C33F" w14:textId="77777777" w:rsidR="009218AC" w:rsidRPr="006A7C82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0A34" w14:textId="77777777" w:rsidR="009218AC" w:rsidRPr="001A61C3" w:rsidRDefault="009218A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16D9" w14:textId="77777777" w:rsidR="009218AC" w:rsidRPr="00772CB4" w:rsidRDefault="009218A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783E" w14:textId="77777777" w:rsidR="009218AC" w:rsidRDefault="009218A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42B638F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32BB0D18" w14:textId="77777777" w:rsidR="009218AC" w:rsidRDefault="009218AC" w:rsidP="00672C80">
      <w:pPr>
        <w:pStyle w:val="Heading1"/>
        <w:spacing w:line="360" w:lineRule="auto"/>
      </w:pPr>
      <w:r>
        <w:t>LINIA 813</w:t>
      </w:r>
    </w:p>
    <w:p w14:paraId="4CF21A19" w14:textId="77777777" w:rsidR="009218AC" w:rsidRDefault="009218AC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9218AC" w14:paraId="499FC55A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01CC0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F2A0" w14:textId="77777777" w:rsidR="009218AC" w:rsidRDefault="009218AC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CE27" w14:textId="77777777" w:rsidR="009218AC" w:rsidRDefault="009218A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628A" w14:textId="77777777" w:rsidR="009218AC" w:rsidRDefault="009218AC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6AD470F" w14:textId="77777777" w:rsidR="009218AC" w:rsidRDefault="009218AC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FF43" w14:textId="77777777" w:rsidR="009218AC" w:rsidRDefault="009218AC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45CC8E12" w14:textId="77777777" w:rsidR="009218AC" w:rsidRDefault="009218AC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358F" w14:textId="77777777" w:rsidR="009218AC" w:rsidRDefault="009218A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93CE" w14:textId="77777777" w:rsidR="009218AC" w:rsidRDefault="009218AC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0C0C" w14:textId="77777777" w:rsidR="009218AC" w:rsidRPr="00564F54" w:rsidRDefault="009218A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E368" w14:textId="77777777" w:rsidR="009218AC" w:rsidRDefault="009218AC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035598E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62ECDB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5B43" w14:textId="77777777" w:rsidR="009218AC" w:rsidRDefault="009218AC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DAAE" w14:textId="77777777" w:rsidR="009218AC" w:rsidRDefault="009218A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07AD" w14:textId="77777777" w:rsidR="009218AC" w:rsidRDefault="009218AC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1772FC0" w14:textId="77777777" w:rsidR="009218AC" w:rsidRDefault="009218AC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9032" w14:textId="77777777" w:rsidR="009218AC" w:rsidRDefault="009218AC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56FBB7E3" w14:textId="77777777" w:rsidR="009218AC" w:rsidRPr="00285047" w:rsidRDefault="009218AC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7016" w14:textId="77777777" w:rsidR="009218AC" w:rsidRPr="00564F54" w:rsidRDefault="009218A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AFB2" w14:textId="77777777" w:rsidR="009218AC" w:rsidRDefault="009218AC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FFE1" w14:textId="77777777" w:rsidR="009218AC" w:rsidRPr="00564F54" w:rsidRDefault="009218A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27C3" w14:textId="77777777" w:rsidR="009218AC" w:rsidRDefault="009218AC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D94080B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B95DD9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2FB1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5551" w14:textId="77777777" w:rsidR="009218AC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F139" w14:textId="77777777" w:rsidR="009218AC" w:rsidRDefault="009218A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D6FE7A8" w14:textId="77777777" w:rsidR="009218AC" w:rsidRDefault="009218A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EA9A" w14:textId="77777777" w:rsidR="009218AC" w:rsidRDefault="009218A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5F32F63A" w14:textId="77777777" w:rsidR="009218AC" w:rsidRDefault="009218A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F892" w14:textId="77777777" w:rsidR="009218AC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C94A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E3F7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4A87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E662E3B" w14:textId="77777777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55028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F748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5C99" w14:textId="77777777" w:rsidR="009218AC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3272" w14:textId="77777777" w:rsidR="009218AC" w:rsidRDefault="009218A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8482996" w14:textId="77777777" w:rsidR="009218AC" w:rsidRDefault="009218A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4817" w14:textId="77777777" w:rsidR="009218AC" w:rsidRDefault="009218A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658A8A12" w14:textId="77777777" w:rsidR="009218AC" w:rsidRDefault="009218A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14:paraId="0EDFCE13" w14:textId="77777777" w:rsidR="009218AC" w:rsidRDefault="009218A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7A35" w14:textId="77777777" w:rsidR="009218AC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0BC8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F144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8FF9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E23B80B" w14:textId="77777777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8610E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24D6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FBE9" w14:textId="77777777" w:rsidR="009218AC" w:rsidRDefault="009218A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60F9EF23" w14:textId="77777777" w:rsidR="009218AC" w:rsidRDefault="009218A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14:paraId="6F57F538" w14:textId="77777777" w:rsidR="009218AC" w:rsidRDefault="009218A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4794" w14:textId="77777777" w:rsidR="009218AC" w:rsidRPr="001A0BE2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14:paraId="4131B156" w14:textId="77777777" w:rsidR="009218AC" w:rsidRPr="001A0BE2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14:paraId="2A6D0F67" w14:textId="77777777" w:rsidR="009218AC" w:rsidRPr="001A0BE2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34F4B01F" w14:textId="77777777" w:rsidR="009218AC" w:rsidRPr="00564F54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569A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1469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A5198DA" w14:textId="77777777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844CD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5F44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71AB" w14:textId="77777777" w:rsidR="009218AC" w:rsidRDefault="009218A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6B308F46" w14:textId="77777777" w:rsidR="009218AC" w:rsidRDefault="009218A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14:paraId="40F56EAF" w14:textId="77777777" w:rsidR="009218AC" w:rsidRDefault="009218A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0BF7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14:paraId="0A6BB4C9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14:paraId="61034362" w14:textId="77777777" w:rsidR="009218AC" w:rsidRPr="00DD369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E190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3EC9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C366F5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9218AC" w14:paraId="7BD0E013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1A07C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A536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05AC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7777" w14:textId="77777777" w:rsidR="009218AC" w:rsidRDefault="009218A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78B70437" w14:textId="77777777" w:rsidR="009218AC" w:rsidRDefault="009218A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B914" w14:textId="77777777" w:rsidR="009218AC" w:rsidRDefault="009218A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ADFAEB" w14:textId="77777777" w:rsidR="009218AC" w:rsidRDefault="009218A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1496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AB37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25F6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250F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8A905C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9218AC" w14:paraId="25825C26" w14:textId="77777777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1441F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1F9E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DFBE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52B7" w14:textId="77777777" w:rsidR="009218AC" w:rsidRDefault="009218A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B521663" w14:textId="77777777" w:rsidR="009218AC" w:rsidRDefault="009218A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C0FC" w14:textId="77777777" w:rsidR="009218AC" w:rsidRDefault="009218A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AC56879" w14:textId="77777777" w:rsidR="009218AC" w:rsidRDefault="009218A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245DD7F" w14:textId="77777777" w:rsidR="009218AC" w:rsidRDefault="009218A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2E6D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C48B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E423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CBCF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67ADC5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9218AC" w14:paraId="39660036" w14:textId="77777777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5E1C5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EC61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065A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7E9D" w14:textId="77777777" w:rsidR="009218AC" w:rsidRDefault="009218A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5D9137A8" w14:textId="77777777" w:rsidR="009218AC" w:rsidRDefault="009218A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1428" w14:textId="77777777" w:rsidR="009218AC" w:rsidRDefault="009218A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53EFA21" w14:textId="77777777" w:rsidR="009218AC" w:rsidRDefault="009218A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C0E9548" w14:textId="77777777" w:rsidR="009218AC" w:rsidRDefault="009218A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EE6F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D4CB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39A0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8CB6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59F702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9218AC" w14:paraId="583B4C39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2F475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E200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0E5E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E313" w14:textId="77777777" w:rsidR="009218AC" w:rsidRDefault="009218A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1F4608DA" w14:textId="77777777" w:rsidR="009218AC" w:rsidRDefault="009218A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4878" w14:textId="77777777" w:rsidR="009218AC" w:rsidRDefault="009218A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0BF030D" w14:textId="77777777" w:rsidR="009218AC" w:rsidRDefault="009218A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F34B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81E6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45EC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41D5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474CB7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56D523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9218AC" w14:paraId="6866BAF5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E7FC80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AA84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14:paraId="16707913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8FB0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3F36" w14:textId="77777777" w:rsidR="009218AC" w:rsidRDefault="009218A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14FC03B" w14:textId="77777777" w:rsidR="009218AC" w:rsidRDefault="009218A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6B8E4117" w14:textId="77777777" w:rsidR="009218AC" w:rsidRDefault="009218A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0F42" w14:textId="77777777" w:rsidR="009218AC" w:rsidRDefault="009218A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3EC0" w14:textId="77777777" w:rsidR="009218AC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3B8C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1DA3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BD65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2C24F9E5" w14:textId="77777777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1F3F2A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1941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BB23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168A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59458A77" w14:textId="77777777" w:rsidR="009218AC" w:rsidRDefault="009218A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EB5E" w14:textId="77777777" w:rsidR="009218AC" w:rsidRDefault="009218A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14:paraId="6B9B63D1" w14:textId="77777777" w:rsidR="009218AC" w:rsidRDefault="009218A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2DA1" w14:textId="77777777" w:rsidR="009218AC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5820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86E9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76D4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288938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9218AC" w14:paraId="7EA2B8B1" w14:textId="77777777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83C9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7556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2A60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7F50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7160031D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74B0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27DD2EE0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FDEC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2991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69A2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2A0B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218AC" w14:paraId="3AA57B5C" w14:textId="77777777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45031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453D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FC0B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0565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351AAD89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434D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B557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B8AE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982A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82DD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E7B1892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6A9365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9218AC" w14:paraId="781428A7" w14:textId="77777777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A40F3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A3E2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0DD0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AFF1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94E800D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439341D9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F47B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D391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6D6B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897F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AEFE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1D281190" w14:textId="77777777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87B77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542E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3B48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1970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3DD2C730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5A304CAF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C406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C39D" w14:textId="77777777" w:rsidR="009218AC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4909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A06E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84B6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23A6CA3" w14:textId="77777777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673D1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DCBD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00E6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40E9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2DBFDD2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063A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CDF7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66FB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748A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A54E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2AE15DF" w14:textId="77777777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981B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3D6B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0438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A3BA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7652BFB4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51E0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4FEF762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51DB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FD92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C107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EE1B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A13D01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9218AC" w14:paraId="7D2F2538" w14:textId="77777777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E2EE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92E9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D54D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D0F4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3D22DC49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A678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5482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F670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0027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AD5E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7A96906A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218AC" w14:paraId="471D93F5" w14:textId="77777777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3D925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2766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4E6C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3AF5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3B05ABE9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DA7E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CEAED3D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B9C125A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F4B1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F6A7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4207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ECD1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FD0BCF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BABDAC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14:paraId="0B0B2F2D" w14:textId="77777777" w:rsidR="009218AC" w:rsidRPr="00CB3CD0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9218AC" w14:paraId="1F681E74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0A33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2B75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1A5F4AE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9480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AB72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14:paraId="5D9F100D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14:paraId="3A37A22F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A84A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CFBD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499F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2D828EF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404D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9DE5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336FC48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0DD2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2EA5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456F" w14:textId="77777777" w:rsidR="009218AC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96D5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14:paraId="57B5253F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C0BF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430A" w14:textId="77777777" w:rsidR="009218AC" w:rsidRPr="00564F54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C6CE" w14:textId="77777777" w:rsidR="009218AC" w:rsidRDefault="009218A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7D29" w14:textId="77777777" w:rsidR="009218AC" w:rsidRDefault="009218A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942A" w14:textId="77777777" w:rsidR="009218AC" w:rsidRDefault="009218A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F679DC7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14BA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CA62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728CEEE2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59C7" w14:textId="77777777" w:rsidR="009218AC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DC90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14:paraId="1CB78623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B013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AE0F" w14:textId="77777777" w:rsidR="009218AC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312B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11110F8C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27EE" w14:textId="77777777" w:rsidR="009218AC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A689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27EC8C3F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A420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2862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14:paraId="4106F964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373D" w14:textId="77777777" w:rsidR="009218AC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E4B2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2A6349B9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F581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31A8" w14:textId="77777777" w:rsidR="009218AC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9AB4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A65D" w14:textId="77777777" w:rsidR="009218AC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EF62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2D569F48" w14:textId="77777777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CD1A4A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54B6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9D10" w14:textId="77777777" w:rsidR="009218AC" w:rsidRPr="00564F54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4B93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625A1B4B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04BB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E8056C4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14:paraId="4C8D9F6E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0D1C" w14:textId="77777777" w:rsidR="009218AC" w:rsidRPr="00564F54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D652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D809" w14:textId="77777777" w:rsidR="009218AC" w:rsidRPr="00564F54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BFB6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9218AC" w14:paraId="477632EB" w14:textId="77777777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2951DD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7AC8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08ED" w14:textId="77777777" w:rsidR="009218AC" w:rsidRPr="00564F54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1D67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03C4BFD4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DF77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2C9B97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D502" w14:textId="77777777" w:rsidR="009218AC" w:rsidRPr="00564F54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8FCF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C91E" w14:textId="77777777" w:rsidR="009218AC" w:rsidRPr="00564F54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8AB3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E79FCF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14:paraId="0BEABD8B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9218AC" w14:paraId="62DA54BE" w14:textId="77777777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8C4EC5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9689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DDBC" w14:textId="77777777" w:rsidR="009218AC" w:rsidRPr="00564F54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5894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F32B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BA38474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02BA" w14:textId="77777777" w:rsidR="009218AC" w:rsidRPr="00564F54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4FF8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B1FD" w14:textId="77777777" w:rsidR="009218AC" w:rsidRPr="00564F54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0908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136BC30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1D8E2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4A78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14:paraId="2CA79485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6B43" w14:textId="77777777" w:rsidR="009218AC" w:rsidRPr="00564F54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C4FB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20558A48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AF5F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975E" w14:textId="77777777" w:rsidR="009218AC" w:rsidRPr="00564F54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D269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B0ED" w14:textId="77777777" w:rsidR="009218AC" w:rsidRPr="00564F54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696F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646B266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9218AC" w14:paraId="3410A0AE" w14:textId="77777777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E3BB4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400F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14:paraId="099746DC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1D5F" w14:textId="77777777" w:rsidR="009218AC" w:rsidRPr="00564F54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88E0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288CB82B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0557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AB87" w14:textId="77777777" w:rsidR="009218AC" w:rsidRPr="00564F54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3A7A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2B65" w14:textId="77777777" w:rsidR="009218AC" w:rsidRPr="00564F54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89B3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8060DC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9218AC" w14:paraId="69E39745" w14:textId="77777777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F4FF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C6E9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9E41" w14:textId="77777777" w:rsidR="009218AC" w:rsidRPr="00564F54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F3A3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1C188DC2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0146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C44F" w14:textId="77777777" w:rsidR="009218AC" w:rsidRPr="00564F54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B123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6C85" w14:textId="77777777" w:rsidR="009218AC" w:rsidRPr="00564F54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1E3B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9218AC" w14:paraId="228706BE" w14:textId="7777777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2A1A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00D6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DFF8" w14:textId="77777777" w:rsidR="009218AC" w:rsidRPr="00564F54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F8D9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14:paraId="1FBA68D0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AE15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E4A3027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F773" w14:textId="77777777" w:rsidR="009218AC" w:rsidRPr="00564F54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C1DC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C88C" w14:textId="77777777" w:rsidR="009218AC" w:rsidRPr="00564F54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8279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9218AC" w14:paraId="5FEAD995" w14:textId="77777777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1A7600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A2B5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E93F" w14:textId="77777777" w:rsidR="009218AC" w:rsidRPr="00564F54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FA84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61D671B1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8809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14:paraId="4673C152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50F6" w14:textId="77777777" w:rsidR="009218AC" w:rsidRPr="00564F54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D5F7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5473" w14:textId="77777777" w:rsidR="009218AC" w:rsidRPr="00564F54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9305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47B01F73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B369B3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9218AC" w14:paraId="055C57C9" w14:textId="77777777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1600" w14:textId="77777777" w:rsidR="009218AC" w:rsidRDefault="009218AC" w:rsidP="009218A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D4EB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09D2" w14:textId="77777777" w:rsidR="009218AC" w:rsidRPr="00564F54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9DF3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3FE832E4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36D6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4579B2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8639" w14:textId="77777777" w:rsidR="009218AC" w:rsidRPr="00564F54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E30B" w14:textId="77777777" w:rsidR="009218AC" w:rsidRDefault="009218A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E886" w14:textId="77777777" w:rsidR="009218AC" w:rsidRPr="00564F54" w:rsidRDefault="009218A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3A1D" w14:textId="77777777" w:rsidR="009218AC" w:rsidRDefault="009218A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2A0670D" w14:textId="77777777" w:rsidR="009218AC" w:rsidRPr="00237377" w:rsidRDefault="009218AC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5850600" w14:textId="77777777" w:rsidR="009218AC" w:rsidRDefault="009218AC" w:rsidP="00D96D74">
      <w:pPr>
        <w:pStyle w:val="Heading1"/>
        <w:spacing w:line="360" w:lineRule="auto"/>
      </w:pPr>
      <w:r>
        <w:t>LINIA 813 A</w:t>
      </w:r>
    </w:p>
    <w:p w14:paraId="1B43F6FC" w14:textId="77777777" w:rsidR="009218AC" w:rsidRDefault="009218AC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218AC" w14:paraId="240FA7FE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D1E1" w14:textId="77777777" w:rsidR="009218AC" w:rsidRDefault="009218AC" w:rsidP="009218A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5E49" w14:textId="77777777" w:rsidR="009218AC" w:rsidRDefault="009218A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8C3DD2E" w14:textId="77777777" w:rsidR="009218AC" w:rsidRDefault="009218A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EC33" w14:textId="77777777" w:rsidR="009218AC" w:rsidRPr="00E230A0" w:rsidRDefault="009218A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4D19" w14:textId="77777777" w:rsidR="009218AC" w:rsidRDefault="009218A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14:paraId="554C9990" w14:textId="77777777" w:rsidR="009218AC" w:rsidRDefault="009218A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0F36" w14:textId="77777777" w:rsidR="009218AC" w:rsidRDefault="009218A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8C05" w14:textId="77777777" w:rsidR="009218AC" w:rsidRPr="009033AC" w:rsidRDefault="009218A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69F7" w14:textId="77777777" w:rsidR="009218AC" w:rsidRDefault="009218A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13E2" w14:textId="77777777" w:rsidR="009218AC" w:rsidRPr="009033AC" w:rsidRDefault="009218A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6EFC" w14:textId="77777777" w:rsidR="009218AC" w:rsidRDefault="009218AC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2F9E3AA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8B3A" w14:textId="77777777" w:rsidR="009218AC" w:rsidRDefault="009218AC" w:rsidP="009218A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DC48" w14:textId="77777777" w:rsidR="009218AC" w:rsidRDefault="009218A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14:paraId="3BC07014" w14:textId="77777777" w:rsidR="009218AC" w:rsidRDefault="009218A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7267" w14:textId="77777777" w:rsidR="009218AC" w:rsidRPr="00E230A0" w:rsidRDefault="009218A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B521" w14:textId="77777777" w:rsidR="009218AC" w:rsidRDefault="009218A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1956996B" w14:textId="77777777" w:rsidR="009218AC" w:rsidRDefault="009218A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A485CF6" w14:textId="77777777" w:rsidR="009218AC" w:rsidRDefault="009218A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14:paraId="352320F6" w14:textId="77777777" w:rsidR="009218AC" w:rsidRDefault="009218A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3DCF" w14:textId="77777777" w:rsidR="009218AC" w:rsidRDefault="009218A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E9C4" w14:textId="77777777" w:rsidR="009218AC" w:rsidRPr="009033AC" w:rsidRDefault="009218A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ED8D" w14:textId="77777777" w:rsidR="009218AC" w:rsidRDefault="009218A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22E5" w14:textId="77777777" w:rsidR="009218AC" w:rsidRPr="009033AC" w:rsidRDefault="009218A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A1F4" w14:textId="77777777" w:rsidR="009218AC" w:rsidRDefault="009218AC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FE4606C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91F3" w14:textId="77777777" w:rsidR="009218AC" w:rsidRDefault="009218AC" w:rsidP="009218A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0307" w14:textId="77777777" w:rsidR="009218AC" w:rsidRDefault="009218A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F5AB" w14:textId="77777777" w:rsidR="009218AC" w:rsidRPr="00E230A0" w:rsidRDefault="009218A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5799" w14:textId="77777777" w:rsidR="009218AC" w:rsidRDefault="009218A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07613E16" w14:textId="77777777" w:rsidR="009218AC" w:rsidRDefault="009218A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79A2" w14:textId="77777777" w:rsidR="009218AC" w:rsidRDefault="009218A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FE34" w14:textId="77777777" w:rsidR="009218AC" w:rsidRPr="009033AC" w:rsidRDefault="009218A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D17C" w14:textId="77777777" w:rsidR="009218AC" w:rsidRDefault="009218A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2531" w14:textId="77777777" w:rsidR="009218AC" w:rsidRPr="009033AC" w:rsidRDefault="009218A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838B" w14:textId="77777777" w:rsidR="009218AC" w:rsidRDefault="009218AC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753E733" w14:textId="77777777" w:rsidR="009218AC" w:rsidRDefault="009218AC">
      <w:pPr>
        <w:spacing w:before="40" w:after="40" w:line="192" w:lineRule="auto"/>
        <w:ind w:right="57"/>
        <w:rPr>
          <w:sz w:val="20"/>
          <w:lang w:val="ro-RO"/>
        </w:rPr>
      </w:pPr>
    </w:p>
    <w:p w14:paraId="5C9C6F46" w14:textId="77777777" w:rsidR="009218AC" w:rsidRDefault="009218AC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7865BD39" w14:textId="77777777" w:rsidR="009218AC" w:rsidRDefault="009218AC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9218AC" w14:paraId="72800E52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192A04" w14:textId="77777777" w:rsidR="009218AC" w:rsidRDefault="009218AC" w:rsidP="009218A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D476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9A31" w14:textId="77777777" w:rsidR="009218AC" w:rsidRPr="002B6917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3626" w14:textId="77777777" w:rsidR="009218AC" w:rsidRDefault="009218AC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B0E1C75" w14:textId="77777777" w:rsidR="009218AC" w:rsidRDefault="009218AC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8760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43AC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D022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A075" w14:textId="77777777" w:rsidR="009218AC" w:rsidRPr="002A6824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AF39" w14:textId="77777777" w:rsidR="009218AC" w:rsidRDefault="009218A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0FE1307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26038" w14:textId="77777777" w:rsidR="009218AC" w:rsidRDefault="009218AC" w:rsidP="009218A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04B6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6EB8" w14:textId="77777777" w:rsidR="009218AC" w:rsidRPr="002B6917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4FF4" w14:textId="77777777" w:rsidR="009218AC" w:rsidRDefault="009218AC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4CF0594" w14:textId="77777777" w:rsidR="009218AC" w:rsidRDefault="009218AC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D29D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213D8E54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F652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7E68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34B9" w14:textId="77777777" w:rsidR="009218AC" w:rsidRPr="002A6824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67FD" w14:textId="77777777" w:rsidR="009218AC" w:rsidRDefault="009218A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0FF5A30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CBD47" w14:textId="77777777" w:rsidR="009218AC" w:rsidRDefault="009218AC" w:rsidP="009218A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0D15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B2A0" w14:textId="77777777" w:rsidR="009218AC" w:rsidRPr="002B6917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6F5A" w14:textId="77777777" w:rsidR="009218AC" w:rsidRDefault="009218AC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A39B79F" w14:textId="77777777" w:rsidR="009218AC" w:rsidRDefault="009218AC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2621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14:paraId="453191E3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7966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FFEC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A73F" w14:textId="77777777" w:rsidR="009218AC" w:rsidRPr="002A6824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03A9" w14:textId="77777777" w:rsidR="009218AC" w:rsidRDefault="009218A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07F5310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3BD94" w14:textId="77777777" w:rsidR="009218AC" w:rsidRDefault="009218AC" w:rsidP="009218A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9DF3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3C2E" w14:textId="77777777" w:rsidR="009218AC" w:rsidRPr="002B6917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A6CC" w14:textId="77777777" w:rsidR="009218AC" w:rsidRDefault="009218AC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99CC423" w14:textId="77777777" w:rsidR="009218AC" w:rsidRDefault="009218AC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5F5D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34F3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10AB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210C" w14:textId="77777777" w:rsidR="009218AC" w:rsidRPr="002A6824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BAA7" w14:textId="77777777" w:rsidR="009218AC" w:rsidRDefault="009218A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BD64B9" w14:textId="77777777" w:rsidR="009218AC" w:rsidRDefault="009218A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CDCEB3" w14:textId="77777777" w:rsidR="009218AC" w:rsidRDefault="009218A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9218AC" w14:paraId="1B87EE4A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262D4" w14:textId="77777777" w:rsidR="009218AC" w:rsidRDefault="009218AC" w:rsidP="009218A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4CF0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5893" w14:textId="77777777" w:rsidR="009218AC" w:rsidRPr="002B6917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BA86" w14:textId="77777777" w:rsidR="009218AC" w:rsidRDefault="009218AC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98C6637" w14:textId="77777777" w:rsidR="009218AC" w:rsidRDefault="009218AC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4D62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49B776C0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8EE6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DDA8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302C" w14:textId="77777777" w:rsidR="009218AC" w:rsidRPr="002A6824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0664" w14:textId="77777777" w:rsidR="009218AC" w:rsidRDefault="009218A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69ECEAB7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D5D0E" w14:textId="77777777" w:rsidR="009218AC" w:rsidRDefault="009218AC" w:rsidP="009218A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C991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6D3B" w14:textId="77777777" w:rsidR="009218AC" w:rsidRPr="002B6917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5B0E" w14:textId="77777777" w:rsidR="009218AC" w:rsidRDefault="009218AC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8ED1421" w14:textId="77777777" w:rsidR="009218AC" w:rsidRDefault="009218AC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3357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8C62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8E80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AAED" w14:textId="77777777" w:rsidR="009218AC" w:rsidRPr="002A6824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2B8D" w14:textId="77777777" w:rsidR="009218AC" w:rsidRDefault="009218A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A297D1" w14:textId="77777777" w:rsidR="009218AC" w:rsidRPr="00C87E63" w:rsidRDefault="009218A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14:paraId="47A6ED5D" w14:textId="77777777" w:rsidR="009218AC" w:rsidRPr="00C87E63" w:rsidRDefault="009218AC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9218AC" w14:paraId="7009699C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F557D4" w14:textId="77777777" w:rsidR="009218AC" w:rsidRDefault="009218AC" w:rsidP="009218A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48B1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7EA0" w14:textId="77777777" w:rsidR="009218AC" w:rsidRPr="002B6917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8F2C" w14:textId="77777777" w:rsidR="009218AC" w:rsidRDefault="009218AC" w:rsidP="00F8487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7FB7D07" w14:textId="77777777" w:rsidR="009218AC" w:rsidRDefault="009218AC" w:rsidP="00F8487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3A8E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183A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3D37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4026" w14:textId="77777777" w:rsidR="009218AC" w:rsidRPr="002A6824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AB21" w14:textId="77777777" w:rsidR="009218AC" w:rsidRDefault="009218AC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18C2BF" w14:textId="77777777" w:rsidR="009218AC" w:rsidRDefault="009218AC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F3D4E1" w14:textId="77777777" w:rsidR="009218AC" w:rsidRDefault="009218AC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5 - 8 Grupa A, L800 fir I-II și </w:t>
            </w:r>
          </w:p>
          <w:p w14:paraId="7B3A9E1E" w14:textId="77777777" w:rsidR="009218AC" w:rsidRDefault="009218AC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linia de legătură </w:t>
            </w:r>
          </w:p>
          <w:p w14:paraId="12D0D1B3" w14:textId="77777777" w:rsidR="009218AC" w:rsidRDefault="009218AC" w:rsidP="00F8487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Grupa A.</w:t>
            </w:r>
          </w:p>
        </w:tc>
      </w:tr>
      <w:tr w:rsidR="009218AC" w14:paraId="7D29A68F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257E9B" w14:textId="77777777" w:rsidR="009218AC" w:rsidRDefault="009218AC" w:rsidP="009218A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E0BE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AA18" w14:textId="77777777" w:rsidR="009218AC" w:rsidRPr="002B6917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4917" w14:textId="77777777" w:rsidR="009218AC" w:rsidRDefault="009218AC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B7AC042" w14:textId="77777777" w:rsidR="009218AC" w:rsidRDefault="009218AC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F2E9A11" w14:textId="77777777" w:rsidR="009218AC" w:rsidRDefault="009218AC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3BD8" w14:textId="77777777" w:rsidR="009218AC" w:rsidRDefault="009218AC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D993C1" w14:textId="77777777" w:rsidR="009218AC" w:rsidRDefault="009218AC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151F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4770" w14:textId="77777777" w:rsidR="009218AC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7338" w14:textId="77777777" w:rsidR="009218AC" w:rsidRPr="002A6824" w:rsidRDefault="009218A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1BE3" w14:textId="77777777" w:rsidR="009218AC" w:rsidRDefault="009218A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0E8312B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7A6A6" w14:textId="77777777" w:rsidR="009218AC" w:rsidRDefault="009218AC" w:rsidP="009218A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FAF4" w14:textId="77777777" w:rsidR="009218AC" w:rsidRDefault="009218A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5BE0" w14:textId="77777777" w:rsidR="009218AC" w:rsidRPr="002B6917" w:rsidRDefault="009218A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7651" w14:textId="77777777" w:rsidR="009218AC" w:rsidRDefault="009218AC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D4CE860" w14:textId="77777777" w:rsidR="009218AC" w:rsidRDefault="009218AC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9ABF" w14:textId="77777777" w:rsidR="009218AC" w:rsidRDefault="009218A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2EC4C35" w14:textId="77777777" w:rsidR="009218AC" w:rsidRDefault="009218AC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5748" w14:textId="77777777" w:rsidR="009218AC" w:rsidRDefault="009218A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50AE" w14:textId="77777777" w:rsidR="009218AC" w:rsidRDefault="009218A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EFDD" w14:textId="77777777" w:rsidR="009218AC" w:rsidRPr="002A6824" w:rsidRDefault="009218A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C429" w14:textId="77777777" w:rsidR="009218AC" w:rsidRDefault="009218AC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4C0852" w14:textId="77777777" w:rsidR="009218AC" w:rsidRDefault="009218AC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9218AC" w14:paraId="2B8FEC85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B3105E" w14:textId="77777777" w:rsidR="009218AC" w:rsidRDefault="009218AC" w:rsidP="009218A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C682" w14:textId="77777777" w:rsidR="009218AC" w:rsidRDefault="009218A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3355" w14:textId="77777777" w:rsidR="009218AC" w:rsidRPr="002B6917" w:rsidRDefault="009218A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1002" w14:textId="77777777" w:rsidR="009218AC" w:rsidRDefault="009218AC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547E530" w14:textId="77777777" w:rsidR="009218AC" w:rsidRDefault="009218AC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085A" w14:textId="77777777" w:rsidR="009218AC" w:rsidRDefault="009218A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3B16" w14:textId="77777777" w:rsidR="009218AC" w:rsidRDefault="009218A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A564" w14:textId="77777777" w:rsidR="009218AC" w:rsidRDefault="009218A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C479" w14:textId="77777777" w:rsidR="009218AC" w:rsidRPr="002A6824" w:rsidRDefault="009218A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12F2" w14:textId="77777777" w:rsidR="009218AC" w:rsidRDefault="009218AC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B6C892" w14:textId="77777777" w:rsidR="009218AC" w:rsidRDefault="009218AC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397023" w14:textId="77777777" w:rsidR="009218AC" w:rsidRDefault="009218AC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9218AC" w14:paraId="3F881F68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718342" w14:textId="77777777" w:rsidR="009218AC" w:rsidRDefault="009218AC" w:rsidP="009218A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45C1" w14:textId="77777777" w:rsidR="009218AC" w:rsidRDefault="009218A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1711E198" w14:textId="77777777" w:rsidR="009218AC" w:rsidRDefault="009218A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4DF3" w14:textId="77777777" w:rsidR="009218AC" w:rsidRPr="002B6917" w:rsidRDefault="009218A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32EC" w14:textId="77777777" w:rsidR="009218AC" w:rsidRDefault="009218AC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28E58B29" w14:textId="77777777" w:rsidR="009218AC" w:rsidRDefault="009218AC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09186E74" w14:textId="77777777" w:rsidR="009218AC" w:rsidRDefault="009218AC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015B" w14:textId="77777777" w:rsidR="009218AC" w:rsidRDefault="009218A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AFCA" w14:textId="77777777" w:rsidR="009218AC" w:rsidRDefault="009218A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A6E8" w14:textId="77777777" w:rsidR="009218AC" w:rsidRDefault="009218A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553DF9E8" w14:textId="77777777" w:rsidR="009218AC" w:rsidRDefault="009218A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1B36" w14:textId="77777777" w:rsidR="009218AC" w:rsidRPr="002A6824" w:rsidRDefault="009218A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CFF8" w14:textId="77777777" w:rsidR="009218AC" w:rsidRDefault="009218AC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516607A8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9A91A" w14:textId="77777777" w:rsidR="009218AC" w:rsidRDefault="009218AC" w:rsidP="009218A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3FDC" w14:textId="77777777" w:rsidR="009218AC" w:rsidRDefault="009218A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A699" w14:textId="77777777" w:rsidR="009218AC" w:rsidRPr="002B6917" w:rsidRDefault="009218A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26F4" w14:textId="77777777" w:rsidR="009218AC" w:rsidRDefault="009218AC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6ED243B7" w14:textId="77777777" w:rsidR="009218AC" w:rsidRDefault="009218AC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C4F6" w14:textId="77777777" w:rsidR="009218AC" w:rsidRDefault="009218AC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14:paraId="349CC00C" w14:textId="77777777" w:rsidR="009218AC" w:rsidRPr="00810F5B" w:rsidRDefault="009218AC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6C6A" w14:textId="77777777" w:rsidR="009218AC" w:rsidRPr="00557C88" w:rsidRDefault="009218A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1977" w14:textId="77777777" w:rsidR="009218AC" w:rsidRDefault="009218A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C6EA" w14:textId="77777777" w:rsidR="009218AC" w:rsidRPr="002A6824" w:rsidRDefault="009218A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F34C" w14:textId="77777777" w:rsidR="009218AC" w:rsidRDefault="009218AC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9280DA" w14:textId="77777777" w:rsidR="009218AC" w:rsidRDefault="009218AC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9218AC" w14:paraId="06010313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0976A" w14:textId="77777777" w:rsidR="009218AC" w:rsidRDefault="009218AC" w:rsidP="009218A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A01E" w14:textId="77777777" w:rsidR="009218AC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53E0" w14:textId="77777777" w:rsidR="009218AC" w:rsidRPr="002B6917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7BF7" w14:textId="77777777" w:rsidR="009218AC" w:rsidRDefault="009218A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3F9A6010" w14:textId="77777777" w:rsidR="009218AC" w:rsidRDefault="009218A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14:paraId="20641B88" w14:textId="77777777" w:rsidR="009218AC" w:rsidRDefault="009218AC" w:rsidP="007A71CD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Constanţa Port 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0274" w14:textId="77777777" w:rsidR="009218AC" w:rsidRDefault="009218AC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5F47F202" w14:textId="77777777" w:rsidR="009218AC" w:rsidRDefault="009218AC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16B5" w14:textId="77777777" w:rsidR="009218AC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11BE" w14:textId="77777777" w:rsidR="009218AC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86C2" w14:textId="77777777" w:rsidR="009218AC" w:rsidRPr="002A6824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870F" w14:textId="77777777" w:rsidR="009218AC" w:rsidRDefault="009218A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0D2855" w14:textId="77777777" w:rsidR="009218AC" w:rsidRDefault="009218A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st. Constanța Port B </w:t>
            </w:r>
          </w:p>
          <w:p w14:paraId="45D13592" w14:textId="77777777" w:rsidR="009218AC" w:rsidRDefault="009218A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firul II linia 814.</w:t>
            </w:r>
          </w:p>
        </w:tc>
      </w:tr>
      <w:tr w:rsidR="009218AC" w14:paraId="5F87EF0C" w14:textId="77777777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FABFE" w14:textId="77777777" w:rsidR="009218AC" w:rsidRDefault="009218AC" w:rsidP="009218A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2309" w14:textId="77777777" w:rsidR="009218AC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028A" w14:textId="77777777" w:rsidR="009218AC" w:rsidRPr="002B6917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1BC2" w14:textId="77777777" w:rsidR="009218AC" w:rsidRDefault="009218A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C117" w14:textId="77777777" w:rsidR="009218AC" w:rsidRDefault="009218AC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3A24" w14:textId="77777777" w:rsidR="009218AC" w:rsidRPr="00557C88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460D" w14:textId="77777777" w:rsidR="009218AC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4BCB" w14:textId="77777777" w:rsidR="009218AC" w:rsidRPr="002A6824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9A3D" w14:textId="77777777" w:rsidR="009218AC" w:rsidRDefault="009218A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1EFACB" w14:textId="77777777" w:rsidR="009218AC" w:rsidRPr="00D83307" w:rsidRDefault="009218A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9218AC" w14:paraId="507CE563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A8D20" w14:textId="77777777" w:rsidR="009218AC" w:rsidRDefault="009218AC" w:rsidP="009218A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08CC" w14:textId="77777777" w:rsidR="009218AC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63D6" w14:textId="77777777" w:rsidR="009218AC" w:rsidRPr="002B6917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C789" w14:textId="77777777" w:rsidR="009218AC" w:rsidRDefault="009218A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5D848E7C" w14:textId="77777777" w:rsidR="009218AC" w:rsidRDefault="009218A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2255" w14:textId="77777777" w:rsidR="009218AC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F74F" w14:textId="77777777" w:rsidR="009218AC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8923" w14:textId="77777777" w:rsidR="009218AC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CBB8" w14:textId="77777777" w:rsidR="009218AC" w:rsidRPr="002A6824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410A" w14:textId="77777777" w:rsidR="009218AC" w:rsidRDefault="009218A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744F31A7" w14:textId="77777777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8EF1D" w14:textId="77777777" w:rsidR="009218AC" w:rsidRDefault="009218AC" w:rsidP="009218A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17CE" w14:textId="77777777" w:rsidR="009218AC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25BB" w14:textId="77777777" w:rsidR="009218AC" w:rsidRPr="002B6917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665B" w14:textId="77777777" w:rsidR="009218AC" w:rsidRDefault="009218AC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6A37686E" w14:textId="77777777" w:rsidR="009218AC" w:rsidRDefault="009218A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26B7" w14:textId="77777777" w:rsidR="009218AC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23C1" w14:textId="77777777" w:rsidR="009218AC" w:rsidRPr="00557C88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84D2" w14:textId="77777777" w:rsidR="009218AC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40BC" w14:textId="77777777" w:rsidR="009218AC" w:rsidRPr="002A6824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3AF9" w14:textId="77777777" w:rsidR="009218AC" w:rsidRDefault="009218A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7FC8ED6E" w14:textId="77777777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0D3A6" w14:textId="77777777" w:rsidR="009218AC" w:rsidRDefault="009218AC" w:rsidP="009218A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4412" w14:textId="77777777" w:rsidR="009218AC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4C4A" w14:textId="77777777" w:rsidR="009218AC" w:rsidRPr="002B6917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A680" w14:textId="77777777" w:rsidR="009218AC" w:rsidRDefault="009218AC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59F33A77" w14:textId="77777777" w:rsidR="009218AC" w:rsidRPr="006315B8" w:rsidRDefault="009218AC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C962" w14:textId="77777777" w:rsidR="009218AC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B2DA" w14:textId="77777777" w:rsidR="009218AC" w:rsidRPr="00557C88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57DF" w14:textId="77777777" w:rsidR="009218AC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D775" w14:textId="77777777" w:rsidR="009218AC" w:rsidRPr="002A6824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8E59" w14:textId="77777777" w:rsidR="009218AC" w:rsidRDefault="009218A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1A706EA" w14:textId="77777777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4993E3" w14:textId="77777777" w:rsidR="009218AC" w:rsidRDefault="009218AC" w:rsidP="009218A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6047" w14:textId="77777777" w:rsidR="009218AC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6473" w14:textId="77777777" w:rsidR="009218AC" w:rsidRPr="002B6917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75C2" w14:textId="77777777" w:rsidR="009218AC" w:rsidRDefault="009218A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4F1F" w14:textId="77777777" w:rsidR="009218AC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8092237" w14:textId="77777777" w:rsidR="009218AC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7C89" w14:textId="77777777" w:rsidR="009218AC" w:rsidRPr="00557C88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6478" w14:textId="77777777" w:rsidR="009218AC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1B1F" w14:textId="77777777" w:rsidR="009218AC" w:rsidRPr="002A6824" w:rsidRDefault="009218A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51B2" w14:textId="77777777" w:rsidR="009218AC" w:rsidRDefault="009218A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14:paraId="7FC0EC09" w14:textId="77777777" w:rsidR="009218AC" w:rsidRDefault="009218AC">
      <w:pPr>
        <w:tabs>
          <w:tab w:val="left" w:pos="3183"/>
        </w:tabs>
        <w:rPr>
          <w:sz w:val="20"/>
          <w:lang w:val="ro-RO"/>
        </w:rPr>
      </w:pPr>
    </w:p>
    <w:p w14:paraId="20DAF803" w14:textId="77777777" w:rsidR="009218AC" w:rsidRDefault="009218AC" w:rsidP="00445244">
      <w:pPr>
        <w:pStyle w:val="Heading1"/>
        <w:spacing w:line="24" w:lineRule="atLeast"/>
      </w:pPr>
      <w:r>
        <w:t>LINIA 818</w:t>
      </w:r>
    </w:p>
    <w:p w14:paraId="0B695FEA" w14:textId="77777777" w:rsidR="009218AC" w:rsidRDefault="009218AC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218AC" w14:paraId="4348CE51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9138CC" w14:textId="77777777" w:rsidR="009218AC" w:rsidRDefault="009218AC" w:rsidP="009218A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CB11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26A9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1949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14:paraId="690DAA9B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4C56F924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B08C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12A1B5DE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B24E" w14:textId="77777777" w:rsidR="009218AC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3E10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E2F4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356C7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24C33F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0630F26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9218AC" w14:paraId="2CA2E94B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FC507" w14:textId="77777777" w:rsidR="009218AC" w:rsidRDefault="009218AC" w:rsidP="009218A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81F2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0A09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F57A" w14:textId="77777777" w:rsidR="009218AC" w:rsidRDefault="009218AC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2732D0D" w14:textId="77777777" w:rsidR="009218AC" w:rsidRDefault="009218AC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1C7F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06A1" w14:textId="77777777" w:rsidR="009218AC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4E2C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8EE2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E1D9D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082E8876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CBCC3" w14:textId="77777777" w:rsidR="009218AC" w:rsidRDefault="009218AC" w:rsidP="009218A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4880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312B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F55A" w14:textId="77777777" w:rsidR="009218AC" w:rsidRDefault="009218AC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F578520" w14:textId="77777777" w:rsidR="009218AC" w:rsidRDefault="009218AC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15C8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14:paraId="679F8EEB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6F3AB179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6292" w14:textId="77777777" w:rsidR="009218AC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5F5E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7B4D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7373B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3C9AE2A8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5C8EA" w14:textId="77777777" w:rsidR="009218AC" w:rsidRDefault="009218AC" w:rsidP="009218A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C619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881F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DB56" w14:textId="77777777" w:rsidR="009218AC" w:rsidRDefault="009218AC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3FE566C" w14:textId="77777777" w:rsidR="009218AC" w:rsidRDefault="009218AC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4187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14:paraId="254CBF25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C4DC5E3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47F8" w14:textId="77777777" w:rsidR="009218AC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B8E7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5E84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EDDAD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5B751B54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F61256" w14:textId="77777777" w:rsidR="009218AC" w:rsidRDefault="009218AC" w:rsidP="009218A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35C6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C02D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509F" w14:textId="77777777" w:rsidR="009218AC" w:rsidRDefault="009218AC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9FBA82C" w14:textId="77777777" w:rsidR="009218AC" w:rsidRDefault="009218AC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739C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7CB2D00E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A59D" w14:textId="77777777" w:rsidR="009218AC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740B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9527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D8B3C2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C5DEF5B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A642A7" w14:textId="77777777" w:rsidR="009218AC" w:rsidRDefault="009218AC" w:rsidP="009218A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D20B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AD82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594C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610A939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838F023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2EEE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2D7D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E3C2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7107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1F46D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9B0677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F53C949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9218AC" w14:paraId="7350B985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436E0" w14:textId="77777777" w:rsidR="009218AC" w:rsidRDefault="009218AC" w:rsidP="009218A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E76B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EEFB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D75E" w14:textId="77777777" w:rsidR="009218AC" w:rsidRDefault="009218AC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396163A" w14:textId="77777777" w:rsidR="009218AC" w:rsidRDefault="009218AC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FDF8A30" w14:textId="77777777" w:rsidR="009218AC" w:rsidRDefault="009218AC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021F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18F5" w14:textId="77777777" w:rsidR="009218AC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4399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2131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1421F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5279A0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10CB36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9218AC" w14:paraId="7935EB5F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EA1A86" w14:textId="77777777" w:rsidR="009218AC" w:rsidRDefault="009218AC" w:rsidP="009218A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8696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DE5E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86A2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F13AE19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10AC63B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9469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44DB" w14:textId="77777777" w:rsidR="009218AC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4EB1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9A90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48458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7A023E5A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39FB0" w14:textId="77777777" w:rsidR="009218AC" w:rsidRDefault="009218AC" w:rsidP="009218A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E64C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14:paraId="1CCCD6C4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D8EB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A6A8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6AEB5B76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B54D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397F" w14:textId="77777777" w:rsidR="009218AC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6D8A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2E03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EEBA0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18AC" w14:paraId="30E3FA4A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EEBBF" w14:textId="77777777" w:rsidR="009218AC" w:rsidRDefault="009218AC" w:rsidP="009218A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CB57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90FC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FF37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4D04E1EE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5887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108E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E571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C8F6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065F4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26E3A573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5A8A6" w14:textId="77777777" w:rsidR="009218AC" w:rsidRDefault="009218AC" w:rsidP="009218A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B1E3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132E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8AA7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445BF253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22D6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268F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2C57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F121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754BA4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18AC" w14:paraId="4D19FB0E" w14:textId="77777777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F0293" w14:textId="77777777" w:rsidR="009218AC" w:rsidRDefault="009218AC" w:rsidP="009218A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740E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0ED5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E1BC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1F54D9C4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0055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8555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0086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14:paraId="5EA8C4B5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3E28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03550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18AC" w14:paraId="7E417A6A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11C61" w14:textId="77777777" w:rsidR="009218AC" w:rsidRDefault="009218AC" w:rsidP="009218A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9C57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8D0C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DE3A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6C491AE1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14:paraId="4B991256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4A615CF6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1C8A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A570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8238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14:paraId="71EE7196" w14:textId="77777777" w:rsidR="009218AC" w:rsidRDefault="009218A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8020" w14:textId="77777777" w:rsidR="009218AC" w:rsidRPr="00E54142" w:rsidRDefault="009218A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8368D" w14:textId="77777777" w:rsidR="009218AC" w:rsidRDefault="009218A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31022161" w14:textId="77777777" w:rsidR="009218AC" w:rsidRDefault="009218AC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3F142104" w14:textId="77777777" w:rsidR="009218AC" w:rsidRPr="00C21F42" w:rsidRDefault="009218A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34881B5" w14:textId="77777777" w:rsidR="00BD4C5E" w:rsidRDefault="00BD4C5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F67F24E" w14:textId="77777777" w:rsidR="00BD4C5E" w:rsidRDefault="00BD4C5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021C195" w14:textId="77777777" w:rsidR="00BD4C5E" w:rsidRDefault="00BD4C5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52ED790" w14:textId="77777777" w:rsidR="00BD4C5E" w:rsidRDefault="00BD4C5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BB37C2E" w14:textId="77777777" w:rsidR="00BD4C5E" w:rsidRDefault="00BD4C5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24361AF" w14:textId="71105C57" w:rsidR="009218AC" w:rsidRPr="00C21F42" w:rsidRDefault="009218A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6E073822" w14:textId="77777777" w:rsidR="009218AC" w:rsidRPr="00C21F42" w:rsidRDefault="009218A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6016E16" w14:textId="77777777" w:rsidR="009218AC" w:rsidRPr="00C21F42" w:rsidRDefault="009218AC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1FE9049B" w14:textId="77777777" w:rsidR="009218AC" w:rsidRDefault="009218AC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9627424" w14:textId="77777777" w:rsidR="009218AC" w:rsidRPr="00C21F42" w:rsidRDefault="009218AC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10E6E01" w14:textId="77777777" w:rsidR="009218AC" w:rsidRPr="00C21F42" w:rsidRDefault="009218AC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19F0FE8" w14:textId="77777777" w:rsidR="009218AC" w:rsidRPr="00C21F42" w:rsidRDefault="009218AC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4E31EE34" w14:textId="77777777" w:rsidR="009218AC" w:rsidRPr="00C21F42" w:rsidRDefault="009218AC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59185E" w:rsidRDefault="00FB37F1" w:rsidP="0059185E"/>
    <w:sectPr w:rsidR="00FB37F1" w:rsidRPr="0059185E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1C492" w14:textId="77777777" w:rsidR="00B64399" w:rsidRDefault="00B64399">
      <w:r>
        <w:separator/>
      </w:r>
    </w:p>
  </w:endnote>
  <w:endnote w:type="continuationSeparator" w:id="0">
    <w:p w14:paraId="21A8B4A3" w14:textId="77777777" w:rsidR="00B64399" w:rsidRDefault="00B6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82AA6" w14:textId="77777777" w:rsidR="00B64399" w:rsidRDefault="00B64399">
      <w:r>
        <w:separator/>
      </w:r>
    </w:p>
  </w:footnote>
  <w:footnote w:type="continuationSeparator" w:id="0">
    <w:p w14:paraId="1B5CEA5B" w14:textId="77777777" w:rsidR="00B64399" w:rsidRDefault="00B64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6D72B169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</w:t>
    </w:r>
    <w:r w:rsidR="00084CCC">
      <w:rPr>
        <w:b/>
        <w:bCs/>
        <w:i/>
        <w:iCs/>
        <w:sz w:val="22"/>
      </w:rPr>
      <w:t xml:space="preserve">     </w:t>
    </w:r>
    <w:r>
      <w:rPr>
        <w:b/>
        <w:bCs/>
        <w:i/>
        <w:iCs/>
        <w:sz w:val="22"/>
      </w:rPr>
      <w:t xml:space="preserve">  </w:t>
    </w:r>
    <w:r w:rsidR="001017E5">
      <w:rPr>
        <w:b/>
        <w:bCs/>
        <w:i/>
        <w:iCs/>
        <w:sz w:val="22"/>
      </w:rPr>
      <w:t>decada 21-31 iulie 2024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6393E86C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</w:t>
    </w:r>
    <w:r w:rsidR="00084CCC">
      <w:rPr>
        <w:b/>
        <w:bCs/>
        <w:i/>
        <w:iCs/>
        <w:sz w:val="22"/>
      </w:rPr>
      <w:t xml:space="preserve">     </w:t>
    </w:r>
    <w:r>
      <w:rPr>
        <w:b/>
        <w:bCs/>
        <w:i/>
        <w:iCs/>
        <w:sz w:val="22"/>
      </w:rPr>
      <w:t xml:space="preserve">  </w:t>
    </w:r>
    <w:r w:rsidR="001017E5">
      <w:rPr>
        <w:b/>
        <w:bCs/>
        <w:i/>
        <w:iCs/>
        <w:sz w:val="22"/>
      </w:rPr>
      <w:t>decada 21-31 iulie 2024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BB12F49"/>
    <w:multiLevelType w:val="hybridMultilevel"/>
    <w:tmpl w:val="796C8C54"/>
    <w:lvl w:ilvl="0" w:tplc="02EC5D46">
      <w:start w:val="1"/>
      <w:numFmt w:val="decimal"/>
      <w:lvlRestart w:val="0"/>
      <w:lvlText w:val="%1"/>
      <w:lvlJc w:val="right"/>
      <w:pPr>
        <w:tabs>
          <w:tab w:val="num" w:pos="153"/>
        </w:tabs>
        <w:ind w:left="153" w:hanging="39"/>
      </w:pPr>
      <w:rPr>
        <w:rFonts w:ascii="Helvetica-R" w:hAnsi="Helvetica-R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6" w15:restartNumberingAfterBreak="0">
    <w:nsid w:val="17670166"/>
    <w:multiLevelType w:val="hybridMultilevel"/>
    <w:tmpl w:val="B688078A"/>
    <w:lvl w:ilvl="0" w:tplc="9A2ADA2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1B1C2AA9"/>
    <w:multiLevelType w:val="hybridMultilevel"/>
    <w:tmpl w:val="A0684E1A"/>
    <w:lvl w:ilvl="0" w:tplc="9A2ADA2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D8E1995"/>
    <w:multiLevelType w:val="hybridMultilevel"/>
    <w:tmpl w:val="25847C7A"/>
    <w:lvl w:ilvl="0" w:tplc="9A2ADA2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5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2B6912F1"/>
    <w:multiLevelType w:val="hybridMultilevel"/>
    <w:tmpl w:val="B54A7236"/>
    <w:lvl w:ilvl="0" w:tplc="9A2ADA2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0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3E921556"/>
    <w:multiLevelType w:val="hybridMultilevel"/>
    <w:tmpl w:val="699AABBE"/>
    <w:lvl w:ilvl="0" w:tplc="6CBE171C">
      <w:start w:val="1"/>
      <w:numFmt w:val="decimal"/>
      <w:lvlText w:val="%1"/>
      <w:lvlJc w:val="right"/>
      <w:pPr>
        <w:tabs>
          <w:tab w:val="num" w:pos="96"/>
        </w:tabs>
        <w:ind w:left="96" w:hanging="3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7" w15:restartNumberingAfterBreak="0">
    <w:nsid w:val="3F6F493B"/>
    <w:multiLevelType w:val="hybridMultilevel"/>
    <w:tmpl w:val="6662196A"/>
    <w:lvl w:ilvl="0" w:tplc="9A2ADA2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42614B78"/>
    <w:multiLevelType w:val="hybridMultilevel"/>
    <w:tmpl w:val="065413C8"/>
    <w:lvl w:ilvl="0" w:tplc="9A2ADA2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877ADC"/>
    <w:multiLevelType w:val="hybridMultilevel"/>
    <w:tmpl w:val="4CDADD1E"/>
    <w:lvl w:ilvl="0" w:tplc="9A2ADA2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3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7" w15:restartNumberingAfterBreak="0">
    <w:nsid w:val="51DE034D"/>
    <w:multiLevelType w:val="hybridMultilevel"/>
    <w:tmpl w:val="A27CE418"/>
    <w:lvl w:ilvl="0" w:tplc="9A2ADA2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8" w15:restartNumberingAfterBreak="0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0" w15:restartNumberingAfterBreak="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D2C203F"/>
    <w:multiLevelType w:val="hybridMultilevel"/>
    <w:tmpl w:val="A0BA8BC6"/>
    <w:lvl w:ilvl="0" w:tplc="09127A1A">
      <w:start w:val="1"/>
      <w:numFmt w:val="decimal"/>
      <w:lvlRestart w:val="0"/>
      <w:lvlText w:val="%1"/>
      <w:lvlJc w:val="right"/>
      <w:pPr>
        <w:tabs>
          <w:tab w:val="num" w:pos="153"/>
        </w:tabs>
        <w:ind w:left="153" w:hanging="4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4666024"/>
    <w:multiLevelType w:val="hybridMultilevel"/>
    <w:tmpl w:val="0952FDE6"/>
    <w:lvl w:ilvl="0" w:tplc="9A2ADA2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5" w15:restartNumberingAfterBreak="0">
    <w:nsid w:val="64932564"/>
    <w:multiLevelType w:val="hybridMultilevel"/>
    <w:tmpl w:val="69684BB4"/>
    <w:lvl w:ilvl="0" w:tplc="9A2ADA2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6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C682534"/>
    <w:multiLevelType w:val="hybridMultilevel"/>
    <w:tmpl w:val="F5462FBE"/>
    <w:lvl w:ilvl="0" w:tplc="9A2ADA2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1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 w15:restartNumberingAfterBreak="0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 w15:restartNumberingAfterBreak="0">
    <w:nsid w:val="741D5E36"/>
    <w:multiLevelType w:val="hybridMultilevel"/>
    <w:tmpl w:val="2E34CEAE"/>
    <w:lvl w:ilvl="0" w:tplc="9A2ADA2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8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78070810"/>
    <w:multiLevelType w:val="hybridMultilevel"/>
    <w:tmpl w:val="0DC6BF3C"/>
    <w:lvl w:ilvl="0" w:tplc="9A2ADA2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1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0"/>
  </w:num>
  <w:num w:numId="2" w16cid:durableId="446778134">
    <w:abstractNumId w:val="43"/>
  </w:num>
  <w:num w:numId="3" w16cid:durableId="416630842">
    <w:abstractNumId w:val="4"/>
  </w:num>
  <w:num w:numId="4" w16cid:durableId="831528833">
    <w:abstractNumId w:val="35"/>
  </w:num>
  <w:num w:numId="5" w16cid:durableId="1001280233">
    <w:abstractNumId w:val="51"/>
  </w:num>
  <w:num w:numId="6" w16cid:durableId="904484807">
    <w:abstractNumId w:val="10"/>
  </w:num>
  <w:num w:numId="7" w16cid:durableId="1646426366">
    <w:abstractNumId w:val="39"/>
  </w:num>
  <w:num w:numId="8" w16cid:durableId="219556498">
    <w:abstractNumId w:val="9"/>
  </w:num>
  <w:num w:numId="9" w16cid:durableId="1205824033">
    <w:abstractNumId w:val="18"/>
  </w:num>
  <w:num w:numId="10" w16cid:durableId="733817592">
    <w:abstractNumId w:val="45"/>
  </w:num>
  <w:num w:numId="11" w16cid:durableId="8605037">
    <w:abstractNumId w:val="21"/>
  </w:num>
  <w:num w:numId="12" w16cid:durableId="758911022">
    <w:abstractNumId w:val="36"/>
  </w:num>
  <w:num w:numId="13" w16cid:durableId="612709197">
    <w:abstractNumId w:val="62"/>
  </w:num>
  <w:num w:numId="14" w16cid:durableId="2005742871">
    <w:abstractNumId w:val="23"/>
  </w:num>
  <w:num w:numId="15" w16cid:durableId="717434687">
    <w:abstractNumId w:val="2"/>
  </w:num>
  <w:num w:numId="16" w16cid:durableId="1419444519">
    <w:abstractNumId w:val="61"/>
  </w:num>
  <w:num w:numId="17" w16cid:durableId="1159885220">
    <w:abstractNumId w:val="14"/>
  </w:num>
  <w:num w:numId="18" w16cid:durableId="757795720">
    <w:abstractNumId w:val="5"/>
  </w:num>
  <w:num w:numId="19" w16cid:durableId="348991350">
    <w:abstractNumId w:val="34"/>
  </w:num>
  <w:num w:numId="20" w16cid:durableId="894320408">
    <w:abstractNumId w:val="1"/>
  </w:num>
  <w:num w:numId="21" w16cid:durableId="1426071485">
    <w:abstractNumId w:val="6"/>
  </w:num>
  <w:num w:numId="22" w16cid:durableId="263805713">
    <w:abstractNumId w:val="46"/>
  </w:num>
  <w:num w:numId="23" w16cid:durableId="1957827431">
    <w:abstractNumId w:val="31"/>
  </w:num>
  <w:num w:numId="24" w16cid:durableId="779224245">
    <w:abstractNumId w:val="59"/>
  </w:num>
  <w:num w:numId="25" w16cid:durableId="1306203890">
    <w:abstractNumId w:val="71"/>
  </w:num>
  <w:num w:numId="26" w16cid:durableId="1444154727">
    <w:abstractNumId w:val="28"/>
  </w:num>
  <w:num w:numId="27" w16cid:durableId="1767338941">
    <w:abstractNumId w:val="30"/>
  </w:num>
  <w:num w:numId="28" w16cid:durableId="307561399">
    <w:abstractNumId w:val="33"/>
  </w:num>
  <w:num w:numId="29" w16cid:durableId="23556309">
    <w:abstractNumId w:val="57"/>
  </w:num>
  <w:num w:numId="30" w16cid:durableId="998843482">
    <w:abstractNumId w:val="58"/>
  </w:num>
  <w:num w:numId="31" w16cid:durableId="10882362">
    <w:abstractNumId w:val="66"/>
  </w:num>
  <w:num w:numId="32" w16cid:durableId="2105151904">
    <w:abstractNumId w:val="11"/>
  </w:num>
  <w:num w:numId="33" w16cid:durableId="1616717587">
    <w:abstractNumId w:val="68"/>
  </w:num>
  <w:num w:numId="34" w16cid:durableId="2067291654">
    <w:abstractNumId w:val="32"/>
  </w:num>
  <w:num w:numId="35" w16cid:durableId="2004091095">
    <w:abstractNumId w:val="65"/>
  </w:num>
  <w:num w:numId="36" w16cid:durableId="2074115326">
    <w:abstractNumId w:val="63"/>
  </w:num>
  <w:num w:numId="37" w16cid:durableId="2120827936">
    <w:abstractNumId w:val="27"/>
  </w:num>
  <w:num w:numId="38" w16cid:durableId="242495204">
    <w:abstractNumId w:val="17"/>
  </w:num>
  <w:num w:numId="39" w16cid:durableId="149490138">
    <w:abstractNumId w:val="20"/>
  </w:num>
  <w:num w:numId="40" w16cid:durableId="1730886646">
    <w:abstractNumId w:val="49"/>
  </w:num>
  <w:num w:numId="41" w16cid:durableId="516776666">
    <w:abstractNumId w:val="48"/>
  </w:num>
  <w:num w:numId="42" w16cid:durableId="925304876">
    <w:abstractNumId w:val="13"/>
  </w:num>
  <w:num w:numId="43" w16cid:durableId="957179693">
    <w:abstractNumId w:val="19"/>
  </w:num>
  <w:num w:numId="44" w16cid:durableId="1799686414">
    <w:abstractNumId w:val="53"/>
  </w:num>
  <w:num w:numId="45" w16cid:durableId="1246691998">
    <w:abstractNumId w:val="52"/>
  </w:num>
  <w:num w:numId="46" w16cid:durableId="1376587192">
    <w:abstractNumId w:val="41"/>
  </w:num>
  <w:num w:numId="47" w16cid:durableId="418715502">
    <w:abstractNumId w:val="8"/>
  </w:num>
  <w:num w:numId="48" w16cid:durableId="87776783">
    <w:abstractNumId w:val="7"/>
  </w:num>
  <w:num w:numId="49" w16cid:durableId="1813520787">
    <w:abstractNumId w:val="25"/>
  </w:num>
  <w:num w:numId="50" w16cid:durableId="1876574803">
    <w:abstractNumId w:val="50"/>
  </w:num>
  <w:num w:numId="51" w16cid:durableId="1967275777">
    <w:abstractNumId w:val="26"/>
  </w:num>
  <w:num w:numId="52" w16cid:durableId="2104376620">
    <w:abstractNumId w:val="12"/>
  </w:num>
  <w:num w:numId="53" w16cid:durableId="418060069">
    <w:abstractNumId w:val="15"/>
  </w:num>
  <w:num w:numId="54" w16cid:durableId="1131903302">
    <w:abstractNumId w:val="3"/>
  </w:num>
  <w:num w:numId="55" w16cid:durableId="1331103992">
    <w:abstractNumId w:val="64"/>
  </w:num>
  <w:num w:numId="56" w16cid:durableId="63529593">
    <w:abstractNumId w:val="69"/>
  </w:num>
  <w:num w:numId="57" w16cid:durableId="2140218773">
    <w:abstractNumId w:val="44"/>
  </w:num>
  <w:num w:numId="58" w16cid:durableId="679818881">
    <w:abstractNumId w:val="0"/>
  </w:num>
  <w:num w:numId="59" w16cid:durableId="2038772740">
    <w:abstractNumId w:val="56"/>
  </w:num>
  <w:num w:numId="60" w16cid:durableId="2082751444">
    <w:abstractNumId w:val="55"/>
  </w:num>
  <w:num w:numId="61" w16cid:durableId="2038194773">
    <w:abstractNumId w:val="24"/>
  </w:num>
  <w:num w:numId="62" w16cid:durableId="865679407">
    <w:abstractNumId w:val="22"/>
  </w:num>
  <w:num w:numId="63" w16cid:durableId="854802688">
    <w:abstractNumId w:val="47"/>
  </w:num>
  <w:num w:numId="64" w16cid:durableId="1330866741">
    <w:abstractNumId w:val="37"/>
  </w:num>
  <w:num w:numId="65" w16cid:durableId="18360878">
    <w:abstractNumId w:val="60"/>
  </w:num>
  <w:num w:numId="66" w16cid:durableId="594283993">
    <w:abstractNumId w:val="54"/>
  </w:num>
  <w:num w:numId="67" w16cid:durableId="3941933">
    <w:abstractNumId w:val="38"/>
  </w:num>
  <w:num w:numId="68" w16cid:durableId="646208659">
    <w:abstractNumId w:val="42"/>
  </w:num>
  <w:num w:numId="69" w16cid:durableId="2117172592">
    <w:abstractNumId w:val="16"/>
  </w:num>
  <w:num w:numId="70" w16cid:durableId="816604316">
    <w:abstractNumId w:val="70"/>
  </w:num>
  <w:num w:numId="71" w16cid:durableId="1547572044">
    <w:abstractNumId w:val="67"/>
  </w:num>
  <w:num w:numId="72" w16cid:durableId="1254901888">
    <w:abstractNumId w:val="2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qGSRqsujNaTo2xGxokE03qeKrIChbCjJrnffPeuAlzgT6x50n5ppA0M+DvyNOtUS5brCi65D3qkHbWyn0Ax0cQ==" w:salt="aa7BxUjYz+kxRPqSOVKaQ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7E9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39B0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89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4CCC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7E5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7FD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71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84A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797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1E9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BC2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97BCC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3A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485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31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6797B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3CD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9A7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85E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9C2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032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05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1A19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901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42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349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1D6B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D8F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2F9E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344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0A9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18AC"/>
    <w:rsid w:val="0092210E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12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5E4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561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4D5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AD8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3DD1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9A6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724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00"/>
    <w:rsid w:val="00A918BA"/>
    <w:rsid w:val="00A91A03"/>
    <w:rsid w:val="00A91DB6"/>
    <w:rsid w:val="00A91E78"/>
    <w:rsid w:val="00A92329"/>
    <w:rsid w:val="00A92AB0"/>
    <w:rsid w:val="00A92BD1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07BE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AC0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18F5"/>
    <w:rsid w:val="00B623E7"/>
    <w:rsid w:val="00B62531"/>
    <w:rsid w:val="00B62702"/>
    <w:rsid w:val="00B627EF"/>
    <w:rsid w:val="00B62C2E"/>
    <w:rsid w:val="00B63E92"/>
    <w:rsid w:val="00B64399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9BD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4C5E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7E3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C9D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3E1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5510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3DDA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723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672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BC6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A5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9ED"/>
    <w:rsid w:val="00E50BA6"/>
    <w:rsid w:val="00E512F1"/>
    <w:rsid w:val="00E51AF5"/>
    <w:rsid w:val="00E522FD"/>
    <w:rsid w:val="00E52444"/>
    <w:rsid w:val="00E524A6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0B94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694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030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37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4DF0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D7F7F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5EE2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42</Pages>
  <Words>27169</Words>
  <Characters>154869</Characters>
  <Application>Microsoft Office Word</Application>
  <DocSecurity>0</DocSecurity>
  <Lines>1290</Lines>
  <Paragraphs>363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Giuliano Barbuta</cp:lastModifiedBy>
  <cp:revision>7</cp:revision>
  <cp:lastPrinted>2012-08-09T05:47:00Z</cp:lastPrinted>
  <dcterms:created xsi:type="dcterms:W3CDTF">2024-07-12T07:13:00Z</dcterms:created>
  <dcterms:modified xsi:type="dcterms:W3CDTF">2024-07-12T09:20:00Z</dcterms:modified>
</cp:coreProperties>
</file>