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025" w:rsidRPr="00FD1158" w:rsidRDefault="00236025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:rsidR="00236025" w:rsidRPr="00FD1158" w:rsidRDefault="00236025" w:rsidP="009A106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:rsidR="00236025" w:rsidRDefault="00236025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236025" w:rsidRDefault="00236025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236025" w:rsidRDefault="0023602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:rsidR="00236025" w:rsidRDefault="00236025">
      <w:pPr>
        <w:jc w:val="center"/>
        <w:rPr>
          <w:sz w:val="28"/>
        </w:rPr>
      </w:pPr>
    </w:p>
    <w:p w:rsidR="00236025" w:rsidRDefault="00236025">
      <w:pPr>
        <w:jc w:val="center"/>
        <w:rPr>
          <w:sz w:val="28"/>
        </w:rPr>
      </w:pPr>
    </w:p>
    <w:p w:rsidR="00236025" w:rsidRDefault="00236025">
      <w:pPr>
        <w:jc w:val="center"/>
        <w:rPr>
          <w:sz w:val="28"/>
        </w:rPr>
      </w:pPr>
    </w:p>
    <w:p w:rsidR="00236025" w:rsidRDefault="00236025">
      <w:pPr>
        <w:jc w:val="center"/>
        <w:rPr>
          <w:sz w:val="28"/>
        </w:rPr>
      </w:pPr>
    </w:p>
    <w:p w:rsidR="00236025" w:rsidRDefault="00236025">
      <w:pPr>
        <w:jc w:val="center"/>
        <w:rPr>
          <w:b/>
          <w:bCs/>
          <w:noProof/>
          <w:spacing w:val="80"/>
          <w:sz w:val="32"/>
          <w:lang w:val="en-US"/>
        </w:rPr>
      </w:pPr>
    </w:p>
    <w:p w:rsidR="00236025" w:rsidRDefault="0050686A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.1pt;margin-top:12.5pt;width:511.65pt;height:28.65pt;z-index:251657728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236025">
        <w:rPr>
          <w:b/>
          <w:bCs/>
          <w:noProof/>
          <w:spacing w:val="80"/>
          <w:sz w:val="32"/>
          <w:lang w:val="en-US"/>
        </w:rPr>
        <w:t>B.A.R.</w:t>
      </w:r>
      <w:r w:rsidR="00236025">
        <w:rPr>
          <w:b/>
          <w:bCs/>
          <w:spacing w:val="80"/>
          <w:sz w:val="32"/>
        </w:rPr>
        <w:t xml:space="preserve"> BUCUREŞTI</w:t>
      </w:r>
    </w:p>
    <w:p w:rsidR="00236025" w:rsidRDefault="00236025">
      <w:pPr>
        <w:rPr>
          <w:b/>
          <w:bCs/>
          <w:spacing w:val="40"/>
        </w:rPr>
      </w:pPr>
    </w:p>
    <w:p w:rsidR="00236025" w:rsidRDefault="00236025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:rsidR="00236025" w:rsidRDefault="00236025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august 2024</w:t>
      </w:r>
    </w:p>
    <w:p w:rsidR="00236025" w:rsidRDefault="00236025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236025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236025" w:rsidRDefault="00236025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:rsidR="00236025" w:rsidRDefault="00236025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:rsidR="00236025" w:rsidRDefault="0023602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236025" w:rsidRDefault="00236025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:rsidR="00236025" w:rsidRDefault="0023602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236025" w:rsidRDefault="0023602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:rsidR="00236025" w:rsidRDefault="0023602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:rsidR="00236025" w:rsidRDefault="0023602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236025" w:rsidRDefault="0023602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:rsidR="00236025" w:rsidRDefault="00236025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:rsidR="00236025" w:rsidRDefault="00236025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:rsidR="00236025" w:rsidRDefault="00236025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:rsidR="00236025" w:rsidRDefault="00236025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:rsidR="00236025" w:rsidRDefault="00236025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:rsidR="00236025" w:rsidRDefault="00236025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:rsidR="00236025" w:rsidRDefault="00236025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:rsidR="00236025" w:rsidRDefault="0023602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236025" w:rsidRDefault="0023602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236025" w:rsidRDefault="0023602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236025" w:rsidRDefault="0023602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:rsidR="00236025" w:rsidRDefault="0023602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236025" w:rsidRDefault="0023602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:rsidR="00236025" w:rsidRDefault="0023602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:rsidR="00236025" w:rsidRDefault="0023602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36025" w:rsidRDefault="00236025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236025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36025" w:rsidRDefault="00236025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:rsidR="00236025" w:rsidRDefault="0023602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:rsidR="00236025" w:rsidRDefault="0023602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:rsidR="00236025" w:rsidRDefault="0023602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:rsidR="00236025" w:rsidRDefault="0023602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236025" w:rsidRDefault="0023602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:rsidR="00236025" w:rsidRDefault="0023602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236025" w:rsidRDefault="0023602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:rsidR="00236025" w:rsidRDefault="0023602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236025" w:rsidRDefault="0023602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:rsidR="00236025" w:rsidRDefault="0023602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:rsidR="00236025" w:rsidRDefault="00236025">
      <w:pPr>
        <w:spacing w:line="192" w:lineRule="auto"/>
        <w:jc w:val="center"/>
      </w:pPr>
    </w:p>
    <w:p w:rsidR="00236025" w:rsidRDefault="00236025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:rsidR="00236025" w:rsidRPr="008D04AB" w:rsidRDefault="00236025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236025" w:rsidRPr="008D04AB" w:rsidRDefault="00236025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236025" w:rsidRPr="008D04AB" w:rsidRDefault="00236025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236025" w:rsidRPr="00A8307A" w:rsidRDefault="00236025" w:rsidP="00516DD3">
      <w:pPr>
        <w:pStyle w:val="Heading1"/>
        <w:spacing w:line="360" w:lineRule="auto"/>
      </w:pPr>
      <w:r w:rsidRPr="00A8307A">
        <w:t>LINIA 100</w:t>
      </w:r>
    </w:p>
    <w:p w:rsidR="00236025" w:rsidRPr="00A8307A" w:rsidRDefault="00236025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6"/>
        <w:gridCol w:w="923"/>
        <w:gridCol w:w="700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236025" w:rsidRPr="00A8307A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236025" w:rsidRPr="00A8307A" w:rsidRDefault="00236025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36025" w:rsidRPr="00A8307A" w:rsidRDefault="00236025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RPr="00A8307A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236025" w:rsidRPr="00A8307A" w:rsidRDefault="00236025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36025" w:rsidRPr="00A8307A" w:rsidRDefault="00236025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RPr="00A8307A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236025" w:rsidRPr="00A8307A" w:rsidRDefault="00236025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236025" w:rsidRPr="00A8307A" w:rsidRDefault="00236025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Pr="00A8307A" w:rsidRDefault="00236025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236025" w:rsidRPr="00A8307A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EC41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EC41E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EC41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236025" w:rsidRPr="00A8307A" w:rsidRDefault="00236025" w:rsidP="00EC41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EC41E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236025" w:rsidRPr="00A8307A" w:rsidRDefault="00236025" w:rsidP="00EC41E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nr. </w:t>
            </w:r>
            <w:r>
              <w:rPr>
                <w:b/>
                <w:bCs/>
                <w:sz w:val="20"/>
                <w:lang w:val="ro-RO"/>
              </w:rPr>
              <w:t>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EC41E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EC41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EC41E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EC41E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EC41E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EC41E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11A - 14A.</w:t>
            </w:r>
          </w:p>
        </w:tc>
      </w:tr>
      <w:tr w:rsidR="00236025" w:rsidRPr="00A8307A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236025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236025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236025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236025" w:rsidRPr="00A8307A" w:rsidTr="002E431E">
        <w:trPr>
          <w:cantSplit/>
          <w:trHeight w:val="6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Bucureştii Noi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236025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410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36025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236025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6E7012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E7012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ieșiri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6.</w:t>
            </w:r>
          </w:p>
        </w:tc>
      </w:tr>
      <w:tr w:rsidR="00236025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5, 7, 9 </w:t>
            </w:r>
          </w:p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5.</w:t>
            </w:r>
          </w:p>
        </w:tc>
      </w:tr>
      <w:tr w:rsidR="00236025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236025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19+500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RPr="00A8307A" w:rsidTr="002E431E">
        <w:trPr>
          <w:cantSplit/>
          <w:trHeight w:val="22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22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RPr="00A8307A" w:rsidTr="002E431E">
        <w:trPr>
          <w:cantSplit/>
          <w:trHeight w:val="22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236025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36025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Videle +</w:t>
            </w:r>
          </w:p>
          <w:p w:rsidR="00236025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Y, 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236025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236025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0045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236025" w:rsidRPr="00A8307A" w:rsidRDefault="00236025" w:rsidP="000045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58+040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36025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13.</w:t>
            </w:r>
          </w:p>
        </w:tc>
      </w:tr>
      <w:tr w:rsidR="00236025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:rsidR="00236025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:rsidR="00236025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236025" w:rsidRPr="0032656D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36025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236025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236025" w:rsidRPr="00A8307A" w:rsidTr="002E431E">
        <w:trPr>
          <w:cantSplit/>
          <w:trHeight w:val="96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236025" w:rsidRPr="00A8307A" w:rsidTr="002E431E">
        <w:trPr>
          <w:cantSplit/>
          <w:trHeight w:val="96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RPr="00A8307A" w:rsidTr="002E431E">
        <w:trPr>
          <w:cantSplit/>
          <w:trHeight w:val="38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74+850</w:t>
            </w:r>
          </w:p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RPr="00A8307A" w:rsidTr="002E431E">
        <w:trPr>
          <w:cantSplit/>
          <w:trHeight w:val="38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74+900</w:t>
            </w:r>
          </w:p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75+800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5540A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236025" w:rsidRPr="00A8307A" w:rsidRDefault="00236025" w:rsidP="005540A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RPr="00A8307A" w:rsidTr="002E431E">
        <w:trPr>
          <w:cantSplit/>
          <w:trHeight w:val="96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36025" w:rsidRPr="00A8307A" w:rsidTr="002E431E">
        <w:trPr>
          <w:cantSplit/>
          <w:trHeight w:val="96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79+700</w:t>
            </w:r>
          </w:p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81+000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RPr="00A8307A" w:rsidTr="002E431E">
        <w:trPr>
          <w:cantSplit/>
          <w:trHeight w:hRule="exact"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8907B7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3C7B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36025" w:rsidRDefault="00236025" w:rsidP="003C7B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:rsidR="00236025" w:rsidRPr="00A8307A" w:rsidRDefault="00236025" w:rsidP="003C7B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</w:t>
            </w:r>
            <w:r w:rsidRPr="00A8307A">
              <w:rPr>
                <w:b/>
                <w:bCs/>
                <w:sz w:val="20"/>
                <w:lang w:val="ro-RO"/>
              </w:rPr>
              <w:t>t. Atârnaţi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92+370</w:t>
            </w:r>
          </w:p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236025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DB70B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236025" w:rsidRPr="00A8307A" w:rsidRDefault="00236025" w:rsidP="00DB70B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93+605</w:t>
            </w:r>
          </w:p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236025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DB70B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236025" w:rsidRPr="00A8307A" w:rsidRDefault="00236025" w:rsidP="00DB70B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94+700</w:t>
            </w:r>
          </w:p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94+900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RPr="00A8307A" w:rsidTr="002E431E">
        <w:trPr>
          <w:cantSplit/>
          <w:trHeight w:val="38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36025" w:rsidRPr="00A8307A" w:rsidTr="002E431E">
        <w:trPr>
          <w:cantSplit/>
          <w:trHeight w:val="38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97+600</w:t>
            </w:r>
          </w:p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98+700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797B7F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797B7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RPr="00A8307A" w:rsidTr="002E431E">
        <w:trPr>
          <w:cantSplit/>
          <w:trHeight w:val="38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36025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236025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236025" w:rsidRPr="00A8307A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236025" w:rsidRPr="00A8307A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inclusiv sch. 12 abatere și </w:t>
            </w: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sch. 16, 20, 34, 40, 54 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și TDJ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236025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7 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100+600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0407B7" w:rsidRDefault="00236025" w:rsidP="005421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RPr="00A8307A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107+400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1, 9,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, 2, 8 și 10.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RPr="00A8307A" w:rsidTr="002E431E">
        <w:trPr>
          <w:cantSplit/>
          <w:trHeight w:val="3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3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F426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236025" w:rsidRDefault="00236025" w:rsidP="00F426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236025" w:rsidRPr="00A8307A" w:rsidRDefault="00236025" w:rsidP="00F426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RPr="00A8307A" w:rsidTr="002E431E">
        <w:trPr>
          <w:cantSplit/>
          <w:trHeight w:val="3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112+200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RPr="00A8307A" w:rsidTr="002E431E">
        <w:trPr>
          <w:cantSplit/>
          <w:trHeight w:val="3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236025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236025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36025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236025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124+000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124+000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1 - 5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236025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236025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128+500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36025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 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130+618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6 - 12, 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236025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B643B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236025" w:rsidRPr="00A8307A" w:rsidRDefault="00236025" w:rsidP="00B643B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140+400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140+500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143+250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145+050</w:t>
            </w:r>
          </w:p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145+050</w:t>
            </w:r>
          </w:p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7.</w:t>
            </w:r>
          </w:p>
        </w:tc>
      </w:tr>
      <w:tr w:rsidR="00236025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</w:t>
            </w:r>
          </w:p>
          <w:p w:rsidR="00236025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236025" w:rsidRPr="00A8307A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236025" w:rsidRDefault="00236025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236025" w:rsidRDefault="00236025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36025" w:rsidRPr="00A8307A" w:rsidRDefault="00236025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153+900</w:t>
            </w:r>
          </w:p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B705A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236025" w:rsidRDefault="00236025" w:rsidP="00B705A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36025" w:rsidRPr="00A8307A" w:rsidRDefault="00236025" w:rsidP="00B705A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36025" w:rsidRDefault="00236025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:rsidR="00236025" w:rsidRDefault="00236025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236025" w:rsidRDefault="00236025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:rsidR="00236025" w:rsidRPr="00A8307A" w:rsidRDefault="00236025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36025" w:rsidRPr="00A8307A" w:rsidRDefault="00236025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05050E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36025" w:rsidRDefault="00236025" w:rsidP="0005050E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:rsidR="00236025" w:rsidRDefault="00236025" w:rsidP="0005050E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236025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36025" w:rsidRDefault="00236025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236025" w:rsidRPr="00A8307A" w:rsidRDefault="00236025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:rsidR="00236025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05050E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36025" w:rsidRDefault="00236025" w:rsidP="0005050E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05050E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236025" w:rsidRPr="00A8307A" w:rsidTr="002E431E">
        <w:trPr>
          <w:cantSplit/>
          <w:trHeight w:val="11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36025" w:rsidRPr="00A8307A" w:rsidRDefault="00236025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236025" w:rsidRPr="00A8307A" w:rsidTr="002E431E">
        <w:trPr>
          <w:cantSplit/>
          <w:trHeight w:val="11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36025" w:rsidRPr="00A8307A" w:rsidRDefault="00236025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236025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36025" w:rsidRPr="00A8307A" w:rsidRDefault="00236025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236025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36025" w:rsidRPr="00A8307A" w:rsidRDefault="00236025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236025" w:rsidRPr="00A8307A" w:rsidRDefault="00236025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236025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36025" w:rsidRPr="00A8307A" w:rsidRDefault="00236025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236025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36025" w:rsidRPr="00A8307A" w:rsidRDefault="00236025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236025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36025" w:rsidRPr="00A8307A" w:rsidRDefault="00236025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236025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36025" w:rsidRPr="00A8307A" w:rsidRDefault="00236025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236025" w:rsidRPr="00A8307A" w:rsidTr="002E431E">
        <w:trPr>
          <w:cantSplit/>
          <w:trHeight w:val="66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36025" w:rsidRPr="00A8307A" w:rsidRDefault="00236025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236025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36025" w:rsidRPr="00A8307A" w:rsidRDefault="00236025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 și 6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236025" w:rsidRPr="00A8307A" w:rsidRDefault="00236025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36025" w:rsidRPr="00A8307A" w:rsidRDefault="00236025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 7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236025" w:rsidRPr="00A8307A" w:rsidRDefault="00236025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36025" w:rsidRPr="00A8307A" w:rsidRDefault="00236025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36025" w:rsidRPr="00A8307A" w:rsidRDefault="00236025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167+400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36025" w:rsidRPr="00A8307A" w:rsidRDefault="00236025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:rsidR="00236025" w:rsidRPr="00A8307A" w:rsidRDefault="00236025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169+350</w:t>
            </w:r>
          </w:p>
          <w:p w:rsidR="00236025" w:rsidRDefault="00236025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:rsidR="00236025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173+300</w:t>
            </w:r>
          </w:p>
          <w:p w:rsidR="00236025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182+050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182+250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236025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2, 8, 10 și 16.</w:t>
            </w:r>
          </w:p>
          <w:p w:rsidR="00236025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236025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1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:rsidR="00236025" w:rsidRPr="00A8307A" w:rsidRDefault="00236025" w:rsidP="0096279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236025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204+500</w:t>
            </w:r>
          </w:p>
          <w:p w:rsidR="00236025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RPr="00A8307A" w:rsidTr="002E431E">
        <w:trPr>
          <w:cantSplit/>
          <w:trHeight w:val="33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:rsidR="00236025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36025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:rsidR="00236025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236025" w:rsidRPr="00A8307A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236025" w:rsidRPr="00A8307A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236025" w:rsidRPr="00A8307A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236025" w:rsidRPr="00A8307A" w:rsidTr="002E431E">
        <w:trPr>
          <w:cantSplit/>
          <w:trHeight w:val="108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236025" w:rsidRPr="00A8307A" w:rsidTr="002E431E">
        <w:trPr>
          <w:cantSplit/>
          <w:trHeight w:val="69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236025" w:rsidRPr="00A8307A" w:rsidTr="002E431E">
        <w:trPr>
          <w:cantSplit/>
          <w:trHeight w:val="54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236025" w:rsidRPr="00A8307A" w:rsidTr="002E431E">
        <w:trPr>
          <w:cantSplit/>
          <w:trHeight w:val="86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236025" w:rsidRPr="00A8307A" w:rsidTr="002E431E">
        <w:trPr>
          <w:cantSplit/>
          <w:trHeight w:val="18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36025" w:rsidRPr="00A8307A" w:rsidRDefault="00236025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:rsidR="00236025" w:rsidRPr="00A8307A" w:rsidRDefault="00236025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236025" w:rsidRPr="00A8307A" w:rsidRDefault="00236025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:rsidR="00236025" w:rsidRPr="00A8307A" w:rsidRDefault="00236025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:rsidR="00236025" w:rsidRPr="00A8307A" w:rsidRDefault="00236025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236025" w:rsidRPr="00A8307A" w:rsidTr="002E431E">
        <w:trPr>
          <w:cantSplit/>
          <w:trHeight w:val="94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58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36025" w:rsidRPr="00A8307A" w:rsidRDefault="00236025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:rsidR="00236025" w:rsidRPr="00A8307A" w:rsidRDefault="00236025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236025" w:rsidRPr="00A8307A" w:rsidRDefault="00236025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:rsidR="00236025" w:rsidRPr="00A8307A" w:rsidRDefault="00236025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:rsidR="00236025" w:rsidRPr="00A8307A" w:rsidRDefault="00236025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236025" w:rsidRPr="00A8307A" w:rsidRDefault="00236025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:rsidR="00236025" w:rsidRPr="00A8307A" w:rsidRDefault="00236025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:rsidR="00236025" w:rsidRPr="00A8307A" w:rsidRDefault="00236025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:rsidR="00236025" w:rsidRPr="00A8307A" w:rsidRDefault="00236025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236025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:rsidR="00236025" w:rsidRPr="00A8307A" w:rsidRDefault="00236025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:rsidR="00236025" w:rsidRPr="00A8307A" w:rsidRDefault="00236025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:rsidR="00236025" w:rsidRPr="00A8307A" w:rsidRDefault="00236025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:rsidR="00236025" w:rsidRPr="00A8307A" w:rsidRDefault="00236025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, peste sch.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255+190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236025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36025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36025" w:rsidRDefault="00236025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236025" w:rsidRDefault="00236025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:rsidR="00236025" w:rsidRDefault="00236025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236025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36025" w:rsidRDefault="00236025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236025" w:rsidRPr="00A8307A" w:rsidRDefault="00236025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236025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36025" w:rsidRPr="00A8307A" w:rsidRDefault="00236025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236025" w:rsidRPr="00A8307A" w:rsidTr="002E431E">
        <w:trPr>
          <w:cantSplit/>
          <w:trHeight w:val="46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:rsidR="00236025" w:rsidRPr="00A8307A" w:rsidRDefault="00236025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36025" w:rsidRPr="00A8307A" w:rsidTr="002E431E">
        <w:trPr>
          <w:cantSplit/>
          <w:trHeight w:val="181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236025" w:rsidRPr="00A8307A" w:rsidTr="002E431E">
        <w:trPr>
          <w:cantSplit/>
          <w:trHeight w:val="89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236025" w:rsidRPr="00A8307A" w:rsidTr="002E431E">
        <w:trPr>
          <w:cantSplit/>
          <w:trHeight w:val="8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236025" w:rsidRPr="00A8307A" w:rsidTr="002E431E">
        <w:trPr>
          <w:cantSplit/>
          <w:trHeight w:val="23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RPr="00A8307A" w:rsidTr="002E431E">
        <w:trPr>
          <w:cantSplit/>
          <w:trHeight w:val="23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257+900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258+000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E871C2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871C2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  <w:p w:rsidR="00236025" w:rsidRPr="00E871C2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871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RPr="00A8307A" w:rsidTr="002E431E">
        <w:trPr>
          <w:cantSplit/>
          <w:trHeight w:val="23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236025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236025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236025" w:rsidRPr="00A8307A" w:rsidRDefault="00236025" w:rsidP="00930C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236025" w:rsidRPr="00CA7415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236025" w:rsidRPr="00A8307A" w:rsidTr="002E431E">
        <w:trPr>
          <w:cantSplit/>
          <w:trHeight w:val="23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236025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236025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236025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 și</w:t>
            </w:r>
          </w:p>
          <w:p w:rsidR="00236025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Coțofeni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236025" w:rsidRPr="00CA7415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236025" w:rsidRPr="00A8307A" w:rsidTr="002E431E">
        <w:trPr>
          <w:cantSplit/>
          <w:trHeight w:val="162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116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Coţofeni  </w:t>
            </w:r>
          </w:p>
          <w:p w:rsidR="00236025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sch. 8 și</w:t>
            </w:r>
          </w:p>
          <w:p w:rsidR="00236025" w:rsidRPr="00A8307A" w:rsidRDefault="00236025" w:rsidP="0054695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236025" w:rsidRPr="00A8307A" w:rsidRDefault="00236025" w:rsidP="0054695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270+100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RPr="00A8307A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RPr="00A8307A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271+900</w:t>
            </w:r>
          </w:p>
          <w:p w:rsidR="00236025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279+000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236025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  <w:p w:rsidR="00236025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linia 2 Răcari, 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sch. 3 și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RPr="00A8307A" w:rsidTr="002E431E">
        <w:trPr>
          <w:cantSplit/>
          <w:trHeight w:val="69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:rsidR="00236025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236025" w:rsidRPr="00A8307A" w:rsidTr="002E431E">
        <w:trPr>
          <w:cantSplit/>
          <w:trHeight w:val="8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RPr="00A8307A" w:rsidTr="002E431E">
        <w:trPr>
          <w:cantSplit/>
          <w:trHeight w:val="8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B943BB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236025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293+200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295+650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296+550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Butoieşti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RPr="00A8307A" w:rsidTr="002E431E">
        <w:trPr>
          <w:cantSplit/>
          <w:trHeight w:val="38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podeț 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km 298+330.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236025" w:rsidRPr="00A8307A" w:rsidTr="002E431E">
        <w:trPr>
          <w:cantSplit/>
          <w:trHeight w:val="52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27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236025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236025" w:rsidRPr="00A8307A" w:rsidTr="002E431E">
        <w:trPr>
          <w:cantSplit/>
          <w:trHeight w:val="114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236025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236025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322+150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RPr="00A8307A" w:rsidTr="002E431E">
        <w:trPr>
          <w:cantSplit/>
          <w:trHeight w:val="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236025" w:rsidRPr="00A8307A" w:rsidTr="002E431E">
        <w:trPr>
          <w:cantSplit/>
          <w:trHeight w:val="123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236025" w:rsidRPr="00A8307A" w:rsidTr="002E431E">
        <w:trPr>
          <w:cantSplit/>
          <w:trHeight w:val="65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10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5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*Valabil </w:t>
            </w:r>
            <w:r>
              <w:rPr>
                <w:b/>
                <w:bCs/>
                <w:iCs/>
                <w:sz w:val="20"/>
                <w:lang w:val="ro-RO"/>
              </w:rPr>
              <w:t xml:space="preserve">inclusiv </w:t>
            </w:r>
            <w:r w:rsidRPr="00A8307A">
              <w:rPr>
                <w:b/>
                <w:bCs/>
                <w:iCs/>
                <w:sz w:val="20"/>
                <w:lang w:val="ro-RO"/>
              </w:rPr>
              <w:t>pentru trenurile care au în componență două locomotive cuplate.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RPr="00A8307A" w:rsidTr="002E431E">
        <w:trPr>
          <w:cantSplit/>
          <w:trHeight w:val="5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236025" w:rsidRPr="00A8307A" w:rsidTr="002E431E">
        <w:trPr>
          <w:cantSplit/>
          <w:trHeight w:val="5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236025" w:rsidRPr="00A8307A" w:rsidTr="002E431E">
        <w:trPr>
          <w:cantSplit/>
          <w:trHeight w:val="5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342+430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RPr="00A8307A" w:rsidTr="002E431E">
        <w:trPr>
          <w:cantSplit/>
          <w:trHeight w:val="46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68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236025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236025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236025" w:rsidRPr="00A8307A" w:rsidTr="002E431E">
        <w:trPr>
          <w:cantSplit/>
          <w:trHeight w:val="112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201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113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94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236025" w:rsidRPr="00A8307A" w:rsidTr="002E431E">
        <w:trPr>
          <w:cantSplit/>
          <w:trHeight w:val="94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RPr="00A8307A" w:rsidTr="002E431E">
        <w:trPr>
          <w:cantSplit/>
          <w:trHeight w:val="129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RPr="00A8307A" w:rsidTr="002E431E">
        <w:trPr>
          <w:cantSplit/>
          <w:trHeight w:val="45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RPr="00A8307A" w:rsidTr="002E431E">
        <w:trPr>
          <w:cantSplit/>
          <w:trHeight w:val="45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236025" w:rsidRPr="00A8307A" w:rsidTr="002E431E">
        <w:trPr>
          <w:cantSplit/>
          <w:trHeight w:val="2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236025" w:rsidRPr="00A8307A" w:rsidRDefault="00236025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236025" w:rsidRPr="00A8307A" w:rsidRDefault="00236025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236025" w:rsidRPr="00A8307A" w:rsidRDefault="00236025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236025" w:rsidRPr="00A8307A" w:rsidRDefault="00236025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:rsidR="00236025" w:rsidRPr="00A8307A" w:rsidRDefault="00236025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236025" w:rsidRPr="00A8307A" w:rsidTr="002E431E">
        <w:trPr>
          <w:cantSplit/>
          <w:trHeight w:val="77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36025" w:rsidRPr="00A8307A" w:rsidRDefault="00236025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236025" w:rsidRPr="00A8307A" w:rsidRDefault="00236025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236025" w:rsidRPr="00A8307A" w:rsidTr="002E431E">
        <w:trPr>
          <w:cantSplit/>
          <w:trHeight w:val="20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36025" w:rsidRPr="00A8307A" w:rsidRDefault="00236025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:rsidR="00236025" w:rsidRPr="00A8307A" w:rsidRDefault="00236025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236025" w:rsidRPr="00A8307A" w:rsidRDefault="00236025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236025" w:rsidRPr="00A8307A" w:rsidRDefault="00236025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236025" w:rsidRPr="00A8307A" w:rsidRDefault="00236025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236025" w:rsidRPr="00A8307A" w:rsidTr="002E431E">
        <w:trPr>
          <w:cantSplit/>
          <w:trHeight w:val="1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1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1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236025" w:rsidRPr="00A8307A" w:rsidTr="002E431E">
        <w:trPr>
          <w:cantSplit/>
          <w:trHeight w:val="74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236025" w:rsidRPr="00A8307A" w:rsidTr="002E431E">
        <w:trPr>
          <w:cantSplit/>
          <w:trHeight w:val="123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236025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363+400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363+470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236025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directă și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236025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236025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236025" w:rsidRPr="00A8307A" w:rsidTr="002E431E">
        <w:trPr>
          <w:cantSplit/>
          <w:trHeight w:val="230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- 14.</w:t>
            </w:r>
          </w:p>
        </w:tc>
      </w:tr>
      <w:tr w:rsidR="00236025" w:rsidRPr="00A8307A" w:rsidTr="002E431E">
        <w:trPr>
          <w:cantSplit/>
          <w:trHeight w:val="2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RPr="00A8307A" w:rsidTr="002E431E">
        <w:trPr>
          <w:cantSplit/>
          <w:trHeight w:val="2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137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236025" w:rsidRPr="00A8307A" w:rsidTr="002E431E">
        <w:trPr>
          <w:cantSplit/>
          <w:trHeight w:val="35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28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236025" w:rsidRPr="00A8307A" w:rsidTr="002E431E">
        <w:trPr>
          <w:cantSplit/>
          <w:trHeight w:val="28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20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236025" w:rsidRPr="00A8307A" w:rsidTr="002E431E">
        <w:trPr>
          <w:cantSplit/>
          <w:trHeight w:val="20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236025" w:rsidRPr="00A8307A" w:rsidTr="002E431E">
        <w:trPr>
          <w:cantSplit/>
          <w:trHeight w:val="1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1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Crușovăț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236025" w:rsidRPr="00A8307A" w:rsidTr="002E431E">
        <w:trPr>
          <w:cantSplit/>
          <w:trHeight w:val="1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14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236025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236025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449+250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inclu-siv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1, 2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4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236025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236025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236025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236025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236025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236025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482+600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236025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236025" w:rsidRPr="00A8307A" w:rsidTr="002E431E">
        <w:trPr>
          <w:cantSplit/>
          <w:trHeight w:val="25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25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509+450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509+500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EA59C7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A59C7">
              <w:rPr>
                <w:b/>
                <w:bCs/>
                <w:i/>
                <w:iCs/>
                <w:sz w:val="20"/>
                <w:lang w:val="ro-RO"/>
              </w:rPr>
              <w:t>Restricție peste sch. 2 Tapia.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A59C7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518+310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518+360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 -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Jabăr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236025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236025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236025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236025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:rsidR="00236025" w:rsidRPr="00A8307A" w:rsidRDefault="002360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abătute 3 și 4, Cap X.</w:t>
            </w:r>
          </w:p>
        </w:tc>
      </w:tr>
      <w:tr w:rsidR="00236025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:rsidR="00236025" w:rsidRPr="00A8307A" w:rsidRDefault="002360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4.</w:t>
            </w:r>
          </w:p>
        </w:tc>
      </w:tr>
      <w:tr w:rsidR="00236025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360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 -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80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236025" w:rsidRPr="00A8307A" w:rsidRDefault="002360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36025" w:rsidRPr="00A8307A" w:rsidRDefault="002360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:rsidR="00236025" w:rsidRPr="00A8307A" w:rsidRDefault="002360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236025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236025" w:rsidRPr="00A8307A" w:rsidTr="002E431E">
        <w:trPr>
          <w:cantSplit/>
          <w:trHeight w:val="80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569+400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571+000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36025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5, 9, 12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</w:tc>
      </w:tr>
      <w:tr w:rsidR="00236025" w:rsidRPr="00A8307A" w:rsidTr="002E431E">
        <w:trPr>
          <w:cantSplit/>
          <w:trHeight w:val="80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236025" w:rsidRPr="00A8307A" w:rsidTr="002E431E">
        <w:trPr>
          <w:cantSplit/>
          <w:trHeight w:val="66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Est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66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236025" w:rsidRPr="00A8307A" w:rsidTr="002E431E">
        <w:trPr>
          <w:cantSplit/>
          <w:trHeight w:val="66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30, 36, 40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1, 2, 14 și 16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236025" w:rsidRPr="00A8307A" w:rsidTr="002E431E">
        <w:trPr>
          <w:cantSplit/>
          <w:trHeight w:val="66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236025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236025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236025" w:rsidRPr="00DC4AFE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236025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236025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236025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236025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36025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236025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36, 44,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236025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236025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236025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36025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36025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36025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579+650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580+200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RPr="00A8307A" w:rsidTr="002E431E">
        <w:trPr>
          <w:cantSplit/>
          <w:trHeight w:val="59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582+250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RPr="00A8307A" w:rsidTr="002E431E">
        <w:trPr>
          <w:cantSplit/>
          <w:trHeight w:val="296"/>
          <w:jc w:val="center"/>
        </w:trPr>
        <w:tc>
          <w:tcPr>
            <w:tcW w:w="646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596+260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 și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8, 6 și 4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R.V. în trepte.</w:t>
            </w:r>
          </w:p>
        </w:tc>
      </w:tr>
      <w:tr w:rsidR="00236025" w:rsidRPr="00A8307A" w:rsidTr="002E431E">
        <w:trPr>
          <w:cantSplit/>
          <w:trHeight w:val="296"/>
          <w:jc w:val="center"/>
        </w:trPr>
        <w:tc>
          <w:tcPr>
            <w:tcW w:w="646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596+260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</w:p>
        </w:tc>
        <w:tc>
          <w:tcPr>
            <w:tcW w:w="700" w:type="dxa"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296"/>
          <w:jc w:val="center"/>
        </w:trPr>
        <w:tc>
          <w:tcPr>
            <w:tcW w:w="646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  <w:r w:rsidRPr="00A8307A"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5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236025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236025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23602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236025" w:rsidRPr="00A8307A" w:rsidRDefault="00236025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:rsidR="00236025" w:rsidRPr="00A8307A" w:rsidRDefault="00236025" w:rsidP="008B25EE">
      <w:pPr>
        <w:spacing w:before="40" w:after="40" w:line="192" w:lineRule="auto"/>
        <w:ind w:right="57"/>
        <w:rPr>
          <w:sz w:val="20"/>
          <w:lang w:val="ro-RO"/>
        </w:rPr>
      </w:pPr>
    </w:p>
    <w:p w:rsidR="00236025" w:rsidRDefault="00236025" w:rsidP="004C7D25">
      <w:pPr>
        <w:pStyle w:val="Heading1"/>
        <w:spacing w:line="360" w:lineRule="auto"/>
      </w:pPr>
      <w:r>
        <w:t>LINIA 101</w:t>
      </w:r>
    </w:p>
    <w:p w:rsidR="00236025" w:rsidRDefault="00236025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36025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:rsidR="00236025" w:rsidRDefault="00236025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:rsidR="00236025" w:rsidRDefault="00236025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9E41CA" w:rsidRDefault="00236025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36025" w:rsidRDefault="00236025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:rsidR="00236025" w:rsidRDefault="002360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:rsidR="00236025" w:rsidRDefault="00236025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9E41CA" w:rsidRDefault="00236025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:rsidR="00236025" w:rsidRDefault="00236025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236025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236025" w:rsidRDefault="00236025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236025" w:rsidRDefault="00236025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9E41CA" w:rsidRDefault="00236025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:rsidR="00236025" w:rsidRDefault="002360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:rsidR="00236025" w:rsidRDefault="00236025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:rsidR="00236025" w:rsidRDefault="00236025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:rsidR="00236025" w:rsidRDefault="00236025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236025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236025" w:rsidRDefault="00236025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:rsidR="00236025" w:rsidRDefault="00236025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236025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236025" w:rsidRDefault="002360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236025" w:rsidRDefault="00236025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:rsidR="00236025" w:rsidRDefault="00236025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9E41CA" w:rsidRDefault="00236025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236025" w:rsidRDefault="00236025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:rsidR="00236025" w:rsidRDefault="00236025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236025" w:rsidRDefault="00236025" w:rsidP="00087F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9E41CA" w:rsidRDefault="00236025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:rsidR="00236025" w:rsidRDefault="002360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236025" w:rsidRDefault="00236025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236025" w:rsidRDefault="00236025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:rsidR="00236025" w:rsidRDefault="002360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:rsidR="00236025" w:rsidRDefault="00236025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:rsidR="00236025" w:rsidRDefault="002360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236025" w:rsidRDefault="00236025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:rsidR="00236025" w:rsidRDefault="00236025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236025" w:rsidRDefault="00236025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236025" w:rsidRDefault="00236025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236025" w:rsidRDefault="002360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236025" w:rsidRDefault="00236025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2D0B88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236025" w:rsidRDefault="00236025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236025" w:rsidRDefault="00236025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236025" w:rsidRDefault="002360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236025" w:rsidRDefault="00236025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165AE" w:rsidRDefault="00236025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:rsidR="00236025" w:rsidRDefault="002360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236025" w:rsidRDefault="00236025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236025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236025" w:rsidRDefault="00236025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236025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236025" w:rsidRDefault="00236025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Default="002360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236025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236025" w:rsidRDefault="00236025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236025" w:rsidRDefault="002360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:rsidR="00236025" w:rsidRDefault="002360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236025" w:rsidRDefault="002360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236025" w:rsidRPr="00A165AE" w:rsidRDefault="002360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236025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:rsidR="00236025" w:rsidRDefault="00236025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:rsidR="00236025" w:rsidRDefault="002360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:rsidR="00236025" w:rsidRDefault="00236025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:rsidR="00236025" w:rsidRDefault="002360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236025" w:rsidRDefault="00236025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236025" w:rsidRDefault="00236025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:rsidR="00236025" w:rsidRDefault="002360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236025" w:rsidRDefault="00236025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:rsidR="00236025" w:rsidRDefault="002360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236025" w:rsidRDefault="002360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:rsidR="00236025" w:rsidRDefault="002360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236025" w:rsidRDefault="00236025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:rsidR="00236025" w:rsidRDefault="00236025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:rsidR="00236025" w:rsidRDefault="00236025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236025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236025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236025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236025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236025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236025" w:rsidRDefault="00236025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:rsidR="00236025" w:rsidRPr="009E41CA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236025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236025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236025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236025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:rsidR="00236025" w:rsidRDefault="00236025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și</w:t>
            </w:r>
          </w:p>
          <w:p w:rsidR="00236025" w:rsidRDefault="00236025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Goleşti </w:t>
            </w:r>
          </w:p>
          <w:p w:rsidR="00236025" w:rsidRDefault="00236025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X, liniile 1 - 6, </w:t>
            </w:r>
          </w:p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1A - 7A, firele I și II.</w:t>
            </w:r>
          </w:p>
        </w:tc>
      </w:tr>
      <w:tr w:rsidR="00236025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97+450</w:t>
            </w:r>
          </w:p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71A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36025" w:rsidRPr="00C2112C" w:rsidRDefault="00236025" w:rsidP="00671A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ieşiri, </w:t>
            </w:r>
          </w:p>
          <w:p w:rsidR="00236025" w:rsidRDefault="00236025" w:rsidP="00671A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Cap X,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st. Călinești și intrări - ieșiri Cap Y din </w:t>
            </w:r>
          </w:p>
          <w:p w:rsidR="00236025" w:rsidRPr="008229ED" w:rsidRDefault="00236025" w:rsidP="00671A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st. Pitești, la </w:t>
            </w: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, 2, 3, 4, 5 și </w:t>
            </w: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6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.</w:t>
            </w:r>
          </w:p>
        </w:tc>
      </w:tr>
      <w:tr w:rsidR="00236025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236025" w:rsidRDefault="00236025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98+000</w:t>
            </w:r>
          </w:p>
          <w:p w:rsidR="00236025" w:rsidRDefault="00236025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ieșiri, Cap X, liniile 1 - 6, 1A, 7A,</w:t>
            </w:r>
          </w:p>
          <w:p w:rsidR="00236025" w:rsidRPr="00C2112C" w:rsidRDefault="00236025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firele I și II.</w:t>
            </w:r>
          </w:p>
        </w:tc>
      </w:tr>
      <w:tr w:rsidR="00236025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236025" w:rsidRDefault="00236025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Între Semnal intrare Y și </w:t>
            </w:r>
          </w:p>
          <w:p w:rsidR="00236025" w:rsidRDefault="00236025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ax clădire călători </w:t>
            </w:r>
          </w:p>
          <w:p w:rsidR="00236025" w:rsidRPr="00DF533C" w:rsidRDefault="00236025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st. Golești</w:t>
            </w: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;</w:t>
            </w:r>
          </w:p>
          <w:p w:rsidR="00236025" w:rsidRDefault="00236025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4, 8, 20 și 26.</w:t>
            </w:r>
          </w:p>
          <w:p w:rsidR="00236025" w:rsidRDefault="00236025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:rsidR="00236025" w:rsidRPr="00EE5C21" w:rsidRDefault="00236025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2a.</w:t>
            </w:r>
          </w:p>
        </w:tc>
      </w:tr>
      <w:tr w:rsidR="00236025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236025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:rsidR="00236025" w:rsidRPr="00164983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58349B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236025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236025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236025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125+970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Pârvu -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60983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:rsidR="00236025" w:rsidRDefault="00236025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:rsidR="00236025" w:rsidRDefault="00236025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Est L 110.</w:t>
            </w:r>
          </w:p>
        </w:tc>
      </w:tr>
      <w:tr w:rsidR="00236025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150+900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Hârsești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și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236025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236025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236025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236025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236025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236025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236025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236025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236025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236025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236025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236025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236025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64A3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64A3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64A3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236025" w:rsidRPr="001D28D8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236025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236025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236025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236025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236025" w:rsidRDefault="00236025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36025" w:rsidRDefault="00236025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:rsidR="00236025" w:rsidRDefault="00236025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236025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236025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36025" w:rsidRDefault="00236025">
      <w:pPr>
        <w:spacing w:before="40" w:after="40" w:line="192" w:lineRule="auto"/>
        <w:ind w:right="57"/>
        <w:rPr>
          <w:sz w:val="20"/>
          <w:lang w:val="ro-RO"/>
        </w:rPr>
      </w:pPr>
    </w:p>
    <w:p w:rsidR="00236025" w:rsidRDefault="00236025" w:rsidP="00F22BF3">
      <w:pPr>
        <w:pStyle w:val="Heading1"/>
        <w:spacing w:line="360" w:lineRule="auto"/>
      </w:pPr>
      <w:r>
        <w:t xml:space="preserve">LINIA 103 </w:t>
      </w:r>
    </w:p>
    <w:p w:rsidR="00236025" w:rsidRDefault="00236025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236025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:rsidR="00236025" w:rsidRDefault="002360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E41CA" w:rsidRDefault="00236025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236025" w:rsidRPr="009E41CA" w:rsidRDefault="00236025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E41CA" w:rsidRDefault="002360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307B2" w:rsidRDefault="00236025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E41CA" w:rsidRDefault="002360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307B2" w:rsidRDefault="00236025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9E41CA" w:rsidRDefault="00236025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236025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307B2" w:rsidRDefault="00236025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E41CA" w:rsidRDefault="00236025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307B2" w:rsidRDefault="00236025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E41CA" w:rsidRDefault="00236025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307B2" w:rsidRDefault="00236025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9E41CA" w:rsidRDefault="00236025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236025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307B2" w:rsidRDefault="00236025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E41CA" w:rsidRDefault="00236025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236025" w:rsidRPr="009E41CA" w:rsidRDefault="00236025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E41CA" w:rsidRDefault="00236025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307B2" w:rsidRDefault="00236025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E41CA" w:rsidRDefault="002360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307B2" w:rsidRDefault="00236025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E41CA" w:rsidRDefault="00236025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Pr="009E41CA" w:rsidRDefault="00236025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36025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307B2" w:rsidRDefault="00236025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E41CA" w:rsidRDefault="00236025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E41CA" w:rsidRDefault="00236025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307B2" w:rsidRDefault="00236025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E41CA" w:rsidRDefault="002360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307B2" w:rsidRDefault="00236025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E41CA" w:rsidRDefault="00236025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Pr="009E41CA" w:rsidRDefault="00236025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36025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307B2" w:rsidRDefault="00236025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E41CA" w:rsidRDefault="00236025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36025" w:rsidRDefault="00236025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:rsidR="00236025" w:rsidRDefault="00236025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36025" w:rsidRDefault="00236025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236025" w:rsidRPr="009E41CA" w:rsidRDefault="00236025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E41CA" w:rsidRDefault="002360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307B2" w:rsidRDefault="00236025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:rsidR="00236025" w:rsidRPr="009E41CA" w:rsidRDefault="00236025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236025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307B2" w:rsidRDefault="00236025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E41CA" w:rsidRDefault="00236025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236025" w:rsidRPr="009E41CA" w:rsidRDefault="00236025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E41CA" w:rsidRDefault="002360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307B2" w:rsidRDefault="00236025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E41CA" w:rsidRDefault="002360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307B2" w:rsidRDefault="00236025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E41CA" w:rsidRDefault="00236025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307B2" w:rsidRDefault="00236025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E41CA" w:rsidRDefault="00236025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236025" w:rsidRPr="009E41CA" w:rsidRDefault="00236025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E41CA" w:rsidRDefault="002360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236025" w:rsidRPr="009E41CA" w:rsidRDefault="002360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307B2" w:rsidRDefault="00236025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E41CA" w:rsidRDefault="002360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307B2" w:rsidRDefault="00236025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E41CA" w:rsidRDefault="00236025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36025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307B2" w:rsidRDefault="00236025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E41CA" w:rsidRDefault="00236025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236025" w:rsidRPr="009E41CA" w:rsidRDefault="00236025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E41CA" w:rsidRDefault="002360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236025" w:rsidRPr="009E41CA" w:rsidRDefault="002360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307B2" w:rsidRDefault="00236025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E41CA" w:rsidRDefault="002360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307B2" w:rsidRDefault="00236025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E41CA" w:rsidRDefault="00236025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36025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307B2" w:rsidRDefault="00236025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E41CA" w:rsidRDefault="00236025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:rsidR="00236025" w:rsidRPr="009E41CA" w:rsidRDefault="002360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307B2" w:rsidRDefault="00236025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E41CA" w:rsidRDefault="002360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307B2" w:rsidRDefault="00236025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:rsidR="00236025" w:rsidRPr="009E41CA" w:rsidRDefault="00236025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236025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307B2" w:rsidRDefault="00236025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E41CA" w:rsidRDefault="00236025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St. Jilava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36025" w:rsidRPr="009E41CA" w:rsidRDefault="00236025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307B2" w:rsidRDefault="00236025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E41CA" w:rsidRDefault="00236025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307B2" w:rsidRDefault="00236025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E41CA" w:rsidRDefault="00236025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</w:tc>
      </w:tr>
      <w:tr w:rsidR="00236025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:rsidR="00236025" w:rsidRDefault="00236025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307B2" w:rsidRDefault="00236025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:rsidR="00236025" w:rsidRPr="009E41CA" w:rsidRDefault="00236025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E41CA" w:rsidRDefault="00236025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307B2" w:rsidRDefault="00236025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E41CA" w:rsidRDefault="00236025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307B2" w:rsidRDefault="00236025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E41CA" w:rsidRDefault="00236025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36025" w:rsidRPr="007C0989" w:rsidRDefault="00236025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236025" w:rsidRDefault="00236025" w:rsidP="00E15E78">
      <w:pPr>
        <w:pStyle w:val="Heading1"/>
        <w:spacing w:line="360" w:lineRule="auto"/>
      </w:pPr>
      <w:r>
        <w:lastRenderedPageBreak/>
        <w:t>LINIA 105</w:t>
      </w:r>
    </w:p>
    <w:p w:rsidR="00236025" w:rsidRDefault="00236025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236025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:rsidR="00236025" w:rsidRDefault="002360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:rsidR="00236025" w:rsidRDefault="00236025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A2897" w:rsidRDefault="002360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236025" w:rsidRDefault="00236025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A2897" w:rsidRDefault="002360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A2897" w:rsidRDefault="002360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236025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236025" w:rsidRDefault="00236025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:rsidR="00236025" w:rsidRDefault="002360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A2897" w:rsidRDefault="002360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A2897" w:rsidRDefault="002360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236025" w:rsidRDefault="00236025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236025" w:rsidRDefault="00236025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A2897" w:rsidRDefault="002360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A2897" w:rsidRDefault="002360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236025" w:rsidRDefault="00236025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236025" w:rsidRDefault="00236025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A2897" w:rsidRDefault="002360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236025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236025" w:rsidRDefault="00236025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236025" w:rsidRDefault="00236025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A2897" w:rsidRDefault="002360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236025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236025" w:rsidRDefault="00236025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236025" w:rsidRDefault="00236025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A2897" w:rsidRDefault="002360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A2897" w:rsidRDefault="002360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236025" w:rsidRDefault="00236025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Default="00236025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A2897" w:rsidRDefault="002360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236025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236025" w:rsidRDefault="00236025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:rsidR="00236025" w:rsidRDefault="00236025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A2897" w:rsidRDefault="002360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A2897" w:rsidRDefault="002360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236025" w:rsidRDefault="00236025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236025" w:rsidRDefault="00236025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36025" w:rsidRDefault="00236025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A2897" w:rsidRDefault="002360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A2897" w:rsidRDefault="002360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36025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236025" w:rsidRPr="00CA6A06" w:rsidRDefault="00236025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236025" w:rsidRDefault="00236025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A2897" w:rsidRDefault="002360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A2897" w:rsidRDefault="002360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236025" w:rsidRDefault="00236025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:rsidR="00236025" w:rsidRDefault="00236025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:rsidR="00236025" w:rsidRDefault="00236025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A2897" w:rsidRDefault="002360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A2897" w:rsidRDefault="002360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236025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236025" w:rsidRDefault="00236025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A2897" w:rsidRDefault="002360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236025" w:rsidRDefault="00236025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A2897" w:rsidRDefault="002360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A2897" w:rsidRDefault="00236025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36025" w:rsidRDefault="00236025">
      <w:pPr>
        <w:spacing w:before="40" w:after="40" w:line="192" w:lineRule="auto"/>
        <w:ind w:right="57"/>
        <w:rPr>
          <w:sz w:val="20"/>
          <w:lang w:val="ro-RO"/>
        </w:rPr>
      </w:pPr>
    </w:p>
    <w:p w:rsidR="00236025" w:rsidRDefault="00236025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lastRenderedPageBreak/>
        <w:t>LINIA 107</w:t>
      </w:r>
    </w:p>
    <w:p w:rsidR="00236025" w:rsidRDefault="00236025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236025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236025" w:rsidRDefault="00236025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236025" w:rsidRDefault="00236025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83AE9" w:rsidRDefault="002360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236025" w:rsidRDefault="002360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:rsidR="00236025" w:rsidRDefault="00236025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:rsidR="00236025" w:rsidRDefault="00236025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:rsidR="00236025" w:rsidRDefault="002360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236025" w:rsidRDefault="00236025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83AE9" w:rsidRDefault="002360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:rsidR="00236025" w:rsidRDefault="002360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:rsidR="00236025" w:rsidRDefault="002360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236025" w:rsidRDefault="00236025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83AE9" w:rsidRDefault="002360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236025" w:rsidRDefault="00236025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83AE9" w:rsidRDefault="002360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236025" w:rsidRDefault="002360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236025" w:rsidRDefault="00236025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83AE9" w:rsidRDefault="002360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236025" w:rsidRDefault="00236025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83AE9" w:rsidRDefault="002360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236025" w:rsidRDefault="002360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236025" w:rsidRDefault="00236025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83AE9" w:rsidRDefault="002360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236025" w:rsidRDefault="00236025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83AE9" w:rsidRDefault="002360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:rsidR="00236025" w:rsidRDefault="00236025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30+950</w:t>
            </w:r>
          </w:p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A18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83AE9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83AE9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83AE9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83AE9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83AE9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83AE9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236025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83AE9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83AE9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38+300</w:t>
            </w:r>
          </w:p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Aninoasa – </w:t>
            </w:r>
          </w:p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Doiceşti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83AE9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83AE9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83AE9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83AE9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83AE9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83AE9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83AE9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36025" w:rsidRDefault="00236025">
      <w:pPr>
        <w:rPr>
          <w:sz w:val="20"/>
          <w:lang w:val="ro-RO"/>
        </w:rPr>
      </w:pPr>
    </w:p>
    <w:p w:rsidR="00236025" w:rsidRDefault="00236025" w:rsidP="000507C8">
      <w:pPr>
        <w:pStyle w:val="Heading1"/>
        <w:spacing w:line="360" w:lineRule="auto"/>
      </w:pPr>
      <w:r>
        <w:t>LINIA 107 A</w:t>
      </w:r>
    </w:p>
    <w:p w:rsidR="00236025" w:rsidRDefault="00236025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236025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659BE" w:rsidRDefault="00236025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:rsidR="00236025" w:rsidRDefault="00236025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659BE" w:rsidRDefault="00236025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659BE" w:rsidRDefault="00236025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36025" w:rsidRDefault="00236025">
      <w:pPr>
        <w:spacing w:before="40" w:after="40" w:line="192" w:lineRule="auto"/>
        <w:ind w:right="57"/>
        <w:rPr>
          <w:sz w:val="20"/>
          <w:lang w:val="ro-RO"/>
        </w:rPr>
      </w:pPr>
    </w:p>
    <w:p w:rsidR="00236025" w:rsidRDefault="00236025" w:rsidP="00410133">
      <w:pPr>
        <w:pStyle w:val="Heading1"/>
        <w:spacing w:line="360" w:lineRule="auto"/>
      </w:pPr>
      <w:r>
        <w:t>LINIA 108</w:t>
      </w:r>
    </w:p>
    <w:p w:rsidR="00236025" w:rsidRDefault="00236025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36025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:rsidR="00236025" w:rsidRDefault="00236025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236025" w:rsidRDefault="00236025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236025" w:rsidRDefault="00236025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Între Semnal intrare Y și </w:t>
            </w:r>
          </w:p>
          <w:p w:rsidR="00236025" w:rsidRDefault="00236025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ax clădire călători </w:t>
            </w:r>
          </w:p>
          <w:p w:rsidR="00236025" w:rsidRPr="00DF533C" w:rsidRDefault="00236025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st. Golești</w:t>
            </w: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;</w:t>
            </w:r>
          </w:p>
          <w:p w:rsidR="00236025" w:rsidRDefault="00236025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4, 8, 20 și 26.</w:t>
            </w:r>
          </w:p>
          <w:p w:rsidR="00236025" w:rsidRDefault="00236025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I.C. Brătianu, </w:t>
            </w:r>
          </w:p>
          <w:p w:rsidR="00236025" w:rsidRDefault="00236025" w:rsidP="00A56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 și liniile II și III directe.</w:t>
            </w:r>
          </w:p>
        </w:tc>
      </w:tr>
      <w:tr w:rsidR="00236025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236025" w:rsidRDefault="00236025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36025" w:rsidRDefault="00236025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236025" w:rsidRPr="00164983" w:rsidRDefault="00236025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58349B" w:rsidRDefault="00236025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236025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236025" w:rsidRDefault="00236025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36025" w:rsidRDefault="00236025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625F2" w:rsidRDefault="00236025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236025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236025" w:rsidRDefault="00236025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236025" w:rsidRDefault="00236025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:rsidR="00236025" w:rsidRDefault="00236025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:rsidR="00236025" w:rsidRDefault="00236025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236025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236025" w:rsidRDefault="00236025" w:rsidP="000708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36025" w:rsidRDefault="00236025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0708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st. I.C. Brătianu, </w:t>
            </w:r>
          </w:p>
          <w:p w:rsidR="00236025" w:rsidRDefault="00236025" w:rsidP="000708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4, 5 și 6.</w:t>
            </w:r>
          </w:p>
        </w:tc>
      </w:tr>
      <w:tr w:rsidR="00236025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236025" w:rsidRDefault="00236025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:rsidR="00236025" w:rsidRPr="001571B7" w:rsidRDefault="00236025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236025" w:rsidRDefault="00236025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:rsidR="00236025" w:rsidRPr="00F80ACE" w:rsidRDefault="00236025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:rsidR="00236025" w:rsidRDefault="00236025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:rsidR="00236025" w:rsidRDefault="00236025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46EDA" w:rsidRDefault="00236025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236025" w:rsidRDefault="00236025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36025" w:rsidRDefault="00236025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36025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236025" w:rsidRDefault="00236025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236025" w:rsidRDefault="00236025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236025" w:rsidRDefault="00236025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236025" w:rsidRDefault="00236025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236025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236025" w:rsidRDefault="00236025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236025" w:rsidRDefault="00236025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236025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236025" w:rsidRDefault="00236025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:rsidR="00236025" w:rsidRDefault="00236025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236025" w:rsidRDefault="00236025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236025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804A9" w:rsidRDefault="00236025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236025" w:rsidRDefault="00236025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236025" w:rsidRDefault="00236025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804A9" w:rsidRDefault="00236025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236025" w:rsidRPr="00884DD1" w:rsidRDefault="00236025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122+200</w:t>
            </w:r>
          </w:p>
          <w:p w:rsidR="00236025" w:rsidRPr="00E804A9" w:rsidRDefault="00236025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A2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236025" w:rsidRDefault="00236025" w:rsidP="005A2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26D39" w:rsidRDefault="00236025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326D39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236025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D4D10" w:rsidRDefault="00236025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:rsidR="00236025" w:rsidRDefault="00236025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236025" w:rsidRDefault="00236025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D4D10" w:rsidRDefault="00236025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236025" w:rsidRPr="00054DFC" w:rsidRDefault="00236025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35AB9" w:rsidRDefault="00236025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:rsidR="00236025" w:rsidRDefault="00236025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:rsidR="00236025" w:rsidRDefault="00236025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35AB9" w:rsidRDefault="00236025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236025" w:rsidRPr="00884DD1" w:rsidRDefault="00236025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35AB9" w:rsidRDefault="00236025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236025" w:rsidRDefault="00236025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36025" w:rsidRDefault="00236025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36025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236025" w:rsidRDefault="00236025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:rsidR="00236025" w:rsidRDefault="00236025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155+801</w:t>
            </w:r>
          </w:p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 -</w:t>
            </w:r>
          </w:p>
          <w:p w:rsidR="00236025" w:rsidRDefault="00236025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  <w:p w:rsidR="00236025" w:rsidRDefault="00236025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:rsidR="00236025" w:rsidRDefault="00236025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 și</w:t>
            </w:r>
          </w:p>
          <w:p w:rsidR="00236025" w:rsidRDefault="00236025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directă </w:t>
            </w:r>
          </w:p>
          <w:p w:rsidR="00236025" w:rsidRDefault="00236025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De la vf. sch. 2 </w:t>
            </w:r>
          </w:p>
          <w:p w:rsidR="00236025" w:rsidRDefault="00236025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st. Câmpulung până la </w:t>
            </w:r>
          </w:p>
          <w:p w:rsidR="00236025" w:rsidRDefault="00236025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>vf. sch. 1 st. Argeșel.</w:t>
            </w:r>
          </w:p>
          <w:p w:rsidR="00236025" w:rsidRPr="00326D39" w:rsidRDefault="00236025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36025" w:rsidRDefault="00236025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236025" w:rsidRDefault="00236025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236025" w:rsidRDefault="00236025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:rsidR="00236025" w:rsidRDefault="00236025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236025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236025" w:rsidRDefault="00236025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:rsidR="00236025" w:rsidRDefault="00236025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16CE1" w:rsidRDefault="00236025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36025" w:rsidRPr="00FE25BC" w:rsidRDefault="00236025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:rsidR="00236025" w:rsidRDefault="00236025" w:rsidP="00815695">
      <w:pPr>
        <w:pStyle w:val="Heading1"/>
        <w:spacing w:line="360" w:lineRule="auto"/>
      </w:pPr>
      <w:r>
        <w:t>LINIA 109</w:t>
      </w:r>
    </w:p>
    <w:p w:rsidR="00236025" w:rsidRDefault="00236025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236025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0CD" w:rsidRDefault="00236025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236025" w:rsidRDefault="00236025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0CD" w:rsidRDefault="00236025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0CD" w:rsidRDefault="00236025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0CD" w:rsidRDefault="00236025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236025" w:rsidRDefault="00236025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0CD" w:rsidRDefault="00236025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0CD" w:rsidRDefault="00236025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0CD" w:rsidRDefault="00236025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:rsidR="00236025" w:rsidRDefault="00236025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0CD" w:rsidRDefault="00236025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0CD" w:rsidRDefault="00236025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36025" w:rsidRDefault="00236025">
      <w:pPr>
        <w:spacing w:before="40" w:after="40" w:line="192" w:lineRule="auto"/>
        <w:ind w:right="57"/>
        <w:rPr>
          <w:sz w:val="20"/>
          <w:lang w:val="ro-RO"/>
        </w:rPr>
      </w:pPr>
    </w:p>
    <w:p w:rsidR="00236025" w:rsidRDefault="00236025" w:rsidP="00DB78D2">
      <w:pPr>
        <w:pStyle w:val="Heading1"/>
        <w:spacing w:line="360" w:lineRule="auto"/>
      </w:pPr>
      <w:r>
        <w:t>LINIA 112</w:t>
      </w:r>
    </w:p>
    <w:p w:rsidR="00236025" w:rsidRDefault="00236025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236025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236025" w:rsidRDefault="002360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F47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236025" w:rsidRDefault="00236025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236025" w:rsidRDefault="00236025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236025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B0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  <w:p w:rsidR="00236025" w:rsidRDefault="002360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236025" w:rsidRDefault="002360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236025" w:rsidRDefault="00236025" w:rsidP="00BF40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236025" w:rsidRDefault="00236025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36025" w:rsidRDefault="002360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:rsidR="00236025" w:rsidRDefault="002360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236025" w:rsidRDefault="00236025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236025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236025" w:rsidRDefault="00236025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236025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236025" w:rsidRDefault="00236025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36025" w:rsidRDefault="00236025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236025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219+300</w:t>
            </w:r>
          </w:p>
          <w:p w:rsidR="00236025" w:rsidRDefault="00236025" w:rsidP="00FA446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219+550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</w:t>
            </w:r>
          </w:p>
          <w:p w:rsidR="00236025" w:rsidRDefault="00236025" w:rsidP="00FA446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:rsidR="00236025" w:rsidRDefault="00236025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224+400</w:t>
            </w:r>
          </w:p>
          <w:p w:rsidR="00236025" w:rsidRDefault="002360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225+800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 -</w:t>
            </w:r>
          </w:p>
          <w:p w:rsidR="00236025" w:rsidRDefault="0023602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236025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B0A86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234+800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821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236025" w:rsidRDefault="00236025" w:rsidP="004821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237+810</w:t>
            </w:r>
          </w:p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E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vf. sch. 22 și </w:t>
            </w:r>
          </w:p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236025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236025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236025" w:rsidTr="00965202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36025" w:rsidRPr="000A20AF" w:rsidRDefault="00236025" w:rsidP="0068218E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236025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236025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236025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236025" w:rsidTr="00965202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236025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236025" w:rsidRDefault="00236025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</w:t>
            </w:r>
          </w:p>
          <w:p w:rsidR="00236025" w:rsidRDefault="00236025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971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236025" w:rsidRDefault="00236025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236025" w:rsidRDefault="00236025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236025" w:rsidRDefault="00236025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83148" w:rsidRDefault="00236025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971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36025" w:rsidRDefault="00236025">
      <w:pPr>
        <w:spacing w:before="40" w:after="40" w:line="192" w:lineRule="auto"/>
        <w:ind w:right="57"/>
        <w:rPr>
          <w:sz w:val="20"/>
          <w:lang w:val="ro-RO"/>
        </w:rPr>
      </w:pPr>
    </w:p>
    <w:p w:rsidR="00236025" w:rsidRPr="005905D7" w:rsidRDefault="00236025" w:rsidP="006B4CB8">
      <w:pPr>
        <w:pStyle w:val="Heading1"/>
        <w:spacing w:line="360" w:lineRule="auto"/>
      </w:pPr>
      <w:r w:rsidRPr="005905D7">
        <w:t>LINIA 116</w:t>
      </w:r>
    </w:p>
    <w:p w:rsidR="00236025" w:rsidRPr="005905D7" w:rsidRDefault="00236025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236025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2+800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Filiași - 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Ţânţăreni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:rsidR="00236025" w:rsidRPr="00743905" w:rsidRDefault="00236025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36025" w:rsidRPr="00743905" w:rsidRDefault="00236025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236025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236025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:rsidR="00236025" w:rsidRPr="00743905" w:rsidRDefault="00236025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36025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12+840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236025" w:rsidRPr="00743905" w:rsidRDefault="00236025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Cap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236025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14+750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14+800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C14D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236025" w:rsidRPr="00743905" w:rsidRDefault="00236025" w:rsidP="000C14D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236025" w:rsidRPr="0007721B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36025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236025" w:rsidRPr="00743905" w:rsidRDefault="00236025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236025" w:rsidRDefault="00236025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36025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:rsidR="00236025" w:rsidRPr="00743905" w:rsidRDefault="00236025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4C6D" w:rsidRDefault="00236025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:rsidR="00236025" w:rsidRDefault="00236025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236025" w:rsidRPr="00743905" w:rsidRDefault="00236025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236025" w:rsidRPr="00743905" w:rsidRDefault="00236025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36025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236025" w:rsidRPr="00743905" w:rsidRDefault="00236025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37749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236025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236025" w:rsidRPr="00743905" w:rsidRDefault="00236025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640F6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640F6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236025" w:rsidRPr="00743905" w:rsidRDefault="00236025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:rsidR="00236025" w:rsidRPr="005A7670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36025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25+450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25+620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01E4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236025" w:rsidRDefault="00236025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X,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36025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28+740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Musculeşti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30+415</w:t>
            </w:r>
          </w:p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5931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236025" w:rsidRPr="00743905" w:rsidRDefault="00236025" w:rsidP="005931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236025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32+980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33+030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Musculeşti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Bărbăteşti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RPr="00743905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36025" w:rsidRPr="00743905" w:rsidRDefault="00236025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236025" w:rsidRPr="00743905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236025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:rsidR="00236025" w:rsidRPr="00743905" w:rsidRDefault="00236025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236025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236025" w:rsidRPr="001D7D9E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236025" w:rsidRPr="00743905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36025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236025" w:rsidRPr="0007721B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36025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52+150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52+350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4A534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236025" w:rsidRPr="00743905" w:rsidRDefault="00236025" w:rsidP="004A534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A534F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4A534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:rsidR="00236025" w:rsidRPr="00743905" w:rsidRDefault="00236025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236025" w:rsidRPr="00951746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36025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:rsidR="00236025" w:rsidRPr="00743905" w:rsidRDefault="00236025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C672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:rsidR="00236025" w:rsidRPr="00743905" w:rsidRDefault="00236025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1 - 10.</w:t>
            </w:r>
          </w:p>
          <w:p w:rsidR="0023602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236025" w:rsidRPr="00575A1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236025" w:rsidRPr="00743905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236025" w:rsidRPr="00743905" w:rsidRDefault="00236025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36025" w:rsidRPr="00743905" w:rsidRDefault="00236025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236025" w:rsidRPr="00743905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36025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51657" w:rsidRDefault="00236025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236025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36025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:rsidR="00236025" w:rsidRPr="00743905" w:rsidRDefault="00236025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36025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236025" w:rsidRPr="00743905" w:rsidRDefault="00236025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236025" w:rsidRPr="003B409E" w:rsidRDefault="00236025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36025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:rsidR="00236025" w:rsidRDefault="00236025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236025" w:rsidRPr="00743905" w:rsidRDefault="00236025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236025" w:rsidRPr="00743905" w:rsidRDefault="00236025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236025" w:rsidRPr="00743905" w:rsidRDefault="00236025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36025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236025" w:rsidRDefault="00236025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2 directă, </w:t>
            </w:r>
          </w:p>
          <w:p w:rsidR="00236025" w:rsidRPr="00743905" w:rsidRDefault="00236025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B42B20" w:rsidRDefault="00236025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și 2</w:t>
            </w: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.</w:t>
            </w:r>
          </w:p>
          <w:p w:rsidR="00236025" w:rsidRPr="00B42B20" w:rsidRDefault="00236025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RPr="00743905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36025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:rsidR="00236025" w:rsidRPr="00743905" w:rsidRDefault="00236025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236025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:rsidR="00236025" w:rsidRDefault="00236025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:rsidR="00236025" w:rsidRDefault="00236025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36025" w:rsidRPr="00743905" w:rsidRDefault="00236025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36025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36025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84+710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  <w:p w:rsidR="00236025" w:rsidRDefault="00236025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  <w:r>
              <w:rPr>
                <w:b/>
                <w:bCs/>
                <w:color w:val="000000"/>
                <w:sz w:val="20"/>
                <w:lang w:val="ro-RO"/>
              </w:rPr>
              <w:t>,</w:t>
            </w:r>
          </w:p>
          <w:p w:rsidR="00236025" w:rsidRPr="00743905" w:rsidRDefault="00236025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236025" w:rsidRDefault="00236025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Petroșani și</w:t>
            </w:r>
          </w:p>
          <w:p w:rsidR="00236025" w:rsidRDefault="00236025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</w:t>
            </w:r>
          </w:p>
          <w:p w:rsidR="00236025" w:rsidRDefault="00236025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6 directă, Cap X,</w:t>
            </w:r>
          </w:p>
          <w:p w:rsidR="00236025" w:rsidRDefault="00236025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porțiunea cuprinsă între Semnal X și Marca de siguranță </w:t>
            </w:r>
          </w:p>
          <w:p w:rsidR="00236025" w:rsidRPr="00743905" w:rsidRDefault="00236025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RPr="00743905" w:rsidTr="00354E37">
        <w:trPr>
          <w:cantSplit/>
          <w:trHeight w:val="41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4C13F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 - 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36025" w:rsidRPr="00743905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236025" w:rsidRPr="00743905" w:rsidRDefault="00236025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236025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236025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236025" w:rsidRPr="00743905" w:rsidTr="00D377E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Ax st. Petroșani -</w:t>
            </w:r>
          </w:p>
          <w:p w:rsidR="00236025" w:rsidRPr="00743905" w:rsidRDefault="0023602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Ax st. Bănița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79+109</w:t>
            </w:r>
          </w:p>
          <w:p w:rsidR="00236025" w:rsidRPr="00743905" w:rsidRDefault="002360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67+798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236025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9866E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4 - 14, Cap X.</w:t>
            </w:r>
          </w:p>
        </w:tc>
      </w:tr>
      <w:tr w:rsidR="00236025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236025" w:rsidRPr="00743905" w:rsidRDefault="00236025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36025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:rsidR="00236025" w:rsidRPr="00D73778" w:rsidRDefault="00236025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236025" w:rsidRPr="00743905" w:rsidRDefault="00236025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73778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36025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236025" w:rsidRPr="00743905" w:rsidRDefault="00236025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236025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236025" w:rsidRPr="00743905" w:rsidRDefault="00236025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36025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236025" w:rsidRPr="00743905" w:rsidRDefault="00236025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236025" w:rsidRPr="00743905" w:rsidRDefault="00236025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236025" w:rsidRPr="00743905" w:rsidRDefault="00236025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236025" w:rsidRPr="00743905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36025" w:rsidRPr="00743905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:rsidR="00236025" w:rsidRDefault="00236025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:rsidR="00236025" w:rsidRDefault="00236025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:rsidR="00236025" w:rsidRDefault="00236025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:rsidR="00236025" w:rsidRPr="00743905" w:rsidRDefault="00236025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:rsidR="00236025" w:rsidRDefault="00236025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:rsidR="00236025" w:rsidRPr="00743905" w:rsidRDefault="00236025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36025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:rsidR="00236025" w:rsidRPr="00743905" w:rsidRDefault="00236025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:rsidR="00236025" w:rsidRPr="00743905" w:rsidRDefault="00236025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36+800</w:t>
            </w:r>
          </w:p>
          <w:p w:rsidR="00236025" w:rsidRPr="00743905" w:rsidRDefault="00236025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:rsidR="00236025" w:rsidRDefault="00236025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:rsidR="00236025" w:rsidRDefault="00236025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236025" w:rsidRDefault="00236025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RPr="00743905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236025" w:rsidRDefault="00236025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36025" w:rsidRPr="00743905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:rsidR="00236025" w:rsidRDefault="002360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:rsidR="00236025" w:rsidRDefault="002360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:rsidR="00236025" w:rsidRPr="00743905" w:rsidRDefault="002360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36025" w:rsidRPr="00743905" w:rsidTr="00D54ED0">
        <w:trPr>
          <w:cantSplit/>
          <w:trHeight w:val="45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236025" w:rsidRDefault="002360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</w:p>
          <w:p w:rsidR="00236025" w:rsidRDefault="002360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236025" w:rsidRDefault="002360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</w:t>
            </w:r>
          </w:p>
          <w:p w:rsidR="00236025" w:rsidRPr="00743905" w:rsidRDefault="002360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(Cap X -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11+650</w:t>
            </w:r>
          </w:p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  <w:p w:rsidR="00236025" w:rsidRPr="00743905" w:rsidRDefault="00236025" w:rsidP="00E75C5F">
            <w:pPr>
              <w:spacing w:before="40" w:after="40" w:line="276" w:lineRule="auto"/>
              <w:ind w:left="78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Cuprinde zona aparatelor de cale din Cap X și Y.</w:t>
            </w:r>
          </w:p>
        </w:tc>
      </w:tr>
      <w:tr w:rsidR="00236025" w:rsidRPr="00743905" w:rsidTr="00743905">
        <w:trPr>
          <w:cantSplit/>
          <w:trHeight w:val="1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236025" w:rsidRPr="00743905" w:rsidRDefault="002360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10,  57,  55  şi  37.</w:t>
            </w:r>
          </w:p>
        </w:tc>
      </w:tr>
      <w:tr w:rsidR="00236025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236025" w:rsidRPr="00743905" w:rsidRDefault="002360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23602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236025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:rsidR="00236025" w:rsidRPr="00CD295A" w:rsidRDefault="002360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RPr="00743905" w:rsidTr="00D1679D">
        <w:trPr>
          <w:cantSplit/>
          <w:trHeight w:val="139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236025" w:rsidRPr="00743905" w:rsidRDefault="002360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:rsidR="00236025" w:rsidRPr="00743905" w:rsidRDefault="002360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:rsidR="00236025" w:rsidRPr="00743905" w:rsidRDefault="002360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:rsidR="00236025" w:rsidRPr="00743905" w:rsidRDefault="002360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236025" w:rsidRPr="00743905" w:rsidRDefault="00236025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236025" w:rsidRPr="00743905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236025" w:rsidRPr="00743905" w:rsidRDefault="002360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:rsidR="00236025" w:rsidRPr="00743905" w:rsidRDefault="002360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36025" w:rsidRPr="00743905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236025" w:rsidRPr="00743905" w:rsidRDefault="002360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:rsidR="00236025" w:rsidRPr="00743905" w:rsidRDefault="002360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36025" w:rsidRPr="00743905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236025" w:rsidRDefault="002360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:rsidR="00236025" w:rsidRDefault="00236025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:rsidR="00236025" w:rsidRDefault="00236025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236025" w:rsidRDefault="00236025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236025" w:rsidRPr="00743905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F8768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236025" w:rsidRDefault="00236025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:rsidR="0023602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23602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23602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43905" w:rsidRDefault="00236025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236025" w:rsidRDefault="00236025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:rsidR="00236025" w:rsidRPr="005905D7" w:rsidRDefault="00236025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:rsidR="00236025" w:rsidRDefault="00236025" w:rsidP="00740BAB">
      <w:pPr>
        <w:pStyle w:val="Heading1"/>
        <w:spacing w:line="360" w:lineRule="auto"/>
      </w:pPr>
      <w:r>
        <w:t>LINIA 136</w:t>
      </w:r>
    </w:p>
    <w:p w:rsidR="00236025" w:rsidRDefault="00236025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236025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236025" w:rsidRDefault="00236025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Default="00236025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:rsidR="00236025" w:rsidRDefault="00236025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236025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236025" w:rsidRDefault="00236025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36025" w:rsidRDefault="00236025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236025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236025" w:rsidRDefault="00236025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36025" w:rsidRDefault="00236025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236025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:rsidR="00236025" w:rsidRDefault="00236025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36025" w:rsidRDefault="00236025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236025" w:rsidRDefault="00236025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:rsidR="00236025" w:rsidRDefault="00236025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236025" w:rsidRDefault="00236025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36025" w:rsidRDefault="00236025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:rsidR="00236025" w:rsidRDefault="00236025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236025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236025" w:rsidRDefault="00236025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36025" w:rsidRDefault="00236025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236025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236025" w:rsidRDefault="00236025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:rsidR="00236025" w:rsidRDefault="00236025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236025" w:rsidRDefault="00236025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236025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236025" w:rsidRDefault="00236025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:rsidR="00236025" w:rsidRDefault="00236025">
      <w:pPr>
        <w:spacing w:line="192" w:lineRule="auto"/>
        <w:ind w:right="57"/>
        <w:rPr>
          <w:sz w:val="20"/>
          <w:lang w:val="ro-RO"/>
        </w:rPr>
      </w:pPr>
    </w:p>
    <w:p w:rsidR="00236025" w:rsidRDefault="00236025" w:rsidP="00C83010">
      <w:pPr>
        <w:pStyle w:val="Heading1"/>
        <w:spacing w:line="360" w:lineRule="auto"/>
      </w:pPr>
      <w:r>
        <w:lastRenderedPageBreak/>
        <w:t>LINIA 143</w:t>
      </w:r>
    </w:p>
    <w:p w:rsidR="00236025" w:rsidRDefault="00236025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236025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236025" w:rsidRDefault="00236025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822DE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36025" w:rsidRDefault="00236025" w:rsidP="00822DE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236025" w:rsidRDefault="00236025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:rsidR="00236025" w:rsidRDefault="00236025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36025" w:rsidRDefault="00236025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12+900</w:t>
            </w:r>
          </w:p>
          <w:p w:rsidR="00236025" w:rsidRDefault="00236025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36025" w:rsidRDefault="00236025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236025" w:rsidTr="007E69AB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36025" w:rsidRDefault="00236025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:rsidR="00236025" w:rsidRDefault="00236025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:rsidR="00236025" w:rsidRDefault="00236025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236025" w:rsidRDefault="00236025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36025" w:rsidRDefault="00236025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236025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36025" w:rsidRDefault="00236025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36025" w:rsidRDefault="00236025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236025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36025" w:rsidRDefault="00236025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36025" w:rsidRDefault="00236025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236025" w:rsidRDefault="00236025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236025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36025" w:rsidRDefault="00236025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36025" w:rsidRDefault="00236025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236025" w:rsidRDefault="00236025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236025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36025" w:rsidRDefault="00236025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36025" w:rsidRDefault="00236025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236025" w:rsidRDefault="00236025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236025" w:rsidRDefault="00236025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236025" w:rsidRDefault="00236025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:rsidR="00236025" w:rsidRDefault="00236025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36025" w:rsidRDefault="00236025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236025" w:rsidRDefault="00236025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236025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36025" w:rsidRDefault="00236025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:rsidR="00236025" w:rsidRDefault="00236025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236025" w:rsidTr="007E69AB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36025" w:rsidRDefault="00236025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236025" w:rsidTr="007E69AB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36025" w:rsidRDefault="00236025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36025" w:rsidRDefault="00236025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:rsidR="00236025" w:rsidRDefault="00236025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236025" w:rsidTr="007E69AB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36025" w:rsidRDefault="00236025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36025" w:rsidRDefault="00236025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236025" w:rsidTr="007E69AB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36025" w:rsidRDefault="00236025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36025" w:rsidRDefault="00236025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:rsidR="00236025" w:rsidRDefault="00236025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236025" w:rsidTr="007E69AB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36025" w:rsidRDefault="00236025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36025" w:rsidRDefault="00236025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236025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36025" w:rsidRDefault="00236025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236025" w:rsidRDefault="00236025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:rsidR="00236025" w:rsidRDefault="00236025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236025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36025" w:rsidRDefault="00236025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:rsidR="00236025" w:rsidRDefault="00236025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236025" w:rsidTr="007E69AB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36025" w:rsidRDefault="00236025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236025" w:rsidRDefault="00236025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B53EFA" w:rsidRDefault="00236025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236025" w:rsidTr="007E69AB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36025" w:rsidRDefault="00236025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B53EFA" w:rsidRDefault="00236025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7E69AB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36025" w:rsidRDefault="00236025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B53EFA" w:rsidRDefault="00236025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36025" w:rsidRDefault="00236025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B53EFA" w:rsidRDefault="00236025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236025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36025" w:rsidRDefault="00236025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36025" w:rsidRDefault="00236025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236025" w:rsidRDefault="00236025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236025" w:rsidRDefault="00236025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236025" w:rsidRDefault="00236025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236025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A4BF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236025" w:rsidRDefault="00236025" w:rsidP="003A4BF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15+750</w:t>
            </w:r>
          </w:p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236025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236025" w:rsidRDefault="00236025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236025" w:rsidRDefault="00236025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236025" w:rsidRDefault="00236025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236025" w:rsidRDefault="00236025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:rsidR="00236025" w:rsidRDefault="00236025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236025" w:rsidRDefault="00236025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236025" w:rsidRDefault="00236025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:rsidR="00236025" w:rsidRDefault="00236025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23 - 31 Cap X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236025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26 - 36 </w:t>
            </w:r>
          </w:p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6 - 10 Cap Y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236025" w:rsidTr="007E69AB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B53EFA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  <w:p w:rsidR="00236025" w:rsidRDefault="002360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 -</w:t>
            </w:r>
          </w:p>
          <w:p w:rsidR="00236025" w:rsidRDefault="0023602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  <w:p w:rsidR="00236025" w:rsidRDefault="002360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611B7" w:rsidRDefault="00236025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236025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37+900</w:t>
            </w:r>
          </w:p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38+950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37+900</w:t>
            </w:r>
          </w:p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38+950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611B7" w:rsidRDefault="00236025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5000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236025" w:rsidRDefault="00236025" w:rsidP="00D5000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40+200</w:t>
            </w:r>
          </w:p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7E69A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B25AA" w:rsidRDefault="002360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B3DC4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B3DC4" w:rsidRDefault="00236025" w:rsidP="007E69AB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36025" w:rsidRPr="00F11CE2" w:rsidRDefault="002360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7E69AB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B53EFA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236025" w:rsidRPr="00260477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B53EFA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236025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236025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236025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236025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:rsidR="00236025" w:rsidRDefault="00236025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:rsidR="00236025" w:rsidRDefault="00236025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B53EFA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7E69AB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7E69AB">
        <w:trPr>
          <w:cantSplit/>
          <w:trHeight w:val="77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69+570</w:t>
            </w:r>
          </w:p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69+620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 / 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3 - 10.</w:t>
            </w:r>
          </w:p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236025" w:rsidTr="007E69AB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:rsidR="00236025" w:rsidRDefault="00236025">
      <w:pPr>
        <w:spacing w:after="40" w:line="192" w:lineRule="auto"/>
        <w:ind w:right="57"/>
        <w:rPr>
          <w:sz w:val="20"/>
          <w:lang w:val="ro-RO"/>
        </w:rPr>
      </w:pPr>
    </w:p>
    <w:p w:rsidR="00236025" w:rsidRDefault="00236025" w:rsidP="00EF6A64">
      <w:pPr>
        <w:pStyle w:val="Heading1"/>
        <w:spacing w:line="360" w:lineRule="auto"/>
      </w:pPr>
      <w:r>
        <w:t>LINIA 144</w:t>
      </w:r>
    </w:p>
    <w:p w:rsidR="00236025" w:rsidRDefault="00236025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236025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0087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36025" w:rsidRDefault="00236025" w:rsidP="002075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236025" w:rsidRDefault="00236025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:rsidR="00236025" w:rsidRDefault="00236025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236025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168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36025" w:rsidRDefault="00236025" w:rsidP="0065168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12+900</w:t>
            </w:r>
          </w:p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36025" w:rsidRDefault="00236025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236025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0087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36025" w:rsidRDefault="00236025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236025" w:rsidRDefault="00236025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0087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:rsidR="00236025" w:rsidRDefault="00236025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236025" w:rsidRDefault="00236025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0087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36025" w:rsidRDefault="00236025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236025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0087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36025" w:rsidRDefault="00236025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36025" w:rsidRDefault="00236025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236025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36025" w:rsidRDefault="00236025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236025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36025" w:rsidRDefault="00236025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36025" w:rsidRDefault="00236025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839" w:rsidRDefault="00236025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236025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0087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36025" w:rsidRDefault="00236025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36025" w:rsidRDefault="00236025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0087" w:rsidRDefault="00236025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0087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236025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0087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36025" w:rsidRDefault="00236025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36025" w:rsidRDefault="00236025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0087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236025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0087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36025" w:rsidRDefault="00236025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36025" w:rsidRDefault="00236025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236025" w:rsidRDefault="00236025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236025" w:rsidRDefault="00236025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:rsidR="00236025" w:rsidRDefault="00236025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236025" w:rsidRDefault="00236025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:rsidR="00236025" w:rsidRDefault="00236025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236025" w:rsidRDefault="00236025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0087" w:rsidRDefault="00236025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0087" w:rsidRDefault="00236025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236025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0087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36025" w:rsidRDefault="00236025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Default="00236025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0087" w:rsidRDefault="00236025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236025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0087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36025" w:rsidRDefault="00236025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0087" w:rsidRDefault="00236025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236025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0087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36025" w:rsidRDefault="00236025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0087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0087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236025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0087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36025" w:rsidRDefault="00236025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0087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0087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0087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36025" w:rsidRDefault="00236025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0087" w:rsidRDefault="00236025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0087" w:rsidRDefault="00236025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0087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36025" w:rsidRDefault="00236025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0087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0087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236025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0087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36025" w:rsidRDefault="00236025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36025" w:rsidRDefault="00236025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236025" w:rsidRDefault="00236025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236025" w:rsidRDefault="00236025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236025" w:rsidRDefault="00236025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0087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236025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0087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236025" w:rsidRDefault="00236025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0087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21+000</w:t>
            </w:r>
          </w:p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0087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236025" w:rsidRDefault="00236025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0087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22+238</w:t>
            </w:r>
          </w:p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236025" w:rsidRDefault="00236025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236025" w:rsidRDefault="00236025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36025" w:rsidRDefault="00236025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 și 4.</w:t>
            </w:r>
          </w:p>
        </w:tc>
      </w:tr>
      <w:tr w:rsidR="00236025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236025" w:rsidRDefault="00236025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236025" w:rsidRDefault="00236025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236025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0087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236025" w:rsidRDefault="00236025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36025" w:rsidRDefault="00236025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236025" w:rsidRPr="00DA0087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0087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26+300</w:t>
            </w:r>
          </w:p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0087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236025" w:rsidRDefault="00236025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236025" w:rsidRPr="00DA0087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0087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0087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236025" w:rsidRDefault="00236025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236025" w:rsidRPr="00DA0087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0087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36025" w:rsidRDefault="00236025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236025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236025" w:rsidRDefault="00236025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236025" w:rsidRPr="00DA0087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0087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:rsidR="00236025" w:rsidRDefault="00236025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Default="00236025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:rsidR="00236025" w:rsidRDefault="00236025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0087" w:rsidRDefault="00236025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0087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236025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:rsidR="00236025" w:rsidRDefault="00236025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:rsidR="00236025" w:rsidRDefault="00236025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:rsidR="00236025" w:rsidRDefault="00236025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:rsidR="00236025" w:rsidRDefault="00236025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36025" w:rsidRDefault="00236025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36025" w:rsidRDefault="00236025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0087" w:rsidRDefault="00236025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:rsidR="00236025" w:rsidRDefault="00236025">
      <w:pPr>
        <w:spacing w:before="40" w:line="192" w:lineRule="auto"/>
        <w:ind w:right="57"/>
        <w:rPr>
          <w:sz w:val="20"/>
          <w:lang w:val="ro-RO"/>
        </w:rPr>
      </w:pPr>
    </w:p>
    <w:p w:rsidR="00236025" w:rsidRDefault="00236025" w:rsidP="00E56A6A">
      <w:pPr>
        <w:pStyle w:val="Heading1"/>
        <w:spacing w:line="360" w:lineRule="auto"/>
      </w:pPr>
      <w:r>
        <w:t>LINIA 200</w:t>
      </w:r>
    </w:p>
    <w:p w:rsidR="00236025" w:rsidRDefault="00236025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36025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 -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Coșlariu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32DF2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236025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Aurel Vlaicu -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Orăştie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447+800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36025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32DF2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32DF2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716C0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236025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32DF2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36025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32DF2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490+800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32DF2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2058A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236025" w:rsidRPr="00F716C0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</w:t>
            </w:r>
          </w:p>
        </w:tc>
      </w:tr>
      <w:tr w:rsidR="00236025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32DF2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36025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32DF2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32DF2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32DF2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716C0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36025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32DF2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32DF2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716C0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36025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32DF2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32DF2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716C0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36025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716C0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236025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36025" w:rsidRPr="00F716C0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236025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32DF2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36025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32DF2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236025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32DF2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236025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32DF2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32DF2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36025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236025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36025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559+300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Bătuţa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36025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562+520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32DF2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Bătuţa 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32DF2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32DF2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716C0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36025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32DF2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32DF2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236025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32DF2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32DF2" w:rsidRDefault="00236025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32DF2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716C0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  <w:tr w:rsidR="00236025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32DF2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Bârzava Nouă - 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236025" w:rsidRDefault="00236025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32DF2" w:rsidRDefault="00236025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236025" w:rsidRDefault="00236025" w:rsidP="00623FF6">
      <w:pPr>
        <w:spacing w:before="40" w:after="40" w:line="192" w:lineRule="auto"/>
        <w:ind w:right="57"/>
        <w:rPr>
          <w:lang w:val="ro-RO"/>
        </w:rPr>
      </w:pPr>
    </w:p>
    <w:p w:rsidR="00236025" w:rsidRDefault="00236025" w:rsidP="006D4098">
      <w:pPr>
        <w:pStyle w:val="Heading1"/>
        <w:spacing w:line="360" w:lineRule="auto"/>
      </w:pPr>
      <w:r>
        <w:t>LINIA 201</w:t>
      </w:r>
    </w:p>
    <w:p w:rsidR="00236025" w:rsidRDefault="00236025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236025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937B4" w:rsidRDefault="00236025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236025" w:rsidRDefault="00236025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236025" w:rsidRDefault="00236025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:rsidR="00236025" w:rsidRDefault="00236025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:rsidR="00236025" w:rsidRDefault="00236025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937B4" w:rsidRDefault="00236025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937B4" w:rsidRDefault="00236025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937B4" w:rsidRDefault="00236025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236025" w:rsidRDefault="00236025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36025" w:rsidRDefault="00236025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937B4" w:rsidRDefault="00236025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:rsidR="00236025" w:rsidRDefault="00236025">
      <w:pPr>
        <w:spacing w:before="40" w:after="40" w:line="192" w:lineRule="auto"/>
        <w:ind w:right="57"/>
        <w:rPr>
          <w:sz w:val="20"/>
          <w:lang w:val="ro-RO"/>
        </w:rPr>
      </w:pPr>
    </w:p>
    <w:p w:rsidR="00236025" w:rsidRDefault="00236025" w:rsidP="002A4CB1">
      <w:pPr>
        <w:pStyle w:val="Heading1"/>
        <w:spacing w:line="360" w:lineRule="auto"/>
      </w:pPr>
      <w:r>
        <w:lastRenderedPageBreak/>
        <w:t>LINIA 203</w:t>
      </w:r>
    </w:p>
    <w:p w:rsidR="00236025" w:rsidRDefault="00236025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236025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205+800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E3DE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65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2.</w:t>
            </w:r>
          </w:p>
          <w:p w:rsidR="00236025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236025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910D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236025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65 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36025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236025" w:rsidRPr="007126D7" w:rsidRDefault="00236025" w:rsidP="0071249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36025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236025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:rsidR="00236025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236025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:rsidR="00236025" w:rsidRPr="007126D7" w:rsidRDefault="0023602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236025" w:rsidRDefault="002360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:rsidR="00236025" w:rsidRDefault="002360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:rsidR="00236025" w:rsidRPr="007126D7" w:rsidRDefault="002360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236025" w:rsidRPr="007126D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36025" w:rsidRPr="00744E1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36025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236025" w:rsidRPr="007126D7" w:rsidRDefault="00236025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36025" w:rsidRPr="007126D7" w:rsidRDefault="00236025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36025" w:rsidRPr="00744E1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36025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236025" w:rsidRPr="007126D7" w:rsidRDefault="00236025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36025" w:rsidRPr="007126D7" w:rsidRDefault="00236025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36025" w:rsidRPr="008F5A6B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36025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36025" w:rsidRPr="007126D7" w:rsidRDefault="00236025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36025" w:rsidRPr="00744E1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36025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36025" w:rsidRPr="007126D7" w:rsidRDefault="00236025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36025" w:rsidRPr="00744E1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36025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36025" w:rsidRPr="007126D7" w:rsidRDefault="00236025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36025" w:rsidRPr="00744E1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36025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36025" w:rsidRPr="007126D7" w:rsidRDefault="00236025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36025" w:rsidRPr="00744E1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36025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36025" w:rsidRPr="007126D7" w:rsidRDefault="00236025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36025" w:rsidRPr="00744E1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36025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36025" w:rsidRPr="007126D7" w:rsidRDefault="00236025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36025" w:rsidRPr="00744E1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36025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36025" w:rsidRPr="007126D7" w:rsidRDefault="00236025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36025" w:rsidRPr="00744E1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36025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93BAB" w:rsidRDefault="00236025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236025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236025" w:rsidRPr="007126D7" w:rsidRDefault="00236025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13EC0" w:rsidRDefault="00236025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36025" w:rsidRPr="007126D7" w:rsidRDefault="00236025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36025" w:rsidRPr="00744E1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36025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36025" w:rsidRPr="007126D7" w:rsidRDefault="00236025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36025" w:rsidRPr="00744E1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36025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36025" w:rsidRPr="007126D7" w:rsidRDefault="00236025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36025" w:rsidRPr="00744E1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36025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268+250</w:t>
            </w:r>
          </w:p>
          <w:p w:rsidR="00236025" w:rsidRPr="007126D7" w:rsidRDefault="00236025" w:rsidP="00A304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236025" w:rsidRPr="007126D7" w:rsidRDefault="00236025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304C8" w:rsidRDefault="00236025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304C8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36025" w:rsidRPr="007126D7" w:rsidRDefault="00236025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36025" w:rsidRPr="00744E1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36025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236025" w:rsidRPr="007126D7" w:rsidRDefault="00236025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9314B" w:rsidRDefault="00236025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:rsidR="00236025" w:rsidRDefault="00236025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RPr="007126D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36025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236025" w:rsidRPr="007126D7" w:rsidRDefault="00236025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:rsidR="00236025" w:rsidRPr="007126D7" w:rsidRDefault="00236025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:rsidR="00236025" w:rsidRPr="007126D7" w:rsidRDefault="00236025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236025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279+000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282+400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236025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Govora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și</w:t>
            </w:r>
          </w:p>
          <w:p w:rsidR="00236025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Govora și Govora -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Râureni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RPr="007126D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236025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236025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:rsidR="00236025" w:rsidRPr="007126D7" w:rsidRDefault="00236025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236025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236025" w:rsidRPr="007126D7" w:rsidRDefault="00236025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236025" w:rsidRDefault="00236025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236025" w:rsidRDefault="00236025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:rsidR="00236025" w:rsidRDefault="00236025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:rsidR="00236025" w:rsidRDefault="00236025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236025" w:rsidRDefault="00236025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:rsidR="00236025" w:rsidRDefault="00236025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236025" w:rsidRPr="007126D7" w:rsidRDefault="00236025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36025" w:rsidRPr="007126D7" w:rsidRDefault="00236025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236025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:rsidR="00236025" w:rsidRPr="007126D7" w:rsidRDefault="00236025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236025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236025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:rsidR="00236025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:rsidR="00236025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:rsidR="00236025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236025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236025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:rsidR="00236025" w:rsidRDefault="00236025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:rsidR="00236025" w:rsidRDefault="00236025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236025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36025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:rsidR="00236025" w:rsidRPr="007126D7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:rsidR="00236025" w:rsidRPr="007126D7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36025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:rsidR="00236025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236025" w:rsidRPr="007126D7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236025" w:rsidRDefault="00236025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:rsidR="00236025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236025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236025" w:rsidRPr="007126D7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Călimănești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303+560</w:t>
            </w:r>
          </w:p>
          <w:p w:rsidR="00236025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303+960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513F7" w:rsidRDefault="00236025" w:rsidP="005913D3">
            <w:pPr>
              <w:spacing w:before="40" w:after="40" w:line="360" w:lineRule="auto"/>
              <w:ind w:left="82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3513F7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:rsidR="00236025" w:rsidRPr="007126D7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332+400</w:t>
            </w:r>
          </w:p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236025" w:rsidRPr="007126D7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Cornet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:rsidR="00236025" w:rsidRPr="007126D7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236025" w:rsidRPr="007126D7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36025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:rsidR="00236025" w:rsidRPr="007126D7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36025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363+600</w:t>
            </w:r>
          </w:p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366+600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913D3">
            <w:pPr>
              <w:spacing w:before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Valea Mărului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236025" w:rsidRPr="007126D7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RPr="007126D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:rsidR="00236025" w:rsidRPr="007126D7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75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097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236025" w:rsidRPr="007126D7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050</w:t>
            </w:r>
          </w:p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9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800</w:t>
            </w:r>
          </w:p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36"/>
                <w:lang w:val="ro-RO"/>
              </w:rPr>
              <w:t>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236025" w:rsidRPr="007126D7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236025" w:rsidRPr="007126D7" w:rsidRDefault="00236025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236025" w:rsidRPr="007126D7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Protecţie muncitori</w:t>
            </w:r>
          </w:p>
        </w:tc>
      </w:tr>
      <w:tr w:rsidR="00236025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:rsidR="00236025" w:rsidRDefault="00236025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Sibiu Triaj </w:t>
            </w:r>
          </w:p>
          <w:p w:rsidR="00236025" w:rsidRDefault="00236025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  <w:p w:rsidR="00236025" w:rsidRDefault="00236025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 linia 1 directă</w:t>
            </w:r>
          </w:p>
          <w:p w:rsidR="00236025" w:rsidRDefault="00236025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Sibiu Triaj </w:t>
            </w:r>
          </w:p>
          <w:p w:rsidR="00236025" w:rsidRPr="007126D7" w:rsidRDefault="00236025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604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20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inductori de 1000 Hz </w:t>
            </w:r>
          </w:p>
          <w:p w:rsidR="00236025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 Cap X.</w:t>
            </w:r>
          </w:p>
        </w:tc>
      </w:tr>
      <w:tr w:rsidR="00236025" w:rsidRPr="007126D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 </w:t>
            </w:r>
          </w:p>
          <w:p w:rsidR="00236025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236025" w:rsidRPr="007126D7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36025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236025" w:rsidRPr="007126D7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36025" w:rsidRPr="007126D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:rsidR="00236025" w:rsidRPr="007126D7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toate apara-tele </w:t>
            </w:r>
          </w:p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236025" w:rsidRDefault="00236025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36025" w:rsidRPr="007126D7" w:rsidRDefault="00236025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liniile 1 - 10 Sibiu.</w:t>
            </w:r>
          </w:p>
        </w:tc>
      </w:tr>
      <w:tr w:rsidR="00236025" w:rsidRPr="007126D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:rsidR="00236025" w:rsidRPr="007126D7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36025" w:rsidRPr="007126D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F8768C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Copșa Mică</w:t>
            </w:r>
          </w:p>
          <w:p w:rsidR="00236025" w:rsidRPr="007126D7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236025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22 </w:t>
            </w:r>
          </w:p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126D7" w:rsidRDefault="00236025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236025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36025" w:rsidRPr="007126D7" w:rsidRDefault="00236025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5 - 9.</w:t>
            </w:r>
          </w:p>
        </w:tc>
      </w:tr>
    </w:tbl>
    <w:p w:rsidR="00236025" w:rsidRDefault="00236025" w:rsidP="000039F1">
      <w:pPr>
        <w:spacing w:before="40" w:after="40" w:line="192" w:lineRule="auto"/>
        <w:ind w:right="57"/>
        <w:rPr>
          <w:sz w:val="20"/>
          <w:lang w:val="ro-RO"/>
        </w:rPr>
      </w:pPr>
    </w:p>
    <w:p w:rsidR="00236025" w:rsidRDefault="00236025" w:rsidP="00CC0982">
      <w:pPr>
        <w:pStyle w:val="Heading1"/>
        <w:spacing w:line="360" w:lineRule="auto"/>
      </w:pPr>
      <w:r>
        <w:t>LINIA 205</w:t>
      </w:r>
    </w:p>
    <w:p w:rsidR="00236025" w:rsidRDefault="00236025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236025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:rsidR="00236025" w:rsidRPr="00985789" w:rsidRDefault="00236025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236025" w:rsidRDefault="002360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:rsidR="00236025" w:rsidRDefault="002360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3437A" w:rsidRDefault="002360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236025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:rsidR="00236025" w:rsidRDefault="002360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:rsidR="00236025" w:rsidRDefault="00236025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3437A" w:rsidRDefault="002360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:rsidR="00236025" w:rsidRDefault="002360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236025" w:rsidRDefault="00236025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3437A" w:rsidRDefault="002360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36025" w:rsidRDefault="00236025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36025" w:rsidRDefault="00236025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236025" w:rsidTr="00052E8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:rsidR="00236025" w:rsidRDefault="002360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71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509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236025" w:rsidRDefault="00236025" w:rsidP="004509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3437A" w:rsidRDefault="002360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5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36025" w:rsidRDefault="00236025" w:rsidP="0045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:rsidR="00236025" w:rsidRDefault="00236025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6, 10, 14 și 18.</w:t>
            </w:r>
          </w:p>
        </w:tc>
      </w:tr>
      <w:tr w:rsidR="00236025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3437A" w:rsidRDefault="002360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236025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3437A" w:rsidRDefault="002360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36025" w:rsidRDefault="00236025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şi 14.</w:t>
            </w:r>
          </w:p>
        </w:tc>
      </w:tr>
      <w:tr w:rsidR="00236025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:rsidR="00236025" w:rsidRDefault="002360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:rsidR="00236025" w:rsidRDefault="00236025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3437A" w:rsidRDefault="002360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36025" w:rsidRDefault="00236025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36025" w:rsidRDefault="00236025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236025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3437A" w:rsidRDefault="002360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236025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Vlădeni Ardeal</w:t>
            </w:r>
          </w:p>
          <w:p w:rsidR="00236025" w:rsidRDefault="00236025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3437A" w:rsidRDefault="00236025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:rsidR="00236025" w:rsidRDefault="00236025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3437A" w:rsidRDefault="00236025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:rsidR="00236025" w:rsidRDefault="00236025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3437A" w:rsidRDefault="00236025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:rsidR="00236025" w:rsidRDefault="00236025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3437A" w:rsidRDefault="00236025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:rsidR="00236025" w:rsidRDefault="00236025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36025" w:rsidRDefault="00236025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3437A" w:rsidRDefault="00236025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:rsidR="00236025" w:rsidRDefault="00236025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236025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:rsidR="00236025" w:rsidRDefault="00236025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3437A" w:rsidRDefault="00236025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36025" w:rsidRDefault="00236025">
      <w:pPr>
        <w:spacing w:before="40" w:after="40" w:line="192" w:lineRule="auto"/>
        <w:ind w:right="57"/>
        <w:rPr>
          <w:sz w:val="20"/>
          <w:lang w:val="ro-RO"/>
        </w:rPr>
      </w:pPr>
    </w:p>
    <w:p w:rsidR="00236025" w:rsidRDefault="00236025" w:rsidP="005B00A7">
      <w:pPr>
        <w:pStyle w:val="Heading1"/>
        <w:spacing w:line="360" w:lineRule="auto"/>
      </w:pPr>
      <w:r>
        <w:t>LINIA 218</w:t>
      </w:r>
    </w:p>
    <w:p w:rsidR="00236025" w:rsidRDefault="00236025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36025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F787F" w:rsidRDefault="00236025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236025" w:rsidRDefault="00236025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65A98" w:rsidRDefault="00236025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:rsidR="00236025" w:rsidRPr="00465A98" w:rsidRDefault="00236025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F787F" w:rsidRDefault="00236025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D71" w:rsidRDefault="00236025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F8768C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36025" w:rsidRPr="00A8307A" w:rsidRDefault="00236025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:rsidR="00236025" w:rsidRPr="00664FA3" w:rsidRDefault="00236025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236025" w:rsidRDefault="00236025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236025" w:rsidRPr="00664FA3" w:rsidRDefault="00236025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236025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F8768C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36025" w:rsidRPr="00A8307A" w:rsidRDefault="00236025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64FA3" w:rsidRDefault="00236025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236025" w:rsidRPr="00664FA3" w:rsidRDefault="00236025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236025" w:rsidRPr="00A8307A" w:rsidRDefault="00236025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236025" w:rsidRPr="00A8307A" w:rsidRDefault="00236025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236025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F8768C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F40D2" w:rsidRDefault="00236025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36025" w:rsidRPr="00A8307A" w:rsidRDefault="00236025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F40D2" w:rsidRDefault="00236025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F40D2" w:rsidRDefault="00236025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236025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F8768C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F40D2" w:rsidRDefault="00236025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36025" w:rsidRPr="00A8307A" w:rsidRDefault="00236025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Pr="00A8307A" w:rsidRDefault="00236025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F40D2" w:rsidRDefault="00236025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F40D2" w:rsidRDefault="00236025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236025" w:rsidRPr="00A8307A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F8768C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32832" w:rsidRDefault="002360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36025" w:rsidRPr="00A8307A" w:rsidRDefault="00236025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B4F6A" w:rsidRDefault="002360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32832" w:rsidRDefault="002360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:rsidR="00236025" w:rsidRDefault="00236025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236025" w:rsidRPr="00A8307A" w:rsidRDefault="00236025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236025" w:rsidRPr="00A8307A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F8768C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B26991" w:rsidRDefault="00236025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36025" w:rsidRPr="00A8307A" w:rsidRDefault="00236025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B26991" w:rsidRDefault="00236025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B26991" w:rsidRDefault="00236025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236025" w:rsidRPr="00A8307A" w:rsidRDefault="00236025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36025" w:rsidRPr="00A8307A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F8768C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D3BBC" w:rsidRDefault="00236025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36025" w:rsidRPr="00A8307A" w:rsidRDefault="00236025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D3BBC" w:rsidRDefault="00236025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D3BBC" w:rsidRDefault="00236025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236025" w:rsidRPr="00A8307A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F8768C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658E6" w:rsidRDefault="00236025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36025" w:rsidRPr="00A8307A" w:rsidRDefault="00236025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658E6" w:rsidRDefault="00236025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658E6" w:rsidRDefault="00236025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236025" w:rsidRPr="00A8307A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F8768C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72E19" w:rsidRDefault="00236025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36025" w:rsidRPr="00A8307A" w:rsidRDefault="00236025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72E19" w:rsidRDefault="00236025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72E19" w:rsidRDefault="00236025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36025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F8768C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30A8D" w:rsidRDefault="00236025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36025" w:rsidRPr="00A8307A" w:rsidRDefault="00236025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30A8D" w:rsidRDefault="00236025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30A8D" w:rsidRDefault="00236025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36025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F8768C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30A8D" w:rsidRDefault="00236025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36025" w:rsidRPr="00A8307A" w:rsidRDefault="00236025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30A8D" w:rsidRDefault="00236025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30A8D" w:rsidRDefault="00236025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A8307A" w:rsidRDefault="00236025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36025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F787F" w:rsidRDefault="00236025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236025" w:rsidRDefault="00236025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:rsidR="00236025" w:rsidRDefault="00236025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:rsidR="00236025" w:rsidRPr="00465A98" w:rsidRDefault="00236025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F787F" w:rsidRDefault="00236025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D71" w:rsidRDefault="00236025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236025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F787F" w:rsidRDefault="00236025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236025" w:rsidRDefault="00236025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236025" w:rsidRDefault="00236025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65A98" w:rsidRDefault="00236025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D71" w:rsidRDefault="00236025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236025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:rsidR="00236025" w:rsidRDefault="00236025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F787F" w:rsidRDefault="00236025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236025" w:rsidRDefault="00236025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:rsidR="00236025" w:rsidRDefault="00236025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65A98" w:rsidRDefault="00236025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D71" w:rsidRDefault="00236025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F787F" w:rsidRDefault="00236025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236025" w:rsidRDefault="00236025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65A98" w:rsidRDefault="00236025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D71" w:rsidRDefault="00236025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236025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F787F" w:rsidRDefault="00236025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236025" w:rsidRDefault="00236025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65A98" w:rsidRDefault="00236025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D71" w:rsidRDefault="00236025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:rsidR="00236025" w:rsidRDefault="00236025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236025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45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236025" w:rsidRPr="00845647" w:rsidRDefault="00236025" w:rsidP="00845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D71" w:rsidRDefault="00236025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Cap X.</w:t>
            </w:r>
          </w:p>
        </w:tc>
      </w:tr>
      <w:tr w:rsidR="00236025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236025" w:rsidRDefault="00236025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D71" w:rsidRDefault="002360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236025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F787F" w:rsidRDefault="002360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236025" w:rsidRDefault="00236025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65A98" w:rsidRDefault="002360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236025" w:rsidRPr="00465A98" w:rsidRDefault="002360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D71" w:rsidRDefault="002360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236025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F787F" w:rsidRDefault="002360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65A98" w:rsidRDefault="002360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D71" w:rsidRDefault="002360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236025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F787F" w:rsidRDefault="002360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:rsidR="00236025" w:rsidRDefault="00236025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65A98" w:rsidRDefault="002360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236025" w:rsidRPr="00465A98" w:rsidRDefault="002360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D71" w:rsidRDefault="002360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236025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:rsidR="00236025" w:rsidRDefault="002360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F787F" w:rsidRDefault="002360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 -</w:t>
            </w:r>
          </w:p>
          <w:p w:rsidR="00236025" w:rsidRDefault="00236025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65A98" w:rsidRDefault="002360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D71" w:rsidRDefault="002360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25+700</w:t>
            </w:r>
          </w:p>
          <w:p w:rsidR="00236025" w:rsidRDefault="002360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F787F" w:rsidRDefault="002360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236025" w:rsidRDefault="00236025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65A98" w:rsidRDefault="002360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D71" w:rsidRDefault="002360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F787F" w:rsidRDefault="002360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236025" w:rsidRDefault="00236025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65A98" w:rsidRDefault="002360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236025" w:rsidRPr="00465A98" w:rsidRDefault="002360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D71" w:rsidRDefault="002360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236025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F787F" w:rsidRDefault="002360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236025" w:rsidRDefault="00236025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65A98" w:rsidRDefault="002360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D71" w:rsidRDefault="00236025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236025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:rsidR="00236025" w:rsidRDefault="002360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:rsidR="00236025" w:rsidRDefault="002360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</w:t>
            </w:r>
          </w:p>
          <w:p w:rsidR="00236025" w:rsidRDefault="002360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St. Vinga</w:t>
            </w:r>
          </w:p>
          <w:p w:rsidR="00236025" w:rsidRDefault="002360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236025" w:rsidRDefault="002360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-</w:t>
            </w:r>
          </w:p>
          <w:p w:rsidR="00236025" w:rsidRDefault="002360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Șag și</w:t>
            </w:r>
          </w:p>
          <w:p w:rsidR="00236025" w:rsidRDefault="002360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directă</w:t>
            </w:r>
          </w:p>
          <w:p w:rsidR="00236025" w:rsidRDefault="002360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intrare </w:t>
            </w:r>
            <w:r>
              <w:rPr>
                <w:b/>
                <w:bCs/>
                <w:sz w:val="20"/>
                <w:lang w:val="en-US"/>
              </w:rPr>
              <w:t xml:space="preserve">X </w:t>
            </w:r>
            <w:r>
              <w:rPr>
                <w:b/>
                <w:bCs/>
                <w:sz w:val="20"/>
                <w:lang w:val="ro-RO"/>
              </w:rPr>
              <w:t>și sch. 6 Șag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65A98" w:rsidRDefault="002360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D71" w:rsidRDefault="002360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:rsidR="00236025" w:rsidRDefault="002360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236025" w:rsidRPr="00465A98" w:rsidRDefault="002360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D71" w:rsidRDefault="002360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236025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</w:t>
            </w:r>
          </w:p>
          <w:p w:rsidR="00236025" w:rsidRDefault="002360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D71" w:rsidRDefault="002360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236025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:rsidR="00236025" w:rsidRDefault="002360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65A98" w:rsidRDefault="002360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D71" w:rsidRDefault="002360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:rsidR="00236025" w:rsidRDefault="002360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D71" w:rsidRDefault="002360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236025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236025" w:rsidRDefault="002360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Viilor -</w:t>
            </w:r>
          </w:p>
          <w:p w:rsidR="00236025" w:rsidRDefault="002360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D71" w:rsidRDefault="002360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236025" w:rsidRDefault="002360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334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236025" w:rsidRDefault="002360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D71" w:rsidRDefault="002360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36025" w:rsidRDefault="00236025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11 și 12.</w:t>
            </w:r>
          </w:p>
        </w:tc>
      </w:tr>
      <w:tr w:rsidR="00236025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236025" w:rsidRDefault="002360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:rsidR="00236025" w:rsidRDefault="002360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 7 </w:t>
            </w:r>
          </w:p>
          <w:p w:rsidR="00236025" w:rsidRDefault="002360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și </w:t>
            </w:r>
          </w:p>
          <w:p w:rsidR="00236025" w:rsidRDefault="002360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D71" w:rsidRDefault="002360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 abătute, Cap X.</w:t>
            </w:r>
          </w:p>
        </w:tc>
      </w:tr>
      <w:tr w:rsidR="00236025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236025" w:rsidRDefault="002360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D71" w:rsidRDefault="002360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236025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236025" w:rsidRDefault="002360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D71" w:rsidRDefault="002360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236025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236025" w:rsidRDefault="00236025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D71" w:rsidRDefault="00236025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Cap Y.</w:t>
            </w:r>
          </w:p>
        </w:tc>
      </w:tr>
      <w:tr w:rsidR="00236025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236025" w:rsidRDefault="00236025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D71" w:rsidRDefault="00236025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236025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:rsidR="00236025" w:rsidRDefault="00236025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8580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236025" w:rsidRDefault="00236025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:rsidR="00236025" w:rsidRDefault="00236025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porțiunea cuprinsă între sch. 4 Aradu Nou</w:t>
            </w:r>
          </w:p>
          <w:p w:rsidR="00236025" w:rsidRDefault="00236025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semnal YFA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84D71" w:rsidRDefault="00236025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:rsidR="00236025" w:rsidRDefault="00236025">
      <w:pPr>
        <w:spacing w:before="40" w:after="40" w:line="192" w:lineRule="auto"/>
        <w:ind w:right="57"/>
        <w:rPr>
          <w:sz w:val="20"/>
          <w:lang w:val="ro-RO"/>
        </w:rPr>
      </w:pPr>
    </w:p>
    <w:p w:rsidR="00236025" w:rsidRDefault="00236025" w:rsidP="0095691E">
      <w:pPr>
        <w:pStyle w:val="Heading1"/>
        <w:spacing w:line="360" w:lineRule="auto"/>
      </w:pPr>
      <w:r>
        <w:t>LINIA 300</w:t>
      </w:r>
    </w:p>
    <w:p w:rsidR="00236025" w:rsidRDefault="00236025" w:rsidP="0095691E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BRAŞOV - TEIUŞ - CLUJ NAPOCA - OŞORHEI - EPISCOPIA BIHOR</w:t>
      </w:r>
    </w:p>
    <w:tbl>
      <w:tblPr>
        <w:tblW w:w="10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1"/>
        <w:gridCol w:w="647"/>
        <w:gridCol w:w="10"/>
        <w:gridCol w:w="912"/>
        <w:gridCol w:w="661"/>
        <w:gridCol w:w="6"/>
        <w:gridCol w:w="2230"/>
        <w:gridCol w:w="840"/>
        <w:gridCol w:w="743"/>
        <w:gridCol w:w="883"/>
        <w:gridCol w:w="729"/>
        <w:gridCol w:w="2508"/>
        <w:gridCol w:w="54"/>
      </w:tblGrid>
      <w:tr w:rsidR="00236025" w:rsidTr="005422EE">
        <w:trPr>
          <w:gridAfter w:val="1"/>
          <w:wAfter w:w="54" w:type="dxa"/>
          <w:cantSplit/>
          <w:trHeight w:val="1128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36025" w:rsidRDefault="00236025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36025" w:rsidTr="005422EE">
        <w:trPr>
          <w:gridAfter w:val="1"/>
          <w:wAfter w:w="54" w:type="dxa"/>
          <w:cantSplit/>
          <w:trHeight w:val="1128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36025" w:rsidRDefault="00236025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36025" w:rsidTr="005422EE">
        <w:trPr>
          <w:gridAfter w:val="1"/>
          <w:wAfter w:w="54" w:type="dxa"/>
          <w:cantSplit/>
          <w:trHeight w:val="1128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36025" w:rsidRDefault="00236025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Default="00236025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36025" w:rsidRPr="00D344C9" w:rsidRDefault="00236025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236025" w:rsidTr="005422EE">
        <w:trPr>
          <w:gridAfter w:val="1"/>
          <w:wAfter w:w="54" w:type="dxa"/>
          <w:cantSplit/>
          <w:trHeight w:val="1128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36025" w:rsidRDefault="00236025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5E71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36025" w:rsidRDefault="00236025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36025" w:rsidRPr="00D344C9" w:rsidRDefault="00236025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11A - 14A.</w:t>
            </w:r>
          </w:p>
        </w:tc>
      </w:tr>
      <w:tr w:rsidR="00236025" w:rsidTr="005422EE">
        <w:trPr>
          <w:gridAfter w:val="1"/>
          <w:wAfter w:w="54" w:type="dxa"/>
          <w:cantSplit/>
          <w:trHeight w:val="1128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36025" w:rsidRDefault="00236025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36025" w:rsidRDefault="00236025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36025" w:rsidTr="005422EE">
        <w:trPr>
          <w:gridAfter w:val="1"/>
          <w:wAfter w:w="54" w:type="dxa"/>
          <w:cantSplit/>
          <w:trHeight w:val="816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36025" w:rsidRDefault="00236025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5422EE">
        <w:trPr>
          <w:gridAfter w:val="1"/>
          <w:wAfter w:w="54" w:type="dxa"/>
          <w:cantSplit/>
          <w:trHeight w:val="816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36025" w:rsidRDefault="00236025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236025" w:rsidTr="005422EE">
        <w:trPr>
          <w:gridAfter w:val="1"/>
          <w:wAfter w:w="54" w:type="dxa"/>
          <w:cantSplit/>
          <w:trHeight w:val="816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7+100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7+150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5422EE">
        <w:trPr>
          <w:gridAfter w:val="1"/>
          <w:wAfter w:w="54" w:type="dxa"/>
          <w:cantSplit/>
          <w:trHeight w:val="816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 -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5422EE">
        <w:trPr>
          <w:gridAfter w:val="1"/>
          <w:wAfter w:w="54" w:type="dxa"/>
          <w:cantSplit/>
          <w:trHeight w:val="837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36025" w:rsidTr="005422EE">
        <w:trPr>
          <w:gridAfter w:val="1"/>
          <w:wAfter w:w="54" w:type="dxa"/>
          <w:cantSplit/>
          <w:trHeight w:val="837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236025" w:rsidTr="005422EE">
        <w:trPr>
          <w:gridAfter w:val="1"/>
          <w:wAfter w:w="54" w:type="dxa"/>
          <w:cantSplit/>
          <w:trHeight w:val="837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40+350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Crivina</w:t>
            </w:r>
          </w:p>
          <w:p w:rsidR="00236025" w:rsidRDefault="00236025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36025" w:rsidTr="005422EE">
        <w:trPr>
          <w:gridAfter w:val="1"/>
          <w:wAfter w:w="54" w:type="dxa"/>
          <w:cantSplit/>
          <w:trHeight w:val="203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36025" w:rsidTr="005422EE">
        <w:trPr>
          <w:gridAfter w:val="1"/>
          <w:wAfter w:w="54" w:type="dxa"/>
          <w:cantSplit/>
          <w:trHeight w:val="1375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:rsidR="00236025" w:rsidRPr="004870EE" w:rsidRDefault="002360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236025" w:rsidTr="005422EE">
        <w:trPr>
          <w:gridAfter w:val="1"/>
          <w:wAfter w:w="54" w:type="dxa"/>
          <w:cantSplit/>
          <w:trHeight w:val="1375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236025" w:rsidTr="005422EE">
        <w:trPr>
          <w:gridAfter w:val="1"/>
          <w:wAfter w:w="54" w:type="dxa"/>
          <w:cantSplit/>
          <w:trHeight w:val="1375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236025" w:rsidTr="005422EE">
        <w:trPr>
          <w:gridAfter w:val="1"/>
          <w:wAfter w:w="54" w:type="dxa"/>
          <w:cantSplit/>
          <w:trHeight w:val="1375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236025" w:rsidRDefault="00236025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236025" w:rsidTr="005422EE">
        <w:trPr>
          <w:gridAfter w:val="1"/>
          <w:wAfter w:w="54" w:type="dxa"/>
          <w:cantSplit/>
          <w:trHeight w:val="1375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236025" w:rsidTr="005422EE">
        <w:trPr>
          <w:gridAfter w:val="1"/>
          <w:wAfter w:w="54" w:type="dxa"/>
          <w:cantSplit/>
          <w:trHeight w:val="541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36025" w:rsidRPr="00D344C9" w:rsidRDefault="002360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236025" w:rsidTr="005422EE">
        <w:trPr>
          <w:gridAfter w:val="1"/>
          <w:wAfter w:w="54" w:type="dxa"/>
          <w:cantSplit/>
          <w:trHeight w:val="840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36025" w:rsidTr="005422EE">
        <w:trPr>
          <w:gridAfter w:val="1"/>
          <w:wAfter w:w="54" w:type="dxa"/>
          <w:cantSplit/>
          <w:trHeight w:val="1117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36025" w:rsidRDefault="00236025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236025" w:rsidRPr="00D344C9" w:rsidRDefault="00236025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236025" w:rsidTr="005422EE">
        <w:trPr>
          <w:gridAfter w:val="1"/>
          <w:wAfter w:w="54" w:type="dxa"/>
          <w:cantSplit/>
          <w:trHeight w:val="1117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236025" w:rsidRDefault="00236025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36025" w:rsidRDefault="00236025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36025" w:rsidRDefault="00236025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236025" w:rsidTr="005422EE">
        <w:trPr>
          <w:gridAfter w:val="1"/>
          <w:wAfter w:w="54" w:type="dxa"/>
          <w:cantSplit/>
          <w:trHeight w:val="1117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236025" w:rsidRDefault="00236025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36025" w:rsidRDefault="00236025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36025" w:rsidRDefault="00236025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236025" w:rsidTr="005422EE">
        <w:trPr>
          <w:gridAfter w:val="1"/>
          <w:wAfter w:w="54" w:type="dxa"/>
          <w:cantSplit/>
          <w:trHeight w:val="1649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236025" w:rsidTr="005422EE">
        <w:trPr>
          <w:gridAfter w:val="1"/>
          <w:wAfter w:w="54" w:type="dxa"/>
          <w:cantSplit/>
          <w:trHeight w:val="1117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236025" w:rsidTr="005422EE">
        <w:trPr>
          <w:gridAfter w:val="1"/>
          <w:wAfter w:w="54" w:type="dxa"/>
          <w:cantSplit/>
          <w:trHeight w:val="1117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36025" w:rsidTr="005422EE">
        <w:trPr>
          <w:gridAfter w:val="1"/>
          <w:wAfter w:w="54" w:type="dxa"/>
          <w:cantSplit/>
          <w:trHeight w:val="1117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36025" w:rsidTr="005422EE">
        <w:trPr>
          <w:gridAfter w:val="1"/>
          <w:wAfter w:w="54" w:type="dxa"/>
          <w:cantSplit/>
          <w:trHeight w:val="1117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236025" w:rsidTr="005422EE">
        <w:trPr>
          <w:gridAfter w:val="1"/>
          <w:wAfter w:w="54" w:type="dxa"/>
          <w:cantSplit/>
          <w:trHeight w:val="833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236025" w:rsidTr="005422EE">
        <w:trPr>
          <w:gridAfter w:val="1"/>
          <w:wAfter w:w="54" w:type="dxa"/>
          <w:cantSplit/>
          <w:trHeight w:val="833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-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36025" w:rsidTr="005422EE">
        <w:trPr>
          <w:gridAfter w:val="1"/>
          <w:wAfter w:w="54" w:type="dxa"/>
          <w:cantSplit/>
          <w:trHeight w:val="833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36025" w:rsidTr="005422EE">
        <w:trPr>
          <w:gridAfter w:val="1"/>
          <w:wAfter w:w="54" w:type="dxa"/>
          <w:cantSplit/>
          <w:trHeight w:val="833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 și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183+045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236025" w:rsidTr="005422EE">
        <w:trPr>
          <w:gridAfter w:val="1"/>
          <w:wAfter w:w="54" w:type="dxa"/>
          <w:cantSplit/>
          <w:trHeight w:val="833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236025" w:rsidTr="005422EE">
        <w:trPr>
          <w:gridAfter w:val="1"/>
          <w:wAfter w:w="54" w:type="dxa"/>
          <w:cantSplit/>
          <w:trHeight w:val="1035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36025" w:rsidTr="005422EE">
        <w:trPr>
          <w:gridAfter w:val="1"/>
          <w:wAfter w:w="54" w:type="dxa"/>
          <w:cantSplit/>
          <w:trHeight w:val="1035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236025" w:rsidTr="005422EE">
        <w:trPr>
          <w:gridAfter w:val="1"/>
          <w:wAfter w:w="54" w:type="dxa"/>
          <w:cantSplit/>
          <w:trHeight w:val="1035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236025" w:rsidTr="005422EE">
        <w:trPr>
          <w:gridAfter w:val="1"/>
          <w:wAfter w:w="54" w:type="dxa"/>
          <w:cantSplit/>
          <w:trHeight w:val="1035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36025" w:rsidTr="005422EE">
        <w:trPr>
          <w:gridAfter w:val="1"/>
          <w:wAfter w:w="54" w:type="dxa"/>
          <w:cantSplit/>
          <w:trHeight w:val="1027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36025" w:rsidTr="005422EE">
        <w:trPr>
          <w:gridAfter w:val="1"/>
          <w:wAfter w:w="54" w:type="dxa"/>
          <w:cantSplit/>
          <w:trHeight w:val="397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36025" w:rsidTr="005422EE">
        <w:trPr>
          <w:gridAfter w:val="1"/>
          <w:wAfter w:w="54" w:type="dxa"/>
          <w:cantSplit/>
          <w:trHeight w:val="543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36025" w:rsidTr="005422EE">
        <w:trPr>
          <w:gridAfter w:val="1"/>
          <w:wAfter w:w="54" w:type="dxa"/>
          <w:cantSplit/>
          <w:trHeight w:val="489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36025" w:rsidTr="005422EE">
        <w:trPr>
          <w:gridAfter w:val="1"/>
          <w:wAfter w:w="54" w:type="dxa"/>
          <w:cantSplit/>
          <w:trHeight w:val="545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36025" w:rsidTr="005422EE">
        <w:trPr>
          <w:gridAfter w:val="1"/>
          <w:wAfter w:w="54" w:type="dxa"/>
          <w:cantSplit/>
          <w:trHeight w:val="545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236025" w:rsidTr="005422EE">
        <w:trPr>
          <w:gridAfter w:val="1"/>
          <w:wAfter w:w="54" w:type="dxa"/>
          <w:cantSplit/>
          <w:trHeight w:val="472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236025" w:rsidTr="005422EE">
        <w:trPr>
          <w:gridAfter w:val="1"/>
          <w:wAfter w:w="54" w:type="dxa"/>
          <w:cantSplit/>
          <w:trHeight w:val="894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36025" w:rsidTr="005422EE">
        <w:trPr>
          <w:gridAfter w:val="1"/>
          <w:wAfter w:w="54" w:type="dxa"/>
          <w:cantSplit/>
          <w:trHeight w:val="894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 -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și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36025" w:rsidTr="005422EE">
        <w:trPr>
          <w:gridAfter w:val="1"/>
          <w:wAfter w:w="54" w:type="dxa"/>
          <w:cantSplit/>
          <w:trHeight w:val="689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236025" w:rsidTr="005422EE">
        <w:trPr>
          <w:gridAfter w:val="1"/>
          <w:wAfter w:w="54" w:type="dxa"/>
          <w:cantSplit/>
          <w:trHeight w:val="689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236025" w:rsidTr="005422EE">
        <w:trPr>
          <w:gridAfter w:val="1"/>
          <w:wAfter w:w="54" w:type="dxa"/>
          <w:cantSplit/>
          <w:trHeight w:val="689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36025" w:rsidTr="005422EE">
        <w:trPr>
          <w:gridAfter w:val="1"/>
          <w:wAfter w:w="54" w:type="dxa"/>
          <w:cantSplit/>
          <w:trHeight w:val="689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36025" w:rsidTr="005422EE">
        <w:trPr>
          <w:gridAfter w:val="1"/>
          <w:wAfter w:w="54" w:type="dxa"/>
          <w:cantSplit/>
          <w:trHeight w:val="429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236025" w:rsidTr="005422EE">
        <w:trPr>
          <w:gridAfter w:val="1"/>
          <w:wAfter w:w="54" w:type="dxa"/>
          <w:cantSplit/>
          <w:trHeight w:val="399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231+450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233+300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236025" w:rsidTr="005422EE">
        <w:trPr>
          <w:gridAfter w:val="1"/>
          <w:wAfter w:w="54" w:type="dxa"/>
          <w:cantSplit/>
          <w:trHeight w:val="399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233+600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235+850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236025" w:rsidTr="005422EE">
        <w:trPr>
          <w:gridAfter w:val="1"/>
          <w:wAfter w:w="54" w:type="dxa"/>
          <w:cantSplit/>
          <w:trHeight w:val="399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237+600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238+400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36025" w:rsidTr="005422EE">
        <w:trPr>
          <w:gridAfter w:val="1"/>
          <w:wAfter w:w="54" w:type="dxa"/>
          <w:cantSplit/>
          <w:trHeight w:val="891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9324E" w:rsidRDefault="00236025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36025" w:rsidRPr="000160B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:rsidR="00236025" w:rsidRPr="006B78FD" w:rsidRDefault="00236025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5422EE">
        <w:trPr>
          <w:gridAfter w:val="1"/>
          <w:wAfter w:w="54" w:type="dxa"/>
          <w:cantSplit/>
          <w:trHeight w:val="353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36025" w:rsidRPr="00ED17B8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5422EE">
        <w:trPr>
          <w:gridAfter w:val="1"/>
          <w:wAfter w:w="54" w:type="dxa"/>
          <w:cantSplit/>
          <w:trHeight w:val="515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236025" w:rsidTr="005422EE">
        <w:trPr>
          <w:gridAfter w:val="1"/>
          <w:wAfter w:w="54" w:type="dxa"/>
          <w:cantSplit/>
          <w:trHeight w:val="323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236025" w:rsidTr="005422EE">
        <w:trPr>
          <w:gridAfter w:val="1"/>
          <w:wAfter w:w="54" w:type="dxa"/>
          <w:cantSplit/>
          <w:trHeight w:val="323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236025" w:rsidTr="005422EE">
        <w:trPr>
          <w:gridAfter w:val="1"/>
          <w:wAfter w:w="54" w:type="dxa"/>
          <w:cantSplit/>
          <w:trHeight w:val="577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236025" w:rsidTr="005422EE">
        <w:trPr>
          <w:gridAfter w:val="1"/>
          <w:wAfter w:w="54" w:type="dxa"/>
          <w:cantSplit/>
          <w:trHeight w:val="577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236025" w:rsidTr="005422EE">
        <w:trPr>
          <w:gridAfter w:val="1"/>
          <w:wAfter w:w="54" w:type="dxa"/>
          <w:cantSplit/>
          <w:trHeight w:val="577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36025" w:rsidTr="005422EE">
        <w:trPr>
          <w:gridAfter w:val="1"/>
          <w:wAfter w:w="54" w:type="dxa"/>
          <w:cantSplit/>
          <w:trHeight w:val="408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36025" w:rsidTr="005422EE">
        <w:trPr>
          <w:gridAfter w:val="1"/>
          <w:wAfter w:w="54" w:type="dxa"/>
          <w:cantSplit/>
          <w:trHeight w:val="1072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9324E" w:rsidRDefault="00236025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36025" w:rsidRPr="000160B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:rsidR="00236025" w:rsidRPr="005C2BB7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5422EE">
        <w:trPr>
          <w:gridAfter w:val="1"/>
          <w:wAfter w:w="54" w:type="dxa"/>
          <w:cantSplit/>
          <w:trHeight w:val="1072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C155E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236025" w:rsidTr="005422EE">
        <w:trPr>
          <w:gridAfter w:val="1"/>
          <w:wAfter w:w="54" w:type="dxa"/>
          <w:cantSplit/>
          <w:trHeight w:val="1072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C155E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:rsidR="00236025" w:rsidRPr="00EC155E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236025" w:rsidTr="005422EE">
        <w:trPr>
          <w:gridAfter w:val="1"/>
          <w:wAfter w:w="54" w:type="dxa"/>
          <w:cantSplit/>
          <w:trHeight w:val="1072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E4F3A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236025" w:rsidRPr="00DE4F3A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236025" w:rsidTr="005422EE">
        <w:trPr>
          <w:gridAfter w:val="1"/>
          <w:wAfter w:w="54" w:type="dxa"/>
          <w:cantSplit/>
          <w:trHeight w:val="1072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E4F3A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236025" w:rsidRPr="00DE4F3A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236025" w:rsidTr="005422EE">
        <w:trPr>
          <w:gridAfter w:val="1"/>
          <w:wAfter w:w="54" w:type="dxa"/>
          <w:cantSplit/>
          <w:trHeight w:val="1072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E4F3A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236025" w:rsidRPr="00DE4F3A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236025" w:rsidTr="005422EE">
        <w:trPr>
          <w:gridAfter w:val="1"/>
          <w:wAfter w:w="54" w:type="dxa"/>
          <w:cantSplit/>
          <w:trHeight w:val="596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248+800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36025" w:rsidTr="005422EE">
        <w:trPr>
          <w:gridAfter w:val="1"/>
          <w:wAfter w:w="54" w:type="dxa"/>
          <w:cantSplit/>
          <w:trHeight w:val="596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236025" w:rsidTr="005422EE">
        <w:trPr>
          <w:gridAfter w:val="1"/>
          <w:wAfter w:w="54" w:type="dxa"/>
          <w:cantSplit/>
          <w:trHeight w:val="567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236025" w:rsidTr="005422EE">
        <w:trPr>
          <w:gridAfter w:val="1"/>
          <w:wAfter w:w="54" w:type="dxa"/>
          <w:cantSplit/>
          <w:trHeight w:val="567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 Hz în capătul dinspre Rupea,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km 250+750 la paleta de avertizare.</w:t>
            </w:r>
          </w:p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236025" w:rsidTr="005422EE">
        <w:trPr>
          <w:gridAfter w:val="1"/>
          <w:wAfter w:w="54" w:type="dxa"/>
          <w:cantSplit/>
          <w:trHeight w:val="567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36025" w:rsidTr="005422EE">
        <w:trPr>
          <w:gridAfter w:val="1"/>
          <w:wAfter w:w="54" w:type="dxa"/>
          <w:cantSplit/>
          <w:trHeight w:val="1072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Cața -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5422EE">
        <w:trPr>
          <w:gridAfter w:val="1"/>
          <w:wAfter w:w="54" w:type="dxa"/>
          <w:cantSplit/>
          <w:trHeight w:val="1072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5422EE">
        <w:trPr>
          <w:gridAfter w:val="1"/>
          <w:wAfter w:w="54" w:type="dxa"/>
          <w:cantSplit/>
          <w:trHeight w:val="1072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256+100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B2A72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36025" w:rsidRPr="00CB2A72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</w:tc>
      </w:tr>
      <w:tr w:rsidR="00236025" w:rsidTr="005422EE">
        <w:trPr>
          <w:gridAfter w:val="1"/>
          <w:wAfter w:w="54" w:type="dxa"/>
          <w:cantSplit/>
          <w:trHeight w:val="1072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258+800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5422EE">
        <w:trPr>
          <w:gridAfter w:val="1"/>
          <w:wAfter w:w="54" w:type="dxa"/>
          <w:cantSplit/>
          <w:trHeight w:val="1072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5422EE">
        <w:trPr>
          <w:gridAfter w:val="1"/>
          <w:wAfter w:w="54" w:type="dxa"/>
          <w:cantSplit/>
          <w:trHeight w:val="1072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36025" w:rsidRPr="00CB2A72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5422EE">
        <w:trPr>
          <w:gridAfter w:val="1"/>
          <w:wAfter w:w="54" w:type="dxa"/>
          <w:cantSplit/>
          <w:trHeight w:val="567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muncitori).</w:t>
            </w:r>
          </w:p>
        </w:tc>
      </w:tr>
      <w:tr w:rsidR="00236025" w:rsidTr="005422EE">
        <w:trPr>
          <w:gridAfter w:val="1"/>
          <w:wAfter w:w="54" w:type="dxa"/>
          <w:cantSplit/>
          <w:trHeight w:val="50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36025" w:rsidTr="005422EE">
        <w:trPr>
          <w:gridAfter w:val="1"/>
          <w:wAfter w:w="54" w:type="dxa"/>
          <w:cantSplit/>
          <w:trHeight w:val="50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236025" w:rsidTr="005422EE">
        <w:trPr>
          <w:gridAfter w:val="1"/>
          <w:wAfter w:w="54" w:type="dxa"/>
          <w:cantSplit/>
          <w:trHeight w:val="541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236025" w:rsidTr="005422EE">
        <w:trPr>
          <w:gridAfter w:val="1"/>
          <w:wAfter w:w="54" w:type="dxa"/>
          <w:cantSplit/>
          <w:trHeight w:val="541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270+000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279+300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 -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36025" w:rsidTr="005422EE">
        <w:trPr>
          <w:gridAfter w:val="1"/>
          <w:wAfter w:w="54" w:type="dxa"/>
          <w:cantSplit/>
          <w:trHeight w:val="541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36025" w:rsidTr="005422EE">
        <w:trPr>
          <w:gridAfter w:val="1"/>
          <w:wAfter w:w="54" w:type="dxa"/>
          <w:cantSplit/>
          <w:trHeight w:val="482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236025" w:rsidTr="005422EE">
        <w:trPr>
          <w:gridAfter w:val="1"/>
          <w:wAfter w:w="54" w:type="dxa"/>
          <w:cantSplit/>
          <w:trHeight w:val="482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236025" w:rsidTr="005422EE">
        <w:trPr>
          <w:gridAfter w:val="1"/>
          <w:wAfter w:w="54" w:type="dxa"/>
          <w:cantSplit/>
          <w:trHeight w:val="269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236025" w:rsidTr="005422EE">
        <w:trPr>
          <w:gridAfter w:val="1"/>
          <w:wAfter w:w="54" w:type="dxa"/>
          <w:cantSplit/>
          <w:trHeight w:val="353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36025" w:rsidRPr="00D344C9" w:rsidRDefault="00236025" w:rsidP="00EF45C0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236025" w:rsidTr="005422EE">
        <w:trPr>
          <w:gridAfter w:val="1"/>
          <w:wAfter w:w="54" w:type="dxa"/>
          <w:cantSplit/>
          <w:trHeight w:val="353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236025" w:rsidTr="005422EE">
        <w:trPr>
          <w:gridAfter w:val="1"/>
          <w:wAfter w:w="54" w:type="dxa"/>
          <w:cantSplit/>
          <w:trHeight w:val="353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286+600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36025" w:rsidTr="005422EE">
        <w:trPr>
          <w:gridAfter w:val="1"/>
          <w:wAfter w:w="54" w:type="dxa"/>
          <w:cantSplit/>
          <w:trHeight w:val="353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236025" w:rsidTr="005422EE">
        <w:trPr>
          <w:gridAfter w:val="1"/>
          <w:wAfter w:w="54" w:type="dxa"/>
          <w:cantSplit/>
          <w:trHeight w:val="1157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236025" w:rsidTr="005422EE">
        <w:trPr>
          <w:gridAfter w:val="1"/>
          <w:wAfter w:w="54" w:type="dxa"/>
          <w:cantSplit/>
          <w:trHeight w:val="1157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289+500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36025" w:rsidTr="005422EE">
        <w:trPr>
          <w:gridAfter w:val="1"/>
          <w:wAfter w:w="54" w:type="dxa"/>
          <w:cantSplit/>
          <w:trHeight w:val="1157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36025" w:rsidTr="005422EE">
        <w:trPr>
          <w:gridAfter w:val="1"/>
          <w:wAfter w:w="54" w:type="dxa"/>
          <w:cantSplit/>
          <w:trHeight w:val="1157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36025" w:rsidTr="005422EE">
        <w:trPr>
          <w:gridAfter w:val="1"/>
          <w:wAfter w:w="54" w:type="dxa"/>
          <w:cantSplit/>
          <w:trHeight w:val="355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236025" w:rsidTr="005422EE">
        <w:trPr>
          <w:gridAfter w:val="1"/>
          <w:wAfter w:w="54" w:type="dxa"/>
          <w:cantSplit/>
          <w:trHeight w:val="355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236025" w:rsidTr="005422EE">
        <w:trPr>
          <w:gridAfter w:val="1"/>
          <w:wAfter w:w="54" w:type="dxa"/>
          <w:cantSplit/>
          <w:trHeight w:val="355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026A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:rsidR="00236025" w:rsidRDefault="00236025" w:rsidP="00F026A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026A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36025" w:rsidRDefault="00236025" w:rsidP="00F026A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04D4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36025" w:rsidRDefault="00236025" w:rsidP="00004D4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:rsidR="00236025" w:rsidRDefault="00236025" w:rsidP="00004D4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:rsidR="00236025" w:rsidRPr="00D344C9" w:rsidRDefault="00236025" w:rsidP="00004D4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236025" w:rsidTr="005422EE">
        <w:trPr>
          <w:gridBefore w:val="1"/>
          <w:wBefore w:w="41" w:type="dxa"/>
          <w:cantSplit/>
          <w:trHeight w:val="355"/>
          <w:jc w:val="center"/>
        </w:trPr>
        <w:tc>
          <w:tcPr>
            <w:tcW w:w="65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338+100</w:t>
            </w:r>
          </w:p>
          <w:p w:rsidR="00236025" w:rsidRDefault="0023602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339+700</w:t>
            </w:r>
          </w:p>
        </w:tc>
        <w:tc>
          <w:tcPr>
            <w:tcW w:w="6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23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Mediaș -</w:t>
            </w:r>
          </w:p>
          <w:p w:rsidR="00236025" w:rsidRDefault="0023602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Copșa Mică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6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236025" w:rsidTr="005422EE">
        <w:trPr>
          <w:gridAfter w:val="1"/>
          <w:wAfter w:w="54" w:type="dxa"/>
          <w:cantSplit/>
          <w:trHeight w:val="355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Copșa Mică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5 - 9.</w:t>
            </w:r>
          </w:p>
        </w:tc>
      </w:tr>
      <w:tr w:rsidR="00236025" w:rsidTr="005422EE">
        <w:trPr>
          <w:gridAfter w:val="1"/>
          <w:wAfter w:w="54" w:type="dxa"/>
          <w:cantSplit/>
          <w:trHeight w:val="355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352+900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Copșa Mică -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Lungă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352+900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36025" w:rsidTr="005422EE">
        <w:trPr>
          <w:gridAfter w:val="1"/>
          <w:wAfter w:w="54" w:type="dxa"/>
          <w:cantSplit/>
          <w:trHeight w:val="333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Lungă -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Blaj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valabila doar pentru sensul de circulație dinspre Blaj spre Valea Lungă.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(lipsă vizibilitate semnale de avarie S2 și S4 de la trecerea la nivel cu calea ferată km 372+876).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la capătul dinspre Blaj.</w:t>
            </w:r>
          </w:p>
        </w:tc>
      </w:tr>
      <w:tr w:rsidR="00236025" w:rsidTr="005422EE">
        <w:trPr>
          <w:gridAfter w:val="1"/>
          <w:wAfter w:w="54" w:type="dxa"/>
          <w:cantSplit/>
          <w:trHeight w:val="333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 -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Coșlariu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236025" w:rsidTr="005422EE">
        <w:trPr>
          <w:gridAfter w:val="1"/>
          <w:wAfter w:w="54" w:type="dxa"/>
          <w:cantSplit/>
          <w:trHeight w:val="333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236025" w:rsidTr="005422EE">
        <w:trPr>
          <w:gridAfter w:val="1"/>
          <w:wAfter w:w="54" w:type="dxa"/>
          <w:cantSplit/>
          <w:trHeight w:val="333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236025" w:rsidTr="005422EE">
        <w:trPr>
          <w:gridAfter w:val="1"/>
          <w:wAfter w:w="54" w:type="dxa"/>
          <w:cantSplit/>
          <w:trHeight w:val="594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36025" w:rsidTr="005422EE">
        <w:trPr>
          <w:gridAfter w:val="1"/>
          <w:wAfter w:w="54" w:type="dxa"/>
          <w:cantSplit/>
          <w:trHeight w:val="308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236025" w:rsidTr="005422EE">
        <w:trPr>
          <w:gridAfter w:val="1"/>
          <w:wAfter w:w="54" w:type="dxa"/>
          <w:cantSplit/>
          <w:trHeight w:val="308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Teiuș -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36025" w:rsidTr="005422EE">
        <w:trPr>
          <w:gridAfter w:val="1"/>
          <w:wAfter w:w="54" w:type="dxa"/>
          <w:cantSplit/>
          <w:trHeight w:val="1104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411+500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413+700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Teiuş -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linia 4 directă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Aiud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36025" w:rsidTr="005422EE">
        <w:trPr>
          <w:gridAfter w:val="1"/>
          <w:wAfter w:w="54" w:type="dxa"/>
          <w:cantSplit/>
          <w:trHeight w:val="60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236025" w:rsidTr="005422EE">
        <w:trPr>
          <w:gridAfter w:val="1"/>
          <w:wAfter w:w="54" w:type="dxa"/>
          <w:cantSplit/>
          <w:trHeight w:val="60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236025" w:rsidTr="005422EE">
        <w:trPr>
          <w:gridAfter w:val="1"/>
          <w:wAfter w:w="54" w:type="dxa"/>
          <w:cantSplit/>
          <w:trHeight w:val="550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236025" w:rsidTr="005422EE">
        <w:trPr>
          <w:gridAfter w:val="1"/>
          <w:wAfter w:w="54" w:type="dxa"/>
          <w:cantSplit/>
          <w:trHeight w:val="127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236025" w:rsidTr="005422EE">
        <w:trPr>
          <w:gridAfter w:val="1"/>
          <w:wAfter w:w="54" w:type="dxa"/>
          <w:cantSplit/>
          <w:trHeight w:val="127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36025" w:rsidTr="005422EE">
        <w:trPr>
          <w:gridAfter w:val="1"/>
          <w:wAfter w:w="54" w:type="dxa"/>
          <w:cantSplit/>
          <w:trHeight w:val="215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Unirea -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236025" w:rsidTr="005422EE">
        <w:trPr>
          <w:gridAfter w:val="1"/>
          <w:wAfter w:w="54" w:type="dxa"/>
          <w:cantSplit/>
          <w:trHeight w:val="508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236025" w:rsidTr="005422EE">
        <w:trPr>
          <w:gridAfter w:val="1"/>
          <w:wAfter w:w="54" w:type="dxa"/>
          <w:cantSplit/>
          <w:trHeight w:val="508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236025" w:rsidTr="005422EE">
        <w:trPr>
          <w:gridAfter w:val="1"/>
          <w:wAfter w:w="54" w:type="dxa"/>
          <w:cantSplit/>
          <w:trHeight w:val="508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442+056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36025" w:rsidTr="005422EE">
        <w:trPr>
          <w:gridAfter w:val="1"/>
          <w:wAfter w:w="54" w:type="dxa"/>
          <w:cantSplit/>
          <w:trHeight w:val="508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439+500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36025" w:rsidTr="005422EE">
        <w:trPr>
          <w:gridAfter w:val="1"/>
          <w:wAfter w:w="54" w:type="dxa"/>
          <w:cantSplit/>
          <w:trHeight w:val="147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236025" w:rsidTr="005422EE">
        <w:trPr>
          <w:gridAfter w:val="1"/>
          <w:wAfter w:w="54" w:type="dxa"/>
          <w:cantSplit/>
          <w:trHeight w:val="942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236025" w:rsidTr="005422EE">
        <w:trPr>
          <w:gridAfter w:val="1"/>
          <w:wAfter w:w="54" w:type="dxa"/>
          <w:cantSplit/>
          <w:trHeight w:val="942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236025" w:rsidTr="005422EE">
        <w:trPr>
          <w:gridAfter w:val="1"/>
          <w:wAfter w:w="54" w:type="dxa"/>
          <w:cantSplit/>
          <w:trHeight w:val="568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236025" w:rsidTr="005422EE">
        <w:trPr>
          <w:gridAfter w:val="1"/>
          <w:wAfter w:w="54" w:type="dxa"/>
          <w:cantSplit/>
          <w:trHeight w:val="568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36025" w:rsidTr="005422EE">
        <w:trPr>
          <w:gridAfter w:val="1"/>
          <w:wAfter w:w="54" w:type="dxa"/>
          <w:cantSplit/>
          <w:trHeight w:val="744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236025" w:rsidTr="005422EE">
        <w:trPr>
          <w:gridAfter w:val="1"/>
          <w:wAfter w:w="54" w:type="dxa"/>
          <w:cantSplit/>
          <w:trHeight w:val="744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36025" w:rsidTr="005422EE">
        <w:trPr>
          <w:gridAfter w:val="1"/>
          <w:wAfter w:w="54" w:type="dxa"/>
          <w:cantSplit/>
          <w:trHeight w:val="744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36025" w:rsidTr="005422EE">
        <w:trPr>
          <w:gridAfter w:val="1"/>
          <w:wAfter w:w="54" w:type="dxa"/>
          <w:cantSplit/>
          <w:trHeight w:val="582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36025" w:rsidTr="005422EE">
        <w:trPr>
          <w:gridAfter w:val="1"/>
          <w:wAfter w:w="54" w:type="dxa"/>
          <w:cantSplit/>
          <w:trHeight w:val="582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452+550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464+690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36025" w:rsidTr="005422EE">
        <w:trPr>
          <w:gridAfter w:val="1"/>
          <w:wAfter w:w="54" w:type="dxa"/>
          <w:cantSplit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36025" w:rsidTr="005422EE">
        <w:trPr>
          <w:gridAfter w:val="1"/>
          <w:wAfter w:w="54" w:type="dxa"/>
          <w:cantSplit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/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1 și 2.</w:t>
            </w:r>
          </w:p>
        </w:tc>
      </w:tr>
      <w:tr w:rsidR="00236025" w:rsidTr="005422EE">
        <w:trPr>
          <w:gridAfter w:val="1"/>
          <w:wAfter w:w="54" w:type="dxa"/>
          <w:cantSplit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36025" w:rsidTr="005422EE">
        <w:trPr>
          <w:gridAfter w:val="1"/>
          <w:wAfter w:w="54" w:type="dxa"/>
          <w:cantSplit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36025" w:rsidTr="005422EE">
        <w:trPr>
          <w:gridAfter w:val="1"/>
          <w:wAfter w:w="54" w:type="dxa"/>
          <w:cantSplit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36025" w:rsidTr="005422EE">
        <w:trPr>
          <w:gridAfter w:val="1"/>
          <w:wAfter w:w="54" w:type="dxa"/>
          <w:cantSplit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și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1, 7, 11 și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2, 10, și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36025" w:rsidTr="005422EE">
        <w:trPr>
          <w:gridAfter w:val="1"/>
          <w:wAfter w:w="54" w:type="dxa"/>
          <w:cantSplit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36025" w:rsidTr="005422EE">
        <w:trPr>
          <w:gridAfter w:val="1"/>
          <w:wAfter w:w="54" w:type="dxa"/>
          <w:cantSplit/>
          <w:trHeight w:val="399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236025" w:rsidTr="005422EE">
        <w:trPr>
          <w:gridAfter w:val="1"/>
          <w:wAfter w:w="54" w:type="dxa"/>
          <w:cantSplit/>
          <w:trHeight w:val="269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36025" w:rsidTr="005422EE">
        <w:trPr>
          <w:gridAfter w:val="1"/>
          <w:wAfter w:w="54" w:type="dxa"/>
          <w:cantSplit/>
          <w:trHeight w:val="269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36025" w:rsidTr="005422EE">
        <w:trPr>
          <w:gridAfter w:val="1"/>
          <w:wAfter w:w="54" w:type="dxa"/>
          <w:cantSplit/>
          <w:trHeight w:val="985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36025" w:rsidTr="005422EE">
        <w:trPr>
          <w:gridAfter w:val="1"/>
          <w:wAfter w:w="54" w:type="dxa"/>
          <w:cantSplit/>
          <w:trHeight w:val="985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36025" w:rsidTr="005422EE">
        <w:trPr>
          <w:gridAfter w:val="1"/>
          <w:wAfter w:w="54" w:type="dxa"/>
          <w:cantSplit/>
          <w:trHeight w:val="548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76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36025" w:rsidTr="005422EE">
        <w:trPr>
          <w:gridAfter w:val="1"/>
          <w:wAfter w:w="54" w:type="dxa"/>
          <w:cantSplit/>
          <w:trHeight w:val="596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şi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236025" w:rsidTr="005422EE">
        <w:trPr>
          <w:gridAfter w:val="1"/>
          <w:wAfter w:w="54" w:type="dxa"/>
          <w:cantSplit/>
          <w:trHeight w:val="724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641+000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643+050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36025" w:rsidTr="005422EE">
        <w:trPr>
          <w:gridAfter w:val="1"/>
          <w:wAfter w:w="54" w:type="dxa"/>
          <w:cantSplit/>
          <w:trHeight w:val="724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236025" w:rsidTr="005422EE">
        <w:trPr>
          <w:gridAfter w:val="1"/>
          <w:wAfter w:w="54" w:type="dxa"/>
          <w:cantSplit/>
          <w:trHeight w:val="692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236025" w:rsidTr="005422EE">
        <w:trPr>
          <w:gridAfter w:val="1"/>
          <w:wAfter w:w="54" w:type="dxa"/>
          <w:cantSplit/>
          <w:trHeight w:val="692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236025" w:rsidTr="005422EE">
        <w:trPr>
          <w:gridAfter w:val="1"/>
          <w:wAfter w:w="54" w:type="dxa"/>
          <w:cantSplit/>
          <w:trHeight w:val="692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236025" w:rsidTr="005422EE">
        <w:trPr>
          <w:gridAfter w:val="1"/>
          <w:wAfter w:w="54" w:type="dxa"/>
          <w:cantSplit/>
          <w:trHeight w:val="692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236025" w:rsidTr="005422EE">
        <w:trPr>
          <w:gridAfter w:val="1"/>
          <w:wAfter w:w="54" w:type="dxa"/>
          <w:cantSplit/>
          <w:trHeight w:val="844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A, 1 B - 3 B, Cap X.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236025" w:rsidTr="005422EE">
        <w:trPr>
          <w:gridAfter w:val="1"/>
          <w:wAfter w:w="54" w:type="dxa"/>
          <w:cantSplit/>
          <w:trHeight w:val="828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236025" w:rsidTr="005422EE">
        <w:trPr>
          <w:gridAfter w:val="1"/>
          <w:wAfter w:w="54" w:type="dxa"/>
          <w:cantSplit/>
          <w:trHeight w:val="828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236025" w:rsidTr="005422EE">
        <w:trPr>
          <w:gridAfter w:val="1"/>
          <w:wAfter w:w="54" w:type="dxa"/>
          <w:cantSplit/>
          <w:trHeight w:val="264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236025" w:rsidTr="005422EE">
        <w:trPr>
          <w:gridAfter w:val="1"/>
          <w:wAfter w:w="54" w:type="dxa"/>
          <w:cantSplit/>
          <w:trHeight w:val="264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236025" w:rsidTr="005422EE">
        <w:trPr>
          <w:gridAfter w:val="1"/>
          <w:wAfter w:w="54" w:type="dxa"/>
          <w:cantSplit/>
          <w:trHeight w:val="264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236025" w:rsidTr="005422EE">
        <w:trPr>
          <w:gridAfter w:val="1"/>
          <w:wAfter w:w="54" w:type="dxa"/>
          <w:cantSplit/>
          <w:trHeight w:val="264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236025" w:rsidTr="005422EE">
        <w:trPr>
          <w:gridAfter w:val="1"/>
          <w:wAfter w:w="54" w:type="dxa"/>
          <w:cantSplit/>
          <w:trHeight w:val="264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236025" w:rsidTr="005422EE">
        <w:trPr>
          <w:gridAfter w:val="1"/>
          <w:wAfter w:w="54" w:type="dxa"/>
          <w:cantSplit/>
          <w:trHeight w:val="264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236025" w:rsidTr="005422EE">
        <w:trPr>
          <w:gridAfter w:val="1"/>
          <w:wAfter w:w="54" w:type="dxa"/>
          <w:cantSplit/>
          <w:trHeight w:val="293"/>
          <w:jc w:val="center"/>
        </w:trPr>
        <w:tc>
          <w:tcPr>
            <w:tcW w:w="68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36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00D25" w:rsidRDefault="00236025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44C9" w:rsidRDefault="00236025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236025" w:rsidRPr="00836022" w:rsidRDefault="00236025" w:rsidP="0095691E">
      <w:pPr>
        <w:spacing w:before="40" w:line="192" w:lineRule="auto"/>
        <w:ind w:right="57"/>
        <w:rPr>
          <w:sz w:val="20"/>
          <w:lang w:val="en-US"/>
        </w:rPr>
      </w:pPr>
    </w:p>
    <w:p w:rsidR="00236025" w:rsidRPr="0095691E" w:rsidRDefault="00236025" w:rsidP="0095691E"/>
    <w:p w:rsidR="00236025" w:rsidRDefault="00236025" w:rsidP="00C64D9B">
      <w:pPr>
        <w:pStyle w:val="Heading1"/>
        <w:spacing w:line="360" w:lineRule="auto"/>
      </w:pPr>
      <w:r>
        <w:t xml:space="preserve">LINIA 301 Ba </w:t>
      </w:r>
    </w:p>
    <w:p w:rsidR="00236025" w:rsidRDefault="00236025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236025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44AE6" w:rsidRDefault="00236025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Default="002360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:rsidR="00236025" w:rsidRDefault="002360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1A06" w:rsidRDefault="00236025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44AE6" w:rsidRDefault="00236025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236025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44AE6" w:rsidRDefault="00236025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Default="002360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:rsidR="00236025" w:rsidRDefault="002360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:rsidR="00236025" w:rsidRDefault="002360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236025" w:rsidRDefault="002360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1A06" w:rsidRDefault="00236025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44AE6" w:rsidRDefault="00236025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:rsidR="00236025" w:rsidRDefault="00236025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236025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:rsidR="00236025" w:rsidRDefault="002360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44AE6" w:rsidRDefault="00236025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:rsidR="00236025" w:rsidRDefault="00236025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44AE6" w:rsidRDefault="00236025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</w:p>
        </w:tc>
      </w:tr>
      <w:tr w:rsidR="00236025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44AE6" w:rsidRDefault="00236025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236025" w:rsidRDefault="00236025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Default="002360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:rsidR="00236025" w:rsidRDefault="002360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1A06" w:rsidRDefault="00236025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44AE6" w:rsidRDefault="00236025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236025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44AE6" w:rsidRDefault="00236025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:rsidR="00236025" w:rsidRDefault="00236025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236025" w:rsidRPr="00964B09" w:rsidRDefault="002360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1A06" w:rsidRDefault="00236025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44AE6" w:rsidRDefault="00236025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:rsidR="00236025" w:rsidRDefault="00236025">
      <w:pPr>
        <w:spacing w:before="40" w:line="192" w:lineRule="auto"/>
        <w:ind w:right="57"/>
        <w:rPr>
          <w:sz w:val="20"/>
          <w:lang w:val="ro-RO"/>
        </w:rPr>
      </w:pPr>
    </w:p>
    <w:p w:rsidR="00236025" w:rsidRDefault="00236025" w:rsidP="009E1E10">
      <w:pPr>
        <w:pStyle w:val="Heading1"/>
        <w:spacing w:line="360" w:lineRule="auto"/>
      </w:pPr>
      <w:r>
        <w:t>LINIA 301 Bb</w:t>
      </w:r>
    </w:p>
    <w:p w:rsidR="00236025" w:rsidRDefault="00236025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36025" w:rsidTr="00557410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5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:rsidR="00236025" w:rsidRDefault="00236025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:rsidR="00236025" w:rsidRDefault="00236025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85B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36025" w:rsidRDefault="00236025">
      <w:pPr>
        <w:spacing w:before="40" w:after="40" w:line="192" w:lineRule="auto"/>
        <w:ind w:right="57"/>
        <w:rPr>
          <w:sz w:val="20"/>
          <w:lang w:val="ro-RO"/>
        </w:rPr>
      </w:pPr>
    </w:p>
    <w:p w:rsidR="00236025" w:rsidRDefault="00236025" w:rsidP="00CF0E71">
      <w:pPr>
        <w:pStyle w:val="Heading1"/>
        <w:spacing w:line="276" w:lineRule="auto"/>
      </w:pPr>
      <w:r>
        <w:t>LINIA 301 D</w:t>
      </w:r>
    </w:p>
    <w:p w:rsidR="00236025" w:rsidRDefault="00236025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236025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:rsidR="00236025" w:rsidRDefault="002360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35D4F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236025" w:rsidRDefault="002360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35D4F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236025" w:rsidRDefault="002360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35D4F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35D4F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236025" w:rsidRDefault="00236025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35D4F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36025" w:rsidRDefault="00236025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236025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236025" w:rsidRDefault="002360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35D4F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35D4F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236025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:rsidR="00236025" w:rsidRDefault="002360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35D4F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35D4F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236025" w:rsidRDefault="002360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35D4F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236025" w:rsidRDefault="002360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35D4F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236025" w:rsidRDefault="002360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35D4F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236025" w:rsidRDefault="00236025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236025" w:rsidRDefault="002360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35D4F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236025" w:rsidRDefault="00236025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236025" w:rsidRDefault="002360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35D4F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236025" w:rsidRDefault="002360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35D4F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236025" w:rsidRDefault="00236025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35D4F" w:rsidRDefault="00236025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36025" w:rsidRDefault="00236025" w:rsidP="00CF0E71">
      <w:pPr>
        <w:spacing w:before="40" w:line="276" w:lineRule="auto"/>
        <w:ind w:right="57"/>
        <w:rPr>
          <w:sz w:val="20"/>
          <w:lang w:val="ro-RO"/>
        </w:rPr>
      </w:pPr>
    </w:p>
    <w:p w:rsidR="00236025" w:rsidRDefault="00236025" w:rsidP="008F15F5">
      <w:pPr>
        <w:pStyle w:val="Heading1"/>
        <w:spacing w:line="360" w:lineRule="auto"/>
      </w:pPr>
      <w:r>
        <w:lastRenderedPageBreak/>
        <w:t>LINIA 301 De</w:t>
      </w:r>
    </w:p>
    <w:p w:rsidR="00236025" w:rsidRDefault="00236025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36025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5601C" w:rsidRDefault="00236025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:rsidR="00236025" w:rsidRDefault="00236025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5601C" w:rsidRDefault="00236025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5601C" w:rsidRDefault="00236025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36025" w:rsidRDefault="00236025">
      <w:pPr>
        <w:spacing w:before="40" w:after="40" w:line="192" w:lineRule="auto"/>
        <w:ind w:right="57"/>
        <w:rPr>
          <w:sz w:val="20"/>
          <w:lang w:val="ro-RO"/>
        </w:rPr>
      </w:pPr>
    </w:p>
    <w:p w:rsidR="00236025" w:rsidRDefault="00236025" w:rsidP="00125915">
      <w:pPr>
        <w:pStyle w:val="Heading1"/>
        <w:spacing w:line="360" w:lineRule="auto"/>
      </w:pPr>
      <w:r>
        <w:t>LINIA 301 E1</w:t>
      </w:r>
    </w:p>
    <w:p w:rsidR="00236025" w:rsidRDefault="00236025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36025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236025" w:rsidRDefault="00236025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61E1A" w:rsidRDefault="00236025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:rsidR="00236025" w:rsidRDefault="00236025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36025" w:rsidRDefault="00236025">
      <w:pPr>
        <w:spacing w:before="40" w:after="40" w:line="192" w:lineRule="auto"/>
        <w:ind w:right="57"/>
        <w:rPr>
          <w:sz w:val="20"/>
          <w:lang w:val="ro-RO"/>
        </w:rPr>
      </w:pPr>
    </w:p>
    <w:p w:rsidR="00236025" w:rsidRDefault="00236025" w:rsidP="001D4EEA">
      <w:pPr>
        <w:pStyle w:val="Heading1"/>
        <w:spacing w:line="360" w:lineRule="auto"/>
      </w:pPr>
      <w:r>
        <w:t>LINIA 301 Eb</w:t>
      </w:r>
    </w:p>
    <w:p w:rsidR="00236025" w:rsidRDefault="00236025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36025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236025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67+700</w:t>
            </w:r>
          </w:p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21173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II.</w:t>
            </w:r>
          </w:p>
        </w:tc>
      </w:tr>
      <w:tr w:rsidR="00236025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36025" w:rsidRDefault="00236025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236025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36025" w:rsidRDefault="00236025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236025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21173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21173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21173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236025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21173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236025" w:rsidRDefault="00236025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21173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21173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21173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21173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21173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236025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21173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21173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21173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21173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21173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21173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21173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21173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21173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236025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21173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21173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236025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:rsidR="00236025" w:rsidRDefault="002360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21173" w:rsidRDefault="002360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:rsidR="00236025" w:rsidRDefault="002360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21173" w:rsidRDefault="002360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21173" w:rsidRDefault="002360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21173" w:rsidRDefault="002360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:rsidR="00236025" w:rsidRDefault="002360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21173" w:rsidRDefault="002360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:rsidR="00236025" w:rsidRDefault="002360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21173" w:rsidRDefault="002360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21173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21173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21173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21173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21173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21173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236025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21173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21173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21173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21173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21173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21173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21173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21173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21173" w:rsidRDefault="00236025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36025" w:rsidRPr="007972D9" w:rsidRDefault="00236025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236025" w:rsidRDefault="00236025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:rsidR="00236025" w:rsidRPr="005D215B" w:rsidRDefault="00236025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36025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B3607C" w:rsidRDefault="00236025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236025" w:rsidRDefault="00236025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:rsidR="00236025" w:rsidRDefault="00236025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236025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B3607C" w:rsidRDefault="00236025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236025" w:rsidRDefault="00236025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236025" w:rsidRDefault="00236025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236025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B3607C" w:rsidRDefault="00236025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:rsidR="00236025" w:rsidRDefault="00236025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:rsidR="00236025" w:rsidRDefault="00236025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236025" w:rsidRDefault="00236025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:rsidR="00236025" w:rsidRDefault="00236025">
      <w:pPr>
        <w:spacing w:before="40" w:after="40" w:line="192" w:lineRule="auto"/>
        <w:ind w:right="57"/>
        <w:rPr>
          <w:sz w:val="20"/>
          <w:lang w:val="en-US"/>
        </w:rPr>
      </w:pPr>
    </w:p>
    <w:p w:rsidR="00236025" w:rsidRDefault="00236025" w:rsidP="00F14E3C">
      <w:pPr>
        <w:pStyle w:val="Heading1"/>
        <w:spacing w:line="360" w:lineRule="auto"/>
      </w:pPr>
      <w:r>
        <w:t>LINIA 301 F1</w:t>
      </w:r>
    </w:p>
    <w:p w:rsidR="00236025" w:rsidRDefault="00236025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236025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36025" w:rsidRDefault="00236025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36025" w:rsidRDefault="00236025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36025" w:rsidRDefault="00236025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:rsidR="00236025" w:rsidRDefault="00236025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:rsidR="00236025" w:rsidRDefault="00236025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236025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236025" w:rsidRDefault="00236025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236025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36025" w:rsidRDefault="00236025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36025" w:rsidRDefault="00236025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36025" w:rsidRDefault="00236025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:rsidR="00236025" w:rsidRDefault="00236025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:rsidR="00236025" w:rsidRDefault="00236025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:rsidR="00236025" w:rsidRDefault="00236025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236025" w:rsidRDefault="00236025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:rsidR="00236025" w:rsidRDefault="00236025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:rsidR="00236025" w:rsidRDefault="00236025">
      <w:pPr>
        <w:spacing w:before="40" w:after="40" w:line="192" w:lineRule="auto"/>
        <w:ind w:right="57"/>
        <w:rPr>
          <w:sz w:val="20"/>
          <w:lang w:val="ro-RO"/>
        </w:rPr>
      </w:pPr>
    </w:p>
    <w:p w:rsidR="00236025" w:rsidRDefault="00236025" w:rsidP="007E3B63">
      <w:pPr>
        <w:pStyle w:val="Heading1"/>
        <w:spacing w:line="360" w:lineRule="auto"/>
      </w:pPr>
      <w:r>
        <w:t>LINIA 301 G</w:t>
      </w:r>
    </w:p>
    <w:p w:rsidR="00236025" w:rsidRDefault="00236025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236025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36025" w:rsidRDefault="00236025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36025" w:rsidRDefault="002360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:rsidR="00236025" w:rsidRDefault="002360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:rsidR="00236025" w:rsidRDefault="002360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236025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36025" w:rsidRDefault="00236025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36025" w:rsidRDefault="002360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236025" w:rsidRDefault="002360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:rsidR="00236025" w:rsidRDefault="00236025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236025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36025" w:rsidRDefault="00236025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36025" w:rsidRDefault="002360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236025" w:rsidRDefault="002360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36025" w:rsidRDefault="00236025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36025" w:rsidRDefault="00236025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36025" w:rsidRDefault="00236025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36025" w:rsidRDefault="00236025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36025" w:rsidRDefault="00236025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36025" w:rsidRDefault="00236025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36025" w:rsidRDefault="00236025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36025" w:rsidRDefault="00236025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36025" w:rsidRDefault="00236025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236025" w:rsidRDefault="00236025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36025" w:rsidRDefault="00236025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36025" w:rsidRDefault="002360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:rsidR="00236025" w:rsidRDefault="002360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36025" w:rsidRDefault="00236025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36025" w:rsidRDefault="00236025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36025" w:rsidRDefault="002360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36025" w:rsidRDefault="00236025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36025" w:rsidRDefault="00236025">
      <w:pPr>
        <w:spacing w:before="40" w:line="192" w:lineRule="auto"/>
        <w:ind w:right="57"/>
        <w:rPr>
          <w:sz w:val="20"/>
          <w:lang w:val="ro-RO"/>
        </w:rPr>
      </w:pPr>
    </w:p>
    <w:p w:rsidR="00236025" w:rsidRDefault="00236025" w:rsidP="00C87A96">
      <w:pPr>
        <w:pStyle w:val="Heading1"/>
        <w:spacing w:line="360" w:lineRule="auto"/>
      </w:pPr>
      <w:r>
        <w:t>LINIA 301 J</w:t>
      </w:r>
    </w:p>
    <w:p w:rsidR="00236025" w:rsidRDefault="00236025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36025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C4752" w:rsidRDefault="00236025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C4752" w:rsidRDefault="00236025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:rsidR="00236025" w:rsidRDefault="00236025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:rsidR="00236025" w:rsidRDefault="00236025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:rsidR="00236025" w:rsidRDefault="00236025">
      <w:pPr>
        <w:spacing w:before="40" w:after="40" w:line="192" w:lineRule="auto"/>
        <w:ind w:right="57"/>
        <w:rPr>
          <w:sz w:val="20"/>
          <w:lang w:val="ro-RO"/>
        </w:rPr>
      </w:pPr>
    </w:p>
    <w:p w:rsidR="00236025" w:rsidRDefault="00236025" w:rsidP="00956F37">
      <w:pPr>
        <w:pStyle w:val="Heading1"/>
        <w:spacing w:line="360" w:lineRule="auto"/>
      </w:pPr>
      <w:r>
        <w:lastRenderedPageBreak/>
        <w:t>LINIA 301 N</w:t>
      </w:r>
    </w:p>
    <w:p w:rsidR="00236025" w:rsidRDefault="00236025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236025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36025" w:rsidRDefault="00236025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2092F" w:rsidRDefault="00236025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36025" w:rsidRDefault="00236025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2092F" w:rsidRDefault="00236025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36025" w:rsidRDefault="00236025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2092F" w:rsidRDefault="00236025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Pr="00474FB0" w:rsidRDefault="00236025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236025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36025" w:rsidRDefault="00236025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2092F" w:rsidRDefault="00236025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11A -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14A.</w:t>
            </w:r>
          </w:p>
        </w:tc>
      </w:tr>
      <w:tr w:rsidR="00236025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36025" w:rsidRDefault="00236025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36025" w:rsidRDefault="00236025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2092F" w:rsidRDefault="00236025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36025" w:rsidRDefault="00236025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2092F" w:rsidRDefault="00236025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36025" w:rsidRDefault="00236025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236025" w:rsidRDefault="00236025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236025" w:rsidRDefault="00236025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2092F" w:rsidRDefault="00236025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236025" w:rsidRDefault="00236025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236025" w:rsidRDefault="00236025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236025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:rsidR="00236025" w:rsidRDefault="00236025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236025" w:rsidRDefault="00236025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2092F" w:rsidRDefault="00236025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236025" w:rsidRDefault="00236025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2092F" w:rsidRDefault="00236025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36025" w:rsidRDefault="00236025">
      <w:pPr>
        <w:spacing w:before="40" w:after="40" w:line="192" w:lineRule="auto"/>
        <w:ind w:right="57"/>
        <w:rPr>
          <w:sz w:val="20"/>
          <w:lang w:val="ro-RO"/>
        </w:rPr>
      </w:pPr>
    </w:p>
    <w:p w:rsidR="00236025" w:rsidRDefault="00236025" w:rsidP="007F72A5">
      <w:pPr>
        <w:pStyle w:val="Heading1"/>
        <w:spacing w:line="360" w:lineRule="auto"/>
      </w:pPr>
      <w:r>
        <w:lastRenderedPageBreak/>
        <w:t>LINIA 301 O</w:t>
      </w:r>
    </w:p>
    <w:p w:rsidR="00236025" w:rsidRDefault="00236025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36025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1029A" w:rsidRDefault="00236025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236025" w:rsidRDefault="00236025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1029A" w:rsidRDefault="00236025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1029A" w:rsidRDefault="00236025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1029A" w:rsidRDefault="00236025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236025" w:rsidRDefault="00236025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1029A" w:rsidRDefault="00236025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1029A" w:rsidRDefault="00236025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1029A" w:rsidRDefault="00236025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236025" w:rsidRDefault="00236025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1029A" w:rsidRDefault="00236025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1029A" w:rsidRDefault="00236025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236025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1029A" w:rsidRDefault="00236025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236025" w:rsidRDefault="00236025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1029A" w:rsidRDefault="00236025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1029A" w:rsidRDefault="00236025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1029A" w:rsidRDefault="00236025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236025" w:rsidRDefault="00236025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1029A" w:rsidRDefault="00236025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1029A" w:rsidRDefault="00236025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1029A" w:rsidRDefault="00236025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236025" w:rsidRDefault="00236025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1029A" w:rsidRDefault="00236025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1029A" w:rsidRDefault="00236025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1029A" w:rsidRDefault="00236025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236025" w:rsidRDefault="00236025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36025" w:rsidRDefault="00236025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1029A" w:rsidRDefault="00236025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1029A" w:rsidRDefault="00236025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236025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1029A" w:rsidRDefault="00236025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36025" w:rsidRDefault="002360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1029A" w:rsidRDefault="00236025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1029A" w:rsidRDefault="00236025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236025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1029A" w:rsidRDefault="00236025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:rsidR="00236025" w:rsidRDefault="00236025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:rsidR="00236025" w:rsidRDefault="00236025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1029A" w:rsidRDefault="00236025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1029A" w:rsidRDefault="00236025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:rsidR="00236025" w:rsidRDefault="00236025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:rsidR="00236025" w:rsidRDefault="00236025">
      <w:pPr>
        <w:spacing w:before="40" w:after="40" w:line="192" w:lineRule="auto"/>
        <w:ind w:right="57"/>
        <w:rPr>
          <w:sz w:val="20"/>
          <w:lang w:val="ro-RO"/>
        </w:rPr>
      </w:pPr>
    </w:p>
    <w:p w:rsidR="00236025" w:rsidRDefault="00236025" w:rsidP="003260D9">
      <w:pPr>
        <w:pStyle w:val="Heading1"/>
        <w:spacing w:line="360" w:lineRule="auto"/>
      </w:pPr>
      <w:r>
        <w:lastRenderedPageBreak/>
        <w:t>LINIA 301 P</w:t>
      </w:r>
    </w:p>
    <w:p w:rsidR="00236025" w:rsidRDefault="00236025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36025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36025" w:rsidRDefault="00236025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36025" w:rsidRDefault="00236025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236025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36025" w:rsidRDefault="00236025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2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442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11A - 14A.</w:t>
            </w:r>
          </w:p>
        </w:tc>
      </w:tr>
      <w:tr w:rsidR="00236025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36025" w:rsidRDefault="00236025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36025" w:rsidRDefault="00236025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RPr="00A8307A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F8768C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:rsidR="00236025" w:rsidRPr="00A8307A" w:rsidRDefault="00236025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236025" w:rsidRDefault="00236025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:rsidR="00236025" w:rsidRDefault="00236025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36025" w:rsidRDefault="00236025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Default="00236025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236025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36025" w:rsidRDefault="00236025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Default="00236025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236025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36025" w:rsidRDefault="00236025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236025" w:rsidRDefault="00236025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236025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36025" w:rsidRDefault="00236025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Default="00236025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236025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36025" w:rsidRDefault="00236025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36025" w:rsidRDefault="00236025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236025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36025" w:rsidRDefault="00236025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36025" w:rsidRDefault="00236025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:rsidR="00236025" w:rsidRDefault="00236025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236025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36025" w:rsidRDefault="00236025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Default="00236025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236025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36025" w:rsidRDefault="00236025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236025" w:rsidRDefault="00236025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236025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36025" w:rsidRDefault="00236025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36025" w:rsidRDefault="00236025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Default="00236025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236025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E79C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36025" w:rsidRDefault="00236025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Default="002360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236025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36025" w:rsidRDefault="00236025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E79C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:rsidR="00236025" w:rsidRDefault="00236025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236025" w:rsidRDefault="00236025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E79C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:rsidR="00236025" w:rsidRDefault="00236025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:rsidR="00236025" w:rsidRDefault="00236025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36025" w:rsidRDefault="00236025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36025" w:rsidRDefault="00236025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36025" w:rsidRDefault="00236025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36025" w:rsidRDefault="00236025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36025" w:rsidRDefault="002360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B37B8" w:rsidRDefault="00236025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36025" w:rsidRDefault="00236025">
      <w:pPr>
        <w:spacing w:before="40" w:after="40" w:line="192" w:lineRule="auto"/>
        <w:ind w:right="57"/>
        <w:rPr>
          <w:sz w:val="20"/>
          <w:lang w:val="ro-RO"/>
        </w:rPr>
      </w:pPr>
    </w:p>
    <w:p w:rsidR="00236025" w:rsidRDefault="00236025" w:rsidP="00F260DA">
      <w:pPr>
        <w:pStyle w:val="Heading1"/>
        <w:spacing w:line="360" w:lineRule="auto"/>
      </w:pPr>
      <w:r>
        <w:t>LINIA 301 X</w:t>
      </w:r>
    </w:p>
    <w:p w:rsidR="00236025" w:rsidRDefault="00236025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36025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236025" w:rsidRDefault="00236025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0E8" w:rsidRDefault="00236025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:rsidR="00236025" w:rsidRDefault="00236025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0E8" w:rsidRDefault="00236025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0E8" w:rsidRDefault="00236025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:rsidR="00236025" w:rsidRDefault="00236025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36025" w:rsidRDefault="00236025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236025" w:rsidRDefault="00236025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36025" w:rsidRDefault="00236025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0E8" w:rsidRDefault="00236025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0E8" w:rsidRDefault="00236025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:rsidR="00236025" w:rsidRDefault="00236025">
      <w:pPr>
        <w:spacing w:before="40" w:after="40" w:line="192" w:lineRule="auto"/>
        <w:ind w:right="57"/>
        <w:rPr>
          <w:sz w:val="20"/>
          <w:lang w:val="ro-RO"/>
        </w:rPr>
      </w:pPr>
    </w:p>
    <w:p w:rsidR="00236025" w:rsidRDefault="00236025" w:rsidP="00100E16">
      <w:pPr>
        <w:pStyle w:val="Heading1"/>
        <w:spacing w:line="360" w:lineRule="auto"/>
      </w:pPr>
      <w:r>
        <w:lastRenderedPageBreak/>
        <w:t>LINIA 301 Z2</w:t>
      </w:r>
    </w:p>
    <w:p w:rsidR="00236025" w:rsidRDefault="00236025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36025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53356" w:rsidRDefault="00236025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:rsidR="00236025" w:rsidRDefault="00236025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36025" w:rsidRDefault="00236025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236025" w:rsidRDefault="00236025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36025" w:rsidRDefault="00236025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53356" w:rsidRDefault="00236025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53356" w:rsidRDefault="00236025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:rsidR="00236025" w:rsidRDefault="00236025">
      <w:pPr>
        <w:spacing w:before="40" w:line="192" w:lineRule="auto"/>
        <w:ind w:right="57"/>
        <w:rPr>
          <w:sz w:val="20"/>
          <w:lang w:val="ro-RO"/>
        </w:rPr>
      </w:pPr>
    </w:p>
    <w:p w:rsidR="00236025" w:rsidRDefault="00236025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:rsidR="00236025" w:rsidRDefault="00236025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36025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94E5B" w:rsidRDefault="00236025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236025" w:rsidRDefault="00236025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236025" w:rsidRDefault="00236025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236025" w:rsidRDefault="00236025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:rsidR="00236025" w:rsidRDefault="00236025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236025" w:rsidRDefault="00236025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94E5B" w:rsidRDefault="00236025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94E5B" w:rsidRDefault="00236025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94E5B" w:rsidRDefault="00236025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236025" w:rsidRDefault="00236025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236025" w:rsidRDefault="00236025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:rsidR="00236025" w:rsidRDefault="00236025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94E5B" w:rsidRDefault="00236025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94E5B" w:rsidRDefault="00236025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236025" w:rsidRDefault="00236025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:rsidR="00236025" w:rsidRDefault="00236025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236025" w:rsidRDefault="00236025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94E5B" w:rsidRDefault="00236025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94E5B" w:rsidRDefault="00236025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236025" w:rsidRDefault="00236025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:rsidR="00236025" w:rsidRDefault="00236025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94E5B" w:rsidRDefault="00236025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94E5B" w:rsidRDefault="00236025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236025" w:rsidRDefault="00236025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:rsidR="00236025" w:rsidRDefault="00236025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236025" w:rsidRDefault="00236025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94E5B" w:rsidRDefault="00236025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36025" w:rsidRDefault="00236025">
      <w:pPr>
        <w:spacing w:before="40" w:after="40" w:line="192" w:lineRule="auto"/>
        <w:ind w:right="57"/>
        <w:rPr>
          <w:sz w:val="20"/>
          <w:lang w:val="en-US"/>
        </w:rPr>
      </w:pPr>
    </w:p>
    <w:p w:rsidR="00236025" w:rsidRDefault="00236025" w:rsidP="00125C01">
      <w:pPr>
        <w:pStyle w:val="Heading1"/>
        <w:spacing w:line="360" w:lineRule="auto"/>
      </w:pPr>
      <w:r>
        <w:t>LINIA 304 I</w:t>
      </w:r>
    </w:p>
    <w:p w:rsidR="00236025" w:rsidRDefault="00236025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36025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236025" w:rsidRDefault="00236025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00070" w:rsidRDefault="00236025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00070" w:rsidRDefault="00236025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00070" w:rsidRDefault="00236025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:rsidR="00236025" w:rsidRDefault="00236025">
      <w:pPr>
        <w:spacing w:before="40" w:after="40" w:line="192" w:lineRule="auto"/>
        <w:ind w:right="57"/>
        <w:rPr>
          <w:sz w:val="20"/>
          <w:lang w:val="ro-RO"/>
        </w:rPr>
      </w:pPr>
    </w:p>
    <w:p w:rsidR="00236025" w:rsidRDefault="00236025" w:rsidP="00125C01">
      <w:pPr>
        <w:pStyle w:val="Heading1"/>
        <w:spacing w:line="360" w:lineRule="auto"/>
      </w:pPr>
      <w:r>
        <w:lastRenderedPageBreak/>
        <w:t>LINIA 304 J</w:t>
      </w:r>
    </w:p>
    <w:p w:rsidR="00236025" w:rsidRDefault="00236025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36025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6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236025" w:rsidRDefault="00236025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00070" w:rsidRDefault="002360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00070" w:rsidRDefault="002360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00070" w:rsidRDefault="002360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:rsidR="00236025" w:rsidRDefault="00236025">
      <w:pPr>
        <w:spacing w:before="40" w:after="40" w:line="192" w:lineRule="auto"/>
        <w:ind w:right="57"/>
        <w:rPr>
          <w:sz w:val="20"/>
          <w:lang w:val="ro-RO"/>
        </w:rPr>
      </w:pPr>
    </w:p>
    <w:p w:rsidR="00236025" w:rsidRDefault="00236025" w:rsidP="000F79E0">
      <w:pPr>
        <w:pStyle w:val="Heading1"/>
        <w:spacing w:line="360" w:lineRule="auto"/>
      </w:pPr>
      <w:r>
        <w:t>LINIA 305</w:t>
      </w:r>
    </w:p>
    <w:p w:rsidR="00236025" w:rsidRDefault="00236025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36025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23C54" w:rsidRDefault="002360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:rsidR="00236025" w:rsidRDefault="00236025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:rsidR="00236025" w:rsidRDefault="002360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36025" w:rsidRDefault="002360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236025" w:rsidRDefault="002360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23C54" w:rsidRDefault="002360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23C54" w:rsidRDefault="002360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23C54" w:rsidRDefault="002360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236025" w:rsidRDefault="00236025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23C54" w:rsidRDefault="002360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23C54" w:rsidRDefault="002360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23C54" w:rsidRDefault="002360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236025" w:rsidRDefault="00236025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:rsidR="00236025" w:rsidRDefault="002360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:rsidR="00236025" w:rsidRDefault="002360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:rsidR="00236025" w:rsidRDefault="002360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236025" w:rsidRDefault="002360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23C54" w:rsidRDefault="002360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23C54" w:rsidRDefault="002360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:rsidR="00236025" w:rsidRDefault="00236025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23C54" w:rsidRDefault="002360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:rsidR="00236025" w:rsidRDefault="00236025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23C54" w:rsidRDefault="002360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23C54" w:rsidRDefault="002360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23C54" w:rsidRDefault="002360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:rsidR="00236025" w:rsidRDefault="00236025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23C54" w:rsidRDefault="002360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23C54" w:rsidRDefault="00236025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36025" w:rsidRDefault="00236025">
      <w:pPr>
        <w:spacing w:line="192" w:lineRule="auto"/>
        <w:ind w:right="57"/>
        <w:rPr>
          <w:sz w:val="20"/>
          <w:lang w:val="ro-RO"/>
        </w:rPr>
      </w:pPr>
    </w:p>
    <w:p w:rsidR="00236025" w:rsidRDefault="00236025" w:rsidP="00DE0660">
      <w:pPr>
        <w:pStyle w:val="Heading1"/>
        <w:spacing w:line="360" w:lineRule="auto"/>
      </w:pPr>
      <w:r>
        <w:lastRenderedPageBreak/>
        <w:t>LINIA 306</w:t>
      </w:r>
    </w:p>
    <w:p w:rsidR="00236025" w:rsidRDefault="00236025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36025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A52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BE3917" w:rsidRDefault="002360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236025" w:rsidRDefault="00236025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BE3917" w:rsidRDefault="002360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236025" w:rsidRDefault="00236025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BE3917" w:rsidRDefault="002360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:rsidR="00236025" w:rsidRDefault="00236025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BE3917" w:rsidRDefault="002360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BE3917" w:rsidRDefault="002360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BE3917" w:rsidRDefault="002360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236025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236025" w:rsidRDefault="00236025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BE3917" w:rsidRDefault="002360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236025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:rsidR="00236025" w:rsidRDefault="00236025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BE3917" w:rsidRDefault="002360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236025" w:rsidRDefault="00236025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:rsidR="00236025" w:rsidRDefault="00236025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BE3917" w:rsidRDefault="002360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236025" w:rsidRDefault="00236025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:rsidR="00236025" w:rsidRDefault="00236025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BE3917" w:rsidRDefault="002360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236025" w:rsidRDefault="00236025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BE3917" w:rsidRDefault="002360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:rsidR="00236025" w:rsidRDefault="00236025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BE3917" w:rsidRDefault="002360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:rsidR="00236025" w:rsidRDefault="00236025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BE3917" w:rsidRDefault="00236025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36025" w:rsidRDefault="00236025">
      <w:pPr>
        <w:spacing w:before="40" w:after="40" w:line="192" w:lineRule="auto"/>
        <w:ind w:right="57"/>
        <w:rPr>
          <w:sz w:val="20"/>
          <w:lang w:val="ro-RO"/>
        </w:rPr>
      </w:pPr>
    </w:p>
    <w:p w:rsidR="00236025" w:rsidRDefault="00236025" w:rsidP="008D7570">
      <w:pPr>
        <w:pStyle w:val="Heading1"/>
        <w:spacing w:line="360" w:lineRule="auto"/>
      </w:pPr>
      <w:r>
        <w:t>LINIA 311</w:t>
      </w:r>
    </w:p>
    <w:p w:rsidR="00236025" w:rsidRDefault="00236025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36025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22+840</w:t>
            </w:r>
          </w:p>
          <w:p w:rsidR="00236025" w:rsidRDefault="00236025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-</w:t>
            </w:r>
          </w:p>
          <w:p w:rsidR="00236025" w:rsidRDefault="00236025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004A8" w:rsidRDefault="00236025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004A8" w:rsidRDefault="00236025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F7065" w:rsidRDefault="00236025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Pentru sensul Plopeni Sat -</w:t>
            </w:r>
          </w:p>
          <w:p w:rsidR="00236025" w:rsidRDefault="00236025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Slănic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  <w:p w:rsidR="00236025" w:rsidRDefault="00236025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236025" w:rsidRDefault="00236025">
      <w:pPr>
        <w:tabs>
          <w:tab w:val="left" w:pos="4560"/>
        </w:tabs>
        <w:rPr>
          <w:sz w:val="20"/>
          <w:lang w:val="ro-RO"/>
        </w:rPr>
      </w:pPr>
    </w:p>
    <w:p w:rsidR="00236025" w:rsidRDefault="00236025" w:rsidP="00E81B3B">
      <w:pPr>
        <w:pStyle w:val="Heading1"/>
        <w:spacing w:line="360" w:lineRule="auto"/>
      </w:pPr>
      <w:r>
        <w:t>LINIA 314 G</w:t>
      </w:r>
    </w:p>
    <w:p w:rsidR="00236025" w:rsidRDefault="00236025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236025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F53C6" w:rsidRDefault="00236025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236025" w:rsidRDefault="00236025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236025" w:rsidRDefault="00236025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F53C6" w:rsidRDefault="00236025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F53C6" w:rsidRDefault="00236025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F53C6" w:rsidRDefault="00236025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236025" w:rsidRDefault="00236025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236025" w:rsidRDefault="00236025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F53C6" w:rsidRDefault="00236025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F53C6" w:rsidRDefault="00236025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F53C6" w:rsidRDefault="00236025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236025" w:rsidRDefault="00236025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F53C6" w:rsidRDefault="00236025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F53C6" w:rsidRDefault="00236025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236025" w:rsidRDefault="00236025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F53C6" w:rsidRDefault="00236025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236025" w:rsidRDefault="00236025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F53C6" w:rsidRDefault="00236025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F53C6" w:rsidRDefault="00236025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236025" w:rsidRDefault="00236025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F53C6" w:rsidRDefault="00236025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236025" w:rsidRDefault="00236025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:rsidR="00236025" w:rsidRDefault="00236025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:rsidR="00236025" w:rsidRDefault="00236025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F53C6" w:rsidRDefault="00236025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F53C6" w:rsidRDefault="00236025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F53C6" w:rsidRDefault="00236025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236025" w:rsidRDefault="00236025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:rsidR="00236025" w:rsidRDefault="00236025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:rsidR="00236025" w:rsidRDefault="00236025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F53C6" w:rsidRDefault="00236025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F53C6" w:rsidRDefault="00236025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36025" w:rsidRDefault="00236025">
      <w:pPr>
        <w:spacing w:before="40" w:after="40" w:line="192" w:lineRule="auto"/>
        <w:ind w:right="57"/>
        <w:rPr>
          <w:sz w:val="20"/>
          <w:lang w:val="ro-RO"/>
        </w:rPr>
      </w:pPr>
    </w:p>
    <w:p w:rsidR="00236025" w:rsidRDefault="00236025" w:rsidP="003A5387">
      <w:pPr>
        <w:pStyle w:val="Heading1"/>
        <w:spacing w:line="360" w:lineRule="auto"/>
      </w:pPr>
      <w:r>
        <w:t>LINIA 316</w:t>
      </w:r>
    </w:p>
    <w:p w:rsidR="00236025" w:rsidRDefault="00236025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36025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:rsidR="00236025" w:rsidRDefault="00236025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36025" w:rsidRDefault="00236025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236025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:rsidR="00236025" w:rsidRDefault="00236025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236025" w:rsidRDefault="00236025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:rsidR="00236025" w:rsidRDefault="00236025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:rsidR="00236025" w:rsidRDefault="00236025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:rsidR="00236025" w:rsidRDefault="00236025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:rsidR="00236025" w:rsidRDefault="00236025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236025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236025" w:rsidRDefault="00236025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36025" w:rsidRDefault="00236025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236025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28+700</w:t>
            </w:r>
          </w:p>
          <w:p w:rsidR="00236025" w:rsidRDefault="00236025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Ozun -</w:t>
            </w:r>
          </w:p>
          <w:p w:rsidR="00236025" w:rsidRDefault="00236025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236025" w:rsidRDefault="00236025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53+595</w:t>
            </w:r>
          </w:p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</w:t>
            </w:r>
          </w:p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72+270</w:t>
            </w:r>
          </w:p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Tușnad Sat - </w:t>
            </w:r>
          </w:p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87+600</w:t>
            </w:r>
          </w:p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Sâncrăieni</w:t>
            </w:r>
          </w:p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14DA4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41 și peste sch. 43, 45, 47 </w:t>
            </w:r>
          </w:p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14DA4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T - 4 T și 5 C, Cap X.</w:t>
            </w:r>
          </w:p>
        </w:tc>
      </w:tr>
      <w:tr w:rsidR="00236025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14DA4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236025" w:rsidTr="004B3E71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103+345</w:t>
            </w:r>
          </w:p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Siculeni -</w:t>
            </w:r>
          </w:p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73EC0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14DA4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73EC0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14DA4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3E3CA2">
        <w:trPr>
          <w:cantSplit/>
          <w:trHeight w:val="12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111+400</w:t>
            </w:r>
          </w:p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Mădăraş Ciuc - </w:t>
            </w:r>
          </w:p>
          <w:p w:rsidR="00236025" w:rsidRDefault="00236025" w:rsidP="00E92E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14DA4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14DA4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112+900</w:t>
            </w:r>
          </w:p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 -</w:t>
            </w:r>
          </w:p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14DA4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14DA4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14DA4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14DA4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127+500</w:t>
            </w:r>
          </w:p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14DA4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14DA4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14DA4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138+700</w:t>
            </w:r>
          </w:p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D438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Izvoru Mureşului -</w:t>
            </w:r>
          </w:p>
          <w:p w:rsidR="00236025" w:rsidRPr="00FD438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14DA4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166+700</w:t>
            </w:r>
          </w:p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Ditrău -</w:t>
            </w:r>
          </w:p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Subcetate Mureș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14DA4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Pr="000D7AA7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236025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14DA4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14DA4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14DA4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D06C51">
        <w:trPr>
          <w:cantSplit/>
          <w:trHeight w:val="1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Lunca Bradului</w:t>
            </w:r>
          </w:p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14DA4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Răstoliţa</w:t>
            </w:r>
          </w:p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14DA4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mărcile de siguranţă.</w:t>
            </w:r>
          </w:p>
        </w:tc>
      </w:tr>
      <w:tr w:rsidR="00236025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14DA4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14DA4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14DA4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14DA4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14DA4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14DA4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236025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14DA4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236025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14DA4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236025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14DA4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236025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14DA4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14DA4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236025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14DA4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6236C" w:rsidRDefault="00236025" w:rsidP="003432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3432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:rsidR="00236025" w:rsidRDefault="00236025">
      <w:pPr>
        <w:spacing w:before="40" w:after="40" w:line="192" w:lineRule="auto"/>
        <w:ind w:right="57"/>
        <w:rPr>
          <w:sz w:val="20"/>
          <w:lang w:val="ro-RO"/>
        </w:rPr>
      </w:pPr>
    </w:p>
    <w:p w:rsidR="00236025" w:rsidRDefault="00236025" w:rsidP="00503CFC">
      <w:pPr>
        <w:pStyle w:val="Heading1"/>
        <w:spacing w:line="360" w:lineRule="auto"/>
      </w:pPr>
      <w:r>
        <w:lastRenderedPageBreak/>
        <w:t>LINIA 412</w:t>
      </w:r>
    </w:p>
    <w:p w:rsidR="00236025" w:rsidRDefault="00236025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36025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C35B0" w:rsidRDefault="00236025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:rsidR="00236025" w:rsidRDefault="00236025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:rsidR="00236025" w:rsidRDefault="00236025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236025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:rsidR="00236025" w:rsidRDefault="00236025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C35B0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C35B0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10, 15,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236025" w:rsidRDefault="00236025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236025" w:rsidRDefault="00236025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236025" w:rsidRDefault="00236025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22+200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Vf. sch. 2 -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Tr="00450D35">
        <w:trPr>
          <w:cantSplit/>
          <w:trHeight w:val="25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C35B0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C35B0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C35B0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C35B0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:rsidR="00236025" w:rsidRDefault="00236025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 Cap Y, 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C340C">
              <w:rPr>
                <w:b/>
                <w:bCs/>
                <w:i/>
                <w:iCs/>
                <w:sz w:val="20"/>
                <w:lang w:val="ro-RO"/>
              </w:rPr>
              <w:t>Dej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36025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:rsidR="00236025" w:rsidRDefault="002360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C35B0" w:rsidRDefault="002360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:rsidR="00236025" w:rsidRDefault="002360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C35B0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C35B0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81+400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91+930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104+150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Cuciulat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122+200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D1B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(tabier metalic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C35B0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C35B0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236025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C35B0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Jibou –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140+872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 -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Benesat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450D35">
        <w:trPr>
          <w:cantSplit/>
          <w:trHeight w:val="3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C35B0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Someş Odorhei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36025" w:rsidRPr="005C35B0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C35B0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236025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C35B0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Mare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11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în abate-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96332" w:rsidRDefault="00236025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</w:tbl>
    <w:p w:rsidR="00236025" w:rsidRDefault="00236025">
      <w:pPr>
        <w:spacing w:before="40" w:after="40" w:line="192" w:lineRule="auto"/>
        <w:ind w:right="57"/>
        <w:rPr>
          <w:sz w:val="20"/>
          <w:lang w:val="ro-RO"/>
        </w:rPr>
      </w:pPr>
    </w:p>
    <w:p w:rsidR="00236025" w:rsidRDefault="00236025" w:rsidP="0002281B">
      <w:pPr>
        <w:pStyle w:val="Heading1"/>
        <w:spacing w:line="360" w:lineRule="auto"/>
      </w:pPr>
      <w:r>
        <w:t>LINIA 416</w:t>
      </w:r>
    </w:p>
    <w:p w:rsidR="00236025" w:rsidRDefault="00236025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36025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236025" w:rsidRDefault="00236025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:rsidR="00236025" w:rsidRDefault="00236025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:rsidR="00236025" w:rsidRDefault="002360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418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36025" w:rsidRDefault="00236025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metalic, Cap Y, </w:t>
            </w:r>
          </w:p>
          <w:p w:rsidR="00236025" w:rsidRDefault="00236025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</w:t>
            </w:r>
            <w:r w:rsidRPr="00C41873">
              <w:rPr>
                <w:b/>
                <w:bCs/>
                <w:i/>
                <w:iCs/>
                <w:sz w:val="20"/>
                <w:lang w:val="ro-RO"/>
              </w:rPr>
              <w:t xml:space="preserve"> Dej Călători.</w:t>
            </w:r>
          </w:p>
        </w:tc>
      </w:tr>
      <w:tr w:rsidR="00236025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236025" w:rsidRDefault="00236025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:rsidR="00236025" w:rsidRDefault="00236025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:rsidR="00236025" w:rsidRDefault="002360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:rsidR="00236025" w:rsidRDefault="002360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236025" w:rsidRDefault="002360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236025" w:rsidRDefault="002360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236025" w:rsidRDefault="00236025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:rsidR="00236025" w:rsidRDefault="00236025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:rsidR="00236025" w:rsidRDefault="00236025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:rsidR="00236025" w:rsidRDefault="002360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:rsidR="00236025" w:rsidRDefault="002360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:rsidR="00236025" w:rsidRDefault="002360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236025" w:rsidRDefault="002360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236025" w:rsidRDefault="002360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:rsidR="00236025" w:rsidRDefault="002360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236025" w:rsidRDefault="002360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236025" w:rsidRDefault="00236025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:rsidR="00236025" w:rsidRDefault="002360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:rsidR="00236025" w:rsidRDefault="002360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:rsidR="00236025" w:rsidRDefault="002360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236025" w:rsidRDefault="002360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236025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:rsidR="00236025" w:rsidRDefault="00236025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:rsidR="00236025" w:rsidRDefault="002360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Coldău – </w:t>
            </w:r>
          </w:p>
          <w:p w:rsidR="00236025" w:rsidRDefault="00236025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236025" w:rsidRDefault="00236025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236025" w:rsidRDefault="00236025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236025" w:rsidRDefault="00236025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doar pentru trenurile remorcate cu cel puțin două locomotive în cap.</w:t>
            </w:r>
          </w:p>
          <w:p w:rsidR="00236025" w:rsidRDefault="00236025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236025" w:rsidRDefault="002360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236025" w:rsidRDefault="00236025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236025" w:rsidRDefault="002360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aferent fir II.</w:t>
            </w:r>
          </w:p>
        </w:tc>
      </w:tr>
      <w:tr w:rsidR="00236025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  <w:p w:rsidR="00236025" w:rsidRDefault="002360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236025" w:rsidRDefault="00236025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236025" w:rsidRDefault="00236025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:rsidR="00236025" w:rsidRDefault="002360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236025" w:rsidRDefault="002360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236025" w:rsidRDefault="00236025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236025" w:rsidRDefault="00236025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236025" w:rsidRDefault="002360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:rsidR="00236025" w:rsidRDefault="002360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236025" w:rsidRDefault="00236025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236025" w:rsidRDefault="00236025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19+075</w:t>
            </w:r>
          </w:p>
          <w:p w:rsidR="00236025" w:rsidRDefault="002360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Salva -</w:t>
            </w:r>
          </w:p>
          <w:p w:rsidR="00236025" w:rsidRDefault="00236025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Năsăud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:rsidR="00236025" w:rsidRDefault="00236025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36025" w:rsidRDefault="002360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236025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:rsidR="00236025" w:rsidRDefault="002360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:rsidR="00236025" w:rsidRDefault="00236025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236025" w:rsidRDefault="00236025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236025" w:rsidRDefault="002360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236025" w:rsidRDefault="002360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36025" w:rsidRDefault="002360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236025" w:rsidRDefault="002360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20605" w:rsidRDefault="00236025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36025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:rsidR="00236025" w:rsidRDefault="00236025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236025" w:rsidRDefault="00236025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9205F" w:rsidRDefault="00236025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236025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236025" w:rsidRDefault="00236025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236025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236025" w:rsidRDefault="00236025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236025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236025" w:rsidRDefault="00236025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36025" w:rsidRDefault="00236025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236025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236025" w:rsidRDefault="00236025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236025" w:rsidRDefault="00236025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4423F" w:rsidRDefault="00236025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36025" w:rsidRDefault="00236025">
      <w:pPr>
        <w:spacing w:before="40" w:after="40" w:line="192" w:lineRule="auto"/>
        <w:ind w:right="57"/>
        <w:rPr>
          <w:sz w:val="20"/>
          <w:lang w:val="ro-RO"/>
        </w:rPr>
      </w:pPr>
    </w:p>
    <w:p w:rsidR="00236025" w:rsidRDefault="00236025" w:rsidP="003146F4">
      <w:pPr>
        <w:pStyle w:val="Heading1"/>
        <w:spacing w:line="360" w:lineRule="auto"/>
      </w:pPr>
      <w:r>
        <w:t>LINIA 417</w:t>
      </w:r>
    </w:p>
    <w:p w:rsidR="00236025" w:rsidRDefault="00236025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36025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D7BD3" w:rsidRDefault="00236025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236025" w:rsidRDefault="00236025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:rsidR="00236025" w:rsidRDefault="00236025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:rsidR="00236025" w:rsidRDefault="00236025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55FB7" w:rsidRDefault="00236025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D7BD3" w:rsidRDefault="00236025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:rsidR="00236025" w:rsidRDefault="00236025" w:rsidP="00D37279">
      <w:pPr>
        <w:pStyle w:val="Heading1"/>
        <w:spacing w:line="276" w:lineRule="auto"/>
      </w:pPr>
      <w:r>
        <w:lastRenderedPageBreak/>
        <w:t>LINIA 418</w:t>
      </w:r>
    </w:p>
    <w:p w:rsidR="00236025" w:rsidRDefault="00236025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36025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:rsidR="00236025" w:rsidRDefault="002360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96D96" w:rsidRDefault="002360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:rsidR="00236025" w:rsidRDefault="00236025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96D96" w:rsidRDefault="002360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96D96" w:rsidRDefault="002360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31+220</w:t>
            </w:r>
          </w:p>
          <w:p w:rsidR="00236025" w:rsidRDefault="002360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96D96" w:rsidRDefault="002360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 -</w:t>
            </w:r>
          </w:p>
          <w:p w:rsidR="00236025" w:rsidRDefault="00236025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Şintereag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96D96" w:rsidRDefault="002360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96D96" w:rsidRDefault="002360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96D96" w:rsidRDefault="002360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:rsidR="00236025" w:rsidRDefault="00236025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96D96" w:rsidRDefault="002360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96D96" w:rsidRDefault="002360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:rsidR="00236025" w:rsidRDefault="002360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96D96" w:rsidRDefault="002360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:rsidR="00236025" w:rsidRDefault="00236025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236025" w:rsidRDefault="00236025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96D96" w:rsidRDefault="002360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96D96" w:rsidRDefault="002360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:rsidR="00236025" w:rsidRDefault="002360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96D96" w:rsidRDefault="002360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236025" w:rsidRDefault="00236025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236025" w:rsidRDefault="00236025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:rsidR="00236025" w:rsidRDefault="00236025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96D96" w:rsidRDefault="002360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96D96" w:rsidRDefault="002360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236025" w:rsidRDefault="00236025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96D96" w:rsidRDefault="002360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96D96" w:rsidRDefault="002360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236025" w:rsidRDefault="002360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:rsidR="00236025" w:rsidRDefault="00236025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96D96" w:rsidRDefault="002360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96D96" w:rsidRDefault="002360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:rsidR="00236025" w:rsidRDefault="00236025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236025" w:rsidRDefault="002360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:rsidR="00236025" w:rsidRDefault="002360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36025" w:rsidRDefault="00236025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96D96" w:rsidRDefault="002360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96D96" w:rsidRDefault="002360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236025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96D96" w:rsidRDefault="00236025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236025" w:rsidRDefault="00236025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96D96" w:rsidRDefault="00236025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96D96" w:rsidRDefault="00236025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96D96" w:rsidRDefault="00236025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236025" w:rsidRDefault="00236025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96D96" w:rsidRDefault="00236025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96D96" w:rsidRDefault="00236025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:rsidR="00236025" w:rsidRDefault="00236025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96D96" w:rsidRDefault="00236025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:rsidR="00236025" w:rsidRDefault="00236025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96D96" w:rsidRDefault="00236025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96D96" w:rsidRDefault="00236025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96D96" w:rsidRDefault="002360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:rsidR="00236025" w:rsidRDefault="00236025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96D96" w:rsidRDefault="002360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96D96" w:rsidRDefault="00236025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36025" w:rsidRDefault="00236025" w:rsidP="00D37279">
      <w:pPr>
        <w:spacing w:before="40" w:after="40" w:line="276" w:lineRule="auto"/>
        <w:ind w:right="57"/>
        <w:rPr>
          <w:sz w:val="20"/>
          <w:lang w:val="ro-RO"/>
        </w:rPr>
      </w:pPr>
    </w:p>
    <w:p w:rsidR="00236025" w:rsidRDefault="00236025" w:rsidP="00380064">
      <w:pPr>
        <w:pStyle w:val="Heading1"/>
        <w:spacing w:line="360" w:lineRule="auto"/>
      </w:pPr>
      <w:r>
        <w:t>LINIA 500</w:t>
      </w:r>
    </w:p>
    <w:p w:rsidR="00236025" w:rsidRPr="00071303" w:rsidRDefault="00236025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236025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:rsidR="00236025" w:rsidRDefault="00236025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:rsidR="00236025" w:rsidRDefault="00236025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236025" w:rsidRDefault="00236025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:rsidR="00236025" w:rsidRDefault="00236025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236025" w:rsidRDefault="00236025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236025" w:rsidRDefault="00236025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:rsidR="00236025" w:rsidRDefault="00236025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:rsidR="00236025" w:rsidRDefault="00236025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236025" w:rsidRDefault="002360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8670B" w:rsidRDefault="00236025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236025" w:rsidRDefault="00236025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:rsidR="00236025" w:rsidRDefault="00236025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08670B" w:rsidRDefault="00236025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236025" w:rsidRDefault="00236025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:rsidR="00236025" w:rsidRDefault="00236025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236025" w:rsidRDefault="002360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RPr="00456545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45654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56545" w:rsidRDefault="002360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236025" w:rsidRPr="00456545" w:rsidRDefault="00236025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56545" w:rsidRDefault="002360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56545" w:rsidRDefault="002360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56545" w:rsidRDefault="00236025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36025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45654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56545" w:rsidRDefault="002360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236025" w:rsidRPr="00456545" w:rsidRDefault="00236025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56545" w:rsidRDefault="002360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56545" w:rsidRDefault="002360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56545" w:rsidRDefault="00236025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36025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45654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236025" w:rsidRPr="00456545" w:rsidRDefault="002360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236025" w:rsidRDefault="00236025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236025" w:rsidRPr="00456545" w:rsidRDefault="002360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143AF" w:rsidRDefault="00236025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36025" w:rsidRPr="00A3090B" w:rsidRDefault="00236025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45654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236025" w:rsidRDefault="00236025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:rsidR="00236025" w:rsidRDefault="00236025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:rsidR="00236025" w:rsidRDefault="00236025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:rsidR="00236025" w:rsidRDefault="002360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77D08" w:rsidRDefault="00236025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377D08" w:rsidRDefault="00236025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:rsidR="00236025" w:rsidRPr="004143AF" w:rsidRDefault="00236025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236025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45654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:rsidR="00236025" w:rsidRDefault="00236025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236025" w:rsidRDefault="002360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5F21B7" w:rsidRDefault="00236025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236025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45654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:rsidR="00236025" w:rsidRDefault="00236025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236025" w:rsidRDefault="002360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236025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45654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:rsidR="00236025" w:rsidRDefault="00236025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236025" w:rsidRDefault="002360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236025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45654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236025" w:rsidRDefault="00236025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236025" w:rsidRDefault="00236025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:rsidR="00236025" w:rsidRDefault="00236025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236025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45654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F2A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236025" w:rsidRDefault="00236025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112+950</w:t>
            </w:r>
          </w:p>
          <w:p w:rsidR="00236025" w:rsidRDefault="00236025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</w:tc>
      </w:tr>
      <w:tr w:rsidR="00236025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45654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:rsidR="0023602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23602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3602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:rsidR="0023602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:rsidR="0023602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236025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23602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:rsidR="0023602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:rsidR="0023602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236025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23602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:rsidR="0023602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236025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23602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:rsidR="0023602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128+650</w:t>
            </w:r>
          </w:p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40, 22, 20 și 4 Cap Y.</w:t>
            </w:r>
          </w:p>
        </w:tc>
      </w:tr>
      <w:tr w:rsidR="00236025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-</w:t>
            </w:r>
          </w:p>
          <w:p w:rsidR="0023602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</w:t>
            </w:r>
          </w:p>
          <w:p w:rsidR="0023602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Boboc, </w:t>
            </w:r>
          </w:p>
          <w:p w:rsidR="0023602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138+000</w:t>
            </w:r>
          </w:p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3, 5 și 9 Cap X </w:t>
            </w:r>
          </w:p>
          <w:p w:rsidR="0023602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4, 6 și 16 Cap Y.</w:t>
            </w:r>
          </w:p>
        </w:tc>
      </w:tr>
      <w:tr w:rsidR="00236025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157+200</w:t>
            </w:r>
          </w:p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622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23602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23602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143AF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36025" w:rsidRPr="004143AF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23602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143AF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36025" w:rsidRPr="004143AF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:rsidR="0023602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143AF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36025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23602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143AF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36025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23602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143AF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36025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23602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34A5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236025" w:rsidRPr="00534A55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236025" w:rsidRPr="004143AF" w:rsidRDefault="00236025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236025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34A5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236025" w:rsidRPr="00534A5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236025" w:rsidRPr="00534A5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236025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143AF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36025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236025" w:rsidRDefault="00236025" w:rsidP="004E67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143AF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36025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236025" w:rsidRDefault="00236025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236025" w:rsidRDefault="00236025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236025" w:rsidRDefault="00236025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BB30B6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:rsidR="00236025" w:rsidRPr="004143AF" w:rsidRDefault="00236025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236025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143AF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36025" w:rsidRPr="006C1F61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143AF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36025" w:rsidRPr="00D84BDE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9128E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236025" w:rsidRPr="00A9128E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peste sch. 1 și 7 Hm Pufești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236025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36025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34C03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236025" w:rsidRPr="00534C03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236025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143AF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36025" w:rsidRPr="00D84BDE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F07B1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:rsidR="00236025" w:rsidRPr="004143AF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236025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236025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236025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236025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36025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236025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236025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236025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D3CE2" w:rsidRDefault="00236025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/>
              </w:rPr>
              <w:t>St. Adjud Grupa Tranzit</w:t>
            </w:r>
          </w:p>
          <w:p w:rsidR="00236025" w:rsidRPr="006D3CE2" w:rsidRDefault="00236025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D3CE2" w:rsidRDefault="00236025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36025" w:rsidRPr="006D3CE2" w:rsidRDefault="00236025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  <w:t xml:space="preserve"> St. Adjud Grupa Tranzit</w:t>
            </w:r>
          </w:p>
          <w:p w:rsidR="00236025" w:rsidRDefault="00236025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236025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D0C48" w:rsidRDefault="00236025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AD0C48"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236025" w:rsidRPr="00AD0C48" w:rsidRDefault="00236025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36025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236025" w:rsidRDefault="00236025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liniile 13 şi 14</w:t>
            </w:r>
          </w:p>
          <w:p w:rsidR="00236025" w:rsidRDefault="00236025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primiri - expedieri</w:t>
            </w:r>
          </w:p>
          <w:p w:rsidR="00236025" w:rsidRPr="002532C4" w:rsidRDefault="00236025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236025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36025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236025" w:rsidRPr="0037264C" w:rsidRDefault="00236025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7264C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36025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236025" w:rsidRPr="003A070D" w:rsidRDefault="00236025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A070D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236025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236025" w:rsidRPr="00F401CD" w:rsidRDefault="00236025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36025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236025" w:rsidRDefault="00236025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 xml:space="preserve">linia 7 </w:t>
            </w:r>
          </w:p>
          <w:p w:rsidR="00236025" w:rsidRDefault="00236025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36025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236025" w:rsidRDefault="00236025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linia 13</w:t>
            </w:r>
          </w:p>
          <w:p w:rsidR="00236025" w:rsidRDefault="00236025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  <w:p w:rsidR="00236025" w:rsidRPr="002532C4" w:rsidRDefault="00236025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236025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:rsidR="00236025" w:rsidRDefault="00236025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:rsidR="00236025" w:rsidRDefault="00236025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8026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Cap Y.</w:t>
            </w:r>
          </w:p>
        </w:tc>
      </w:tr>
      <w:tr w:rsidR="00236025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D1130" w:rsidRDefault="00236025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:rsidR="00236025" w:rsidRPr="002D1130" w:rsidRDefault="00236025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:rsidR="00236025" w:rsidRPr="002D1130" w:rsidRDefault="00236025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lang w:val="ro-RO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236025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011F4D">
              <w:rPr>
                <w:rFonts w:ascii="Times New Roman" w:hAnsi="Times New Roman"/>
                <w:spacing w:val="-4"/>
                <w:lang w:val="ro-RO"/>
              </w:rPr>
              <w:t>Săscut</w:t>
            </w:r>
            <w:r>
              <w:rPr>
                <w:rFonts w:ascii="Times New Roman" w:hAnsi="Times New Roman"/>
                <w:spacing w:val="-4"/>
                <w:lang w:val="ro-RO"/>
              </w:rPr>
              <w:t xml:space="preserve"> - </w:t>
            </w:r>
          </w:p>
          <w:p w:rsidR="00236025" w:rsidRPr="00011F4D" w:rsidRDefault="00236025" w:rsidP="00011F4D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011F4D">
              <w:rPr>
                <w:b/>
                <w:bCs/>
                <w:sz w:val="20"/>
                <w:szCs w:val="20"/>
                <w:lang w:val="ro-RO"/>
              </w:rPr>
              <w:t>Orbeni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paleta galbenă.</w:t>
            </w:r>
          </w:p>
        </w:tc>
      </w:tr>
      <w:tr w:rsidR="00236025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Valea Seacă -</w:t>
            </w:r>
          </w:p>
          <w:p w:rsidR="00236025" w:rsidRPr="00D658D6" w:rsidRDefault="00236025" w:rsidP="00D658D6">
            <w:pPr>
              <w:rPr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292+450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paleta galbenă.</w:t>
            </w:r>
          </w:p>
        </w:tc>
      </w:tr>
      <w:tr w:rsidR="00236025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236025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236025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236025" w:rsidRPr="00CB3447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236025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143AF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Secuieni Roman</w:t>
            </w:r>
          </w:p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336+000</w:t>
            </w:r>
          </w:p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Secuieni Roman -</w:t>
            </w:r>
          </w:p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336+000</w:t>
            </w:r>
          </w:p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Săbăoani –</w:t>
            </w:r>
          </w:p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349+900</w:t>
            </w:r>
          </w:p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Mircești - </w:t>
            </w:r>
          </w:p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Săbăoani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355+000</w:t>
            </w:r>
          </w:p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3A3836">
        <w:trPr>
          <w:cantSplit/>
          <w:trHeight w:val="8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până la sch.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236025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236025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36025" w:rsidRPr="00BA7DAE" w:rsidRDefault="00236025" w:rsidP="000A5D7E">
      <w:pPr>
        <w:tabs>
          <w:tab w:val="left" w:pos="2748"/>
        </w:tabs>
        <w:rPr>
          <w:sz w:val="20"/>
          <w:lang w:val="ro-RO"/>
        </w:rPr>
      </w:pPr>
    </w:p>
    <w:p w:rsidR="00236025" w:rsidRDefault="00236025" w:rsidP="00E7698F">
      <w:pPr>
        <w:pStyle w:val="Heading1"/>
        <w:spacing w:line="360" w:lineRule="auto"/>
      </w:pPr>
      <w:r>
        <w:t>LINIA 504</w:t>
      </w:r>
    </w:p>
    <w:p w:rsidR="00236025" w:rsidRPr="00A16A49" w:rsidRDefault="00236025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36025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1+200</w:t>
            </w:r>
          </w:p>
          <w:p w:rsidR="00236025" w:rsidRDefault="002360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236025" w:rsidRDefault="00236025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:rsidR="00236025" w:rsidRPr="004C4194" w:rsidRDefault="00236025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</w:tc>
      </w:tr>
      <w:tr w:rsidR="00236025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236025" w:rsidRDefault="002360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:rsidR="00236025" w:rsidRDefault="00236025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236025" w:rsidRDefault="00236025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C4194" w:rsidRDefault="00236025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36025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236025" w:rsidRDefault="00236025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:rsidR="00236025" w:rsidRDefault="00236025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C4194" w:rsidRDefault="00236025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36025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236025" w:rsidRDefault="002360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236025" w:rsidRDefault="00236025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236025" w:rsidRDefault="002360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C4194" w:rsidRDefault="00236025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:rsidR="00236025" w:rsidRPr="00D0576C" w:rsidRDefault="00236025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236025" w:rsidRDefault="00236025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:rsidR="00236025" w:rsidRDefault="00236025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236025" w:rsidRDefault="00236025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236025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236025" w:rsidRDefault="00236025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236025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236025" w:rsidRDefault="00236025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:rsidR="00236025" w:rsidRDefault="00236025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36025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236025" w:rsidRDefault="00236025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236025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236025" w:rsidRDefault="00236025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236025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236025" w:rsidRDefault="00236025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36025" w:rsidRDefault="00236025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36025" w:rsidRDefault="00236025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236025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236025" w:rsidRDefault="00236025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36025" w:rsidRDefault="00236025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36025" w:rsidRDefault="00236025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236025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:rsidR="00236025" w:rsidRDefault="00236025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:rsidR="00236025" w:rsidRDefault="002360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236025" w:rsidRDefault="002360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:rsidR="00236025" w:rsidRDefault="00236025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236025" w:rsidRDefault="00236025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36025" w:rsidRDefault="00236025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236025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36025" w:rsidRDefault="00236025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236025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236025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C4194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36025" w:rsidTr="00987246">
        <w:trPr>
          <w:cantSplit/>
          <w:trHeight w:val="3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Ocna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primiri - expedieri. </w:t>
            </w:r>
          </w:p>
        </w:tc>
      </w:tr>
      <w:tr w:rsidR="00236025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C4194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36025" w:rsidRPr="00D0576C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36025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C4194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36025" w:rsidRPr="00D0576C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C4194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36025" w:rsidRPr="00D0576C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C4194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36025" w:rsidRPr="00D0576C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03C2B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236025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C4194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36025" w:rsidRPr="00D0576C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4349C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236025" w:rsidRPr="00E4349C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7, 9 și 11, </w:t>
            </w:r>
          </w:p>
          <w:p w:rsidR="00236025" w:rsidRPr="00E4349C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236025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4C4194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36025" w:rsidRPr="00D0576C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0D6FC2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236025" w:rsidRPr="000D6FC2" w:rsidRDefault="00236025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36025" w:rsidTr="00A40CEE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:rsidR="00236025" w:rsidRDefault="00236025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C4194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36025" w:rsidRPr="00D0576C" w:rsidRDefault="00236025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C4194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36025" w:rsidRPr="00D0576C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C4194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36025" w:rsidRPr="00D0576C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36025" w:rsidRDefault="00236025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3782D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236025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36025" w:rsidRDefault="00236025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3782D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236025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C4194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36025" w:rsidRPr="00D0576C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23757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236025" w:rsidRPr="00423757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236025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F88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236025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236025" w:rsidRDefault="00236025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F88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C4194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36025" w:rsidRPr="00D0576C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0473F" w:rsidRDefault="00236025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:rsidR="00236025" w:rsidRDefault="00236025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236025" w:rsidRDefault="00236025" w:rsidP="00EE4C95">
      <w:pPr>
        <w:pStyle w:val="Heading1"/>
        <w:spacing w:line="360" w:lineRule="auto"/>
      </w:pPr>
      <w:r>
        <w:t>LINIA 507</w:t>
      </w:r>
    </w:p>
    <w:p w:rsidR="00236025" w:rsidRPr="006A4B24" w:rsidRDefault="00236025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36025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761C4" w:rsidRDefault="00236025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236025" w:rsidRDefault="00236025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1695C" w:rsidRDefault="00236025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761C4" w:rsidRDefault="00236025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236025" w:rsidRDefault="00236025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:rsidR="00236025" w:rsidRDefault="00236025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236025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761C4" w:rsidRDefault="00236025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236025" w:rsidRDefault="00236025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1695C" w:rsidRDefault="00236025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761C4" w:rsidRDefault="00236025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236025" w:rsidRDefault="00236025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236025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761C4" w:rsidRDefault="00236025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236025" w:rsidRDefault="00236025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:rsidR="00236025" w:rsidRDefault="00236025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1695C" w:rsidRDefault="00236025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761C4" w:rsidRDefault="00236025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236025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:rsidR="00236025" w:rsidRDefault="00236025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1695C" w:rsidRDefault="00236025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761C4" w:rsidRDefault="00236025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36025" w:rsidRDefault="00236025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36025" w:rsidRDefault="00236025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:rsidR="00236025" w:rsidRDefault="00236025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236025" w:rsidRDefault="00236025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761C4" w:rsidRDefault="00236025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236025" w:rsidRDefault="00236025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36025" w:rsidRDefault="00236025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36025" w:rsidRDefault="00236025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36025" w:rsidRDefault="00236025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:rsidR="00236025" w:rsidRDefault="00236025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236025" w:rsidRDefault="00236025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761C4" w:rsidRDefault="00236025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236025" w:rsidRDefault="00236025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36025" w:rsidRDefault="00236025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236025" w:rsidRDefault="00236025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236025" w:rsidRDefault="00236025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761C4" w:rsidRDefault="00236025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:rsidR="00236025" w:rsidRDefault="00236025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236025" w:rsidRDefault="00236025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761C4" w:rsidRDefault="00236025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36025" w:rsidRDefault="00236025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36025" w:rsidRDefault="00236025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:rsidR="00236025" w:rsidRDefault="00236025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236025" w:rsidRDefault="00236025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761C4" w:rsidRDefault="00236025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236025" w:rsidRDefault="00236025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36025" w:rsidRDefault="00236025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236025" w:rsidRDefault="00236025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761C4" w:rsidRDefault="00236025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9 abătută.</w:t>
            </w:r>
          </w:p>
        </w:tc>
      </w:tr>
      <w:tr w:rsidR="00236025" w:rsidTr="00797DB5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236025" w:rsidRDefault="002360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761C4" w:rsidRDefault="002360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13, </w:t>
            </w:r>
          </w:p>
          <w:p w:rsidR="00236025" w:rsidRDefault="0023602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vârf sch. 14.</w:t>
            </w:r>
          </w:p>
        </w:tc>
      </w:tr>
      <w:tr w:rsidR="00236025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761C4" w:rsidRDefault="002360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3 - 5 abătute Cap Y.</w:t>
            </w:r>
          </w:p>
        </w:tc>
      </w:tr>
      <w:tr w:rsidR="00236025" w:rsidTr="004E7B93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761C4" w:rsidRDefault="002360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5, 6 abătute 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236025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761C4" w:rsidRDefault="002360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1695C" w:rsidRDefault="002360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761C4" w:rsidRDefault="002360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761C4" w:rsidRDefault="002360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1695C" w:rsidRDefault="002360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761C4" w:rsidRDefault="002360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1695C" w:rsidRDefault="002360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761C4" w:rsidRDefault="002360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761C4" w:rsidRDefault="002360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1695C" w:rsidRDefault="002360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761C4" w:rsidRDefault="002360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761C4" w:rsidRDefault="002360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1695C" w:rsidRDefault="002360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761C4" w:rsidRDefault="002360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761C4" w:rsidRDefault="002360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1695C" w:rsidRDefault="002360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761C4" w:rsidRDefault="002360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761C4" w:rsidRDefault="002360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1695C" w:rsidRDefault="002360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761C4" w:rsidRDefault="002360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761C4" w:rsidRDefault="002360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1695C" w:rsidRDefault="002360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761C4" w:rsidRDefault="002360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761C4" w:rsidRDefault="002360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1695C" w:rsidRDefault="002360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761C4" w:rsidRDefault="002360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761C4" w:rsidRDefault="002360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1695C" w:rsidRDefault="002360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761C4" w:rsidRDefault="002360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761C4" w:rsidRDefault="002360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1695C" w:rsidRDefault="002360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761C4" w:rsidRDefault="002360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761C4" w:rsidRDefault="002360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1695C" w:rsidRDefault="002360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761C4" w:rsidRDefault="002360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761C4" w:rsidRDefault="002360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1695C" w:rsidRDefault="002360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761C4" w:rsidRDefault="00236025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36025" w:rsidRDefault="00236025">
      <w:pPr>
        <w:spacing w:before="40" w:after="40" w:line="192" w:lineRule="auto"/>
        <w:ind w:right="57"/>
        <w:rPr>
          <w:sz w:val="20"/>
          <w:lang w:val="ro-RO"/>
        </w:rPr>
      </w:pPr>
    </w:p>
    <w:p w:rsidR="00236025" w:rsidRDefault="00236025" w:rsidP="007E1810">
      <w:pPr>
        <w:pStyle w:val="Heading1"/>
        <w:spacing w:line="360" w:lineRule="auto"/>
      </w:pPr>
      <w:r>
        <w:t>LINIA 511</w:t>
      </w:r>
    </w:p>
    <w:p w:rsidR="00236025" w:rsidRPr="009B4FEF" w:rsidRDefault="00236025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36025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236025" w:rsidRDefault="002360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236025" w:rsidRDefault="002360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236025" w:rsidRDefault="002360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236025" w:rsidRDefault="002360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33E71" w:rsidRDefault="002360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E7CE7" w:rsidRDefault="00236025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236025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236025" w:rsidRDefault="002360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Dărmănești - </w:t>
            </w:r>
          </w:p>
          <w:p w:rsidR="00236025" w:rsidRDefault="00236025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BE2D76" w:rsidRDefault="002360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A3B7E" w:rsidRDefault="00236025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3A3B7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236025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:rsidR="00236025" w:rsidRDefault="00236025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:rsidR="00236025" w:rsidRDefault="002360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236025" w:rsidRDefault="00236025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02EF7" w:rsidRDefault="002360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BE2D76" w:rsidRDefault="002360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:rsidR="00236025" w:rsidRDefault="002360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:rsidR="00236025" w:rsidRDefault="00236025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BE2D76" w:rsidRDefault="002360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93954" w:rsidRDefault="00236025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236025" w:rsidRPr="00176852" w:rsidRDefault="00236025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108A9" w:rsidRDefault="002360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236025" w:rsidRDefault="00236025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236025" w:rsidRDefault="00236025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236025" w:rsidRDefault="002360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236025" w:rsidRDefault="002360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02EF7" w:rsidRDefault="002360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BE2D76" w:rsidRDefault="002360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108A9" w:rsidRDefault="002360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:rsidR="00236025" w:rsidRDefault="00236025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:rsidR="00236025" w:rsidRDefault="00236025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:rsidR="00236025" w:rsidRDefault="00236025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:rsidR="00236025" w:rsidRDefault="00236025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02EF7" w:rsidRDefault="002360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BE2D76" w:rsidRDefault="002360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108A9" w:rsidRDefault="002360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:rsidR="00236025" w:rsidRDefault="00236025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02EF7" w:rsidRDefault="002360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BE2D76" w:rsidRDefault="002360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0A2838">
        <w:trPr>
          <w:cantSplit/>
          <w:trHeight w:val="11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108A9" w:rsidRDefault="002360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236025" w:rsidRDefault="00236025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236025" w:rsidRDefault="00236025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236025" w:rsidRDefault="002360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236025" w:rsidRDefault="002360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236025" w:rsidRDefault="002360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236025" w:rsidRDefault="002360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02EF7" w:rsidRDefault="002360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BE2D76" w:rsidRDefault="002360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108A9" w:rsidRDefault="002360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236025" w:rsidRDefault="00236025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02EF7" w:rsidRDefault="002360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BE2D76" w:rsidRDefault="002360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:rsidR="00236025" w:rsidRDefault="00236025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:rsidR="00236025" w:rsidRDefault="00236025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:rsidR="00236025" w:rsidRDefault="002360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02EF7" w:rsidRDefault="002360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BE2D76" w:rsidRDefault="002360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108A9" w:rsidRDefault="002360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:rsidR="00236025" w:rsidRDefault="00236025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02EF7" w:rsidRDefault="002360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BE2D76" w:rsidRDefault="00236025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108A9" w:rsidRDefault="00236025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:rsidR="00236025" w:rsidRDefault="00236025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:rsidR="00236025" w:rsidRDefault="00236025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236025" w:rsidRDefault="00236025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236025" w:rsidRDefault="00236025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236025" w:rsidRDefault="00236025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236025" w:rsidRDefault="00236025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02EF7" w:rsidRDefault="00236025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BE2D76" w:rsidRDefault="00236025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108A9" w:rsidRDefault="00236025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236025" w:rsidRDefault="00236025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236025" w:rsidRDefault="00236025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236025" w:rsidRDefault="00236025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36025" w:rsidRDefault="00236025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236025" w:rsidRDefault="00236025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02EF7" w:rsidRDefault="00236025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BE2D76" w:rsidRDefault="00236025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108A9" w:rsidRDefault="00236025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236025" w:rsidRDefault="00236025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02EF7" w:rsidRDefault="00236025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BE2D76" w:rsidRDefault="00236025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236025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108A9" w:rsidRDefault="00236025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236025" w:rsidRDefault="00236025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Default="00236025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BE2D76" w:rsidRDefault="00236025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236025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:rsidR="00236025" w:rsidRDefault="00236025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108A9" w:rsidRDefault="00236025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236025" w:rsidRDefault="00236025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BE2D76" w:rsidRDefault="00236025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108A9" w:rsidRDefault="00236025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236025" w:rsidRDefault="00236025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36025" w:rsidRDefault="00236025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BE2D76" w:rsidRDefault="00236025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236025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108A9" w:rsidRDefault="00236025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236025" w:rsidRDefault="00236025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02EF7" w:rsidRDefault="00236025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BE2D76" w:rsidRDefault="00236025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108A9" w:rsidRDefault="00236025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236025" w:rsidRDefault="00236025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02EF7" w:rsidRDefault="00236025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BE2D76" w:rsidRDefault="00236025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36025" w:rsidRDefault="00236025">
      <w:pPr>
        <w:spacing w:before="40" w:after="40" w:line="192" w:lineRule="auto"/>
        <w:ind w:right="57"/>
        <w:rPr>
          <w:sz w:val="20"/>
          <w:lang w:val="ro-RO"/>
        </w:rPr>
      </w:pPr>
    </w:p>
    <w:p w:rsidR="00236025" w:rsidRDefault="00236025" w:rsidP="00072BF3">
      <w:pPr>
        <w:pStyle w:val="Heading1"/>
        <w:spacing w:line="360" w:lineRule="auto"/>
      </w:pPr>
      <w:r>
        <w:t>LINIA 517</w:t>
      </w:r>
    </w:p>
    <w:p w:rsidR="00236025" w:rsidRDefault="00236025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236025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236025" w:rsidRDefault="00236025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EC1003">
        <w:trPr>
          <w:cantSplit/>
          <w:trHeight w:val="89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236025" w:rsidRDefault="00236025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</w:t>
            </w:r>
          </w:p>
          <w:p w:rsidR="00236025" w:rsidRDefault="002360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236025" w:rsidRDefault="00236025" w:rsidP="00D72D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 până la sch.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236025" w:rsidRDefault="00236025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36025" w:rsidRDefault="002360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236025" w:rsidRDefault="002360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236025" w:rsidRDefault="002360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236025" w:rsidRDefault="002360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36025" w:rsidRDefault="00236025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:rsidR="00236025" w:rsidRDefault="00236025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236025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236025" w:rsidRDefault="00236025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236025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236025" w:rsidRDefault="00236025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:rsidR="00236025" w:rsidRDefault="00236025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236025" w:rsidRDefault="00236025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236025" w:rsidRDefault="002360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236025" w:rsidRDefault="002360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36025" w:rsidRDefault="00236025" w:rsidP="00F232A2">
      <w:pPr>
        <w:spacing w:before="40" w:after="40" w:line="192" w:lineRule="auto"/>
        <w:ind w:right="57"/>
        <w:rPr>
          <w:sz w:val="20"/>
          <w:lang w:val="ro-RO"/>
        </w:rPr>
      </w:pPr>
    </w:p>
    <w:p w:rsidR="00236025" w:rsidRDefault="00236025" w:rsidP="00F04622">
      <w:pPr>
        <w:pStyle w:val="Heading1"/>
        <w:spacing w:line="360" w:lineRule="auto"/>
      </w:pPr>
      <w:r>
        <w:t>LINIA 600</w:t>
      </w:r>
    </w:p>
    <w:p w:rsidR="00236025" w:rsidRDefault="00236025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36025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:rsidR="00236025" w:rsidRDefault="00236025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:rsidR="00236025" w:rsidRDefault="00236025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F6CED" w:rsidRDefault="00236025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14131" w:rsidRDefault="00236025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D499E" w:rsidRDefault="00236025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236025" w:rsidRPr="009E2C90" w:rsidRDefault="00236025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:rsidR="00236025" w:rsidRDefault="00236025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:rsidR="00236025" w:rsidRDefault="00236025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F6CED" w:rsidRDefault="00236025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14131" w:rsidRDefault="00236025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D03D3" w:rsidRDefault="00236025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D03D3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236025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:rsidR="00236025" w:rsidRDefault="002360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Tătăranu -</w:t>
            </w:r>
          </w:p>
          <w:p w:rsidR="00236025" w:rsidRDefault="00236025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F6CED" w:rsidRDefault="002360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14131" w:rsidRDefault="002360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D499E" w:rsidRDefault="00236025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236025" w:rsidRPr="009E2C90" w:rsidRDefault="00236025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:rsidR="00236025" w:rsidRDefault="002360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D20EA">
              <w:rPr>
                <w:b/>
                <w:bCs/>
                <w:sz w:val="19"/>
                <w:szCs w:val="19"/>
                <w:lang w:val="ro-RO"/>
              </w:rPr>
              <w:t>Ax st. Bordeasca Nouă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36025" w:rsidRDefault="00236025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F6CED" w:rsidRDefault="002360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14131" w:rsidRDefault="002360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D20EA" w:rsidRDefault="00236025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236025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:rsidR="00236025" w:rsidRDefault="002360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 -</w:t>
            </w:r>
          </w:p>
          <w:p w:rsidR="00236025" w:rsidRDefault="00236025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F6CED" w:rsidRDefault="002360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14131" w:rsidRDefault="002360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D499E" w:rsidRDefault="00236025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236025" w:rsidRPr="009E2C90" w:rsidRDefault="00236025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:rsidR="00236025" w:rsidRDefault="002360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 -</w:t>
            </w:r>
          </w:p>
          <w:p w:rsidR="00236025" w:rsidRDefault="00236025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Condrea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F6CED" w:rsidRDefault="002360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14131" w:rsidRDefault="002360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D499E" w:rsidRDefault="00236025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236025" w:rsidRPr="009E2C90" w:rsidRDefault="00236025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14131" w:rsidRDefault="002360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Condrea</w:t>
            </w:r>
          </w:p>
          <w:p w:rsidR="00236025" w:rsidRDefault="00236025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236025" w:rsidRDefault="00236025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236025" w:rsidRDefault="002360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236025" w:rsidRDefault="002360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236025" w:rsidRDefault="002360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F6CED" w:rsidRDefault="002360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14131" w:rsidRDefault="002360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3 - 7.</w:t>
            </w:r>
          </w:p>
        </w:tc>
      </w:tr>
      <w:tr w:rsidR="00236025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239+500</w:t>
            </w:r>
          </w:p>
          <w:p w:rsidR="00236025" w:rsidRDefault="002360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14131" w:rsidRDefault="002360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Tecuci - </w:t>
            </w:r>
          </w:p>
          <w:p w:rsidR="00236025" w:rsidRDefault="00236025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F6CED" w:rsidRDefault="002360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14131" w:rsidRDefault="002360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vf. sch. 9 st. Tecuci Nord, până la km 241+000.</w:t>
            </w:r>
          </w:p>
        </w:tc>
      </w:tr>
      <w:tr w:rsidR="00236025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:rsidR="00236025" w:rsidRDefault="002360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:rsidR="00236025" w:rsidRDefault="00236025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F6CED" w:rsidRDefault="002360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14131" w:rsidRDefault="002360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D499E" w:rsidRDefault="00236025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236025" w:rsidRPr="009E2C90" w:rsidRDefault="00236025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268+800</w:t>
            </w:r>
          </w:p>
          <w:p w:rsidR="00236025" w:rsidRDefault="002360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Ghidigeni - </w:t>
            </w:r>
          </w:p>
          <w:p w:rsidR="00236025" w:rsidRDefault="00236025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Tutova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F6CED" w:rsidRDefault="002360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14131" w:rsidRDefault="002360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140">
              <w:rPr>
                <w:b/>
                <w:bCs/>
                <w:i/>
                <w:sz w:val="20"/>
                <w:lang w:val="ro-RO"/>
              </w:rPr>
              <w:t>Cu inductori de 1000 Hz la paleta galbenă.</w:t>
            </w:r>
          </w:p>
        </w:tc>
      </w:tr>
      <w:tr w:rsidR="00236025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296+000</w:t>
            </w:r>
          </w:p>
          <w:p w:rsidR="00236025" w:rsidRDefault="002360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Zorleni</w:t>
            </w:r>
          </w:p>
          <w:p w:rsidR="00236025" w:rsidRDefault="00236025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F6CED" w:rsidRDefault="002360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14131" w:rsidRDefault="00236025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23140" w:rsidRDefault="00236025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140">
              <w:rPr>
                <w:b/>
                <w:bCs/>
                <w:i/>
                <w:sz w:val="20"/>
                <w:lang w:val="ro-RO"/>
              </w:rPr>
              <w:t>Cu inductori de 1000 Hz la paleta galbenă.</w:t>
            </w:r>
          </w:p>
        </w:tc>
      </w:tr>
      <w:tr w:rsidR="00236025" w:rsidTr="006D4DA0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302+500</w:t>
            </w:r>
          </w:p>
          <w:p w:rsidR="00236025" w:rsidRDefault="002360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236025" w:rsidRDefault="0023602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F6CED" w:rsidRDefault="002360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D4DA0" w:rsidRDefault="0023602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36025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14131" w:rsidRDefault="00236025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236025" w:rsidRDefault="00236025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 și</w:t>
            </w:r>
          </w:p>
          <w:p w:rsidR="00236025" w:rsidRDefault="00236025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:rsidR="00236025" w:rsidRDefault="00236025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F6CED" w:rsidRDefault="00236025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304+407</w:t>
            </w:r>
          </w:p>
          <w:p w:rsidR="00236025" w:rsidRDefault="00236025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335+362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14131" w:rsidRDefault="00236025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14131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14131" w:rsidRDefault="00236025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236025" w:rsidRDefault="00236025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F6CED" w:rsidRDefault="00236025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322+400</w:t>
            </w:r>
          </w:p>
          <w:p w:rsidR="00236025" w:rsidRDefault="00236025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14131" w:rsidRDefault="00236025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36025" w:rsidRDefault="00236025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</w:tc>
      </w:tr>
      <w:tr w:rsidR="00236025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323+900</w:t>
            </w:r>
          </w:p>
          <w:p w:rsidR="00236025" w:rsidRDefault="00236025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14131" w:rsidRDefault="00236025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</w:t>
            </w:r>
          </w:p>
          <w:p w:rsidR="00236025" w:rsidRDefault="00236025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F6CED" w:rsidRDefault="00236025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</w:t>
            </w:r>
          </w:p>
          <w:p w:rsidR="00236025" w:rsidRDefault="00236025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paleta galbenă.</w:t>
            </w:r>
          </w:p>
        </w:tc>
      </w:tr>
      <w:tr w:rsidR="00236025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348+700</w:t>
            </w:r>
          </w:p>
          <w:p w:rsidR="00236025" w:rsidRDefault="00236025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 -</w:t>
            </w:r>
          </w:p>
          <w:p w:rsidR="00236025" w:rsidRDefault="00236025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F6CED" w:rsidRDefault="00236025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639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</w:t>
            </w:r>
          </w:p>
          <w:p w:rsidR="00236025" w:rsidRDefault="00236025" w:rsidP="00C639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paleta galbenă.</w:t>
            </w:r>
          </w:p>
        </w:tc>
      </w:tr>
      <w:tr w:rsidR="00236025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323+350</w:t>
            </w:r>
          </w:p>
          <w:p w:rsidR="00236025" w:rsidRDefault="00236025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14131" w:rsidRDefault="00236025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236025" w:rsidRDefault="00236025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Crasna,</w:t>
            </w:r>
          </w:p>
          <w:p w:rsidR="00236025" w:rsidRDefault="00236025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Crasna,</w:t>
            </w:r>
          </w:p>
          <w:p w:rsidR="00236025" w:rsidRDefault="00236025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</w:t>
            </w:r>
          </w:p>
          <w:p w:rsidR="00236025" w:rsidRDefault="00236025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Munteni,</w:t>
            </w:r>
          </w:p>
          <w:p w:rsidR="00236025" w:rsidRDefault="00236025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Munteni,</w:t>
            </w:r>
          </w:p>
          <w:p w:rsidR="00236025" w:rsidRDefault="00236025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Munteni - </w:t>
            </w:r>
          </w:p>
          <w:p w:rsidR="00236025" w:rsidRDefault="00236025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Vaslui,</w:t>
            </w:r>
          </w:p>
          <w:p w:rsidR="00236025" w:rsidRDefault="00236025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Vaslui,</w:t>
            </w:r>
          </w:p>
          <w:p w:rsidR="00236025" w:rsidRDefault="00236025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 -</w:t>
            </w:r>
          </w:p>
          <w:p w:rsidR="00236025" w:rsidRDefault="00236025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Bălteni,</w:t>
            </w:r>
          </w:p>
          <w:p w:rsidR="00236025" w:rsidRDefault="00236025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Bălteni,</w:t>
            </w:r>
          </w:p>
          <w:p w:rsidR="00236025" w:rsidRDefault="00236025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:rsidR="00236025" w:rsidRDefault="00236025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Buhăești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F6CED" w:rsidRDefault="00236025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359+000</w:t>
            </w:r>
          </w:p>
          <w:p w:rsidR="00236025" w:rsidRDefault="00236025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:rsidR="00236025" w:rsidRDefault="00236025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F6CED" w:rsidRDefault="00236025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E2483" w:rsidRDefault="00236025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236025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14131" w:rsidRDefault="00236025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236025" w:rsidRDefault="00236025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:rsidR="00236025" w:rsidRDefault="00236025" w:rsidP="00236025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:rsidR="00236025" w:rsidRDefault="00236025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236025" w:rsidRDefault="00236025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F6CED" w:rsidRDefault="00236025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14131" w:rsidRDefault="00236025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14131" w:rsidRDefault="00236025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236025" w:rsidRDefault="00236025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:rsidR="00236025" w:rsidRDefault="00236025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Default="00236025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:rsidR="00236025" w:rsidRDefault="00236025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F6CED" w:rsidRDefault="00236025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14131" w:rsidRDefault="00236025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:rsidR="00236025" w:rsidRDefault="00236025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236025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14131" w:rsidRDefault="00236025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236025" w:rsidRDefault="00236025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36025" w:rsidRDefault="00236025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F6CED" w:rsidRDefault="00236025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14131" w:rsidRDefault="00236025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:rsidR="00236025" w:rsidRDefault="00236025">
      <w:pPr>
        <w:spacing w:before="40" w:after="40" w:line="192" w:lineRule="auto"/>
        <w:ind w:right="57"/>
        <w:rPr>
          <w:sz w:val="20"/>
          <w:lang w:val="ro-RO"/>
        </w:rPr>
      </w:pPr>
    </w:p>
    <w:p w:rsidR="00236025" w:rsidRDefault="00236025" w:rsidP="003C645F">
      <w:pPr>
        <w:pStyle w:val="Heading1"/>
        <w:spacing w:line="360" w:lineRule="auto"/>
      </w:pPr>
      <w:r>
        <w:t>LINIA 602</w:t>
      </w:r>
    </w:p>
    <w:p w:rsidR="00236025" w:rsidRDefault="00236025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36025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236025" w:rsidRDefault="00236025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236025" w:rsidRDefault="00236025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06474" w:rsidRDefault="00236025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41E4" w:rsidRDefault="00236025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236025" w:rsidRDefault="00236025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236025" w:rsidRPr="0007619C" w:rsidRDefault="00236025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236025" w:rsidRDefault="00236025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236025" w:rsidRDefault="00236025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06474" w:rsidRDefault="00236025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41E4" w:rsidRDefault="00236025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236025" w:rsidRDefault="00236025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236025" w:rsidRDefault="00236025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235+400</w:t>
            </w:r>
          </w:p>
          <w:p w:rsidR="00236025" w:rsidRDefault="00236025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237+100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Tecuci</w:t>
            </w:r>
          </w:p>
          <w:p w:rsidR="00236025" w:rsidRDefault="00236025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4, Cap X,</w:t>
            </w:r>
          </w:p>
          <w:p w:rsidR="00236025" w:rsidRDefault="00236025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 sch. 1 și călcâi sch.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06474" w:rsidRDefault="00236025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41E4" w:rsidRDefault="00236025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36025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064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064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064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Tecuci</w:t>
            </w:r>
          </w:p>
          <w:p w:rsidR="00236025" w:rsidRDefault="00236025" w:rsidP="004064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3, Cap X,</w:t>
            </w:r>
          </w:p>
          <w:p w:rsidR="00236025" w:rsidRDefault="00236025" w:rsidP="004064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 sch. 5 și TDJ 21 / 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06474" w:rsidRDefault="00236025" w:rsidP="004064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DA41E4" w:rsidRDefault="00236025" w:rsidP="004064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064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235+450</w:t>
            </w:r>
          </w:p>
          <w:p w:rsidR="00236025" w:rsidRDefault="00236025" w:rsidP="004064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064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0647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0647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</w:tbl>
    <w:p w:rsidR="00236025" w:rsidRDefault="00236025">
      <w:pPr>
        <w:spacing w:before="40" w:after="40" w:line="192" w:lineRule="auto"/>
        <w:ind w:right="57"/>
        <w:rPr>
          <w:sz w:val="20"/>
          <w:lang w:val="ro-RO"/>
        </w:rPr>
      </w:pPr>
    </w:p>
    <w:p w:rsidR="00236025" w:rsidRDefault="00236025" w:rsidP="00DE3370">
      <w:pPr>
        <w:pStyle w:val="Heading1"/>
        <w:spacing w:line="360" w:lineRule="auto"/>
      </w:pPr>
      <w:r>
        <w:t>LINIA 610</w:t>
      </w:r>
    </w:p>
    <w:p w:rsidR="00236025" w:rsidRDefault="00236025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36025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81D6F" w:rsidRDefault="00236025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236025" w:rsidRDefault="00236025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236025" w:rsidRDefault="00236025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236025" w:rsidRDefault="00236025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:rsidR="00236025" w:rsidRDefault="00236025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81D6F" w:rsidRDefault="00236025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81D6F" w:rsidRDefault="00236025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81D6F" w:rsidRDefault="00236025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236025" w:rsidRDefault="00236025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36025" w:rsidRDefault="00236025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:rsidR="00236025" w:rsidRDefault="00236025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:rsidR="00236025" w:rsidRDefault="00236025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81D6F" w:rsidRDefault="00236025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81D6F" w:rsidRDefault="00236025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236025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81D6F" w:rsidRDefault="00236025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236025" w:rsidRDefault="00236025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:rsidR="00236025" w:rsidRDefault="00236025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81D6F" w:rsidRDefault="00236025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81D6F" w:rsidRDefault="00236025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:rsidR="00236025" w:rsidRDefault="00236025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  <w:tr w:rsidR="00236025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73+600</w:t>
            </w:r>
          </w:p>
          <w:p w:rsidR="00236025" w:rsidRDefault="00236025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81D6F" w:rsidRDefault="00236025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Iaşi -</w:t>
            </w:r>
          </w:p>
          <w:p w:rsidR="00236025" w:rsidRDefault="00236025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Lețcani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81D6F" w:rsidRDefault="00236025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1000 Hz la paleta galbenă.</w:t>
            </w:r>
          </w:p>
        </w:tc>
      </w:tr>
      <w:tr w:rsidR="00236025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81D6F" w:rsidRDefault="00236025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Frumos</w:t>
            </w:r>
          </w:p>
          <w:p w:rsidR="00236025" w:rsidRDefault="00236025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ieșire X6</w:t>
            </w:r>
          </w:p>
          <w:p w:rsidR="00236025" w:rsidRDefault="00236025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236025" w:rsidRDefault="00236025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81D6F" w:rsidRDefault="00236025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36025" w:rsidRPr="00C60E02" w:rsidRDefault="00236025">
      <w:pPr>
        <w:tabs>
          <w:tab w:val="left" w:pos="3768"/>
        </w:tabs>
        <w:rPr>
          <w:sz w:val="20"/>
          <w:szCs w:val="20"/>
          <w:lang w:val="ro-RO"/>
        </w:rPr>
      </w:pPr>
    </w:p>
    <w:p w:rsidR="00236025" w:rsidRDefault="00236025" w:rsidP="004F6534">
      <w:pPr>
        <w:pStyle w:val="Heading1"/>
        <w:spacing w:line="360" w:lineRule="auto"/>
      </w:pPr>
      <w:r>
        <w:t>LINIA 700</w:t>
      </w:r>
    </w:p>
    <w:p w:rsidR="00236025" w:rsidRDefault="00236025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236025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36025" w:rsidRDefault="00236025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36025" w:rsidRDefault="00236025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36025" w:rsidRDefault="00236025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236025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36025" w:rsidRDefault="00236025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45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AA45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intrări-ieșiri la liniile 11A - 14A.</w:t>
            </w:r>
          </w:p>
        </w:tc>
      </w:tr>
      <w:tr w:rsidR="00236025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36025" w:rsidRDefault="00236025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36025" w:rsidRDefault="00236025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236025" w:rsidRDefault="00236025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Default="00236025" w:rsidP="00413B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236025" w:rsidRDefault="00236025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236025" w:rsidRDefault="002360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236025" w:rsidRDefault="00236025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Default="002360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:rsidR="00236025" w:rsidRDefault="002360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236025" w:rsidRDefault="00236025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:rsidR="00236025" w:rsidRDefault="002360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:rsidR="00236025" w:rsidRDefault="002360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236025" w:rsidRDefault="00236025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236025" w:rsidRDefault="00236025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 și 22</w:t>
            </w:r>
          </w:p>
          <w:p w:rsidR="00236025" w:rsidRPr="00B401EA" w:rsidRDefault="002360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Mogoșoaia - 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:rsidR="00236025" w:rsidRDefault="00236025" w:rsidP="006533CF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236025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:rsidR="00236025" w:rsidRDefault="00236025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20CA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36025" w:rsidRPr="00EB107D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236025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:rsidR="00236025" w:rsidRPr="00C401D9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236025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236025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4CD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:rsidR="00236025" w:rsidRDefault="00236025" w:rsidP="00754CD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243+000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20CA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36025" w:rsidRPr="00EB107D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236025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236025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236025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36025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236025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236025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236025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236025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36025" w:rsidRDefault="00236025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:rsidR="00236025" w:rsidRDefault="00236025">
      <w:pPr>
        <w:spacing w:before="40" w:after="40" w:line="192" w:lineRule="auto"/>
        <w:ind w:right="57"/>
        <w:rPr>
          <w:sz w:val="20"/>
          <w:lang w:val="ro-RO"/>
        </w:rPr>
      </w:pPr>
    </w:p>
    <w:p w:rsidR="00236025" w:rsidRDefault="00236025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:rsidR="00236025" w:rsidRDefault="00236025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236025" w:rsidTr="000751F6">
        <w:trPr>
          <w:cantSplit/>
          <w:trHeight w:val="154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304AF" w:rsidRDefault="00236025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236025" w:rsidRDefault="00236025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236025" w:rsidRDefault="00236025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:rsidR="00236025" w:rsidRDefault="00236025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304AF" w:rsidRDefault="00236025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236025" w:rsidRDefault="00236025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236025" w:rsidRDefault="00236025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:rsidR="00236025" w:rsidRDefault="00236025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:rsidR="00236025" w:rsidRDefault="00236025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236025" w:rsidTr="00791F24">
        <w:trPr>
          <w:cantSplit/>
          <w:trHeight w:val="1756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304AF" w:rsidRDefault="00236025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236025" w:rsidRDefault="00236025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236025" w:rsidRDefault="00236025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:rsidR="00236025" w:rsidRDefault="00236025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304AF" w:rsidRDefault="00236025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236025" w:rsidRDefault="00236025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:rsidR="00236025" w:rsidRDefault="00236025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:rsidR="00236025" w:rsidRDefault="00236025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236025">
        <w:trPr>
          <w:cantSplit/>
          <w:trHeight w:val="200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132+370</w:t>
            </w:r>
          </w:p>
          <w:p w:rsidR="00236025" w:rsidRDefault="00236025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</w:t>
            </w:r>
          </w:p>
          <w:p w:rsidR="00236025" w:rsidRDefault="00236025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Cilibia </w:t>
            </w:r>
          </w:p>
          <w:p w:rsidR="00236025" w:rsidRDefault="00236025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 Hm Cilibia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304AF" w:rsidRDefault="00236025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236025" w:rsidRDefault="00236025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16, 14, 10 și 2 </w:t>
            </w:r>
          </w:p>
          <w:p w:rsidR="00236025" w:rsidRDefault="00236025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st. Buzău Sud, Cap Y </w:t>
            </w:r>
          </w:p>
          <w:p w:rsidR="00236025" w:rsidRDefault="00236025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1, 5 și 9, Cap X</w:t>
            </w:r>
          </w:p>
          <w:p w:rsidR="00236025" w:rsidRDefault="00236025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Hm Cilibia.</w:t>
            </w:r>
          </w:p>
        </w:tc>
      </w:tr>
      <w:tr w:rsidR="00236025" w:rsidTr="000751F6">
        <w:trPr>
          <w:cantSplit/>
          <w:trHeight w:val="156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162+000</w:t>
            </w:r>
          </w:p>
          <w:p w:rsidR="00236025" w:rsidRDefault="00236025" w:rsidP="00D655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C.A. Rosetti -</w:t>
            </w:r>
          </w:p>
          <w:p w:rsidR="00236025" w:rsidRDefault="00236025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Făurei </w:t>
            </w:r>
          </w:p>
          <w:p w:rsidR="00236025" w:rsidRDefault="00236025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st. Făurei</w:t>
            </w:r>
          </w:p>
          <w:p w:rsidR="00236025" w:rsidRDefault="00236025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  <w:p w:rsidR="00236025" w:rsidRDefault="00236025" w:rsidP="004C25B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(zonă aparate de cale)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304AF" w:rsidRDefault="00236025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Afectează intrări - ieşiri  </w:t>
            </w:r>
          </w:p>
          <w:p w:rsidR="00236025" w:rsidRDefault="00236025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13, 19, 25 și 35 </w:t>
            </w:r>
          </w:p>
          <w:p w:rsidR="00236025" w:rsidRDefault="00236025" w:rsidP="0066320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236025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236025" w:rsidRDefault="00236025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236025" w:rsidRDefault="00236025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236025" w:rsidRDefault="00236025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236025" w:rsidRDefault="00236025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36025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236025" w:rsidRDefault="00236025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236025" w:rsidRDefault="00236025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236025" w:rsidRDefault="00236025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236025" w:rsidRDefault="00236025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36025" w:rsidTr="000751F6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236025" w:rsidRDefault="00236025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:rsidR="00236025" w:rsidRDefault="00236025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304AF" w:rsidRDefault="00236025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236025" w:rsidRDefault="00236025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236025" w:rsidRDefault="00236025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236025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:rsidR="00236025" w:rsidRDefault="002360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:rsidR="00236025" w:rsidRDefault="002360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75A7C" w:rsidRDefault="002360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304AF" w:rsidRDefault="002360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36025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Spicu</w:t>
            </w:r>
          </w:p>
          <w:p w:rsidR="00236025" w:rsidRDefault="0023602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75A7C" w:rsidRDefault="002360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36+600</w:t>
            </w:r>
          </w:p>
          <w:p w:rsidR="00236025" w:rsidRDefault="002360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304AF" w:rsidRDefault="002360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236025" w:rsidRDefault="002360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8.</w:t>
            </w:r>
          </w:p>
        </w:tc>
      </w:tr>
      <w:tr w:rsidR="00236025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304AF" w:rsidRDefault="00236025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236025" w:rsidRDefault="00236025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236025" w:rsidRDefault="00236025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A3079" w:rsidRDefault="00236025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304AF" w:rsidRDefault="00236025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236025" w:rsidRDefault="00236025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236025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:rsidR="00236025" w:rsidRDefault="00236025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304AF" w:rsidRDefault="00236025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236025" w:rsidRPr="00180EA2" w:rsidRDefault="00236025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A3079" w:rsidRDefault="00236025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304AF" w:rsidRDefault="00236025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236025" w:rsidRDefault="00236025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236025" w:rsidRDefault="00236025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236025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236025" w:rsidRDefault="00236025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A3079" w:rsidRDefault="00236025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:rsidR="00236025" w:rsidRDefault="00236025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304AF" w:rsidRDefault="00236025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236025" w:rsidRDefault="00236025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236025" w:rsidRDefault="00236025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236025" w:rsidRDefault="00236025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236025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236025" w:rsidRDefault="00236025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236025" w:rsidRDefault="00236025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:rsidR="00236025" w:rsidRDefault="00236025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CA3079" w:rsidRDefault="00236025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304AF" w:rsidRDefault="00236025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236025" w:rsidRDefault="00236025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:rsidR="00236025" w:rsidRDefault="00236025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:rsidR="00236025" w:rsidRPr="00B71446" w:rsidRDefault="00236025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:rsidR="00236025" w:rsidRDefault="00236025">
      <w:pPr>
        <w:tabs>
          <w:tab w:val="left" w:pos="6382"/>
        </w:tabs>
        <w:rPr>
          <w:sz w:val="20"/>
        </w:rPr>
      </w:pPr>
    </w:p>
    <w:p w:rsidR="00236025" w:rsidRDefault="00236025" w:rsidP="00B52218">
      <w:pPr>
        <w:pStyle w:val="Heading1"/>
        <w:spacing w:line="360" w:lineRule="auto"/>
      </w:pPr>
      <w:r>
        <w:t>LINIA 704</w:t>
      </w:r>
    </w:p>
    <w:p w:rsidR="00236025" w:rsidRDefault="00236025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236025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236025" w:rsidRDefault="00236025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4080B" w:rsidRDefault="00236025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:rsidR="00236025" w:rsidRDefault="00236025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4080B" w:rsidRDefault="00236025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236025" w:rsidRDefault="00236025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4080B" w:rsidRDefault="00236025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467E0" w:rsidRDefault="00236025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36025" w:rsidRPr="00C00026" w:rsidRDefault="00236025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4080B" w:rsidRDefault="00236025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:rsidR="00236025" w:rsidRDefault="00236025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236025" w:rsidRDefault="00236025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4080B" w:rsidRDefault="00236025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4080B" w:rsidRDefault="00236025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4080B" w:rsidRDefault="002360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236025" w:rsidRDefault="00236025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36025" w:rsidRDefault="00236025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4080B" w:rsidRDefault="002360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4080B" w:rsidRDefault="002360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236025" w:rsidRDefault="00236025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236025" w:rsidRDefault="00236025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4080B" w:rsidRDefault="002360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4080B" w:rsidRDefault="002360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4080B" w:rsidRDefault="002360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:rsidR="00236025" w:rsidRDefault="00236025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36025" w:rsidRDefault="00236025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4080B" w:rsidRDefault="002360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4080B" w:rsidRDefault="002360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236025" w:rsidRDefault="002360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4080B" w:rsidRDefault="002360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236025" w:rsidRDefault="00236025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4080B" w:rsidRDefault="002360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236025" w:rsidRDefault="002360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4080B" w:rsidRDefault="002360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467E0" w:rsidRDefault="00236025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36025" w:rsidRPr="008D7F2C" w:rsidRDefault="00236025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4080B" w:rsidRDefault="002360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236025" w:rsidRDefault="00236025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4080B" w:rsidRDefault="002360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4080B" w:rsidRDefault="002360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4080B" w:rsidRDefault="002360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236025" w:rsidRDefault="00236025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36025" w:rsidRDefault="002360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4080B" w:rsidRDefault="002360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4080B" w:rsidRDefault="002360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236025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4080B" w:rsidRDefault="002360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236025" w:rsidRDefault="00236025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4080B" w:rsidRDefault="002360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236025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4080B" w:rsidRDefault="002360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236025" w:rsidRDefault="00236025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36025" w:rsidRDefault="002360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4080B" w:rsidRDefault="002360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236025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4080B" w:rsidRDefault="002360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236025" w:rsidRDefault="00236025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36025" w:rsidRDefault="002360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4080B" w:rsidRDefault="002360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4080B" w:rsidRDefault="00236025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:rsidR="00236025" w:rsidRDefault="00236025">
      <w:pPr>
        <w:spacing w:before="40" w:after="40" w:line="192" w:lineRule="auto"/>
        <w:ind w:right="57"/>
        <w:rPr>
          <w:sz w:val="20"/>
          <w:lang w:val="ro-RO"/>
        </w:rPr>
      </w:pPr>
    </w:p>
    <w:p w:rsidR="00236025" w:rsidRDefault="00236025" w:rsidP="00F0370D">
      <w:pPr>
        <w:pStyle w:val="Heading1"/>
        <w:spacing w:line="360" w:lineRule="auto"/>
      </w:pPr>
      <w:r>
        <w:t>LINIA 800</w:t>
      </w:r>
    </w:p>
    <w:p w:rsidR="00236025" w:rsidRDefault="00236025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36025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36025" w:rsidRDefault="00236025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36025" w:rsidRDefault="00236025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36025" w:rsidRDefault="00236025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236025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36025" w:rsidRDefault="00236025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11A - 14A.</w:t>
            </w:r>
          </w:p>
        </w:tc>
      </w:tr>
      <w:tr w:rsidR="00236025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36025" w:rsidRDefault="00236025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36025" w:rsidRDefault="00236025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F8768C">
            <w:pPr>
              <w:numPr>
                <w:ilvl w:val="0"/>
                <w:numId w:val="4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36025" w:rsidRDefault="00236025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:rsidR="00236025" w:rsidRDefault="00236025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36025" w:rsidRDefault="00236025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Pr="00A8307A" w:rsidRDefault="002360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236025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75A00" w:rsidRDefault="00236025" w:rsidP="00F8768C">
            <w:pPr>
              <w:numPr>
                <w:ilvl w:val="0"/>
                <w:numId w:val="4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236025" w:rsidRPr="00A8307A" w:rsidRDefault="00236025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:rsidR="00236025" w:rsidRDefault="00236025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236025" w:rsidRPr="00A8307A" w:rsidRDefault="00236025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Pr="00A8307A" w:rsidRDefault="00236025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6025" w:rsidRDefault="00236025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36025" w:rsidRDefault="00236025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:rsidR="00236025" w:rsidRDefault="00236025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:rsidR="00236025" w:rsidRDefault="00236025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236025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236025" w:rsidRDefault="00236025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236025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236025" w:rsidRDefault="00236025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236025" w:rsidRDefault="00236025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236025" w:rsidRDefault="00236025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:rsidR="00236025" w:rsidRDefault="00236025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:rsidR="00236025" w:rsidRDefault="00236025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:rsidR="00236025" w:rsidRDefault="00236025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236025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236025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236025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36025" w:rsidRDefault="002360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236025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236025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236025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  <w:p w:rsidR="00236025" w:rsidRDefault="00236025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236025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Pasărea - </w:t>
            </w:r>
          </w:p>
          <w:p w:rsidR="00236025" w:rsidRDefault="00236025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27+850</w:t>
            </w:r>
          </w:p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236025" w:rsidRDefault="00236025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236025" w:rsidRDefault="00236025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  <w:p w:rsidR="00236025" w:rsidRDefault="00236025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în </w:t>
            </w:r>
          </w:p>
          <w:p w:rsidR="00236025" w:rsidRDefault="00236025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intervalul orar</w:t>
            </w:r>
            <w:r>
              <w:rPr>
                <w:b/>
                <w:bCs/>
                <w:i/>
                <w:iCs/>
                <w:sz w:val="20"/>
                <w:lang w:val="en-US"/>
              </w:rPr>
              <w:t>:</w:t>
            </w:r>
          </w:p>
          <w:p w:rsidR="00236025" w:rsidRDefault="00236025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07,00 - 19,00</w:t>
            </w:r>
          </w:p>
          <w:p w:rsidR="00236025" w:rsidRPr="009F2F6A" w:rsidRDefault="00236025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zi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lele de duminică.</w:t>
            </w:r>
          </w:p>
        </w:tc>
      </w:tr>
      <w:tr w:rsidR="00236025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236025" w:rsidRDefault="00236025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236025" w:rsidRDefault="00236025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236025" w:rsidRDefault="00236025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:rsidR="00236025" w:rsidRDefault="00236025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236025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236025" w:rsidRPr="008B2519" w:rsidRDefault="00236025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236025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36025" w:rsidRDefault="00236025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36025" w:rsidRDefault="00236025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236025" w:rsidRDefault="00236025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236025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236025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236025" w:rsidRDefault="00236025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236025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236025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236025" w:rsidRDefault="00236025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:rsidR="00236025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11 - 2T. </w:t>
            </w:r>
          </w:p>
        </w:tc>
      </w:tr>
      <w:tr w:rsidR="00236025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236025" w:rsidRDefault="00236025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:rsidR="00236025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11 - 2T.</w:t>
            </w:r>
          </w:p>
        </w:tc>
      </w:tr>
      <w:tr w:rsidR="00236025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236025" w:rsidRDefault="00236025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:rsidR="00236025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la liniile 11 - 2T.</w:t>
            </w:r>
          </w:p>
        </w:tc>
      </w:tr>
      <w:tr w:rsidR="00236025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236025" w:rsidRDefault="00236025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472C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19 </w:t>
            </w:r>
          </w:p>
          <w:p w:rsidR="00236025" w:rsidRDefault="00236025" w:rsidP="009472C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472C0" w:rsidRDefault="00236025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9472C0" w:rsidRDefault="00236025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236025" w:rsidRPr="009472C0" w:rsidRDefault="00236025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:rsidR="00236025" w:rsidRDefault="00236025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11 - 2T.</w:t>
            </w:r>
          </w:p>
        </w:tc>
      </w:tr>
      <w:tr w:rsidR="00236025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236025" w:rsidRDefault="00236025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36025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21 - 89</w:t>
            </w:r>
          </w:p>
          <w:p w:rsidR="00236025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(sch. 21, 39, 45, 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472C0" w:rsidRDefault="00236025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9472C0" w:rsidRDefault="00236025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236025" w:rsidRPr="009472C0" w:rsidRDefault="00236025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:rsidR="00236025" w:rsidRDefault="00236025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:rsidR="00236025" w:rsidRPr="009472C0" w:rsidRDefault="00236025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236025" w:rsidRDefault="00236025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Feteşti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Movila</w:t>
            </w: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 la </w:t>
            </w:r>
          </w:p>
          <w:p w:rsidR="00236025" w:rsidRPr="009472C0" w:rsidRDefault="00236025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11- 2T.</w:t>
            </w:r>
          </w:p>
        </w:tc>
      </w:tr>
      <w:tr w:rsidR="00236025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236025" w:rsidRDefault="00236025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:rsidR="00236025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236025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236025" w:rsidRDefault="00236025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:rsidR="00236025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236025" w:rsidTr="007A71FE">
        <w:tblPrEx>
          <w:tblCellMar>
            <w:left w:w="0" w:type="dxa"/>
            <w:right w:w="0" w:type="dxa"/>
          </w:tblCellMar>
        </w:tblPrEx>
        <w:trPr>
          <w:cantSplit/>
          <w:trHeight w:val="84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236025" w:rsidRDefault="00236025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236025" w:rsidRDefault="00236025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firele I şi II 800 </w:t>
            </w:r>
          </w:p>
          <w:p w:rsidR="00236025" w:rsidRDefault="00236025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 și 7 – 12.</w:t>
            </w:r>
          </w:p>
        </w:tc>
      </w:tr>
      <w:tr w:rsidR="00236025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236025" w:rsidRDefault="00236025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236025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36025" w:rsidRDefault="00236025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236025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36025" w:rsidRDefault="00236025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236025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36025" w:rsidRDefault="00236025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061026">
        <w:tblPrEx>
          <w:tblCellMar>
            <w:left w:w="0" w:type="dxa"/>
            <w:right w:w="0" w:type="dxa"/>
          </w:tblCellMar>
        </w:tblPrEx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26 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 7 - 12.</w:t>
            </w:r>
          </w:p>
        </w:tc>
      </w:tr>
      <w:tr w:rsidR="00236025" w:rsidTr="00061026">
        <w:tblPrEx>
          <w:tblCellMar>
            <w:left w:w="0" w:type="dxa"/>
            <w:right w:w="0" w:type="dxa"/>
          </w:tblCellMar>
        </w:tblPrEx>
        <w:trPr>
          <w:cantSplit/>
          <w:trHeight w:val="12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40 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7 - 12.</w:t>
            </w:r>
          </w:p>
        </w:tc>
      </w:tr>
      <w:tr w:rsidR="00236025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236025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236025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236025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firele I şi II dinspre staţia Ovidiu la liniile 7 şi 8.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061026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50 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236025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62 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236025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36025" w:rsidRDefault="00236025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236025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36025" w:rsidRDefault="00236025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578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2578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236025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236025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3 - 5 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3, 4 și 5 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</w:tc>
      </w:tr>
      <w:tr w:rsidR="00236025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236025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236025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236025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B / 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236025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236025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236025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5 - 8 Grupa A, L800 fir I-II și 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linia de legătură 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Grupa A.</w:t>
            </w:r>
          </w:p>
        </w:tc>
      </w:tr>
      <w:tr w:rsidR="00236025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236025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 A şi spre Constanța mărfuri.</w:t>
            </w:r>
          </w:p>
        </w:tc>
      </w:tr>
      <w:tr w:rsidR="00236025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236025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236025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236025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236025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(Revizia de vagoane) linia 5T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36025" w:rsidRDefault="00236025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161EA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8D08DE" w:rsidRDefault="00236025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36025" w:rsidRDefault="00236025">
      <w:pPr>
        <w:spacing w:before="40" w:after="40" w:line="192" w:lineRule="auto"/>
        <w:ind w:right="57"/>
        <w:rPr>
          <w:sz w:val="20"/>
          <w:lang w:val="ro-RO"/>
        </w:rPr>
      </w:pPr>
    </w:p>
    <w:p w:rsidR="00236025" w:rsidRDefault="00236025" w:rsidP="00C261F4">
      <w:pPr>
        <w:pStyle w:val="Heading1"/>
        <w:spacing w:line="360" w:lineRule="auto"/>
      </w:pPr>
      <w:r>
        <w:t>LINIA 801 B</w:t>
      </w:r>
    </w:p>
    <w:p w:rsidR="00236025" w:rsidRDefault="00236025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36025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56109" w:rsidRDefault="00236025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236025" w:rsidRDefault="00236025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56109" w:rsidRDefault="00236025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56109" w:rsidRDefault="00236025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56109" w:rsidRDefault="00236025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56109" w:rsidRDefault="00236025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:rsidR="00236025" w:rsidRDefault="00236025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36025" w:rsidRDefault="00236025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:rsidR="00236025" w:rsidRDefault="00236025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236025" w:rsidRDefault="00236025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E0E12" w:rsidRDefault="00236025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56109" w:rsidRDefault="00236025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236025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56109" w:rsidRDefault="00236025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3E0E12" w:rsidRDefault="00236025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56109" w:rsidRDefault="00236025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236025" w:rsidRDefault="00236025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:rsidR="00236025" w:rsidRDefault="00236025">
      <w:pPr>
        <w:spacing w:before="40" w:after="40" w:line="192" w:lineRule="auto"/>
        <w:ind w:right="57"/>
        <w:rPr>
          <w:sz w:val="20"/>
          <w:lang w:val="ro-RO"/>
        </w:rPr>
      </w:pPr>
    </w:p>
    <w:p w:rsidR="00236025" w:rsidRDefault="00236025" w:rsidP="005011D2">
      <w:pPr>
        <w:pStyle w:val="Heading1"/>
        <w:spacing w:line="360" w:lineRule="auto"/>
      </w:pPr>
      <w:r>
        <w:lastRenderedPageBreak/>
        <w:t>LINIA 802</w:t>
      </w:r>
    </w:p>
    <w:p w:rsidR="00236025" w:rsidRDefault="00236025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36025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236025" w:rsidRDefault="002360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236025" w:rsidRDefault="00236025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:rsidR="00236025" w:rsidRDefault="002360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236025" w:rsidRDefault="002360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236025" w:rsidRDefault="002360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236025" w:rsidRDefault="002360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236025" w:rsidRDefault="00236025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236025" w:rsidRDefault="00236025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236025" w:rsidRDefault="00236025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236025" w:rsidRDefault="002360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236025" w:rsidRDefault="002360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C0DDB" w:rsidRDefault="00236025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:rsidR="00236025" w:rsidRPr="00FC0DDB" w:rsidRDefault="00236025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236025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236025" w:rsidRDefault="00236025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236025" w:rsidRDefault="00236025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C0DDB" w:rsidRDefault="00236025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236025" w:rsidRDefault="002360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236025" w:rsidRDefault="002360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236025" w:rsidRPr="00FC0DDB" w:rsidRDefault="00236025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236025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236025" w:rsidRDefault="00236025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236025" w:rsidRDefault="00236025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36025" w:rsidRDefault="00236025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:rsidR="00236025" w:rsidRDefault="00236025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236025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34+380</w:t>
            </w:r>
          </w:p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236025" w:rsidRDefault="002360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236025" w:rsidRDefault="002360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236025" w:rsidRDefault="00236025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236025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236025" w:rsidRDefault="002360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236025" w:rsidRDefault="002360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36025" w:rsidRDefault="00236025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236025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236025" w:rsidRDefault="002360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236025" w:rsidRDefault="00236025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236025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:rsidR="00236025" w:rsidRDefault="00236025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236025" w:rsidRDefault="00236025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:rsidR="00236025" w:rsidRDefault="002360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236025" w:rsidRDefault="00236025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236025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:rsidR="00236025" w:rsidRDefault="002360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236025" w:rsidRDefault="00236025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236025" w:rsidRDefault="00236025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36025" w:rsidRDefault="00236025">
      <w:pPr>
        <w:spacing w:before="40" w:after="40" w:line="192" w:lineRule="auto"/>
        <w:ind w:right="57"/>
        <w:rPr>
          <w:sz w:val="20"/>
          <w:lang w:val="ro-RO"/>
        </w:rPr>
      </w:pPr>
    </w:p>
    <w:p w:rsidR="00236025" w:rsidRDefault="00236025" w:rsidP="00FF5C69">
      <w:pPr>
        <w:pStyle w:val="Heading1"/>
        <w:spacing w:line="276" w:lineRule="auto"/>
      </w:pPr>
      <w:r>
        <w:t>LINIA 804</w:t>
      </w:r>
    </w:p>
    <w:p w:rsidR="00236025" w:rsidRDefault="00236025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236025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25A4B" w:rsidRDefault="00236025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152FB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33+240</w:t>
            </w:r>
          </w:p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152FB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:rsidR="00236025" w:rsidRDefault="00236025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 și</w:t>
            </w:r>
          </w:p>
          <w:p w:rsidR="00236025" w:rsidRDefault="00236025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cu</w:t>
            </w:r>
          </w:p>
          <w:p w:rsidR="00236025" w:rsidRDefault="00236025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2, 8 și 10 din </w:t>
            </w:r>
          </w:p>
          <w:p w:rsidR="00236025" w:rsidRDefault="00236025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Ciorani -</w:t>
            </w:r>
          </w:p>
          <w:p w:rsidR="00236025" w:rsidRDefault="00236025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152FB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Ciorani -</w:t>
            </w:r>
          </w:p>
          <w:p w:rsidR="00236025" w:rsidRDefault="00236025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:rsidR="00236025" w:rsidRDefault="00236025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152FB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:rsidR="00236025" w:rsidRDefault="00236025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152FB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236025" w:rsidRDefault="00236025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236025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152FB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236025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152FB" w:rsidRDefault="00236025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152FB" w:rsidRDefault="00236025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236025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152FB" w:rsidRDefault="00236025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236025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152FB" w:rsidRDefault="00236025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236025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152FB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236025" w:rsidRDefault="00236025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236025" w:rsidRDefault="00236025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236025" w:rsidRDefault="00236025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236025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152FB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236025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152FB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:rsidR="00236025" w:rsidRDefault="00236025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152FB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36025" w:rsidRDefault="00236025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:rsidR="00236025" w:rsidRDefault="00236025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236025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152FB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36025" w:rsidRDefault="00236025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236025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152FB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36025" w:rsidRDefault="00236025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36025" w:rsidRDefault="00236025" w:rsidP="00F8768C">
            <w:pPr>
              <w:numPr>
                <w:ilvl w:val="0"/>
                <w:numId w:val="47"/>
              </w:num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- 89</w:t>
            </w:r>
          </w:p>
          <w:p w:rsidR="00236025" w:rsidRDefault="00236025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(sch. 21, 39, 45, </w:t>
            </w:r>
          </w:p>
          <w:p w:rsidR="00236025" w:rsidRDefault="00236025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Pr="0045712D" w:rsidRDefault="00236025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Bărăganu - Fetești la 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:rsidR="00236025" w:rsidRDefault="00236025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Fetești - Movila la liniile 11 - 2T.</w:t>
            </w:r>
          </w:p>
        </w:tc>
      </w:tr>
      <w:tr w:rsidR="00236025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152FB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36025" w:rsidRDefault="00236025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236025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152FB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36025" w:rsidRDefault="00236025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152FB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36025" w:rsidRDefault="00236025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236025" w:rsidRDefault="00236025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236025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152FB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36025" w:rsidRDefault="00236025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236025" w:rsidRDefault="00236025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236025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152FB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36025" w:rsidRDefault="00236025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236025" w:rsidRDefault="00236025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236025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152FB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36025" w:rsidRDefault="00236025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236025" w:rsidRDefault="00236025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236025" w:rsidTr="0080282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569F6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152FB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36025" w:rsidRDefault="00236025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236025" w:rsidRDefault="00236025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- ieşiri din firul  I  804  la liniile</w:t>
            </w:r>
          </w:p>
          <w:p w:rsidR="00236025" w:rsidRDefault="00236025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1 - 3 şi 7 - 12. </w:t>
            </w:r>
          </w:p>
        </w:tc>
      </w:tr>
      <w:tr w:rsidR="00236025" w:rsidTr="0080282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4569F6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152FB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36025" w:rsidRDefault="00236025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236025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:rsidR="00236025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236025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152FB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36025" w:rsidRDefault="00236025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236025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236025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236025" w:rsidRDefault="00236025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236025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152FB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36025" w:rsidRDefault="00236025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236025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236025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236025" w:rsidRDefault="00236025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236025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236025" w:rsidRDefault="00236025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152FB" w:rsidRDefault="00236025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36025" w:rsidRDefault="00236025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:rsidR="00236025" w:rsidRDefault="00236025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152FB" w:rsidRDefault="00236025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36025" w:rsidRDefault="00236025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:rsidR="00236025" w:rsidRDefault="00236025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236025" w:rsidRDefault="00236025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A152FB" w:rsidRDefault="00236025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36025" w:rsidRDefault="00236025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F9444C" w:rsidRDefault="00236025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6118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36025" w:rsidRDefault="00236025" w:rsidP="00535684">
      <w:pPr>
        <w:pStyle w:val="Heading1"/>
        <w:spacing w:line="360" w:lineRule="auto"/>
      </w:pPr>
      <w:r>
        <w:lastRenderedPageBreak/>
        <w:t>LINIA 807</w:t>
      </w:r>
    </w:p>
    <w:p w:rsidR="00236025" w:rsidRDefault="00236025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36025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:rsidR="00236025" w:rsidRDefault="002360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345A6" w:rsidRDefault="00236025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:rsidR="00236025" w:rsidRDefault="00236025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345A6" w:rsidRDefault="00236025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345A6" w:rsidRDefault="00236025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:rsidR="00236025" w:rsidRDefault="00236025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:rsidR="00236025" w:rsidRDefault="00236025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236025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:rsidR="00236025" w:rsidRDefault="002360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:rsidR="00236025" w:rsidRDefault="00236025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345A6" w:rsidRDefault="00236025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345A6" w:rsidRDefault="00236025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:rsidR="00236025" w:rsidRDefault="00236025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236025" w:rsidRDefault="002360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236025" w:rsidRDefault="002360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345A6" w:rsidRDefault="00236025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345A6" w:rsidRDefault="00236025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236025" w:rsidRDefault="00236025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dinspre/spre </w:t>
            </w:r>
          </w:p>
          <w:p w:rsidR="00236025" w:rsidRDefault="00236025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236025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345A6" w:rsidRDefault="00236025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236025" w:rsidRDefault="00236025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345A6" w:rsidRDefault="00236025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345A6" w:rsidRDefault="00236025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345A6" w:rsidRDefault="00236025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236025" w:rsidRDefault="00236025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345A6" w:rsidRDefault="00236025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:rsidR="00236025" w:rsidRDefault="002360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345A6" w:rsidRDefault="00236025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345A6" w:rsidRDefault="00236025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:rsidR="00236025" w:rsidRDefault="00236025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345A6" w:rsidRDefault="00236025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345A6" w:rsidRDefault="00236025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36025" w:rsidRDefault="00236025">
      <w:pPr>
        <w:spacing w:before="40" w:after="40" w:line="192" w:lineRule="auto"/>
        <w:ind w:right="57"/>
        <w:rPr>
          <w:sz w:val="20"/>
          <w:lang w:val="ro-RO"/>
        </w:rPr>
      </w:pPr>
    </w:p>
    <w:p w:rsidR="00236025" w:rsidRDefault="00236025" w:rsidP="00D509E3">
      <w:pPr>
        <w:pStyle w:val="Heading1"/>
        <w:spacing w:line="360" w:lineRule="auto"/>
      </w:pPr>
      <w:r>
        <w:t>LINIA 812</w:t>
      </w:r>
    </w:p>
    <w:p w:rsidR="00236025" w:rsidRDefault="00236025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36025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F8768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A7C82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F8768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A7C82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F8768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A7C82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236025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F8768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236025" w:rsidRDefault="00236025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A7C82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F8768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A7C82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236025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F8768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236025" w:rsidRDefault="00236025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:rsidR="00236025" w:rsidRPr="001A61C3" w:rsidRDefault="00236025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A7C82" w:rsidRDefault="00236025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236025" w:rsidRDefault="00236025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:rsidR="00236025" w:rsidRDefault="00236025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236025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F8768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A7C82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F8768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A7C82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F8768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A7C82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236025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F8768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A7C82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236025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F8768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A7C82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236025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F8768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A7C82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F8768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24+350</w:t>
            </w:r>
          </w:p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RMK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A7C82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F8768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36025" w:rsidRPr="001A61C3" w:rsidRDefault="00236025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A7C82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F8768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A7C82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236025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F8768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A7C82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236025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F8768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2792" w:rsidRDefault="00236025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:rsidR="00236025" w:rsidRPr="00562792" w:rsidRDefault="00236025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:rsidR="00236025" w:rsidRDefault="00236025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F8768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A7C82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F8768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:rsidR="00236025" w:rsidRPr="001A61C3" w:rsidRDefault="00236025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A7C82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236025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F8768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A7C82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F8768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236025" w:rsidRDefault="00236025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:rsidR="00236025" w:rsidRDefault="00236025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236025" w:rsidRPr="001A61C3" w:rsidRDefault="00236025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A7C82" w:rsidRDefault="00236025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F8768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A7C82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F8768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236025" w:rsidRDefault="00236025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A7C82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F8768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:rsidR="00236025" w:rsidRPr="001A61C3" w:rsidRDefault="00236025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236025" w:rsidRDefault="00236025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A7C82" w:rsidRDefault="00236025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36025" w:rsidRDefault="00236025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236025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F8768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A7C82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236025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F8768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236025" w:rsidRDefault="00236025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A7C82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F8768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A7C82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F8768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A7C82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236025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F8768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A7C82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236025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F8768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:rsidR="00236025" w:rsidRPr="001A61C3" w:rsidRDefault="00236025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236025" w:rsidRDefault="00236025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A7C82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F8768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236025" w:rsidRDefault="00236025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A7C82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F8768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A7C82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F8768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36025" w:rsidRPr="001A61C3" w:rsidRDefault="00236025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A7C82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236025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F8768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36025" w:rsidRPr="001A61C3" w:rsidRDefault="00236025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A7C82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236025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F8768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A7C82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F8768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236025" w:rsidRDefault="00236025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A7C82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F8768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236025" w:rsidRDefault="00236025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A7C82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Pr="00F662B5" w:rsidRDefault="00236025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236025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F8768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A7C82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F8768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236025" w:rsidRPr="001A61C3" w:rsidRDefault="00236025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A7C82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F8768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236025" w:rsidRPr="001A61C3" w:rsidRDefault="00236025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A7C82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36025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F8768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A7C82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F8768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A7C82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F8768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236025" w:rsidRDefault="00236025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236025" w:rsidRPr="001A61C3" w:rsidRDefault="00236025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A7C82" w:rsidRDefault="00236025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F8768C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236025" w:rsidRDefault="00236025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6A7C82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61C3" w:rsidRDefault="00236025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772CB4" w:rsidRDefault="00236025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36025" w:rsidRDefault="00236025">
      <w:pPr>
        <w:spacing w:before="40" w:after="40" w:line="192" w:lineRule="auto"/>
        <w:ind w:right="57"/>
        <w:rPr>
          <w:sz w:val="20"/>
          <w:lang w:val="ro-RO"/>
        </w:rPr>
      </w:pPr>
    </w:p>
    <w:p w:rsidR="00236025" w:rsidRDefault="00236025" w:rsidP="00672C80">
      <w:pPr>
        <w:pStyle w:val="Heading1"/>
        <w:spacing w:line="360" w:lineRule="auto"/>
      </w:pPr>
      <w:r>
        <w:t>LINIA 813</w:t>
      </w:r>
    </w:p>
    <w:p w:rsidR="00236025" w:rsidRDefault="00236025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236025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36025" w:rsidRDefault="00236025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236025" w:rsidRDefault="00236025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36025" w:rsidRDefault="00236025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236025" w:rsidRPr="00285047" w:rsidRDefault="00236025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36025" w:rsidRDefault="00236025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236025" w:rsidRDefault="00236025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36025" w:rsidRDefault="00236025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:rsidR="00236025" w:rsidRDefault="00236025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:rsidR="00236025" w:rsidRDefault="00236025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236025" w:rsidRDefault="00236025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:rsidR="00236025" w:rsidRDefault="00236025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1A0BE2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236025" w:rsidRPr="001A0BE2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:rsidR="00236025" w:rsidRPr="001A0BE2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:rsidR="00236025" w:rsidRPr="00564F54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236025" w:rsidRDefault="00236025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:rsidR="00236025" w:rsidRDefault="00236025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:rsidR="00236025" w:rsidRPr="00DD369C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236025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236025" w:rsidRDefault="00236025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36025" w:rsidRDefault="00236025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236025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236025" w:rsidRDefault="00236025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36025" w:rsidRDefault="00236025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236025" w:rsidRDefault="00236025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236025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236025" w:rsidRDefault="00236025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36025" w:rsidRDefault="00236025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236025" w:rsidRDefault="00236025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236025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236025" w:rsidRDefault="00236025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36025" w:rsidRDefault="00236025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236025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236025" w:rsidRDefault="00236025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236025" w:rsidRDefault="00236025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236025" w:rsidRDefault="00236025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:rsidR="00236025" w:rsidRDefault="00236025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236025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236025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236025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236025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236025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:rsidR="00236025" w:rsidRPr="00CB3CD0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236025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236025" w:rsidRDefault="002360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:rsidR="00236025" w:rsidRDefault="00236025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236025" w:rsidRDefault="002360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:rsidR="00236025" w:rsidRDefault="002360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236025" w:rsidRDefault="00236025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236025" w:rsidRDefault="00236025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36025" w:rsidRDefault="002360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:rsidR="00236025" w:rsidRDefault="002360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236025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236025" w:rsidRDefault="00236025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36025" w:rsidRDefault="002360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:rsidR="00236025" w:rsidRDefault="00236025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236025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36025" w:rsidRDefault="002360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:rsidR="00236025" w:rsidRDefault="002360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:rsidR="00236025" w:rsidRDefault="00236025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236025" w:rsidRDefault="00236025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236025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:rsidR="00236025" w:rsidRDefault="002360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236025" w:rsidRDefault="00236025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36025" w:rsidRDefault="00236025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236025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236025" w:rsidRDefault="00236025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236025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:rsidR="00236025" w:rsidRDefault="00236025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36025" w:rsidRDefault="002360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236025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236025" w:rsidRDefault="00236025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:rsidR="00236025" w:rsidRDefault="002360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236025" w:rsidRDefault="00236025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236025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236025" w:rsidRDefault="00236025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64F54" w:rsidRDefault="00236025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36025" w:rsidRPr="00237377" w:rsidRDefault="00236025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236025" w:rsidRDefault="00236025" w:rsidP="00D96D74">
      <w:pPr>
        <w:pStyle w:val="Heading1"/>
        <w:spacing w:line="360" w:lineRule="auto"/>
      </w:pPr>
      <w:r>
        <w:t>LINIA 813 A</w:t>
      </w:r>
    </w:p>
    <w:p w:rsidR="00236025" w:rsidRDefault="00236025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36025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236025" w:rsidRDefault="00236025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230A0" w:rsidRDefault="00236025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:rsidR="00236025" w:rsidRDefault="00236025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033AC" w:rsidRDefault="00236025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033AC" w:rsidRDefault="00236025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236025" w:rsidRDefault="00236025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230A0" w:rsidRDefault="00236025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236025" w:rsidRDefault="00236025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236025" w:rsidRDefault="00236025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:rsidR="00236025" w:rsidRDefault="00236025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033AC" w:rsidRDefault="00236025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033AC" w:rsidRDefault="00236025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230A0" w:rsidRDefault="00236025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236025" w:rsidRDefault="00236025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033AC" w:rsidRDefault="00236025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9033AC" w:rsidRDefault="00236025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36025" w:rsidRDefault="00236025">
      <w:pPr>
        <w:spacing w:before="40" w:after="40" w:line="192" w:lineRule="auto"/>
        <w:ind w:right="57"/>
        <w:rPr>
          <w:sz w:val="20"/>
          <w:lang w:val="ro-RO"/>
        </w:rPr>
      </w:pPr>
    </w:p>
    <w:p w:rsidR="00236025" w:rsidRDefault="00236025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:rsidR="00236025" w:rsidRDefault="00236025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236025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B6917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36025" w:rsidRDefault="00236025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A6824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B6917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36025" w:rsidRDefault="00236025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236025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A6824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B6917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36025" w:rsidRDefault="00236025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și </w:t>
            </w:r>
          </w:p>
          <w:p w:rsidR="00236025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A6824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B6917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36025" w:rsidRDefault="00236025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A6824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236025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B6917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36025" w:rsidRDefault="00236025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236025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A6824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B6917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36025" w:rsidRDefault="00236025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A6824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Pr="00C87E63" w:rsidRDefault="00236025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:rsidR="00236025" w:rsidRPr="00C87E63" w:rsidRDefault="00236025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236025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B6917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487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36025" w:rsidRDefault="00236025" w:rsidP="00F8487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A6824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5 - 8 Grupa A, L800 fir I-II și </w:t>
            </w:r>
          </w:p>
          <w:p w:rsidR="00236025" w:rsidRDefault="00236025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linia de legătură </w:t>
            </w:r>
          </w:p>
          <w:p w:rsidR="00236025" w:rsidRDefault="00236025" w:rsidP="00F8487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Grupa A.</w:t>
            </w:r>
          </w:p>
        </w:tc>
      </w:tr>
      <w:tr w:rsidR="00236025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B6917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36025" w:rsidRDefault="00236025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236025" w:rsidRDefault="00236025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36025" w:rsidRDefault="00236025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A6824" w:rsidRDefault="00236025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B6917" w:rsidRDefault="00236025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36025" w:rsidRDefault="00236025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36025" w:rsidRDefault="00236025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A6824" w:rsidRDefault="00236025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236025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B6917" w:rsidRDefault="00236025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36025" w:rsidRDefault="00236025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A6824" w:rsidRDefault="00236025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236025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236025" w:rsidRDefault="00236025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B6917" w:rsidRDefault="00236025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236025" w:rsidRDefault="00236025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236025" w:rsidRDefault="00236025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:rsidR="00236025" w:rsidRDefault="00236025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A6824" w:rsidRDefault="00236025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B6917" w:rsidRDefault="00236025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236025" w:rsidRDefault="00236025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:rsidR="00236025" w:rsidRPr="00810F5B" w:rsidRDefault="00236025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57C88" w:rsidRDefault="00236025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A6824" w:rsidRDefault="00236025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236025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B6917" w:rsidRDefault="002360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236025" w:rsidRDefault="00236025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:rsidR="00236025" w:rsidRDefault="00236025" w:rsidP="007A71CD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Constanţa Port 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236025" w:rsidRDefault="00236025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directă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A6824" w:rsidRDefault="002360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st. Constanța Port B </w:t>
            </w:r>
          </w:p>
          <w:p w:rsidR="00236025" w:rsidRDefault="00236025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firul II linia 814.</w:t>
            </w:r>
          </w:p>
        </w:tc>
      </w:tr>
      <w:tr w:rsidR="00236025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B6917" w:rsidRDefault="002360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57C88" w:rsidRDefault="002360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A6824" w:rsidRDefault="002360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Pr="00D83307" w:rsidRDefault="00236025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236025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B6917" w:rsidRDefault="002360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:rsidR="00236025" w:rsidRDefault="00236025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A6824" w:rsidRDefault="002360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B6917" w:rsidRDefault="002360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236025" w:rsidRDefault="00236025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57C88" w:rsidRDefault="002360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A6824" w:rsidRDefault="002360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B6917" w:rsidRDefault="002360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236025" w:rsidRPr="006315B8" w:rsidRDefault="00236025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57C88" w:rsidRDefault="002360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A6824" w:rsidRDefault="002360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6F58D1">
        <w:trPr>
          <w:cantSplit/>
          <w:trHeight w:val="9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B6917" w:rsidRDefault="002360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36025" w:rsidRDefault="002360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557C88" w:rsidRDefault="002360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57C8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2A6824" w:rsidRDefault="00236025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3M - 11M, Grupa VB şi la liniile 1Z, 2Z și 3 - 9 Grupa VA.</w:t>
            </w:r>
          </w:p>
        </w:tc>
      </w:tr>
    </w:tbl>
    <w:p w:rsidR="00236025" w:rsidRDefault="00236025">
      <w:pPr>
        <w:tabs>
          <w:tab w:val="left" w:pos="3183"/>
        </w:tabs>
        <w:rPr>
          <w:sz w:val="20"/>
          <w:lang w:val="ro-RO"/>
        </w:rPr>
      </w:pPr>
    </w:p>
    <w:p w:rsidR="00236025" w:rsidRDefault="00236025" w:rsidP="00445244">
      <w:pPr>
        <w:pStyle w:val="Heading1"/>
        <w:spacing w:line="24" w:lineRule="atLeast"/>
      </w:pPr>
      <w:r>
        <w:lastRenderedPageBreak/>
        <w:t>LINIA 818</w:t>
      </w:r>
    </w:p>
    <w:p w:rsidR="00236025" w:rsidRDefault="00236025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36025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54142" w:rsidRDefault="002360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:rsidR="00236025" w:rsidRDefault="00236025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236025" w:rsidRDefault="00236025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54142" w:rsidRDefault="002360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36025" w:rsidRDefault="00236025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236025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54142" w:rsidRDefault="002360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36025" w:rsidRDefault="00236025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54142" w:rsidRDefault="002360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54142" w:rsidRDefault="002360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36025" w:rsidRDefault="00236025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54142" w:rsidRDefault="002360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54142" w:rsidRDefault="002360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36025" w:rsidRDefault="00236025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54142" w:rsidRDefault="002360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54142" w:rsidRDefault="002360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36025" w:rsidRDefault="00236025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54142" w:rsidRDefault="002360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54142" w:rsidRDefault="002360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36025" w:rsidRDefault="00236025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236025" w:rsidRDefault="00236025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54142" w:rsidRDefault="002360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54142" w:rsidRDefault="002360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36025" w:rsidRDefault="00236025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236025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54142" w:rsidRDefault="002360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36025" w:rsidRDefault="00236025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236025" w:rsidRDefault="00236025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54142" w:rsidRDefault="002360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36025" w:rsidRDefault="00236025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36025" w:rsidRDefault="00236025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236025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54142" w:rsidRDefault="002360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36025" w:rsidRDefault="00236025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236025" w:rsidRDefault="00236025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54142" w:rsidRDefault="002360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54142" w:rsidRDefault="002360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236025" w:rsidRDefault="00236025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54142" w:rsidRDefault="002360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36025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54142" w:rsidRDefault="002360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236025" w:rsidRDefault="00236025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54142" w:rsidRDefault="002360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54142" w:rsidRDefault="002360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54142" w:rsidRDefault="002360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236025" w:rsidRDefault="00236025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54142" w:rsidRDefault="002360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54142" w:rsidRDefault="002360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36025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54142" w:rsidRDefault="002360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236025" w:rsidRDefault="00236025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54142" w:rsidRDefault="002360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54142" w:rsidRDefault="002360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36025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F8768C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54142" w:rsidRDefault="002360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236025" w:rsidRDefault="00236025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  <w:p w:rsidR="00236025" w:rsidRDefault="00236025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236025" w:rsidRDefault="00236025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54142" w:rsidRDefault="002360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:rsidR="00236025" w:rsidRDefault="00236025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36025" w:rsidRPr="00E54142" w:rsidRDefault="00236025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36025" w:rsidRDefault="00236025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236025" w:rsidRDefault="00236025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236025" w:rsidRPr="00C21F42" w:rsidRDefault="0023602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1C0718" w:rsidRDefault="001C071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1C0718" w:rsidRDefault="001C071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1C0718" w:rsidRDefault="001C071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1C0718" w:rsidRDefault="001C071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1C0718" w:rsidRDefault="001C071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236025" w:rsidRPr="00C21F42" w:rsidRDefault="0023602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:rsidR="00236025" w:rsidRPr="00C21F42" w:rsidRDefault="0023602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:rsidR="00236025" w:rsidRPr="00C21F42" w:rsidRDefault="00236025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:rsidR="00236025" w:rsidRDefault="00236025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:rsidR="00236025" w:rsidRPr="00C21F42" w:rsidRDefault="00236025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:rsidR="00236025" w:rsidRPr="00C21F42" w:rsidRDefault="00236025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:rsidR="00236025" w:rsidRPr="00C21F42" w:rsidRDefault="00236025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:rsidR="00236025" w:rsidRPr="00C21F42" w:rsidRDefault="00236025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:rsidR="00FB37F1" w:rsidRPr="008B305C" w:rsidRDefault="00FB37F1" w:rsidP="008B305C"/>
    <w:sectPr w:rsidR="00FB37F1" w:rsidRPr="008B305C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68C" w:rsidRDefault="00F8768C">
      <w:r>
        <w:separator/>
      </w:r>
    </w:p>
  </w:endnote>
  <w:endnote w:type="continuationSeparator" w:id="0">
    <w:p w:rsidR="00F8768C" w:rsidRDefault="00F876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68C" w:rsidRDefault="00F8768C">
      <w:r>
        <w:separator/>
      </w:r>
    </w:p>
  </w:footnote>
  <w:footnote w:type="continuationSeparator" w:id="0">
    <w:p w:rsidR="00F8768C" w:rsidRDefault="00F876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50686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1065">
      <w:rPr>
        <w:rStyle w:val="PageNumber"/>
        <w:noProof/>
      </w:rPr>
      <w:t>192</w:t>
    </w:r>
    <w:r>
      <w:rPr>
        <w:rStyle w:val="PageNumber"/>
      </w:rPr>
      <w:fldChar w:fldCharType="end"/>
    </w:r>
  </w:p>
  <w:p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</w:t>
    </w:r>
    <w:r w:rsidR="00084CCC">
      <w:rPr>
        <w:b/>
        <w:bCs/>
        <w:i/>
        <w:iCs/>
        <w:sz w:val="22"/>
      </w:rPr>
      <w:t xml:space="preserve">     </w:t>
    </w:r>
    <w:r>
      <w:rPr>
        <w:b/>
        <w:bCs/>
        <w:i/>
        <w:iCs/>
        <w:sz w:val="22"/>
      </w:rPr>
      <w:t xml:space="preserve">  </w:t>
    </w:r>
    <w:r w:rsidR="00303790">
      <w:rPr>
        <w:b/>
        <w:bCs/>
        <w:i/>
        <w:iCs/>
        <w:sz w:val="22"/>
      </w:rPr>
      <w:t>decada 1-10 august 2024</w:t>
    </w:r>
  </w:p>
  <w:p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50686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1065">
      <w:rPr>
        <w:rStyle w:val="PageNumber"/>
        <w:noProof/>
      </w:rPr>
      <w:t>193</w:t>
    </w:r>
    <w:r>
      <w:rPr>
        <w:rStyle w:val="PageNumber"/>
      </w:rPr>
      <w:fldChar w:fldCharType="end"/>
    </w:r>
  </w:p>
  <w:p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</w:t>
    </w:r>
    <w:r w:rsidR="00084CCC">
      <w:rPr>
        <w:b/>
        <w:bCs/>
        <w:i/>
        <w:iCs/>
        <w:sz w:val="22"/>
      </w:rPr>
      <w:t xml:space="preserve">     </w:t>
    </w:r>
    <w:r>
      <w:rPr>
        <w:b/>
        <w:bCs/>
        <w:i/>
        <w:iCs/>
        <w:sz w:val="22"/>
      </w:rPr>
      <w:t xml:space="preserve">  </w:t>
    </w:r>
    <w:r w:rsidR="00303790">
      <w:rPr>
        <w:b/>
        <w:bCs/>
        <w:i/>
        <w:iCs/>
        <w:sz w:val="22"/>
      </w:rPr>
      <w:t>decada 1-10 august 2024</w:t>
    </w:r>
  </w:p>
  <w:p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6F5073">
    <w:pPr>
      <w:pStyle w:val="Header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5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>
    <w:nsid w:val="20FC2E56"/>
    <w:multiLevelType w:val="hybridMultilevel"/>
    <w:tmpl w:val="901A986E"/>
    <w:lvl w:ilvl="0" w:tplc="1946D83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3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77F3FB4"/>
    <w:multiLevelType w:val="hybridMultilevel"/>
    <w:tmpl w:val="1D5C9DCE"/>
    <w:lvl w:ilvl="0" w:tplc="1946D83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9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3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>
    <w:nsid w:val="43EC788A"/>
    <w:multiLevelType w:val="hybridMultilevel"/>
    <w:tmpl w:val="2402E22C"/>
    <w:lvl w:ilvl="0" w:tplc="1946D83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74278C1"/>
    <w:multiLevelType w:val="hybridMultilevel"/>
    <w:tmpl w:val="A9FCBB7A"/>
    <w:lvl w:ilvl="0" w:tplc="1946D83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>
    <w:nsid w:val="48BB7AB7"/>
    <w:multiLevelType w:val="hybridMultilevel"/>
    <w:tmpl w:val="3918C336"/>
    <w:lvl w:ilvl="0" w:tplc="1946D83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9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1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3">
    <w:nsid w:val="53842365"/>
    <w:multiLevelType w:val="hybridMultilevel"/>
    <w:tmpl w:val="06D8CAD6"/>
    <w:lvl w:ilvl="0" w:tplc="1946D83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4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6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7DF288D"/>
    <w:multiLevelType w:val="hybridMultilevel"/>
    <w:tmpl w:val="C9D6AD2A"/>
    <w:lvl w:ilvl="0" w:tplc="1946D83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1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2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3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5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6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7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9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>
    <w:nsid w:val="72D821D1"/>
    <w:multiLevelType w:val="hybridMultilevel"/>
    <w:tmpl w:val="021647C2"/>
    <w:lvl w:ilvl="0" w:tplc="1946D83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1">
    <w:nsid w:val="75337315"/>
    <w:multiLevelType w:val="hybridMultilevel"/>
    <w:tmpl w:val="99805888"/>
    <w:lvl w:ilvl="0" w:tplc="1946D83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2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6E46797"/>
    <w:multiLevelType w:val="hybridMultilevel"/>
    <w:tmpl w:val="B50CFDF8"/>
    <w:lvl w:ilvl="0" w:tplc="1946D83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4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>
    <w:nsid w:val="7C4E7F75"/>
    <w:multiLevelType w:val="hybridMultilevel"/>
    <w:tmpl w:val="FDCC0328"/>
    <w:lvl w:ilvl="0" w:tplc="1946D83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6">
    <w:nsid w:val="7EDA3AC3"/>
    <w:multiLevelType w:val="hybridMultilevel"/>
    <w:tmpl w:val="34D2E69E"/>
    <w:lvl w:ilvl="0" w:tplc="1946D83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7">
    <w:nsid w:val="7F0B1AB2"/>
    <w:multiLevelType w:val="hybridMultilevel"/>
    <w:tmpl w:val="A906C320"/>
    <w:lvl w:ilvl="0" w:tplc="1946D83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8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35"/>
  </w:num>
  <w:num w:numId="2">
    <w:abstractNumId w:val="39"/>
  </w:num>
  <w:num w:numId="3">
    <w:abstractNumId w:val="4"/>
  </w:num>
  <w:num w:numId="4">
    <w:abstractNumId w:val="33"/>
  </w:num>
  <w:num w:numId="5">
    <w:abstractNumId w:val="9"/>
  </w:num>
  <w:num w:numId="6">
    <w:abstractNumId w:val="16"/>
  </w:num>
  <w:num w:numId="7">
    <w:abstractNumId w:val="41"/>
  </w:num>
  <w:num w:numId="8">
    <w:abstractNumId w:val="19"/>
  </w:num>
  <w:num w:numId="9">
    <w:abstractNumId w:val="32"/>
  </w:num>
  <w:num w:numId="10">
    <w:abstractNumId w:val="55"/>
  </w:num>
  <w:num w:numId="11">
    <w:abstractNumId w:val="20"/>
  </w:num>
  <w:num w:numId="12">
    <w:abstractNumId w:val="2"/>
  </w:num>
  <w:num w:numId="13">
    <w:abstractNumId w:val="54"/>
  </w:num>
  <w:num w:numId="14">
    <w:abstractNumId w:val="13"/>
  </w:num>
  <w:num w:numId="15">
    <w:abstractNumId w:val="5"/>
  </w:num>
  <w:num w:numId="16">
    <w:abstractNumId w:val="31"/>
  </w:num>
  <w:num w:numId="17">
    <w:abstractNumId w:val="1"/>
  </w:num>
  <w:num w:numId="18">
    <w:abstractNumId w:val="6"/>
  </w:num>
  <w:num w:numId="19">
    <w:abstractNumId w:val="42"/>
  </w:num>
  <w:num w:numId="20">
    <w:abstractNumId w:val="27"/>
  </w:num>
  <w:num w:numId="21">
    <w:abstractNumId w:val="53"/>
  </w:num>
  <w:num w:numId="22">
    <w:abstractNumId w:val="68"/>
  </w:num>
  <w:num w:numId="23">
    <w:abstractNumId w:val="25"/>
  </w:num>
  <w:num w:numId="24">
    <w:abstractNumId w:val="26"/>
  </w:num>
  <w:num w:numId="25">
    <w:abstractNumId w:val="30"/>
  </w:num>
  <w:num w:numId="26">
    <w:abstractNumId w:val="51"/>
  </w:num>
  <w:num w:numId="27">
    <w:abstractNumId w:val="52"/>
  </w:num>
  <w:num w:numId="28">
    <w:abstractNumId w:val="59"/>
  </w:num>
  <w:num w:numId="29">
    <w:abstractNumId w:val="10"/>
  </w:num>
  <w:num w:numId="30">
    <w:abstractNumId w:val="62"/>
  </w:num>
  <w:num w:numId="31">
    <w:abstractNumId w:val="29"/>
  </w:num>
  <w:num w:numId="32">
    <w:abstractNumId w:val="58"/>
  </w:num>
  <w:num w:numId="33">
    <w:abstractNumId w:val="56"/>
  </w:num>
  <w:num w:numId="34">
    <w:abstractNumId w:val="24"/>
  </w:num>
  <w:num w:numId="35">
    <w:abstractNumId w:val="15"/>
  </w:num>
  <w:num w:numId="36">
    <w:abstractNumId w:val="18"/>
  </w:num>
  <w:num w:numId="37">
    <w:abstractNumId w:val="45"/>
  </w:num>
  <w:num w:numId="38">
    <w:abstractNumId w:val="44"/>
  </w:num>
  <w:num w:numId="39">
    <w:abstractNumId w:val="12"/>
  </w:num>
  <w:num w:numId="40">
    <w:abstractNumId w:val="17"/>
  </w:num>
  <w:num w:numId="41">
    <w:abstractNumId w:val="48"/>
  </w:num>
  <w:num w:numId="42">
    <w:abstractNumId w:val="47"/>
  </w:num>
  <w:num w:numId="43">
    <w:abstractNumId w:val="36"/>
  </w:num>
  <w:num w:numId="44">
    <w:abstractNumId w:val="8"/>
  </w:num>
  <w:num w:numId="45">
    <w:abstractNumId w:val="7"/>
  </w:num>
  <w:num w:numId="46">
    <w:abstractNumId w:val="21"/>
  </w:num>
  <w:num w:numId="47">
    <w:abstractNumId w:val="46"/>
  </w:num>
  <w:num w:numId="48">
    <w:abstractNumId w:val="23"/>
  </w:num>
  <w:num w:numId="49">
    <w:abstractNumId w:val="11"/>
  </w:num>
  <w:num w:numId="50">
    <w:abstractNumId w:val="14"/>
  </w:num>
  <w:num w:numId="51">
    <w:abstractNumId w:val="3"/>
  </w:num>
  <w:num w:numId="52">
    <w:abstractNumId w:val="57"/>
  </w:num>
  <w:num w:numId="53">
    <w:abstractNumId w:val="64"/>
  </w:num>
  <w:num w:numId="54">
    <w:abstractNumId w:val="40"/>
  </w:num>
  <w:num w:numId="55">
    <w:abstractNumId w:val="0"/>
  </w:num>
  <w:num w:numId="56">
    <w:abstractNumId w:val="50"/>
  </w:num>
  <w:num w:numId="57">
    <w:abstractNumId w:val="61"/>
  </w:num>
  <w:num w:numId="58">
    <w:abstractNumId w:val="43"/>
  </w:num>
  <w:num w:numId="59">
    <w:abstractNumId w:val="22"/>
  </w:num>
  <w:num w:numId="60">
    <w:abstractNumId w:val="38"/>
  </w:num>
  <w:num w:numId="61">
    <w:abstractNumId w:val="60"/>
  </w:num>
  <w:num w:numId="62">
    <w:abstractNumId w:val="28"/>
  </w:num>
  <w:num w:numId="63">
    <w:abstractNumId w:val="67"/>
  </w:num>
  <w:num w:numId="64">
    <w:abstractNumId w:val="66"/>
  </w:num>
  <w:num w:numId="65">
    <w:abstractNumId w:val="49"/>
  </w:num>
  <w:num w:numId="66">
    <w:abstractNumId w:val="65"/>
  </w:num>
  <w:num w:numId="67">
    <w:abstractNumId w:val="34"/>
  </w:num>
  <w:num w:numId="68">
    <w:abstractNumId w:val="37"/>
  </w:num>
  <w:num w:numId="69">
    <w:abstractNumId w:val="63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hideSpellingErrors/>
  <w:hideGrammaticalErrors/>
  <w:attachedTemplate r:id="rId1"/>
  <w:stylePaneFormatFilter w:val="3F01"/>
  <w:documentProtection w:edit="forms" w:formatting="1" w:enforcement="1" w:cryptProviderType="rsaFull" w:cryptAlgorithmClass="hash" w:cryptAlgorithmType="typeAny" w:cryptAlgorithmSid="4" w:cryptSpinCount="100000" w:hash="nOcKesDkxPAgxvZO8QWoyI9HJbg=" w:salt="ajOltaHvVyY7feAeq1purg=="/>
  <w:defaultTabStop w:val="720"/>
  <w:hyphenationZone w:val="425"/>
  <w:evenAndOddHeaders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7E9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39B0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89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4CCC"/>
    <w:rsid w:val="000851FF"/>
    <w:rsid w:val="00085588"/>
    <w:rsid w:val="00086325"/>
    <w:rsid w:val="00086881"/>
    <w:rsid w:val="0008705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7E5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7FD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71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84A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797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718"/>
    <w:rsid w:val="001C081B"/>
    <w:rsid w:val="001C155F"/>
    <w:rsid w:val="001C16C5"/>
    <w:rsid w:val="001C2039"/>
    <w:rsid w:val="001C2118"/>
    <w:rsid w:val="001C31E9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BC2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025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97BCC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3A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1AE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790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6797B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3CD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F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9A7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51E9"/>
    <w:rsid w:val="00505754"/>
    <w:rsid w:val="00505988"/>
    <w:rsid w:val="00505A6D"/>
    <w:rsid w:val="00505CD8"/>
    <w:rsid w:val="0050686A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85E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9C2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032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05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1A19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901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A42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1D6B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D8F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05C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344"/>
    <w:rsid w:val="008C6D20"/>
    <w:rsid w:val="008C7233"/>
    <w:rsid w:val="008C78FC"/>
    <w:rsid w:val="008C7C63"/>
    <w:rsid w:val="008C7C7A"/>
    <w:rsid w:val="008C7ECF"/>
    <w:rsid w:val="008D0418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0A9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18AC"/>
    <w:rsid w:val="0092210E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12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5E4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EB9"/>
    <w:rsid w:val="009A0EE3"/>
    <w:rsid w:val="009A1065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6561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4D5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AD8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379A6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724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00"/>
    <w:rsid w:val="00A918BA"/>
    <w:rsid w:val="00A91A03"/>
    <w:rsid w:val="00A91DB6"/>
    <w:rsid w:val="00A91E78"/>
    <w:rsid w:val="00A92329"/>
    <w:rsid w:val="00A92AB0"/>
    <w:rsid w:val="00A92BD1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C0383"/>
    <w:rsid w:val="00AC06A1"/>
    <w:rsid w:val="00AC07BE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AC0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18F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9BD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7E3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C9D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3E1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5510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3DDA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723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672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BC6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A53"/>
    <w:rsid w:val="00E23C75"/>
    <w:rsid w:val="00E23FC3"/>
    <w:rsid w:val="00E24142"/>
    <w:rsid w:val="00E2504B"/>
    <w:rsid w:val="00E2507D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9ED"/>
    <w:rsid w:val="00E50BA6"/>
    <w:rsid w:val="00E512F1"/>
    <w:rsid w:val="00E51AF5"/>
    <w:rsid w:val="00E522FD"/>
    <w:rsid w:val="00E52444"/>
    <w:rsid w:val="00E524A6"/>
    <w:rsid w:val="00E527B6"/>
    <w:rsid w:val="00E52891"/>
    <w:rsid w:val="00E52C3B"/>
    <w:rsid w:val="00E5321C"/>
    <w:rsid w:val="00E53AEB"/>
    <w:rsid w:val="00E54F8E"/>
    <w:rsid w:val="00E5506D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0B94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694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030"/>
    <w:rsid w:val="00F10501"/>
    <w:rsid w:val="00F10B7D"/>
    <w:rsid w:val="00F10CB6"/>
    <w:rsid w:val="00F10EA0"/>
    <w:rsid w:val="00F110AF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37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4DF0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68C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D7F7F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5EE2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1</TotalTime>
  <Pages>1</Pages>
  <Words>27287</Words>
  <Characters>155538</Characters>
  <Application>Microsoft Office Word</Application>
  <DocSecurity>0</DocSecurity>
  <Lines>1296</Lines>
  <Paragraphs>364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Victor</dc:creator>
  <cp:lastModifiedBy>DC 18</cp:lastModifiedBy>
  <cp:revision>3</cp:revision>
  <cp:lastPrinted>2012-08-09T05:47:00Z</cp:lastPrinted>
  <dcterms:created xsi:type="dcterms:W3CDTF">2024-07-24T12:44:00Z</dcterms:created>
  <dcterms:modified xsi:type="dcterms:W3CDTF">2024-07-24T12:44:00Z</dcterms:modified>
</cp:coreProperties>
</file>