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8C" w:rsidRPr="00FD1158" w:rsidRDefault="00BD698C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BD698C" w:rsidRPr="001A77EE" w:rsidRDefault="00BD698C" w:rsidP="006621E6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A77EE">
        <w:rPr>
          <w:b/>
          <w:sz w:val="16"/>
          <w:szCs w:val="16"/>
          <w:lang w:val="ro-RO"/>
        </w:rPr>
        <w:t xml:space="preserve">ing. </w:t>
      </w:r>
      <w:r>
        <w:rPr>
          <w:b/>
          <w:sz w:val="16"/>
          <w:szCs w:val="16"/>
          <w:lang w:val="ro-RO"/>
        </w:rPr>
        <w:t>Aldica Vasile</w:t>
      </w:r>
    </w:p>
    <w:p w:rsidR="00BD698C" w:rsidRPr="00FD1158" w:rsidRDefault="00BD698C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>BUN DE TIPAR (de la pagina 1 la pagina )</w:t>
      </w:r>
    </w:p>
    <w:p w:rsidR="00BD698C" w:rsidRDefault="00BD698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BD698C" w:rsidRDefault="00BD698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BD698C" w:rsidRDefault="00BD698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BD698C" w:rsidRDefault="00BD698C">
      <w:pPr>
        <w:jc w:val="center"/>
        <w:rPr>
          <w:sz w:val="28"/>
        </w:rPr>
      </w:pPr>
    </w:p>
    <w:p w:rsidR="00BD698C" w:rsidRDefault="00BD698C">
      <w:pPr>
        <w:jc w:val="center"/>
        <w:rPr>
          <w:sz w:val="28"/>
        </w:rPr>
      </w:pPr>
    </w:p>
    <w:p w:rsidR="00BD698C" w:rsidRDefault="00BD698C">
      <w:pPr>
        <w:jc w:val="center"/>
        <w:rPr>
          <w:sz w:val="28"/>
        </w:rPr>
      </w:pPr>
    </w:p>
    <w:p w:rsidR="00BD698C" w:rsidRDefault="00BD698C">
      <w:pPr>
        <w:jc w:val="center"/>
        <w:rPr>
          <w:sz w:val="28"/>
        </w:rPr>
      </w:pPr>
    </w:p>
    <w:p w:rsidR="00BD698C" w:rsidRDefault="00BD698C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BD698C" w:rsidRDefault="00F226EE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2.2pt;width:511.65pt;height:28.65pt;z-index:251657728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BD698C">
        <w:rPr>
          <w:b/>
          <w:bCs/>
          <w:noProof/>
          <w:spacing w:val="80"/>
          <w:sz w:val="32"/>
          <w:lang w:val="en-US"/>
        </w:rPr>
        <w:t>B.A.R.</w:t>
      </w:r>
      <w:r w:rsidR="00BD698C">
        <w:rPr>
          <w:b/>
          <w:bCs/>
          <w:spacing w:val="80"/>
          <w:sz w:val="32"/>
        </w:rPr>
        <w:t xml:space="preserve"> BUCUREŞTI</w:t>
      </w:r>
    </w:p>
    <w:p w:rsidR="00BD698C" w:rsidRDefault="00BD698C">
      <w:pPr>
        <w:rPr>
          <w:b/>
          <w:bCs/>
          <w:spacing w:val="40"/>
        </w:rPr>
      </w:pPr>
    </w:p>
    <w:p w:rsidR="00BD698C" w:rsidRDefault="00BD698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BD698C" w:rsidRDefault="00BD698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august 2024</w:t>
      </w:r>
    </w:p>
    <w:p w:rsidR="00BD698C" w:rsidRDefault="00BD698C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BD698C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BD698C" w:rsidRDefault="00BD698C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BD698C" w:rsidRDefault="00BD698C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BD698C" w:rsidRDefault="00BD698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BD698C" w:rsidRDefault="00BD698C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BD698C" w:rsidRDefault="00BD698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BD698C" w:rsidRDefault="00BD698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BD698C" w:rsidRDefault="00BD698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BD698C" w:rsidRDefault="00BD698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BD698C" w:rsidRDefault="00BD698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BD698C" w:rsidRDefault="00BD698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BD698C" w:rsidRDefault="00BD698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BD698C" w:rsidRDefault="00BD698C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BD698C" w:rsidRDefault="00BD698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BD698C" w:rsidRDefault="00BD698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BD698C" w:rsidRDefault="00BD698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BD698C" w:rsidRDefault="00BD698C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BD698C" w:rsidRDefault="00BD698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BD698C" w:rsidRDefault="00BD698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BD698C" w:rsidRDefault="00BD698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BD698C" w:rsidRDefault="00BD698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BD698C" w:rsidRDefault="00BD698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BD698C" w:rsidRDefault="00BD698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BD698C" w:rsidRDefault="00BD698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BD698C" w:rsidRDefault="00BD698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BD698C" w:rsidRDefault="00BD698C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BD698C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BD698C" w:rsidRDefault="00BD698C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BD698C" w:rsidRDefault="00BD698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BD698C" w:rsidRDefault="00BD698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BD698C" w:rsidRDefault="00BD698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BD698C" w:rsidRDefault="00BD698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BD698C" w:rsidRDefault="00BD698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BD698C" w:rsidRDefault="00BD698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BD698C" w:rsidRDefault="00BD698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BD698C" w:rsidRDefault="00BD698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BD698C" w:rsidRDefault="00BD698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BD698C" w:rsidRDefault="00BD698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BD698C" w:rsidRDefault="00BD698C">
      <w:pPr>
        <w:spacing w:line="192" w:lineRule="auto"/>
        <w:jc w:val="center"/>
      </w:pPr>
    </w:p>
    <w:p w:rsidR="00BD698C" w:rsidRDefault="00BD698C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BD698C" w:rsidRPr="008D04AB" w:rsidRDefault="00BD698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BD698C" w:rsidRPr="008D04AB" w:rsidRDefault="00BD698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BD698C" w:rsidRPr="008D04AB" w:rsidRDefault="00BD698C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BD698C" w:rsidRPr="00A8307A" w:rsidRDefault="00BD698C" w:rsidP="00516DD3">
      <w:pPr>
        <w:pStyle w:val="Heading1"/>
        <w:spacing w:line="360" w:lineRule="auto"/>
      </w:pPr>
      <w:r w:rsidRPr="00A8307A">
        <w:t>LINIA 100</w:t>
      </w:r>
    </w:p>
    <w:p w:rsidR="00BD698C" w:rsidRPr="00A8307A" w:rsidRDefault="00BD698C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923"/>
        <w:gridCol w:w="700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BD698C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Pr="00A8307A" w:rsidRDefault="00BD698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D698C" w:rsidRPr="00A8307A" w:rsidRDefault="00BD698C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Pr="00A8307A" w:rsidRDefault="00BD698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D698C" w:rsidRPr="00A8307A" w:rsidRDefault="00BD698C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Pr="00A8307A" w:rsidRDefault="00BD698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BD698C" w:rsidRPr="00A8307A" w:rsidRDefault="00BD698C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Pr="00A8307A" w:rsidRDefault="00BD698C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BD698C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Pr="00A8307A" w:rsidRDefault="00BD698C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BD698C" w:rsidRPr="00A8307A" w:rsidRDefault="00BD698C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BD698C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D698C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BD698C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BD698C" w:rsidRPr="00A8307A" w:rsidTr="002E431E">
        <w:trPr>
          <w:cantSplit/>
          <w:trHeight w:val="6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D698C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BD698C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6E7012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BD698C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5, 7, 9 </w:t>
            </w:r>
          </w:p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5.</w:t>
            </w:r>
          </w:p>
        </w:tc>
      </w:tr>
      <w:tr w:rsidR="00BD698C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BD698C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+</w:t>
            </w:r>
          </w:p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Y, 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BD698C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BD698C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0045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BD698C" w:rsidRPr="00A8307A" w:rsidRDefault="00BD698C" w:rsidP="000045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58+040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13.</w:t>
            </w:r>
          </w:p>
        </w:tc>
      </w:tr>
      <w:tr w:rsidR="00BD698C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BD698C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4B6A0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BD698C" w:rsidRDefault="00BD698C" w:rsidP="004B6A0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63+900</w:t>
            </w:r>
          </w:p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BD698C" w:rsidRPr="0032656D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BD698C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BD698C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BD698C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RPr="00A8307A" w:rsidTr="002E431E">
        <w:trPr>
          <w:cantSplit/>
          <w:trHeight w:val="38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74+850</w:t>
            </w:r>
          </w:p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38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74+900</w:t>
            </w:r>
          </w:p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5540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BD698C" w:rsidRPr="00A8307A" w:rsidRDefault="00BD698C" w:rsidP="005540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698C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hRule="exact"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8907B7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D698C" w:rsidRDefault="00BD698C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:rsidR="00BD698C" w:rsidRPr="00A8307A" w:rsidRDefault="00BD698C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92+370</w:t>
            </w:r>
          </w:p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BD698C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BD698C" w:rsidRPr="00A8307A" w:rsidRDefault="00BD698C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D698C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BD698C" w:rsidRPr="00A8307A" w:rsidRDefault="00BD698C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94+700</w:t>
            </w:r>
          </w:p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698C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797B7F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BD698C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BD698C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BD698C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0407B7" w:rsidRDefault="00BD698C" w:rsidP="005421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BD698C" w:rsidRDefault="00BD698C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BD698C" w:rsidRDefault="00BD698C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:rsidR="00BD698C" w:rsidRDefault="00BD698C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D698C" w:rsidRPr="00A8307A" w:rsidRDefault="00BD698C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BD698C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BD698C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D698C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BD698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B643B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BD698C" w:rsidRPr="00A8307A" w:rsidRDefault="00BD698C" w:rsidP="00B643B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140+400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linia 1 și intrări - ieşiri la linia 7.</w:t>
            </w:r>
          </w:p>
        </w:tc>
      </w:tr>
      <w:tr w:rsidR="00BD698C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BD698C" w:rsidRPr="00A8307A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BD698C" w:rsidRDefault="00BD698C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BD698C" w:rsidRDefault="00BD698C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Pr="00A8307A" w:rsidRDefault="00BD698C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BD698C" w:rsidRDefault="00BD698C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D698C" w:rsidRPr="00A8307A" w:rsidRDefault="00BD698C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D698C" w:rsidRDefault="00BD698C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BD698C" w:rsidRDefault="00BD698C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BD698C" w:rsidRDefault="00BD698C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BD698C" w:rsidRPr="00A8307A" w:rsidRDefault="00BD698C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Default="00BD698C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BD698C" w:rsidRDefault="00BD698C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BD698C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D698C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BD698C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Default="00BD698C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BD698C" w:rsidRPr="00A8307A" w:rsidTr="002E431E">
        <w:trPr>
          <w:cantSplit/>
          <w:trHeight w:val="11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BD698C" w:rsidRPr="00A8307A" w:rsidTr="002E431E">
        <w:trPr>
          <w:cantSplit/>
          <w:trHeight w:val="11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D698C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BD698C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BD698C" w:rsidRPr="00A8307A" w:rsidRDefault="00BD698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BD698C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BD698C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D698C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BD698C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BD698C" w:rsidRPr="00A8307A" w:rsidTr="002E431E">
        <w:trPr>
          <w:cantSplit/>
          <w:trHeight w:val="66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BD698C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F45B2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D698C" w:rsidRPr="00A8307A" w:rsidRDefault="00BD698C" w:rsidP="00F45B2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56677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56677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5667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D698C" w:rsidRPr="00A8307A" w:rsidRDefault="00BD698C" w:rsidP="005667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56677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6677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6677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:rsidR="00BD698C" w:rsidRPr="00A8307A" w:rsidRDefault="00BD698C" w:rsidP="0056677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56677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56677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BD698C" w:rsidRPr="00A8307A" w:rsidRDefault="00BD698C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:rsidR="00BD698C" w:rsidRDefault="00BD698C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182+050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182+250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2, 8, 10 și 16.</w:t>
            </w:r>
          </w:p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1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BD698C" w:rsidRPr="00A8307A" w:rsidRDefault="00BD698C" w:rsidP="0096279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BD698C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204+500</w:t>
            </w:r>
          </w:p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33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BD698C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BD698C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BD698C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BD698C" w:rsidRPr="00A8307A" w:rsidTr="002E431E">
        <w:trPr>
          <w:cantSplit/>
          <w:trHeight w:val="10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BD698C" w:rsidRPr="00A8307A" w:rsidTr="002E431E">
        <w:trPr>
          <w:cantSplit/>
          <w:trHeight w:val="69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BD698C" w:rsidRPr="00A8307A" w:rsidTr="002E431E">
        <w:trPr>
          <w:cantSplit/>
          <w:trHeight w:val="54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BD698C" w:rsidRPr="00A8307A" w:rsidTr="002E431E">
        <w:trPr>
          <w:cantSplit/>
          <w:trHeight w:val="86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BD698C" w:rsidRPr="00A8307A" w:rsidTr="002E431E">
        <w:trPr>
          <w:cantSplit/>
          <w:trHeight w:val="18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BD698C" w:rsidRPr="00A8307A" w:rsidTr="002E431E">
        <w:trPr>
          <w:cantSplit/>
          <w:trHeight w:val="94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58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BD698C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peste sch.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D698C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BD698C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:rsidR="00BD698C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BD698C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D698C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BD698C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BD698C" w:rsidRPr="00A8307A" w:rsidTr="002E431E">
        <w:trPr>
          <w:cantSplit/>
          <w:trHeight w:val="46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BD698C" w:rsidRPr="00A8307A" w:rsidRDefault="00BD698C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D698C" w:rsidRPr="00A8307A" w:rsidTr="002E431E">
        <w:trPr>
          <w:cantSplit/>
          <w:trHeight w:val="181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BD698C" w:rsidRPr="00A8307A" w:rsidTr="002E431E">
        <w:trPr>
          <w:cantSplit/>
          <w:trHeight w:val="89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BD698C" w:rsidRPr="00A8307A" w:rsidTr="002E431E">
        <w:trPr>
          <w:cantSplit/>
          <w:trHeight w:val="8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BD698C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257+900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E871C2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  <w:p w:rsidR="00BD698C" w:rsidRPr="00E871C2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BD698C" w:rsidRPr="00A8307A" w:rsidRDefault="00BD698C" w:rsidP="00930C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BD698C" w:rsidRPr="00CA7415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D698C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 și</w:t>
            </w:r>
          </w:p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Coțofeni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BD698C" w:rsidRPr="00CA7415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D698C" w:rsidRPr="00A8307A" w:rsidTr="002E431E">
        <w:trPr>
          <w:cantSplit/>
          <w:trHeight w:val="16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116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:rsidR="00BD698C" w:rsidRPr="00A8307A" w:rsidRDefault="00BD698C" w:rsidP="0054695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BD698C" w:rsidRPr="00A8307A" w:rsidRDefault="00BD698C" w:rsidP="0054695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271+900</w:t>
            </w:r>
          </w:p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linia 2 Răcari,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69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BD698C" w:rsidRPr="00A8307A" w:rsidTr="002E431E">
        <w:trPr>
          <w:cantSplit/>
          <w:trHeight w:val="8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RPr="00A8307A" w:rsidTr="002E431E">
        <w:trPr>
          <w:cantSplit/>
          <w:trHeight w:val="8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B943BB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38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BD698C" w:rsidRPr="00A8307A" w:rsidTr="002E431E">
        <w:trPr>
          <w:cantSplit/>
          <w:trHeight w:val="52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27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BD698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BD698C" w:rsidRPr="00A8307A" w:rsidTr="002E431E">
        <w:trPr>
          <w:cantSplit/>
          <w:trHeight w:val="114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D698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D698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322+150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BD698C" w:rsidRPr="00A8307A" w:rsidTr="002E431E">
        <w:trPr>
          <w:cantSplit/>
          <w:trHeight w:val="123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BD698C" w:rsidRPr="00A8307A" w:rsidTr="002E431E">
        <w:trPr>
          <w:cantSplit/>
          <w:trHeight w:val="65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10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BD698C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BD698C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46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68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BD698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BD698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BD698C" w:rsidRPr="00A8307A" w:rsidTr="002E431E">
        <w:trPr>
          <w:cantSplit/>
          <w:trHeight w:val="112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201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113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9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BD698C" w:rsidRPr="00A8307A" w:rsidTr="002E431E">
        <w:trPr>
          <w:cantSplit/>
          <w:trHeight w:val="9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RPr="00A8307A" w:rsidTr="002E431E">
        <w:trPr>
          <w:cantSplit/>
          <w:trHeight w:val="129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45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45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BD698C" w:rsidRPr="00A8307A" w:rsidTr="002E431E">
        <w:trPr>
          <w:cantSplit/>
          <w:trHeight w:val="2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BD698C" w:rsidRPr="00A8307A" w:rsidRDefault="00BD698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BD698C" w:rsidRPr="00A8307A" w:rsidRDefault="00BD698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BD698C" w:rsidRPr="00A8307A" w:rsidRDefault="00BD698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BD698C" w:rsidRPr="00A8307A" w:rsidRDefault="00BD698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BD698C" w:rsidRPr="00A8307A" w:rsidRDefault="00BD698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BD698C" w:rsidRPr="00A8307A" w:rsidTr="002E431E">
        <w:trPr>
          <w:cantSplit/>
          <w:trHeight w:val="77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Pr="00A8307A" w:rsidRDefault="00BD698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BD698C" w:rsidRPr="00A8307A" w:rsidRDefault="00BD698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BD698C" w:rsidRPr="00A8307A" w:rsidTr="002E431E">
        <w:trPr>
          <w:cantSplit/>
          <w:trHeight w:val="20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Pr="00A8307A" w:rsidRDefault="00BD698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BD698C" w:rsidRPr="00A8307A" w:rsidRDefault="00BD698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BD698C" w:rsidRPr="00A8307A" w:rsidRDefault="00BD698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BD698C" w:rsidRPr="00A8307A" w:rsidRDefault="00BD698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BD698C" w:rsidRPr="00A8307A" w:rsidRDefault="00BD698C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BD698C" w:rsidRPr="00A8307A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BD698C" w:rsidRPr="00A8307A" w:rsidTr="002E431E">
        <w:trPr>
          <w:cantSplit/>
          <w:trHeight w:val="7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BD698C" w:rsidRPr="00A8307A" w:rsidTr="002E431E">
        <w:trPr>
          <w:cantSplit/>
          <w:trHeight w:val="123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BD698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BD698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BD698C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BD698C" w:rsidRPr="00A8307A" w:rsidTr="002E431E">
        <w:trPr>
          <w:cantSplit/>
          <w:trHeight w:val="230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BD698C" w:rsidRPr="00A8307A" w:rsidTr="002E431E">
        <w:trPr>
          <w:cantSplit/>
          <w:trHeight w:val="2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2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137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BD698C" w:rsidRPr="00A8307A" w:rsidTr="002E431E">
        <w:trPr>
          <w:cantSplit/>
          <w:trHeight w:val="35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2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BD698C" w:rsidRPr="00A8307A" w:rsidTr="002E431E">
        <w:trPr>
          <w:cantSplit/>
          <w:trHeight w:val="2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20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BD698C" w:rsidRPr="00A8307A" w:rsidTr="002E431E">
        <w:trPr>
          <w:cantSplit/>
          <w:trHeight w:val="20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BD698C" w:rsidRPr="00A8307A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BD698C" w:rsidRPr="00A8307A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14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BD698C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BD698C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BD698C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BD698C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BD698C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BD698C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BD698C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BD698C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BD698C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BD698C" w:rsidRPr="00A8307A" w:rsidTr="002E431E">
        <w:trPr>
          <w:cantSplit/>
          <w:trHeight w:val="25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25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508+000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Pr="00EA59C7" w:rsidRDefault="00BD698C" w:rsidP="004C25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 xml:space="preserve">Restricție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între semnalele de intrare X și Y.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BD698C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BD698C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BD698C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BD698C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BD698C" w:rsidRPr="00A8307A" w:rsidRDefault="00BD69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abătute 3 și 4, Cap X.</w:t>
            </w:r>
          </w:p>
        </w:tc>
      </w:tr>
      <w:tr w:rsidR="00BD698C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BD698C" w:rsidRPr="00A8307A" w:rsidRDefault="00BD69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4.</w:t>
            </w:r>
          </w:p>
        </w:tc>
      </w:tr>
      <w:tr w:rsidR="00BD698C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BD698C" w:rsidRPr="00A8307A" w:rsidRDefault="00BD69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Pr="00A8307A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BD698C" w:rsidRPr="00A8307A" w:rsidRDefault="00BD69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BD698C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BD698C" w:rsidRPr="00A8307A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BD698C" w:rsidRPr="00A8307A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BD698C" w:rsidRPr="00A8307A" w:rsidTr="002E431E">
        <w:trPr>
          <w:cantSplit/>
          <w:trHeight w:val="66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Est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66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BD698C" w:rsidRPr="00A8307A" w:rsidTr="002E431E">
        <w:trPr>
          <w:cantSplit/>
          <w:trHeight w:val="66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30, 36, 40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1, 2, 14 și 16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BD698C" w:rsidRPr="00A8307A" w:rsidTr="002E431E">
        <w:trPr>
          <w:cantSplit/>
          <w:trHeight w:val="66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BD698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BD698C" w:rsidRPr="00DC4AFE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BD698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D698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BD698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D698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D698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D698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BD698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D698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D698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D698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D698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D698C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59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582+250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RPr="00A8307A" w:rsidTr="002E431E">
        <w:trPr>
          <w:cantSplit/>
          <w:trHeight w:val="296"/>
          <w:jc w:val="center"/>
        </w:trPr>
        <w:tc>
          <w:tcPr>
            <w:tcW w:w="646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596+260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lastRenderedPageBreak/>
              <w:t>St. Cărpiniş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R.V. în trepte.</w:t>
            </w:r>
          </w:p>
        </w:tc>
      </w:tr>
      <w:tr w:rsidR="00BD698C" w:rsidRPr="00A8307A" w:rsidTr="002E431E">
        <w:trPr>
          <w:cantSplit/>
          <w:trHeight w:val="296"/>
          <w:jc w:val="center"/>
        </w:trPr>
        <w:tc>
          <w:tcPr>
            <w:tcW w:w="646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596+260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</w:tc>
        <w:tc>
          <w:tcPr>
            <w:tcW w:w="700" w:type="dxa"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296"/>
          <w:jc w:val="center"/>
        </w:trPr>
        <w:tc>
          <w:tcPr>
            <w:tcW w:w="646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5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BD698C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BD698C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BD698C" w:rsidRPr="00A8307A" w:rsidRDefault="00BD698C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BD698C" w:rsidRPr="00A8307A" w:rsidRDefault="00BD698C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BD698C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BD698C" w:rsidRPr="00A8307A" w:rsidRDefault="00BD698C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8A45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8A45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BD698C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BD69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BD698C" w:rsidRPr="00A8307A" w:rsidRDefault="00BD698C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BD698C" w:rsidRPr="00A8307A" w:rsidRDefault="00BD698C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8A45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8A45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:rsidR="00BD698C" w:rsidRPr="00A8307A" w:rsidRDefault="00BD698C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4C7D25">
      <w:pPr>
        <w:pStyle w:val="Heading1"/>
        <w:spacing w:line="360" w:lineRule="auto"/>
      </w:pPr>
      <w:r>
        <w:t>LINIA 101</w:t>
      </w:r>
    </w:p>
    <w:p w:rsidR="00BD698C" w:rsidRDefault="00BD698C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D698C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BD698C" w:rsidRDefault="00BD698C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BD698C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BD698C" w:rsidRDefault="00BD698C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BD698C" w:rsidRDefault="00BD698C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BD698C" w:rsidRDefault="00BD698C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BD698C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BD698C" w:rsidRDefault="00BD698C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BD698C" w:rsidRDefault="00BD698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BD698C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BD698C" w:rsidRDefault="00BD698C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BD698C" w:rsidRDefault="00BD698C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BD698C" w:rsidRDefault="00BD698C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BD698C" w:rsidRDefault="00BD698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BD698C" w:rsidRDefault="00BD698C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2D0B88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BD698C" w:rsidRDefault="00BD698C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165AE" w:rsidRDefault="00BD698C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BD698C" w:rsidRDefault="00BD698C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BD698C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BD698C" w:rsidRDefault="00BD698C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BD698C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BD698C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BD698C" w:rsidRPr="00A165AE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BD698C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BD698C" w:rsidRDefault="00BD698C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BD698C" w:rsidRDefault="00BD698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BD698C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BD698C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BD698C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BD698C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BD698C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BD698C" w:rsidRDefault="00BD698C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:rsidR="00BD698C" w:rsidRPr="009E41CA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BD698C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BD698C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BD698C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BD698C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BD698C" w:rsidRDefault="00BD698C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și</w:t>
            </w:r>
          </w:p>
          <w:p w:rsidR="00BD698C" w:rsidRDefault="00BD698C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Goleşti </w:t>
            </w:r>
          </w:p>
          <w:p w:rsidR="00BD698C" w:rsidRDefault="00BD698C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X, liniile 1 - 6, 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1A - 7A, firele I și II.</w:t>
            </w:r>
          </w:p>
        </w:tc>
      </w:tr>
      <w:tr w:rsidR="00BD698C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97+450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Pr="00C2112C" w:rsidRDefault="00BD698C" w:rsidP="00671A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:rsidR="00BD698C" w:rsidRDefault="00BD698C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st. Călinești și intrări - ieșiri Cap Y din </w:t>
            </w:r>
          </w:p>
          <w:p w:rsidR="00BD698C" w:rsidRPr="008229ED" w:rsidRDefault="00BD698C" w:rsidP="00671A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st. Pitești, la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, 2, 3, 4, 5 și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</w:p>
        </w:tc>
      </w:tr>
      <w:tr w:rsidR="00BD698C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98+000</w:t>
            </w:r>
          </w:p>
          <w:p w:rsidR="00BD698C" w:rsidRDefault="00BD698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ieșiri, Cap X, liniile 1 - 6, 1A, 7A,</w:t>
            </w:r>
          </w:p>
          <w:p w:rsidR="00BD698C" w:rsidRPr="00C2112C" w:rsidRDefault="00BD698C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firele I și II.</w:t>
            </w:r>
          </w:p>
        </w:tc>
      </w:tr>
      <w:tr w:rsidR="00BD698C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BD698C" w:rsidRDefault="00BD698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BD698C" w:rsidRDefault="00BD698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BD698C" w:rsidRPr="00DF533C" w:rsidRDefault="00BD698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BD698C" w:rsidRDefault="00BD698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BD698C" w:rsidRDefault="00BD698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BD698C" w:rsidRPr="00EE5C21" w:rsidRDefault="00BD698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2a.</w:t>
            </w:r>
          </w:p>
        </w:tc>
      </w:tr>
      <w:tr w:rsidR="00BD698C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BD698C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BD698C" w:rsidRPr="00164983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58349B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BD698C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BD698C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D698C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125+970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Pârvu -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60983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:rsidR="00BD698C" w:rsidRDefault="00BD698C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:rsidR="00BD698C" w:rsidRDefault="00BD698C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BD698C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149+600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Hârsești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BD698C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D698C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BD698C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BD698C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BD698C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BD698C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BD698C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BD698C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BD698C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BD698C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BD698C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BD698C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BD698C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64A3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64A3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64A3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BD698C" w:rsidRPr="001D28D8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BD698C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BD698C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BD698C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BD698C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BD698C" w:rsidRDefault="00BD698C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BD698C" w:rsidRDefault="00BD698C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BD698C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BD698C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F22BF3">
      <w:pPr>
        <w:pStyle w:val="Heading1"/>
        <w:spacing w:line="360" w:lineRule="auto"/>
      </w:pPr>
      <w:r>
        <w:t xml:space="preserve">LINIA 103 </w:t>
      </w:r>
    </w:p>
    <w:p w:rsidR="00BD698C" w:rsidRDefault="00BD698C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D698C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BD698C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BD698C" w:rsidRPr="009E41CA" w:rsidRDefault="00BD698C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9E41CA" w:rsidRDefault="00BD698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BD698C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9E41CA" w:rsidRDefault="00BD698C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D698C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BD698C" w:rsidRPr="009E41CA" w:rsidRDefault="00BD698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Pr="009E41CA" w:rsidRDefault="00BD698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D698C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Pr="009E41CA" w:rsidRDefault="00BD698C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D698C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BD698C" w:rsidRDefault="00BD698C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D698C" w:rsidRDefault="00BD698C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BD698C" w:rsidRPr="009E41CA" w:rsidRDefault="00BD698C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BD698C" w:rsidRPr="009E41CA" w:rsidRDefault="00BD698C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BD698C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BD698C" w:rsidRPr="009E41CA" w:rsidRDefault="00BD698C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BD698C" w:rsidRPr="009E41CA" w:rsidRDefault="00BD698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BD698C" w:rsidRPr="009E41CA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D698C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BD698C" w:rsidRPr="009E41CA" w:rsidRDefault="00BD698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BD698C" w:rsidRPr="009E41CA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D698C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BD698C" w:rsidRPr="009E41CA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BD698C" w:rsidRPr="009E41CA" w:rsidRDefault="00BD698C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BD698C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BD698C" w:rsidRPr="009E41CA" w:rsidRDefault="00BD698C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BD698C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:rsidR="00BD698C" w:rsidRDefault="00BD698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:rsidR="00BD698C" w:rsidRPr="009E41CA" w:rsidRDefault="00BD698C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307B2" w:rsidRDefault="00BD698C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41CA" w:rsidRDefault="00BD698C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D698C" w:rsidRPr="007C0989" w:rsidRDefault="00BD698C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BD698C" w:rsidRDefault="00BD698C" w:rsidP="00E15E78">
      <w:pPr>
        <w:pStyle w:val="Heading1"/>
        <w:spacing w:line="360" w:lineRule="auto"/>
      </w:pPr>
      <w:r>
        <w:lastRenderedPageBreak/>
        <w:t>LINIA 105</w:t>
      </w:r>
    </w:p>
    <w:p w:rsidR="00BD698C" w:rsidRDefault="00BD698C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BD698C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A2897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BD698C" w:rsidRDefault="00BD698C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A2897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A2897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D698C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BD698C" w:rsidRDefault="00BD698C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A2897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A2897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BD698C" w:rsidRDefault="00BD698C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BD698C" w:rsidRDefault="00BD698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A2897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A2897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BD698C" w:rsidRDefault="00BD698C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BD698C" w:rsidRDefault="00BD698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A2897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BD698C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BD698C" w:rsidRDefault="00BD698C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BD698C" w:rsidRDefault="00BD698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A2897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BD698C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BD698C" w:rsidRDefault="00BD698C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BD698C" w:rsidRDefault="00BD698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A2897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A2897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A2897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BD698C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BD698C" w:rsidRDefault="00BD698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A2897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A2897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A2897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A2897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D698C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BD698C" w:rsidRPr="00CA6A06" w:rsidRDefault="00BD698C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BD698C" w:rsidRDefault="00BD698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A2897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A2897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BD698C" w:rsidRDefault="00BD698C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BD698C" w:rsidRDefault="00BD698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BD698C" w:rsidRDefault="00BD698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A2897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A2897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BD698C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A2897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A2897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A2897" w:rsidRDefault="00BD698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:rsidR="00BD698C" w:rsidRDefault="00BD698C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BD698C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BD698C" w:rsidRDefault="00BD698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BD698C" w:rsidRDefault="00BD698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83AE9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BD698C" w:rsidRDefault="00BD698C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BD698C" w:rsidRDefault="00BD698C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BD698C" w:rsidRDefault="00BD698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83AE9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BD698C" w:rsidRDefault="00BD698C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83AE9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BD698C" w:rsidRDefault="00BD698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83AE9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BD698C" w:rsidRDefault="00BD698C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83AE9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BD698C" w:rsidRDefault="00BD698C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83AE9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BD698C" w:rsidRDefault="00BD698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83AE9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BD698C" w:rsidRDefault="00BD698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83AE9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BD698C" w:rsidRDefault="00BD698C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83AE9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:rsidR="00BD698C" w:rsidRDefault="00BD698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83AE9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83AE9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83AE9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83AE9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83AE9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83AE9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BD698C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83AE9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83AE9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Aninoasa – 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Doiceşti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83AE9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83AE9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83AE9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83AE9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83AE9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83AE9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83AE9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D698C" w:rsidRDefault="00BD698C">
      <w:pPr>
        <w:rPr>
          <w:sz w:val="20"/>
          <w:lang w:val="ro-RO"/>
        </w:rPr>
      </w:pPr>
    </w:p>
    <w:p w:rsidR="00BD698C" w:rsidRDefault="00BD698C" w:rsidP="000507C8">
      <w:pPr>
        <w:pStyle w:val="Heading1"/>
        <w:spacing w:line="360" w:lineRule="auto"/>
      </w:pPr>
      <w:r>
        <w:t>LINIA 107 A</w:t>
      </w:r>
    </w:p>
    <w:p w:rsidR="00BD698C" w:rsidRDefault="00BD698C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BD698C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659BE" w:rsidRDefault="00BD698C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:rsidR="00BD698C" w:rsidRDefault="00BD698C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659BE" w:rsidRDefault="00BD698C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659BE" w:rsidRDefault="00BD698C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410133">
      <w:pPr>
        <w:pStyle w:val="Heading1"/>
        <w:spacing w:line="360" w:lineRule="auto"/>
      </w:pPr>
      <w:r>
        <w:t>LINIA 108</w:t>
      </w:r>
    </w:p>
    <w:p w:rsidR="00BD698C" w:rsidRDefault="00BD698C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D698C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BD698C" w:rsidRDefault="00BD698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BD698C" w:rsidRDefault="00BD698C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BD698C" w:rsidRDefault="00BD698C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BD698C" w:rsidRDefault="00BD698C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BD698C" w:rsidRPr="00DF533C" w:rsidRDefault="00BD698C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BD698C" w:rsidRDefault="00BD698C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BD698C" w:rsidRDefault="00BD698C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I.C. Brătianu, </w:t>
            </w:r>
          </w:p>
          <w:p w:rsidR="00BD698C" w:rsidRDefault="00BD698C" w:rsidP="00A56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 și liniile II și III directe.</w:t>
            </w:r>
          </w:p>
        </w:tc>
      </w:tr>
      <w:tr w:rsidR="00BD698C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BD698C" w:rsidRDefault="00BD698C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BD698C" w:rsidRPr="00164983" w:rsidRDefault="00BD698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58349B" w:rsidRDefault="00BD698C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BD698C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BD698C" w:rsidRDefault="00BD698C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625F2" w:rsidRDefault="00BD698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BD698C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D698C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BD698C" w:rsidRDefault="00BD698C" w:rsidP="000708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st. I.C. Brătianu, </w:t>
            </w:r>
          </w:p>
          <w:p w:rsidR="00BD698C" w:rsidRDefault="00BD698C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4, 5 și 6.</w:t>
            </w:r>
          </w:p>
        </w:tc>
      </w:tr>
      <w:tr w:rsidR="00BD698C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BD698C" w:rsidRDefault="00BD698C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BD698C" w:rsidRPr="001571B7" w:rsidRDefault="00BD698C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BD698C" w:rsidRPr="00F80ACE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BD698C" w:rsidRDefault="00BD698C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46EDA" w:rsidRDefault="00BD698C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BD698C" w:rsidRDefault="00BD698C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D698C" w:rsidRDefault="00BD698C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D698C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BD698C" w:rsidRDefault="00BD698C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BD698C" w:rsidRDefault="00BD698C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BD698C" w:rsidRDefault="00BD698C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BD698C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BD698C" w:rsidRDefault="00BD698C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BD698C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BD698C" w:rsidRDefault="00BD698C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BD698C" w:rsidRDefault="00BD698C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BD698C" w:rsidRDefault="00BD698C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BD698C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804A9" w:rsidRDefault="00BD698C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BD698C" w:rsidRDefault="00BD698C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BD698C" w:rsidRDefault="00BD698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804A9" w:rsidRDefault="00BD698C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BD698C" w:rsidRPr="00884DD1" w:rsidRDefault="00BD698C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122+200</w:t>
            </w:r>
          </w:p>
          <w:p w:rsidR="00BD698C" w:rsidRPr="00E804A9" w:rsidRDefault="00BD698C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A2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BD698C" w:rsidRDefault="00BD698C" w:rsidP="005A2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26D39" w:rsidRDefault="00BD698C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26D39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D698C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D4D10" w:rsidRDefault="00BD698C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BD698C" w:rsidRDefault="00BD698C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BD698C" w:rsidRDefault="00BD698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D4D10" w:rsidRDefault="00BD698C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BD698C" w:rsidRPr="00054DFC" w:rsidRDefault="00BD698C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35AB9" w:rsidRDefault="00BD698C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BD698C" w:rsidRDefault="00BD698C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BD698C" w:rsidRDefault="00BD698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35AB9" w:rsidRDefault="00BD698C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BD698C" w:rsidRPr="00884DD1" w:rsidRDefault="00BD698C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35AB9" w:rsidRDefault="00BD698C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BD698C" w:rsidRDefault="00BD698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D698C" w:rsidRDefault="00BD698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D698C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BD698C" w:rsidRDefault="00BD698C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BD698C" w:rsidRDefault="00BD698C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:rsidR="00BD698C" w:rsidRDefault="00BD698C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:rsidR="00BD698C" w:rsidRDefault="00BD698C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BD698C" w:rsidRDefault="00BD698C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:rsidR="00BD698C" w:rsidRDefault="00BD698C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:rsidR="00BD698C" w:rsidRDefault="00BD698C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:rsidR="00BD698C" w:rsidRPr="00326D39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Default="00BD698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BD698C" w:rsidRDefault="00BD698C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BD698C" w:rsidRDefault="00BD698C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BD698C" w:rsidRDefault="00BD698C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BD698C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BD698C" w:rsidRDefault="00BD698C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BD698C" w:rsidRDefault="00BD698C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16CE1" w:rsidRDefault="00BD698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D698C" w:rsidRPr="00FE25BC" w:rsidRDefault="00BD698C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BD698C" w:rsidRDefault="00BD698C" w:rsidP="00815695">
      <w:pPr>
        <w:pStyle w:val="Heading1"/>
        <w:spacing w:line="360" w:lineRule="auto"/>
      </w:pPr>
      <w:r>
        <w:t>LINIA 109</w:t>
      </w:r>
    </w:p>
    <w:p w:rsidR="00BD698C" w:rsidRDefault="00BD698C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BD698C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0CD" w:rsidRDefault="00BD698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BD698C" w:rsidRDefault="00BD698C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0CD" w:rsidRDefault="00BD698C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0CD" w:rsidRDefault="00BD698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0CD" w:rsidRDefault="00BD698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BD698C" w:rsidRDefault="00BD698C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0CD" w:rsidRDefault="00BD698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0CD" w:rsidRDefault="00BD698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0CD" w:rsidRDefault="00BD698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BD698C" w:rsidRDefault="00BD698C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0CD" w:rsidRDefault="00BD698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0CD" w:rsidRDefault="00BD698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DB78D2">
      <w:pPr>
        <w:pStyle w:val="Heading1"/>
        <w:spacing w:line="360" w:lineRule="auto"/>
      </w:pPr>
      <w:r>
        <w:t>LINIA 112</w:t>
      </w:r>
    </w:p>
    <w:p w:rsidR="00BD698C" w:rsidRDefault="00BD698C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BD698C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BD698C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BD698C" w:rsidRDefault="00BD698C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BD698C" w:rsidRDefault="00BD698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BD698C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:rsidR="00BD698C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BD698C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BD698C" w:rsidRDefault="00BD698C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BD698C" w:rsidRDefault="00BD698C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BD698C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BD698C" w:rsidRDefault="00BD698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BD698C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BD698C" w:rsidRDefault="00BD698C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BD698C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BD698C" w:rsidRDefault="00BD698C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BD698C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BD698C" w:rsidRDefault="00BD698C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BD698C" w:rsidRDefault="00BD698C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220+600</w:t>
            </w:r>
          </w:p>
          <w:p w:rsidR="00BD698C" w:rsidRDefault="00BD698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55C4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BD698C" w:rsidRDefault="00BD698C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BD698C" w:rsidRDefault="00BD698C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224+400</w:t>
            </w:r>
          </w:p>
          <w:p w:rsidR="00BD698C" w:rsidRDefault="00BD69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225+800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 -</w:t>
            </w:r>
          </w:p>
          <w:p w:rsidR="00BD698C" w:rsidRDefault="00BD698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D698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231+150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44C7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BD698C" w:rsidRDefault="00BD698C" w:rsidP="00544C7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B0A86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821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BD698C" w:rsidRDefault="00BD698C" w:rsidP="004821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E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BD698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D698C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BD698C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Pr="000A20AF" w:rsidRDefault="00BD698C" w:rsidP="0068218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BD698C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BD698C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BD698C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BD698C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BD698C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BD698C" w:rsidRDefault="00BD698C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BD698C" w:rsidRDefault="00BD698C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71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BD698C" w:rsidRDefault="00BD698C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BD698C" w:rsidRDefault="00BD698C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BD698C" w:rsidRDefault="00BD698C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83148" w:rsidRDefault="00BD698C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71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Pr="005905D7" w:rsidRDefault="00BD698C" w:rsidP="006B4CB8">
      <w:pPr>
        <w:pStyle w:val="Heading1"/>
        <w:spacing w:line="360" w:lineRule="auto"/>
      </w:pPr>
      <w:r w:rsidRPr="005905D7">
        <w:t>LINIA 116</w:t>
      </w:r>
    </w:p>
    <w:p w:rsidR="00BD698C" w:rsidRPr="005905D7" w:rsidRDefault="00BD698C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BD698C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2+800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Filiași - 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BD698C" w:rsidRPr="00743905" w:rsidRDefault="00BD698C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D698C" w:rsidRPr="00743905" w:rsidRDefault="00BD698C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BD698C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BD698C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BD698C" w:rsidRPr="00743905" w:rsidRDefault="00BD698C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698C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12+840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BD698C" w:rsidRPr="00743905" w:rsidRDefault="00BD698C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D698C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14+750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14+800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C14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BD698C" w:rsidRPr="00743905" w:rsidRDefault="00BD698C" w:rsidP="000C14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BD698C" w:rsidRPr="0007721B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698C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BD698C" w:rsidRPr="00743905" w:rsidRDefault="00BD698C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BD698C" w:rsidRDefault="00BD698C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698C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BD698C" w:rsidRPr="00743905" w:rsidRDefault="00BD698C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4C6D" w:rsidRDefault="00BD698C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BD698C" w:rsidRDefault="00BD698C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BD698C" w:rsidRPr="00743905" w:rsidRDefault="00BD698C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BD698C" w:rsidRPr="00743905" w:rsidRDefault="00BD698C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698C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BD698C" w:rsidRPr="00743905" w:rsidRDefault="00BD698C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37749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BD698C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BD698C" w:rsidRPr="00743905" w:rsidRDefault="00BD698C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640F6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BD698C" w:rsidRPr="00743905" w:rsidRDefault="00BD698C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:rsidR="00BD698C" w:rsidRPr="005A7670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698C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25+450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01E4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BD698C" w:rsidRDefault="00BD698C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698C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28+740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30+415</w:t>
            </w:r>
          </w:p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BD698C" w:rsidRPr="00743905" w:rsidRDefault="00BD698C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D698C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32+980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33+030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Bărbăteşti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D698C" w:rsidRPr="00743905" w:rsidRDefault="00BD698C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BD698C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BD698C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BD698C" w:rsidRPr="00743905" w:rsidRDefault="00BD698C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D698C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BD698C" w:rsidRPr="001D7D9E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BD698C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698C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BD698C" w:rsidRPr="0007721B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698C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52+150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52+350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A534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BD698C" w:rsidRPr="00743905" w:rsidRDefault="00BD698C" w:rsidP="004A534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A534F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4A534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BD698C" w:rsidRPr="00743905" w:rsidRDefault="00BD698C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BD698C" w:rsidRPr="00951746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698C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BD698C" w:rsidRPr="00743905" w:rsidRDefault="00BD698C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C672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BD698C" w:rsidRPr="00743905" w:rsidRDefault="00BD698C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1 - 10.</w:t>
            </w:r>
          </w:p>
          <w:p w:rsidR="00BD698C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BD698C" w:rsidRPr="00575A1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BD698C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BD698C" w:rsidRPr="00743905" w:rsidRDefault="00BD698C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D698C" w:rsidRPr="00743905" w:rsidRDefault="00BD698C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BD698C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698C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51657" w:rsidRDefault="00BD698C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BD698C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698C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BD698C" w:rsidRPr="00743905" w:rsidRDefault="00BD698C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698C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BD698C" w:rsidRPr="00743905" w:rsidRDefault="00BD698C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BD698C" w:rsidRPr="003B409E" w:rsidRDefault="00BD698C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698C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BD698C" w:rsidRDefault="00BD698C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BD698C" w:rsidRPr="00743905" w:rsidRDefault="00BD698C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BD698C" w:rsidRPr="00743905" w:rsidRDefault="00BD698C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BD698C" w:rsidRPr="00743905" w:rsidRDefault="00BD698C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698C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BD698C" w:rsidRDefault="00BD698C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:rsidR="00BD698C" w:rsidRPr="00743905" w:rsidRDefault="00BD698C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42B20" w:rsidRDefault="00BD698C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:rsidR="00BD698C" w:rsidRPr="00B42B20" w:rsidRDefault="00BD698C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698C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BD698C" w:rsidRPr="00743905" w:rsidRDefault="00BD698C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D698C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BD698C" w:rsidRDefault="00BD698C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BD698C" w:rsidRDefault="00BD698C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BD698C" w:rsidRPr="00743905" w:rsidRDefault="00BD698C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698C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698C" w:rsidRPr="00743905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698C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BD698C" w:rsidRPr="00743905" w:rsidRDefault="00BD698C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BD698C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BD698C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BD698C" w:rsidRPr="00743905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Petroșani -</w:t>
            </w:r>
          </w:p>
          <w:p w:rsidR="00BD698C" w:rsidRPr="00743905" w:rsidRDefault="00BD69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79+109</w:t>
            </w:r>
          </w:p>
          <w:p w:rsidR="00BD698C" w:rsidRPr="00743905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D698C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BD698C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BD698C" w:rsidRPr="00743905" w:rsidRDefault="00BD698C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698C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BD698C" w:rsidRPr="00D73778" w:rsidRDefault="00BD698C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BD698C" w:rsidRPr="00743905" w:rsidRDefault="00BD698C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73778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698C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BD698C" w:rsidRPr="00743905" w:rsidRDefault="00BD698C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BD698C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BD698C" w:rsidRPr="00743905" w:rsidRDefault="00BD698C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698C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BD698C" w:rsidRPr="00743905" w:rsidRDefault="00BD698C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BD698C" w:rsidRPr="00743905" w:rsidRDefault="00BD698C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BD698C" w:rsidRPr="00743905" w:rsidRDefault="00BD698C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BD698C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698C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BD698C" w:rsidRDefault="00BD698C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BD698C" w:rsidRDefault="00BD698C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BD698C" w:rsidRDefault="00BD698C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BD698C" w:rsidRPr="00743905" w:rsidRDefault="00BD698C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BD698C" w:rsidRDefault="00BD698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BD698C" w:rsidRPr="00743905" w:rsidRDefault="00BD698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698C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BD698C" w:rsidRPr="00743905" w:rsidRDefault="00BD698C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BD698C" w:rsidRPr="00743905" w:rsidRDefault="00BD698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BD698C" w:rsidRPr="00743905" w:rsidRDefault="00BD698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BD698C" w:rsidRDefault="00BD698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BD698C" w:rsidRDefault="00BD698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BD698C" w:rsidRDefault="00BD698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BD698C" w:rsidRDefault="00BD698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698C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BD698C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BD698C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BD698C" w:rsidRPr="00743905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698C" w:rsidRPr="00743905" w:rsidTr="00D54ED0">
        <w:trPr>
          <w:cantSplit/>
          <w:trHeight w:val="45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BD698C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  <w:p w:rsidR="00BD698C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BD698C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</w:t>
            </w:r>
          </w:p>
          <w:p w:rsidR="00BD698C" w:rsidRPr="00743905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(Cap X -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11+650</w:t>
            </w:r>
          </w:p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  <w:p w:rsidR="00BD698C" w:rsidRPr="00743905" w:rsidRDefault="00BD698C" w:rsidP="00E75C5F">
            <w:pPr>
              <w:spacing w:before="40" w:after="40" w:line="276" w:lineRule="auto"/>
              <w:ind w:left="78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Cuprinde zona aparatelor de cale din Cap X și Y.</w:t>
            </w:r>
          </w:p>
        </w:tc>
      </w:tr>
      <w:tr w:rsidR="00BD698C" w:rsidRPr="00743905" w:rsidTr="00743905">
        <w:trPr>
          <w:cantSplit/>
          <w:trHeight w:val="1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BD698C" w:rsidRPr="00743905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10,  57,  55  şi  37.</w:t>
            </w:r>
          </w:p>
        </w:tc>
      </w:tr>
      <w:tr w:rsidR="00BD698C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BD698C" w:rsidRPr="00743905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BD698C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BD698C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BD698C" w:rsidRPr="00CD295A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43905" w:rsidTr="00D1679D">
        <w:trPr>
          <w:cantSplit/>
          <w:trHeight w:val="139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BD698C" w:rsidRPr="00743905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:rsidR="00BD698C" w:rsidRPr="00743905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:rsidR="00BD698C" w:rsidRPr="00743905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:rsidR="00BD698C" w:rsidRPr="00743905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BD698C" w:rsidRPr="00743905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BD698C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BD698C" w:rsidRPr="00743905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BD698C" w:rsidRPr="00743905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698C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BD698C" w:rsidRPr="00743905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BD698C" w:rsidRPr="00743905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698C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BD698C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BD698C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BD698C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BD698C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BD698C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4B43B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BD698C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BD698C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BD698C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BD698C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43905" w:rsidRDefault="00BD698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BD698C" w:rsidRDefault="00BD698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BD698C" w:rsidRPr="005905D7" w:rsidRDefault="00BD698C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BD698C" w:rsidRDefault="00BD698C" w:rsidP="00740BAB">
      <w:pPr>
        <w:pStyle w:val="Heading1"/>
        <w:spacing w:line="360" w:lineRule="auto"/>
      </w:pPr>
      <w:r>
        <w:t>LINIA 136</w:t>
      </w:r>
    </w:p>
    <w:p w:rsidR="00BD698C" w:rsidRDefault="00BD698C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D698C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BD698C" w:rsidRDefault="00BD698C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BD698C" w:rsidRDefault="00BD698C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BD698C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BD698C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D698C" w:rsidRDefault="00BD698C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BD698C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BD698C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BD698C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BD698C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BD698C" w:rsidRDefault="00BD698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BD698C" w:rsidRDefault="00BD698C">
      <w:pPr>
        <w:spacing w:line="192" w:lineRule="auto"/>
        <w:ind w:right="57"/>
        <w:rPr>
          <w:sz w:val="20"/>
          <w:lang w:val="ro-RO"/>
        </w:rPr>
      </w:pPr>
    </w:p>
    <w:p w:rsidR="00BD698C" w:rsidRDefault="00BD698C" w:rsidP="00C83010">
      <w:pPr>
        <w:pStyle w:val="Heading1"/>
        <w:spacing w:line="360" w:lineRule="auto"/>
      </w:pPr>
      <w:r>
        <w:t>LINIA 143</w:t>
      </w:r>
    </w:p>
    <w:p w:rsidR="00BD698C" w:rsidRDefault="00BD698C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BD698C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BD698C" w:rsidRDefault="00BD698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BD698C" w:rsidRDefault="00BD698C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BD698C" w:rsidRDefault="00BD698C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BD698C" w:rsidRDefault="00BD698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Default="00BD698C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BD698C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BD698C" w:rsidRDefault="00BD698C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BD698C" w:rsidRDefault="00BD698C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BD698C" w:rsidRDefault="00BD698C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BD698C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D698C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Default="00BD698C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BD698C" w:rsidRDefault="00BD698C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BD698C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Default="00BD698C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BD698C" w:rsidRDefault="00BD698C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BD698C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Default="00BD698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BD698C" w:rsidRDefault="00BD698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BD698C" w:rsidRDefault="00BD698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BD698C" w:rsidRDefault="00BD698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BD698C" w:rsidRDefault="00BD698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D698C" w:rsidRDefault="00BD698C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BD698C" w:rsidRDefault="00BD698C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BD698C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BD698C" w:rsidRDefault="00BD698C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BD698C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BD698C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BD698C" w:rsidRDefault="00BD698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BD698C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BD698C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BD698C" w:rsidRDefault="00BD698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D698C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BD698C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BD698C" w:rsidRDefault="00BD698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BD698C" w:rsidRDefault="00BD698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BD698C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BD698C" w:rsidRDefault="00BD698C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BD698C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BD698C" w:rsidRDefault="00BD698C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53EFA" w:rsidRDefault="00BD698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BD698C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53EFA" w:rsidRDefault="00BD698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53EFA" w:rsidRDefault="00BD698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53EFA" w:rsidRDefault="00BD698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BD698C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D698C" w:rsidRDefault="00BD698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BD698C" w:rsidRDefault="00BD698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BD698C" w:rsidRDefault="00BD698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BD698C" w:rsidRDefault="00BD698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BD698C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A4BF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BD698C" w:rsidRDefault="00BD698C" w:rsidP="003A4BF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15+750</w:t>
            </w:r>
          </w:p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BD698C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BD698C" w:rsidRDefault="00BD698C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BD698C" w:rsidRDefault="00BD698C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BD698C" w:rsidRDefault="00BD698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BD698C" w:rsidRDefault="00BD698C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BD698C" w:rsidRDefault="00BD698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BD698C" w:rsidRDefault="00BD698C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BD698C" w:rsidRDefault="00BD698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BD698C" w:rsidRDefault="00BD698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BD698C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BD698C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53EFA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  <w:p w:rsidR="00BD698C" w:rsidRDefault="00BD69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 -</w:t>
            </w:r>
          </w:p>
          <w:p w:rsidR="00BD698C" w:rsidRDefault="00BD698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  <w:p w:rsidR="00BD698C" w:rsidRDefault="00BD69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611B7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BD698C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37+900</w:t>
            </w:r>
          </w:p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37+900</w:t>
            </w:r>
          </w:p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611B7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5000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BD698C" w:rsidRDefault="00BD698C" w:rsidP="00D5000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40+200</w:t>
            </w:r>
          </w:p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B25AA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B3DC4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B3DC4" w:rsidRDefault="00BD698C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BD698C" w:rsidRPr="00F11CE2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53EFA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BD698C" w:rsidRPr="00260477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53EFA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BD698C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BD698C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BD698C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BD698C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BD698C" w:rsidRDefault="00BD698C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BD698C" w:rsidRDefault="00BD698C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53EFA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7E69AB">
        <w:trPr>
          <w:cantSplit/>
          <w:trHeight w:val="77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69+570</w:t>
            </w:r>
          </w:p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69+620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 / 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3 - 10.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BD698C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BD698C" w:rsidRDefault="00BD698C">
      <w:pPr>
        <w:spacing w:after="40" w:line="192" w:lineRule="auto"/>
        <w:ind w:right="57"/>
        <w:rPr>
          <w:sz w:val="20"/>
          <w:lang w:val="ro-RO"/>
        </w:rPr>
      </w:pPr>
    </w:p>
    <w:p w:rsidR="00BD698C" w:rsidRDefault="00BD698C" w:rsidP="00EF6A64">
      <w:pPr>
        <w:pStyle w:val="Heading1"/>
        <w:spacing w:line="360" w:lineRule="auto"/>
      </w:pPr>
      <w:r>
        <w:t>LINIA 144</w:t>
      </w:r>
    </w:p>
    <w:p w:rsidR="00BD698C" w:rsidRDefault="00BD698C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BD698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BD698C" w:rsidRDefault="00BD698C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BD698C" w:rsidRDefault="00BD698C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BD698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Default="00BD698C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BD698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BD698C" w:rsidRDefault="00BD698C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BD698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BD698C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BD698C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839" w:rsidRDefault="00BD698C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BD698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Default="00BD698C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BD698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Default="00BD698C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BD698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Default="00BD698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BD698C" w:rsidRDefault="00BD698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BD698C" w:rsidRDefault="00BD698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BD698C" w:rsidRDefault="00BD698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BD698C" w:rsidRDefault="00BD698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BD698C" w:rsidRDefault="00BD698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BD698C" w:rsidRDefault="00BD698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BD698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BD698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BD698C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BD698C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BD698C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BD698C" w:rsidRDefault="00BD698C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D698C" w:rsidRDefault="00BD698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BD698C" w:rsidRDefault="00BD698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BD698C" w:rsidRDefault="00BD698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BD698C" w:rsidRDefault="00BD698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BD698C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BD698C" w:rsidRDefault="00BD698C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BD698C" w:rsidRDefault="00BD698C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BD698C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BD698C" w:rsidRDefault="00BD698C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BD698C" w:rsidRDefault="00BD698C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D698C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26+300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BD698C" w:rsidRDefault="00BD698C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BD698C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BD698C" w:rsidRDefault="00BD698C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BD698C" w:rsidRDefault="00BD698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BD698C" w:rsidRDefault="00BD698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BD698C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BD698C" w:rsidRDefault="00BD698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BD698C" w:rsidRDefault="00BD698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BD698C" w:rsidRDefault="00BD698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BD698C" w:rsidRDefault="00BD698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D698C" w:rsidRDefault="00BD698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BD698C" w:rsidRDefault="00BD698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0087" w:rsidRDefault="00BD698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BD698C" w:rsidRDefault="00BD698C">
      <w:pPr>
        <w:spacing w:before="40" w:line="192" w:lineRule="auto"/>
        <w:ind w:right="57"/>
        <w:rPr>
          <w:sz w:val="20"/>
          <w:lang w:val="ro-RO"/>
        </w:rPr>
      </w:pPr>
    </w:p>
    <w:p w:rsidR="00BD698C" w:rsidRDefault="00BD698C" w:rsidP="00E56A6A">
      <w:pPr>
        <w:pStyle w:val="Heading1"/>
        <w:spacing w:line="360" w:lineRule="auto"/>
      </w:pPr>
      <w:r>
        <w:t>LINIA 200</w:t>
      </w:r>
    </w:p>
    <w:p w:rsidR="00BD698C" w:rsidRDefault="00BD698C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D698C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BD698C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Aurel Vlaicu -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Orăştie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447+800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698C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716C0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BD698C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698C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490+800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2058A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BD698C" w:rsidRPr="00F716C0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BD698C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698C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716C0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698C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716C0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698C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716C0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698C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716C0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BD698C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D698C" w:rsidRPr="00F716C0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BD698C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698C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BD698C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BD698C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698C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BD698C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698C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698C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716C0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698C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BD698C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716C0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BD698C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32DF2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698C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634+150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Arad - </w:t>
            </w:r>
          </w:p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Sofronea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BD698C" w:rsidRDefault="00BD698C" w:rsidP="00623FF6">
      <w:pPr>
        <w:spacing w:before="40" w:after="40" w:line="192" w:lineRule="auto"/>
        <w:ind w:right="57"/>
        <w:rPr>
          <w:lang w:val="ro-RO"/>
        </w:rPr>
      </w:pPr>
    </w:p>
    <w:p w:rsidR="00BD698C" w:rsidRDefault="00BD698C" w:rsidP="006D4098">
      <w:pPr>
        <w:pStyle w:val="Heading1"/>
        <w:spacing w:line="360" w:lineRule="auto"/>
      </w:pPr>
      <w:r>
        <w:lastRenderedPageBreak/>
        <w:t>LINIA 201</w:t>
      </w:r>
    </w:p>
    <w:p w:rsidR="00BD698C" w:rsidRDefault="00BD698C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BD698C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937B4" w:rsidRDefault="00BD698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BD698C" w:rsidRDefault="00BD698C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BD698C" w:rsidRDefault="00BD698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BD698C" w:rsidRDefault="00BD698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BD698C" w:rsidRDefault="00BD698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937B4" w:rsidRDefault="00BD698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937B4" w:rsidRDefault="00BD698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937B4" w:rsidRDefault="00BD698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BD698C" w:rsidRDefault="00BD698C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937B4" w:rsidRDefault="00BD698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2A4CB1">
      <w:pPr>
        <w:pStyle w:val="Heading1"/>
        <w:spacing w:line="360" w:lineRule="auto"/>
      </w:pPr>
      <w:r>
        <w:t>LINIA 203</w:t>
      </w:r>
    </w:p>
    <w:p w:rsidR="00BD698C" w:rsidRDefault="00BD698C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BD698C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:rsidR="00BD698C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BD698C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BD698C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698C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BD698C" w:rsidRPr="007126D7" w:rsidRDefault="00BD698C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698C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BD698C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BD698C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BD698C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BD698C" w:rsidRPr="007126D7" w:rsidRDefault="00BD698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BD698C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BD698C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BD698C" w:rsidRPr="007126D7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BD698C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D698C" w:rsidRPr="00744E1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698C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BD698C" w:rsidRPr="007126D7" w:rsidRDefault="00BD698C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D698C" w:rsidRPr="007126D7" w:rsidRDefault="00BD698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D698C" w:rsidRPr="00744E1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698C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BD698C" w:rsidRPr="007126D7" w:rsidRDefault="00BD698C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D698C" w:rsidRPr="007126D7" w:rsidRDefault="00BD698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D698C" w:rsidRPr="008F5A6B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698C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D698C" w:rsidRPr="007126D7" w:rsidRDefault="00BD698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D698C" w:rsidRPr="00744E1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698C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D698C" w:rsidRPr="007126D7" w:rsidRDefault="00BD698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D698C" w:rsidRPr="00744E1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698C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D698C" w:rsidRPr="007126D7" w:rsidRDefault="00BD698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D698C" w:rsidRPr="00744E1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698C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D698C" w:rsidRPr="007126D7" w:rsidRDefault="00BD698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D698C" w:rsidRPr="00744E1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698C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D698C" w:rsidRPr="007126D7" w:rsidRDefault="00BD698C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D698C" w:rsidRPr="00744E1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698C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D698C" w:rsidRPr="007126D7" w:rsidRDefault="00BD698C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D698C" w:rsidRPr="00744E1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698C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D698C" w:rsidRPr="007126D7" w:rsidRDefault="00BD698C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D698C" w:rsidRPr="00744E1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698C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93BAB" w:rsidRDefault="00BD698C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BD698C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BD698C" w:rsidRPr="007126D7" w:rsidRDefault="00BD698C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3EC0" w:rsidRDefault="00BD698C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D698C" w:rsidRPr="007126D7" w:rsidRDefault="00BD698C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D698C" w:rsidRPr="00744E1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698C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D698C" w:rsidRPr="007126D7" w:rsidRDefault="00BD698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D698C" w:rsidRPr="00744E1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698C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D698C" w:rsidRPr="007126D7" w:rsidRDefault="00BD698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D698C" w:rsidRPr="00744E1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698C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268+250</w:t>
            </w:r>
          </w:p>
          <w:p w:rsidR="00BD698C" w:rsidRPr="007126D7" w:rsidRDefault="00BD698C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BD698C" w:rsidRPr="007126D7" w:rsidRDefault="00BD698C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304C8" w:rsidRDefault="00BD698C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BD698C" w:rsidRPr="007126D7" w:rsidRDefault="00BD698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BD698C" w:rsidRPr="00744E1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698C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BD698C" w:rsidRPr="007126D7" w:rsidRDefault="00BD698C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9314B" w:rsidRDefault="00BD698C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BD698C" w:rsidRDefault="00BD698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698C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BD698C" w:rsidRPr="007126D7" w:rsidRDefault="00BD698C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BD698C" w:rsidRPr="007126D7" w:rsidRDefault="00BD698C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BD698C" w:rsidRPr="007126D7" w:rsidRDefault="00BD698C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BD698C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BD698C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BD698C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BD698C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BD698C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BD698C" w:rsidRPr="007126D7" w:rsidRDefault="00BD698C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BD698C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BD698C" w:rsidRPr="007126D7" w:rsidRDefault="00BD698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BD698C" w:rsidRDefault="00BD698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BD698C" w:rsidRDefault="00BD698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BD698C" w:rsidRDefault="00BD698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BD698C" w:rsidRDefault="00BD698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BD698C" w:rsidRDefault="00BD698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BD698C" w:rsidRDefault="00BD698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BD698C" w:rsidRPr="007126D7" w:rsidRDefault="00BD698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D698C" w:rsidRPr="007126D7" w:rsidRDefault="00BD698C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BD698C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BD698C" w:rsidRPr="007126D7" w:rsidRDefault="00BD698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BD698C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BD698C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BD698C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BD698C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BD698C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BD698C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BD698C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BD698C" w:rsidRDefault="00BD698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BD698C" w:rsidRDefault="00BD698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BD698C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698C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698C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BD698C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BD698C" w:rsidRDefault="00BD698C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BD698C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BD698C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:rsidR="00BD698C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513F7" w:rsidRDefault="00BD698C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698C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698C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BD698C" w:rsidRPr="007126D7" w:rsidRDefault="00BD698C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Protecţie muncitori</w:t>
            </w:r>
          </w:p>
        </w:tc>
      </w:tr>
      <w:tr w:rsidR="00BD698C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BD698C" w:rsidRDefault="00BD698C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:rsidR="00BD698C" w:rsidRDefault="00BD698C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  <w:p w:rsidR="00BD698C" w:rsidRDefault="00BD698C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 linia 1 directă</w:t>
            </w:r>
          </w:p>
          <w:p w:rsidR="00BD698C" w:rsidRDefault="00BD698C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Sibiu Triaj </w:t>
            </w:r>
          </w:p>
          <w:p w:rsidR="00BD698C" w:rsidRPr="007126D7" w:rsidRDefault="00BD698C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20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:rsidR="00BD698C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BD698C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:rsidR="00BD698C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698C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698C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BD698C" w:rsidRDefault="00BD698C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D698C" w:rsidRPr="007126D7" w:rsidRDefault="00BD698C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BD698C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698C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4B43B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BD698C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126D7" w:rsidRDefault="00BD698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BD698C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BD698C" w:rsidRPr="007126D7" w:rsidRDefault="00BD698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:rsidR="00BD698C" w:rsidRDefault="00BD698C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CC0982">
      <w:pPr>
        <w:pStyle w:val="Heading1"/>
        <w:spacing w:line="360" w:lineRule="auto"/>
      </w:pPr>
      <w:r>
        <w:t>LINIA 205</w:t>
      </w:r>
    </w:p>
    <w:p w:rsidR="00BD698C" w:rsidRDefault="00BD698C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BD698C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BD698C" w:rsidRPr="00985789" w:rsidRDefault="00BD698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BD698C" w:rsidRDefault="00BD698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BD698C" w:rsidRDefault="00BD698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37A" w:rsidRDefault="00BD698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BD698C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BD698C" w:rsidRDefault="00BD698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BD698C" w:rsidRDefault="00BD698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37A" w:rsidRDefault="00BD698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BD698C" w:rsidRDefault="00BD698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BD698C" w:rsidRDefault="00BD698C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37A" w:rsidRDefault="00BD698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D698C" w:rsidRDefault="00BD698C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Default="00BD698C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BD698C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37A" w:rsidRDefault="00BD698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BD698C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37A" w:rsidRDefault="00BD698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D698C" w:rsidRDefault="00BD698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BD698C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BD698C" w:rsidRDefault="00BD698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BD698C" w:rsidRDefault="00BD698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37A" w:rsidRDefault="00BD698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D698C" w:rsidRDefault="00BD698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Default="00BD698C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BD698C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37A" w:rsidRDefault="00BD698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BD698C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Vlădeni Ardeal</w:t>
            </w:r>
          </w:p>
          <w:p w:rsidR="00BD698C" w:rsidRDefault="00BD698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37A" w:rsidRDefault="00BD698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BD698C" w:rsidRDefault="00BD698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37A" w:rsidRDefault="00BD698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BD698C" w:rsidRDefault="00BD698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37A" w:rsidRDefault="00BD698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BD698C" w:rsidRDefault="00BD698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37A" w:rsidRDefault="00BD698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BD698C" w:rsidRDefault="00BD698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D698C" w:rsidRDefault="00BD698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37A" w:rsidRDefault="00BD698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BD698C" w:rsidRDefault="00BD698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BD698C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BD698C" w:rsidRDefault="00BD698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37A" w:rsidRDefault="00BD698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5B00A7">
      <w:pPr>
        <w:pStyle w:val="Heading1"/>
        <w:spacing w:line="360" w:lineRule="auto"/>
      </w:pPr>
      <w:r>
        <w:t>LINIA 218</w:t>
      </w:r>
    </w:p>
    <w:p w:rsidR="00BD698C" w:rsidRDefault="00BD698C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D698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F787F" w:rsidRDefault="00BD698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BD698C" w:rsidRDefault="00BD698C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65A98" w:rsidRDefault="00BD698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BD698C" w:rsidRPr="00465A98" w:rsidRDefault="00BD698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F787F" w:rsidRDefault="00BD698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4B43B0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D698C" w:rsidRPr="00A8307A" w:rsidRDefault="00BD698C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:rsidR="00BD698C" w:rsidRPr="00664FA3" w:rsidRDefault="00BD698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BD698C" w:rsidRDefault="00BD698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BD698C" w:rsidRPr="00664FA3" w:rsidRDefault="00BD698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BD698C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4B43B0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D698C" w:rsidRPr="00A8307A" w:rsidRDefault="00BD698C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64FA3" w:rsidRDefault="00BD698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BD698C" w:rsidRPr="00664FA3" w:rsidRDefault="00BD698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BD698C" w:rsidRPr="00A8307A" w:rsidRDefault="00BD698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BD698C" w:rsidRPr="00A8307A" w:rsidRDefault="00BD698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D698C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4B43B0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F40D2" w:rsidRDefault="00BD698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D698C" w:rsidRPr="00A8307A" w:rsidRDefault="00BD698C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F40D2" w:rsidRDefault="00BD698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F40D2" w:rsidRDefault="00BD698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D698C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4B43B0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F40D2" w:rsidRDefault="00BD698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D698C" w:rsidRPr="00A8307A" w:rsidRDefault="00BD698C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Pr="00A8307A" w:rsidRDefault="00BD698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F40D2" w:rsidRDefault="00BD698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F40D2" w:rsidRDefault="00BD698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BD698C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4B43B0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2832" w:rsidRDefault="00BD69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D698C" w:rsidRPr="00A8307A" w:rsidRDefault="00BD698C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B4F6A" w:rsidRDefault="00BD69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2832" w:rsidRDefault="00BD69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BD698C" w:rsidRDefault="00BD698C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BD698C" w:rsidRPr="00A8307A" w:rsidRDefault="00BD698C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D698C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4B43B0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26991" w:rsidRDefault="00BD698C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D698C" w:rsidRPr="00A8307A" w:rsidRDefault="00BD698C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26991" w:rsidRDefault="00BD698C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26991" w:rsidRDefault="00BD698C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BD698C" w:rsidRPr="00A8307A" w:rsidRDefault="00BD698C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D698C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4B43B0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D3BBC" w:rsidRDefault="00BD698C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D698C" w:rsidRPr="00A8307A" w:rsidRDefault="00BD698C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D3BBC" w:rsidRDefault="00BD698C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D3BBC" w:rsidRDefault="00BD698C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D698C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4B43B0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658E6" w:rsidRDefault="00BD698C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D698C" w:rsidRPr="00A8307A" w:rsidRDefault="00BD698C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658E6" w:rsidRDefault="00BD698C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658E6" w:rsidRDefault="00BD698C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D698C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4B43B0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72E19" w:rsidRDefault="00BD698C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D698C" w:rsidRPr="00A8307A" w:rsidRDefault="00BD698C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72E19" w:rsidRDefault="00BD698C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72E19" w:rsidRDefault="00BD698C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D698C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4B43B0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30A8D" w:rsidRDefault="00BD698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D698C" w:rsidRPr="00A8307A" w:rsidRDefault="00BD698C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30A8D" w:rsidRDefault="00BD698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30A8D" w:rsidRDefault="00BD698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D698C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4B43B0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30A8D" w:rsidRDefault="00BD698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BD698C" w:rsidRPr="00A8307A" w:rsidRDefault="00BD698C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30A8D" w:rsidRDefault="00BD698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30A8D" w:rsidRDefault="00BD698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A8307A" w:rsidRDefault="00BD698C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D698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F787F" w:rsidRDefault="00BD698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BD698C" w:rsidRDefault="00BD698C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BD698C" w:rsidRDefault="00BD698C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BD698C" w:rsidRPr="00465A98" w:rsidRDefault="00BD698C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F787F" w:rsidRDefault="00BD698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BD698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F787F" w:rsidRDefault="00BD698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BD698C" w:rsidRDefault="00BD698C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BD698C" w:rsidRDefault="00BD698C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65A98" w:rsidRDefault="00BD698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BD698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:rsidR="00BD698C" w:rsidRDefault="00BD698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F787F" w:rsidRDefault="00BD698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BD698C" w:rsidRDefault="00BD698C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:rsidR="00BD698C" w:rsidRDefault="00BD698C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65A98" w:rsidRDefault="00BD698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Default="00BD698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7.</w:t>
            </w:r>
          </w:p>
        </w:tc>
      </w:tr>
      <w:tr w:rsidR="00BD698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F787F" w:rsidRDefault="00BD698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BD698C" w:rsidRDefault="00BD698C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65A98" w:rsidRDefault="00BD698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BD698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F787F" w:rsidRDefault="00BD698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BD698C" w:rsidRDefault="00BD698C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65A98" w:rsidRDefault="00BD698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BD698C" w:rsidRDefault="00BD698C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BD698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BD698C" w:rsidRPr="00845647" w:rsidRDefault="00BD698C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Cap X.</w:t>
            </w:r>
          </w:p>
        </w:tc>
      </w:tr>
      <w:tr w:rsidR="00BD698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BD698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F787F" w:rsidRDefault="00BD698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65A98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BD698C" w:rsidRPr="00465A98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BD698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F787F" w:rsidRDefault="00BD698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65A98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BD698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F787F" w:rsidRDefault="00BD698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65A98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BD698C" w:rsidRPr="00465A98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BD698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BD698C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F787F" w:rsidRDefault="00BD698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 -</w:t>
            </w:r>
          </w:p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65A98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:rsidR="00BD698C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F787F" w:rsidRDefault="00BD698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65A98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F787F" w:rsidRDefault="00BD698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65A98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BD698C" w:rsidRPr="00465A98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BD698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F787F" w:rsidRDefault="00BD698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65A98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BD698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Vinga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65A98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BD698C" w:rsidRPr="00465A98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BD698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BD698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65A98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BD698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BD698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BD698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BD698C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BD698C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BD698C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BD698C" w:rsidRDefault="00BD698C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BD698C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:rsidR="00BD698C" w:rsidRDefault="00BD698C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8580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BD698C" w:rsidRDefault="00BD698C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BD698C" w:rsidRDefault="00BD698C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porțiunea cuprinsă între sch. 4 Aradu Nou</w:t>
            </w:r>
          </w:p>
          <w:p w:rsidR="00BD698C" w:rsidRDefault="00BD698C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semnal YFA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84D71" w:rsidRDefault="00BD698C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95691E">
      <w:pPr>
        <w:pStyle w:val="Heading1"/>
        <w:spacing w:line="360" w:lineRule="auto"/>
      </w:pPr>
      <w:r>
        <w:t>LINIA 300</w:t>
      </w:r>
    </w:p>
    <w:p w:rsidR="00BD698C" w:rsidRDefault="00BD698C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BD698C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Pr="00D344C9" w:rsidRDefault="00BD698C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BD698C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5E71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D698C" w:rsidRPr="00D344C9" w:rsidRDefault="00BD698C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11A - 14A.</w:t>
            </w:r>
          </w:p>
        </w:tc>
      </w:tr>
      <w:tr w:rsidR="00BD698C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D698C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7+100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BD698C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</w:t>
            </w:r>
          </w:p>
          <w:p w:rsidR="00BD698C" w:rsidRDefault="00BD698C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698C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 -</w:t>
            </w:r>
          </w:p>
          <w:p w:rsidR="00BD698C" w:rsidRDefault="00BD698C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42+400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698C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BD698C" w:rsidRPr="004870EE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BD698C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BD698C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BD698C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BD698C" w:rsidRDefault="00BD698C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BD698C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BD698C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D698C" w:rsidRPr="00D344C9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BD698C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D698C" w:rsidRDefault="00BD698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BD698C" w:rsidRPr="00D344C9" w:rsidRDefault="00BD698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BD698C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BD698C" w:rsidRDefault="00BD698C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D698C" w:rsidRDefault="00BD698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BD698C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BD698C" w:rsidRDefault="00BD698C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D698C" w:rsidRDefault="00BD698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D698C" w:rsidRDefault="00BD698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BD698C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BD698C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BD698C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BD698C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BD698C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698C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698C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BD698C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BD698C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698C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BD698C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BD698C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698C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698C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698C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698C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698C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BD698C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BD698C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698C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D698C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D698C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698C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BD698C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BD698C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BD698C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698C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698C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9324E" w:rsidRDefault="00BD698C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BD698C" w:rsidRPr="000160B5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BD698C" w:rsidRPr="006B78FD" w:rsidRDefault="00BD698C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D698C" w:rsidRPr="00ED17B8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BD698C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BD698C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BD698C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BD698C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BD698C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9324E" w:rsidRDefault="00BD698C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BD698C" w:rsidRPr="000160B5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BD698C" w:rsidRPr="005C2BB7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C155E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D698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C155E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BD698C" w:rsidRPr="00EC155E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BD698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E4F3A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BD698C" w:rsidRPr="00DE4F3A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D698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E4F3A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BD698C" w:rsidRPr="00DE4F3A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D698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E4F3A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BD698C" w:rsidRPr="00DE4F3A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D698C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248+800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698C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BD698C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BD698C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BD698C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B2A72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D698C" w:rsidRPr="00CB2A72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BD698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D698C" w:rsidRPr="00CB2A72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BD698C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D698C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BD698C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698C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D698C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D698C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BD698C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Pr="00D344C9" w:rsidRDefault="00BD698C" w:rsidP="00EF45C0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D698C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BD698C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BD698C" w:rsidRPr="00D344C9" w:rsidRDefault="00BD698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BD698C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698C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BD698C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BD698C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BD698C" w:rsidRDefault="00BD698C" w:rsidP="00F96DF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698C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698C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698C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BD698C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BD698C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BD698C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BD698C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Copșa Mică -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698C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 -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BD698C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BD698C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BD698C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BD698C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BD698C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Teiuș -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110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698C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BD698C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BD698C" w:rsidTr="004C49A9">
        <w:trPr>
          <w:cantSplit/>
          <w:trHeight w:val="5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BD698C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D698C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2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BD698C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BD698C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BD698C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698C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439+500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698C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BD698C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BD698C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BD698C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BD698C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BD698C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698C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698C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698C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698C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BD698C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698C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698C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698C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486+800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698C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698C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BD698C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698C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698C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BD698C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641+000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698C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D698C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D698C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D698C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D698C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BD698C" w:rsidTr="004C49A9">
        <w:trPr>
          <w:cantSplit/>
          <w:trHeight w:val="8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A, 1 B - 3 B, Cap X.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D698C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D698C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D698C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D698C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D698C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D698C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D698C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BD698C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BD698C" w:rsidTr="004C49A9">
        <w:trPr>
          <w:cantSplit/>
          <w:trHeight w:val="29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00D25" w:rsidRDefault="00BD698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44C9" w:rsidRDefault="00BD698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BD698C" w:rsidRPr="00836022" w:rsidRDefault="00BD698C" w:rsidP="0095691E">
      <w:pPr>
        <w:spacing w:before="40" w:line="192" w:lineRule="auto"/>
        <w:ind w:right="57"/>
        <w:rPr>
          <w:sz w:val="20"/>
          <w:lang w:val="en-US"/>
        </w:rPr>
      </w:pPr>
    </w:p>
    <w:p w:rsidR="00BD698C" w:rsidRPr="00DE2227" w:rsidRDefault="00BD698C" w:rsidP="0095691E"/>
    <w:p w:rsidR="00BD698C" w:rsidRPr="0095691E" w:rsidRDefault="00BD698C" w:rsidP="0095691E"/>
    <w:p w:rsidR="00BD698C" w:rsidRDefault="00BD698C" w:rsidP="00C64D9B">
      <w:pPr>
        <w:pStyle w:val="Heading1"/>
        <w:spacing w:line="360" w:lineRule="auto"/>
      </w:pPr>
      <w:r>
        <w:lastRenderedPageBreak/>
        <w:t xml:space="preserve">LINIA 301 Ba </w:t>
      </w:r>
    </w:p>
    <w:p w:rsidR="00BD698C" w:rsidRDefault="00BD698C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D698C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44AE6" w:rsidRDefault="00BD698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BD698C" w:rsidRDefault="00BD698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1A06" w:rsidRDefault="00BD698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44AE6" w:rsidRDefault="00BD698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D698C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44AE6" w:rsidRDefault="00BD698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BD698C" w:rsidRDefault="00BD698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BD698C" w:rsidRDefault="00BD698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BD698C" w:rsidRDefault="00BD698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1A06" w:rsidRDefault="00BD698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44AE6" w:rsidRDefault="00BD698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BD698C" w:rsidRDefault="00BD698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D698C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:rsidR="00BD698C" w:rsidRDefault="00BD698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44AE6" w:rsidRDefault="00BD698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:rsidR="00BD698C" w:rsidRDefault="00BD698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44AE6" w:rsidRDefault="00BD698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</w:p>
        </w:tc>
      </w:tr>
      <w:tr w:rsidR="00BD698C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44AE6" w:rsidRDefault="00BD698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BD698C" w:rsidRDefault="00BD698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BD698C" w:rsidRDefault="00BD698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1A06" w:rsidRDefault="00BD698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44AE6" w:rsidRDefault="00BD698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D698C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44AE6" w:rsidRDefault="00BD698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BD698C" w:rsidRDefault="00BD698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BD698C" w:rsidRPr="00964B09" w:rsidRDefault="00BD698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1A06" w:rsidRDefault="00BD698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44AE6" w:rsidRDefault="00BD698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BD698C" w:rsidRDefault="00BD698C">
      <w:pPr>
        <w:spacing w:before="40" w:line="192" w:lineRule="auto"/>
        <w:ind w:right="57"/>
        <w:rPr>
          <w:sz w:val="20"/>
          <w:lang w:val="ro-RO"/>
        </w:rPr>
      </w:pPr>
    </w:p>
    <w:p w:rsidR="00BD698C" w:rsidRDefault="00BD698C" w:rsidP="009E1E10">
      <w:pPr>
        <w:pStyle w:val="Heading1"/>
        <w:spacing w:line="360" w:lineRule="auto"/>
      </w:pPr>
      <w:r>
        <w:lastRenderedPageBreak/>
        <w:t>LINIA 301 Bb</w:t>
      </w:r>
    </w:p>
    <w:p w:rsidR="00BD698C" w:rsidRDefault="00BD698C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D698C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5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:rsidR="00BD698C" w:rsidRDefault="00BD698C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:rsidR="00BD698C" w:rsidRDefault="00BD698C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CF0E71">
      <w:pPr>
        <w:pStyle w:val="Heading1"/>
        <w:spacing w:line="276" w:lineRule="auto"/>
      </w:pPr>
      <w:r>
        <w:t>LINIA 301 D</w:t>
      </w:r>
    </w:p>
    <w:p w:rsidR="00BD698C" w:rsidRDefault="00BD698C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D698C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35D4F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35D4F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35D4F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35D4F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BD698C" w:rsidRDefault="00BD698C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35D4F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BD698C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35D4F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35D4F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BD698C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35D4F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35D4F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35D4F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35D4F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35D4F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35D4F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35D4F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35D4F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35D4F" w:rsidRDefault="00BD698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D698C" w:rsidRDefault="00BD698C" w:rsidP="00CF0E71">
      <w:pPr>
        <w:spacing w:before="40" w:line="276" w:lineRule="auto"/>
        <w:ind w:right="57"/>
        <w:rPr>
          <w:sz w:val="20"/>
          <w:lang w:val="ro-RO"/>
        </w:rPr>
      </w:pPr>
    </w:p>
    <w:p w:rsidR="00BD698C" w:rsidRDefault="00BD698C" w:rsidP="008F15F5">
      <w:pPr>
        <w:pStyle w:val="Heading1"/>
        <w:spacing w:line="360" w:lineRule="auto"/>
      </w:pPr>
      <w:r>
        <w:t>LINIA 301 De</w:t>
      </w:r>
    </w:p>
    <w:p w:rsidR="00BD698C" w:rsidRDefault="00BD698C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D698C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5601C" w:rsidRDefault="00BD698C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BD698C" w:rsidRDefault="00BD698C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5601C" w:rsidRDefault="00BD698C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5601C" w:rsidRDefault="00BD698C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125915">
      <w:pPr>
        <w:pStyle w:val="Heading1"/>
        <w:spacing w:line="360" w:lineRule="auto"/>
      </w:pPr>
      <w:r>
        <w:lastRenderedPageBreak/>
        <w:t>LINIA 301 E1</w:t>
      </w:r>
    </w:p>
    <w:p w:rsidR="00BD698C" w:rsidRDefault="00BD698C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D698C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BD698C" w:rsidRDefault="00BD698C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61E1A" w:rsidRDefault="00BD698C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:rsidR="00BD698C" w:rsidRDefault="00BD698C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1D4EEA">
      <w:pPr>
        <w:pStyle w:val="Heading1"/>
        <w:spacing w:line="360" w:lineRule="auto"/>
      </w:pPr>
      <w:r>
        <w:t>LINIA 301 Eb</w:t>
      </w:r>
    </w:p>
    <w:p w:rsidR="00BD698C" w:rsidRDefault="00BD698C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D698C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BD698C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BD698C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Default="00BD698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BD698C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Default="00BD698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BD698C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BD698C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BD698C" w:rsidRDefault="00BD698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BD698C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BD698C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BD698C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:rsidR="00BD698C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BD698C" w:rsidRDefault="00BD69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BD698C" w:rsidRDefault="00BD69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:rsidR="00BD698C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BD698C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21173" w:rsidRDefault="00BD698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D698C" w:rsidRPr="007972D9" w:rsidRDefault="00BD698C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BD698C" w:rsidRDefault="00BD698C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301 F</w:t>
      </w:r>
    </w:p>
    <w:p w:rsidR="00BD698C" w:rsidRPr="005D215B" w:rsidRDefault="00BD698C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D698C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3607C" w:rsidRDefault="00BD698C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BD698C" w:rsidRDefault="00BD698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BD698C" w:rsidRDefault="00BD698C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BD698C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3607C" w:rsidRDefault="00BD698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BD698C" w:rsidRDefault="00BD698C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BD698C" w:rsidRDefault="00BD698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BD698C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3607C" w:rsidRDefault="00BD698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BD698C" w:rsidRDefault="00BD698C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BD698C" w:rsidRDefault="00BD698C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BD698C" w:rsidRDefault="00BD698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en-US"/>
        </w:rPr>
      </w:pPr>
    </w:p>
    <w:p w:rsidR="00BD698C" w:rsidRDefault="00BD698C" w:rsidP="00F14E3C">
      <w:pPr>
        <w:pStyle w:val="Heading1"/>
        <w:spacing w:line="360" w:lineRule="auto"/>
      </w:pPr>
      <w:r>
        <w:t>LINIA 301 F1</w:t>
      </w:r>
    </w:p>
    <w:p w:rsidR="00BD698C" w:rsidRDefault="00BD698C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BD698C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BD698C" w:rsidRDefault="00BD698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BD698C" w:rsidRDefault="00BD698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BD698C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BD698C" w:rsidRDefault="00BD698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BD698C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BD698C" w:rsidRDefault="00BD698C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BD698C" w:rsidRDefault="00BD698C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BD698C" w:rsidRDefault="00BD698C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BD698C" w:rsidRDefault="00BD698C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BD698C" w:rsidRDefault="00BD698C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7E3B63">
      <w:pPr>
        <w:pStyle w:val="Heading1"/>
        <w:spacing w:line="360" w:lineRule="auto"/>
      </w:pPr>
      <w:r>
        <w:lastRenderedPageBreak/>
        <w:t>LINIA 301 G</w:t>
      </w:r>
    </w:p>
    <w:p w:rsidR="00BD698C" w:rsidRDefault="00BD698C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BD698C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BD698C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BD698C" w:rsidRDefault="00BD698C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BD698C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Default="00BD698C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D698C" w:rsidRDefault="00BD698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BD698C" w:rsidRDefault="00BD698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BD698C" w:rsidRDefault="00BD698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D698C" w:rsidRDefault="00BD698C">
      <w:pPr>
        <w:spacing w:before="40" w:line="192" w:lineRule="auto"/>
        <w:ind w:right="57"/>
        <w:rPr>
          <w:sz w:val="20"/>
          <w:lang w:val="ro-RO"/>
        </w:rPr>
      </w:pPr>
    </w:p>
    <w:p w:rsidR="00BD698C" w:rsidRDefault="00BD698C" w:rsidP="00C87A96">
      <w:pPr>
        <w:pStyle w:val="Heading1"/>
        <w:spacing w:line="360" w:lineRule="auto"/>
      </w:pPr>
      <w:r>
        <w:t>LINIA 301 J</w:t>
      </w:r>
    </w:p>
    <w:p w:rsidR="00BD698C" w:rsidRDefault="00BD698C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D698C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C4752" w:rsidRDefault="00BD698C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C4752" w:rsidRDefault="00BD698C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BD698C" w:rsidRDefault="00BD698C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BD698C" w:rsidRDefault="00BD698C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956F37">
      <w:pPr>
        <w:pStyle w:val="Heading1"/>
        <w:spacing w:line="360" w:lineRule="auto"/>
      </w:pPr>
      <w:r>
        <w:t>LINIA 301 N</w:t>
      </w:r>
    </w:p>
    <w:p w:rsidR="00BD698C" w:rsidRDefault="00BD698C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D698C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2092F" w:rsidRDefault="00BD698C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2092F" w:rsidRDefault="00BD698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2092F" w:rsidRDefault="00BD698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Pr="00474FB0" w:rsidRDefault="00BD698C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BD698C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2092F" w:rsidRDefault="00BD698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11A -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14A.</w:t>
            </w:r>
          </w:p>
        </w:tc>
      </w:tr>
      <w:tr w:rsidR="00BD698C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2092F" w:rsidRDefault="00BD698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2092F" w:rsidRDefault="00BD698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BD698C" w:rsidRDefault="00BD698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BD698C" w:rsidRDefault="00BD698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2092F" w:rsidRDefault="00BD698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BD698C" w:rsidRDefault="00BD698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BD698C" w:rsidRDefault="00BD698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D698C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BD698C" w:rsidRDefault="00BD698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BD698C" w:rsidRDefault="00BD698C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2092F" w:rsidRDefault="00BD698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BD698C" w:rsidRDefault="00BD698C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2092F" w:rsidRDefault="00BD698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7F72A5">
      <w:pPr>
        <w:pStyle w:val="Heading1"/>
        <w:spacing w:line="360" w:lineRule="auto"/>
      </w:pPr>
      <w:r>
        <w:t>LINIA 301 O</w:t>
      </w:r>
    </w:p>
    <w:p w:rsidR="00BD698C" w:rsidRDefault="00BD698C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D698C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029A" w:rsidRDefault="00BD698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BD698C" w:rsidRDefault="00BD698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029A" w:rsidRDefault="00BD698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029A" w:rsidRDefault="00BD698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029A" w:rsidRDefault="00BD698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BD698C" w:rsidRDefault="00BD698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029A" w:rsidRDefault="00BD698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029A" w:rsidRDefault="00BD698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029A" w:rsidRDefault="00BD698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BD698C" w:rsidRDefault="00BD698C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029A" w:rsidRDefault="00BD698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029A" w:rsidRDefault="00BD698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BD698C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029A" w:rsidRDefault="00BD698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BD698C" w:rsidRDefault="00BD698C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029A" w:rsidRDefault="00BD698C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029A" w:rsidRDefault="00BD698C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029A" w:rsidRDefault="00BD698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BD698C" w:rsidRDefault="00BD698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029A" w:rsidRDefault="00BD698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029A" w:rsidRDefault="00BD698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029A" w:rsidRDefault="00BD698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BD698C" w:rsidRDefault="00BD698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029A" w:rsidRDefault="00BD698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029A" w:rsidRDefault="00BD698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029A" w:rsidRDefault="00BD698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BD698C" w:rsidRDefault="00BD698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D698C" w:rsidRDefault="00BD698C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029A" w:rsidRDefault="00BD698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029A" w:rsidRDefault="00BD698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BD698C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029A" w:rsidRDefault="00BD698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D698C" w:rsidRDefault="00BD698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029A" w:rsidRDefault="00BD698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029A" w:rsidRDefault="00BD698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BD698C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029A" w:rsidRDefault="00BD698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BD698C" w:rsidRDefault="00BD698C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BD698C" w:rsidRDefault="00BD698C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029A" w:rsidRDefault="00BD698C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1029A" w:rsidRDefault="00BD698C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BD698C" w:rsidRDefault="00BD698C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3260D9">
      <w:pPr>
        <w:pStyle w:val="Heading1"/>
        <w:spacing w:line="360" w:lineRule="auto"/>
      </w:pPr>
      <w:r>
        <w:t>LINIA 301 P</w:t>
      </w:r>
    </w:p>
    <w:p w:rsidR="00BD698C" w:rsidRDefault="00BD698C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D698C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BD698C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11A - 14A.</w:t>
            </w:r>
          </w:p>
        </w:tc>
      </w:tr>
      <w:tr w:rsidR="00BD698C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4B43B0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BD698C" w:rsidRPr="00A8307A" w:rsidRDefault="00BD698C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BD698C" w:rsidRDefault="00BD698C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BD698C" w:rsidRDefault="00BD698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D698C" w:rsidRDefault="00BD698C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BD698C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D698C" w:rsidRDefault="00BD698C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BD698C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D698C" w:rsidRDefault="00BD698C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BD698C" w:rsidRDefault="00BD698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BD698C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D698C" w:rsidRDefault="00BD698C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BD698C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D698C" w:rsidRDefault="00BD698C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D698C" w:rsidRDefault="00BD698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BD698C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D698C" w:rsidRDefault="00BD698C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BD698C" w:rsidRDefault="00BD698C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BD698C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D698C" w:rsidRDefault="00BD698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BD698C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D698C" w:rsidRDefault="00BD698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BD698C" w:rsidRDefault="00BD698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BD698C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D698C" w:rsidRDefault="00BD698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D698C" w:rsidRDefault="00BD698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BD698C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D698C" w:rsidRDefault="00BD698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BD698C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D698C" w:rsidRDefault="00BD698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BD698C" w:rsidRDefault="00BD698C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BD698C" w:rsidRDefault="00BD698C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BD698C" w:rsidRDefault="00BD698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BD698C" w:rsidRDefault="00BD698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D698C" w:rsidRDefault="00BD698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D698C" w:rsidRDefault="00BD698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D698C" w:rsidRDefault="00BD698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BD698C" w:rsidRDefault="00BD698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D698C" w:rsidRDefault="00BD698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B37B8" w:rsidRDefault="00BD698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F260DA">
      <w:pPr>
        <w:pStyle w:val="Heading1"/>
        <w:spacing w:line="360" w:lineRule="auto"/>
      </w:pPr>
      <w:r>
        <w:t>LINIA 301 X</w:t>
      </w:r>
    </w:p>
    <w:p w:rsidR="00BD698C" w:rsidRDefault="00BD698C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D698C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BD698C" w:rsidRDefault="00BD698C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0E8" w:rsidRDefault="00BD698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:rsidR="00BD698C" w:rsidRDefault="00BD698C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0E8" w:rsidRDefault="00BD698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0E8" w:rsidRDefault="00BD698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BD698C" w:rsidRDefault="00BD698C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BD698C" w:rsidRDefault="00BD698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D698C" w:rsidRDefault="00BD698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0E8" w:rsidRDefault="00BD698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0E8" w:rsidRDefault="00BD698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100E16">
      <w:pPr>
        <w:pStyle w:val="Heading1"/>
        <w:spacing w:line="360" w:lineRule="auto"/>
      </w:pPr>
      <w:r>
        <w:t>LINIA 301 Z2</w:t>
      </w:r>
    </w:p>
    <w:p w:rsidR="00BD698C" w:rsidRDefault="00BD698C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D698C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53356" w:rsidRDefault="00BD698C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BD698C" w:rsidRDefault="00BD698C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BD698C" w:rsidRDefault="00BD698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D698C" w:rsidRDefault="00BD698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53356" w:rsidRDefault="00BD698C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53356" w:rsidRDefault="00BD698C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BD698C" w:rsidRDefault="00BD698C">
      <w:pPr>
        <w:spacing w:before="40" w:line="192" w:lineRule="auto"/>
        <w:ind w:right="57"/>
        <w:rPr>
          <w:sz w:val="20"/>
          <w:lang w:val="ro-RO"/>
        </w:rPr>
      </w:pPr>
    </w:p>
    <w:p w:rsidR="00421CCB" w:rsidRDefault="00421CCB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:rsidR="00421CCB" w:rsidRDefault="00421CCB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:rsidR="00421CCB" w:rsidRDefault="00421CCB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:rsidR="00421CCB" w:rsidRDefault="00421CCB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:rsidR="00421CCB" w:rsidRDefault="00421CCB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:rsidR="00BD698C" w:rsidRDefault="00BD698C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304</w:t>
      </w:r>
    </w:p>
    <w:p w:rsidR="00BD698C" w:rsidRDefault="00BD698C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D698C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94E5B" w:rsidRDefault="00BD698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BD698C" w:rsidRDefault="00BD698C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BD698C" w:rsidRDefault="00BD698C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BD698C" w:rsidRDefault="00BD698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BD698C" w:rsidRDefault="00BD698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BD698C" w:rsidRDefault="00BD698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94E5B" w:rsidRDefault="00BD698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94E5B" w:rsidRDefault="00BD698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94E5B" w:rsidRDefault="00BD698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BD698C" w:rsidRDefault="00BD698C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BD698C" w:rsidRDefault="00BD698C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BD698C" w:rsidRDefault="00BD698C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94E5B" w:rsidRDefault="00BD698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94E5B" w:rsidRDefault="00BD698C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BD698C" w:rsidRDefault="00BD698C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BD698C" w:rsidRDefault="00BD698C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BD698C" w:rsidRDefault="00BD698C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94E5B" w:rsidRDefault="00BD698C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94E5B" w:rsidRDefault="00BD698C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BD698C" w:rsidRDefault="00BD698C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BD698C" w:rsidRDefault="00BD698C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94E5B" w:rsidRDefault="00BD698C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94E5B" w:rsidRDefault="00BD698C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BD698C" w:rsidRDefault="00BD698C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BD698C" w:rsidRDefault="00BD698C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BD698C" w:rsidRDefault="00BD698C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94E5B" w:rsidRDefault="00BD698C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en-US"/>
        </w:rPr>
      </w:pPr>
    </w:p>
    <w:p w:rsidR="00BD698C" w:rsidRDefault="00BD698C" w:rsidP="00125C01">
      <w:pPr>
        <w:pStyle w:val="Heading1"/>
        <w:spacing w:line="360" w:lineRule="auto"/>
      </w:pPr>
      <w:r>
        <w:t>LINIA 304 I</w:t>
      </w:r>
    </w:p>
    <w:p w:rsidR="00BD698C" w:rsidRDefault="00BD698C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D698C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BD698C" w:rsidRDefault="00BD698C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00070" w:rsidRDefault="00BD698C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00070" w:rsidRDefault="00BD698C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00070" w:rsidRDefault="00BD698C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125C01">
      <w:pPr>
        <w:pStyle w:val="Heading1"/>
        <w:spacing w:line="360" w:lineRule="auto"/>
      </w:pPr>
      <w:r>
        <w:t>LINIA 304 J</w:t>
      </w:r>
    </w:p>
    <w:p w:rsidR="00BD698C" w:rsidRDefault="00BD698C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D698C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6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BD698C" w:rsidRDefault="00BD698C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00070" w:rsidRDefault="00BD69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00070" w:rsidRDefault="00BD69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00070" w:rsidRDefault="00BD69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0F79E0">
      <w:pPr>
        <w:pStyle w:val="Heading1"/>
        <w:spacing w:line="360" w:lineRule="auto"/>
      </w:pPr>
      <w:r>
        <w:t>LINIA 305</w:t>
      </w:r>
    </w:p>
    <w:p w:rsidR="00BD698C" w:rsidRDefault="00BD698C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D698C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23C54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BD698C" w:rsidRDefault="00BD698C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BD698C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D698C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BD698C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23C54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23C54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23C54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BD698C" w:rsidRDefault="00BD698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23C54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23C54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23C54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BD698C" w:rsidRDefault="00BD698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BD698C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BD698C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BD698C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BD698C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23C54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23C54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BD698C" w:rsidRDefault="00BD698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23C54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BD698C" w:rsidRDefault="00BD698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23C54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23C54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23C54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BD698C" w:rsidRDefault="00BD698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23C54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23C54" w:rsidRDefault="00BD698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D698C" w:rsidRDefault="00BD698C">
      <w:pPr>
        <w:spacing w:line="192" w:lineRule="auto"/>
        <w:ind w:right="57"/>
        <w:rPr>
          <w:sz w:val="20"/>
          <w:lang w:val="ro-RO"/>
        </w:rPr>
      </w:pPr>
    </w:p>
    <w:p w:rsidR="00BD698C" w:rsidRDefault="00BD698C" w:rsidP="00DE0660">
      <w:pPr>
        <w:pStyle w:val="Heading1"/>
        <w:spacing w:line="360" w:lineRule="auto"/>
      </w:pPr>
      <w:r>
        <w:t>LINIA 306</w:t>
      </w:r>
    </w:p>
    <w:p w:rsidR="00BD698C" w:rsidRDefault="00BD698C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D698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3917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3917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3917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3917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3917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3917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BD698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BD698C" w:rsidRDefault="00BD698C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3917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BD698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3917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3917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BD698C" w:rsidRDefault="00BD698C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3917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3917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BD698C" w:rsidRDefault="00BD698C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3917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BD698C" w:rsidRDefault="00BD698C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3917" w:rsidRDefault="00BD698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8D7570">
      <w:pPr>
        <w:pStyle w:val="Heading1"/>
        <w:spacing w:line="360" w:lineRule="auto"/>
      </w:pPr>
      <w:r>
        <w:lastRenderedPageBreak/>
        <w:t>LINIA 311</w:t>
      </w:r>
    </w:p>
    <w:p w:rsidR="00BD698C" w:rsidRDefault="00BD698C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D698C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:rsidR="00BD698C" w:rsidRDefault="00BD698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BD698C" w:rsidRDefault="00BD698C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004A8" w:rsidRDefault="00BD698C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004A8" w:rsidRDefault="00BD698C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F7065" w:rsidRDefault="00BD698C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:rsidR="00BD698C" w:rsidRDefault="00BD698C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:rsidR="00BD698C" w:rsidRDefault="00BD698C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BD698C" w:rsidRDefault="00BD698C">
      <w:pPr>
        <w:tabs>
          <w:tab w:val="left" w:pos="4560"/>
        </w:tabs>
        <w:rPr>
          <w:sz w:val="20"/>
          <w:lang w:val="ro-RO"/>
        </w:rPr>
      </w:pPr>
    </w:p>
    <w:p w:rsidR="00BD698C" w:rsidRDefault="00BD698C" w:rsidP="00E81B3B">
      <w:pPr>
        <w:pStyle w:val="Heading1"/>
        <w:spacing w:line="360" w:lineRule="auto"/>
      </w:pPr>
      <w:r>
        <w:t>LINIA 314 G</w:t>
      </w:r>
    </w:p>
    <w:p w:rsidR="00BD698C" w:rsidRDefault="00BD698C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D698C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F53C6" w:rsidRDefault="00BD698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BD698C" w:rsidRDefault="00BD698C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BD698C" w:rsidRDefault="00BD698C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F53C6" w:rsidRDefault="00BD698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F53C6" w:rsidRDefault="00BD698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F53C6" w:rsidRDefault="00BD698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BD698C" w:rsidRDefault="00BD698C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BD698C" w:rsidRDefault="00BD698C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F53C6" w:rsidRDefault="00BD698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F53C6" w:rsidRDefault="00BD698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F53C6" w:rsidRDefault="00BD698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BD698C" w:rsidRDefault="00BD698C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F53C6" w:rsidRDefault="00BD698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F53C6" w:rsidRDefault="00BD698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BD698C" w:rsidRDefault="00BD698C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F53C6" w:rsidRDefault="00BD698C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BD698C" w:rsidRDefault="00BD698C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F53C6" w:rsidRDefault="00BD698C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F53C6" w:rsidRDefault="00BD698C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BD698C" w:rsidRDefault="00BD698C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F53C6" w:rsidRDefault="00BD698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BD698C" w:rsidRDefault="00BD698C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BD698C" w:rsidRDefault="00BD698C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BD698C" w:rsidRDefault="00BD698C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F53C6" w:rsidRDefault="00BD698C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F53C6" w:rsidRDefault="00BD698C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F53C6" w:rsidRDefault="00BD698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BD698C" w:rsidRDefault="00BD698C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BD698C" w:rsidRDefault="00BD698C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BD698C" w:rsidRDefault="00BD698C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F53C6" w:rsidRDefault="00BD698C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F53C6" w:rsidRDefault="00BD698C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3A5387">
      <w:pPr>
        <w:pStyle w:val="Heading1"/>
        <w:spacing w:line="360" w:lineRule="auto"/>
      </w:pPr>
      <w:r>
        <w:t>LINIA 316</w:t>
      </w:r>
    </w:p>
    <w:p w:rsidR="00BD698C" w:rsidRDefault="00BD698C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D698C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BD698C" w:rsidRDefault="00BD698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Default="00BD698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BD698C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BD698C" w:rsidRDefault="00BD698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BD698C" w:rsidRDefault="00BD698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BD698C" w:rsidRDefault="00BD698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BD698C" w:rsidRDefault="00BD698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BD698C" w:rsidRDefault="00BD698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BD698C" w:rsidRDefault="00BD698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BD698C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BD698C" w:rsidRDefault="00BD698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BD698C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28+700</w:t>
            </w:r>
          </w:p>
          <w:p w:rsidR="00BD698C" w:rsidRDefault="00BD698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Ozun -</w:t>
            </w:r>
          </w:p>
          <w:p w:rsidR="00BD698C" w:rsidRDefault="00BD698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BD698C" w:rsidRDefault="00BD698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72+270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Tușnad Sat - 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87+600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BD698C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BD698C" w:rsidTr="004B3E71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103+345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Siculeni -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3EC0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3EC0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111+400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BD698C" w:rsidRDefault="00BD698C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119+800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634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127+500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138+700</w:t>
            </w:r>
          </w:p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D4385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Izvoru Mureşului -</w:t>
            </w:r>
          </w:p>
          <w:p w:rsidR="00BD698C" w:rsidRPr="00FD4385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BD698C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Pr="000D7AA7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BD698C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BD698C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BD698C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D698C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BD698C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D698C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D698C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14DA4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6236C" w:rsidRDefault="00BD698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503CFC">
      <w:pPr>
        <w:pStyle w:val="Heading1"/>
        <w:spacing w:line="360" w:lineRule="auto"/>
      </w:pPr>
      <w:r>
        <w:lastRenderedPageBreak/>
        <w:t>LINIA 412</w:t>
      </w:r>
    </w:p>
    <w:p w:rsidR="00BD698C" w:rsidRDefault="00BD698C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D698C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C35B0" w:rsidRDefault="00BD698C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BD698C" w:rsidRDefault="00BD698C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BD698C" w:rsidRDefault="00BD698C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BD698C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BD698C" w:rsidRDefault="00BD698C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C35B0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C35B0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BD698C" w:rsidRDefault="00BD698C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BD698C" w:rsidRDefault="00BD698C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BD698C" w:rsidRDefault="00BD698C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BD698C" w:rsidRDefault="00BD698C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BD698C" w:rsidRDefault="00BD698C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C35B0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C35B0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C35B0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BD698C" w:rsidRDefault="00BD698C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D698C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BD698C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C35B0" w:rsidRDefault="00BD69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BD698C" w:rsidRDefault="00BD69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C35B0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C35B0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81+400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C35B0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C35B0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BD698C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C35B0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Jibou –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140+872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 -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Benesat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Pr="005C35B0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C35B0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BD698C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C35B0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Mare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11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în abate-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96332" w:rsidRDefault="00BD698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02281B">
      <w:pPr>
        <w:pStyle w:val="Heading1"/>
        <w:spacing w:line="360" w:lineRule="auto"/>
      </w:pPr>
      <w:r>
        <w:t>LINIA 416</w:t>
      </w:r>
    </w:p>
    <w:p w:rsidR="00BD698C" w:rsidRDefault="00BD698C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D698C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BD698C" w:rsidRDefault="00BD698C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BD698C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BD698C" w:rsidRDefault="00BD698C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BD698C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Coldău linia 3 directă, 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20+080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BD698C" w:rsidRDefault="00BD698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BD698C" w:rsidRDefault="00BD698C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BD698C" w:rsidRDefault="00BD698C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BD698C" w:rsidRDefault="00BD698C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BD698C" w:rsidRDefault="00BD698C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BD698C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19+075</w:t>
            </w:r>
          </w:p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Salva -</w:t>
            </w:r>
          </w:p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BD698C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BD698C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20605" w:rsidRDefault="00BD698C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D698C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BD698C" w:rsidRDefault="00BD698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BD698C" w:rsidRDefault="00BD698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9205F" w:rsidRDefault="00BD698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D698C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BD698C" w:rsidRDefault="00BD698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BD698C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BD698C" w:rsidRDefault="00BD698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BD698C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BD698C" w:rsidRDefault="00BD698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BD698C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BD698C" w:rsidRDefault="00BD698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BD698C" w:rsidRDefault="00BD698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4423F" w:rsidRDefault="00BD698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3146F4">
      <w:pPr>
        <w:pStyle w:val="Heading1"/>
        <w:spacing w:line="360" w:lineRule="auto"/>
      </w:pPr>
      <w:r>
        <w:t>LINIA 417</w:t>
      </w:r>
    </w:p>
    <w:p w:rsidR="00BD698C" w:rsidRDefault="00BD698C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D698C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D7BD3" w:rsidRDefault="00BD698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BD698C" w:rsidRDefault="00BD698C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BD698C" w:rsidRDefault="00BD698C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BD698C" w:rsidRDefault="00BD698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55FB7" w:rsidRDefault="00BD698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D7BD3" w:rsidRDefault="00BD698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D37279">
      <w:pPr>
        <w:pStyle w:val="Heading1"/>
        <w:spacing w:line="276" w:lineRule="auto"/>
      </w:pPr>
      <w:r>
        <w:t>LINIA 418</w:t>
      </w:r>
    </w:p>
    <w:p w:rsidR="00BD698C" w:rsidRDefault="00BD698C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D698C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BD698C" w:rsidRDefault="00BD698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:rsidR="00BD698C" w:rsidRDefault="00BD698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BD698C" w:rsidRDefault="00BD698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BD698C" w:rsidRDefault="00BD698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BD698C" w:rsidRDefault="00BD698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BD698C" w:rsidRDefault="00BD698C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BD698C" w:rsidRDefault="00BD698C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:rsidR="00BD698C" w:rsidRDefault="00BD698C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BD698C" w:rsidRDefault="00BD698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BD698C" w:rsidRDefault="00BD698C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BD698C" w:rsidRDefault="00BD698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D698C" w:rsidRDefault="00BD698C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BD698C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BD698C" w:rsidRDefault="00BD698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BD698C" w:rsidRDefault="00BD698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BD698C" w:rsidRDefault="00BD698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BD698C" w:rsidRDefault="00BD698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BD698C" w:rsidRDefault="00BD698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96D96" w:rsidRDefault="00BD698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D698C" w:rsidRDefault="00BD698C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BD698C" w:rsidRDefault="00BD698C" w:rsidP="00380064">
      <w:pPr>
        <w:pStyle w:val="Heading1"/>
        <w:spacing w:line="360" w:lineRule="auto"/>
      </w:pPr>
      <w:r>
        <w:lastRenderedPageBreak/>
        <w:t>LINIA 500</w:t>
      </w:r>
    </w:p>
    <w:p w:rsidR="00BD698C" w:rsidRPr="00071303" w:rsidRDefault="00BD698C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D698C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BD698C" w:rsidRDefault="00BD698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BD698C" w:rsidRDefault="00BD698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BD698C" w:rsidRDefault="00BD698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BD698C" w:rsidRDefault="00BD698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BD698C" w:rsidRDefault="00BD698C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BD698C" w:rsidRDefault="00BD698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BD698C" w:rsidRDefault="00BD698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BD698C" w:rsidRDefault="00BD698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BD698C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8670B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BD698C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BD698C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08670B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BD698C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BD698C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BD698C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456545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56545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BD698C" w:rsidRPr="00456545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56545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56545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56545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698C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456545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56545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BD698C" w:rsidRPr="00456545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56545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56545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56545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698C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456545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BD698C" w:rsidRPr="00456545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BD698C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BD698C" w:rsidRPr="00456545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143AF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BD698C" w:rsidRPr="00A3090B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456545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BD698C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BD698C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BD698C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BD698C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77D08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377D08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BD698C" w:rsidRPr="004143AF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BD698C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456545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BD698C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BD698C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5F21B7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BD698C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456545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BD698C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BD698C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BD698C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456545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BD698C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BD698C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BD698C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456545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BD698C" w:rsidRDefault="00BD698C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BD698C" w:rsidRDefault="00BD698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BD698C" w:rsidRDefault="00BD698C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BD698C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456545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F2A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BD698C" w:rsidRDefault="00BD698C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112+950</w:t>
            </w:r>
          </w:p>
          <w:p w:rsidR="00BD698C" w:rsidRDefault="00BD698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</w:tc>
      </w:tr>
      <w:tr w:rsidR="00BD698C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456545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BD698C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BD698C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BD698C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BD698C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BD698C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143AF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BD698C" w:rsidRPr="004143AF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143AF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BD698C" w:rsidRPr="004143AF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143AF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D698C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143AF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D698C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143AF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D698C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BD698C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34A55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BD698C" w:rsidRPr="00534A55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BD698C" w:rsidRPr="004143AF" w:rsidRDefault="00BD698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BD698C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34A55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BD698C" w:rsidRPr="00534A55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BD698C" w:rsidRPr="00534A55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BD698C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143AF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D698C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BD698C" w:rsidRDefault="00BD698C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143AF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D698C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BD698C" w:rsidRDefault="00BD698C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BD698C" w:rsidRDefault="00BD698C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BD698C" w:rsidRDefault="00BD698C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B30B6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BD698C" w:rsidRPr="004143AF" w:rsidRDefault="00BD698C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BD698C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143AF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BD698C" w:rsidRPr="006C1F61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143AF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BD698C" w:rsidRPr="00D84BDE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9128E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BD698C" w:rsidRPr="00A9128E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BD698C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D698C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34C03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BD698C" w:rsidRPr="00534C03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BD698C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143AF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BD698C" w:rsidRPr="00D84BDE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F07B1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BD698C" w:rsidRPr="004143AF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BD698C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BD698C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D698C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BD698C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D698C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BD698C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BD698C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D698C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D3CE2" w:rsidRDefault="00BD698C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:rsidR="00BD698C" w:rsidRPr="006D3CE2" w:rsidRDefault="00BD698C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D3CE2" w:rsidRDefault="00BD698C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BD698C" w:rsidRPr="006D3CE2" w:rsidRDefault="00BD698C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:rsidR="00BD698C" w:rsidRDefault="00BD698C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BD698C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D0C48" w:rsidRDefault="00BD698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BD698C" w:rsidRPr="00AD0C48" w:rsidRDefault="00BD698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D698C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BD698C" w:rsidRDefault="00BD698C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:rsidR="00BD698C" w:rsidRDefault="00BD698C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:rsidR="00BD698C" w:rsidRPr="002532C4" w:rsidRDefault="00BD698C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BD698C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D698C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BD698C" w:rsidRPr="0037264C" w:rsidRDefault="00BD698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D698C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BD698C" w:rsidRPr="003A070D" w:rsidRDefault="00BD698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BD698C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BD698C" w:rsidRPr="00F401CD" w:rsidRDefault="00BD698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D698C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BD698C" w:rsidRDefault="00BD698C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:rsidR="00BD698C" w:rsidRDefault="00BD698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D698C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BD698C" w:rsidRDefault="00BD698C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:rsidR="00BD698C" w:rsidRDefault="00BD698C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:rsidR="00BD698C" w:rsidRPr="002532C4" w:rsidRDefault="00BD698C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BD698C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BD698C" w:rsidRDefault="00BD698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BD698C" w:rsidRDefault="00BD698C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BD698C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D1130" w:rsidRDefault="00BD698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BD698C" w:rsidRPr="002D1130" w:rsidRDefault="00BD698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BD698C" w:rsidRPr="002D1130" w:rsidRDefault="00BD698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BD698C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011F4D">
              <w:rPr>
                <w:rFonts w:ascii="Times New Roman" w:hAnsi="Times New Roman"/>
                <w:spacing w:val="-4"/>
                <w:lang w:val="ro-RO"/>
              </w:rPr>
              <w:t>Săscut</w:t>
            </w:r>
            <w:r>
              <w:rPr>
                <w:rFonts w:ascii="Times New Roman" w:hAnsi="Times New Roman"/>
                <w:spacing w:val="-4"/>
                <w:lang w:val="ro-RO"/>
              </w:rPr>
              <w:t xml:space="preserve"> - </w:t>
            </w:r>
          </w:p>
          <w:p w:rsidR="00BD698C" w:rsidRPr="00011F4D" w:rsidRDefault="00BD698C" w:rsidP="00011F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011F4D">
              <w:rPr>
                <w:b/>
                <w:bCs/>
                <w:sz w:val="20"/>
                <w:szCs w:val="20"/>
                <w:lang w:val="ro-RO"/>
              </w:rPr>
              <w:t>Orbeni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paleta galbenă.</w:t>
            </w:r>
          </w:p>
        </w:tc>
      </w:tr>
      <w:tr w:rsidR="00BD698C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Valea Seacă -</w:t>
            </w:r>
          </w:p>
          <w:p w:rsidR="00BD698C" w:rsidRPr="00D658D6" w:rsidRDefault="00BD698C" w:rsidP="00D658D6">
            <w:pPr>
              <w:rPr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292+450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paleta galbenă.</w:t>
            </w:r>
          </w:p>
        </w:tc>
      </w:tr>
      <w:tr w:rsidR="00BD698C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BD698C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BD698C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BD698C" w:rsidRPr="00CB3447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BD698C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143AF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324+400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324+700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Galbeni - Secuieni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34077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34077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D698C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336+000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Secuieni Roman -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336+000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galbene.</w:t>
            </w:r>
          </w:p>
        </w:tc>
      </w:tr>
      <w:tr w:rsidR="00BD698C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349+900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Mircești - 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355+000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BD698C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BD698C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D698C" w:rsidRPr="00BA7DAE" w:rsidRDefault="00BD698C" w:rsidP="000A5D7E">
      <w:pPr>
        <w:tabs>
          <w:tab w:val="left" w:pos="2748"/>
        </w:tabs>
        <w:rPr>
          <w:sz w:val="20"/>
          <w:lang w:val="ro-RO"/>
        </w:rPr>
      </w:pPr>
    </w:p>
    <w:p w:rsidR="00BD698C" w:rsidRDefault="00BD698C" w:rsidP="00E7698F">
      <w:pPr>
        <w:pStyle w:val="Heading1"/>
        <w:spacing w:line="360" w:lineRule="auto"/>
      </w:pPr>
      <w:r>
        <w:t>LINIA 504</w:t>
      </w:r>
    </w:p>
    <w:p w:rsidR="00BD698C" w:rsidRPr="00A16A49" w:rsidRDefault="00BD698C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D698C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BD698C" w:rsidRDefault="00BD698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BD698C" w:rsidRPr="004C4194" w:rsidRDefault="00BD698C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</w:tc>
      </w:tr>
      <w:tr w:rsidR="00BD698C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BD698C" w:rsidRDefault="00BD698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BD698C" w:rsidRDefault="00BD698C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C4194" w:rsidRDefault="00BD698C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D698C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BD698C" w:rsidRDefault="00BD698C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BD698C" w:rsidRDefault="00BD698C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C4194" w:rsidRDefault="00BD698C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D698C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BD698C" w:rsidRDefault="00BD698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C4194" w:rsidRDefault="00BD698C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BD698C" w:rsidRPr="00D0576C" w:rsidRDefault="00BD698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BD698C" w:rsidRDefault="00BD698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BD698C" w:rsidRDefault="00BD698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BD698C" w:rsidRDefault="00BD698C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BD698C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BD698C" w:rsidRDefault="00BD698C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BD698C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BD698C" w:rsidRDefault="00BD698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BD698C" w:rsidRDefault="00BD698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D698C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BD698C" w:rsidRDefault="00BD698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BD698C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BD698C" w:rsidRDefault="00BD698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BD698C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BD698C" w:rsidRDefault="00BD698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Default="00BD698C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D698C" w:rsidRDefault="00BD698C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BD698C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BD698C" w:rsidRDefault="00BD698C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Default="00BD698C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D698C" w:rsidRDefault="00BD698C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BD698C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BD698C" w:rsidRDefault="00BD698C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BD698C" w:rsidRDefault="00BD698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BD698C" w:rsidRDefault="00BD698C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Default="00BD698C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BD698C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Default="00BD698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BD698C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BD698C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C4194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D698C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BD698C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C4194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BD698C" w:rsidRPr="00D0576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D698C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C4194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BD698C" w:rsidRPr="00D0576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C4194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BD698C" w:rsidRPr="00D0576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C4194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BD698C" w:rsidRPr="00D0576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03C2B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BD698C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C4194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BD698C" w:rsidRPr="00D0576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349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BD698C" w:rsidRPr="00E4349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BD698C" w:rsidRPr="00E4349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BD698C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4C4194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BD698C" w:rsidRPr="00D0576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0D6FC2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BD698C" w:rsidRPr="000D6FC2" w:rsidRDefault="00BD698C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D698C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BD698C" w:rsidRDefault="00BD698C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C4194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BD698C" w:rsidRPr="00D0576C" w:rsidRDefault="00BD698C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C4194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BD698C" w:rsidRPr="00D0576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C4194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BD698C" w:rsidRPr="00D0576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Default="00BD698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3782D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BD698C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BD698C" w:rsidRDefault="00BD698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3782D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BD698C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C4194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BD698C" w:rsidRPr="00D0576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23757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BD698C" w:rsidRPr="00423757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BD698C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F88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BD698C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BD698C" w:rsidRDefault="00BD698C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F88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C4194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BD698C" w:rsidRPr="00D0576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6E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E4685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E468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BD698C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0473F" w:rsidRDefault="00BD698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BD698C" w:rsidRDefault="00BD698C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BD698C" w:rsidRDefault="00BD698C" w:rsidP="00EE4C95">
      <w:pPr>
        <w:pStyle w:val="Heading1"/>
        <w:spacing w:line="360" w:lineRule="auto"/>
      </w:pPr>
      <w:r>
        <w:lastRenderedPageBreak/>
        <w:t>LINIA 507</w:t>
      </w:r>
    </w:p>
    <w:p w:rsidR="00BD698C" w:rsidRPr="006A4B24" w:rsidRDefault="00BD698C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D698C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BD698C" w:rsidRDefault="00BD698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1695C" w:rsidRDefault="00BD698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BD698C" w:rsidRDefault="00BD698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BD698C" w:rsidRDefault="00BD698C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BD698C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BD698C" w:rsidRDefault="00BD698C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1695C" w:rsidRDefault="00BD698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BD698C" w:rsidRDefault="00BD698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BD698C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BD698C" w:rsidRDefault="00BD698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BD698C" w:rsidRDefault="00BD698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1695C" w:rsidRDefault="00BD698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BD698C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BD698C" w:rsidRDefault="00BD698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1695C" w:rsidRDefault="00BD698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BD698C" w:rsidRDefault="00BD698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BD698C" w:rsidRDefault="00BD698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BD698C" w:rsidRDefault="00BD698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BD698C" w:rsidRDefault="00BD698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BD698C" w:rsidRDefault="00BD698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BD698C" w:rsidRDefault="00BD698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BD698C" w:rsidRDefault="00BD698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BD698C" w:rsidRDefault="00BD698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BD698C" w:rsidRDefault="00BD698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BD698C" w:rsidRDefault="00BD698C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BD698C" w:rsidRDefault="00BD698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BD698C" w:rsidRDefault="00BD698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BD698C" w:rsidRDefault="00BD698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BD698C" w:rsidRDefault="00BD698C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:rsidR="00BD698C" w:rsidRDefault="00BD698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BD698C" w:rsidRDefault="00BD698C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BD698C" w:rsidRDefault="00BD698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BD698C" w:rsidRDefault="00BD698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BD698C" w:rsidRDefault="00BD698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BD698C" w:rsidRDefault="00BD698C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BD698C" w:rsidRDefault="00BD698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BD698C" w:rsidRDefault="00BD698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BD698C" w:rsidRDefault="00BD698C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BD698C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BD698C" w:rsidRDefault="00BD69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:rsidR="00BD698C" w:rsidRDefault="00BD69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BD698C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BD698C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BD698C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1695C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1695C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1695C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1695C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1695C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1695C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1695C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1695C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1695C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1695C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1695C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1695C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1695C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761C4" w:rsidRDefault="00BD698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7E1810">
      <w:pPr>
        <w:pStyle w:val="Heading1"/>
        <w:spacing w:line="360" w:lineRule="auto"/>
      </w:pPr>
      <w:r>
        <w:lastRenderedPageBreak/>
        <w:t>LINIA 511</w:t>
      </w:r>
    </w:p>
    <w:p w:rsidR="00BD698C" w:rsidRPr="009B4FEF" w:rsidRDefault="00BD698C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D698C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BD698C" w:rsidRDefault="00BD69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BD698C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BD698C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BD698C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33E71" w:rsidRDefault="00BD69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E7CE7" w:rsidRDefault="00BD698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BD698C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2D76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A3B7E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BD698C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BD698C" w:rsidRDefault="00BD698C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02EF7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2D76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2D76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93954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BD698C" w:rsidRPr="00176852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108A9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02EF7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2D76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108A9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BD698C" w:rsidRDefault="00BD698C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BD698C" w:rsidRDefault="00BD698C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BD698C" w:rsidRDefault="00BD698C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02EF7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2D76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108A9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02EF7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2D76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108A9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02EF7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2D76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108A9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02EF7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2D76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02EF7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2D76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108A9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02EF7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2D76" w:rsidRDefault="00BD698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108A9" w:rsidRDefault="00BD698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BD698C" w:rsidRDefault="00BD698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BD698C" w:rsidRDefault="00BD698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BD698C" w:rsidRDefault="00BD698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BD698C" w:rsidRDefault="00BD698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BD698C" w:rsidRDefault="00BD698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BD698C" w:rsidRDefault="00BD698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02EF7" w:rsidRDefault="00BD698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2D76" w:rsidRDefault="00BD698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108A9" w:rsidRDefault="00BD698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BD698C" w:rsidRDefault="00BD698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BD698C" w:rsidRDefault="00BD698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BD698C" w:rsidRDefault="00BD698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D698C" w:rsidRDefault="00BD698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BD698C" w:rsidRDefault="00BD698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02EF7" w:rsidRDefault="00BD698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2D76" w:rsidRDefault="00BD698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108A9" w:rsidRDefault="00BD698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BD698C" w:rsidRDefault="00BD698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02EF7" w:rsidRDefault="00BD698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2D76" w:rsidRDefault="00BD698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BD698C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108A9" w:rsidRDefault="00BD698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BD698C" w:rsidRDefault="00BD698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2D76" w:rsidRDefault="00BD698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BD698C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BD698C" w:rsidRDefault="00BD698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108A9" w:rsidRDefault="00BD698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BD698C" w:rsidRDefault="00BD698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2D76" w:rsidRDefault="00BD698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108A9" w:rsidRDefault="00BD698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BD698C" w:rsidRDefault="00BD698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D698C" w:rsidRDefault="00BD698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2D76" w:rsidRDefault="00BD698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BD698C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108A9" w:rsidRDefault="00BD698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BD698C" w:rsidRDefault="00BD698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02EF7" w:rsidRDefault="00BD698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2D76" w:rsidRDefault="00BD698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108A9" w:rsidRDefault="00BD698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BD698C" w:rsidRDefault="00BD698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02EF7" w:rsidRDefault="00BD698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BE2D76" w:rsidRDefault="00BD698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072BF3">
      <w:pPr>
        <w:pStyle w:val="Heading1"/>
        <w:spacing w:line="360" w:lineRule="auto"/>
      </w:pPr>
      <w:r>
        <w:lastRenderedPageBreak/>
        <w:t>LINIA 517</w:t>
      </w:r>
    </w:p>
    <w:p w:rsidR="00BD698C" w:rsidRDefault="00BD698C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BD698C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BD698C" w:rsidRDefault="00BD698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BD698C" w:rsidRDefault="00BD698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BD698C" w:rsidRDefault="00BD698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BD698C" w:rsidRDefault="00BD698C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BD698C" w:rsidRDefault="00BD698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D698C" w:rsidRDefault="00BD698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BD698C" w:rsidRDefault="00BD698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BD698C" w:rsidRDefault="00BD698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BD698C" w:rsidRDefault="00BD698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D698C" w:rsidRDefault="00BD698C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BD698C" w:rsidRDefault="00BD698C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BD698C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BD698C" w:rsidRDefault="00BD698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BD698C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BD698C" w:rsidRDefault="00BD698C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BD698C" w:rsidRDefault="00BD698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BD698C" w:rsidRDefault="00BD698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BD698C" w:rsidRDefault="00BD698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BD698C" w:rsidRDefault="00BD698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BD698C" w:rsidRDefault="00BD698C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F04622">
      <w:pPr>
        <w:pStyle w:val="Heading1"/>
        <w:spacing w:line="360" w:lineRule="auto"/>
      </w:pPr>
      <w:r>
        <w:t>LINIA 600</w:t>
      </w:r>
    </w:p>
    <w:p w:rsidR="00BD698C" w:rsidRDefault="00BD698C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D698C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BD698C" w:rsidRDefault="00BD698C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BD698C" w:rsidRDefault="00BD698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F6CED" w:rsidRDefault="00BD698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14131" w:rsidRDefault="00BD698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D499E" w:rsidRDefault="00BD698C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BD698C" w:rsidRPr="009E2C90" w:rsidRDefault="00BD698C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BD698C" w:rsidRDefault="00BD698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BD698C" w:rsidRDefault="00BD698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F6CED" w:rsidRDefault="00BD698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14131" w:rsidRDefault="00BD698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D03D3" w:rsidRDefault="00BD698C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D698C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BD698C" w:rsidRDefault="00BD698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F6CED" w:rsidRDefault="00BD698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14131" w:rsidRDefault="00BD698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D499E" w:rsidRDefault="00BD698C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BD698C" w:rsidRPr="009E2C90" w:rsidRDefault="00BD698C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BD698C" w:rsidRDefault="00BD698C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F6CED" w:rsidRDefault="00BD698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14131" w:rsidRDefault="00BD698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D20EA" w:rsidRDefault="00BD698C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BD698C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BD698C" w:rsidRDefault="00BD698C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F6CED" w:rsidRDefault="00BD698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14131" w:rsidRDefault="00BD698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D499E" w:rsidRDefault="00BD698C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BD698C" w:rsidRPr="009E2C90" w:rsidRDefault="00BD698C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BD698C" w:rsidRDefault="00BD698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F6CED" w:rsidRDefault="00BD698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14131" w:rsidRDefault="00BD698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D499E" w:rsidRDefault="00BD698C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BD698C" w:rsidRPr="009E2C90" w:rsidRDefault="00BD698C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14131" w:rsidRDefault="00BD698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BD698C" w:rsidRDefault="00BD698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BD698C" w:rsidRDefault="00BD698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F6CED" w:rsidRDefault="00BD698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14131" w:rsidRDefault="00BD698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BD698C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239+500</w:t>
            </w:r>
          </w:p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14131" w:rsidRDefault="00BD698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Tecuci - </w:t>
            </w:r>
          </w:p>
          <w:p w:rsidR="00BD698C" w:rsidRDefault="00BD698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F6CED" w:rsidRDefault="00BD698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14131" w:rsidRDefault="00BD698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vf. sch. 9 st. Tecuci Nord, până la km 241+000.</w:t>
            </w:r>
          </w:p>
        </w:tc>
      </w:tr>
      <w:tr w:rsidR="00BD698C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BD698C" w:rsidRDefault="00BD698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F6CED" w:rsidRDefault="00BD698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14131" w:rsidRDefault="00BD698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D499E" w:rsidRDefault="00BD698C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BD698C" w:rsidRPr="009E2C90" w:rsidRDefault="00BD698C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269+300</w:t>
            </w:r>
          </w:p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Ghidigeni - </w:t>
            </w:r>
          </w:p>
          <w:p w:rsidR="00BD698C" w:rsidRDefault="00BD698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F6CED" w:rsidRDefault="00BD698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14131" w:rsidRDefault="00BD698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140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BD698C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296+000</w:t>
            </w:r>
          </w:p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Zorleni</w:t>
            </w:r>
          </w:p>
          <w:p w:rsidR="00BD698C" w:rsidRDefault="00BD698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F6CED" w:rsidRDefault="00BD698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14131" w:rsidRDefault="00BD698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23140" w:rsidRDefault="00BD698C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140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BD698C" w:rsidTr="006D4DA0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BD698C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BD698C" w:rsidRDefault="00BD698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F6CED" w:rsidRDefault="00BD69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D4DA0" w:rsidRDefault="00BD698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D698C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14131" w:rsidRDefault="00BD698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BD698C" w:rsidRDefault="00BD698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:rsidR="00BD698C" w:rsidRDefault="00BD698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BD698C" w:rsidRDefault="00BD698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F6CED" w:rsidRDefault="00BD698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14131" w:rsidRDefault="00BD698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14131" w:rsidRDefault="00BD698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BD698C" w:rsidRDefault="00BD698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F6CED" w:rsidRDefault="00BD698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14131" w:rsidRDefault="00BD698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D698C" w:rsidRDefault="00BD698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BD698C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14131" w:rsidRDefault="00BD698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BD698C" w:rsidRDefault="00BD698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Crasna,</w:t>
            </w:r>
          </w:p>
          <w:p w:rsidR="00BD698C" w:rsidRDefault="00BD698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Crasna,</w:t>
            </w:r>
          </w:p>
          <w:p w:rsidR="00BD698C" w:rsidRDefault="00BD698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:rsidR="00BD698C" w:rsidRDefault="00BD698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Munteni,</w:t>
            </w:r>
          </w:p>
          <w:p w:rsidR="00BD698C" w:rsidRDefault="00BD698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</w:t>
            </w:r>
          </w:p>
          <w:p w:rsidR="00BD698C" w:rsidRDefault="00BD698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Munteni - </w:t>
            </w:r>
          </w:p>
          <w:p w:rsidR="00BD698C" w:rsidRDefault="00BD698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Vaslui,</w:t>
            </w:r>
          </w:p>
          <w:p w:rsidR="00BD698C" w:rsidRDefault="00BD698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F6CED" w:rsidRDefault="00BD698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64C5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</w:t>
            </w:r>
          </w:p>
          <w:p w:rsidR="00BD698C" w:rsidRDefault="00BD698C" w:rsidP="00764C5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Bălteni,</w:t>
            </w:r>
          </w:p>
          <w:p w:rsidR="00BD698C" w:rsidRDefault="00BD698C" w:rsidP="00764C5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Bălteni,</w:t>
            </w:r>
          </w:p>
          <w:p w:rsidR="00BD698C" w:rsidRDefault="00BD698C" w:rsidP="00764C5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BD698C" w:rsidRDefault="00BD698C" w:rsidP="00764C5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F6CED" w:rsidRDefault="00BD698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 -</w:t>
            </w:r>
          </w:p>
          <w:p w:rsidR="00BD698C" w:rsidRDefault="00BD698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F6CED" w:rsidRDefault="00BD698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E2483" w:rsidRDefault="00BD698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BD698C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14131" w:rsidRDefault="00BD698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BD698C" w:rsidRDefault="00BD698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BD698C" w:rsidRDefault="00BD698C" w:rsidP="00BD698C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F6CED" w:rsidRDefault="00BD698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14131" w:rsidRDefault="00BD698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14131" w:rsidRDefault="00BD698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BD698C" w:rsidRDefault="00BD698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BD698C" w:rsidRDefault="00BD698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F6CED" w:rsidRDefault="00BD698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14131" w:rsidRDefault="00BD698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BD698C" w:rsidRDefault="00BD698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BD698C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14131" w:rsidRDefault="00BD698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BD698C" w:rsidRDefault="00BD698C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F6CED" w:rsidRDefault="00BD698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14131" w:rsidRDefault="00BD698C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3C645F">
      <w:pPr>
        <w:pStyle w:val="Heading1"/>
        <w:spacing w:line="360" w:lineRule="auto"/>
      </w:pPr>
      <w:r>
        <w:t>LINIA 602</w:t>
      </w:r>
    </w:p>
    <w:p w:rsidR="00BD698C" w:rsidRDefault="00BD698C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D698C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BD698C" w:rsidRDefault="00BD698C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BD698C" w:rsidRDefault="00BD698C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06474" w:rsidRDefault="00BD698C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41E4" w:rsidRDefault="00BD698C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BD698C" w:rsidRDefault="00BD698C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BD698C" w:rsidRPr="0007619C" w:rsidRDefault="00BD698C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BD698C" w:rsidRDefault="00BD698C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BD698C" w:rsidRDefault="00BD698C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06474" w:rsidRDefault="00BD698C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41E4" w:rsidRDefault="00BD698C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BD698C" w:rsidRDefault="00BD698C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BD698C" w:rsidRDefault="00BD698C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64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64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Tecuci</w:t>
            </w:r>
          </w:p>
          <w:p w:rsidR="00BD698C" w:rsidRDefault="00BD698C" w:rsidP="004064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3, Cap X,</w:t>
            </w:r>
          </w:p>
          <w:p w:rsidR="00BD698C" w:rsidRDefault="00BD698C" w:rsidP="004064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 sch. 5 și TDJ 21 / 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06474" w:rsidRDefault="00BD698C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DA41E4" w:rsidRDefault="00BD698C" w:rsidP="004064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235+450</w:t>
            </w:r>
          </w:p>
          <w:p w:rsidR="00BD698C" w:rsidRDefault="00BD698C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064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40647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33019" w:rsidRDefault="00BD698C" w:rsidP="0040647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3019">
              <w:rPr>
                <w:b/>
                <w:bCs/>
                <w:i/>
                <w:sz w:val="20"/>
                <w:lang w:val="ro-RO"/>
              </w:rPr>
              <w:t>Porțiune de linie cuprinsă între călcâi sch. 5 și călcâi TDJ 21</w:t>
            </w:r>
            <w:r>
              <w:rPr>
                <w:b/>
                <w:bCs/>
                <w:i/>
                <w:sz w:val="20"/>
                <w:lang w:val="ro-RO"/>
              </w:rPr>
              <w:t xml:space="preserve"> </w:t>
            </w:r>
            <w:r w:rsidRPr="00433019">
              <w:rPr>
                <w:b/>
                <w:bCs/>
                <w:i/>
                <w:sz w:val="20"/>
                <w:lang w:val="ro-RO"/>
              </w:rPr>
              <w:t>/</w:t>
            </w:r>
            <w:r>
              <w:rPr>
                <w:b/>
                <w:bCs/>
                <w:i/>
                <w:sz w:val="20"/>
                <w:lang w:val="ro-RO"/>
              </w:rPr>
              <w:t xml:space="preserve"> </w:t>
            </w:r>
            <w:r w:rsidRPr="00433019">
              <w:rPr>
                <w:b/>
                <w:bCs/>
                <w:i/>
                <w:sz w:val="20"/>
                <w:lang w:val="ro-RO"/>
              </w:rPr>
              <w:t>25.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DE3370">
      <w:pPr>
        <w:pStyle w:val="Heading1"/>
        <w:spacing w:line="360" w:lineRule="auto"/>
      </w:pPr>
      <w:r>
        <w:t>LINIA 610</w:t>
      </w:r>
    </w:p>
    <w:p w:rsidR="00BD698C" w:rsidRDefault="00BD698C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D698C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81D6F" w:rsidRDefault="00BD698C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BD698C" w:rsidRDefault="00BD698C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BD698C" w:rsidRDefault="00BD698C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BD698C" w:rsidRDefault="00BD698C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BD698C" w:rsidRDefault="00BD698C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81D6F" w:rsidRDefault="00BD698C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81D6F" w:rsidRDefault="00BD698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81D6F" w:rsidRDefault="00BD698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BD698C" w:rsidRDefault="00BD698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BD698C" w:rsidRDefault="00BD698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BD698C" w:rsidRDefault="00BD698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81D6F" w:rsidRDefault="00BD698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81D6F" w:rsidRDefault="00BD698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BD698C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81D6F" w:rsidRDefault="00BD698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BD698C" w:rsidRDefault="00BD698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BD698C" w:rsidRDefault="00BD698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81D6F" w:rsidRDefault="00BD698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81D6F" w:rsidRDefault="00BD698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BD698C" w:rsidRDefault="00BD698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BD698C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73+600</w:t>
            </w:r>
          </w:p>
          <w:p w:rsidR="00BD698C" w:rsidRDefault="00BD698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81D6F" w:rsidRDefault="00BD698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Iaşi -</w:t>
            </w:r>
          </w:p>
          <w:p w:rsidR="00BD698C" w:rsidRDefault="00BD698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Lețcani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81D6F" w:rsidRDefault="00BD698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paleta galbenă.</w:t>
            </w:r>
          </w:p>
        </w:tc>
      </w:tr>
      <w:tr w:rsidR="00BD698C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81D6F" w:rsidRDefault="00BD698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:rsidR="00BD698C" w:rsidRDefault="00BD698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:rsidR="00BD698C" w:rsidRDefault="00BD698C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BD698C" w:rsidRDefault="00BD698C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81D6F" w:rsidRDefault="00BD698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D698C" w:rsidRPr="00C60E02" w:rsidRDefault="00BD698C">
      <w:pPr>
        <w:tabs>
          <w:tab w:val="left" w:pos="3768"/>
        </w:tabs>
        <w:rPr>
          <w:sz w:val="20"/>
          <w:szCs w:val="20"/>
          <w:lang w:val="ro-RO"/>
        </w:rPr>
      </w:pPr>
    </w:p>
    <w:p w:rsidR="00BD698C" w:rsidRDefault="00BD698C" w:rsidP="004F6534">
      <w:pPr>
        <w:pStyle w:val="Heading1"/>
        <w:spacing w:line="360" w:lineRule="auto"/>
      </w:pPr>
      <w:r>
        <w:t>LINIA 700</w:t>
      </w:r>
    </w:p>
    <w:p w:rsidR="00BD698C" w:rsidRDefault="00BD698C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BD698C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BD698C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intrări-ieșiri la liniile 11A - 14A.</w:t>
            </w:r>
          </w:p>
        </w:tc>
      </w:tr>
      <w:tr w:rsidR="00BD698C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BD698C" w:rsidRDefault="00BD698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BD698C" w:rsidRDefault="00BD698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BD698C" w:rsidRDefault="00BD698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BD698C" w:rsidRDefault="00BD698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BD698C" w:rsidRDefault="00BD698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BD698C" w:rsidRDefault="00BD698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BD698C" w:rsidRDefault="00BD698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BD698C" w:rsidRDefault="00BD698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BD698C" w:rsidRDefault="00BD698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BD698C" w:rsidRDefault="00BD698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:rsidR="00BD698C" w:rsidRPr="00B401EA" w:rsidRDefault="00BD698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BD698C" w:rsidRDefault="00BD698C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BD698C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BD698C" w:rsidRDefault="00BD698C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20CA5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BD698C" w:rsidRPr="00EB107D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BD698C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BD698C" w:rsidRPr="00C401D9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BD698C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D698C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4CD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BD698C" w:rsidRDefault="00BD698C" w:rsidP="00754CD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243+000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20CA5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BD698C" w:rsidRPr="00EB107D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BD698C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BD698C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BD698C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D698C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BD698C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BD698C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BD698C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BD698C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D698C" w:rsidRDefault="00BD698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BD698C" w:rsidRDefault="00BD698C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BD698C" w:rsidTr="000751F6">
        <w:trPr>
          <w:cantSplit/>
          <w:trHeight w:val="154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304AF" w:rsidRDefault="00BD698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BD698C" w:rsidRDefault="00BD698C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BD698C" w:rsidRDefault="00BD698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BD698C" w:rsidRDefault="00BD698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304AF" w:rsidRDefault="00BD698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BD698C" w:rsidRDefault="00BD698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BD698C" w:rsidRDefault="00BD698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BD698C" w:rsidRDefault="00BD698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BD698C" w:rsidRDefault="00BD698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BD698C" w:rsidTr="00791F24">
        <w:trPr>
          <w:cantSplit/>
          <w:trHeight w:val="1756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304AF" w:rsidRDefault="00BD698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BD698C" w:rsidRDefault="00BD698C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BD698C" w:rsidRDefault="00BD698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BD698C" w:rsidRDefault="00BD698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304AF" w:rsidRDefault="00BD698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BD698C" w:rsidRDefault="00BD698C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BD698C" w:rsidRDefault="00BD698C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BD698C" w:rsidRDefault="00BD698C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BD698C">
        <w:trPr>
          <w:cantSplit/>
          <w:trHeight w:val="200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132+370</w:t>
            </w:r>
          </w:p>
          <w:p w:rsidR="00BD698C" w:rsidRDefault="00BD698C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</w:t>
            </w:r>
          </w:p>
          <w:p w:rsidR="00BD698C" w:rsidRDefault="00BD698C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Cilibia </w:t>
            </w:r>
          </w:p>
          <w:p w:rsidR="00BD698C" w:rsidRDefault="00BD698C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 Hm Cilibia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304AF" w:rsidRDefault="00BD698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BD698C" w:rsidRDefault="00BD698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16, 14, 10 și 2 </w:t>
            </w:r>
          </w:p>
          <w:p w:rsidR="00BD698C" w:rsidRDefault="00BD698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st. Buzău Sud, Cap Y </w:t>
            </w:r>
          </w:p>
          <w:p w:rsidR="00BD698C" w:rsidRDefault="00BD698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1, 5 și 9, Cap X</w:t>
            </w:r>
          </w:p>
          <w:p w:rsidR="00BD698C" w:rsidRDefault="00BD698C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Hm Cilibia.</w:t>
            </w:r>
          </w:p>
        </w:tc>
      </w:tr>
      <w:tr w:rsidR="00BD698C" w:rsidTr="000751F6">
        <w:trPr>
          <w:cantSplit/>
          <w:trHeight w:val="156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162+000</w:t>
            </w:r>
          </w:p>
          <w:p w:rsidR="00BD698C" w:rsidRDefault="00BD698C" w:rsidP="00D655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C.A. Rosetti -</w:t>
            </w:r>
          </w:p>
          <w:p w:rsidR="00BD698C" w:rsidRDefault="00BD698C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Făurei </w:t>
            </w:r>
          </w:p>
          <w:p w:rsidR="00BD698C" w:rsidRDefault="00BD698C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st. Făurei</w:t>
            </w:r>
          </w:p>
          <w:p w:rsidR="00BD698C" w:rsidRDefault="00BD698C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  <w:p w:rsidR="00BD698C" w:rsidRDefault="00BD698C" w:rsidP="004C25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304AF" w:rsidRDefault="00BD698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Afectează intrări - ieşiri  </w:t>
            </w:r>
          </w:p>
          <w:p w:rsidR="00BD698C" w:rsidRDefault="00BD698C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13, 19, 25 și 35 </w:t>
            </w:r>
          </w:p>
          <w:p w:rsidR="00BD698C" w:rsidRDefault="00BD698C" w:rsidP="0066320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BD698C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BD698C" w:rsidRDefault="00BD698C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BD698C" w:rsidRDefault="00BD698C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BD698C" w:rsidRDefault="00BD698C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BD698C" w:rsidRDefault="00BD698C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D698C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BD698C" w:rsidRDefault="00BD698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BD698C" w:rsidRDefault="00BD698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BD698C" w:rsidRDefault="00BD698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BD698C" w:rsidRDefault="00BD698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D698C" w:rsidTr="000751F6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BD698C" w:rsidRDefault="00BD698C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BD698C" w:rsidRDefault="00BD698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304AF" w:rsidRDefault="00BD698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BD698C" w:rsidRDefault="00BD698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BD698C" w:rsidRDefault="00BD698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BD698C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BD698C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BD698C" w:rsidRDefault="00BD69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75A7C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304AF" w:rsidRDefault="00BD69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698C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BD698C" w:rsidRDefault="00BD69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75A7C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BD698C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304AF" w:rsidRDefault="00BD69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BD698C" w:rsidRDefault="00BD69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BD698C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304AF" w:rsidRDefault="00BD698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BD698C" w:rsidRDefault="00BD698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BD698C" w:rsidRDefault="00BD698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A3079" w:rsidRDefault="00BD698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304AF" w:rsidRDefault="00BD698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BD698C" w:rsidRDefault="00BD698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BD698C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BD698C" w:rsidRDefault="00BD698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304AF" w:rsidRDefault="00BD698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BD698C" w:rsidRPr="00180EA2" w:rsidRDefault="00BD698C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A3079" w:rsidRDefault="00BD698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304AF" w:rsidRDefault="00BD698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BD698C" w:rsidRDefault="00BD698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BD698C" w:rsidRDefault="00BD698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BD698C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BD698C" w:rsidRDefault="00BD698C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A3079" w:rsidRDefault="00BD698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BD698C" w:rsidRDefault="00BD698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304AF" w:rsidRDefault="00BD698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BD698C" w:rsidRDefault="00BD698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BD698C" w:rsidRDefault="00BD698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BD698C" w:rsidRDefault="00BD698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D698C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BD698C" w:rsidRDefault="00BD698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BD698C" w:rsidRDefault="00BD698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BD698C" w:rsidRDefault="00BD698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CA3079" w:rsidRDefault="00BD698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304AF" w:rsidRDefault="00BD698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BD698C" w:rsidRDefault="00BD698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BD698C" w:rsidRDefault="00BD698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BD698C" w:rsidRPr="00B71446" w:rsidRDefault="00BD698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BD698C" w:rsidRDefault="00BD698C">
      <w:pPr>
        <w:tabs>
          <w:tab w:val="left" w:pos="6382"/>
        </w:tabs>
        <w:rPr>
          <w:sz w:val="20"/>
        </w:rPr>
      </w:pPr>
    </w:p>
    <w:p w:rsidR="00BD698C" w:rsidRDefault="00BD698C" w:rsidP="00B52218">
      <w:pPr>
        <w:pStyle w:val="Heading1"/>
        <w:spacing w:line="360" w:lineRule="auto"/>
      </w:pPr>
      <w:r>
        <w:lastRenderedPageBreak/>
        <w:t>LINIA 704</w:t>
      </w:r>
    </w:p>
    <w:p w:rsidR="00BD698C" w:rsidRDefault="00BD698C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BD698C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BD698C" w:rsidRDefault="00BD698C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BD698C" w:rsidRDefault="00BD698C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BD698C" w:rsidRDefault="00BD698C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467E0" w:rsidRDefault="00BD698C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BD698C" w:rsidRPr="00C00026" w:rsidRDefault="00BD698C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BD698C" w:rsidRDefault="00BD698C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BD698C" w:rsidRDefault="00BD698C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467E0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BD698C" w:rsidRPr="008D7F2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BD698C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BD698C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BD698C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4080B" w:rsidRDefault="00BD698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F0370D">
      <w:pPr>
        <w:pStyle w:val="Heading1"/>
        <w:spacing w:line="360" w:lineRule="auto"/>
      </w:pPr>
      <w:r>
        <w:t>LINIA 800</w:t>
      </w:r>
    </w:p>
    <w:p w:rsidR="00BD698C" w:rsidRDefault="00BD698C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D698C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BD698C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BD698C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BD698C" w:rsidRDefault="00BD698C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4B43B0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BD698C" w:rsidRDefault="00BD698C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D698C" w:rsidRDefault="00BD698C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Pr="00A8307A" w:rsidRDefault="00BD69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BD698C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75A00" w:rsidRDefault="00BD698C" w:rsidP="004B43B0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BD698C" w:rsidRPr="00A8307A" w:rsidRDefault="00BD698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BD698C" w:rsidRDefault="00BD698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BD698C" w:rsidRPr="00A8307A" w:rsidRDefault="00BD698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Pr="00A8307A" w:rsidRDefault="00BD698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D698C" w:rsidRDefault="00BD698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BD698C" w:rsidRDefault="00BD698C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BD698C" w:rsidRDefault="00BD698C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BD698C" w:rsidRDefault="00BD698C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BD698C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BD698C" w:rsidRDefault="00BD698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BD698C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BD698C" w:rsidRDefault="00BD698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BD698C" w:rsidRDefault="00BD698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BD698C" w:rsidRDefault="00BD698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BD698C" w:rsidRDefault="00BD698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BD698C" w:rsidRDefault="00BD698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BD698C" w:rsidRDefault="00BD698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D698C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D698C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BD698C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D698C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BD698C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D698C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  <w:p w:rsidR="00BD698C" w:rsidRDefault="00BD698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BD698C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:rsidR="00BD698C" w:rsidRDefault="00BD698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BD698C" w:rsidRDefault="00BD698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BD698C" w:rsidRDefault="00BD698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:rsidR="00BD698C" w:rsidRDefault="00BD698C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:rsidR="00BD698C" w:rsidRDefault="00BD698C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:rsidR="00BD698C" w:rsidRDefault="00BD698C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:rsidR="00BD698C" w:rsidRPr="009F2F6A" w:rsidRDefault="00BD698C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BD698C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BD698C" w:rsidRDefault="00BD698C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BD698C" w:rsidRDefault="00BD698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BD698C" w:rsidRDefault="00BD698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BD698C" w:rsidRDefault="00BD698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BD698C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BD698C" w:rsidRPr="008B2519" w:rsidRDefault="00BD698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D698C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BD698C" w:rsidRDefault="00BD698C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BD698C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BD698C" w:rsidRDefault="00BD698C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BD698C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BD698C" w:rsidRDefault="00BD698C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11 - 2T. </w:t>
            </w:r>
          </w:p>
        </w:tc>
      </w:tr>
      <w:tr w:rsidR="00BD698C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BD698C" w:rsidRDefault="00BD698C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11 - 2T.</w:t>
            </w:r>
          </w:p>
        </w:tc>
      </w:tr>
      <w:tr w:rsidR="00BD698C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BD698C" w:rsidRDefault="00BD698C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11 - 2T.</w:t>
            </w:r>
          </w:p>
        </w:tc>
      </w:tr>
      <w:tr w:rsidR="00BD698C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BD698C" w:rsidRDefault="00BD698C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:rsidR="00BD698C" w:rsidRDefault="00BD698C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472C0" w:rsidRDefault="00BD698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9472C0" w:rsidRDefault="00BD698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BD698C" w:rsidRPr="009472C0" w:rsidRDefault="00BD698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BD698C" w:rsidRDefault="00BD698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11 - 2T.</w:t>
            </w:r>
          </w:p>
        </w:tc>
      </w:tr>
      <w:tr w:rsidR="00BD698C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BD698C" w:rsidRDefault="00BD698C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472C0" w:rsidRDefault="00BD698C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9472C0" w:rsidRDefault="00BD698C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BD698C" w:rsidRPr="009472C0" w:rsidRDefault="00BD698C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BD698C" w:rsidRDefault="00BD698C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BD698C" w:rsidRPr="009472C0" w:rsidRDefault="00BD698C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BD698C" w:rsidRDefault="00BD698C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:rsidR="00BD698C" w:rsidRPr="009472C0" w:rsidRDefault="00BD698C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BD698C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BD698C" w:rsidRDefault="00BD698C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BD698C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BD698C" w:rsidRDefault="00BD698C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BD698C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BD698C" w:rsidRDefault="00BD698C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BD698C" w:rsidRDefault="00BD698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BD698C" w:rsidRDefault="00BD698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BD698C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BD698C" w:rsidRDefault="00BD698C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BD698C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BD698C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BD698C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BD698C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BD698C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BD698C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BD698C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BD698C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BD698C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BD698C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D698C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D698C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BD698C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3 - 5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3, 4 și 5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</w:tc>
      </w:tr>
      <w:tr w:rsidR="00BD698C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BD698C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BD698C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BD698C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BD698C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BD698C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BD698C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BD698C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BD698C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BD698C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BD698C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BD698C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BD698C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BD698C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(Revizia de vagoane) linia 5T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BD698C" w:rsidRDefault="00BD698C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161EA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8D08DE" w:rsidRDefault="00BD698C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C261F4">
      <w:pPr>
        <w:pStyle w:val="Heading1"/>
        <w:spacing w:line="360" w:lineRule="auto"/>
      </w:pPr>
      <w:r>
        <w:t>LINIA 801 B</w:t>
      </w:r>
    </w:p>
    <w:p w:rsidR="00BD698C" w:rsidRDefault="00BD698C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D698C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56109" w:rsidRDefault="00BD698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BD698C" w:rsidRDefault="00BD698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56109" w:rsidRDefault="00BD698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56109" w:rsidRDefault="00BD698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56109" w:rsidRDefault="00BD698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56109" w:rsidRDefault="00BD698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BD698C" w:rsidRDefault="00BD698C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D698C" w:rsidRDefault="00BD698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BD698C" w:rsidRDefault="00BD698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BD698C" w:rsidRDefault="00BD698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E0E12" w:rsidRDefault="00BD698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56109" w:rsidRDefault="00BD698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D698C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56109" w:rsidRDefault="00BD698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3E0E12" w:rsidRDefault="00BD698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56109" w:rsidRDefault="00BD698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BD698C" w:rsidRDefault="00BD698C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5011D2">
      <w:pPr>
        <w:pStyle w:val="Heading1"/>
        <w:spacing w:line="360" w:lineRule="auto"/>
      </w:pPr>
      <w:r>
        <w:lastRenderedPageBreak/>
        <w:t>LINIA 802</w:t>
      </w:r>
    </w:p>
    <w:p w:rsidR="00BD698C" w:rsidRDefault="00BD698C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D698C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BD698C" w:rsidRDefault="00BD698C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BD698C" w:rsidRDefault="00BD698C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BD698C" w:rsidRDefault="00BD698C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BD698C" w:rsidRDefault="00BD698C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C0DDB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BD698C" w:rsidRPr="00FC0DDB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BD698C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BD698C" w:rsidRDefault="00BD698C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BD698C" w:rsidRDefault="00BD698C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C0DDB" w:rsidRDefault="00BD698C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BD698C" w:rsidRPr="00FC0DDB" w:rsidRDefault="00BD698C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BD698C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BD698C" w:rsidRDefault="00BD698C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BD698C" w:rsidRDefault="00BD698C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BD698C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BD698C" w:rsidRDefault="00BD698C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BD698C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BD698C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BD698C" w:rsidRDefault="00BD698C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BD698C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BD698C" w:rsidRDefault="00BD698C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BD698C" w:rsidRDefault="00BD698C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BD698C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BD698C" w:rsidRDefault="00BD698C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FF5C69">
      <w:pPr>
        <w:pStyle w:val="Heading1"/>
        <w:spacing w:line="276" w:lineRule="auto"/>
      </w:pPr>
      <w:r>
        <w:t>LINIA 804</w:t>
      </w:r>
    </w:p>
    <w:p w:rsidR="00BD698C" w:rsidRDefault="00BD698C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BD698C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:rsidR="00BD698C" w:rsidRDefault="00BD698C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36B1D" w:rsidRDefault="00BD698C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BD698C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25A4B" w:rsidRDefault="00BD698C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BD698C" w:rsidRDefault="00BD698C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:rsidR="00BD698C" w:rsidRDefault="00BD698C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:rsidR="00BD698C" w:rsidRDefault="00BD698C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:rsidR="00BD698C" w:rsidRDefault="00BD698C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35+200</w:t>
            </w:r>
          </w:p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-</w:t>
            </w:r>
          </w:p>
          <w:p w:rsidR="00BD698C" w:rsidRDefault="00BD698C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BD698C" w:rsidRDefault="00BD698C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BD698C" w:rsidRDefault="00BD698C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:rsidR="00BD698C" w:rsidRDefault="00BD698C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:rsidR="00BD698C" w:rsidRDefault="00BD698C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BD698C" w:rsidRDefault="00BD698C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BD698C" w:rsidRDefault="00BD698C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BD698C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BD698C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BD698C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BD698C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BD698C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BD698C" w:rsidRDefault="00BD698C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BD698C" w:rsidRDefault="00BD698C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BD698C" w:rsidRDefault="00BD698C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D698C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BD698C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BD698C" w:rsidRDefault="00BD698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BD698C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BD698C" w:rsidRDefault="00BD698C" w:rsidP="004B43B0">
            <w:pPr>
              <w:numPr>
                <w:ilvl w:val="0"/>
                <w:numId w:val="47"/>
              </w:num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- 89</w:t>
            </w:r>
          </w:p>
          <w:p w:rsidR="00BD698C" w:rsidRDefault="00BD698C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:rsidR="00BD698C" w:rsidRDefault="00BD698C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Pr="0045712D" w:rsidRDefault="00BD698C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BD698C" w:rsidRDefault="00BD698C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BD698C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BD698C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BD698C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BD698C" w:rsidRDefault="00BD698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BD698C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BD698C" w:rsidRDefault="00BD698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BD698C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BD698C" w:rsidRDefault="00BD698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BD698C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569F6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BD698C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4569F6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BD698C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BD698C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BD698C" w:rsidRDefault="00BD698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BD698C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BD698C" w:rsidRDefault="00BD698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BD698C" w:rsidRDefault="00BD698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BD698C" w:rsidRDefault="00BD698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BD698C" w:rsidRDefault="00BD698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A152FB" w:rsidRDefault="00BD698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BD698C" w:rsidRDefault="00BD698C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F9444C" w:rsidRDefault="00BD698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D698C" w:rsidRDefault="00BD698C" w:rsidP="00802827">
      <w:pPr>
        <w:spacing w:line="276" w:lineRule="auto"/>
        <w:ind w:right="57"/>
        <w:rPr>
          <w:sz w:val="20"/>
          <w:lang w:val="ro-RO"/>
        </w:rPr>
      </w:pPr>
    </w:p>
    <w:p w:rsidR="00BD698C" w:rsidRDefault="00BD698C" w:rsidP="00535684">
      <w:pPr>
        <w:pStyle w:val="Heading1"/>
        <w:spacing w:line="360" w:lineRule="auto"/>
      </w:pPr>
      <w:r>
        <w:t>LINIA 807</w:t>
      </w:r>
    </w:p>
    <w:p w:rsidR="00BD698C" w:rsidRDefault="00BD698C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D698C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BD698C" w:rsidRDefault="00BD698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5A6" w:rsidRDefault="00BD698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BD698C" w:rsidRDefault="00BD698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5A6" w:rsidRDefault="00BD698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5A6" w:rsidRDefault="00BD698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BD698C" w:rsidRDefault="00BD698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BD698C" w:rsidRDefault="00BD698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BD698C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BD698C" w:rsidRDefault="00BD698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BD698C" w:rsidRDefault="00BD698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5A6" w:rsidRDefault="00BD698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5A6" w:rsidRDefault="00BD698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BD698C" w:rsidRDefault="00BD698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BD698C" w:rsidRDefault="00BD698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BD698C" w:rsidRDefault="00BD698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5A6" w:rsidRDefault="00BD698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5A6" w:rsidRDefault="00BD698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BD698C" w:rsidRDefault="00BD698C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BD698C" w:rsidRDefault="00BD698C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BD698C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5A6" w:rsidRDefault="00BD698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BD698C" w:rsidRDefault="00BD698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5A6" w:rsidRDefault="00BD698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5A6" w:rsidRDefault="00BD698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5A6" w:rsidRDefault="00BD698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BD698C" w:rsidRDefault="00BD698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5A6" w:rsidRDefault="00BD698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BD698C" w:rsidRDefault="00BD698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5A6" w:rsidRDefault="00BD698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5A6" w:rsidRDefault="00BD698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BD698C" w:rsidRDefault="00BD698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5A6" w:rsidRDefault="00BD698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345A6" w:rsidRDefault="00BD698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D509E3">
      <w:pPr>
        <w:pStyle w:val="Heading1"/>
        <w:spacing w:line="360" w:lineRule="auto"/>
      </w:pPr>
      <w:r>
        <w:lastRenderedPageBreak/>
        <w:t>LINIA 812</w:t>
      </w:r>
    </w:p>
    <w:p w:rsidR="00BD698C" w:rsidRDefault="00BD698C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D698C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BD698C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BD698C" w:rsidRDefault="00BD698C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BD698C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BD698C" w:rsidRDefault="00BD698C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BD698C" w:rsidRPr="001A61C3" w:rsidRDefault="00BD698C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BD698C" w:rsidRDefault="00BD698C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BD698C" w:rsidRDefault="00BD698C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BD698C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BD698C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BD698C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BD698C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BD698C" w:rsidRPr="001A61C3" w:rsidRDefault="00BD698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BD698C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BD698C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2792" w:rsidRDefault="00BD698C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BD698C" w:rsidRPr="00562792" w:rsidRDefault="00BD698C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BD698C" w:rsidRDefault="00BD698C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BD698C" w:rsidRPr="001A61C3" w:rsidRDefault="00BD698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BD698C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BD698C" w:rsidRDefault="00BD698C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BD698C" w:rsidRDefault="00BD698C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BD698C" w:rsidRPr="001A61C3" w:rsidRDefault="00BD698C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BD698C" w:rsidRDefault="00BD698C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BD698C" w:rsidRPr="001A61C3" w:rsidRDefault="00BD698C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BD698C" w:rsidRDefault="00BD698C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D698C" w:rsidRDefault="00BD698C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BD698C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BD698C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BD698C" w:rsidRDefault="00BD698C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BD698C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D698C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BD698C" w:rsidRPr="001A61C3" w:rsidRDefault="00BD698C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BD698C" w:rsidRDefault="00BD698C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BD698C" w:rsidRDefault="00BD698C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D698C" w:rsidRPr="001A61C3" w:rsidRDefault="00BD698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BD698C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BD698C" w:rsidRPr="001A61C3" w:rsidRDefault="00BD698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BD698C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BD698C" w:rsidRDefault="00BD698C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BD698C" w:rsidRDefault="00BD698C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Pr="00F662B5" w:rsidRDefault="00BD698C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BD698C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BD698C" w:rsidRPr="001A61C3" w:rsidRDefault="00BD698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BD698C" w:rsidRPr="001A61C3" w:rsidRDefault="00BD698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698C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BD698C" w:rsidRDefault="00BD698C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BD698C" w:rsidRPr="001A61C3" w:rsidRDefault="00BD698C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4B43B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BD698C" w:rsidRDefault="00BD698C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6A7C82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61C3" w:rsidRDefault="00BD698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772CB4" w:rsidRDefault="00BD698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672C80">
      <w:pPr>
        <w:pStyle w:val="Heading1"/>
        <w:spacing w:line="360" w:lineRule="auto"/>
      </w:pPr>
      <w:r>
        <w:t>LINIA 813</w:t>
      </w:r>
    </w:p>
    <w:p w:rsidR="00BD698C" w:rsidRDefault="00BD698C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BD698C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BD698C" w:rsidRDefault="00BD698C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BD698C" w:rsidRDefault="00BD698C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BD698C" w:rsidRDefault="00BD698C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BD698C" w:rsidRPr="00285047" w:rsidRDefault="00BD698C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BD698C" w:rsidRDefault="00BD698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BD698C" w:rsidRDefault="00BD698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BD698C" w:rsidRDefault="00BD698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BD698C" w:rsidRDefault="00BD698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BD698C" w:rsidRDefault="00BD698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BD698C" w:rsidRDefault="00BD698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BD698C" w:rsidRDefault="00BD698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1A0BE2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BD698C" w:rsidRPr="001A0BE2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BD698C" w:rsidRPr="001A0BE2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BD698C" w:rsidRPr="00564F54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BD698C" w:rsidRDefault="00BD698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BD698C" w:rsidRDefault="00BD698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BD698C" w:rsidRPr="00DD369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BD698C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BD698C" w:rsidRDefault="00BD698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BD698C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BD698C" w:rsidRDefault="00BD698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D698C" w:rsidRDefault="00BD698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BD698C" w:rsidRDefault="00BD698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BD698C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BD698C" w:rsidRDefault="00BD698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D698C" w:rsidRDefault="00BD698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BD698C" w:rsidRDefault="00BD698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BD698C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BD698C" w:rsidRDefault="00BD698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D698C" w:rsidRDefault="00BD698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BD698C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BD698C" w:rsidRDefault="00BD698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BD698C" w:rsidRDefault="00BD698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BD698C" w:rsidRDefault="00BD698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BD698C" w:rsidRDefault="00BD698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BD698C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D698C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BD698C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BD698C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D698C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BD698C" w:rsidRPr="00CB3CD0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BD698C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BD698C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BD698C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BD698C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BD698C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BD698C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BD698C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BD698C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64F54" w:rsidRDefault="00BD698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D698C" w:rsidRPr="00237377" w:rsidRDefault="00BD698C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BD698C" w:rsidRDefault="00BD698C" w:rsidP="00D96D74">
      <w:pPr>
        <w:pStyle w:val="Heading1"/>
        <w:spacing w:line="360" w:lineRule="auto"/>
      </w:pPr>
      <w:r>
        <w:t>LINIA 813 A</w:t>
      </w:r>
    </w:p>
    <w:p w:rsidR="00BD698C" w:rsidRDefault="00BD698C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D698C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BD698C" w:rsidRDefault="00BD698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230A0" w:rsidRDefault="00BD698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BD698C" w:rsidRDefault="00BD698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033AC" w:rsidRDefault="00BD698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033AC" w:rsidRDefault="00BD698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BD698C" w:rsidRDefault="00BD698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230A0" w:rsidRDefault="00BD698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BD698C" w:rsidRDefault="00BD698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BD698C" w:rsidRDefault="00BD698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BD698C" w:rsidRDefault="00BD698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033AC" w:rsidRDefault="00BD698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033AC" w:rsidRDefault="00BD698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230A0" w:rsidRDefault="00BD698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BD698C" w:rsidRDefault="00BD698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033AC" w:rsidRDefault="00BD698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9033AC" w:rsidRDefault="00BD698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BD698C" w:rsidRDefault="00BD698C">
      <w:pPr>
        <w:spacing w:before="40" w:after="40" w:line="192" w:lineRule="auto"/>
        <w:ind w:right="57"/>
        <w:rPr>
          <w:sz w:val="20"/>
          <w:lang w:val="ro-RO"/>
        </w:rPr>
      </w:pPr>
    </w:p>
    <w:p w:rsidR="00BD698C" w:rsidRDefault="00BD698C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BD698C" w:rsidRDefault="00BD698C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BD698C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B6917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A6824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B6917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A6824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B6917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A6824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B6917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A6824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BD698C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B6917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A6824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B6917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A6824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Pr="00C87E63" w:rsidRDefault="00BD698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BD698C" w:rsidRPr="00C87E63" w:rsidRDefault="00BD698C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BD698C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B6917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A6824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:rsidR="00BD698C" w:rsidRDefault="00BD698C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:rsidR="00BD698C" w:rsidRDefault="00BD698C" w:rsidP="00F8487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BD698C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B6917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BD698C" w:rsidRDefault="00BD698C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BD698C" w:rsidRDefault="00BD698C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A6824" w:rsidRDefault="00BD698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B6917" w:rsidRDefault="00BD698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BD698C" w:rsidRDefault="00BD698C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A6824" w:rsidRDefault="00BD698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BD698C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B6917" w:rsidRDefault="00BD698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A6824" w:rsidRDefault="00BD698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BD698C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BD698C" w:rsidRDefault="00BD698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B6917" w:rsidRDefault="00BD698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BD698C" w:rsidRDefault="00BD698C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BD698C" w:rsidRDefault="00BD698C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BD698C" w:rsidRDefault="00BD698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A6824" w:rsidRDefault="00BD698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B6917" w:rsidRDefault="00BD698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BD698C" w:rsidRDefault="00BD698C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BD698C" w:rsidRPr="00810F5B" w:rsidRDefault="00BD698C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57C88" w:rsidRDefault="00BD698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A6824" w:rsidRDefault="00BD698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BD698C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B6917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BD698C" w:rsidRDefault="00BD698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BD698C" w:rsidRDefault="00BD698C" w:rsidP="007A71CD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Constanţa Port 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BD698C" w:rsidRDefault="00BD698C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A6824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st. Constanța Port B </w:t>
            </w:r>
          </w:p>
          <w:p w:rsidR="00BD698C" w:rsidRDefault="00BD698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firul II linia 814.</w:t>
            </w:r>
          </w:p>
        </w:tc>
      </w:tr>
      <w:tr w:rsidR="00BD698C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B6917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57C88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A6824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Pr="00D83307" w:rsidRDefault="00BD698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BD698C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B6917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BD698C" w:rsidRDefault="00BD698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A6824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B6917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BD698C" w:rsidRDefault="00BD698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57C88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A6824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B6917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BD698C" w:rsidRPr="006315B8" w:rsidRDefault="00BD698C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57C88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A6824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B6917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BD698C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557C88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2A6824" w:rsidRDefault="00BD698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BD698C" w:rsidRDefault="00BD698C">
      <w:pPr>
        <w:tabs>
          <w:tab w:val="left" w:pos="3183"/>
        </w:tabs>
        <w:rPr>
          <w:sz w:val="20"/>
          <w:lang w:val="ro-RO"/>
        </w:rPr>
      </w:pPr>
    </w:p>
    <w:p w:rsidR="00BD698C" w:rsidRDefault="00BD698C" w:rsidP="00445244">
      <w:pPr>
        <w:pStyle w:val="Heading1"/>
        <w:spacing w:line="24" w:lineRule="atLeast"/>
      </w:pPr>
      <w:r>
        <w:lastRenderedPageBreak/>
        <w:t>LINIA 818</w:t>
      </w:r>
    </w:p>
    <w:p w:rsidR="00BD698C" w:rsidRDefault="00BD698C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D698C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BD698C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BD698C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BD698C" w:rsidRDefault="00BD698C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BD698C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698C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698C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698C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B43B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BD698C" w:rsidRDefault="00BD698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698C" w:rsidRPr="00E54142" w:rsidRDefault="00BD698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698C" w:rsidRDefault="00BD698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BD698C" w:rsidRDefault="00BD698C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BD698C" w:rsidRPr="00C21F42" w:rsidRDefault="00BD698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BD698C" w:rsidRPr="00C21F42" w:rsidRDefault="00BD698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lastRenderedPageBreak/>
        <w:t>CONDIŢII  SPECIALE  DE  CIRCULAŢIE</w:t>
      </w:r>
    </w:p>
    <w:p w:rsidR="00BD698C" w:rsidRPr="00C21F42" w:rsidRDefault="00BD698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BD698C" w:rsidRPr="00C21F42" w:rsidRDefault="00BD698C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BD698C" w:rsidRDefault="00BD698C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BD698C" w:rsidRPr="00C21F42" w:rsidRDefault="00BD698C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BD698C" w:rsidRPr="00C21F42" w:rsidRDefault="00BD698C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BD698C" w:rsidRPr="00C21F42" w:rsidRDefault="00BD698C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BD698C" w:rsidRPr="00C21F42" w:rsidRDefault="00BD698C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D646A4" w:rsidRDefault="00FB37F1" w:rsidP="00D646A4"/>
    <w:sectPr w:rsidR="00FB37F1" w:rsidRPr="00D646A4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3B0" w:rsidRDefault="004B43B0">
      <w:r>
        <w:separator/>
      </w:r>
    </w:p>
  </w:endnote>
  <w:endnote w:type="continuationSeparator" w:id="0">
    <w:p w:rsidR="004B43B0" w:rsidRDefault="004B4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3B0" w:rsidRDefault="004B43B0">
      <w:r>
        <w:separator/>
      </w:r>
    </w:p>
  </w:footnote>
  <w:footnote w:type="continuationSeparator" w:id="0">
    <w:p w:rsidR="004B43B0" w:rsidRDefault="004B43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F226E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152D">
      <w:rPr>
        <w:rStyle w:val="PageNumber"/>
        <w:noProof/>
      </w:rPr>
      <w:t>192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</w:t>
    </w:r>
    <w:r w:rsidR="00084CCC">
      <w:rPr>
        <w:b/>
        <w:bCs/>
        <w:i/>
        <w:iCs/>
        <w:sz w:val="22"/>
      </w:rPr>
      <w:t xml:space="preserve">     </w:t>
    </w:r>
    <w:r>
      <w:rPr>
        <w:b/>
        <w:bCs/>
        <w:i/>
        <w:iCs/>
        <w:sz w:val="22"/>
      </w:rPr>
      <w:t xml:space="preserve">  </w:t>
    </w:r>
    <w:r w:rsidR="004C3113">
      <w:rPr>
        <w:b/>
        <w:bCs/>
        <w:i/>
        <w:iCs/>
        <w:sz w:val="22"/>
      </w:rPr>
      <w:t>decada 21-31 august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F226E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152D">
      <w:rPr>
        <w:rStyle w:val="PageNumber"/>
        <w:noProof/>
      </w:rPr>
      <w:t>193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</w:t>
    </w:r>
    <w:r w:rsidR="00084CCC">
      <w:rPr>
        <w:b/>
        <w:bCs/>
        <w:i/>
        <w:iCs/>
        <w:sz w:val="22"/>
      </w:rPr>
      <w:t xml:space="preserve">     </w:t>
    </w:r>
    <w:r>
      <w:rPr>
        <w:b/>
        <w:bCs/>
        <w:i/>
        <w:iCs/>
        <w:sz w:val="22"/>
      </w:rPr>
      <w:t xml:space="preserve">  </w:t>
    </w:r>
    <w:r w:rsidR="004C3113">
      <w:rPr>
        <w:b/>
        <w:bCs/>
        <w:i/>
        <w:iCs/>
        <w:sz w:val="22"/>
      </w:rPr>
      <w:t>decada 21-31 august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55659B"/>
    <w:multiLevelType w:val="hybridMultilevel"/>
    <w:tmpl w:val="872AE47A"/>
    <w:lvl w:ilvl="0" w:tplc="7C40004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0B9924BF"/>
    <w:multiLevelType w:val="hybridMultilevel"/>
    <w:tmpl w:val="E15E545A"/>
    <w:lvl w:ilvl="0" w:tplc="7C40004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7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>
    <w:nsid w:val="279F4114"/>
    <w:multiLevelType w:val="hybridMultilevel"/>
    <w:tmpl w:val="C9764912"/>
    <w:lvl w:ilvl="0" w:tplc="7C40004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6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>
    <w:nsid w:val="2CC136B6"/>
    <w:multiLevelType w:val="hybridMultilevel"/>
    <w:tmpl w:val="4E44F2EE"/>
    <w:lvl w:ilvl="0" w:tplc="7C40004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9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5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>
    <w:nsid w:val="44262D0B"/>
    <w:multiLevelType w:val="hybridMultilevel"/>
    <w:tmpl w:val="53B82EA6"/>
    <w:lvl w:ilvl="0" w:tplc="7C40004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EE1F45"/>
    <w:multiLevelType w:val="hybridMultilevel"/>
    <w:tmpl w:val="C6D4269C"/>
    <w:lvl w:ilvl="0" w:tplc="7C40004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>
    <w:nsid w:val="495809E7"/>
    <w:multiLevelType w:val="hybridMultilevel"/>
    <w:tmpl w:val="251C26FC"/>
    <w:lvl w:ilvl="0" w:tplc="7C40004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9F20340"/>
    <w:multiLevelType w:val="hybridMultilevel"/>
    <w:tmpl w:val="BF6E56E0"/>
    <w:lvl w:ilvl="0" w:tplc="7C40004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3">
    <w:nsid w:val="4A3C1BC8"/>
    <w:multiLevelType w:val="hybridMultilevel"/>
    <w:tmpl w:val="EBB29072"/>
    <w:lvl w:ilvl="0" w:tplc="7C40004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4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>
    <w:nsid w:val="50481C65"/>
    <w:multiLevelType w:val="hybridMultilevel"/>
    <w:tmpl w:val="1804CB88"/>
    <w:lvl w:ilvl="0" w:tplc="7C40004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6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7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8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D026D1E"/>
    <w:multiLevelType w:val="hybridMultilevel"/>
    <w:tmpl w:val="DDACD306"/>
    <w:lvl w:ilvl="0" w:tplc="7C40004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2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>
    <w:nsid w:val="70204CC1"/>
    <w:multiLevelType w:val="hybridMultilevel"/>
    <w:tmpl w:val="90C0B61A"/>
    <w:lvl w:ilvl="0" w:tplc="7C40004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5">
    <w:nsid w:val="71A64FE0"/>
    <w:multiLevelType w:val="hybridMultilevel"/>
    <w:tmpl w:val="FF9A75D4"/>
    <w:lvl w:ilvl="0" w:tplc="7C40004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6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37"/>
  </w:num>
  <w:num w:numId="2">
    <w:abstractNumId w:val="41"/>
  </w:num>
  <w:num w:numId="3">
    <w:abstractNumId w:val="5"/>
  </w:num>
  <w:num w:numId="4">
    <w:abstractNumId w:val="35"/>
  </w:num>
  <w:num w:numId="5">
    <w:abstractNumId w:val="10"/>
  </w:num>
  <w:num w:numId="6">
    <w:abstractNumId w:val="18"/>
  </w:num>
  <w:num w:numId="7">
    <w:abstractNumId w:val="46"/>
  </w:num>
  <w:num w:numId="8">
    <w:abstractNumId w:val="21"/>
  </w:num>
  <w:num w:numId="9">
    <w:abstractNumId w:val="34"/>
  </w:num>
  <w:num w:numId="10">
    <w:abstractNumId w:val="59"/>
  </w:num>
  <w:num w:numId="11">
    <w:abstractNumId w:val="22"/>
  </w:num>
  <w:num w:numId="12">
    <w:abstractNumId w:val="3"/>
  </w:num>
  <w:num w:numId="13">
    <w:abstractNumId w:val="58"/>
  </w:num>
  <w:num w:numId="14">
    <w:abstractNumId w:val="15"/>
  </w:num>
  <w:num w:numId="15">
    <w:abstractNumId w:val="6"/>
  </w:num>
  <w:num w:numId="16">
    <w:abstractNumId w:val="33"/>
  </w:num>
  <w:num w:numId="17">
    <w:abstractNumId w:val="2"/>
  </w:num>
  <w:num w:numId="18">
    <w:abstractNumId w:val="7"/>
  </w:num>
  <w:num w:numId="19">
    <w:abstractNumId w:val="47"/>
  </w:num>
  <w:num w:numId="20">
    <w:abstractNumId w:val="30"/>
  </w:num>
  <w:num w:numId="21">
    <w:abstractNumId w:val="57"/>
  </w:num>
  <w:num w:numId="22">
    <w:abstractNumId w:val="68"/>
  </w:num>
  <w:num w:numId="23">
    <w:abstractNumId w:val="27"/>
  </w:num>
  <w:num w:numId="24">
    <w:abstractNumId w:val="29"/>
  </w:num>
  <w:num w:numId="25">
    <w:abstractNumId w:val="32"/>
  </w:num>
  <w:num w:numId="26">
    <w:abstractNumId w:val="55"/>
  </w:num>
  <w:num w:numId="27">
    <w:abstractNumId w:val="56"/>
  </w:num>
  <w:num w:numId="28">
    <w:abstractNumId w:val="63"/>
  </w:num>
  <w:num w:numId="29">
    <w:abstractNumId w:val="12"/>
  </w:num>
  <w:num w:numId="30">
    <w:abstractNumId w:val="66"/>
  </w:num>
  <w:num w:numId="31">
    <w:abstractNumId w:val="31"/>
  </w:num>
  <w:num w:numId="32">
    <w:abstractNumId w:val="62"/>
  </w:num>
  <w:num w:numId="33">
    <w:abstractNumId w:val="60"/>
  </w:num>
  <w:num w:numId="34">
    <w:abstractNumId w:val="26"/>
  </w:num>
  <w:num w:numId="35">
    <w:abstractNumId w:val="17"/>
  </w:num>
  <w:num w:numId="36">
    <w:abstractNumId w:val="20"/>
  </w:num>
  <w:num w:numId="37">
    <w:abstractNumId w:val="49"/>
  </w:num>
  <w:num w:numId="38">
    <w:abstractNumId w:val="48"/>
  </w:num>
  <w:num w:numId="39">
    <w:abstractNumId w:val="14"/>
  </w:num>
  <w:num w:numId="40">
    <w:abstractNumId w:val="19"/>
  </w:num>
  <w:num w:numId="41">
    <w:abstractNumId w:val="53"/>
  </w:num>
  <w:num w:numId="42">
    <w:abstractNumId w:val="52"/>
  </w:num>
  <w:num w:numId="43">
    <w:abstractNumId w:val="38"/>
  </w:num>
  <w:num w:numId="44">
    <w:abstractNumId w:val="9"/>
  </w:num>
  <w:num w:numId="45">
    <w:abstractNumId w:val="8"/>
  </w:num>
  <w:num w:numId="46">
    <w:abstractNumId w:val="23"/>
  </w:num>
  <w:num w:numId="47">
    <w:abstractNumId w:val="50"/>
  </w:num>
  <w:num w:numId="48">
    <w:abstractNumId w:val="24"/>
  </w:num>
  <w:num w:numId="49">
    <w:abstractNumId w:val="13"/>
  </w:num>
  <w:num w:numId="50">
    <w:abstractNumId w:val="16"/>
  </w:num>
  <w:num w:numId="51">
    <w:abstractNumId w:val="4"/>
  </w:num>
  <w:num w:numId="52">
    <w:abstractNumId w:val="61"/>
  </w:num>
  <w:num w:numId="53">
    <w:abstractNumId w:val="67"/>
  </w:num>
  <w:num w:numId="54">
    <w:abstractNumId w:val="44"/>
  </w:num>
  <w:num w:numId="55">
    <w:abstractNumId w:val="0"/>
  </w:num>
  <w:num w:numId="56">
    <w:abstractNumId w:val="54"/>
  </w:num>
  <w:num w:numId="57">
    <w:abstractNumId w:val="40"/>
  </w:num>
  <w:num w:numId="58">
    <w:abstractNumId w:val="1"/>
  </w:num>
  <w:num w:numId="59">
    <w:abstractNumId w:val="45"/>
  </w:num>
  <w:num w:numId="60">
    <w:abstractNumId w:val="28"/>
  </w:num>
  <w:num w:numId="61">
    <w:abstractNumId w:val="51"/>
  </w:num>
  <w:num w:numId="62">
    <w:abstractNumId w:val="42"/>
  </w:num>
  <w:num w:numId="63">
    <w:abstractNumId w:val="43"/>
  </w:num>
  <w:num w:numId="64">
    <w:abstractNumId w:val="39"/>
  </w:num>
  <w:num w:numId="65">
    <w:abstractNumId w:val="25"/>
  </w:num>
  <w:num w:numId="66">
    <w:abstractNumId w:val="65"/>
  </w:num>
  <w:num w:numId="67">
    <w:abstractNumId w:val="36"/>
  </w:num>
  <w:num w:numId="68">
    <w:abstractNumId w:val="64"/>
  </w:num>
  <w:num w:numId="69">
    <w:abstractNumId w:val="11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hideSpellingErrors/>
  <w:hideGrammaticalErrors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100000" w:hash="dlp5R4H+6WsGuit7i3mIzTdT+Co=" w:salt="CGBYq+XzOLl5AhN0pRKjTg=="/>
  <w:defaultTabStop w:val="720"/>
  <w:hyphenationZone w:val="425"/>
  <w:evenAndOddHeader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7E9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39B0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89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4CCC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7E5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7FD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71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84A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797"/>
    <w:rsid w:val="00135AFB"/>
    <w:rsid w:val="00135B27"/>
    <w:rsid w:val="00135FC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1E9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BC2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025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97BCC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3A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790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5BBB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6797B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3CD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CCB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B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113"/>
    <w:rsid w:val="004C3215"/>
    <w:rsid w:val="004C32D0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9A7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85E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9C2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032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05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1A19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901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42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467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1D6B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D8F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05C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344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0A9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18AC"/>
    <w:rsid w:val="0092210E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12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5E4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0684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561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4D5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AD8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9A6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724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00"/>
    <w:rsid w:val="00A918BA"/>
    <w:rsid w:val="00A91A03"/>
    <w:rsid w:val="00A91DB6"/>
    <w:rsid w:val="00A91E78"/>
    <w:rsid w:val="00A92329"/>
    <w:rsid w:val="00A92AB0"/>
    <w:rsid w:val="00A92BD1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07BE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BC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AC0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18F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9BD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8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7E3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C9D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52D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3E1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5510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3DDA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723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2B19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6A4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672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BC6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A5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9ED"/>
    <w:rsid w:val="00E50BA6"/>
    <w:rsid w:val="00E512F1"/>
    <w:rsid w:val="00E51AF5"/>
    <w:rsid w:val="00E522FD"/>
    <w:rsid w:val="00E52444"/>
    <w:rsid w:val="00E524A6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0B94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694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030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26EE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37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4DF0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D7F7F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5EE2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</TotalTime>
  <Pages>1</Pages>
  <Words>27431</Words>
  <Characters>156360</Characters>
  <Application>Microsoft Office Word</Application>
  <DocSecurity>0</DocSecurity>
  <Lines>1303</Lines>
  <Paragraphs>366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Victor</dc:creator>
  <cp:lastModifiedBy>DC 18</cp:lastModifiedBy>
  <cp:revision>3</cp:revision>
  <cp:lastPrinted>2012-08-09T05:47:00Z</cp:lastPrinted>
  <dcterms:created xsi:type="dcterms:W3CDTF">2024-08-08T16:19:00Z</dcterms:created>
  <dcterms:modified xsi:type="dcterms:W3CDTF">2024-08-08T16:19:00Z</dcterms:modified>
</cp:coreProperties>
</file>