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5A8C" w14:textId="77777777" w:rsidR="00DA5DCA" w:rsidRPr="00FD1158" w:rsidRDefault="00DA5DCA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bookmarkStart w:id="0" w:name="_GoBack"/>
      <w:bookmarkEnd w:id="0"/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B8157C2" w14:textId="710F42F0" w:rsidR="00DA5DCA" w:rsidRPr="00FD1158" w:rsidRDefault="00DA5DCA" w:rsidP="00D7627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3C1094CE" w14:textId="77777777" w:rsidR="00DA5DCA" w:rsidRDefault="00DA5DC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32968D1" w14:textId="77777777" w:rsidR="00DA5DCA" w:rsidRDefault="00DA5DC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6A70CCA" w14:textId="77777777" w:rsidR="00DA5DCA" w:rsidRDefault="00DA5DC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1A28CAF" w14:textId="77777777" w:rsidR="00DA5DCA" w:rsidRDefault="00DA5DCA">
      <w:pPr>
        <w:jc w:val="center"/>
        <w:rPr>
          <w:sz w:val="28"/>
        </w:rPr>
      </w:pPr>
    </w:p>
    <w:p w14:paraId="23FBCD3F" w14:textId="77777777" w:rsidR="00DA5DCA" w:rsidRDefault="00DA5DCA">
      <w:pPr>
        <w:jc w:val="center"/>
        <w:rPr>
          <w:sz w:val="28"/>
        </w:rPr>
      </w:pPr>
    </w:p>
    <w:p w14:paraId="0DFDC228" w14:textId="63B83F28" w:rsidR="00DA5DCA" w:rsidRDefault="00DA5DCA">
      <w:pPr>
        <w:jc w:val="center"/>
        <w:rPr>
          <w:sz w:val="28"/>
        </w:rPr>
      </w:pPr>
    </w:p>
    <w:p w14:paraId="5B0E2AF5" w14:textId="77777777" w:rsidR="00DA5DCA" w:rsidRDefault="00DA5DCA">
      <w:pPr>
        <w:jc w:val="center"/>
        <w:rPr>
          <w:sz w:val="28"/>
        </w:rPr>
      </w:pPr>
    </w:p>
    <w:p w14:paraId="4992DC35" w14:textId="77777777" w:rsidR="00DA5DCA" w:rsidRDefault="00DA5DC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216C9FA" w14:textId="1FB96309" w:rsidR="00DA5DCA" w:rsidRDefault="00F544C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6660717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1pt;margin-top:1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DA5DCA">
        <w:rPr>
          <w:b/>
          <w:bCs/>
          <w:noProof/>
          <w:spacing w:val="80"/>
          <w:sz w:val="32"/>
          <w:lang w:val="en-US"/>
        </w:rPr>
        <w:t>B.A.R.</w:t>
      </w:r>
      <w:r w:rsidR="00DA5DCA">
        <w:rPr>
          <w:b/>
          <w:bCs/>
          <w:spacing w:val="80"/>
          <w:sz w:val="32"/>
        </w:rPr>
        <w:t xml:space="preserve"> BUCUREŞTI</w:t>
      </w:r>
    </w:p>
    <w:p w14:paraId="5F4F44CD" w14:textId="4D49B534" w:rsidR="00DA5DCA" w:rsidRDefault="00DA5DCA">
      <w:pPr>
        <w:rPr>
          <w:b/>
          <w:bCs/>
          <w:spacing w:val="40"/>
        </w:rPr>
      </w:pPr>
    </w:p>
    <w:p w14:paraId="7F0F4329" w14:textId="77777777" w:rsidR="00DA5DCA" w:rsidRDefault="00DA5DC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790822B" w14:textId="77777777" w:rsidR="00DA5DCA" w:rsidRDefault="00DA5DC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septembrie 2024</w:t>
      </w:r>
    </w:p>
    <w:p w14:paraId="4DDE7247" w14:textId="77777777" w:rsidR="00DA5DCA" w:rsidRDefault="00DA5DC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A5DCA" w14:paraId="11F2138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9D2F2A5" w14:textId="77777777" w:rsidR="00DA5DCA" w:rsidRDefault="00DA5DC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CB39083" w14:textId="77777777" w:rsidR="00DA5DCA" w:rsidRDefault="00DA5DC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FBBD2FE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39A5F93" w14:textId="77777777" w:rsidR="00DA5DCA" w:rsidRDefault="00DA5DC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4514346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C8EA919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7FA07A9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E04C797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869ECF6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2B44BA5" w14:textId="77777777" w:rsidR="00DA5DCA" w:rsidRDefault="00DA5DC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9C6CE36" w14:textId="77777777" w:rsidR="00DA5DCA" w:rsidRDefault="00DA5DC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AE1BC37" w14:textId="77777777" w:rsidR="00DA5DCA" w:rsidRDefault="00DA5DCA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0FE7892" w14:textId="77777777" w:rsidR="00DA5DCA" w:rsidRDefault="00DA5DC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D647D23" w14:textId="77777777" w:rsidR="00DA5DCA" w:rsidRDefault="00DA5DC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3218A8C" w14:textId="77777777" w:rsidR="00DA5DCA" w:rsidRDefault="00DA5DC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8CCE6CF" w14:textId="77777777" w:rsidR="00DA5DCA" w:rsidRDefault="00DA5DC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7BF9E1D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D21B5BF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14639DA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E263564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ADB04F5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F5A1DB7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F32F947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192061E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A0160FA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A5DCA" w14:paraId="746417F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EE36761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5019F19" w14:textId="77777777" w:rsidR="00DA5DCA" w:rsidRDefault="00DA5DC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A415806" w14:textId="77777777" w:rsidR="00DA5DCA" w:rsidRDefault="00DA5DC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7DAC521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EC972DB" w14:textId="77777777" w:rsidR="00DA5DCA" w:rsidRDefault="00DA5DC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1481CAB" w14:textId="77777777" w:rsidR="00DA5DCA" w:rsidRDefault="00DA5DC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6808F2E" w14:textId="77777777" w:rsidR="00DA5DCA" w:rsidRDefault="00DA5DC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D01C75A" w14:textId="77777777" w:rsidR="00DA5DCA" w:rsidRDefault="00DA5DC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849BA42" w14:textId="77777777" w:rsidR="00DA5DCA" w:rsidRDefault="00DA5DC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F7B6BD7" w14:textId="77777777" w:rsidR="00DA5DCA" w:rsidRDefault="00DA5DC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CE4E64D" w14:textId="77777777" w:rsidR="00DA5DCA" w:rsidRDefault="00DA5DC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EF7A868" w14:textId="77777777" w:rsidR="00DA5DCA" w:rsidRDefault="00DA5DCA">
      <w:pPr>
        <w:spacing w:line="192" w:lineRule="auto"/>
        <w:jc w:val="center"/>
      </w:pPr>
    </w:p>
    <w:p w14:paraId="3E04839C" w14:textId="77777777" w:rsidR="00DA5DCA" w:rsidRDefault="00DA5DC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E39CBBE" w14:textId="77777777" w:rsidR="00DA5DCA" w:rsidRPr="008D04AB" w:rsidRDefault="00DA5DC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A4A0A39" w14:textId="77777777" w:rsidR="00DA5DCA" w:rsidRPr="008D04AB" w:rsidRDefault="00DA5DC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576EA26" w14:textId="77777777" w:rsidR="00DA5DCA" w:rsidRPr="008D04AB" w:rsidRDefault="00DA5DCA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94AA789" w14:textId="77777777" w:rsidR="00DA5DCA" w:rsidRPr="00A8307A" w:rsidRDefault="00DA5DCA" w:rsidP="00516DD3">
      <w:pPr>
        <w:pStyle w:val="Heading1"/>
        <w:spacing w:line="360" w:lineRule="auto"/>
      </w:pPr>
      <w:r w:rsidRPr="00A8307A">
        <w:t>LINIA 100</w:t>
      </w:r>
    </w:p>
    <w:p w14:paraId="200A0C76" w14:textId="77777777" w:rsidR="00DA5DCA" w:rsidRPr="00A8307A" w:rsidRDefault="00DA5DC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DA5DCA" w:rsidRPr="00A8307A" w14:paraId="798B3EFF" w14:textId="77777777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CE9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CB95" w14:textId="77777777" w:rsidR="00DA5DCA" w:rsidRPr="00A8307A" w:rsidRDefault="00DA5DCA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4BA3D" w14:textId="77777777" w:rsidR="00DA5DCA" w:rsidRPr="00A8307A" w:rsidRDefault="00DA5DC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9AF52" w14:textId="77777777" w:rsidR="00DA5DCA" w:rsidRPr="00A8307A" w:rsidRDefault="00DA5DC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27B73B" w14:textId="77777777" w:rsidR="00DA5DCA" w:rsidRPr="00A8307A" w:rsidRDefault="00DA5DC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D0F20" w14:textId="77777777" w:rsidR="00DA5DCA" w:rsidRPr="00A8307A" w:rsidRDefault="00DA5DCA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D2A1D6A" w14:textId="77777777" w:rsidR="00DA5DCA" w:rsidRPr="00A8307A" w:rsidRDefault="00DA5DCA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165E" w14:textId="77777777" w:rsidR="00DA5DCA" w:rsidRPr="00A8307A" w:rsidRDefault="00DA5DC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EA17" w14:textId="77777777" w:rsidR="00DA5DCA" w:rsidRPr="00A8307A" w:rsidRDefault="00DA5DCA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5B4F" w14:textId="77777777" w:rsidR="00DA5DCA" w:rsidRPr="00A8307A" w:rsidRDefault="00DA5DC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AF33" w14:textId="77777777" w:rsidR="00DA5DCA" w:rsidRPr="00A8307A" w:rsidRDefault="00DA5DCA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6CCE521E" w14:textId="77777777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A60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B7D2C" w14:textId="77777777" w:rsidR="00DA5DCA" w:rsidRPr="00A8307A" w:rsidRDefault="00DA5DC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ADDD" w14:textId="77777777" w:rsidR="00DA5DCA" w:rsidRPr="00A8307A" w:rsidRDefault="00DA5DC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3EFEC" w14:textId="77777777" w:rsidR="00DA5DCA" w:rsidRPr="00A8307A" w:rsidRDefault="00DA5DC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97F54B" w14:textId="77777777" w:rsidR="00DA5DCA" w:rsidRPr="00A8307A" w:rsidRDefault="00DA5DC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1FCD" w14:textId="77777777" w:rsidR="00DA5DCA" w:rsidRPr="00A8307A" w:rsidRDefault="00DA5DC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592E858" w14:textId="77777777" w:rsidR="00DA5DCA" w:rsidRPr="00A8307A" w:rsidRDefault="00DA5DC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4EE2" w14:textId="77777777" w:rsidR="00DA5DCA" w:rsidRPr="00A8307A" w:rsidRDefault="00DA5DC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28EA" w14:textId="77777777" w:rsidR="00DA5DCA" w:rsidRPr="00A8307A" w:rsidRDefault="00DA5DC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79AA" w14:textId="77777777" w:rsidR="00DA5DCA" w:rsidRPr="00A8307A" w:rsidRDefault="00DA5DC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54E2" w14:textId="77777777" w:rsidR="00DA5DCA" w:rsidRPr="00A8307A" w:rsidRDefault="00DA5DC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14C8647C" w14:textId="77777777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37F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F9E1" w14:textId="77777777" w:rsidR="00DA5DCA" w:rsidRPr="00A8307A" w:rsidRDefault="00DA5DC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E2B12" w14:textId="77777777" w:rsidR="00DA5DCA" w:rsidRPr="00A8307A" w:rsidRDefault="00DA5DC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70E9C" w14:textId="77777777" w:rsidR="00DA5DCA" w:rsidRPr="00A8307A" w:rsidRDefault="00DA5DC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F82B92" w14:textId="77777777" w:rsidR="00DA5DCA" w:rsidRPr="00A8307A" w:rsidRDefault="00DA5DC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6305" w14:textId="77777777" w:rsidR="00DA5DCA" w:rsidRPr="00A8307A" w:rsidRDefault="00DA5DC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E5F8EA1" w14:textId="77777777" w:rsidR="00DA5DCA" w:rsidRPr="00A8307A" w:rsidRDefault="00DA5DC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FB233" w14:textId="77777777" w:rsidR="00DA5DCA" w:rsidRPr="00A8307A" w:rsidRDefault="00DA5DC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3FDBC" w14:textId="77777777" w:rsidR="00DA5DCA" w:rsidRPr="00A8307A" w:rsidRDefault="00DA5DC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D969" w14:textId="77777777" w:rsidR="00DA5DCA" w:rsidRPr="00A8307A" w:rsidRDefault="00DA5DC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648E5" w14:textId="77777777" w:rsidR="00DA5DCA" w:rsidRPr="00A8307A" w:rsidRDefault="00DA5DC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773210" w14:textId="77777777" w:rsidR="00DA5DCA" w:rsidRPr="00A8307A" w:rsidRDefault="00DA5DC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A5DCA" w:rsidRPr="00A8307A" w14:paraId="2E641A53" w14:textId="77777777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A64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4189" w14:textId="77777777" w:rsidR="00DA5DCA" w:rsidRPr="00A8307A" w:rsidRDefault="00DA5DCA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25DF" w14:textId="77777777" w:rsidR="00DA5DCA" w:rsidRPr="00A8307A" w:rsidRDefault="00DA5DCA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AB4A7" w14:textId="77777777" w:rsidR="00DA5DCA" w:rsidRPr="00A8307A" w:rsidRDefault="00DA5DCA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713FEF" w14:textId="77777777" w:rsidR="00DA5DCA" w:rsidRPr="00A8307A" w:rsidRDefault="00DA5DCA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A8CA" w14:textId="77777777" w:rsidR="00DA5DCA" w:rsidRPr="00A8307A" w:rsidRDefault="00DA5DCA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18E15B0" w14:textId="77777777" w:rsidR="00DA5DCA" w:rsidRPr="00A8307A" w:rsidRDefault="00DA5DCA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E5A5" w14:textId="77777777" w:rsidR="00DA5DCA" w:rsidRPr="00A8307A" w:rsidRDefault="00DA5DCA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A336" w14:textId="77777777" w:rsidR="00DA5DCA" w:rsidRPr="00A8307A" w:rsidRDefault="00DA5DCA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3845" w14:textId="77777777" w:rsidR="00DA5DCA" w:rsidRPr="00A8307A" w:rsidRDefault="00DA5DCA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7DE5" w14:textId="77777777" w:rsidR="00DA5DCA" w:rsidRPr="00A8307A" w:rsidRDefault="00DA5DCA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7B70F6" w14:textId="77777777" w:rsidR="00DA5DCA" w:rsidRDefault="00DA5DCA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A9851B" w14:textId="77777777" w:rsidR="00DA5DCA" w:rsidRPr="00A8307A" w:rsidRDefault="00DA5DCA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DA5DCA" w:rsidRPr="00A8307A" w14:paraId="39EC2EB9" w14:textId="77777777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C0D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DA88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903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3B4E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1F69D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37B9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BF9863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5E24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E51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07B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839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6CFC23F8" w14:textId="77777777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93F7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339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D14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8EEE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21164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F11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0D6A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7693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CEED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E2A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30CC0B79" w14:textId="77777777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CDD7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58E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3751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107BF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E2E9E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5042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9EC80C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115A98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6CD8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BA8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1BB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F542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82C49D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61A7A2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A5DCA" w:rsidRPr="00A8307A" w14:paraId="6AE4ED13" w14:textId="77777777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0DF6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251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AF1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AD75F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40753A31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C464C1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8DA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07A5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F496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CADFE2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DC77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28C1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A5DCA" w:rsidRPr="00A8307A" w14:paraId="603E723D" w14:textId="77777777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7DDD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7AA7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4313C48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C12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96834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39CF82D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8DB0D9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C03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B2D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C1E9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FBA4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89F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4A87AEE9" w14:textId="77777777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1802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300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65A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124F6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1E53FB6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6DFCEEC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F1E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E1C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1AA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734BBCA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308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081F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3E4D46CE" w14:textId="77777777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DFEF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B0F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95A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ACC30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CF82C1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983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47C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44B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9C1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D027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1DCDB4D4" w14:textId="77777777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2101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537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229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BD7F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04842D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245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9070A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143E6AB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91DE1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840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3B7F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494D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7C8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08771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A5DCA" w:rsidRPr="00A8307A" w14:paraId="6F4CFE26" w14:textId="77777777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EEC1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848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BB37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AE3FB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1B8D41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9A9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0BF6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2BA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2D5D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94B0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C2B7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A5DCA" w:rsidRPr="00A8307A" w14:paraId="2046CBD9" w14:textId="77777777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EEA4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F2E1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17070E8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52E7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4EB91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B1DED1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61CABC0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A0E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2BB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DFB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DC4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82D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3000EA6A" w14:textId="77777777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717D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9EB3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917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2C025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0921D57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07C5A89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21F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0097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694F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AEAEE5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55F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E020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A5DCA" w:rsidRPr="00A8307A" w14:paraId="0DAD1C73" w14:textId="77777777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DA18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7FC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875D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DDD4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2FE9F4C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EA6B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0EFAF379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4C5B325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FA3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9B1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FCF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CD610" w14:textId="77777777" w:rsidR="00DA5DCA" w:rsidRPr="006E7012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DA5DCA" w:rsidRPr="00A8307A" w14:paraId="48C863E0" w14:textId="77777777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92C3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1010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6B3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759B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B78D74F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5E8BCC8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F84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7C1C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4D5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29C144A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43F3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92A4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4A85B672" w14:textId="77777777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C600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D4D6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463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608CC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CBC38E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B1A3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AE8B23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14:paraId="161C9E27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62EBE8F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A79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F1D1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844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629A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F859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DA5DCA" w:rsidRPr="00A8307A" w14:paraId="6739E6BF" w14:textId="77777777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5082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D11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D15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EF81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06012AD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308B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883017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2A9DC4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3E49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4233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7794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73A6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489AA0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08E2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A5DCA" w:rsidRPr="00A8307A" w14:paraId="0E432AFB" w14:textId="77777777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62E4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AA5E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1B498C7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E95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EDA4D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CD967F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ED63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981A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EC9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B6FA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73E7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03554FA3" w14:textId="77777777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48C4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DA1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4FD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C7FA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41A874F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5A06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DD9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DF1C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4BE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64C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9602CC6" w14:textId="77777777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CC0C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D9F9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F4A7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90B21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4CCD58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90631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F77B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9EB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97F8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CB0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56E9A878" w14:textId="77777777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2A89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313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024E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4F57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CCA4CA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25FE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7A7470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1CD9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82E8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F99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075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4519A0CF" w14:textId="77777777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0DF1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FA2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759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C2B3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943419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F873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2F4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9153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01D8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742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3FF192A0" w14:textId="77777777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AF83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1601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F89A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19B55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EA1199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02C00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A3A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6816D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2F200AF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78F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BAFF" w14:textId="77777777" w:rsidR="00DA5DCA" w:rsidRPr="00A8307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09DEB5D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25096BFE" w14:textId="77777777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2E87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8C4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6CCF177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65E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28DF5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86CB75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3DC2351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547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48AB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B33E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E41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D84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48AE09FF" w14:textId="77777777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0A71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729E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134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0951D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84538DA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62A2C95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A1275F5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F4B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2F7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200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6C8475F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858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6F8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1B2EEB2E" w14:textId="77777777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25CD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AE5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F44F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4EAD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C329F7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4BC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194104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84208E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6E5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4C7D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3A7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3D1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6200E589" w14:textId="77777777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0FF0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908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802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F54B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AD12C85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5CDD3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4D5D385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5A20742D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2A15BA8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1EA211F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A4F7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0841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BFC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4AD8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5D829591" w14:textId="77777777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2910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2DF0F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7A425A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646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91962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7BFA25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A000" w14:textId="77777777" w:rsidR="00DA5DCA" w:rsidRPr="00A8307A" w:rsidRDefault="00DA5DCA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E2E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E659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43CFDF2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36D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392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58107933" w14:textId="77777777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BF2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329F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E17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33135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66738BF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F75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739AD6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334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B86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1764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319C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60BE5FE1" w14:textId="77777777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832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3338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CCE9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F0738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1A54D34D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F04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0D0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D2CE4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60B009E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01E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32B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1ED433A7" w14:textId="77777777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21B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663C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D43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E296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87A5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AFBB15C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4D01041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0C74F0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1EF078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00DF4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457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EBEC4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4050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387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2D2F92AA" w14:textId="77777777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E626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40B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AB6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3835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002F43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46E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E3102B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C95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3A6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BB8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585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6E0EF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0635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A5DCA" w:rsidRPr="00A8307A" w14:paraId="2E3CDDFB" w14:textId="77777777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A54F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F72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6D9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3904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3E2882C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E96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9D2A6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163C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E7EE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05B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EDE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1436CA6E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CA8B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1801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1BA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11C88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2DB043B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365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4C5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75F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B44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44C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323F4037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08C6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7B00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B72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6953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2A36BD6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D56F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7CDF1D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69B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976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9548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F65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27204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0E437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A5DCA" w:rsidRPr="00A8307A" w14:paraId="5A217B81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F4DD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A962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664F874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57B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09B11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F29B7DC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673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758D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CC6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AAF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D682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4430BDB7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BEDD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1843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71B2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08BB7" w14:textId="77777777" w:rsidR="00DA5DCA" w:rsidRDefault="00DA5DCA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B4CA95E" w14:textId="77777777" w:rsidR="00DA5DCA" w:rsidRPr="00A8307A" w:rsidRDefault="00DA5DCA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A7CB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BB1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2A70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14:paraId="769201E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AE0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CB29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B5B976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98CE5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DA5DCA" w:rsidRPr="00A8307A" w14:paraId="7ACFAAC1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AF4B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E525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C663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886DF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62EB211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F71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629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9971E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1BC71B1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F5E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39F3D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30D395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D31CE98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1EDFEFD0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6B2F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C6327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BC8F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2C1A4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539BAEFB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BD8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F46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D48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14:paraId="27C83954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0FC6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0AFA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24A5FCA2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FD3F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20B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81932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B71A5" w14:textId="77777777" w:rsidR="00DA5DCA" w:rsidRDefault="00DA5DCA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0193C905" w14:textId="77777777" w:rsidR="00DA5DCA" w:rsidRDefault="00DA5DCA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384E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913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E7E6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14:paraId="75A80B50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F512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49ADD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135164AB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99F5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2AFE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5355304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1EF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FC285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1E64B85" w14:textId="77777777" w:rsidR="00DA5DCA" w:rsidRPr="0032656D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1A0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FBAB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CF9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FC6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8F9E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9D88B3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20EE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A5DCA" w:rsidRPr="00A8307A" w14:paraId="11D0DF54" w14:textId="77777777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FBDE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603B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95C6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B660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4E5659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5BC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AAB643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C306F0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920C36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5080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DF6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000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3B6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E766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A5DCA" w:rsidRPr="00A8307A" w14:paraId="6BCBDB34" w14:textId="77777777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45CC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02A8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7CD3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94759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6632DEEC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EE969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6D4DA5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8670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E78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450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E556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E93E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A5DCA" w:rsidRPr="00A8307A" w14:paraId="242BEA41" w14:textId="77777777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54A2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D817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1083A6C0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D6A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7F31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71600E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CF981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991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8D46E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3CB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915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4BFFA95A" w14:textId="77777777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695E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AEE4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3C1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A215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6E2DB80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AECCA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FD6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B07B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14:paraId="79FA3FA3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8521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27C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75E28593" w14:textId="77777777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0B40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7D55F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14:paraId="3C219360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98F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D67A6" w14:textId="77777777" w:rsidR="00DA5DCA" w:rsidRPr="00A8307A" w:rsidRDefault="00DA5DCA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0BE0C45" w14:textId="77777777" w:rsidR="00DA5DCA" w:rsidRPr="00A8307A" w:rsidRDefault="00DA5DCA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790C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B43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FDA01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3665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BF52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12EEF4A5" w14:textId="77777777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B61F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53D1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41E7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337F9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47C72B71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5BAD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DC9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06B6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68F05200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BAB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F95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ECE145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1C3181D0" w14:textId="77777777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C29C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3D83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14:paraId="2A83A76D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DC7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868DD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5CBE9DC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7543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6B1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7D5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3611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B94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5B9ED466" w14:textId="77777777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DBCF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61BC0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8969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B7A4E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E3FD129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EF08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D74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4A2AD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29D17F3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6B6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C1F0" w14:textId="77777777" w:rsidR="00DA5DCA" w:rsidRPr="008907B7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10332442" w14:textId="77777777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7407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24C4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3477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C9B16" w14:textId="77777777" w:rsidR="00DA5DCA" w:rsidRDefault="00DA5DCA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BB67D60" w14:textId="77777777" w:rsidR="00DA5DCA" w:rsidRDefault="00DA5DCA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2F49263" w14:textId="77777777" w:rsidR="00DA5DCA" w:rsidRPr="00A8307A" w:rsidRDefault="00DA5DCA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4BA09085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50CC4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9BD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2CE7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35DE5590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3F4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8F84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B8CCA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3590D47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7D66725D" w14:textId="77777777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2C1B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E0C68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14:paraId="6CBEA87A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411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7D11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423C5E7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1015E5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F849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E9B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B686C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1BC6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53B4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8DF91F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3EFB10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2CF4C457" w14:textId="77777777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E556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B8A0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81E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75CF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0FD5E02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CDAD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531E59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9BFEE28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206CB8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8FC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4BE2F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F49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B40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9D1C7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15B0C5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10EDCC64" w14:textId="77777777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CFE9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EED07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CBA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DBD8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002C024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F9C9B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07BF19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23B13AD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F6E9569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6B48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D77C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29E5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57D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93534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A5DCA" w:rsidRPr="00A8307A" w14:paraId="67B96B4A" w14:textId="77777777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6E1C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FA99E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D99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9F209" w14:textId="77777777" w:rsidR="00DA5DCA" w:rsidRPr="00A8307A" w:rsidRDefault="00DA5DCA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27712FF" w14:textId="77777777" w:rsidR="00DA5DCA" w:rsidRPr="00A8307A" w:rsidRDefault="00DA5DCA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7E4D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3C9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61C7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02F7C3D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00F6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B50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4A485F2C" w14:textId="77777777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5D3F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968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CDE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BADC6" w14:textId="77777777" w:rsidR="00DA5DCA" w:rsidRPr="00A8307A" w:rsidRDefault="00DA5DCA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116647C5" w14:textId="77777777" w:rsidR="00DA5DCA" w:rsidRPr="00A8307A" w:rsidRDefault="00DA5DCA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C04F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6A1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CF34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14:paraId="4546AA40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E211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EA1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60DD7E81" w14:textId="77777777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8026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5CEA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96BC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7909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662197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B23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DD3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5189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59E3C458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3A1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0465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7C738D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7F010388" w14:textId="77777777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AFD3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205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EB9B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85A3B" w14:textId="77777777" w:rsidR="00DA5DCA" w:rsidRPr="00A8307A" w:rsidRDefault="00DA5DCA" w:rsidP="00152FB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361A69B8" w14:textId="77777777" w:rsidR="00DA5DCA" w:rsidRPr="00A8307A" w:rsidRDefault="00DA5DCA" w:rsidP="00152FB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7AFB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BF6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CD68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3F98DE95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BEC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275E" w14:textId="77777777" w:rsidR="00DA5DCA" w:rsidRPr="00653AC2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1D95F5E6" w14:textId="77777777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1760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0ED1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14:paraId="40843AF2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639A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E3FB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48F21F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4D23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FEF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6656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296A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90D5" w14:textId="77777777" w:rsidR="00DA5DCA" w:rsidRPr="00797B7F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0C505C27" w14:textId="77777777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74D1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A78C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C70F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5812D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5F97AF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DA2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33D925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C1E2527" w14:textId="77777777" w:rsidR="00DA5DC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B84124B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D23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445E6" w14:textId="77777777" w:rsidR="00DA5DCA" w:rsidRPr="00A8307A" w:rsidRDefault="00DA5DCA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7D4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801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F9DA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A5DCA" w:rsidRPr="00A8307A" w14:paraId="2D24EB67" w14:textId="77777777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BEC1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9A8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E1B4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8D19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86DC8E0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C0219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D5DDD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ABA91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1BA9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0A67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510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7962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7D50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DA5DCA" w:rsidRPr="00A8307A" w14:paraId="57205157" w14:textId="77777777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7912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9657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FC8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2562F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1F0F0B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4F535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53C95D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14:paraId="004DD25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14:paraId="448A4C8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045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B7F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954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280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F3026F6" w14:textId="77777777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D4F8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178A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DE9B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B1B79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519A136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634A6D8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59DD3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788ED2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F17B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58F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FBA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520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5BA2FEEE" w14:textId="77777777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39E7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C85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CA9A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4D1F7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6F7E55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25468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0E7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18D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14:paraId="2CADC4A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D03C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67A6" w14:textId="77777777" w:rsidR="00DA5DCA" w:rsidRPr="000407B7" w:rsidRDefault="00DA5DCA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0A93F50C" w14:textId="77777777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AD01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13A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5CD915E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76D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EF9B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1E5EBDDF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33A6C62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0C1A6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04F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256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521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BB6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51AD90A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15CD051E" w14:textId="77777777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89A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9427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81F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1E7C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0965BCD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09A3FA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5F9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733554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A8A0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4D6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F84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5D58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044C077" w14:textId="77777777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138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D2F9D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01786BC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B80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F3B8F" w14:textId="77777777" w:rsidR="00DA5DCA" w:rsidRDefault="00DA5DCA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57CB493" w14:textId="77777777" w:rsidR="00DA5DCA" w:rsidRDefault="00DA5DCA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6C283AE6" w14:textId="77777777" w:rsidR="00DA5DCA" w:rsidRDefault="00DA5DCA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5E687F0A" w14:textId="77777777" w:rsidR="00DA5DCA" w:rsidRDefault="00DA5DCA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9DE9BA4" w14:textId="77777777" w:rsidR="00DA5DCA" w:rsidRPr="00A8307A" w:rsidRDefault="00DA5DCA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C9D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AF6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865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95F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C61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00916877" w14:textId="77777777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7A1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0643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D9E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584C3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312E5A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6BE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8D7B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82394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7C39C30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AA5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30B3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53DADED1" w14:textId="77777777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54E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FA2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C15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98EB5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0A46B67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4EB92A5B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09ABA0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77A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5A9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48E9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262037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9B2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98268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1CBC0E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72A9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A5DCA" w:rsidRPr="00A8307A" w14:paraId="77E463DB" w14:textId="77777777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2D59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B74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0C3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C6EC6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62325388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6BB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41F0C4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519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3D86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0DDA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1B8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6EA90AE" w14:textId="77777777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7C9E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D0B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14:paraId="241C191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B063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AE9D7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2599FD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6DB6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748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5FDF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14:paraId="71EAEA9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8BD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D567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798948DA" w14:textId="77777777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D5CA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F6D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A2F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4CA6D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2AA6670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508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DE4FB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1A44006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3538F049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466ECA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64C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591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EAA4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7C35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E582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A5DCA" w:rsidRPr="00A8307A" w14:paraId="3201D9B8" w14:textId="77777777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CCE3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06AC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0B40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2426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628982E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04F9F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AB64A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FEA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6DE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559A2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C704D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CE24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A5DCA" w:rsidRPr="00A8307A" w14:paraId="1C614D7B" w14:textId="77777777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A417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08A3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7E1E149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94B6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EDD13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7940B40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7F14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DA29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441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50CAE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43425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29B3AF52" w14:textId="77777777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6199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0684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755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C3724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28C4F6D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5BCFB91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FBC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CA2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B02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32C7D4E2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C096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F163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44563B9E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99BF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BE3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8D5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4CC4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608E83B5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5F998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0F98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50C0853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04C316B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B4A9FB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8B98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0F97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F53B9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BC5F5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58127C0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A00A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7E1D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06A9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53EF9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042DD1CB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0B7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6A82F9AB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B117B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DE7DEAF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CE8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84B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0845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03D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8924C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A5DCA" w:rsidRPr="00A8307A" w14:paraId="3701D168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EEF2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956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F31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B0B7F" w14:textId="77777777" w:rsidR="00DA5DCA" w:rsidRDefault="00DA5DCA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68B5010B" w14:textId="77777777" w:rsidR="00DA5DCA" w:rsidRPr="00A8307A" w:rsidRDefault="00DA5DCA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F13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AC3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37129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14:paraId="06F909F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001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A21B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60B1AAF6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B565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9C4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7E9E7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4F1AD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02383A84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841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36C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30E9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14:paraId="38543DB3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DAD1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2EC9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2F204D89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8865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C14B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14:paraId="4E153B5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2D51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6CF8A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2354D3B3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4974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AF4C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CD60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C2C0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C28A6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71DB6C68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B438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A8C2D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14:paraId="19907709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6232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AEE69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31A8E83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271E8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8B3E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E6CD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14:paraId="72F8306B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7314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AA00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0B9E193A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ACAA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CEF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CE51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3EB8C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DAFFF8D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85B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6783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108F8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0003" w14:textId="77777777" w:rsidR="00DA5DC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5ED7" w14:textId="77777777" w:rsidR="00DA5DCA" w:rsidRDefault="00DA5DCA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DA5DCA" w:rsidRPr="00A8307A" w14:paraId="4FAE986E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A859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8CB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836F031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6BFB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05067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25395F8E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25137FC9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781A1A82" w14:textId="77777777" w:rsidR="00DA5DCA" w:rsidRPr="00A8307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DAED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6669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0340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6CAA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49B5C" w14:textId="77777777" w:rsidR="00DA5DC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ED8FDF3" w14:textId="77777777" w:rsidR="00DA5DC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259331EA" w14:textId="77777777" w:rsidR="00DA5DC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EEA14C" w14:textId="77777777" w:rsidR="00DA5DCA" w:rsidRPr="00A8307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A89D5F3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A9A2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0DCF" w14:textId="77777777" w:rsidR="00DA5DC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1DB37BDE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B9EF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0C7D5" w14:textId="77777777" w:rsidR="00DA5DCA" w:rsidRDefault="00DA5DCA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299F378F" w14:textId="77777777" w:rsidR="00DA5DCA" w:rsidRDefault="00DA5DCA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23221E" w14:textId="77777777" w:rsidR="00DA5DCA" w:rsidRPr="00A8307A" w:rsidRDefault="00DA5DCA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AE0C971" w14:textId="77777777" w:rsidR="00DA5DCA" w:rsidRDefault="00DA5DCA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C726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C124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4EBA" w14:textId="77777777" w:rsidR="00DA5DCA" w:rsidRPr="00A8307A" w:rsidRDefault="00DA5DCA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F2ECD" w14:textId="77777777" w:rsidR="00DA5DCA" w:rsidRPr="00A8307A" w:rsidRDefault="00DA5DCA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6AC7" w14:textId="77777777" w:rsidR="00DA5DC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2C43B52" w14:textId="77777777" w:rsidR="00DA5DC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D248943" w14:textId="77777777" w:rsidR="00DA5DC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DB2AC53" w14:textId="77777777" w:rsidR="00DA5DCA" w:rsidRPr="00A8307A" w:rsidRDefault="00DA5DCA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5C616DEC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1B76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5A217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249F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1C08E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D54C46D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07652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54C7F0C5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8C43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9FE4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8E1F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201F" w14:textId="77777777" w:rsidR="00DA5DCA" w:rsidRDefault="00DA5DCA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44F37F" w14:textId="77777777" w:rsidR="00DA5DCA" w:rsidRDefault="00DA5DCA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6E3E0562" w14:textId="77777777" w:rsidR="00DA5DCA" w:rsidRDefault="00DA5DCA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A5DCA" w:rsidRPr="00A8307A" w14:paraId="6A04C97C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D12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F680A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266B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9A82C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A355689" w14:textId="77777777" w:rsidR="00DA5DC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B45823D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2280B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6E538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6A2A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1299986A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8D51A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21EF" w14:textId="77777777" w:rsidR="00DA5DCA" w:rsidRDefault="00DA5DCA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E69F59" w14:textId="77777777" w:rsidR="00DA5DCA" w:rsidRDefault="00DA5DCA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BE4C9" w14:textId="77777777" w:rsidR="00DA5DCA" w:rsidRDefault="00DA5DCA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A5DCA" w:rsidRPr="00A8307A" w14:paraId="688A4CDD" w14:textId="77777777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28B6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3487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02C6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636B4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9CD69E2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402C8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FCB79E9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D5E2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A0ADA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3F89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4BCE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9D9EE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A5DCA" w:rsidRPr="00A8307A" w14:paraId="022F129B" w14:textId="77777777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39D1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51C7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1CE1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DB88E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EEE1119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F368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810920F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028B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E7812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21D5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B34E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AA9C1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A5DCA" w:rsidRPr="00A8307A" w14:paraId="373B8BAE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96E5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FBFD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F778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F9946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107F4BD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4B620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0BBDB2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979335C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39B442EA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D376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4882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2799E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08CCB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64540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A5DCA" w:rsidRPr="00A8307A" w14:paraId="1EDF0411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A6D7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9DF0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D801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C8AB5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C32349F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97CC6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D47691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5932E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C4B51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22C9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7A58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FAB6F70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A5DCA" w:rsidRPr="00A8307A" w14:paraId="701ECB11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BB4B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01D88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B077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398B4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AF5F234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9934E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6F74C5B7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E807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F39C6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23B1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1111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1BC3A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DA5DCA" w:rsidRPr="00A8307A" w14:paraId="4C8E121D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14EB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F416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F61E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495C5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C027B3C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9060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9C14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15FA3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EF24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92CBF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647D2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A5DCA" w:rsidRPr="00A8307A" w14:paraId="4091AD90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9BFA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FADB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68771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6BE03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6C44944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76D1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03D9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26018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D3E67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FCC6A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A5DCA" w:rsidRPr="00A8307A" w14:paraId="4BC7030E" w14:textId="77777777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C49D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F02F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198F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15EA9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8A95FD2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E0BE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B09E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5DD6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BCAD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FBD5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A5DCA" w:rsidRPr="00A8307A" w14:paraId="55818FFA" w14:textId="77777777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D007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6B10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032BC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71BAF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BADC3B1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4334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D3FCEE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0489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DFF3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417F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8545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783A0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A5DCA" w:rsidRPr="00A8307A" w14:paraId="3F7879F8" w14:textId="77777777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579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19AA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3787C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1EBE9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79432B2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B69A377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0ED0A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662F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6F2D7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ECD0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9EB6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1CCF1178" w14:textId="77777777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EE5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46CBA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20F2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8A3AD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3EC13CB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2C0149C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718D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EFA2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09A6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BD916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C1CF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439725E4" w14:textId="77777777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F85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1F75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F91C8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8B465" w14:textId="77777777" w:rsidR="00DA5DC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51D6194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5145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B8A1F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EC118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14:paraId="50F29D0B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F9B59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74B78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10D95F94" w14:textId="77777777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79D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0EB8D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3C095903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8AB4B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048F7" w14:textId="77777777" w:rsidR="00DA5DCA" w:rsidRDefault="00DA5DCA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DBC1B14" w14:textId="77777777" w:rsidR="00DA5DCA" w:rsidRPr="00A8307A" w:rsidRDefault="00DA5DCA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7E98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6D21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751A5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40BCC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5777" w14:textId="77777777" w:rsidR="00DA5DC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066EEE93" w14:textId="77777777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613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3755E" w14:textId="77777777" w:rsidR="00DA5DCA" w:rsidRPr="00A8307A" w:rsidRDefault="00DA5DCA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7C13" w14:textId="77777777" w:rsidR="00DA5DCA" w:rsidRPr="00A8307A" w:rsidRDefault="00DA5DCA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6D871" w14:textId="77777777" w:rsidR="00DA5DCA" w:rsidRDefault="00DA5DCA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79A4457" w14:textId="77777777" w:rsidR="00DA5DCA" w:rsidRPr="00A8307A" w:rsidRDefault="00DA5DCA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768D" w14:textId="77777777" w:rsidR="00DA5DCA" w:rsidRPr="00A8307A" w:rsidRDefault="00DA5DCA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CDADC" w14:textId="77777777" w:rsidR="00DA5DCA" w:rsidRDefault="00DA5DCA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50961" w14:textId="77777777" w:rsidR="00DA5DCA" w:rsidRDefault="00DA5DCA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04C5B7D1" w14:textId="77777777" w:rsidR="00DA5DCA" w:rsidRPr="00A8307A" w:rsidRDefault="00DA5DCA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97DC8" w14:textId="77777777" w:rsidR="00DA5DCA" w:rsidRPr="00A8307A" w:rsidRDefault="00DA5DCA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B259E" w14:textId="77777777" w:rsidR="00DA5DCA" w:rsidRPr="00A8307A" w:rsidRDefault="00DA5DCA" w:rsidP="0056677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2B5A3076" w14:textId="77777777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3E8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21E0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14:paraId="751A52A2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FCE7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2DAB3" w14:textId="77777777" w:rsidR="00DA5DC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49CC206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0E1D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62F47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67E0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AEE1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B18C" w14:textId="77777777" w:rsidR="00DA5DC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748F4516" w14:textId="77777777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E83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6A5E0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740A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E9287" w14:textId="77777777" w:rsidR="00DA5DC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41E8184A" w14:textId="77777777" w:rsidR="00DA5DCA" w:rsidRPr="00A8307A" w:rsidRDefault="00DA5DCA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8A127" w14:textId="77777777" w:rsidR="00DA5DCA" w:rsidRPr="00A8307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3FF2" w14:textId="77777777" w:rsidR="00DA5DCA" w:rsidRPr="00A8307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0D43E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093B4A9C" w14:textId="77777777" w:rsidR="00DA5DCA" w:rsidRDefault="00DA5DCA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FCBE" w14:textId="77777777" w:rsidR="00DA5DCA" w:rsidRDefault="00DA5DCA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D619" w14:textId="77777777" w:rsidR="00DA5DCA" w:rsidRDefault="00DA5DCA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6EEE068E" w14:textId="77777777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4C3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9632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BDF4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AFF8D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3B3A89C2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3A08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5F1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EAF6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14:paraId="5683CCC3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3362D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0DF4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28E44A02" w14:textId="77777777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694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98DA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16B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106A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204A3FF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B85B3A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4F2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E6F5ED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603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964E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48A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D6B9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25381B91" w14:textId="77777777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E84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8C16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182+050</w:t>
            </w:r>
          </w:p>
          <w:p w14:paraId="5F890CD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A70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B0C0A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0A9BA9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72BD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7E7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9CC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5A9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97A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26040210" w14:textId="77777777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561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07C6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4311192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18C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57C4E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A5E8E2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092D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E55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188F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001F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F85D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ACDD21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C108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DA5DCA" w:rsidRPr="00A8307A" w14:paraId="1553CA60" w14:textId="77777777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D79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682E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A7BF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A1EAF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587E051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348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C11B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F6BE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7F76BF9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267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0FEE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EEFBC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14:paraId="3B8FC3B5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77BA9D15" w14:textId="77777777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93A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7374B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0DBD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8EF2A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F4C007E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9A4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51A214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AB2E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D034E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4AF8F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F444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1A6F9C5B" w14:textId="77777777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1A4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D69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1CF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9201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59110AB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3F73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BF4F1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114A376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673BD1D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EE0F2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C73FA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BB6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B1D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5BC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C751" w14:textId="77777777" w:rsidR="00DA5DCA" w:rsidRPr="00A8307A" w:rsidRDefault="00DA5DCA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70B63DD9" w14:textId="77777777" w:rsidR="00DA5DCA" w:rsidRPr="00A8307A" w:rsidRDefault="00DA5DCA" w:rsidP="0096279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DA5DCA" w:rsidRPr="00A8307A" w14:paraId="7BF1D746" w14:textId="77777777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FF8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189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23D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CC82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3607D8C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759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917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A4B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71DB0CA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F68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77E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035C2A1C" w14:textId="77777777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954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F67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B20B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3816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E68DDC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26E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65E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43C3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14:paraId="3B1D63AF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6143A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2E53D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E12BD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765DDF86" w14:textId="77777777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8147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C5FE1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B1583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194E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70B910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C8A61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997CE2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0FCD01FE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D233D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1C3673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1A617DBF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921C30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44D28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4DEBE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5FA26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E55C8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B1C43B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C2E1DAB" w14:textId="77777777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50C0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BBDF4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1AC7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22CD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5B0202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CF754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11D211B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42FE377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A229C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2A239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A53A3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642D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3DE6494" w14:textId="77777777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52FD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793BB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F5024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4F7A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27D41F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58967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90549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A72D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E43BF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DCF30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64604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DA27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A5DCA" w:rsidRPr="00A8307A" w14:paraId="250AD184" w14:textId="77777777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5683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3B055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48461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529B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40EDB2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FB395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D2CEC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54DB1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6650A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32140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825B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A5DCA" w:rsidRPr="00A8307A" w14:paraId="06560A5B" w14:textId="77777777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4831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F6679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F1025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2BDE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E6D51D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EA759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AEB1D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E992F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B721D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99D30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0930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A5DCA" w:rsidRPr="00A8307A" w14:paraId="56EE346C" w14:textId="77777777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7F41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BCD91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77E06DE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4A24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3B2D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F611C4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879E4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CFB74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6DC2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8E1A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62F9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F3D99C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41A89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A5DCA" w:rsidRPr="00A8307A" w14:paraId="3C396F27" w14:textId="77777777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E059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08B94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B8FA0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D274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B899E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F3DA2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1F04D15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0329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020DA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D33D2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DDC77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A5DCA" w:rsidRPr="00A8307A" w14:paraId="644DADEA" w14:textId="77777777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A05F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744DB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6560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F0E4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C39B6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2E721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72DB15D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E2029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8A564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C286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46A5A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A5DCA" w:rsidRPr="00A8307A" w14:paraId="07A1C918" w14:textId="77777777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5D75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F28BE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ED12D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80B8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1E03DC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AF949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E3A0B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A94F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513F1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EF19A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B7AE2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A5DCA" w:rsidRPr="00A8307A" w14:paraId="571BBB54" w14:textId="77777777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C61E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34BFF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B674C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9BEC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B0951C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94206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40ACF89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8E65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3A31C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94C81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CD96B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A5DCA" w:rsidRPr="00A8307A" w14:paraId="4BB16342" w14:textId="77777777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5EF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986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88D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79F5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809902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C1B7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73875D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71CB441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33C07AA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0FEEDBC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EF30B22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D5E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658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892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2FD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2945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DA5DCA" w:rsidRPr="00A8307A" w14:paraId="5B24B3E9" w14:textId="77777777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C7C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C6E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786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22ED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C0C469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4607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73F1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AA0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AED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77E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28041842" w14:textId="77777777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D24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EB9F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814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C977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17BE18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2F4A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F56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9A9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0D0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FF7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0BBDC782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582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957D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8E4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0C06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B816F3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4048A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7F1C7E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374D913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4B89CCC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964115A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EFAA255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0325B70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6EAB93E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5D16C65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5E38359B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702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35E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5E5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5E5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C7F98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DA5DCA" w:rsidRPr="00A8307A" w14:paraId="6FF145A8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709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A0FD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E888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9036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F1373A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EE0F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0A8497FC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4C8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0AB4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82F9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A6E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57199848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386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1FA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526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94CD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185F31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1738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12A392F8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9DC7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30D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F0B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737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49B8468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E10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2EA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641C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5BD2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366E09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66D0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2F4BFE7F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2C2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E6C3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AC0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3DEE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0936E2A6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7BF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7D26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F962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1379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9EF076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CE3CC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6DBBE4F8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BF27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4FC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D7B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57CF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9F20BA6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BD8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482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D83F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BAB2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732325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2038F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312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DABD1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6515340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B1A0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9FE6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39E42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248CFA72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D69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3F4A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70E6CAF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4E10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8F90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BB51E5D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3E5A937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78F6D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60A9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DD7C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ABD95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C74F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05F4CB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46C17646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B41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C30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792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7A63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B2F2AD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A9AA5" w14:textId="77777777" w:rsidR="00DA5DC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5B9C69" w14:textId="77777777" w:rsidR="00DA5DC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88C3446" w14:textId="77777777" w:rsidR="00DA5DC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5BE29E2" w14:textId="77777777" w:rsidR="00DA5DC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B59B5BD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106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9CFB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B274C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477C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60E5A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A5DCA" w:rsidRPr="00A8307A" w14:paraId="719B3AA1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44A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AF3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1CA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6678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C2E05A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85B4" w14:textId="77777777" w:rsidR="00DA5DC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C22BA6" w14:textId="77777777" w:rsidR="00DA5DC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311504D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815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A0CD4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E966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B35E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5D14D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A5DCA" w:rsidRPr="00A8307A" w14:paraId="40597854" w14:textId="77777777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338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620B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537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BA6F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58033B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7D85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783E31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C6C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863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3E6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A4A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A5DCA" w:rsidRPr="00A8307A" w14:paraId="1D5D0C64" w14:textId="77777777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A0A4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A195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0C7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7A2A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0779D9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550E5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35D2D05" w14:textId="77777777" w:rsidR="00DA5DCA" w:rsidRPr="00A8307A" w:rsidRDefault="00DA5DCA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EBC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749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70CD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663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29BE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2E3EF3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:rsidRPr="00A8307A" w14:paraId="39C17945" w14:textId="77777777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1120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D44C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3C8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3677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884A78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DBF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574DC2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FC7E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823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0B3D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479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D3E33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A5DCA" w:rsidRPr="00A8307A" w14:paraId="1F2FC3AB" w14:textId="77777777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62B4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7FDA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602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7C7B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C262BA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3E0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67470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51C83E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FCC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278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46A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CC4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A5DCA" w:rsidRPr="00A8307A" w14:paraId="4B7CCB0F" w14:textId="77777777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244F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D3B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38D8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8DFF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774C67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BFC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9D976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DC711C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01EFB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F81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EA3A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564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7B8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F9C5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A5DCA" w:rsidRPr="00A8307A" w14:paraId="71FA2B9A" w14:textId="77777777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6CD0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33F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3656F56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046A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277C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4A69558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B04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F6F0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954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6117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184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E21CE7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6F3FACDE" w14:textId="77777777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7AFB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5081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14:paraId="5A391C9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B6BE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777F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140188D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22C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473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E18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F862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AA59E" w14:textId="77777777" w:rsidR="00DA5DCA" w:rsidRPr="00E871C2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14:paraId="4A606641" w14:textId="77777777" w:rsidR="00DA5DCA" w:rsidRPr="00E871C2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A8307A" w14:paraId="1010333A" w14:textId="77777777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7B80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0C35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50CFFAE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A1B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FEB3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7AFE770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24E85BC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596D532A" w14:textId="77777777" w:rsidR="00DA5DCA" w:rsidRPr="00A8307A" w:rsidRDefault="00DA5DCA" w:rsidP="00930C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523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E22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FAC8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F0B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7A5E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C30328D" w14:textId="77777777" w:rsidR="00DA5DCA" w:rsidRPr="00CA7415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2201A44D" w14:textId="77777777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9F00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A3C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AB3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B018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BE56A22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B258400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945D230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 și</w:t>
            </w:r>
          </w:p>
          <w:p w14:paraId="769D3B46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8F7E35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Coțofeni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964A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6878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FB8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595AB6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6DF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F3D2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AC99262" w14:textId="77777777" w:rsidR="00DA5DCA" w:rsidRPr="00CA7415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691D4E70" w14:textId="77777777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8EAA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CEF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AE26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D6EF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AC73E9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210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6AD8205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05ECF0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03821D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76419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BE3C7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13B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458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10D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48B3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02D8E1BA" w14:textId="77777777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704E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6F6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499D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E3FB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B5E55C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D0E4D8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8C1D6E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ADC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15F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A10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BD3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2FD3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5E1768F8" w14:textId="77777777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85FA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932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E628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7CE4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E4275A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6AE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FFD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12EA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615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0CD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37FD0BC0" w14:textId="77777777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2D10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9D8B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3F1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03D0D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0FE32AEA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18F20AFB" w14:textId="77777777" w:rsidR="00DA5DCA" w:rsidRPr="00A8307A" w:rsidRDefault="00DA5DCA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189C0CF6" w14:textId="77777777" w:rsidR="00DA5DCA" w:rsidRPr="00A8307A" w:rsidRDefault="00DA5DCA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01A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F083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F813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0E6EB43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3739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80F7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E9B544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:rsidRPr="00A8307A" w14:paraId="3FB38D98" w14:textId="77777777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8841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F4650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14:paraId="45291F2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7BC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530A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4C68225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AACA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D02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CB2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6BB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9CE5C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6E68B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696E076F" w14:textId="77777777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BCFB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C94F9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14:paraId="319BC0BE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F9E9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9450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43C9C7CD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14:paraId="2F02EE66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14:paraId="1E807A4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AFC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7C6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FD2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2EB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C846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494497BA" w14:textId="77777777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1DA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012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460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22C40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191870B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7D6D2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16E909B0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05255EC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013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462C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F66E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A59A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9DCDE3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A5DCA" w:rsidRPr="00A8307A" w14:paraId="759C0DE0" w14:textId="77777777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8E9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31BE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BE254D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B9D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F18C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5ED6D34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1E3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B16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5CF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7AA55CA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36B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94B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13E7F0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18D87127" w14:textId="77777777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E8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166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868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0937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0527556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49B0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150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FA25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7C4F200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7EE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E24E" w14:textId="77777777" w:rsidR="00DA5DCA" w:rsidRPr="00B943BB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A5DCA" w:rsidRPr="00A8307A" w14:paraId="239D863A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9B31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19F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C98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589A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0D5F83D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450DE5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7B4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648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740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C48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620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3242B792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3372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F74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BD6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60B5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227E947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2CDC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4E9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19AC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14:paraId="2B47D06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B42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8849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46B7090D" w14:textId="77777777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9306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2F3D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1821C58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3323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9687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EB8FE2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4FF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9B87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6F7B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ECD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295AC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2434CFB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191145F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4A22C950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3012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0F4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10F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F56F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4877A13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750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44C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0E1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47555DB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97B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2316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77EF4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DA5DCA" w:rsidRPr="00A8307A" w14:paraId="451C9FA4" w14:textId="77777777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1D21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6F8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4909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AF4B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1DFA51B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71CC4E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7DF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FB22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2E6F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4BA7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8FB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4262CAC7" w14:textId="77777777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539B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BA8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2EB6DA7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85E9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1089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393364D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1749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2737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4EF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5E5B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AA01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1DC101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1145B222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0E8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5F6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D10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DA34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D9DBB4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510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5A5BCA5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34D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D4C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69A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E19C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11B0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A5DCA" w:rsidRPr="00A8307A" w14:paraId="6DB43B76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F81B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1231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58F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9F8F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6D81908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2284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681F8C8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BA8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23C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FA01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91A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9CB2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A5DCA" w:rsidRPr="00A8307A" w14:paraId="61F436AD" w14:textId="77777777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A0DF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660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848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C865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C2B391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D2C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BFB36C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F86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3DF3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F94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F5E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A56E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A5DCA" w:rsidRPr="00A8307A" w14:paraId="4E84F3EB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2808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AD58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D6A8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CFE3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BF11B6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6459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9A58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F6F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546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50A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4F0BD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A5DCA" w:rsidRPr="00A8307A" w14:paraId="439EA061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E518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0CC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6DD0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9429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2ADD2CF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212047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778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8EFC97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A1C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2BD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4A5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AD6C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5976B826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B8E6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746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5108B11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B99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666B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4EE0756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6C8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197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9F7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D13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189F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2C14392A" w14:textId="77777777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3677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51C0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B2D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A102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53DAF33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B4F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69791B3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6616B80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109E6EE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2910B07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F83D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1C6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A903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F06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566E0C31" w14:textId="77777777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1D32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6EC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C7A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BE33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74A92ED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977CBB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405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068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361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45F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2936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73A0D08" w14:textId="77777777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6A6F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328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652FA5A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4045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7484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27DDC4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8B16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B01A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5A5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7FE0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8AD7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33185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A5DCA" w:rsidRPr="00A8307A" w14:paraId="15C6CDBB" w14:textId="77777777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2F20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D5C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07F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F4BF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69816C1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6F4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542A8F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0CF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F25F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036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30A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621A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A5DCA" w:rsidRPr="00A8307A" w14:paraId="3CA802FA" w14:textId="77777777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F374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88F6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893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69CD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153B646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287B92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0E8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DF89F0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695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34D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3C6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1D1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D481D3F" w14:textId="77777777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01D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965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E17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280F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2B5ABC2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2F0189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B06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FDAE93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C3274C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789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111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F16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AF2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490FBFE3" w14:textId="77777777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6FA2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F5E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1D714DD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3664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693D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4DD2A33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E4A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773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D5AB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E66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F0C4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1F16CEF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6A77B173" w14:textId="77777777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14A9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8EF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4B3B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F0B1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061906C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624E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762DAF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BA7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B8A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ACB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B31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00FB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A5DCA" w:rsidRPr="00A8307A" w14:paraId="486FCB59" w14:textId="77777777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F7E0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329B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04E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A42F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70182C9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45AE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CD1296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8FE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E32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903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9EB1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CD26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A5DCA" w:rsidRPr="00A8307A" w14:paraId="7FD39B83" w14:textId="77777777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F5B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5168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4B7DCEE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891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376B8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37E6D9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70F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245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4679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9A6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DD15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01861EE6" w14:textId="77777777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F7C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317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177E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2513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3A31CA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38DF7F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E63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B269E8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BADB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A3D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F59A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66D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32592DF3" w14:textId="77777777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C1A6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816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93F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C364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81A159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5BD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762287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988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36F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37C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0F6C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7057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A5DCA" w:rsidRPr="00A8307A" w14:paraId="0EF50AAA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491F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00CD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6DB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30EF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CB24C3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80B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9B0E92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AD5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246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D97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7F3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5C6B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A5DCA" w:rsidRPr="00A8307A" w14:paraId="0436A565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6C75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300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207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D427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C4D0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1D34E5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72707EB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0BA5E5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09F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714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6B0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F311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70B723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D294B3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A5DCA" w:rsidRPr="00A8307A" w14:paraId="3F2EDC2D" w14:textId="77777777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BA3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B44A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1D8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8845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B2AAAF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EEDB52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507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45AC12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8B1639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67F5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B3C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83B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88F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ED5B15C" w14:textId="77777777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17FC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5EB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25F0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3D49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46EE71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DA529F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7A7D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BFDFAE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708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0401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8F2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009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20908265" w14:textId="77777777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20BD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DC7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3C01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DF96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CF6526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0C39BF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6A9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45DC3A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D2F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8925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3056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3D6B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3D506788" w14:textId="77777777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72FB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E3CD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219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309C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FDBFD2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B886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4FD8D7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269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205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05D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1D2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9850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A5DCA" w:rsidRPr="00A8307A" w14:paraId="3539AC11" w14:textId="77777777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0A30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F61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7CE0CE0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3A1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B345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50D3C43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B97A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861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B81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D3E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149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C4BDBB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0E1DBAD9" w14:textId="77777777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AC9E4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EEC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4C27C53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C5EFD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F575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5617441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559C97E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737D29F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23BF3AB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7A3CB75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1EF7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ECC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4060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8FB5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DF6B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3D8D6375" w14:textId="77777777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5C27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137F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496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801D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356BEC7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AD2F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29B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39F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5C4E675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275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C09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40368496" w14:textId="77777777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D4A0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F10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496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A90B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3ADDC0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FDF9AF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D11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631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965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490F9D8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564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C914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0EF0B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A5DCA" w:rsidRPr="00A8307A" w14:paraId="228AD522" w14:textId="77777777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46F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F8E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A69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F699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8536A7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A361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2B3A5C5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0EB2EC3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196DD187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50BD4A1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1E8DAE3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0B5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A9A8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A35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CFB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B7A2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A5DCA" w:rsidRPr="00A8307A" w14:paraId="363B3A2A" w14:textId="77777777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497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A14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459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A693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292BC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D3FB88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16563F3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84F6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BCA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F58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8DE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2419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A5DCA" w:rsidRPr="00A8307A" w14:paraId="6F170016" w14:textId="77777777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3295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A38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3289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A31C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2548D3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3C5E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AA9D44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3601F9B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29A95859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60AF1C68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8E1A5F6" w14:textId="77777777" w:rsidR="00DA5DCA" w:rsidRPr="00A8307A" w:rsidRDefault="00DA5DCA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8A29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234A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9B9B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6D6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3DC4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A5DCA" w:rsidRPr="00A8307A" w14:paraId="3E162C09" w14:textId="77777777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9D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6ABA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B2A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6DAA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180248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C05DDF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0B91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69E92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2898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2223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21C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3A74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F243D12" w14:textId="77777777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20C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B0F8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34D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7105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61BA2D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D42F0E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2C0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6C4A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94B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D39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F5BD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301A1524" w14:textId="77777777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B2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A966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9B0F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68D4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4E6DAA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D85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FA817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0E4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3F7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B6F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885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D0EB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A5DCA" w:rsidRPr="00A8307A" w14:paraId="620A8578" w14:textId="77777777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C25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09F2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578A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252F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615C5B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DE9B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40C308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F82F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0D3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5F8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C39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A5DCA" w:rsidRPr="00A8307A" w14:paraId="5CA1B074" w14:textId="77777777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F31F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EE1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603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4F2F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9EAE72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4D6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A5170B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058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254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4D99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CF8F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7AD5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A5DCA" w:rsidRPr="00A8307A" w14:paraId="1D7AC60C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B47C7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7DE0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1AD2D96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6AB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D518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2FCF6AA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6D8FBD0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D87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3C5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0A7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FFCF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088A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AC5F30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20CC921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0DA4D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A5DCA" w:rsidRPr="00A8307A" w14:paraId="61A59592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C755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EF7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24F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BE50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13F354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EEC5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90B19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C64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2BC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4E5B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3E39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8F90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A5DCA" w:rsidRPr="00A8307A" w14:paraId="269AB1F8" w14:textId="77777777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7E5B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BE7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F58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D55F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408BBF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0436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C6C19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1FDFC1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7BD2C0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571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E11C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177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536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F479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A5DCA" w:rsidRPr="00A8307A" w14:paraId="453795F8" w14:textId="77777777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347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B63A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5D1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17B4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F93BA7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57FB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E1351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3BEBA9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85F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390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966B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0B3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81DA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DA5DCA" w:rsidRPr="00A8307A" w14:paraId="2C23B525" w14:textId="77777777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12B6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EB5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5877922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A95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5848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C79414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2C9F04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3814739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5BD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74E3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FE77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EAD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2AC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2DDA012D" w14:textId="77777777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9088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93D2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8CE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5BA6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0EBF3E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D40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C8D2AD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EB24DD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AD4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993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C38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E4D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20116CF" w14:textId="77777777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BDDB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4C9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07C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8761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A76786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64B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A26099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04AAD6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BEB80E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4BC8C4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05F989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E6E26F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5F9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3AF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903C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7CB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6BA9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A5DCA" w:rsidRPr="00A8307A" w14:paraId="6045AFCF" w14:textId="77777777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4E90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859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AA3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57D3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BD264E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C04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D71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38A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B6A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BDB3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187F322" w14:textId="77777777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6887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34A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261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7D24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74B641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B557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90C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D92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0126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72A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BD699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A5DCA" w:rsidRPr="00A8307A" w14:paraId="4499DABB" w14:textId="77777777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74B2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BBF8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EC6F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43C4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3E78AF3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481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766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89D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B67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71C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09D03EB7" w14:textId="77777777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90B2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B5F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48F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3B2A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DB872E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D18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96F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74B7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E39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B26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115C784E" w14:textId="77777777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29A9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8D5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DBD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1429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9E37EA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DCB0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E335B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FB93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06A3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6D0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C126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A668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A5DCA" w:rsidRPr="00A8307A" w14:paraId="6046A7A1" w14:textId="77777777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FF66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D358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C0B1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1182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EE7E0D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86D3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E4A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3A5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543B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3072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A5DCA" w:rsidRPr="00A8307A" w14:paraId="03E440E6" w14:textId="77777777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9AF5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987D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CD2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5116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7CF9CFB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B93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9022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2CF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E75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CB62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09B3D0B7" w14:textId="77777777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A656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4D4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785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C138D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3956CF8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516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1B07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C3D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7819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6FEE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46B5A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A5DCA" w:rsidRPr="00A8307A" w14:paraId="7813E4FC" w14:textId="77777777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AB86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1ED0F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30D052E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7A7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E5928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3BF230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B90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3A8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1A7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797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2689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99B562B" w14:textId="77777777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4A03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43D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304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1994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4461833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DA0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501155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84B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5A9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85BF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22A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9AB3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A5DCA" w:rsidRPr="00A8307A" w14:paraId="6B668E6B" w14:textId="77777777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5980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EC7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D74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3E23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0A0B379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1931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54F2B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E93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CC4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E19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316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5DE1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A5DCA" w:rsidRPr="00A8307A" w14:paraId="0A375728" w14:textId="77777777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28C3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0E3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14:paraId="68241D3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A5C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1216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14:paraId="202C288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C1D1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9E8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14F3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E6F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DC19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214631D0" w14:textId="77777777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7429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895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FEA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1C09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14:paraId="5346CAC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E4EB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14:paraId="347ED08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0134D5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14:paraId="7F8A210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14:paraId="7122B68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1598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5171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A9C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DC8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B51D49F" w14:textId="77777777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1BB5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C32E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646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B512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3C45739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0AF6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5E0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41B9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3CE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333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21DE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DA5DCA" w:rsidRPr="00A8307A" w14:paraId="3EEC233E" w14:textId="77777777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6D05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BDA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27D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BE0A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76B580F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2577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81EC8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079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C77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5C0E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618E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15946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A5DCA" w:rsidRPr="00A8307A" w14:paraId="326B5554" w14:textId="77777777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0CED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460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04785E2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DA8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D520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7D8FB0B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AA8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110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096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19A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DB1A" w14:textId="77777777" w:rsidR="00DA5DCA" w:rsidRPr="00A8307A" w:rsidRDefault="00DA5DCA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E302492" w14:textId="77777777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54C0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CAE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F3E1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DAC2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C615B8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15FA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03F9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3A81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380D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E0A9" w14:textId="77777777" w:rsidR="00DA5DCA" w:rsidRPr="00A8307A" w:rsidRDefault="00DA5DCA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F24B492" w14:textId="77777777" w:rsidR="00DA5DCA" w:rsidRPr="00A8307A" w:rsidRDefault="00DA5DCA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A5DCA" w:rsidRPr="00A8307A" w14:paraId="0CB68147" w14:textId="77777777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7E59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586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E2D2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6CF3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978449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C96B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05E00D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52C0E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E0E8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FC02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CA9E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00E0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224659DE" w14:textId="77777777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A41C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9757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FC5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D8D7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8682C7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100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023A4EC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D583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E6F6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AEF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5478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18D543F" w14:textId="77777777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2603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955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353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080C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4EAA16CF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9D10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AEF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4D5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FFC1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029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BBEA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A5DCA" w:rsidRPr="00A8307A" w14:paraId="63BC0446" w14:textId="77777777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5D76C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F83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12A3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DECC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0C40815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405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5B446A5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FE3B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0D7F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5CA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F7F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D7AC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A5DCA" w:rsidRPr="00A8307A" w14:paraId="58CB622F" w14:textId="77777777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CE57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FA7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DCC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FC2E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5585782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492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14E2A80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655903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2B8ADFE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9BD85A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46BD297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61ED87B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7D23A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3D7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036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2B3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974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B648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A5DCA" w:rsidRPr="00A8307A" w14:paraId="1D9FDAE0" w14:textId="77777777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27D3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98BA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711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35182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52BAB84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48C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498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6435E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4D33603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DE0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477A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40C351F" w14:textId="77777777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C919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8CB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7B0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FB63F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226F636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626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BAA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58D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E95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F2D7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AC177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A5DCA" w:rsidRPr="00A8307A" w14:paraId="31992160" w14:textId="77777777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ED5C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31B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01DB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FD6B4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BCCBB9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841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2F9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92A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6EC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846A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8BD7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A5DCA" w:rsidRPr="00A8307A" w14:paraId="3693BB5A" w14:textId="77777777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A21AB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E8B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B9D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AA03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641C35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942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9B2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BC4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D83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7E3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A5DCA" w:rsidRPr="00A8307A" w14:paraId="67A2E295" w14:textId="77777777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874E7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7B0D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508+000</w:t>
            </w:r>
          </w:p>
          <w:p w14:paraId="2B52836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E76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24F7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114F0AB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A751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6A5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536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FD5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1221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7F4AD0" w14:textId="77777777" w:rsidR="00DA5DCA" w:rsidRPr="00EA59C7" w:rsidRDefault="00DA5DCA" w:rsidP="004C25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 xml:space="preserve">Restricție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între semnalele de intrare X și Y.</w:t>
            </w:r>
          </w:p>
          <w:p w14:paraId="4965F63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A5DCA" w:rsidRPr="00A8307A" w14:paraId="6733447E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DB691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4D9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CFA4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9DD2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0805912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A44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2B463A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4D60D7E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747ED5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931C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170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76E8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84A3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183A36BA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D777E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BD5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020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2D82C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14:paraId="4BFBFAD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2981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28F7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6968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B22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63D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52FC04ED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524EB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B7D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B80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9A12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4977539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AC1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08CF9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064F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D4BE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62C1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77A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805F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6C59FAE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A5DCA" w:rsidRPr="00A8307A" w14:paraId="4AE8CE37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55E62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D2F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40C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A6C0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1A7F694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6210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5D124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2413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F9F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D69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B58D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BFED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016CEDB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A5DCA" w:rsidRPr="00A8307A" w14:paraId="69D70A18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3BDF0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927E6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534+000</w:t>
            </w:r>
          </w:p>
          <w:p w14:paraId="52ACA08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536+200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821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A0859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BEEFD3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Topolovăț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503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6286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73E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29E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0945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51493B11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AB21B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6CD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F110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E3DD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14:paraId="76C6852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A15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C0D042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666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D71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D341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4531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5439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186E0F2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A5DCA" w:rsidRPr="00A8307A" w14:paraId="257BD397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6BCF7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15B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251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0612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14:paraId="45CCCDC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40E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C6114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3E8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F52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3FD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0C5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F913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77C396C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A5DCA" w:rsidRPr="00A8307A" w14:paraId="7115A329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71216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FBDB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545+250</w:t>
            </w:r>
          </w:p>
          <w:p w14:paraId="033CC41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B34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C1D0A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Topolovăț 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5F2F85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67D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7AF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AB2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38A3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CBB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42EFF0A8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2155E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677D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FC95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48F42" w14:textId="77777777" w:rsidR="00DA5DCA" w:rsidRPr="00A8307A" w:rsidRDefault="00DA5DC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14:paraId="2F18BA7C" w14:textId="77777777" w:rsidR="00DA5DCA" w:rsidRPr="00A8307A" w:rsidRDefault="00DA5DC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E2EA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09DF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361D7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46ED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D96C" w14:textId="77777777" w:rsidR="00DA5DCA" w:rsidRPr="00A8307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DA5DCA" w:rsidRPr="00A8307A" w14:paraId="6B541E9C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F0308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85AD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21C42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2E4B8" w14:textId="77777777" w:rsidR="00DA5DCA" w:rsidRPr="00A8307A" w:rsidRDefault="00DA5DC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14:paraId="637D5164" w14:textId="77777777" w:rsidR="00DA5DCA" w:rsidRPr="00A8307A" w:rsidRDefault="00DA5DC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4E68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C6E5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143D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821DB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A326" w14:textId="77777777" w:rsidR="00DA5DCA" w:rsidRPr="00A8307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9AEBC7" w14:textId="77777777" w:rsidR="00DA5DCA" w:rsidRPr="00A8307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DA5DCA" w:rsidRPr="00A8307A" w14:paraId="19DC9546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27477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D01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14:paraId="2454C1BF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9897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C56B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14:paraId="20D8010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384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455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329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39A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913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32723298" w14:textId="77777777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7562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1DB95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1B7CC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4F0B0" w14:textId="77777777" w:rsidR="00DA5DCA" w:rsidRPr="00A8307A" w:rsidRDefault="00DA5DC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12627937" w14:textId="77777777" w:rsidR="00DA5DCA" w:rsidRPr="00A8307A" w:rsidRDefault="00DA5DC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EE52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53BA98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4E42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90953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9CB4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8047" w14:textId="77777777" w:rsidR="00DA5DCA" w:rsidRPr="00A8307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D0A4B" w14:textId="77777777" w:rsidR="00DA5DCA" w:rsidRPr="00A8307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E60CBAC" w14:textId="77777777" w:rsidR="00DA5DCA" w:rsidRPr="00A8307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DA5DCA" w:rsidRPr="00A8307A" w14:paraId="335D1404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0BB20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BB50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7153E72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8473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201A6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1775F4E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133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01E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6AA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9F4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1E2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4518E8FF" w14:textId="77777777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5A05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F17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433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58A0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4A2CB10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C01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82F4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BA91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2A47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F2E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2259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DA5DCA" w:rsidRPr="00A8307A" w14:paraId="6383FE3C" w14:textId="77777777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F61F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F2191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4CC79EC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0FB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F7829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2751A71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1FC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DEA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597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7FB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8E2D4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528899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1E4F4E8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DA5DCA" w:rsidRPr="00A8307A" w14:paraId="1AA456F5" w14:textId="77777777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D2D4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8CD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9C0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CA22A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1D5E9E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B85A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FF3D7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15D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4B6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586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766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DA5DCA" w:rsidRPr="00A8307A" w14:paraId="6A9D37E2" w14:textId="77777777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8C82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31A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19C3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223C7" w14:textId="77777777" w:rsidR="00DA5DC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B73353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CD04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ED9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AEF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364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7DD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DA5DCA" w:rsidRPr="00A8307A" w14:paraId="03577FCB" w14:textId="77777777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5BB56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08AB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4CD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C1904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1C6895C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DFA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E631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E1A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0F3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0B6F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DA5DCA" w:rsidRPr="00A8307A" w14:paraId="5224429B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E376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1690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105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EF18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84291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97D4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BB6B9B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FADE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F132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1E8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30CF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2BB06CE0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C11F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32E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ECF2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D2CA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B80D8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C4A91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4F5519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576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226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383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6B8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CC455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3B4CF11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A787F16" w14:textId="77777777" w:rsidR="00DA5DCA" w:rsidRPr="00DC4AFE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A5DCA" w:rsidRPr="00A8307A" w14:paraId="46FAF80F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D86D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F28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6C14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2202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F8641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A93A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201A1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E6A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E900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7291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0301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0FEC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5AE2C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3BA8E8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A5DCA" w:rsidRPr="00A8307A" w14:paraId="462EEA6C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B2C9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9DB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D2D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D454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F751D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7768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4DAED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603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F109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541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B02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050F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A5DCA" w:rsidRPr="00A8307A" w14:paraId="7D38B79B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4112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7F1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C6EF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6AB6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BA232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34E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C38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F9F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505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FA7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4DA82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A5DCA" w:rsidRPr="00A8307A" w14:paraId="07F318B3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8B48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D61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C26E5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CE04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A5E44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7C3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4F5D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367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224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270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52A71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879E92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:rsidRPr="00A8307A" w14:paraId="721A34F7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74B1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96C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E5AC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DDE4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9472F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C07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C6E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BFA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CD40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6469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EEA83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A7595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A5DCA" w:rsidRPr="00A8307A" w14:paraId="12AFED76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EDEF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9D1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6579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B2CB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BE97A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BFC2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C63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533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4F4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0D6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D854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A5DCA" w:rsidRPr="00A8307A" w14:paraId="05F8D54D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57F7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7C987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1CF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2B67A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9F274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E18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DE5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811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E0A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7B206" w14:textId="77777777" w:rsidR="00DA5DCA" w:rsidRPr="00A8307A" w:rsidRDefault="00DA5DCA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568F9" w14:textId="77777777" w:rsidR="00DA5DCA" w:rsidRPr="00A8307A" w:rsidRDefault="00DA5DCA" w:rsidP="0096279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A5DCA" w:rsidRPr="00A8307A" w14:paraId="0C651EED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BB15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D2D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189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91EF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D4F09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DF5E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186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7E27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A7C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D42A3" w14:textId="77777777" w:rsidR="00DA5DCA" w:rsidRPr="00A8307A" w:rsidRDefault="00DA5DCA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20E8E" w14:textId="77777777" w:rsidR="00DA5DCA" w:rsidRPr="00A8307A" w:rsidRDefault="00DA5DCA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A5DCA" w:rsidRPr="00A8307A" w14:paraId="214DC3F1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02C90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483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066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0500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3ADA8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8F6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7A7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2101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ED71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4CC9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A5E3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A5DCA" w:rsidRPr="00A8307A" w14:paraId="4D5AF356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2CB78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4890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A4BA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52BA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083AF2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463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2A10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7F7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591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A52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125F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A5DCA" w:rsidRPr="00A8307A" w14:paraId="44F1FC84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60C5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9D1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C25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52E63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51814E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520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5F7E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230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30E4D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87E63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54A5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A5DCA" w:rsidRPr="00A8307A" w14:paraId="2058F848" w14:textId="77777777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1390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5C306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14:paraId="1E376BDD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B6F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58FC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24A9A1E8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083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9E686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7EC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081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4EB0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58ABCA89" w14:textId="77777777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9B75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BF5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14:paraId="3C27C5D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B30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63A0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466C0FE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0A9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46918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0805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02B7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CE50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:rsidRPr="00A8307A" w14:paraId="1C895F1C" w14:textId="77777777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5C70E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436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6750555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56F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37809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2440A220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14:paraId="5E98699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18176FA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623B43C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35B8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981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3097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FDE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CDD5D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750D3A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DA5DCA" w:rsidRPr="00A8307A" w14:paraId="7A98BD65" w14:textId="77777777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2845F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D0A21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14:paraId="342A50C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8E1DD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DCEC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721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D99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EAA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A5E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EF8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4B48AFD9" w14:textId="77777777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6C41A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EF6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8FEB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EF3E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B97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8D1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347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125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896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2F38EC48" w14:textId="77777777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EEE99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4A7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5366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17BA5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52015211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62A0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276E579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1CC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3B75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D072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703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A5DCA" w:rsidRPr="00A8307A" w14:paraId="7B155F15" w14:textId="77777777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4FE3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E871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24099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4F7F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4EA668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E73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FEE36F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83D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4D5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4C1E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40DE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4EA009A6" w14:textId="77777777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B20B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4554C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FD7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12C5B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F8F5C47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D2A1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453A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9AA2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2D83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3F3AC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7FBB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DA5DCA" w:rsidRPr="00A8307A" w14:paraId="3557094A" w14:textId="77777777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F64D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CF60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F62D4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F2766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7C7395D" w14:textId="77777777" w:rsidR="00DA5DCA" w:rsidRPr="00A8307A" w:rsidRDefault="00DA5DCA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7F4D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70A2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D184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868C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5A1A5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730407A3" w14:textId="77777777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2742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B04D6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57B3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55914" w14:textId="77777777" w:rsidR="00DA5DCA" w:rsidRPr="00A8307A" w:rsidRDefault="00DA5DCA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7473B85" w14:textId="77777777" w:rsidR="00DA5DCA" w:rsidRPr="00A8307A" w:rsidRDefault="00DA5DCA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1C55" w14:textId="77777777" w:rsidR="00DA5DC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B981" w14:textId="77777777" w:rsidR="00DA5DC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4E6B" w14:textId="77777777" w:rsidR="00DA5DCA" w:rsidRPr="00A8307A" w:rsidRDefault="00DA5DCA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66CB" w14:textId="77777777" w:rsidR="00DA5DCA" w:rsidRPr="00A8307A" w:rsidRDefault="00DA5DCA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84068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B9445" w14:textId="77777777" w:rsidR="00DA5DCA" w:rsidRDefault="00DA5DCA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DA5DCA" w:rsidRPr="00A8307A" w14:paraId="25189F5E" w14:textId="77777777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E515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53FD" w14:textId="77777777" w:rsidR="00DA5DCA" w:rsidRPr="00A8307A" w:rsidRDefault="00DA5DCA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C00B" w14:textId="77777777" w:rsidR="00DA5DCA" w:rsidRPr="00A8307A" w:rsidRDefault="00DA5DCA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02324" w14:textId="77777777" w:rsidR="00DA5DCA" w:rsidRPr="00A8307A" w:rsidRDefault="00DA5DCA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920EEF1" w14:textId="77777777" w:rsidR="00DA5DCA" w:rsidRPr="00A8307A" w:rsidRDefault="00DA5DCA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5A0F" w14:textId="77777777" w:rsidR="00DA5DCA" w:rsidRDefault="00DA5DCA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C85D" w14:textId="77777777" w:rsidR="00DA5DCA" w:rsidRDefault="00DA5DCA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58C99" w14:textId="77777777" w:rsidR="00DA5DCA" w:rsidRPr="00A8307A" w:rsidRDefault="00DA5DCA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FAA51" w14:textId="77777777" w:rsidR="00DA5DCA" w:rsidRPr="00A8307A" w:rsidRDefault="00DA5DCA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AC02" w14:textId="77777777" w:rsidR="00DA5DCA" w:rsidRDefault="00DA5DCA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4A69C" w14:textId="77777777" w:rsidR="00DA5DCA" w:rsidRDefault="00DA5DCA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DA5DCA" w:rsidRPr="00A8307A" w14:paraId="118F44AE" w14:textId="77777777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93D1" w14:textId="77777777" w:rsidR="00DA5DCA" w:rsidRPr="00A75A00" w:rsidRDefault="00DA5DCA" w:rsidP="00DA5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19B61" w14:textId="77777777" w:rsidR="00DA5DCA" w:rsidRPr="00A8307A" w:rsidRDefault="00DA5DCA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CC00" w14:textId="77777777" w:rsidR="00DA5DCA" w:rsidRPr="00A8307A" w:rsidRDefault="00DA5DCA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90E31" w14:textId="77777777" w:rsidR="00DA5DCA" w:rsidRPr="00A8307A" w:rsidRDefault="00DA5DCA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73240C0" w14:textId="77777777" w:rsidR="00DA5DCA" w:rsidRPr="00A8307A" w:rsidRDefault="00DA5DCA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ABC26" w14:textId="77777777" w:rsidR="00DA5DCA" w:rsidRDefault="00DA5DCA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D2B3" w14:textId="77777777" w:rsidR="00DA5DCA" w:rsidRDefault="00DA5DCA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FEF26" w14:textId="77777777" w:rsidR="00DA5DCA" w:rsidRPr="00A8307A" w:rsidRDefault="00DA5DCA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61A3" w14:textId="77777777" w:rsidR="00DA5DCA" w:rsidRPr="00A8307A" w:rsidRDefault="00DA5DCA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AC71" w14:textId="77777777" w:rsidR="00DA5DCA" w:rsidRDefault="00DA5DCA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03933" w14:textId="77777777" w:rsidR="00DA5DCA" w:rsidRDefault="00DA5DCA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404A70F2" w14:textId="77777777" w:rsidR="00DA5DCA" w:rsidRPr="00A8307A" w:rsidRDefault="00DA5DCA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8446CDC" w14:textId="77777777" w:rsidR="00DA5DCA" w:rsidRDefault="00DA5DCA" w:rsidP="004C7D25">
      <w:pPr>
        <w:pStyle w:val="Heading1"/>
        <w:spacing w:line="360" w:lineRule="auto"/>
      </w:pPr>
      <w:r>
        <w:t>LINIA 101</w:t>
      </w:r>
    </w:p>
    <w:p w14:paraId="54111494" w14:textId="77777777" w:rsidR="00DA5DCA" w:rsidRDefault="00DA5DC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5FC74A4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F57BF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F608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51C5ADC" w14:textId="77777777" w:rsidR="00DA5DCA" w:rsidRDefault="00DA5DCA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8E79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AF2B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0760DE17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4C730" w14:textId="77777777" w:rsidR="00DA5DCA" w:rsidRPr="009E41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4412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2E3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3231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41DE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F4A0BD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818002E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8600C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B4A7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13645418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E601" w14:textId="77777777" w:rsidR="00DA5DCA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5A33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49CF4C50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F8795" w14:textId="77777777" w:rsidR="00DA5DCA" w:rsidRPr="009E41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35E5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7912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6A13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4022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D1B1E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5FB4D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A76BC06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DA5DCA" w14:paraId="0A126B41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BC1EC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5313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DFAA" w14:textId="77777777" w:rsidR="00DA5DCA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357B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5BB766B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3BAAC55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1FAF8" w14:textId="77777777" w:rsidR="00DA5DCA" w:rsidRPr="009E41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B783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F801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463008EB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EEF2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9002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52A89945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95DDF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3C3C" w14:textId="77777777" w:rsidR="00DA5DCA" w:rsidRDefault="00DA5DC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85F8" w14:textId="77777777" w:rsidR="00DA5DCA" w:rsidRPr="000625F2" w:rsidRDefault="00DA5DC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291A" w14:textId="77777777" w:rsidR="00DA5DCA" w:rsidRDefault="00DA5DCA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4F4F9227" w14:textId="77777777" w:rsidR="00DA5DCA" w:rsidRDefault="00DA5DCA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3AA6B57D" w14:textId="77777777" w:rsidR="00DA5DCA" w:rsidRDefault="00DA5DCA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D55A7" w14:textId="77777777" w:rsidR="00DA5DCA" w:rsidRDefault="00DA5DC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11BA7F5" w14:textId="77777777" w:rsidR="00DA5DCA" w:rsidRDefault="00DA5DC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3600" w14:textId="77777777" w:rsidR="00DA5DCA" w:rsidRPr="000625F2" w:rsidRDefault="00DA5DC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693B" w14:textId="77777777" w:rsidR="00DA5DCA" w:rsidRDefault="00DA5DC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BDFF" w14:textId="77777777" w:rsidR="00DA5DCA" w:rsidRPr="000625F2" w:rsidRDefault="00DA5DC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B701" w14:textId="77777777" w:rsidR="00DA5DCA" w:rsidRDefault="00DA5DCA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4E7342" w14:textId="77777777" w:rsidR="00DA5DCA" w:rsidRDefault="00DA5DCA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DA5DCA" w14:paraId="5E81E877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CD44B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0E1F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A309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8024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31069FD3" w14:textId="77777777" w:rsidR="00DA5DCA" w:rsidRDefault="00DA5DCA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E24B6" w14:textId="77777777" w:rsidR="00DA5D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34349C3" w14:textId="77777777" w:rsidR="00DA5D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8A0B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976B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D264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1D2B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DA5DCA" w14:paraId="6FDA6A52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00203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EC54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28C380B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DC8E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1645" w14:textId="77777777" w:rsidR="00DA5DCA" w:rsidRDefault="00DA5DCA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B131103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15805F8F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E9EA7" w14:textId="77777777" w:rsidR="00DA5DCA" w:rsidRPr="009E41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653B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45F3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59FD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092A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AFB1B9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DB25E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8D40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A691" w14:textId="77777777" w:rsidR="00DA5DCA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EC1A" w14:textId="77777777" w:rsidR="00DA5DCA" w:rsidRDefault="00DA5DCA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2F7A313" w14:textId="77777777" w:rsidR="00DA5DCA" w:rsidRDefault="00DA5DCA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1137CCAC" w14:textId="77777777" w:rsidR="00DA5DCA" w:rsidRDefault="00DA5DCA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4B3A1E0" w14:textId="77777777" w:rsidR="00DA5DCA" w:rsidRDefault="00DA5DCA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5DB7B" w14:textId="77777777" w:rsidR="00DA5DCA" w:rsidRPr="009E41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ADA3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29A6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3FED7A48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DFBF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4FB7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1F27E4F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D355D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E049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56DE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505A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D194E09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371BA" w14:textId="77777777" w:rsidR="00DA5D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0BEF132" w14:textId="77777777" w:rsidR="00DA5DCA" w:rsidRDefault="00DA5DC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D21E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C9A1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DB5C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4943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CE5357A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476E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BD28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4D0F92AE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ED75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8FF3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0432D13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51CE7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8C15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C404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A4BF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FE52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44DF23D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1712D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7562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3567069F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C951" w14:textId="77777777" w:rsidR="00DA5DCA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142C" w14:textId="77777777" w:rsidR="00DA5DCA" w:rsidRDefault="00DA5DCA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047BD78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7B3C6421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A4763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957B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5477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4FB1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19CF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2F53DFB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2F868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09D59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14B01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73FF4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63D3E44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68AB39C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939A5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53DD7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24535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5F5DF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629FB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8D40B6C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777B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85D6D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B451668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97EA2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BC114" w14:textId="77777777" w:rsidR="00DA5DCA" w:rsidRDefault="00DA5DCA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2C2AE6E5" w14:textId="77777777" w:rsidR="00DA5DCA" w:rsidRDefault="00DA5DCA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8B5BD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0BF44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688F7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14FEA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371DE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F423EB6" w14:textId="77777777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6E370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FF1D0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CA642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308D2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AB627C5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69209558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E3693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06492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EED3D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44FF97B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29FA0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2A2F4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BC05492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C9E51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246DE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58A64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AECB4" w14:textId="77777777" w:rsidR="00DA5DCA" w:rsidRDefault="00DA5DCA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7D78F14" w14:textId="77777777" w:rsidR="00DA5DCA" w:rsidRDefault="00DA5DCA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8DC5D" w14:textId="77777777" w:rsidR="00DA5DCA" w:rsidRPr="00A165AE" w:rsidRDefault="00DA5DC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ABD6C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17F58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F4C22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85CE3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9B551A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93DD5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5D139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B783E11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1DB29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16439" w14:textId="77777777" w:rsidR="00DA5DCA" w:rsidRDefault="00DA5DCA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C1EBE9D" w14:textId="77777777" w:rsidR="00DA5DCA" w:rsidRDefault="00DA5DCA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37A0E" w14:textId="77777777" w:rsidR="00DA5DCA" w:rsidRDefault="00DA5DC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E5004" w14:textId="77777777" w:rsidR="00DA5DCA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076A0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3DBC6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31A50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DA5DCA" w14:paraId="5CEB854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AE87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4BA74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1C7D6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C3275" w14:textId="77777777" w:rsidR="00DA5DCA" w:rsidRDefault="00DA5DCA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678AAE9" w14:textId="77777777" w:rsidR="00DA5DCA" w:rsidRDefault="00DA5DCA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1A8E0" w14:textId="77777777" w:rsidR="00DA5DCA" w:rsidRDefault="00DA5DC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8795B" w14:textId="77777777" w:rsidR="00DA5DCA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48C0D" w14:textId="77777777" w:rsidR="00DA5DCA" w:rsidRDefault="00DA5DC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D8917" w14:textId="77777777" w:rsidR="00DA5DCA" w:rsidRPr="000625F2" w:rsidRDefault="00DA5DC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1244D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6A7BDB" w14:textId="77777777" w:rsidR="00DA5DCA" w:rsidRDefault="00DA5DC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E7140" w14:textId="77777777" w:rsidR="00DA5DCA" w:rsidRDefault="00DA5DCA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A5DCA" w14:paraId="43F2FCB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4FD9C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23D71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BBD83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243E6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4F3AB52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01753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8B76EA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DA57B" w14:textId="77777777" w:rsidR="00DA5DCA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23B8B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337DD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2D035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CA6090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74FF4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A5DCA" w14:paraId="6B9217C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6A1DF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CBF3A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0FE66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C38DE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D1E5DC2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FD5C3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1B85E1A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8FED121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A9B5FB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3B7339B" w14:textId="77777777" w:rsidR="00DA5DCA" w:rsidRPr="00A165AE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3777C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B900A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187C1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1D2D3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1CF14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DA5DCA" w14:paraId="306AB5D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7A54E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842A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2F80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1F16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6EB863CF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9EDB7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6683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920C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A3E8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FB69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6CA3BC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F235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B4D3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3A4AB90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93E6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9733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ED965A8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DA79C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F3BF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CBB1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EF5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95AF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1E0C1B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34B82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7F62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FA7C58A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3166" w14:textId="77777777" w:rsidR="00DA5DCA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EFF7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12BD5BB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36291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236D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E2C3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4EB2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E63F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7EFBEB4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4B0F2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0C7B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98FB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CE44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F76F4EB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EE2FF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FB6C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2D35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4B0B3553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A0A6" w14:textId="77777777" w:rsidR="00DA5DCA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BE91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7243C9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3ED50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DB73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85E5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8818" w14:textId="77777777" w:rsidR="00DA5DCA" w:rsidRDefault="00DA5DCA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B90DBC1" w14:textId="77777777" w:rsidR="00DA5DCA" w:rsidRDefault="00DA5DCA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B6F8E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588C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FB61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01809048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DE0B" w14:textId="77777777" w:rsidR="00DA5DCA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1533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E5890DB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5387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C4E9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E167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268D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4CC10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5B53751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C611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3105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8B85" w14:textId="77777777" w:rsidR="00DA5DCA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4D27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42E5F0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A0A8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EF9B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7F1ECBDF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1D8D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87A8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2332548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9E830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59A6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F17A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8353" w14:textId="77777777" w:rsidR="00DA5DCA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539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840AFF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068C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A762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3590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C2C8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8965B07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F1CB8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9E61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96B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491310F7" w14:textId="77777777" w:rsidR="00DA5DCA" w:rsidRDefault="00DA5DC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BE6D" w14:textId="77777777" w:rsidR="00DA5DCA" w:rsidRPr="000625F2" w:rsidRDefault="00DA5DC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4E9D" w14:textId="77777777" w:rsidR="00DA5DCA" w:rsidRDefault="00DA5DC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D6769F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C0CF3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74CF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FB52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55A0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F11B6FC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5D5E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60C28EF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B8B11C5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358E34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E9D405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BA7FE8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BE7F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F876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71D" w14:textId="77777777" w:rsidR="00DA5DCA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21FC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991FC80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9AD2E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A63C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349F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9605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A2A2AFD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FF86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BF71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3016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9442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80C5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BFC269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A5DCA" w14:paraId="408C49CA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0A9D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9A2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F6CF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0EF5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075A9D8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178F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8A901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C5EE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13CC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7F3C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D9AA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DC76E30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7ADF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9F92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5869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312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6E1AE5A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AEA935A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3C9AB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1BFCAD7E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84BA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B820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7452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5FAF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E73A6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DA5DCA" w14:paraId="59B72870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AFAD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9D97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6606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C88C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0FB90EF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DF3CDC9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A4AE6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8819D8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4776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B75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4F6D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0655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0966B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A5DCA" w14:paraId="227ED3D4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38E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35E2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06E0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AF2B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4DBDEC3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1FDA606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6FD16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B804B7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C482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9BDF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A262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8AC8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DA5DCA" w14:paraId="633B43D9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3631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EF43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A1C1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165F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5E00944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ED02582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BC1B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983935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9F8F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362D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0E54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65E9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5863B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A5DCA" w14:paraId="65DE69F5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C16F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B051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E9F8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A112" w14:textId="77777777" w:rsidR="00DA5DCA" w:rsidRDefault="00DA5DCA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346D813" w14:textId="77777777" w:rsidR="00DA5DCA" w:rsidRDefault="00DA5DCA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C3501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1DEA5AFB" w14:textId="77777777" w:rsidR="00DA5DCA" w:rsidRPr="009E41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0D13" w14:textId="77777777" w:rsidR="00DA5DCA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6D18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E75F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DD16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DC57184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DB7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F038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7095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CE9B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BFF48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8FD2101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17E0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D786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FFC7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55CC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DA5DCA" w14:paraId="575ED2A7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098D7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94F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774B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7227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4A03064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D273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86B4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8ECA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CEB3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7168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D8E74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DA5DCA" w14:paraId="5CF59330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43AB0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72F6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3F7B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0BAE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E17DC51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BDB8E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D29F0B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3546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94D2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26B0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0515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62B39E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1AF0E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A5DCA" w14:paraId="1EC61D80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C6FE1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E39A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751F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E87F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DCD3FDA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787BB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DC64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986F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A553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5A8A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F53D4A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884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B7ED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D869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21C4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5E52C14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8C6DF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70D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36D9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F6AE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2E80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DA5DCA" w14:paraId="35B9A89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7ABD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7D9A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47B9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68AF" w14:textId="77777777" w:rsidR="00DA5DCA" w:rsidRDefault="00DA5DCA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AD6F1BE" w14:textId="77777777" w:rsidR="00DA5DCA" w:rsidRDefault="00DA5DCA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14:paraId="0304DCB8" w14:textId="77777777" w:rsidR="00DA5DCA" w:rsidRDefault="00DA5DCA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14:paraId="6C943863" w14:textId="77777777" w:rsidR="00DA5DCA" w:rsidRDefault="00DA5DCA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41AFE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3168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1FED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02582F7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1C98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A50D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78F2E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14:paraId="7D7CBF09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DA5DCA" w14:paraId="3E1DE90D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20D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FF97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14:paraId="74554002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8C2F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9980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190A6B5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8341C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0585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6FA4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ECDA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2DDB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1171A7A1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5DEF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54DE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14:paraId="3476A795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DE4A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8A96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4BC5DD5" w14:textId="77777777" w:rsidR="00DA5DCA" w:rsidRDefault="00DA5DC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876D7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F45D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80F4" w14:textId="77777777" w:rsidR="00DA5DCA" w:rsidRDefault="00DA5DC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0381" w14:textId="77777777" w:rsidR="00DA5DCA" w:rsidRPr="000625F2" w:rsidRDefault="00DA5DC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572A" w14:textId="77777777" w:rsidR="00DA5DCA" w:rsidRDefault="00DA5DCA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4D9DEE" w14:textId="77777777" w:rsidR="00DA5DCA" w:rsidRPr="00C2112C" w:rsidRDefault="00DA5DCA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14:paraId="3FB08BBA" w14:textId="77777777" w:rsidR="00DA5DCA" w:rsidRDefault="00DA5DCA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14:paraId="72ED375C" w14:textId="77777777" w:rsidR="00DA5DCA" w:rsidRPr="008229ED" w:rsidRDefault="00DA5DCA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DA5DCA" w14:paraId="7BD8AD2F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91D8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FAD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2285D442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A187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585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672C01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05C4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819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374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7155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B6F9" w14:textId="77777777" w:rsidR="00DA5DCA" w:rsidRDefault="00DA5DC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2F9D5A48" w14:textId="77777777" w:rsidR="00DA5DCA" w:rsidRDefault="00DA5DC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14:paraId="429D3E3E" w14:textId="77777777" w:rsidR="00DA5DCA" w:rsidRDefault="00DA5DC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14:paraId="2569B24F" w14:textId="77777777" w:rsidR="00DA5DCA" w:rsidRPr="00DF533C" w:rsidRDefault="00DA5DC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14:paraId="62EA35BF" w14:textId="77777777" w:rsidR="00DA5DCA" w:rsidRDefault="00DA5DC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14:paraId="4E1CD14E" w14:textId="77777777" w:rsidR="00DA5DCA" w:rsidRDefault="00DA5DC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966CE9" w14:textId="77777777" w:rsidR="00DA5DCA" w:rsidRDefault="00DA5DC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FDCFCBD" w14:textId="77777777" w:rsidR="00DA5DCA" w:rsidRPr="00EE5C21" w:rsidRDefault="00DA5DC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DA5DCA" w14:paraId="7B94CC0B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8CBB3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73F6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675B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D05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779CD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1C88CC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E136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DCC019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7C50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BBDD3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2136C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CF8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A52B3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6A38E3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DA5DCA" w14:paraId="126D3FEA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4B504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070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C10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24C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F519E9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E0A0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96F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B646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9F1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A1A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6A75511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9A8FC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8F22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DF0C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A51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7D9C25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04CE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94267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493B10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0FBAD5D" w14:textId="77777777" w:rsidR="00DA5DCA" w:rsidRPr="00164983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B5C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84B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08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9CB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7B1A8" w14:textId="77777777" w:rsidR="00DA5DCA" w:rsidRPr="0058349B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A5DCA" w14:paraId="1A252709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7619E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A85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D9F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CA7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56B2D5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81A3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D3344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88BE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D20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B9F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3DA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F387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DA5DCA" w14:paraId="5E142EC8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751E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9EE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103+700</w:t>
            </w:r>
          </w:p>
          <w:p w14:paraId="34F6B0A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118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466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7460B2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Pitești și</w:t>
            </w:r>
          </w:p>
          <w:p w14:paraId="75279FC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C2A6F3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Pitești,</w:t>
            </w:r>
          </w:p>
          <w:p w14:paraId="52FA431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 intrare X</w:t>
            </w:r>
          </w:p>
          <w:p w14:paraId="65EB96B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călcâi sch.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363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8AE2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F51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556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5484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99BC04D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39EE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BB2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28E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CAB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CAD62B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2B0BB9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9FAE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CBB68B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93BC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850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A049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73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4C79C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46E77C63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A5DCA" w14:paraId="42CFB886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17C0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E90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A2C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FE0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C6FC91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2C8A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57AEC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1D86CB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AEAD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08E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5F89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C78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1DD796F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B9C8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03F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14:paraId="040F4AE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C1CD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BF6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14:paraId="4B8F65E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6312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83C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7F5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32F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8844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54780CC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445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291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A2B6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F8E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84FBF7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1E4C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62228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B8D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A02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F0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D495" w14:textId="77777777" w:rsidR="00DA5DCA" w:rsidRPr="00860983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51E7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70FF6A63" w14:textId="77777777" w:rsidR="00DA5DCA" w:rsidRDefault="00DA5DCA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11A15506" w14:textId="77777777" w:rsidR="00DA5DCA" w:rsidRDefault="00DA5DCA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DA5DCA" w14:paraId="38A98F1F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061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CDD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7F4F9181" w14:textId="77777777" w:rsidR="00DA5DCA" w:rsidRDefault="00DA5DCA" w:rsidP="004825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061D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50F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 -</w:t>
            </w:r>
          </w:p>
          <w:p w14:paraId="3966EF3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2E2C6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93B4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4F1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D728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D1CE" w14:textId="77777777" w:rsidR="00DA5DCA" w:rsidRPr="00860983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1CC17BD4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7672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D99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149+600</w:t>
            </w:r>
          </w:p>
          <w:p w14:paraId="43C952F2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F1DF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B753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14:paraId="427BD7A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14:paraId="240CD5B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14:paraId="1B70BD1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2870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CEF3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EFD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8B83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EA1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77B2CEB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3714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C38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9E1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9B3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4FF3B52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3693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83763A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CCB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A09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901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68F2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5936D44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A5DCA" w14:paraId="7779CA36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0DE3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812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834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7F7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03E641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4933228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7F3E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012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B7A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E83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82E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BFF11A8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F6D1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ABF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63A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66A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22F784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6F51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77E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990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746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DC4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FCC4EF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A5DCA" w14:paraId="728F6E1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53A64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D86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E67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B89A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4CB91D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0A77B5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2968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C5E3E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0DF8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DE2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553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951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5E6E0F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F675D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09C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79C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650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9090EB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B876E43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DAEA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D385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7E8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68B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26D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50DC82A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09D01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D0D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42D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1CE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6427CA3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FB454C7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52EC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9C5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FF8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189E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23D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9E4AE4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4D8CA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759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917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A4C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D2AEC8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1607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9DC7F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EED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3B8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2493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EB5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9612D42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E4722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DAC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3F6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A828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608F5A7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4C97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536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CF0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A20E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AA7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9C55FF8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22641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6F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F973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7F74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6545457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4673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168B27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2893B1C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401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900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353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477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A5DCA" w14:paraId="2D553C4A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F5D1F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58A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228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C51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E0630E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E8F8E8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C6F5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5EC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FF8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FF90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E8EA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9822607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B03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CC7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3B6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215A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166523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BC2C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6A1BD66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41A0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7BE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328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FDD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DA5DCA" w14:paraId="598A6D37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9BD3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160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56EC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497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F27464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EC2C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42B7E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5643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227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8FDE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008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5175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C6C15BA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A5DCA" w14:paraId="0DBE701E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CBF82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A09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7E5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2772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2BA0C78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D191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380B0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F89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13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C4B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E478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DA5DCA" w14:paraId="0830EE06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FDBEE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252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D3C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C478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D4D0743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C5CB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E93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0CE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45B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805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79AC97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A5DCA" w14:paraId="18802B6B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80A6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3AC2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EB6E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DBB0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05ACB2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63147D3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D58C6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6365B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09C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6A6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075C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321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58291B0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E6EE8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754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4BBF03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514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44A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D7C18F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CD72C3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96FA2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98B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1F1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65D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8A4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D715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A5DCA" w14:paraId="4D87D4CC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C00C8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A51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14:paraId="4508322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EBD8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B534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2896FC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1B75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C8EC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CC6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FD2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BA6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5FD4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14:paraId="61737007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9D9C74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A5DCA" w14:paraId="72F43481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B7AF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1BF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A7AC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310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78E3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C87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74E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51D5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38E3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68A52C9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F231D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8E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75F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A94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559DDF2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440C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556D5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00D8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2E9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5130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501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6659886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6B239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204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23E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5CF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0D8045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B2F4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C1C76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60BA9F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885142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A2FC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8BB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DF9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78F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735CF7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A5DCA" w14:paraId="2A29BC64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9034E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8AC6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93B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BBE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123552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6708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79840E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2DBE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8D5D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2398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4CE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A5DCA" w14:paraId="25831475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D21F2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FDA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E1F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8DD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AE9FAB2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3621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0DFB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392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D813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263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DA5DCA" w14:paraId="628B2AD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490C4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74E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FF75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00EB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4CB3A4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74F7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017A3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DAA9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6C3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9C18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2E12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DA5DCA" w14:paraId="18B2E87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7BD86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665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519EFD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5D0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942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24CA338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E748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7EE9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88C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6BB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50BF" w14:textId="77777777" w:rsidR="00DA5DCA" w:rsidRPr="006064A3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DF69B5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46B6456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C36F5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0ACD" w14:textId="77777777" w:rsidR="00DA5DCA" w:rsidRPr="006064A3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01C445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D723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142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D9A3672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78D2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E86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080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75AC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F079" w14:textId="77777777" w:rsidR="00DA5DCA" w:rsidRPr="006064A3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8801326" w14:textId="77777777" w:rsidR="00DA5DCA" w:rsidRPr="001D28D8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C1A8AC7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EE51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604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8A19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9AE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9E058A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EB4ECD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F7BA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66A2D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B87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8756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E89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273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EDB229C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EDE7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894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DBFC11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122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4B3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C1C4A0D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1B7D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0BF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3662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FDA2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F3E2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4B60D974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77BE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68E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08B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2C4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2EE634F4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A4A3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44DBDB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66A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0072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EA1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0B35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DA5DCA" w14:paraId="43C82145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11E1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BD4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42D827A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6AE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410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A902454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E827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8BF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500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144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F1C4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29CC897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DA5DCA" w14:paraId="57E24F33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3ACA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58B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0560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03D2" w14:textId="77777777" w:rsidR="00DA5DCA" w:rsidRDefault="00DA5DC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3883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75DD2F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05741D6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1564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8BC5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ABB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9C9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A5DCA" w14:paraId="675AF4B0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4048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BB1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05EC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FACA" w14:textId="77777777" w:rsidR="00DA5DCA" w:rsidRDefault="00DA5DC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5D8D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5CDB36A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992A" w14:textId="77777777" w:rsidR="00DA5DCA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A7D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C24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322E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DA5DCA" w14:paraId="68EDC114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9E5F2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3EDF" w14:textId="77777777" w:rsidR="00DA5DCA" w:rsidRDefault="00DA5DC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AF34" w14:textId="77777777" w:rsidR="00DA5DCA" w:rsidRPr="000625F2" w:rsidRDefault="00DA5DC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E96" w14:textId="77777777" w:rsidR="00DA5DCA" w:rsidRDefault="00DA5DC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CD92261" w14:textId="77777777" w:rsidR="00DA5DCA" w:rsidRDefault="00DA5DC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8E70A" w14:textId="77777777" w:rsidR="00DA5DCA" w:rsidRDefault="00DA5DC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943197" w14:textId="77777777" w:rsidR="00DA5DCA" w:rsidRDefault="00DA5DC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4837" w14:textId="77777777" w:rsidR="00DA5DCA" w:rsidRDefault="00DA5DC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686F" w14:textId="77777777" w:rsidR="00DA5DCA" w:rsidRDefault="00DA5DC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26F1" w14:textId="77777777" w:rsidR="00DA5DCA" w:rsidRPr="000625F2" w:rsidRDefault="00DA5DC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C35E" w14:textId="77777777" w:rsidR="00DA5DCA" w:rsidRDefault="00DA5DC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2C27E" w14:textId="77777777" w:rsidR="00DA5DCA" w:rsidRDefault="00DA5DC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00AC3159" w14:textId="77777777" w:rsidR="00DA5DCA" w:rsidRDefault="00DA5DC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DA5DCA" w14:paraId="0B87131A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FA61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1F93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170E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46F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FC1FAC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F3D2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98C660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DFF0AD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4C50D71E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6606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E301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434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D12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2E27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DA5DCA" w14:paraId="2612F441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8970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61FB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C149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E4F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BB38A3C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AE39C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7F8A99E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4901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583F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3B2A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6F4F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2ECD66F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3130" w14:textId="77777777" w:rsidR="00DA5DCA" w:rsidRDefault="00DA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D488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3EF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1916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3DE42D9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76137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66194169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4F74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0E14" w14:textId="77777777" w:rsidR="00DA5DCA" w:rsidRDefault="00DA5DC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CF57" w14:textId="77777777" w:rsidR="00DA5DCA" w:rsidRPr="000625F2" w:rsidRDefault="00DA5DC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E751" w14:textId="77777777" w:rsidR="00DA5DCA" w:rsidRDefault="00DA5DC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EB2928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5EE1DA79" w14:textId="77777777" w:rsidR="00DA5DCA" w:rsidRDefault="00DA5DCA" w:rsidP="00F22BF3">
      <w:pPr>
        <w:pStyle w:val="Heading1"/>
        <w:spacing w:line="360" w:lineRule="auto"/>
      </w:pPr>
      <w:r>
        <w:t xml:space="preserve">LINIA 103 </w:t>
      </w:r>
    </w:p>
    <w:p w14:paraId="19874EC4" w14:textId="77777777" w:rsidR="00DA5DCA" w:rsidRDefault="00DA5DCA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A5DCA" w14:paraId="3763D79F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83E0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1DF0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6BE659E0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D078" w14:textId="77777777" w:rsidR="00DA5DCA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9398" w14:textId="77777777" w:rsidR="00DA5DCA" w:rsidRPr="009E41CA" w:rsidRDefault="00DA5DCA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92ED567" w14:textId="77777777" w:rsidR="00DA5DCA" w:rsidRPr="009E41CA" w:rsidRDefault="00DA5DCA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D08C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5590" w14:textId="77777777" w:rsidR="00DA5DCA" w:rsidRPr="006307B2" w:rsidRDefault="00DA5DC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52D3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3680" w14:textId="77777777" w:rsidR="00DA5DCA" w:rsidRPr="006307B2" w:rsidRDefault="00DA5DC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C223" w14:textId="77777777" w:rsidR="00DA5D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6994C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A5DCA" w14:paraId="2209B095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E87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3AA0" w14:textId="77777777" w:rsidR="00DA5DCA" w:rsidRDefault="00DA5DCA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CDD7" w14:textId="77777777" w:rsidR="00DA5DCA" w:rsidRPr="006307B2" w:rsidRDefault="00DA5DCA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700D" w14:textId="77777777" w:rsidR="00DA5DCA" w:rsidRPr="009E41CA" w:rsidRDefault="00DA5DCA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5184" w14:textId="77777777" w:rsidR="00DA5DCA" w:rsidRDefault="00DA5DC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0C48" w14:textId="77777777" w:rsidR="00DA5DCA" w:rsidRPr="006307B2" w:rsidRDefault="00DA5DCA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07C0" w14:textId="77777777" w:rsidR="00DA5DCA" w:rsidRPr="009E41CA" w:rsidRDefault="00DA5DCA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2DF6" w14:textId="77777777" w:rsidR="00DA5DCA" w:rsidRPr="006307B2" w:rsidRDefault="00DA5DCA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0EB6" w14:textId="77777777" w:rsidR="00DA5DCA" w:rsidRDefault="00DA5DC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B1583" w14:textId="77777777" w:rsidR="00DA5DCA" w:rsidRDefault="00DA5DC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A521AC" w14:textId="77777777" w:rsidR="00DA5DCA" w:rsidRPr="009E41CA" w:rsidRDefault="00DA5DC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A5DCA" w14:paraId="77C6A9E5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0996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A7F1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AA55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5A4C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FDEB9CD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BD0C" w14:textId="77777777" w:rsidR="00DA5DCA" w:rsidRPr="009E41CA" w:rsidRDefault="00DA5DC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4B73" w14:textId="77777777" w:rsidR="00DA5DCA" w:rsidRPr="006307B2" w:rsidRDefault="00DA5DC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6FAB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B462" w14:textId="77777777" w:rsidR="00DA5DCA" w:rsidRPr="006307B2" w:rsidRDefault="00DA5DC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F576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DB6BE3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14:paraId="6A878C13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0AC81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A382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997A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C2B3" w14:textId="77777777" w:rsidR="00DA5DCA" w:rsidRPr="009E41CA" w:rsidRDefault="00DA5DCA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1DA6" w14:textId="77777777" w:rsidR="00DA5DCA" w:rsidRPr="009E41CA" w:rsidRDefault="00DA5DC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543A" w14:textId="77777777" w:rsidR="00DA5DCA" w:rsidRPr="006307B2" w:rsidRDefault="00DA5DC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16B3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C4DF" w14:textId="77777777" w:rsidR="00DA5DCA" w:rsidRPr="006307B2" w:rsidRDefault="00DA5DC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4B99" w14:textId="77777777" w:rsidR="00DA5DCA" w:rsidRPr="009E41CA" w:rsidRDefault="00DA5DCA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E3E2FB" w14:textId="77777777" w:rsidR="00DA5DCA" w:rsidRPr="009E41CA" w:rsidRDefault="00DA5DCA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14:paraId="0F63A120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5AD62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8BCC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1369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7831" w14:textId="77777777" w:rsidR="00DA5DCA" w:rsidRPr="009E41CA" w:rsidRDefault="00DA5DCA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A97E" w14:textId="77777777" w:rsidR="00DA5DCA" w:rsidRDefault="00DA5DCA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3C41BC" w14:textId="77777777" w:rsidR="00DA5DCA" w:rsidRDefault="00DA5DC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15B27F8C" w14:textId="77777777" w:rsidR="00DA5DCA" w:rsidRDefault="00DA5DC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D3E4D0" w14:textId="77777777" w:rsidR="00DA5DCA" w:rsidRDefault="00DA5DC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FE004B" w14:textId="77777777" w:rsidR="00DA5DCA" w:rsidRPr="009E41CA" w:rsidRDefault="00DA5DC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F31E" w14:textId="77777777" w:rsidR="00DA5DCA" w:rsidRDefault="00DA5DC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B6BE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5FA0" w14:textId="77777777" w:rsidR="00DA5DCA" w:rsidRPr="006307B2" w:rsidRDefault="00DA5DC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7DB4" w14:textId="77777777" w:rsidR="00DA5DCA" w:rsidRDefault="00DA5DCA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B308B" w14:textId="77777777" w:rsidR="00DA5DCA" w:rsidRDefault="00DA5DC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20948" w14:textId="77777777" w:rsidR="00DA5DCA" w:rsidRDefault="00DA5DC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6C4ADF41" w14:textId="77777777" w:rsidR="00DA5DCA" w:rsidRPr="009E41CA" w:rsidRDefault="00DA5DC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DA5DCA" w14:paraId="427F15DB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8FA4D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4638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C210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B2FB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8F138DA" w14:textId="77777777" w:rsidR="00DA5DCA" w:rsidRPr="009E41CA" w:rsidRDefault="00DA5DCA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CBCE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51B0" w14:textId="77777777" w:rsidR="00DA5DCA" w:rsidRPr="006307B2" w:rsidRDefault="00DA5DC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9B16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8625" w14:textId="77777777" w:rsidR="00DA5DCA" w:rsidRPr="006307B2" w:rsidRDefault="00DA5DC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E32E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9FC5647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64A9A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B9D4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E995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E4CD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A5466FC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BB92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7CBAAB3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8CFE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9856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C73A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C772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14:paraId="6A06AB65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6B0EB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FA04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52B4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A8C5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5395E31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425D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401A4FB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F7B0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1838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EACB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E67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14:paraId="50ADE896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A23B3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53FB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A8BE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2B5C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33F3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049CEB7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95D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082D" w14:textId="77777777" w:rsidR="00DA5DCA" w:rsidRPr="009E41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ACEC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95E7" w14:textId="77777777" w:rsidR="00DA5DCA" w:rsidRDefault="00DA5DC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67934A" w14:textId="77777777" w:rsidR="00DA5DCA" w:rsidRDefault="00DA5DC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A4597" w14:textId="77777777" w:rsidR="00DA5DCA" w:rsidRDefault="00DA5DC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359C852D" w14:textId="77777777" w:rsidR="00DA5DCA" w:rsidRPr="009E41CA" w:rsidRDefault="00DA5DC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DA5DCA" w14:paraId="076E139A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0A925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C471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C7EB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43F0" w14:textId="77777777" w:rsidR="00DA5DCA" w:rsidRPr="009E41CA" w:rsidRDefault="00DA5DCA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FF31" w14:textId="77777777" w:rsidR="00DA5DCA" w:rsidRDefault="00DA5DC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8FCCB2" w14:textId="77777777" w:rsidR="00DA5DCA" w:rsidRPr="009E41CA" w:rsidRDefault="00DA5DC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C559" w14:textId="77777777" w:rsidR="00DA5DCA" w:rsidRPr="006307B2" w:rsidRDefault="00DA5DC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A467" w14:textId="77777777" w:rsidR="00DA5DCA" w:rsidRPr="009E41CA" w:rsidRDefault="00DA5DC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B852" w14:textId="77777777" w:rsidR="00DA5DCA" w:rsidRPr="006307B2" w:rsidRDefault="00DA5DC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DE69" w14:textId="77777777" w:rsidR="00DA5DCA" w:rsidRPr="009E41CA" w:rsidRDefault="00DA5DCA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DA5DCA" w14:paraId="39C8FDAB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2A9ED" w14:textId="77777777" w:rsidR="00DA5DCA" w:rsidRDefault="00DA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BEAB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69386A3B" w14:textId="77777777" w:rsidR="00DA5DCA" w:rsidRDefault="00DA5DC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378B" w14:textId="77777777" w:rsidR="00DA5DCA" w:rsidRPr="006307B2" w:rsidRDefault="00DA5DC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AEBC" w14:textId="77777777" w:rsidR="00DA5DCA" w:rsidRDefault="00DA5DCA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B8F109A" w14:textId="77777777" w:rsidR="00DA5DCA" w:rsidRPr="009E41CA" w:rsidRDefault="00DA5DCA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786" w14:textId="77777777" w:rsidR="00DA5DCA" w:rsidRPr="009E41CA" w:rsidRDefault="00DA5DC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8E1" w14:textId="77777777" w:rsidR="00DA5DCA" w:rsidRPr="006307B2" w:rsidRDefault="00DA5DC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BA79" w14:textId="77777777" w:rsidR="00DA5DCA" w:rsidRPr="009E41CA" w:rsidRDefault="00DA5DC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B2E3" w14:textId="77777777" w:rsidR="00DA5DCA" w:rsidRPr="006307B2" w:rsidRDefault="00DA5DC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7CE9" w14:textId="77777777" w:rsidR="00DA5DCA" w:rsidRPr="009E41CA" w:rsidRDefault="00DA5DCA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B848E2" w14:textId="77777777" w:rsidR="00DA5DCA" w:rsidRPr="007C0989" w:rsidRDefault="00DA5DCA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2415BFA" w14:textId="77777777" w:rsidR="00DA5DCA" w:rsidRDefault="00DA5DCA" w:rsidP="00E15E78">
      <w:pPr>
        <w:pStyle w:val="Heading1"/>
        <w:spacing w:line="360" w:lineRule="auto"/>
      </w:pPr>
      <w:r>
        <w:lastRenderedPageBreak/>
        <w:t>LINIA 105</w:t>
      </w:r>
    </w:p>
    <w:p w14:paraId="607270D1" w14:textId="77777777" w:rsidR="00DA5DCA" w:rsidRDefault="00DA5DCA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A5DCA" w14:paraId="6F1AFE67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EF5EB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F2BD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2C9299B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FD31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317E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2328FCE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B44B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6EA5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A222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C54D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D15F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73DCC38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EADE6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53C1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EF0D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9AB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4E95163" w14:textId="77777777" w:rsidR="00DA5DCA" w:rsidRDefault="00DA5DCA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420B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7C3C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D447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7065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D345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A5DCA" w14:paraId="0E8629E7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04520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316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D381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AD8A" w14:textId="77777777" w:rsidR="00DA5DCA" w:rsidRDefault="00DA5DCA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58A7161" w14:textId="77777777" w:rsidR="00DA5DCA" w:rsidRDefault="00DA5DCA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85CE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56161B82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24BE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50AF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243C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09C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CE9A108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22EE7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1F4D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761C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DF4C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2513941" w14:textId="77777777" w:rsidR="00DA5DCA" w:rsidRDefault="00DA5DC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59DE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0E9A58D1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021F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41F2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9CDB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636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EA6D683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3A878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C10A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4E02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9778" w14:textId="77777777" w:rsidR="00DA5DCA" w:rsidRDefault="00DA5DCA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F6C89EB" w14:textId="77777777" w:rsidR="00DA5DCA" w:rsidRDefault="00DA5DC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E678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4DD6B39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5D8C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96A8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79DB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A3B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53B50A" w14:textId="77777777" w:rsidR="00DA5DCA" w:rsidRDefault="00DA5DCA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4FE27" w14:textId="77777777" w:rsidR="00DA5DCA" w:rsidRDefault="00DA5DCA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A5DCA" w14:paraId="2C1A6F87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05BB6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0081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0EDB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D806" w14:textId="77777777" w:rsidR="00DA5DCA" w:rsidRDefault="00DA5DCA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B7150AB" w14:textId="77777777" w:rsidR="00DA5DCA" w:rsidRDefault="00DA5DCA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9EF1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54E4FD4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4E69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D62E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79DB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838D" w14:textId="77777777" w:rsidR="00DA5DCA" w:rsidRDefault="00DA5DC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88C85" w14:textId="77777777" w:rsidR="00DA5DCA" w:rsidRDefault="00DA5DC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38B0E" w14:textId="77777777" w:rsidR="00DA5DCA" w:rsidRDefault="00DA5DC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A5DCA" w14:paraId="635DC8E3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566E9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BC74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96BD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C060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CCF1C7C" w14:textId="77777777" w:rsidR="00DA5DCA" w:rsidRDefault="00DA5DC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9352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9147534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F926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F58F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1EC0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A79C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5C9C9D8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095AB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57E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61B5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04D7" w14:textId="77777777" w:rsidR="00DA5DCA" w:rsidRDefault="00DA5DCA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94D8CC4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FAD0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2C05EF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6BC6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95D9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76AF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CAAD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C1240A" w14:textId="77777777" w:rsidR="00DA5DCA" w:rsidRDefault="00DA5DCA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081A1" w14:textId="77777777" w:rsidR="00DA5DCA" w:rsidRDefault="00DA5DCA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A5DCA" w14:paraId="6E93288C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1A77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2D82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ABBE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77DA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A8AF29C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33CC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13F1ECE2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506D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3386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71EC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473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12DB2A5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76578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6191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E1A0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8AD1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285700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426CEC7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57CC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500D17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1F58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53B4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E6F9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BC58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78464D" w14:textId="77777777" w:rsidR="00DA5DCA" w:rsidRDefault="00DA5DCA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14:paraId="75030F32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B2008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D22D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BC93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E08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FBAEF72" w14:textId="77777777" w:rsidR="00DA5DCA" w:rsidRPr="00CA6A06" w:rsidRDefault="00DA5DCA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E0C0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83AF4A6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6869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5164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73F2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E641" w14:textId="77777777" w:rsidR="00DA5DCA" w:rsidRDefault="00DA5DCA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90A11A2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AEB3A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BF80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6A85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1BB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E478262" w14:textId="77777777" w:rsidR="00DA5DCA" w:rsidRDefault="00DA5DC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DA38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CFD707B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51D10C3A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FC7D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2512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FF54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008C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8DC30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41BC4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DA5DCA" w14:paraId="6DF8E56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34F1D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EE85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15D8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DBC8" w14:textId="77777777" w:rsidR="00DA5DCA" w:rsidRDefault="00DA5DCA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D6F649C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617C" w14:textId="77777777" w:rsidR="00DA5DCA" w:rsidRDefault="00DA5DC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76FD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070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124D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BFF4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3C0DE0C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4B01B" w14:textId="77777777" w:rsidR="00DA5DCA" w:rsidRDefault="00DA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A4A4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278F" w14:textId="77777777" w:rsidR="00DA5DCA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614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4A6DF52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0510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FA19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6F45" w14:textId="77777777" w:rsidR="00DA5DCA" w:rsidRDefault="00DA5DC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69E7" w14:textId="77777777" w:rsidR="00DA5DCA" w:rsidRPr="004A2897" w:rsidRDefault="00DA5DC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B9D5" w14:textId="77777777" w:rsidR="00DA5DCA" w:rsidRDefault="00DA5DC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1338A5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49F4367B" w14:textId="77777777" w:rsidR="00DA5DCA" w:rsidRDefault="00DA5DCA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38DAFAC1" w14:textId="77777777" w:rsidR="00DA5DCA" w:rsidRDefault="00DA5DCA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DA5DCA" w14:paraId="4A9E76C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2916F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891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02F7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1BA" w14:textId="77777777" w:rsidR="00DA5DCA" w:rsidRDefault="00DA5DC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523C662F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FC34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9603CA5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5331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630E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EB6D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782F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C1C5FDA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F3949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7790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7B48CB8A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737B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0362" w14:textId="77777777" w:rsidR="00DA5DCA" w:rsidRDefault="00DA5DC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BBAAE4E" w14:textId="77777777" w:rsidR="00DA5DCA" w:rsidRDefault="00DA5DC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A8CC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785F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9B51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6538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D34E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4352DB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62C9A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D3E7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3B75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B8C4" w14:textId="77777777" w:rsidR="00DA5DCA" w:rsidRDefault="00DA5DCA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2991910" w14:textId="77777777" w:rsidR="00DA5DCA" w:rsidRDefault="00DA5DCA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424C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1C07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F7C9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1DC9930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7EA3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EF88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102E1F8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7463B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183B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5E42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E71E" w14:textId="77777777" w:rsidR="00DA5DCA" w:rsidRDefault="00DA5DCA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2FF14E9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EC29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BF9B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6791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466DD960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1E73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152B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2FC43D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3CEA5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6AD5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37E2D85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0D60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EF58" w14:textId="77777777" w:rsidR="00DA5DCA" w:rsidRDefault="00DA5DCA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730EA26" w14:textId="77777777" w:rsidR="00DA5DCA" w:rsidRDefault="00DA5DCA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6BDA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5EF1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07BC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9C60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EA10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977E63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2D198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62D4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11BF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95BB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EA51137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7141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0F9146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E8EB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6BF1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DE09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ECE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4D02F3D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8804F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41D9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2BDF1EF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17F9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5D22" w14:textId="77777777" w:rsidR="00DA5DCA" w:rsidRDefault="00DA5DCA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284CB99" w14:textId="77777777" w:rsidR="00DA5DCA" w:rsidRDefault="00DA5DCA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9C4C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0938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7BB2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00AE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E2B5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B516C56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1302C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8E0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F863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E4F4" w14:textId="77777777" w:rsidR="00DA5DCA" w:rsidRDefault="00DA5DCA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5182933" w14:textId="77777777" w:rsidR="00DA5DCA" w:rsidRDefault="00DA5DCA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6B15" w14:textId="77777777" w:rsidR="00DA5DCA" w:rsidRDefault="00DA5DC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F180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26B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4B3E153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E773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E665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C4B7CC8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E932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07B7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EEB1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D5D7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D997544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9B94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414992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207B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029A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8158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FE0A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B1C8BB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D283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947F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D316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ABB6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4C95237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CD71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2A23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627F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298D7D8D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54C7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25DE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ED0D4D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C68C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D07C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06FA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E2C" w14:textId="77777777" w:rsidR="00DA5DCA" w:rsidRDefault="00DA5DCA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E6FF04C" w14:textId="77777777" w:rsidR="00DA5DCA" w:rsidRDefault="00DA5DCA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63EE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96E0" w14:textId="77777777" w:rsidR="00DA5DCA" w:rsidRPr="00C83AE9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DB0D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7886D19" w14:textId="77777777" w:rsidR="00DA5DCA" w:rsidRDefault="00DA5DC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16BA" w14:textId="77777777" w:rsidR="00DA5DCA" w:rsidRDefault="00DA5DC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8B5B" w14:textId="77777777" w:rsidR="00DA5DCA" w:rsidRDefault="00DA5DC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0AC2971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DB9C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A16C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14:paraId="35509D74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3039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E6AD" w14:textId="77777777" w:rsidR="00DA5DCA" w:rsidRDefault="00DA5DCA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714F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C448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DD29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7A63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F19F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5CE52C1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B53B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88D3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F22E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74EC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3097400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FDFE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23B284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6977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C949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9AD5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C8C0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B285C91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8A41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DF25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47C3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DBF4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D0E10DB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8D14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962B48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C07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AE56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F242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9FBA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66C5765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F0C7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F4C9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8B79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9399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3CD2B20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3C98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AD887B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BAC9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A4A1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BF1C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4A25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7FA2B30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6B2D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5AA5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0F62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F938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A06B248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654D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24F916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074B115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68A3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38A4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B622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05ED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104DD13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7C553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E8C7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FC26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202F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D9897F2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F5D5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1328BAD5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37AD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A775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BE0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CA54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DA5DCA" w14:paraId="6358A076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1CC3D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0BB1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47E1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31E8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E7F6516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F057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F23F0E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C2E4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979F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6CBB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FDBA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BF79445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0AB2D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D528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4A60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45D4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FAAA0B9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905A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82C0E9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79FE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ECD3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358A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D5A3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0A2E53D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014E7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A2E1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14:paraId="322B7E16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DE7E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7312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14:paraId="06AF5794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7AAC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CAE9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2FD9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848E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04A3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E14A988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1311A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610E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08CF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EC47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D0C3C07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C962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A5A3B7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B1FE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49B3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0521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D088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D82EC4E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87BC2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818A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7096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0215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BEEC66E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4BE4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32E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CE2C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4C3E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DF29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13E4165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03FF5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68C1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8A48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C1A6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C73E0CF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476E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B525D2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C17A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5D80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0531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EDD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9DC9E19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8081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B347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64A3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A3BF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862AAC1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9C2F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8A65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1DEF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1A1D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9E88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DB60734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A04FD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4AEF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7151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F6A2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C128643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70E9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79CE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A18A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EC78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A06B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387F0FD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F4A07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DD5D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6C40523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ED14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D82F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1EC6343B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74E8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A7F8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BE11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7E74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C764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2189A50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0A71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7B60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E20D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CDD6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F885EAA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6404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9DD980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DAA5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A8EE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AD1F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3F14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2179513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4C3CE" w14:textId="77777777" w:rsidR="00DA5DCA" w:rsidRDefault="00DA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A063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B4AD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5252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1980F32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D14D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2C2D" w14:textId="77777777" w:rsidR="00DA5DCA" w:rsidRPr="00C83AE9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6C7A" w14:textId="77777777" w:rsidR="00DA5DCA" w:rsidRDefault="00DA5DC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4BA7" w14:textId="77777777" w:rsidR="00DA5DCA" w:rsidRDefault="00DA5DC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1C82" w14:textId="77777777" w:rsidR="00DA5DCA" w:rsidRDefault="00DA5DC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DBEB852" w14:textId="77777777" w:rsidR="00DA5DCA" w:rsidRDefault="00DA5DCA">
      <w:pPr>
        <w:rPr>
          <w:sz w:val="20"/>
          <w:lang w:val="ro-RO"/>
        </w:rPr>
      </w:pPr>
    </w:p>
    <w:p w14:paraId="379E71D8" w14:textId="77777777" w:rsidR="00DA5DCA" w:rsidRDefault="00DA5DCA" w:rsidP="000507C8">
      <w:pPr>
        <w:pStyle w:val="Heading1"/>
        <w:spacing w:line="360" w:lineRule="auto"/>
      </w:pPr>
      <w:r>
        <w:t>LINIA 107 A</w:t>
      </w:r>
    </w:p>
    <w:p w14:paraId="54822D41" w14:textId="77777777" w:rsidR="00DA5DCA" w:rsidRDefault="00DA5DCA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A5DCA" w14:paraId="2A3D8E0A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02E3" w14:textId="77777777" w:rsidR="00DA5DCA" w:rsidRDefault="00DA5D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83FF" w14:textId="77777777" w:rsidR="00DA5DCA" w:rsidRDefault="00DA5DC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BD0D" w14:textId="77777777" w:rsidR="00DA5DCA" w:rsidRPr="004659BE" w:rsidRDefault="00DA5DC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9FBE" w14:textId="77777777" w:rsidR="00DA5DCA" w:rsidRDefault="00DA5DCA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27543E53" w14:textId="77777777" w:rsidR="00DA5DCA" w:rsidRDefault="00DA5DCA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CB32" w14:textId="77777777" w:rsidR="00DA5DCA" w:rsidRDefault="00DA5DC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6B1D3A" w14:textId="77777777" w:rsidR="00DA5DCA" w:rsidRDefault="00DA5DC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E84E" w14:textId="77777777" w:rsidR="00DA5DCA" w:rsidRPr="004659BE" w:rsidRDefault="00DA5DC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AE95" w14:textId="77777777" w:rsidR="00DA5DCA" w:rsidRDefault="00DA5DC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7773" w14:textId="77777777" w:rsidR="00DA5DCA" w:rsidRPr="004659BE" w:rsidRDefault="00DA5DC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5138" w14:textId="77777777" w:rsidR="00DA5DCA" w:rsidRDefault="00DA5DCA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7ECE0F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0EB3FF31" w14:textId="77777777" w:rsidR="00DA5DCA" w:rsidRDefault="00DA5DCA" w:rsidP="00410133">
      <w:pPr>
        <w:pStyle w:val="Heading1"/>
        <w:spacing w:line="360" w:lineRule="auto"/>
      </w:pPr>
      <w:r>
        <w:t>LINIA 108</w:t>
      </w:r>
    </w:p>
    <w:p w14:paraId="2A51C342" w14:textId="77777777" w:rsidR="00DA5DCA" w:rsidRDefault="00DA5DCA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A5DCA" w14:paraId="63B9835B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C8742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9F01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0DE9D3C4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B6FB" w14:textId="77777777" w:rsidR="00DA5DCA" w:rsidRPr="000625F2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E8A" w14:textId="77777777" w:rsidR="00DA5DCA" w:rsidRDefault="00DA5DCA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FBE86D" w14:textId="77777777" w:rsidR="00DA5DCA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084B3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9E78" w14:textId="77777777" w:rsidR="00DA5DCA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3A76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84AD" w14:textId="77777777" w:rsidR="00DA5DCA" w:rsidRPr="000625F2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C973" w14:textId="77777777" w:rsidR="00DA5DCA" w:rsidRDefault="00DA5DCA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8250A23" w14:textId="77777777" w:rsidR="00DA5DCA" w:rsidRDefault="00DA5DCA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14:paraId="60028D85" w14:textId="77777777" w:rsidR="00DA5DCA" w:rsidRDefault="00DA5DCA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14:paraId="5CFC18FB" w14:textId="77777777" w:rsidR="00DA5DCA" w:rsidRPr="00DF533C" w:rsidRDefault="00DA5DCA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14:paraId="4E574414" w14:textId="77777777" w:rsidR="00DA5DCA" w:rsidRDefault="00DA5DCA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14:paraId="04DB8684" w14:textId="77777777" w:rsidR="00DA5DCA" w:rsidRDefault="00DA5DCA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C421DC" w14:textId="77777777" w:rsidR="00DA5DCA" w:rsidRDefault="00DA5DCA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14:paraId="2353DFB2" w14:textId="77777777" w:rsidR="00DA5DCA" w:rsidRDefault="00DA5DCA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DA5DCA" w14:paraId="74797ECF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13623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D51F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027F" w14:textId="77777777" w:rsidR="00DA5DCA" w:rsidRPr="000625F2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7BC2" w14:textId="77777777" w:rsidR="00DA5DCA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7078F19" w14:textId="77777777" w:rsidR="00DA5DCA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9B92D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11E05F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0D95B13" w14:textId="77777777" w:rsidR="00DA5DCA" w:rsidRPr="00164983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DB71" w14:textId="77777777" w:rsidR="00DA5DCA" w:rsidRPr="000625F2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5B57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D18D" w14:textId="77777777" w:rsidR="00DA5DCA" w:rsidRPr="000625F2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E9DD" w14:textId="77777777" w:rsidR="00DA5DCA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D7C61" w14:textId="77777777" w:rsidR="00DA5DCA" w:rsidRPr="0058349B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A5DCA" w14:paraId="2900ED46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2C8C7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649E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D1A6" w14:textId="77777777" w:rsidR="00DA5DCA" w:rsidRPr="000625F2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9563" w14:textId="77777777" w:rsidR="00DA5DCA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51BC6C3" w14:textId="77777777" w:rsidR="00DA5DCA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511D6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AA2745" w14:textId="77777777" w:rsidR="00DA5DCA" w:rsidRDefault="00DA5DCA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4473" w14:textId="77777777" w:rsidR="00DA5DCA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ED6F" w14:textId="77777777" w:rsidR="00DA5DCA" w:rsidRDefault="00DA5DC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8655" w14:textId="77777777" w:rsidR="00DA5DCA" w:rsidRPr="000625F2" w:rsidRDefault="00DA5DC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1789" w14:textId="77777777" w:rsidR="00DA5DCA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9C680" w14:textId="77777777" w:rsidR="00DA5DCA" w:rsidRDefault="00DA5DC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DA5DCA" w14:paraId="4DD96C63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B68EE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256A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1AC3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A113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5F44804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77BB3DF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337F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5B485E6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9EA6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14D5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F0A5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A570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473675B4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0F4E6731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A5DCA" w14:paraId="09AC1071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FE48A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3C0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14:paraId="5CFFA838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62F4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1916" w14:textId="77777777" w:rsidR="00DA5DCA" w:rsidRDefault="00DA5DCA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65930CB" w14:textId="77777777" w:rsidR="00DA5DCA" w:rsidRDefault="00DA5DCA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A062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91C4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CE96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E25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D2CE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26224C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FE8206" w14:textId="77777777" w:rsidR="00DA5DCA" w:rsidRDefault="00DA5DCA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14:paraId="25CECD70" w14:textId="77777777" w:rsidR="00DA5DCA" w:rsidRDefault="00DA5DCA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DA5DCA" w14:paraId="10332552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F6EDB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9D0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1831DF3B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964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E6D5" w14:textId="77777777" w:rsidR="00DA5DCA" w:rsidRDefault="00DA5DCA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2D235192" w14:textId="77777777" w:rsidR="00DA5DCA" w:rsidRDefault="00DA5DCA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1FDC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2240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B73C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454C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5FE9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E2181B9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B6CB2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9B17" w14:textId="77777777" w:rsidR="00DA5DCA" w:rsidRDefault="00DA5DC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124BA490" w14:textId="77777777" w:rsidR="00DA5DCA" w:rsidRPr="001571B7" w:rsidRDefault="00DA5DC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EEAB" w14:textId="77777777" w:rsidR="00DA5DCA" w:rsidRDefault="00DA5DC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0577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215F7D13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0962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D962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43D6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74A1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497D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2C5403C6" w14:textId="77777777" w:rsidR="00DA5DCA" w:rsidRPr="00F80ACE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9B36B49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A51ED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C206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B111A40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DA52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6A29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A916FB9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FB54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874D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813E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136B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DF4B" w14:textId="77777777" w:rsidR="00DA5DCA" w:rsidRDefault="00DA5DCA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4AE6F78B" w14:textId="77777777" w:rsidR="00DA5DCA" w:rsidRDefault="00DA5DCA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6038630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7968E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808D" w14:textId="77777777" w:rsidR="00DA5DCA" w:rsidRPr="00346EDA" w:rsidRDefault="00DA5DCA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9F8E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C7A7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2AC2CEF" w14:textId="77777777" w:rsidR="00DA5DCA" w:rsidRDefault="00DA5DCA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2448972" w14:textId="77777777" w:rsidR="00DA5DCA" w:rsidRDefault="00DA5DCA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8BD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85798FF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951DD8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2AA6AB95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7112AE0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48A6B29C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DF57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F02F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2446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6C2B" w14:textId="77777777" w:rsidR="00DA5DCA" w:rsidRDefault="00DA5DCA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5D704036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FADBD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FE62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BD74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12C3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F8493FE" w14:textId="77777777" w:rsidR="00DA5DCA" w:rsidRDefault="00DA5DCA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C2E1FE2" w14:textId="77777777" w:rsidR="00DA5DCA" w:rsidRDefault="00DA5DCA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0C2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01E38E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83D1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E2D5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F386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35F8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E42A78D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C3EA5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106B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8F7F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BE92" w14:textId="77777777" w:rsidR="00DA5DCA" w:rsidRDefault="00DA5DC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932D32A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A9E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F12E7B9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A383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A372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117F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211B" w14:textId="77777777" w:rsidR="00DA5DCA" w:rsidRDefault="00DA5DC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2FF32" w14:textId="77777777" w:rsidR="00DA5DCA" w:rsidRDefault="00DA5DC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1F4FAB3" w14:textId="77777777" w:rsidR="00DA5DCA" w:rsidRDefault="00DA5DC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DA5DCA" w14:paraId="26CFD52C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2B63F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698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17D1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A5B7" w14:textId="77777777" w:rsidR="00DA5DCA" w:rsidRDefault="00DA5DC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D240977" w14:textId="77777777" w:rsidR="00DA5DCA" w:rsidRDefault="00DA5DC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E59B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3F4612C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A41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98D1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712E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B0E0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875FF0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8783682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DA5DCA" w14:paraId="0FB67292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1B874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E7D9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4208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EA59" w14:textId="77777777" w:rsidR="00DA5DCA" w:rsidRDefault="00DA5DC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18C3013" w14:textId="77777777" w:rsidR="00DA5DCA" w:rsidRDefault="00DA5DC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A1D1746" w14:textId="77777777" w:rsidR="00DA5DCA" w:rsidRDefault="00DA5DC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912D87B" w14:textId="77777777" w:rsidR="00DA5DCA" w:rsidRDefault="00DA5DC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D0C8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DE16A4A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0BB7665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AA38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F52C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4FC1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96D9" w14:textId="77777777" w:rsidR="00DA5DCA" w:rsidRDefault="00DA5DCA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5E6DD" w14:textId="77777777" w:rsidR="00DA5DCA" w:rsidRDefault="00DA5DCA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DA5DCA" w14:paraId="590669E7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60D0D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8689" w14:textId="77777777" w:rsidR="00DA5DCA" w:rsidRPr="00E804A9" w:rsidRDefault="00DA5DCA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D19154D" w14:textId="77777777" w:rsidR="00DA5DCA" w:rsidRDefault="00DA5DCA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1B83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6A32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341DF8E0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74D3" w14:textId="77777777" w:rsidR="00DA5DCA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BF7B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C334" w14:textId="77777777" w:rsidR="00DA5DCA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5C8F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BC67" w14:textId="77777777" w:rsidR="00DA5DCA" w:rsidRPr="00E804A9" w:rsidRDefault="00DA5DCA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50DAF2E" w14:textId="77777777" w:rsidR="00DA5DCA" w:rsidRPr="00884DD1" w:rsidRDefault="00DA5DCA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1A56E01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995DD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1C0B" w14:textId="77777777" w:rsidR="00DA5DCA" w:rsidRDefault="00DA5DCA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122+200</w:t>
            </w:r>
          </w:p>
          <w:p w14:paraId="061BCD42" w14:textId="77777777" w:rsidR="00DA5DCA" w:rsidRPr="00E804A9" w:rsidRDefault="00DA5DCA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08CF" w14:textId="77777777" w:rsidR="00DA5DCA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D102" w14:textId="77777777" w:rsidR="00DA5DCA" w:rsidRDefault="00DA5DCA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992EB1A" w14:textId="77777777" w:rsidR="00DA5DCA" w:rsidRDefault="00DA5DCA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392F" w14:textId="77777777" w:rsidR="00DA5DCA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99C4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B7F0" w14:textId="77777777" w:rsidR="00DA5DCA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53D1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6CC5" w14:textId="77777777" w:rsidR="00DA5DCA" w:rsidRPr="00326D39" w:rsidRDefault="00DA5DCA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A5DCA" w14:paraId="791B7287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9C4D4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C6CA" w14:textId="77777777" w:rsidR="00DA5DCA" w:rsidRPr="00DD4D10" w:rsidRDefault="00DA5DCA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3B57220D" w14:textId="77777777" w:rsidR="00DA5DCA" w:rsidRDefault="00DA5DCA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316E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013B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80F1E16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E9F6" w14:textId="77777777" w:rsidR="00DA5DCA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7681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2189" w14:textId="77777777" w:rsidR="00DA5DCA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431C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67CF" w14:textId="77777777" w:rsidR="00DA5DCA" w:rsidRPr="00DD4D10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6294A7E" w14:textId="77777777" w:rsidR="00DA5DCA" w:rsidRPr="00054DFC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E385F6D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58C12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5F16" w14:textId="77777777" w:rsidR="00DA5DCA" w:rsidRPr="00535AB9" w:rsidRDefault="00DA5DC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22DBB2F3" w14:textId="77777777" w:rsidR="00DA5DCA" w:rsidRDefault="00DA5DC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D397" w14:textId="77777777" w:rsidR="00DA5DCA" w:rsidRPr="00D16CE1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345A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12B3B23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6A67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F690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F583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7E87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D603" w14:textId="77777777" w:rsidR="00DA5DCA" w:rsidRPr="00535AB9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3E90A2E" w14:textId="77777777" w:rsidR="00DA5DCA" w:rsidRPr="00884DD1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1941F53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1B4D6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4039" w14:textId="77777777" w:rsidR="00DA5DCA" w:rsidRPr="00535AB9" w:rsidRDefault="00DA5DC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9350" w14:textId="77777777" w:rsidR="00DA5DCA" w:rsidRDefault="00DA5DC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3E46" w14:textId="77777777" w:rsidR="00DA5DCA" w:rsidRDefault="00DA5DCA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D4CF7F2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D0C3B2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7A20" w14:textId="77777777" w:rsidR="00DA5DCA" w:rsidRDefault="00DA5DC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89FE34" w14:textId="77777777" w:rsidR="00DA5DCA" w:rsidRDefault="00DA5DC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1658" w14:textId="77777777" w:rsidR="00DA5DCA" w:rsidRPr="00D16CE1" w:rsidRDefault="00DA5DC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CE6A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84F0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A927" w14:textId="77777777" w:rsidR="00DA5DCA" w:rsidRDefault="00DA5DC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4C5035F4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28B0A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014F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0525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474A" w14:textId="77777777" w:rsidR="00DA5DCA" w:rsidRDefault="00DA5DC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E0DBC78" w14:textId="77777777" w:rsidR="00DA5DCA" w:rsidRDefault="00DA5DCA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50043896" w14:textId="77777777" w:rsidR="00DA5DCA" w:rsidRDefault="00DA5DCA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A909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90903D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696C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3869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0EBA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D5B4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24C6F76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2AA22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A1AE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19088D6B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096D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8658" w14:textId="77777777" w:rsidR="00DA5DCA" w:rsidRDefault="00DA5DC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6DE2BF99" w14:textId="77777777" w:rsidR="00DA5DCA" w:rsidRDefault="00DA5DC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2EDD446C" w14:textId="77777777" w:rsidR="00DA5DCA" w:rsidRDefault="00DA5DC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996B62D" w14:textId="77777777" w:rsidR="00DA5DCA" w:rsidRDefault="00DA5DC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25D7DF79" w14:textId="77777777" w:rsidR="00DA5DCA" w:rsidRDefault="00DA5DCA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65A4FA00" w14:textId="77777777" w:rsidR="00DA5DCA" w:rsidRDefault="00DA5DCA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B210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BE0A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889B" w14:textId="77777777" w:rsidR="00DA5DCA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8FA1" w14:textId="77777777" w:rsidR="00DA5DCA" w:rsidRPr="00D16CE1" w:rsidRDefault="00DA5DC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EDEE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52C48027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577536F4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46CA16DE" w14:textId="77777777" w:rsidR="00DA5DCA" w:rsidRPr="00326D39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DC0F86" w14:textId="77777777" w:rsidR="00DA5DCA" w:rsidRDefault="00DA5DC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35EC284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CA4EF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3EF8" w14:textId="77777777" w:rsidR="00DA5DCA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67EB" w14:textId="77777777" w:rsidR="00DA5DCA" w:rsidRPr="00D16CE1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6236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BD3992A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FA7E1A8" w14:textId="77777777" w:rsidR="00DA5DCA" w:rsidRDefault="00DA5DCA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DE8B" w14:textId="77777777" w:rsidR="00DA5DCA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CE65B8" w14:textId="77777777" w:rsidR="00DA5DCA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1AEA" w14:textId="77777777" w:rsidR="00DA5DCA" w:rsidRPr="00D16CE1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3909" w14:textId="77777777" w:rsidR="00DA5DCA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C052" w14:textId="77777777" w:rsidR="00DA5DCA" w:rsidRPr="00D16CE1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084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FD2FE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7AFE2858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DA5DCA" w14:paraId="0289803F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8EFE2" w14:textId="77777777" w:rsidR="00DA5DCA" w:rsidRDefault="00DA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9835" w14:textId="77777777" w:rsidR="00DA5DCA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DA54" w14:textId="77777777" w:rsidR="00DA5DCA" w:rsidRPr="00D16CE1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C7BE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2F5AE58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62E5C81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A87D" w14:textId="77777777" w:rsidR="00DA5DCA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0FA544" w14:textId="77777777" w:rsidR="00DA5DCA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0416" w14:textId="77777777" w:rsidR="00DA5DCA" w:rsidRPr="00D16CE1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866D" w14:textId="77777777" w:rsidR="00DA5DCA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D38B" w14:textId="77777777" w:rsidR="00DA5DCA" w:rsidRPr="00D16CE1" w:rsidRDefault="00DA5DC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46D" w14:textId="77777777" w:rsidR="00DA5DCA" w:rsidRDefault="00DA5DC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09B418" w14:textId="77777777" w:rsidR="00DA5DCA" w:rsidRPr="00FE25BC" w:rsidRDefault="00DA5DCA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5B027DE9" w14:textId="77777777" w:rsidR="00DA5DCA" w:rsidRDefault="00DA5DCA" w:rsidP="00815695">
      <w:pPr>
        <w:pStyle w:val="Heading1"/>
        <w:spacing w:line="360" w:lineRule="auto"/>
      </w:pPr>
      <w:r>
        <w:t>LINIA 109</w:t>
      </w:r>
    </w:p>
    <w:p w14:paraId="09A54BC2" w14:textId="77777777" w:rsidR="00DA5DCA" w:rsidRDefault="00DA5DC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A5DCA" w14:paraId="76591AA4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80B79" w14:textId="77777777" w:rsidR="00DA5DCA" w:rsidRDefault="00DA5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EB10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0F1" w14:textId="77777777" w:rsidR="00DA5DCA" w:rsidRPr="001B30CD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3601" w14:textId="77777777" w:rsidR="00DA5DCA" w:rsidRDefault="00DA5DCA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057B701" w14:textId="77777777" w:rsidR="00DA5DCA" w:rsidRDefault="00DA5DCA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77E9" w14:textId="77777777" w:rsidR="00DA5DCA" w:rsidRDefault="00DA5DC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48D141" w14:textId="77777777" w:rsidR="00DA5DCA" w:rsidRDefault="00DA5DC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985" w14:textId="77777777" w:rsidR="00DA5DCA" w:rsidRPr="001B30CD" w:rsidRDefault="00DA5DC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8855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F461" w14:textId="77777777" w:rsidR="00DA5DCA" w:rsidRPr="001B30CD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07D3" w14:textId="77777777" w:rsidR="00DA5DCA" w:rsidRDefault="00DA5DC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8BFCD61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0027C" w14:textId="77777777" w:rsidR="00DA5DCA" w:rsidRDefault="00DA5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2118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6B95" w14:textId="77777777" w:rsidR="00DA5DCA" w:rsidRPr="001B30CD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3979" w14:textId="77777777" w:rsidR="00DA5DCA" w:rsidRDefault="00DA5DC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0B3CB06" w14:textId="77777777" w:rsidR="00DA5DCA" w:rsidRDefault="00DA5DC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6697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EC9EA6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2072" w14:textId="77777777" w:rsidR="00DA5DCA" w:rsidRPr="001B30CD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7C99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C27D" w14:textId="77777777" w:rsidR="00DA5DCA" w:rsidRPr="001B30CD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0522" w14:textId="77777777" w:rsidR="00DA5DCA" w:rsidRDefault="00DA5DC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02FF727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6EEE2" w14:textId="77777777" w:rsidR="00DA5DCA" w:rsidRDefault="00DA5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3C7A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EF22" w14:textId="77777777" w:rsidR="00DA5DCA" w:rsidRPr="001B30CD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CAE2" w14:textId="77777777" w:rsidR="00DA5DCA" w:rsidRDefault="00DA5DC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6CDD30A4" w14:textId="77777777" w:rsidR="00DA5DCA" w:rsidRDefault="00DA5DC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FD09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2D0B" w14:textId="77777777" w:rsidR="00DA5DCA" w:rsidRPr="001B30CD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D2B1" w14:textId="77777777" w:rsidR="00DA5DCA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A606" w14:textId="77777777" w:rsidR="00DA5DCA" w:rsidRPr="001B30CD" w:rsidRDefault="00DA5DC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DFDC" w14:textId="77777777" w:rsidR="00DA5DCA" w:rsidRDefault="00DA5DC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29734D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0E6B527E" w14:textId="77777777" w:rsidR="00DA5DCA" w:rsidRDefault="00DA5DCA" w:rsidP="00DB78D2">
      <w:pPr>
        <w:pStyle w:val="Heading1"/>
        <w:spacing w:line="360" w:lineRule="auto"/>
      </w:pPr>
      <w:r>
        <w:t>LINIA 112</w:t>
      </w:r>
    </w:p>
    <w:p w14:paraId="46485535" w14:textId="77777777" w:rsidR="00DA5DCA" w:rsidRDefault="00DA5DC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A5DCA" w14:paraId="4D4323D0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9BD40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28C7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14:paraId="07CF1CAF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1681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1DCB" w14:textId="77777777" w:rsidR="00DA5DCA" w:rsidRDefault="00DA5DCA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5ABC0CC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39F7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62C4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CF38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8544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472A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AD859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14:paraId="01CA89C1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136629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A5DCA" w14:paraId="2470C32D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1C924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371A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D628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A415" w14:textId="77777777" w:rsidR="00DA5DCA" w:rsidRDefault="00DA5DCA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9485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14:paraId="06FD7275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41CB890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3FC9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C2D6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43CA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7120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5DCA0E2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C5437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84AB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60EB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1E8B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EF8880B" w14:textId="77777777" w:rsidR="00DA5DCA" w:rsidRDefault="00DA5DCA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0E20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92AC7B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AFC5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DE2D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345F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FA0D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2B6BDE4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4E7F9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2E8C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8AB4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C6B2" w14:textId="77777777" w:rsidR="00DA5DCA" w:rsidRDefault="00DA5DCA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94E9A6B" w14:textId="77777777" w:rsidR="00DA5DCA" w:rsidRDefault="00DA5DCA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C92B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E06FB5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152A3A9D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53EF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A275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49E7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163B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D35C441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A5DCA" w14:paraId="2E48D8B1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FAA38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0BE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202B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CE9D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A8A3154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4A9E" w14:textId="77777777" w:rsidR="00DA5DCA" w:rsidRDefault="00DA5DC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66D7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1EF9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A44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EB4E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DA5DCA" w14:paraId="5DACDA09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DD179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DA43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04DF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B243" w14:textId="77777777" w:rsidR="00DA5DCA" w:rsidRDefault="00DA5DCA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3CD603F" w14:textId="77777777" w:rsidR="00DA5DCA" w:rsidRDefault="00DA5DCA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3BAA" w14:textId="77777777" w:rsidR="00DA5DCA" w:rsidRDefault="00DA5DC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E7A1A0" w14:textId="77777777" w:rsidR="00DA5DCA" w:rsidRDefault="00DA5DC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7229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4C42" w14:textId="77777777" w:rsidR="00DA5DCA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771C" w14:textId="77777777" w:rsidR="00DA5DCA" w:rsidRPr="00483148" w:rsidRDefault="00DA5DC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662F" w14:textId="77777777" w:rsidR="00DA5DCA" w:rsidRDefault="00DA5DC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A5DCA" w14:paraId="7F33B3DA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5779E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B4E6" w14:textId="77777777" w:rsidR="00DA5DCA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303AC6DA" w14:textId="77777777" w:rsidR="00DA5DCA" w:rsidRDefault="00DA5DCA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773B" w14:textId="77777777" w:rsidR="00DA5DCA" w:rsidRPr="00483148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EAB3" w14:textId="77777777" w:rsidR="00DA5DCA" w:rsidRDefault="00DA5DCA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63BDADD1" w14:textId="77777777" w:rsidR="00DA5DCA" w:rsidRDefault="00DA5DCA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0E21" w14:textId="77777777" w:rsidR="00DA5DCA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F4B5" w14:textId="77777777" w:rsidR="00DA5DCA" w:rsidRPr="00483148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B32C" w14:textId="77777777" w:rsidR="00DA5DCA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7CB9" w14:textId="77777777" w:rsidR="00DA5DCA" w:rsidRPr="00483148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819A" w14:textId="77777777" w:rsidR="00DA5DCA" w:rsidRDefault="00DA5DCA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85237F1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7BA43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9725" w14:textId="77777777" w:rsidR="00DA5DCA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14:paraId="67105B8D" w14:textId="77777777" w:rsidR="00DA5DCA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2CC0" w14:textId="77777777" w:rsidR="00DA5DCA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BD9B" w14:textId="77777777" w:rsidR="00DA5DCA" w:rsidRDefault="00DA5DCA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1790C6E4" w14:textId="77777777" w:rsidR="00DA5DCA" w:rsidRDefault="00DA5DCA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DBBE" w14:textId="77777777" w:rsidR="00DA5DCA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C35F" w14:textId="77777777" w:rsidR="00DA5DCA" w:rsidRPr="00483148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C198" w14:textId="77777777" w:rsidR="00DA5DCA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2E5" w14:textId="77777777" w:rsidR="00DA5DCA" w:rsidRPr="00483148" w:rsidRDefault="00DA5DC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CA63" w14:textId="77777777" w:rsidR="00DA5DCA" w:rsidRDefault="00DA5DCA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37C2B4D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8FBAF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27F6" w14:textId="77777777" w:rsidR="00DA5DCA" w:rsidRDefault="00DA5DCA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FBD4" w14:textId="77777777" w:rsidR="00DA5DCA" w:rsidRDefault="00DA5DCA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F0B2" w14:textId="77777777" w:rsidR="00DA5DCA" w:rsidRDefault="00DA5DCA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11C0C019" w14:textId="77777777" w:rsidR="00DA5DCA" w:rsidRDefault="00DA5DCA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340F" w14:textId="77777777" w:rsidR="00DA5DCA" w:rsidRDefault="00DA5DCA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57E708" w14:textId="77777777" w:rsidR="00DA5DCA" w:rsidRDefault="00DA5DCA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17F7" w14:textId="77777777" w:rsidR="00DA5DCA" w:rsidRPr="00483148" w:rsidRDefault="00DA5DCA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3473" w14:textId="77777777" w:rsidR="00DA5DCA" w:rsidRDefault="00DA5DCA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F1D3" w14:textId="77777777" w:rsidR="00DA5DCA" w:rsidRPr="00483148" w:rsidRDefault="00DA5DCA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0185" w14:textId="77777777" w:rsidR="00DA5DCA" w:rsidRDefault="00DA5DCA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F3F6D41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5F6AC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0C30" w14:textId="77777777" w:rsidR="00DA5DCA" w:rsidRDefault="00DA5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224+400</w:t>
            </w:r>
          </w:p>
          <w:p w14:paraId="51514FE6" w14:textId="77777777" w:rsidR="00DA5DCA" w:rsidRDefault="00DA5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225+500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08D1" w14:textId="77777777" w:rsidR="00DA5DCA" w:rsidRDefault="00DA5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00BB" w14:textId="77777777" w:rsidR="00DA5DCA" w:rsidRDefault="00DA5DC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14:paraId="73F6F8B9" w14:textId="77777777" w:rsidR="00DA5DCA" w:rsidRDefault="00DA5DC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B589" w14:textId="77777777" w:rsidR="00DA5DCA" w:rsidRDefault="00DA5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2B00" w14:textId="77777777" w:rsidR="00DA5DCA" w:rsidRPr="00483148" w:rsidRDefault="00DA5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7DDB" w14:textId="77777777" w:rsidR="00DA5DCA" w:rsidRDefault="00DA5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391D" w14:textId="77777777" w:rsidR="00DA5DCA" w:rsidRPr="00483148" w:rsidRDefault="00DA5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DF6F" w14:textId="77777777" w:rsidR="00DA5DCA" w:rsidRDefault="00DA5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0A92621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F3ED6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8AFC" w14:textId="77777777" w:rsidR="00DA5DCA" w:rsidRDefault="00DA5DCA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225+500</w:t>
            </w:r>
          </w:p>
          <w:p w14:paraId="6122A71C" w14:textId="77777777" w:rsidR="00DA5DCA" w:rsidRDefault="00DA5DCA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B48B" w14:textId="77777777" w:rsidR="00DA5DCA" w:rsidRDefault="00DA5DCA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E407" w14:textId="77777777" w:rsidR="00DA5DCA" w:rsidRDefault="00DA5DCA" w:rsidP="00327A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14:paraId="1763CED7" w14:textId="77777777" w:rsidR="00DA5DCA" w:rsidRDefault="00DA5DCA" w:rsidP="00327A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CFF7" w14:textId="77777777" w:rsidR="00DA5DCA" w:rsidRDefault="00DA5DCA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29F8" w14:textId="77777777" w:rsidR="00DA5DCA" w:rsidRPr="00483148" w:rsidRDefault="00DA5DCA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F704" w14:textId="77777777" w:rsidR="00DA5DCA" w:rsidRDefault="00DA5DCA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5230" w14:textId="77777777" w:rsidR="00DA5DCA" w:rsidRPr="00483148" w:rsidRDefault="00DA5DCA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A71E" w14:textId="77777777" w:rsidR="00DA5DCA" w:rsidRDefault="00DA5DCA" w:rsidP="00327A6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361BC1D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89FF8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E116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C35D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8D5E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5F632D0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AC37C9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DA9D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C29B92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DE0C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3A11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887F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66AD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A83887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A6006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CEED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209B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B13A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61FFCC85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EAFA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24386F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DC55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72D5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39EE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56AC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4DDF4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A5DCA" w14:paraId="0AD5531F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75197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DA34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14:paraId="0C3D009E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6D77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2D53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B707A61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C20A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DB90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0CAA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9838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7A9B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DF4C83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27254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BE7B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77C056D6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4E26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CBC3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355FEE61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C05A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109D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41A9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B615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F442" w14:textId="77777777" w:rsidR="00DA5DCA" w:rsidRPr="00EB0A86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77FD5D64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73E475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23F7F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D097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2A610873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E437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F3E9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40321AFE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6AF2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BC99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2EFF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B850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C06F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F69142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335A9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D8F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736DE6A1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ACF7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70F2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2EAEDF5D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B866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CAB8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A804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A3FA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97D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795C7E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62DF3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95C7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5CB7A63E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8626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0950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9563407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D506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10E8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8A4C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3C63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CF9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B0D056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7B3551F3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DA5DCA" w14:paraId="3CEF3BD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27654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6210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C8B7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0A92" w14:textId="77777777" w:rsidR="00DA5DCA" w:rsidRDefault="00DA5DCA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17740B5" w14:textId="77777777" w:rsidR="00DA5DCA" w:rsidRDefault="00DA5DCA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14:paraId="26FA260A" w14:textId="77777777" w:rsidR="00DA5DCA" w:rsidRDefault="00DA5DCA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0FA5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2F6F07C1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56A5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E87C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B025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3FC6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4181F1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2F3C9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A5DCA" w14:paraId="0F298B9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67394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C682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6FF3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878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7BB467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502B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098F7517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A34F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F122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5A40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2C3B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FAB40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A5DCA" w14:paraId="183D6207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D1BC9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D87F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37E3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B855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B518FE9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C139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A390E9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3FAEF05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B06B62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5CE7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DCA4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4770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4E94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17B20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DA5DCA" w14:paraId="5A4776C7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67380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9784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8EA0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6AB7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85CB91C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3DB8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EA6774" w14:textId="77777777" w:rsidR="00DA5DCA" w:rsidRPr="000A20AF" w:rsidRDefault="00DA5DCA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9C0A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0FBE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92E9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D8E6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FCAE5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A5DCA" w14:paraId="47098174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483FE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56A0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3089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E4A4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56A3E7E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5C96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C727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E2C8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F4AB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32D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FE1E2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DA5DCA" w14:paraId="21782815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81DA0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5ED5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1E2B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3D25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7A84B970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E769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31C8C60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0190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BE1E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3F59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E085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A5DCA" w14:paraId="3D4387D1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67856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3264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42E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57FD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41E03F21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B3FF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23C3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DFC9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E3BA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623C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A5DCA" w14:paraId="2B6D0ACE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E25AE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6C5D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F1B1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FF33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78E81094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1C9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3E7E51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E4D6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9F6F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6047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86D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FDA79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A5DCA" w14:paraId="37BBC642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592E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F31C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1E4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E4ED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92D1D8F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2D3B90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700D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CD7E37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AF25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C388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0EE0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7262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D589634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B5B5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B186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5A89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3985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C1497FB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D174AE7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E23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0B15FA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C275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C38A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7873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9C2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8518DDA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7237A" w14:textId="77777777" w:rsidR="00DA5DCA" w:rsidRDefault="00DA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F051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039C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2348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66C9500E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54110D30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D33DE0E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7CFA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F95E03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4EBD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849A" w14:textId="77777777" w:rsidR="00DA5DCA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B68C" w14:textId="77777777" w:rsidR="00DA5DCA" w:rsidRPr="00483148" w:rsidRDefault="00DA5DC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1851" w14:textId="77777777" w:rsidR="00DA5DCA" w:rsidRDefault="00DA5DC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BBBC767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2634022B" w14:textId="77777777" w:rsidR="00DA5DCA" w:rsidRPr="005905D7" w:rsidRDefault="00DA5DCA" w:rsidP="006B4CB8">
      <w:pPr>
        <w:pStyle w:val="Heading1"/>
        <w:spacing w:line="360" w:lineRule="auto"/>
      </w:pPr>
      <w:r w:rsidRPr="005905D7">
        <w:t>LINIA 116</w:t>
      </w:r>
    </w:p>
    <w:p w14:paraId="3443E28B" w14:textId="77777777" w:rsidR="00DA5DCA" w:rsidRPr="005905D7" w:rsidRDefault="00DA5DC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A5DCA" w:rsidRPr="00743905" w14:paraId="525C19D0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6CDCE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337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2+800</w:t>
            </w:r>
          </w:p>
          <w:p w14:paraId="071D886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341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E0D9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</w:p>
          <w:p w14:paraId="5D6FA8C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43EC" w14:textId="77777777" w:rsidR="00DA5DCA" w:rsidRDefault="00DA5DC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75DA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D9C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856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79A3" w14:textId="77777777" w:rsidR="00DA5DCA" w:rsidRDefault="00DA5DCA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3AF9817E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711DC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01D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2B3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807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9D065B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3F1A" w14:textId="77777777" w:rsidR="00DA5DCA" w:rsidRDefault="00DA5DC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8109AA4" w14:textId="77777777" w:rsidR="00DA5DCA" w:rsidRPr="00743905" w:rsidRDefault="00DA5DC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6963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AC5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7A5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BA8" w14:textId="77777777" w:rsidR="00DA5DCA" w:rsidRDefault="00DA5DCA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9CF2635" w14:textId="77777777" w:rsidR="00DA5DCA" w:rsidRPr="00743905" w:rsidRDefault="00DA5DCA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A5DCA" w:rsidRPr="00743905" w14:paraId="131F4623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98822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2D2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493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20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357FCB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0B0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E613D7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F43E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CB9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03E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503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A5DCA" w:rsidRPr="00743905" w14:paraId="5B1CE2C7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27A9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DBF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D9D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AC0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5938F7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8F36753" w14:textId="77777777" w:rsidR="00DA5DCA" w:rsidRPr="00743905" w:rsidRDefault="00DA5DCA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C39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CCBB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D6F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4C1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511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2BE98F5A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4DD0E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7073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14:paraId="3113CA1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884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2D5E" w14:textId="77777777" w:rsidR="00DA5DCA" w:rsidRPr="00743905" w:rsidRDefault="00DA5DCA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D1053DA" w14:textId="77777777" w:rsidR="00DA5DCA" w:rsidRPr="00743905" w:rsidRDefault="00DA5DCA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B0D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9EAA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BDF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ACC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38A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30FB357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2F03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4C3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012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CB9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B1C85D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69B9" w14:textId="77777777" w:rsidR="00DA5DCA" w:rsidRPr="00743905" w:rsidRDefault="00DA5DC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8A31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452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C53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77B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CC086A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A5DCA" w:rsidRPr="00743905" w14:paraId="5B5332BB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42D6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DF36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14:paraId="39FE01C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72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7E47" w14:textId="77777777" w:rsidR="00DA5DCA" w:rsidRPr="00743905" w:rsidRDefault="00DA5DCA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29D2DFB" w14:textId="77777777" w:rsidR="00DA5DCA" w:rsidRPr="00743905" w:rsidRDefault="00DA5DCA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B4E7" w14:textId="77777777" w:rsidR="00DA5DCA" w:rsidRPr="00743905" w:rsidRDefault="00DA5DC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B6AB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932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A95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7A6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05DA5A0E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190F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283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6A7C90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05E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727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2A0241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4C4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B856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729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3C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D5A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7C6FD1" w14:textId="77777777" w:rsidR="00DA5DCA" w:rsidRPr="0007721B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43905" w14:paraId="63D72694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763F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1A58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1F5521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6DE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304F" w14:textId="77777777" w:rsidR="00DA5DCA" w:rsidRPr="00743905" w:rsidRDefault="00DA5DC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B44F4B5" w14:textId="77777777" w:rsidR="00DA5DCA" w:rsidRPr="00743905" w:rsidRDefault="00DA5DC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8B7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0130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67A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3E7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887F" w14:textId="77777777" w:rsidR="00DA5DCA" w:rsidRPr="00743905" w:rsidRDefault="00DA5DC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D4A3B71" w14:textId="77777777" w:rsidR="00DA5DCA" w:rsidRDefault="00DA5DC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43905" w14:paraId="1C963B8E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F560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3625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341B1437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559B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C3B1" w14:textId="77777777" w:rsidR="00DA5DCA" w:rsidRDefault="00DA5DC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72FB59D4" w14:textId="77777777" w:rsidR="00DA5DCA" w:rsidRPr="00743905" w:rsidRDefault="00DA5DC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15E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EF97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5D0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CD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C34A" w14:textId="77777777" w:rsidR="00DA5DCA" w:rsidRPr="008D4C6D" w:rsidRDefault="00DA5DCA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7A07E983" w14:textId="77777777" w:rsidR="00DA5DCA" w:rsidRDefault="00DA5DC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3A761CCF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7EE4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D588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94BA10B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E648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3657" w14:textId="77777777" w:rsidR="00DA5DCA" w:rsidRPr="00743905" w:rsidRDefault="00DA5DC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5B98DCF" w14:textId="77777777" w:rsidR="00DA5DCA" w:rsidRPr="00743905" w:rsidRDefault="00DA5DC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0EB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9957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846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6A6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76E4" w14:textId="77777777" w:rsidR="00DA5DCA" w:rsidRPr="00743905" w:rsidRDefault="00DA5DCA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74FC645" w14:textId="77777777" w:rsidR="00DA5DCA" w:rsidRPr="00743905" w:rsidRDefault="00DA5DCA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43905" w14:paraId="481E0075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FF93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841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F80507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53C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A06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2BB8894" w14:textId="77777777" w:rsidR="00DA5DCA" w:rsidRPr="00743905" w:rsidRDefault="00DA5DC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649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D1FF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CEB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53B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87E5" w14:textId="77777777" w:rsidR="00DA5DCA" w:rsidRPr="00537749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A5DCA" w:rsidRPr="00743905" w14:paraId="18FFEF7B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5F0C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2155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B6E88C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1E6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FC4E" w14:textId="77777777" w:rsidR="00DA5DCA" w:rsidRPr="00743905" w:rsidRDefault="00DA5DCA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1E02096" w14:textId="77777777" w:rsidR="00DA5DCA" w:rsidRPr="00743905" w:rsidRDefault="00DA5DCA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1C0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AE14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3E8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DE9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2CDD" w14:textId="77777777" w:rsidR="00DA5DCA" w:rsidRPr="008640F6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1E18D34D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095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34C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3CA93A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541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022B" w14:textId="77777777" w:rsidR="00DA5DCA" w:rsidRDefault="00DA5DCA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55229B9" w14:textId="77777777" w:rsidR="00DA5DCA" w:rsidRPr="00743905" w:rsidRDefault="00DA5DCA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930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078C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72E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069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B6D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9222602" w14:textId="77777777" w:rsidR="00DA5DCA" w:rsidRPr="005A7670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43905" w14:paraId="04987E80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E9C5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F844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14:paraId="12E3306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C83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D0C9" w14:textId="77777777" w:rsidR="00DA5DCA" w:rsidRDefault="00DA5DCA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65075D5" w14:textId="77777777" w:rsidR="00DA5DCA" w:rsidRDefault="00DA5DCA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127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5D61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346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DE9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D670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2A23AA58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9B8FB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762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E75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F18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7DB009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7B17A3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0F0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0F9FA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1D0B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F22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D29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260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1DF860B0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AB69B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A7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14:paraId="18A0565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454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E645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DECB11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B3B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9D25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90E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961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64E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4607D580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1FBF4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AC70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14:paraId="6B2314A2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83C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9673" w14:textId="77777777" w:rsidR="00DA5DCA" w:rsidRPr="00743905" w:rsidRDefault="00DA5DCA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7A7B137" w14:textId="77777777" w:rsidR="00DA5DCA" w:rsidRPr="00743905" w:rsidRDefault="00DA5DCA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532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3C7C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219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53D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910F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09CA4928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5C4D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D6C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843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BF0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18FED8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E4D3" w14:textId="77777777" w:rsidR="00DA5DCA" w:rsidRPr="00743905" w:rsidRDefault="00DA5DC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66DF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21E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3B5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887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8860DC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A5DCA" w:rsidRPr="00743905" w14:paraId="48B915C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452B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60F5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14:paraId="0D6364C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14F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612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850BF2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E4A2" w14:textId="77777777" w:rsidR="00DA5DCA" w:rsidRPr="00743905" w:rsidRDefault="00DA5DC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F909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B47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568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76D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298BD8E3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4612E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1A4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ACF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9EA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93E2A6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0ECA54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618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E412B3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525059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854A636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279211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BF8118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6C63B0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FEC4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77C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C73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4C1E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2AEB26" w14:textId="77777777" w:rsidR="00DA5DCA" w:rsidRPr="00743905" w:rsidRDefault="00DA5DCA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A5DCA" w:rsidRPr="00743905" w14:paraId="661B6E48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C4C43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915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78C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E00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EB24AC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8EC87A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917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404875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3F5E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D16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A84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4ED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A5DCA" w:rsidRPr="00743905" w14:paraId="4B857EE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2AF80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983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6FB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5FC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77B13C9" w14:textId="77777777" w:rsidR="00DA5DCA" w:rsidRPr="00743905" w:rsidRDefault="00DA5DCA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CC3B" w14:textId="77777777" w:rsidR="00DA5DCA" w:rsidRPr="00743905" w:rsidRDefault="00DA5DCA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AE7A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5D4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65C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2AC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5400A0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4CCAFE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A5DCA" w:rsidRPr="00743905" w14:paraId="7C53983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1FDB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5BB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E219BA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230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7B96" w14:textId="77777777" w:rsidR="00DA5DCA" w:rsidRPr="00743905" w:rsidRDefault="00DA5DCA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AFC249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EC2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9310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CE4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C1E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812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4AB01F" w14:textId="77777777" w:rsidR="00DA5DCA" w:rsidRPr="001D7D9E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16FC477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4231E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105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964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C08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07C73A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C1B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AAE0AA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1DAD1A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2AAB81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D0FB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F99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BA0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743B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8DDA4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A5DCA" w:rsidRPr="00743905" w14:paraId="79CFFC8A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D6582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2A8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6CD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4DF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94634A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CE4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79562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FB20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E15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14A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5EA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2C4D2F2C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82C19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9F90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48+300</w:t>
            </w:r>
          </w:p>
          <w:p w14:paraId="7AD6210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72A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0114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Cărbuneşti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4D32DA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Pojogeni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AA1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396D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FB3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470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57B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300663C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77218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C4A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50534E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590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51B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73989B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A3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50F0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EBA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C8D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22D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C59588" w14:textId="77777777" w:rsidR="00DA5DCA" w:rsidRPr="0007721B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43905" w14:paraId="2A7BEA3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FA57D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631C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14:paraId="0DA2F39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44C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D2EB" w14:textId="77777777" w:rsidR="00DA5DCA" w:rsidRPr="00743905" w:rsidRDefault="00DA5DCA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19683E6" w14:textId="77777777" w:rsidR="00DA5DCA" w:rsidRPr="00743905" w:rsidRDefault="00DA5DCA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D23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62A5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258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F18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A6EF" w14:textId="77777777" w:rsidR="00DA5DCA" w:rsidRPr="004A534F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542339F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49C63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777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4736FC9" w14:textId="77777777" w:rsidR="00DA5DCA" w:rsidRPr="00743905" w:rsidRDefault="00DA5DCA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595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716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7EEDCC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654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7FED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A23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9B0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2CB7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CF775F" w14:textId="77777777" w:rsidR="00DA5DCA" w:rsidRPr="00951746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43905" w14:paraId="1BC07B0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3E3B7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D0A8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5298631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740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D285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0FD6E9D9" w14:textId="77777777" w:rsidR="00DA5DCA" w:rsidRPr="00743905" w:rsidRDefault="00DA5DCA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DFC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CD1B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494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9CD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885F" w14:textId="77777777" w:rsidR="00DA5DCA" w:rsidRPr="005C672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3C9D9657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D9A0F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005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EB63A71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7EF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8671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D797863" w14:textId="77777777" w:rsidR="00DA5DCA" w:rsidRPr="00743905" w:rsidRDefault="00DA5DCA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57E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7FDA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B1D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C1F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509F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4E932CA0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D5263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5E15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14:paraId="7F1C155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3A1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A1AD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BD33B4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971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4E4F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F75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280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996B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14:paraId="0BCF9323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54C6388" w14:textId="77777777" w:rsidR="00DA5DCA" w:rsidRPr="00575A1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DA5DCA" w:rsidRPr="00743905" w14:paraId="199ABFED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3D64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7D8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EFC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543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0F0F72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7538" w14:textId="77777777" w:rsidR="00DA5DCA" w:rsidRDefault="00DA5DC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EAEC314" w14:textId="77777777" w:rsidR="00DA5DCA" w:rsidRPr="00743905" w:rsidRDefault="00DA5DC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C47D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AA6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233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652D" w14:textId="77777777" w:rsidR="00DA5DCA" w:rsidRDefault="00DA5DCA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8AE1650" w14:textId="77777777" w:rsidR="00DA5DCA" w:rsidRPr="00743905" w:rsidRDefault="00DA5DCA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A5DCA" w:rsidRPr="00743905" w14:paraId="444BD6C1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1A34D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C01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1EADA19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082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9CE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1C2719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0EA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3A32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7C4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DA8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51DB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438AF0F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4B6C9468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079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9AE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BFE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FAB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89958E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DF4A3F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BD0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AB6D3F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57DE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BA0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E12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5E5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17E305D8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362C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E80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E4A87F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1CA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E6F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B72AFC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821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9969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02D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1C8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A356" w14:textId="77777777" w:rsidR="00DA5DCA" w:rsidRPr="00351657" w:rsidRDefault="00DA5DCA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A5DCA" w:rsidRPr="00743905" w14:paraId="435C19E5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3DCA6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BA7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A83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290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4361D0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B05734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73A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D2419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A7C7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80C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BD3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EBA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1A609BE8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A30E5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9EB5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1F5F2D3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72CD" w14:textId="77777777" w:rsidR="00DA5DCA" w:rsidRPr="00743905" w:rsidRDefault="00DA5DCA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F3B2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3B20C99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264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A1D8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BCA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1CC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A40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7BD7B76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DF90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475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BF0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608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DBE1838" w14:textId="77777777" w:rsidR="00DA5DCA" w:rsidRPr="00743905" w:rsidRDefault="00DA5DCA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F0A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223845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EEDE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938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F2C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B7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00E8731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E3F4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D318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0EB162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FA7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9426" w14:textId="77777777" w:rsidR="00DA5DCA" w:rsidRDefault="00DA5DCA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7323A23" w14:textId="77777777" w:rsidR="00DA5DCA" w:rsidRPr="00743905" w:rsidRDefault="00DA5DCA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43B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2FCF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C7A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448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DA9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31D0F9A0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A3E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DD1D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5B24F9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2F1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BB1B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D15AE1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589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0B84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BA6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713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21DE" w14:textId="77777777" w:rsidR="00DA5DCA" w:rsidRDefault="00DA5DC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3B1CE8" w14:textId="77777777" w:rsidR="00DA5DCA" w:rsidRPr="003B409E" w:rsidRDefault="00DA5DC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43905" w14:paraId="02DDBA4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4704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40C4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1FB70A7" w14:textId="77777777" w:rsidR="00DA5DCA" w:rsidRDefault="00DA5DCA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7B26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61C1" w14:textId="77777777" w:rsidR="00DA5DCA" w:rsidRDefault="00DA5DCA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D551A2D" w14:textId="77777777" w:rsidR="00DA5DCA" w:rsidRPr="00743905" w:rsidRDefault="00DA5DCA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343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3C90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093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B04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FCE4" w14:textId="77777777" w:rsidR="00DA5DCA" w:rsidRDefault="00DA5DC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7D403A9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1A2C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B334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176724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39C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4690" w14:textId="77777777" w:rsidR="00DA5DCA" w:rsidRDefault="00DA5DC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497DB1A" w14:textId="77777777" w:rsidR="00DA5DCA" w:rsidRPr="00743905" w:rsidRDefault="00DA5DC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57A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6806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9D8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F46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C07E" w14:textId="77777777" w:rsidR="00DA5DCA" w:rsidRDefault="00DA5DC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AA95C2" w14:textId="77777777" w:rsidR="00DA5DCA" w:rsidRPr="00743905" w:rsidRDefault="00DA5DC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43905" w14:paraId="6BE206D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E010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8461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4EEE4A6A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A1CC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C80E" w14:textId="77777777" w:rsidR="00DA5DCA" w:rsidRPr="00743905" w:rsidRDefault="00DA5DCA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CF79CBA" w14:textId="77777777" w:rsidR="00DA5DCA" w:rsidRDefault="00DA5DC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624444AA" w14:textId="77777777" w:rsidR="00DA5DCA" w:rsidRPr="00743905" w:rsidRDefault="00DA5DC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175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EF18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560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B43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9CF9" w14:textId="77777777" w:rsidR="00DA5DCA" w:rsidRPr="00B42B20" w:rsidRDefault="00DA5DC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064DA5E5" w14:textId="77777777" w:rsidR="00DA5DCA" w:rsidRPr="00B42B20" w:rsidRDefault="00DA5DC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60B8E2CA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CB52D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682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3E3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BDB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9F6222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289908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75A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5C2D0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3E56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3D1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58A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A21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59919F4F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13853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92E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82398F0" w14:textId="77777777" w:rsidR="00DA5DCA" w:rsidRPr="00743905" w:rsidRDefault="00DA5DCA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1F5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BCA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E1D11C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3D2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3287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165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1BB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FF7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A5DCA" w:rsidRPr="00743905" w14:paraId="2AAA9B2D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98D04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9AD6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C90D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D23D" w14:textId="77777777" w:rsidR="00DA5DCA" w:rsidRDefault="00DA5DC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0F631D2" w14:textId="77777777" w:rsidR="00DA5DCA" w:rsidRDefault="00DA5DC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FE21FF3" w14:textId="77777777" w:rsidR="00DA5DCA" w:rsidRDefault="00DA5DC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A53D" w14:textId="77777777" w:rsidR="00DA5DCA" w:rsidRPr="00743905" w:rsidRDefault="00DA5DC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FFE7A8" w14:textId="77777777" w:rsidR="00DA5DCA" w:rsidRPr="00743905" w:rsidRDefault="00DA5DC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F15A" w14:textId="77777777" w:rsidR="00DA5DCA" w:rsidRPr="00743905" w:rsidRDefault="00DA5DCA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AA9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32B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FB8A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6EEDEC92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FD01B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95F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1B6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80E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260F2E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C52C78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6B4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27453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F319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CEB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102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765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3016BE47" w14:textId="77777777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9A1E3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5D4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4DA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9446" w14:textId="77777777" w:rsidR="00DA5DCA" w:rsidRPr="00743905" w:rsidRDefault="00DA5DCA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1978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097FAD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F9AD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271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242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9A2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413069A8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E7EE9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97A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720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80D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0955D9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A31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76110B3" w14:textId="77777777" w:rsidR="00DA5DCA" w:rsidRPr="00743905" w:rsidRDefault="00DA5DC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C72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705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E57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E07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A5DCA" w:rsidRPr="00743905" w14:paraId="5B64CB6F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23ADA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C1D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5C3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B74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9A5EE7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FBE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226F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D68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3A4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C74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A5DCA" w:rsidRPr="00743905" w14:paraId="641B2F40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D41D5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606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D32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159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3F0219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A95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215D8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CABF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D3A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BEC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B87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DA5DCA" w:rsidRPr="00743905" w14:paraId="14988920" w14:textId="77777777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0A6DC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FC06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2B34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3D21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14:paraId="382DDDFA" w14:textId="77777777" w:rsidR="00DA5DCA" w:rsidRPr="00743905" w:rsidRDefault="00DA5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8222" w14:textId="77777777" w:rsidR="00DA5DCA" w:rsidRPr="00743905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22AD" w14:textId="77777777" w:rsidR="00DA5DCA" w:rsidRPr="00743905" w:rsidRDefault="00DA5DC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15E6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14:paraId="7A39E43B" w14:textId="77777777" w:rsidR="00DA5DCA" w:rsidRPr="00743905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96CF" w14:textId="77777777" w:rsidR="00DA5DCA" w:rsidRPr="00743905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41E9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A5DCA" w:rsidRPr="00743905" w14:paraId="5A0FF79C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13F4E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736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BE4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D321" w14:textId="77777777" w:rsidR="00DA5DCA" w:rsidRPr="00743905" w:rsidRDefault="00DA5DCA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F9D864F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5F23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5ECA4C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F85A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65E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BE5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EA04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4A64F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DA5DCA" w:rsidRPr="00743905" w14:paraId="772103D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13C8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C00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238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F11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85254B9" w14:textId="77777777" w:rsidR="00DA5DCA" w:rsidRPr="00743905" w:rsidRDefault="00DA5DCA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097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3DB07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A328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3A0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179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1D41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2E5C596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C537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A9B8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D069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1A71" w14:textId="77777777" w:rsidR="00DA5DCA" w:rsidRPr="00743905" w:rsidRDefault="00DA5DC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51C5A22" w14:textId="77777777" w:rsidR="00DA5DCA" w:rsidRPr="00D73778" w:rsidRDefault="00DA5DCA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B892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5479A5F" w14:textId="77777777" w:rsidR="00DA5DCA" w:rsidRPr="00743905" w:rsidRDefault="00DA5DCA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067A" w14:textId="77777777" w:rsidR="00DA5DCA" w:rsidRPr="00D73778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599B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364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E04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3DF1820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0BE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7E7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AEB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3B89" w14:textId="77777777" w:rsidR="00DA5DCA" w:rsidRDefault="00DA5DCA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92EDD6C" w14:textId="77777777" w:rsidR="00DA5DCA" w:rsidRPr="00743905" w:rsidRDefault="00DA5DCA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4C3A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5063EAA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B9EC151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46B3E2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13C5693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41A2" w14:textId="77777777" w:rsidR="00DA5DCA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C3F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761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E8A9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82C8916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F940E3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A5DCA" w:rsidRPr="00743905" w14:paraId="0CE25BA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6B8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1977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CFC2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240A" w14:textId="77777777" w:rsidR="00DA5DCA" w:rsidRDefault="00DA5DC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AFD4FF4" w14:textId="77777777" w:rsidR="00DA5DCA" w:rsidRPr="00743905" w:rsidRDefault="00DA5DC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FF96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DCF4" w14:textId="77777777" w:rsidR="00DA5DCA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7712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05AE61A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30E3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4C3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62EE42AB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092D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ED73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100C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69D5" w14:textId="77777777" w:rsidR="00DA5DCA" w:rsidRDefault="00DA5DCA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DD0989" w14:textId="77777777" w:rsidR="00DA5DCA" w:rsidRPr="00743905" w:rsidRDefault="00DA5DCA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C20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9116" w14:textId="77777777" w:rsidR="00DA5DCA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CD37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11E87C2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C99D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3EFD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0CF036B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78AE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8DE5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72A4622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6C2F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0066" w14:textId="77777777" w:rsidR="00DA5DCA" w:rsidRPr="00743905" w:rsidRDefault="00DA5DC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88BFACE" w14:textId="77777777" w:rsidR="00DA5DCA" w:rsidRPr="00743905" w:rsidRDefault="00DA5DC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A20E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B83E" w14:textId="77777777" w:rsidR="00DA5DCA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1577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80B4248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AC01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9921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584B7BD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FF5E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A0C6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DDC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BA45" w14:textId="77777777" w:rsidR="00DA5DCA" w:rsidRPr="00743905" w:rsidRDefault="00DA5DCA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0E0D1BF" w14:textId="77777777" w:rsidR="00DA5DCA" w:rsidRPr="00743905" w:rsidRDefault="00DA5DC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365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3C0C362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5145DBF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95D2560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CE89" w14:textId="77777777" w:rsidR="00DA5DCA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1E95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1889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3AE1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4428DED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A5DCA" w:rsidRPr="00743905" w14:paraId="66BCF72F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9B5AC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82E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44E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8D1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B4551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0DC5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18EE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3E8C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63C4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270E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5380051D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3C1A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2B7B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0066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266B" w14:textId="77777777" w:rsidR="00DA5DCA" w:rsidRDefault="00DA5DCA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9FB96C9" w14:textId="77777777" w:rsidR="00DA5DCA" w:rsidRDefault="00DA5DCA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3D47489" w14:textId="77777777" w:rsidR="00DA5DCA" w:rsidRDefault="00DA5DCA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8878B9A" w14:textId="77777777" w:rsidR="00DA5DCA" w:rsidRDefault="00DA5DCA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7900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B7C3" w14:textId="77777777" w:rsidR="00DA5DCA" w:rsidRPr="00743905" w:rsidRDefault="00DA5DC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879E" w14:textId="77777777" w:rsidR="00DA5DCA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1E0A5F5D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37A6" w14:textId="77777777" w:rsidR="00DA5DCA" w:rsidRPr="00743905" w:rsidRDefault="00DA5DC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8C03" w14:textId="77777777" w:rsidR="00DA5DCA" w:rsidRDefault="00DA5DC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4B02C277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101F3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AE01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3766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387E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82A1DF4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EDDD" w14:textId="77777777" w:rsidR="00DA5DCA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470F10E" w14:textId="77777777" w:rsidR="00DA5DCA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BDC81A5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95CD" w14:textId="77777777" w:rsidR="00DA5DCA" w:rsidRPr="00743905" w:rsidRDefault="00DA5DCA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7A84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F7C4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DD91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320C87EC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B3150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9AFC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95FB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8F41" w14:textId="77777777" w:rsidR="00DA5DCA" w:rsidRDefault="00DA5DC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5339EFB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F275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BDD" w14:textId="77777777" w:rsidR="00DA5DCA" w:rsidRPr="00743905" w:rsidRDefault="00DA5DCA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D151" w14:textId="77777777" w:rsidR="00DA5DCA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00FD6CA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A5FF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24B2" w14:textId="77777777" w:rsidR="00DA5DCA" w:rsidRPr="00743905" w:rsidRDefault="00DA5DCA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6828AC66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7389C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8446" w14:textId="77777777" w:rsidR="00DA5DCA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14:paraId="5B8655D5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B581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E9A3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181C88A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2410" w14:textId="77777777" w:rsidR="00DA5DCA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29B1" w14:textId="77777777" w:rsidR="00DA5DCA" w:rsidRDefault="00DA5DC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47C4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E339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E450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438D8D6A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AAF00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8D0F" w14:textId="77777777" w:rsidR="00DA5DCA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6D84E3F" w14:textId="77777777" w:rsidR="00DA5DCA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798B" w14:textId="77777777" w:rsidR="00DA5DCA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74E2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195BC19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EC30" w14:textId="77777777" w:rsidR="00DA5DCA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D6DC" w14:textId="77777777" w:rsidR="00DA5DCA" w:rsidRDefault="00DA5DC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A591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77E1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C22A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6A9BB658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6F247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4E4E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EF3D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B606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606ED3B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BD62" w14:textId="77777777" w:rsidR="00DA5DCA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4758" w14:textId="77777777" w:rsidR="00DA5DCA" w:rsidRDefault="00DA5DC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E6CB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BBE8" w14:textId="77777777" w:rsidR="00DA5DCA" w:rsidRPr="00743905" w:rsidRDefault="00DA5DC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9C09" w14:textId="77777777" w:rsidR="00DA5DCA" w:rsidRDefault="00DA5DC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1A32304B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F4D32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6156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37008EA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FB1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4EB6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B128E28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1E47FE7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60BA5FE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02C0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54CA" w14:textId="77777777" w:rsidR="00DA5DCA" w:rsidRPr="00743905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CFCE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E694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A651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5FEEDA8F" w14:textId="77777777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36FEF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F09F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0AEF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4060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99B7CA4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14:paraId="4D096A48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D3F29AA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14:paraId="7B2E52F8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E9CF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6B77" w14:textId="77777777" w:rsidR="00DA5DCA" w:rsidRPr="00743905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6FBA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14:paraId="1030EE97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DD4A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2FD5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14:paraId="7EBAD0F2" w14:textId="77777777" w:rsidR="00DA5DCA" w:rsidRPr="00743905" w:rsidRDefault="00DA5DCA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DA5DCA" w:rsidRPr="00743905" w14:paraId="5F76A094" w14:textId="77777777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38985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B0E5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2B85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3721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49BAE1A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EF5D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B55AD68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5AD5" w14:textId="77777777" w:rsidR="00DA5DCA" w:rsidRPr="00743905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4E28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37E4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3C2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DA5DCA" w:rsidRPr="00743905" w14:paraId="219269B2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B2534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3B1F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D812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1325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3141570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1680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D76D170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24DA494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BB60" w14:textId="77777777" w:rsidR="00DA5DCA" w:rsidRPr="00743905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2426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8A38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339A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A5DCA" w:rsidRPr="00743905" w14:paraId="6B961FF5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DA7D6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6BE0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2D85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032E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E3500F0" w14:textId="77777777" w:rsidR="00DA5DCA" w:rsidRPr="00CD295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A92B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9003" w14:textId="77777777" w:rsidR="00DA5DCA" w:rsidRPr="00743905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C889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FE21CF1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15FB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FC27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43905" w14:paraId="248908A9" w14:textId="77777777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4F841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D85D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9AD4046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AB1F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177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D56E013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8DF1DD5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288418E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047C1E0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6752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906E" w14:textId="77777777" w:rsidR="00DA5DCA" w:rsidRPr="00743905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9372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3AD5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BC9F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F24DEED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DA5DCA" w:rsidRPr="00743905" w14:paraId="1BF93D63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F7B6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E36C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8C0F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15F5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D66312B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4791E4F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6E75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77622FE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A2955B9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5FF6" w14:textId="77777777" w:rsidR="00DA5DCA" w:rsidRPr="00743905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4B0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ABC0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A93B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72EBDF73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4C9AB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82A3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4EB4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1EAA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00A4057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453289D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F529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14F15D6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9AD2" w14:textId="77777777" w:rsidR="00DA5DCA" w:rsidRPr="00743905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293B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8616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E908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43905" w14:paraId="6A28A1F3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82F3E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5017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51C7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2DD1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4825B68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6C44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2B1F" w14:textId="77777777" w:rsidR="00DA5DCA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0380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2B08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8A1A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D86EA21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BD0AFEE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FFA2349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A5DCA" w:rsidRPr="00743905" w14:paraId="55A9F839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9DFFD" w14:textId="77777777" w:rsidR="00DA5DCA" w:rsidRPr="00743905" w:rsidRDefault="00DA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B84A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BE61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84B9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F68A637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733C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AFA83CF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79F932F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FDE5CFF" w14:textId="77777777" w:rsidR="00DA5DCA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8445" w14:textId="77777777" w:rsidR="00DA5DCA" w:rsidRDefault="00DA5DC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188C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5F4B" w14:textId="77777777" w:rsidR="00DA5DCA" w:rsidRPr="00743905" w:rsidRDefault="00DA5DC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8F13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2A882AD" w14:textId="77777777" w:rsidR="00DA5DCA" w:rsidRDefault="00DA5DC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4A47739" w14:textId="77777777" w:rsidR="00DA5DCA" w:rsidRPr="005905D7" w:rsidRDefault="00DA5DC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4036E4F" w14:textId="77777777" w:rsidR="00DA5DCA" w:rsidRDefault="00DA5DCA" w:rsidP="00740BAB">
      <w:pPr>
        <w:pStyle w:val="Heading1"/>
        <w:spacing w:line="360" w:lineRule="auto"/>
      </w:pPr>
      <w:r>
        <w:t>LINIA 136</w:t>
      </w:r>
    </w:p>
    <w:p w14:paraId="62AB7D67" w14:textId="77777777" w:rsidR="00DA5DCA" w:rsidRDefault="00DA5DCA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A5DCA" w14:paraId="6D5CA774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6B4CD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1B3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4CFB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EDDD" w14:textId="77777777" w:rsidR="00DA5DCA" w:rsidRDefault="00DA5DCA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3D13DEFF" w14:textId="77777777" w:rsidR="00DA5DCA" w:rsidRDefault="00DA5DCA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C0D1" w14:textId="77777777" w:rsidR="00DA5DCA" w:rsidRDefault="00DA5DC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17E625" w14:textId="77777777" w:rsidR="00DA5DCA" w:rsidRDefault="00DA5DC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33E4F993" w14:textId="77777777" w:rsidR="00DA5DCA" w:rsidRDefault="00DA5DC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57F6" w14:textId="77777777" w:rsidR="00DA5DCA" w:rsidRDefault="00DA5DC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739" w14:textId="77777777" w:rsidR="00DA5DCA" w:rsidRDefault="00DA5DCA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8D1D" w14:textId="77777777" w:rsidR="00DA5DCA" w:rsidRDefault="00DA5DCA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6F59" w14:textId="77777777" w:rsidR="00DA5DCA" w:rsidRDefault="00DA5DCA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BE6CB1" w14:textId="77777777" w:rsidR="00DA5DCA" w:rsidRDefault="00DA5DCA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DA5DCA" w14:paraId="0E4DDCFF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0EF3A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2EB4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96CB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B6B2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AD8B969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B69B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631A65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7679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DB5E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9610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D9C0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3870D8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DA5DCA" w14:paraId="299B95C5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3E3E6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069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2E87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B779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2769346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90A3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9459D80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FAA3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0F77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104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9CDD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958EFE" w14:textId="77777777" w:rsidR="00DA5DCA" w:rsidRDefault="00DA5DCA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DA5DCA" w14:paraId="6EE676B7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D64D5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170B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EEC4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B316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409143AF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DE719C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29C4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184119A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3323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98AA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6829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9B6C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5991F1E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54DAF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E826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3613CEC6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5B05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A789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887E8A5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CC6B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13D7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F952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8CF1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E57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517EB957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59F8BFDC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7393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B8A7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A7E0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019D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5149138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D91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7D7AEA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3833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EA87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E309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8744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15E21FB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034A71B4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A5DCA" w14:paraId="1E8BC04B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40FA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9070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D575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A8E4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87C264C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E1A3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149D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A22E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BB4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7CAF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312CAC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DA5DCA" w14:paraId="6AC15DE7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CAFBF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1C8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29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0473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CD67ED4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3BCC56B2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AFAD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2E3E7D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158E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C1C0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C270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F471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C9AC172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525E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A5C3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D37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AF0A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578FD2F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B2CA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F8CA7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3F2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A7C5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052A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D283" w14:textId="77777777" w:rsidR="00DA5DCA" w:rsidRDefault="00DA5DCA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C8C2E" w14:textId="77777777" w:rsidR="00DA5DCA" w:rsidRDefault="00DA5DCA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DA5DCA" w14:paraId="179985AD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BD8DB" w14:textId="77777777" w:rsidR="00DA5DCA" w:rsidRDefault="00DA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0402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67EA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55C5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BA757A2" w14:textId="77777777" w:rsidR="00DA5DCA" w:rsidRDefault="00DA5DC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BF5D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358F20A3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EE3DC7D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168E87FF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FA48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8249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F42C" w14:textId="77777777" w:rsidR="00DA5DCA" w:rsidRDefault="00DA5DC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2B06" w14:textId="77777777" w:rsidR="00DA5DCA" w:rsidRDefault="00DA5DCA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E8CB9" w14:textId="77777777" w:rsidR="00DA5DCA" w:rsidRDefault="00DA5DCA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77AA09F9" w14:textId="77777777" w:rsidR="00DA5DCA" w:rsidRDefault="00DA5DCA">
      <w:pPr>
        <w:spacing w:line="192" w:lineRule="auto"/>
        <w:ind w:right="57"/>
        <w:rPr>
          <w:sz w:val="20"/>
          <w:lang w:val="ro-RO"/>
        </w:rPr>
      </w:pPr>
    </w:p>
    <w:p w14:paraId="7C0C6CB8" w14:textId="77777777" w:rsidR="00DA5DCA" w:rsidRDefault="00DA5DCA" w:rsidP="00C83010">
      <w:pPr>
        <w:pStyle w:val="Heading1"/>
        <w:spacing w:line="360" w:lineRule="auto"/>
      </w:pPr>
      <w:r>
        <w:t>LINIA 143</w:t>
      </w:r>
    </w:p>
    <w:p w14:paraId="03B3BCB1" w14:textId="77777777" w:rsidR="00DA5DCA" w:rsidRDefault="00DA5DC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A5DCA" w14:paraId="6917458F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A90DE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61D4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4DD9B8F0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AE7F" w14:textId="77777777" w:rsidR="00DA5DCA" w:rsidRPr="00984839" w:rsidRDefault="00DA5DCA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19C6" w14:textId="77777777" w:rsidR="00DA5DCA" w:rsidRDefault="00DA5DCA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7C8A064" w14:textId="77777777" w:rsidR="00DA5DCA" w:rsidRDefault="00DA5DCA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DF8A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885A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A8A7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0534" w14:textId="77777777" w:rsidR="00DA5DCA" w:rsidRPr="00984839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8384" w14:textId="77777777" w:rsidR="00DA5DCA" w:rsidRDefault="00DA5DC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5F9D40CF" w14:textId="77777777" w:rsidR="00DA5DCA" w:rsidRDefault="00DA5DC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2ECC2795" w14:textId="77777777" w:rsidR="00DA5DCA" w:rsidRDefault="00DA5DC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702593F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47543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5DE9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93EE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D498" w14:textId="77777777" w:rsidR="00DA5DCA" w:rsidRDefault="00DA5DCA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E69C1D4" w14:textId="77777777" w:rsidR="00DA5DCA" w:rsidRDefault="00DA5DCA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D089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EE9C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C484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14:paraId="4A32E0E2" w14:textId="77777777" w:rsidR="00DA5DCA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0B5B" w14:textId="77777777" w:rsidR="00DA5DCA" w:rsidRPr="00984839" w:rsidRDefault="00DA5DC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5FF3" w14:textId="77777777" w:rsidR="00DA5DCA" w:rsidRDefault="00DA5DC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E7C878" w14:textId="77777777" w:rsidR="00DA5DCA" w:rsidRDefault="00DA5DC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DA5DCA" w14:paraId="11549A11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67B76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32D5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14D4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082B" w14:textId="77777777" w:rsidR="00DA5DCA" w:rsidRDefault="00DA5DCA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4C3CD4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55C6575F" w14:textId="77777777" w:rsidR="00DA5DCA" w:rsidRDefault="00DA5DCA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C6DB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9641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F52A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11D4EC8E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C214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3F79" w14:textId="77777777" w:rsidR="00DA5DCA" w:rsidRDefault="00DA5DC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4E65D" w14:textId="77777777" w:rsidR="00DA5DCA" w:rsidRDefault="00DA5DC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36C65CB8" w14:textId="77777777" w:rsidR="00DA5DCA" w:rsidRDefault="00DA5DC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72DFDE00" w14:textId="77777777" w:rsidR="00DA5DCA" w:rsidRDefault="00DA5DCA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2F53A99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73F96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4D49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C3A9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F193" w14:textId="77777777" w:rsidR="00DA5DCA" w:rsidRDefault="00DA5DCA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40A83AB" w14:textId="77777777" w:rsidR="00DA5DCA" w:rsidRDefault="00DA5DCA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2D35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552E48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6CCE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DCD9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4BA6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D87A" w14:textId="77777777" w:rsidR="00DA5DCA" w:rsidRDefault="00DA5DC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38A80" w14:textId="77777777" w:rsidR="00DA5DCA" w:rsidRDefault="00DA5DC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DA5DCA" w14:paraId="36CE625B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5E136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C875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034C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6FCC" w14:textId="77777777" w:rsidR="00DA5DCA" w:rsidRDefault="00DA5DC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3CC23F" w14:textId="77777777" w:rsidR="00DA5DCA" w:rsidRDefault="00DA5DC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C43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E713DB" w14:textId="77777777" w:rsidR="00DA5DCA" w:rsidRDefault="00DA5DCA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9744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FC52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AFDB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24C5" w14:textId="77777777" w:rsidR="00DA5DCA" w:rsidRDefault="00DA5DC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A8CF5" w14:textId="77777777" w:rsidR="00DA5DCA" w:rsidRDefault="00DA5DC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A5DCA" w14:paraId="3F5B147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FFE40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91C6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3F6F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4B63" w14:textId="77777777" w:rsidR="00DA5DCA" w:rsidRDefault="00DA5DCA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D48C212" w14:textId="77777777" w:rsidR="00DA5DCA" w:rsidRDefault="00DA5DCA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13B8" w14:textId="77777777" w:rsidR="00DA5DCA" w:rsidRDefault="00DA5DCA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E331F8" w14:textId="77777777" w:rsidR="00DA5DCA" w:rsidRDefault="00DA5DCA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00AC71" w14:textId="77777777" w:rsidR="00DA5DCA" w:rsidRDefault="00DA5DCA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517A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9AC5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7585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561D" w14:textId="77777777" w:rsidR="00DA5DCA" w:rsidRDefault="00DA5DCA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59ED4" w14:textId="77777777" w:rsidR="00DA5DCA" w:rsidRDefault="00DA5DCA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A5DCA" w14:paraId="3E00A165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BFC55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1515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960E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5F3D" w14:textId="77777777" w:rsidR="00DA5DCA" w:rsidRDefault="00DA5DCA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720A44B" w14:textId="77777777" w:rsidR="00DA5DCA" w:rsidRDefault="00DA5DCA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91E8" w14:textId="77777777" w:rsidR="00DA5DCA" w:rsidRDefault="00DA5DC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29681F" w14:textId="77777777" w:rsidR="00DA5DCA" w:rsidRDefault="00DA5DC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8C23E2" w14:textId="77777777" w:rsidR="00DA5DCA" w:rsidRDefault="00DA5DC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7EE6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29AE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AFE2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495E" w14:textId="77777777" w:rsidR="00DA5DCA" w:rsidRDefault="00DA5DCA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A473F1" w14:textId="77777777" w:rsidR="00DA5DCA" w:rsidRDefault="00DA5DCA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DA5DCA" w14:paraId="2733F4F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C660D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C9B4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D515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6689" w14:textId="77777777" w:rsidR="00DA5DCA" w:rsidRDefault="00DA5DC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93E82CB" w14:textId="77777777" w:rsidR="00DA5DCA" w:rsidRDefault="00DA5DC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643C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0E3E5E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57B7D8F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D8C8F85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46AC07A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4E66D62C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332542" w14:textId="77777777" w:rsidR="00DA5DCA" w:rsidRDefault="00DA5DCA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29358E" w14:textId="77777777" w:rsidR="00DA5DCA" w:rsidRDefault="00DA5DCA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8DF6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D622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FEF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6C8A" w14:textId="77777777" w:rsidR="00DA5DCA" w:rsidRDefault="00DA5DC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51C65F" w14:textId="77777777" w:rsidR="00DA5DCA" w:rsidRDefault="00DA5DC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A5DCA" w14:paraId="2DD467A3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A7CE2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9DF4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67CA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9B87" w14:textId="77777777" w:rsidR="00DA5DCA" w:rsidRDefault="00DA5DCA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FE8081" w14:textId="77777777" w:rsidR="00DA5DCA" w:rsidRDefault="00DA5DCA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B55F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19FED58E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6C78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2729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3B7E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2451" w14:textId="77777777" w:rsidR="00DA5DCA" w:rsidRDefault="00DA5DC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052593" w14:textId="77777777" w:rsidR="00DA5DCA" w:rsidRDefault="00DA5DCA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547F2C54" w14:textId="77777777" w:rsidR="00DA5DCA" w:rsidRDefault="00DA5DCA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DA5DCA" w14:paraId="1D2DBD16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898E1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C037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B49A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61BF" w14:textId="77777777" w:rsidR="00DA5DCA" w:rsidRDefault="00DA5DCA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A46A225" w14:textId="77777777" w:rsidR="00DA5DCA" w:rsidRDefault="00DA5DCA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4367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7197B6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2465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329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35C7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CA84" w14:textId="77777777" w:rsidR="00DA5DCA" w:rsidRDefault="00DA5DC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FFEC6" w14:textId="77777777" w:rsidR="00DA5DCA" w:rsidRDefault="00DA5DC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DA5DCA" w14:paraId="1DD42501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BAF95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E8FC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B6C8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E915" w14:textId="77777777" w:rsidR="00DA5DCA" w:rsidRDefault="00DA5DC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7478214" w14:textId="77777777" w:rsidR="00DA5DCA" w:rsidRDefault="00DA5DC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FCA0" w14:textId="77777777" w:rsidR="00DA5DCA" w:rsidRDefault="00DA5DC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C96B47" w14:textId="77777777" w:rsidR="00DA5DCA" w:rsidRDefault="00DA5DC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64E0" w14:textId="77777777" w:rsidR="00DA5DCA" w:rsidRDefault="00DA5DC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B64D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620B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1111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6A78B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7C066EC3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DA5DCA" w14:paraId="56A355F1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C5C12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0E07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2D89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B882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2EE47F7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A86B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88FAF8" w14:textId="77777777" w:rsidR="00DA5DCA" w:rsidRDefault="00DA5DC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DDB9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F60D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FD4E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7619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A71F9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DA5DCA" w14:paraId="081E1B18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4DB63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40D4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D303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1DAA" w14:textId="77777777" w:rsidR="00DA5DCA" w:rsidRDefault="00DA5DC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C1ADB18" w14:textId="77777777" w:rsidR="00DA5DCA" w:rsidRDefault="00DA5DC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2DD8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6F7058" w14:textId="77777777" w:rsidR="00DA5DCA" w:rsidRDefault="00DA5DC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7B358E45" w14:textId="77777777" w:rsidR="00DA5DCA" w:rsidRDefault="00DA5DC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F702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F101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6EB6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EA33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57533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A5DCA" w14:paraId="5B2463AB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21B0C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5F19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FD5B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332C" w14:textId="77777777" w:rsidR="00DA5DCA" w:rsidRDefault="00DA5DC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2FBF1C9" w14:textId="77777777" w:rsidR="00DA5DCA" w:rsidRDefault="00DA5DC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6B7D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63481E" w14:textId="77777777" w:rsidR="00DA5DCA" w:rsidRDefault="00DA5DC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9019" w14:textId="77777777" w:rsidR="00DA5DCA" w:rsidRDefault="00DA5DCA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E9D2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F5DA" w14:textId="77777777" w:rsidR="00DA5DCA" w:rsidRDefault="00DA5DC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A0DC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7EAB9" w14:textId="77777777" w:rsidR="00DA5DCA" w:rsidRDefault="00DA5DC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DA5DCA" w14:paraId="0613803C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07442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D958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0F37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6966" w14:textId="77777777" w:rsidR="00DA5DCA" w:rsidRDefault="00DA5DC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69B65A5" w14:textId="77777777" w:rsidR="00DA5DCA" w:rsidRDefault="00DA5DC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1A85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9E14744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3277EB92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2126" w14:textId="77777777" w:rsidR="00DA5DCA" w:rsidRDefault="00DA5DC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71DE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1AEE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E8AA" w14:textId="77777777" w:rsidR="00DA5DCA" w:rsidRDefault="00DA5DC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9912F" w14:textId="77777777" w:rsidR="00DA5DCA" w:rsidRDefault="00DA5DC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DA5DCA" w14:paraId="72455CBF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B2E34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4167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F551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09A7" w14:textId="77777777" w:rsidR="00DA5DCA" w:rsidRDefault="00DA5DCA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56834CB" w14:textId="77777777" w:rsidR="00DA5DCA" w:rsidRDefault="00DA5DCA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2396" w14:textId="77777777" w:rsidR="00DA5DCA" w:rsidRDefault="00DA5DCA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0E683B83" w14:textId="77777777" w:rsidR="00DA5DCA" w:rsidRDefault="00DA5DCA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DA8B" w14:textId="77777777" w:rsidR="00DA5DCA" w:rsidRDefault="00DA5DC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EB0E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226B" w14:textId="77777777" w:rsidR="00DA5DCA" w:rsidRDefault="00DA5DC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54C2" w14:textId="77777777" w:rsidR="00DA5DCA" w:rsidRDefault="00DA5DCA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29A46" w14:textId="77777777" w:rsidR="00DA5DCA" w:rsidRDefault="00DA5DCA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DA5DCA" w14:paraId="28DEA9C9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40C1C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90C6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C669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72C0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9AA09F6" w14:textId="77777777" w:rsidR="00DA5DCA" w:rsidRDefault="00DA5DCA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16E2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73A0E3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9EFF490" w14:textId="77777777" w:rsidR="00DA5DCA" w:rsidRDefault="00DA5DCA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18D3" w14:textId="77777777" w:rsidR="00DA5DCA" w:rsidRPr="00B53EF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0854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68C3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F068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1B160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DA5DCA" w14:paraId="732DCD29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44BE1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B1A1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64DB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CBB2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53656F6" w14:textId="77777777" w:rsidR="00DA5DCA" w:rsidRDefault="00DA5DCA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F967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16BCAE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5E5D" w14:textId="77777777" w:rsidR="00DA5DCA" w:rsidRPr="00B53EF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F912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CE94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CF97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92FE927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4A105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11DB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04FB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E5EE" w14:textId="77777777" w:rsidR="00DA5DCA" w:rsidRDefault="00DA5DCA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9949FA6" w14:textId="77777777" w:rsidR="00DA5DCA" w:rsidRDefault="00DA5DCA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6204" w14:textId="77777777" w:rsidR="00DA5DCA" w:rsidRDefault="00DA5DCA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6634ED" w14:textId="77777777" w:rsidR="00DA5DCA" w:rsidRDefault="00DA5DCA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6381" w14:textId="77777777" w:rsidR="00DA5DCA" w:rsidRPr="00B53EF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2BFF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B133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CA05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CCF36E0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02DA5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00CA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03CC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8EB7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51CC1A5" w14:textId="77777777" w:rsidR="00DA5DCA" w:rsidRDefault="00DA5DC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57F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68D22F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1118" w14:textId="77777777" w:rsidR="00DA5DCA" w:rsidRPr="00B53EF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8C26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841D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4579" w14:textId="77777777" w:rsidR="00DA5DCA" w:rsidRDefault="00DA5DC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FECE0" w14:textId="77777777" w:rsidR="00DA5DCA" w:rsidRDefault="00DA5DC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DA5DCA" w14:paraId="78E20658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8FFA0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6535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720E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47B9" w14:textId="77777777" w:rsidR="00DA5DCA" w:rsidRDefault="00DA5DCA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3CE465F" w14:textId="77777777" w:rsidR="00DA5DCA" w:rsidRDefault="00DA5DCA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6CE7" w14:textId="77777777" w:rsidR="00DA5DCA" w:rsidRDefault="00DA5DC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548AD9" w14:textId="77777777" w:rsidR="00DA5DCA" w:rsidRDefault="00DA5DC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45F71C3" w14:textId="77777777" w:rsidR="00DA5DCA" w:rsidRDefault="00DA5DC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2C9C11E5" w14:textId="77777777" w:rsidR="00DA5DCA" w:rsidRDefault="00DA5DC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A673FAD" w14:textId="77777777" w:rsidR="00DA5DCA" w:rsidRDefault="00DA5DC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C69B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24C4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41BB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6432" w14:textId="77777777" w:rsidR="00DA5DCA" w:rsidRDefault="00DA5DC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7B406" w14:textId="77777777" w:rsidR="00DA5DCA" w:rsidRDefault="00DA5DC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A5DCA" w14:paraId="42353590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A58B4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B940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8725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6770" w14:textId="77777777" w:rsidR="00DA5DCA" w:rsidRDefault="00DA5DCA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21FA1B17" w14:textId="77777777" w:rsidR="00DA5DCA" w:rsidRDefault="00DA5DCA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0E4F" w14:textId="77777777" w:rsidR="00DA5DCA" w:rsidRDefault="00DA5DC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B514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ABF0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15+750</w:t>
            </w:r>
          </w:p>
          <w:p w14:paraId="4502F0B3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ED0E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E663" w14:textId="77777777" w:rsidR="00DA5DCA" w:rsidRDefault="00DA5DC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8B1230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4A7BD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A9A4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77FEA51" w14:textId="77777777" w:rsidR="00DA5DCA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1B4A" w14:textId="77777777" w:rsidR="00DA5DCA" w:rsidRPr="00984839" w:rsidRDefault="00DA5DC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B501" w14:textId="77777777" w:rsidR="00DA5DCA" w:rsidRDefault="00DA5DCA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4658E05F" w14:textId="77777777" w:rsidR="00DA5DCA" w:rsidRDefault="00DA5DCA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83D6" w14:textId="77777777" w:rsidR="00DA5DCA" w:rsidRDefault="00DA5DC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9516" w14:textId="77777777" w:rsidR="00DA5DCA" w:rsidRDefault="00DA5DC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5FDC" w14:textId="77777777" w:rsidR="00DA5DCA" w:rsidRDefault="00DA5DC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DB03FEF" w14:textId="77777777" w:rsidR="00DA5DCA" w:rsidRDefault="00DA5DC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7276" w14:textId="77777777" w:rsidR="00DA5DCA" w:rsidRPr="00984839" w:rsidRDefault="00DA5DC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1360" w14:textId="77777777" w:rsidR="00DA5DCA" w:rsidRDefault="00DA5DC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FAD40B2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A1650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F98B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2BB0145A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85C8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0F45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07C73BA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801D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8E55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3CC1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84EB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E5D1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B507A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51AB3215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93D942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7CA2D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EE32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E9CD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3E34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E8A3DD5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18A1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A2E5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ECD5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4BAF5F5A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CD79" w14:textId="77777777" w:rsidR="00DA5DCA" w:rsidRDefault="00DA5DC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6344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8E60B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569E12A1" w14:textId="77777777" w:rsidR="00DA5DCA" w:rsidRDefault="00DA5DC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34C04F3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8E0E7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BDC2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8C06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A622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9DE4C08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951E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C05AF2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56DAE7C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CBAA34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80F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F86A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A5F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45F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3979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A5DCA" w14:paraId="50D79440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6D0FD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7DA2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9648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073F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628D37A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D62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34453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14:paraId="094F522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0F64A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52C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568F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786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DF34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DB00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A5DCA" w14:paraId="1BF64076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F378F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60C2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DD67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739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24CD148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6A99EF69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83F6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600D2EA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EF5E" w14:textId="77777777" w:rsidR="00DA5DCA" w:rsidRPr="00B53EF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F185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4546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4C9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282284A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3BA65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922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C2DF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B88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3E610DB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2C589939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F4D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29A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C8AF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BEB6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1D7D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B8D6DFD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07D98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FA79" w14:textId="77777777" w:rsidR="00DA5DCA" w:rsidRDefault="00DA5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14:paraId="130BCE06" w14:textId="77777777" w:rsidR="00DA5DCA" w:rsidRDefault="00DA5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7C65" w14:textId="77777777" w:rsidR="00DA5DCA" w:rsidRDefault="00DA5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BB8" w14:textId="77777777" w:rsidR="00DA5DCA" w:rsidRDefault="00DA5DC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14:paraId="27389132" w14:textId="77777777" w:rsidR="00DA5DCA" w:rsidRDefault="00DA5DC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EC5A" w14:textId="77777777" w:rsidR="00DA5DCA" w:rsidRDefault="00DA5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1396" w14:textId="77777777" w:rsidR="00DA5DCA" w:rsidRDefault="00DA5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21A2" w14:textId="77777777" w:rsidR="00DA5DCA" w:rsidRDefault="00DA5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14:paraId="019909EA" w14:textId="77777777" w:rsidR="00DA5DCA" w:rsidRDefault="00DA5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031D" w14:textId="77777777" w:rsidR="00DA5DCA" w:rsidRDefault="00DA5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56B7" w14:textId="77777777" w:rsidR="00DA5DCA" w:rsidRDefault="00DA5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542811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17600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B7D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84C7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9FA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73DCAC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E63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0B0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AC3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59F29B1E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AA96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A6A" w14:textId="77777777" w:rsidR="00DA5DCA" w:rsidRPr="006611B7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DA5DCA" w14:paraId="4A172576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011FF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4306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14:paraId="23DAF96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7F93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EDF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51CFD69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CE0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B49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DAB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14:paraId="6553CB3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E46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0A54" w14:textId="77777777" w:rsidR="00DA5DCA" w:rsidRPr="006611B7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14:paraId="4F779450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4FDC0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9F7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9314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6F17" w14:textId="77777777" w:rsidR="00DA5DCA" w:rsidRDefault="00DA5DCA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8E96C8C" w14:textId="77777777" w:rsidR="00DA5DCA" w:rsidRDefault="00DA5DCA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EA4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E28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DAB2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  <w:p w14:paraId="43DD9D3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AD9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16F5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14:paraId="3BEEB99A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19CB3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5E7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A4A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3EF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FEAE725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469E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DC8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6184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0F44B9D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C32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6D29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14:paraId="0A316BA3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31E96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51F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095917D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662C" w14:textId="77777777" w:rsidR="00DA5DCA" w:rsidRPr="00984839" w:rsidRDefault="00DA5DCA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7722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F1E2254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B53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3B3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F828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EE3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E1EE" w14:textId="77777777" w:rsidR="00DA5DCA" w:rsidRPr="003B25A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14:paraId="559B880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B0F94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5F8E" w14:textId="77777777" w:rsidR="00DA5DCA" w:rsidRPr="00CB3DC4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3A0BACA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ED0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9F6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D7E101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D126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6384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8814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7242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25B7" w14:textId="77777777" w:rsidR="00DA5DCA" w:rsidRPr="00CB3DC4" w:rsidRDefault="00DA5DCA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A66D237" w14:textId="77777777" w:rsidR="00DA5DCA" w:rsidRPr="00F11CE2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64050A9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8514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38DE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6600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0789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4B21DE12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6D51476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409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6FF36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E858" w14:textId="77777777" w:rsidR="00DA5DCA" w:rsidRPr="00B53EF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477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95B9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867D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4C6D1BD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348C6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A48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A026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8D14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D40DF61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5F0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38B97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8307C0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4712D1F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80CC346" w14:textId="77777777" w:rsidR="00DA5DCA" w:rsidRPr="00260477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1B29" w14:textId="77777777" w:rsidR="00DA5DCA" w:rsidRPr="00B53EF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DFB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57EE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273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D50EF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A5DCA" w14:paraId="534D415E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9359A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04D4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EF1E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0AE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1598C77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7D45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93C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758F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0326C10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CC82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50D9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524A7974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0E224211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A5DCA" w14:paraId="6B4AB359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1A005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B6B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18BE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380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9D7E41F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6935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6BD7F8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40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96E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CAC7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1579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DA5DCA" w14:paraId="43148084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F48DB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C636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6602D87C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0935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E8E7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0984DE08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494692FA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338151E5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8634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1B5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612F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FA8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E3B4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05D1D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0A60EA98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A5DCA" w14:paraId="47EA32DC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323BF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F70F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6DE8B56A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A1D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722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03C5DD40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9CDE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C877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529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A6F8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6292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293C1FB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E081F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842C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700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0FD1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627E679E" w14:textId="77777777" w:rsidR="00DA5DCA" w:rsidRDefault="00DA5DCA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2659F610" w14:textId="77777777" w:rsidR="00DA5DCA" w:rsidRDefault="00DA5DCA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903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47587D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9591" w14:textId="77777777" w:rsidR="00DA5DCA" w:rsidRPr="00B53EF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B392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9DFC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C45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AE1FB5C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59BBD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8E88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CE5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149A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4367389A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69F351E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369AACB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BEFA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68615F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09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830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A1C4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C554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2945A09" w14:textId="77777777" w:rsidTr="007E69AB">
        <w:trPr>
          <w:cantSplit/>
          <w:trHeight w:val="77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4DC14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B511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14:paraId="07CE4A2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B97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21B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6ECA0DC6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5505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96D5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201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69AB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AD1E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B5C98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14:paraId="16AC276F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19CA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A5DCA" w14:paraId="6C7848BB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EE629" w14:textId="77777777" w:rsidR="00DA5DCA" w:rsidRDefault="00DA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7309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E653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F7FC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6D3765DF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087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EC5DDE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72D9FBCB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808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7BC0" w14:textId="77777777" w:rsidR="00DA5DCA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5901" w14:textId="77777777" w:rsidR="00DA5DCA" w:rsidRPr="00984839" w:rsidRDefault="00DA5DC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568D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73B3B" w14:textId="77777777" w:rsidR="00DA5DCA" w:rsidRDefault="00DA5DC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5D8B2957" w14:textId="77777777" w:rsidR="00DA5DCA" w:rsidRDefault="00DA5DCA">
      <w:pPr>
        <w:spacing w:after="40" w:line="192" w:lineRule="auto"/>
        <w:ind w:right="57"/>
        <w:rPr>
          <w:sz w:val="20"/>
          <w:lang w:val="ro-RO"/>
        </w:rPr>
      </w:pPr>
    </w:p>
    <w:p w14:paraId="108049C6" w14:textId="77777777" w:rsidR="00DA5DCA" w:rsidRDefault="00DA5DCA" w:rsidP="00EF6A64">
      <w:pPr>
        <w:pStyle w:val="Heading1"/>
        <w:spacing w:line="360" w:lineRule="auto"/>
      </w:pPr>
      <w:r>
        <w:t>LINIA 144</w:t>
      </w:r>
    </w:p>
    <w:p w14:paraId="249AE5AE" w14:textId="77777777" w:rsidR="00DA5DCA" w:rsidRDefault="00DA5DCA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A5DCA" w14:paraId="779FF78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A1941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B2AC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696E4514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ECE0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3AB1" w14:textId="77777777" w:rsidR="00DA5DCA" w:rsidRDefault="00DA5DCA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EF09907" w14:textId="77777777" w:rsidR="00DA5DCA" w:rsidRDefault="00DA5DCA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7DC7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2C23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0379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FABE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374B" w14:textId="77777777" w:rsidR="00DA5DCA" w:rsidRDefault="00DA5DC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59362437" w14:textId="77777777" w:rsidR="00DA5DCA" w:rsidRDefault="00DA5DC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0D184872" w14:textId="77777777" w:rsidR="00DA5DCA" w:rsidRDefault="00DA5DC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A5DCA" w14:paraId="0310E234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900FD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43B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D1F9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FE92" w14:textId="77777777" w:rsidR="00DA5DCA" w:rsidRDefault="00DA5DCA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F26FAF6" w14:textId="77777777" w:rsidR="00DA5DCA" w:rsidRDefault="00DA5DCA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8AA0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2578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447C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14:paraId="0E0B255D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0BDE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2E7F" w14:textId="77777777" w:rsidR="00DA5DCA" w:rsidRDefault="00DA5DC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9598BA" w14:textId="77777777" w:rsidR="00DA5DCA" w:rsidRDefault="00DA5DC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DA5DCA" w14:paraId="0ADCD7F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29512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A583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787D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54CF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90C7DA3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F3CBA8C" w14:textId="77777777" w:rsidR="00DA5DCA" w:rsidRDefault="00DA5DCA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48A7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0690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7843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146B73CA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D0DD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AF3E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45D181DD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116FD8CD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F612C4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5C7A4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BF29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66E7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920B" w14:textId="77777777" w:rsidR="00DA5DCA" w:rsidRDefault="00DA5DC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5819FF1" w14:textId="77777777" w:rsidR="00DA5DCA" w:rsidRDefault="00DA5DC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A269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208962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C60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BEAC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8043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5185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34A95" w14:textId="77777777" w:rsidR="00DA5DCA" w:rsidRDefault="00DA5DCA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DA5DCA" w14:paraId="4E87B20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CFDF5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6922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21FB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71D9" w14:textId="77777777" w:rsidR="00DA5DCA" w:rsidRDefault="00DA5DC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2217F9A" w14:textId="77777777" w:rsidR="00DA5DCA" w:rsidRDefault="00DA5DC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14C2" w14:textId="77777777" w:rsidR="00DA5DCA" w:rsidRDefault="00DA5DC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0E19D7" w14:textId="77777777" w:rsidR="00DA5DCA" w:rsidRDefault="00DA5DC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0BE4" w14:textId="77777777" w:rsidR="00DA5DCA" w:rsidRDefault="00DA5DCA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3245" w14:textId="77777777" w:rsidR="00DA5DCA" w:rsidRDefault="00DA5DC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786E" w14:textId="77777777" w:rsidR="00DA5DCA" w:rsidRDefault="00DA5DCA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D500" w14:textId="77777777" w:rsidR="00DA5DCA" w:rsidRDefault="00DA5DCA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82DF3" w14:textId="77777777" w:rsidR="00DA5DCA" w:rsidRDefault="00DA5DCA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DA5DCA" w14:paraId="5A95AC24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557D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76ED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25C2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5E25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215CAC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2B45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4FA1C869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55E4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B4F6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36DB" w14:textId="77777777" w:rsidR="00DA5DCA" w:rsidRPr="00984839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4234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DA5DCA" w14:paraId="6462EF51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9C675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4721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818C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B96B" w14:textId="77777777" w:rsidR="00DA5DCA" w:rsidRDefault="00DA5DCA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0C0462" w14:textId="77777777" w:rsidR="00DA5DCA" w:rsidRDefault="00DA5DCA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D428" w14:textId="77777777" w:rsidR="00DA5DCA" w:rsidRDefault="00DA5DC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A7D0FB" w14:textId="77777777" w:rsidR="00DA5DCA" w:rsidRDefault="00DA5DC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0DD8" w14:textId="77777777" w:rsidR="00DA5DCA" w:rsidRDefault="00DA5DCA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D715" w14:textId="77777777" w:rsidR="00DA5DCA" w:rsidRDefault="00DA5DC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22A2" w14:textId="77777777" w:rsidR="00DA5DCA" w:rsidRPr="00984839" w:rsidRDefault="00DA5DCA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9CA3" w14:textId="77777777" w:rsidR="00DA5DCA" w:rsidRDefault="00DA5DCA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2ACF63" w14:textId="77777777" w:rsidR="00DA5DCA" w:rsidRDefault="00DA5DCA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DA5DCA" w14:paraId="450323F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3D50F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8A19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BF45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79E8" w14:textId="77777777" w:rsidR="00DA5DCA" w:rsidRDefault="00DA5DCA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97289D5" w14:textId="77777777" w:rsidR="00DA5DCA" w:rsidRDefault="00DA5DCA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6DF9" w14:textId="77777777" w:rsidR="00DA5DCA" w:rsidRDefault="00DA5DCA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6DA8C5" w14:textId="77777777" w:rsidR="00DA5DCA" w:rsidRDefault="00DA5DCA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7A10" w14:textId="77777777" w:rsidR="00DA5DCA" w:rsidRPr="00DA0087" w:rsidRDefault="00DA5DCA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9240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844F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831F" w14:textId="77777777" w:rsidR="00DA5DCA" w:rsidRDefault="00DA5DCA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50D7C" w14:textId="77777777" w:rsidR="00DA5DCA" w:rsidRDefault="00DA5DCA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A5DCA" w14:paraId="34ABAD7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887DD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F2CB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107D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74D6" w14:textId="77777777" w:rsidR="00DA5DCA" w:rsidRDefault="00DA5DCA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D16FF19" w14:textId="77777777" w:rsidR="00DA5DCA" w:rsidRDefault="00DA5DCA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3541" w14:textId="77777777" w:rsidR="00DA5DCA" w:rsidRDefault="00DA5DCA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18C9EA" w14:textId="77777777" w:rsidR="00DA5DCA" w:rsidRDefault="00DA5DCA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04E6" w14:textId="77777777" w:rsidR="00DA5DCA" w:rsidRDefault="00DA5DCA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E52A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4E87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7BD1" w14:textId="77777777" w:rsidR="00DA5DCA" w:rsidRDefault="00DA5DCA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AD4A0" w14:textId="77777777" w:rsidR="00DA5DCA" w:rsidRDefault="00DA5DCA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DA5DCA" w14:paraId="163A022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B19BB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FC4E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0491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0C69" w14:textId="77777777" w:rsidR="00DA5DCA" w:rsidRDefault="00DA5DC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C8EFAE6" w14:textId="77777777" w:rsidR="00DA5DCA" w:rsidRDefault="00DA5DC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32D5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76D0CC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D34FD86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4EEC83C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4784755F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F97939B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35066FD6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2FD2601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D638" w14:textId="77777777" w:rsidR="00DA5DCA" w:rsidRPr="00DA0087" w:rsidRDefault="00DA5DC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04B9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1A01" w14:textId="77777777" w:rsidR="00DA5DCA" w:rsidRPr="00DA0087" w:rsidRDefault="00DA5DC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684F" w14:textId="77777777" w:rsidR="00DA5DCA" w:rsidRDefault="00DA5DC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0497A2" w14:textId="77777777" w:rsidR="00DA5DCA" w:rsidRDefault="00DA5DC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A5DCA" w14:paraId="40D9410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0BBDA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6A71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5F7E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5AF0" w14:textId="77777777" w:rsidR="00DA5DCA" w:rsidRDefault="00DA5DC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B886DE5" w14:textId="77777777" w:rsidR="00DA5DCA" w:rsidRDefault="00DA5DC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D9B0" w14:textId="77777777" w:rsidR="00DA5DCA" w:rsidRDefault="00DA5DCA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67F333" w14:textId="77777777" w:rsidR="00DA5DCA" w:rsidRDefault="00DA5DCA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E98E" w14:textId="77777777" w:rsidR="00DA5DCA" w:rsidRDefault="00DA5DCA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DA5C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B2F1" w14:textId="77777777" w:rsidR="00DA5DCA" w:rsidRPr="00DA0087" w:rsidRDefault="00DA5DC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B83F" w14:textId="77777777" w:rsidR="00DA5DCA" w:rsidRDefault="00DA5DC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4038E" w14:textId="77777777" w:rsidR="00DA5DCA" w:rsidRDefault="00DA5DC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DA5DCA" w14:paraId="0A56200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11065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E4E1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850C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FA1E" w14:textId="77777777" w:rsidR="00DA5DCA" w:rsidRDefault="00DA5DCA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EB4C27" w14:textId="77777777" w:rsidR="00DA5DCA" w:rsidRDefault="00DA5DCA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6CBA" w14:textId="77777777" w:rsidR="00DA5DCA" w:rsidRDefault="00DA5DCA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FF74" w14:textId="77777777" w:rsidR="00DA5DCA" w:rsidRDefault="00DA5DCA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BD90" w14:textId="77777777" w:rsidR="00DA5DCA" w:rsidRDefault="00DA5DC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0E88" w14:textId="77777777" w:rsidR="00DA5DCA" w:rsidRPr="00DA0087" w:rsidRDefault="00DA5DC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73B7" w14:textId="77777777" w:rsidR="00DA5DCA" w:rsidRDefault="00DA5DCA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EF412" w14:textId="77777777" w:rsidR="00DA5DCA" w:rsidRDefault="00DA5DCA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DA5DCA" w14:paraId="05225CE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8271B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F9DF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A94A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6E72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6870147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CFFE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601CE4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A411398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93F8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848E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3843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6C23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02FB0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DA5DCA" w14:paraId="1BF0A806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24FA0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7AD3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D85B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DD85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8C41593" w14:textId="77777777" w:rsidR="00DA5DCA" w:rsidRDefault="00DA5DCA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9593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82F4D4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4D58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0B1F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A284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7E57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42E6426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AAE8A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E575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A720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467F" w14:textId="77777777" w:rsidR="00DA5DCA" w:rsidRDefault="00DA5DCA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20A681B" w14:textId="77777777" w:rsidR="00DA5DCA" w:rsidRDefault="00DA5DCA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91DA" w14:textId="77777777" w:rsidR="00DA5DCA" w:rsidRDefault="00DA5DC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101AF4" w14:textId="77777777" w:rsidR="00DA5DCA" w:rsidRDefault="00DA5DC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FCC7" w14:textId="77777777" w:rsidR="00DA5DCA" w:rsidRPr="00DA0087" w:rsidRDefault="00DA5DCA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149E" w14:textId="77777777" w:rsidR="00DA5DCA" w:rsidRDefault="00DA5DC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BF54" w14:textId="77777777" w:rsidR="00DA5DCA" w:rsidRPr="00DA0087" w:rsidRDefault="00DA5DCA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A965" w14:textId="77777777" w:rsidR="00DA5DCA" w:rsidRDefault="00DA5DCA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086231A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50B8E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02E7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3A3A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8289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7A395D7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2B4E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620CC7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0609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55A5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74A2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2E97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A1220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DA5DCA" w14:paraId="4CF7B8DB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D6F3D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6C5A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6F77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1FF7" w14:textId="77777777" w:rsidR="00DA5DCA" w:rsidRDefault="00DA5DC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46A2A9C" w14:textId="77777777" w:rsidR="00DA5DCA" w:rsidRDefault="00DA5DC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8163" w14:textId="77777777" w:rsidR="00DA5DCA" w:rsidRDefault="00DA5DC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FD56DB" w14:textId="77777777" w:rsidR="00DA5DCA" w:rsidRDefault="00DA5DC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FF9E99F" w14:textId="77777777" w:rsidR="00DA5DCA" w:rsidRDefault="00DA5DC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41845F57" w14:textId="77777777" w:rsidR="00DA5DCA" w:rsidRDefault="00DA5DC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4A59A3" w14:textId="77777777" w:rsidR="00DA5DCA" w:rsidRDefault="00DA5DC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6B33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6B13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B927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F3C0" w14:textId="77777777" w:rsidR="00DA5DCA" w:rsidRDefault="00DA5DC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8B369" w14:textId="77777777" w:rsidR="00DA5DCA" w:rsidRDefault="00DA5DC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A5DCA" w14:paraId="1EB2EFB8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B912F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99EE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368721D8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21E6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6ADD" w14:textId="77777777" w:rsidR="00DA5DCA" w:rsidRDefault="00DA5DC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6107994B" w14:textId="77777777" w:rsidR="00DA5DCA" w:rsidRDefault="00DA5DC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B97E" w14:textId="77777777" w:rsidR="00DA5DCA" w:rsidRDefault="00DA5DC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2283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F2A7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BC45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8778" w14:textId="77777777" w:rsidR="00DA5DCA" w:rsidRDefault="00DA5DC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074C6DF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3399D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18B8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14:paraId="7F4F3F21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D199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90C2" w14:textId="77777777" w:rsidR="00DA5DCA" w:rsidRDefault="00DA5DCA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23DC2278" w14:textId="77777777" w:rsidR="00DA5DCA" w:rsidRDefault="00DA5DCA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0DB7" w14:textId="77777777" w:rsidR="00DA5DCA" w:rsidRDefault="00DA5DC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0132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9B3B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E586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1D45" w14:textId="77777777" w:rsidR="00DA5DCA" w:rsidRDefault="00DA5DC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5CF52EA9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E1495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5B1D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14:paraId="7E7C5035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F7F2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A799" w14:textId="77777777" w:rsidR="00DA5DCA" w:rsidRDefault="00DA5DCA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50D38AA0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E79F823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32A8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05A3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174E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E40C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A2F5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4181ED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20A62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DA5DCA" w14:paraId="1EDB480A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BFA29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DEE4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D586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69E6" w14:textId="77777777" w:rsidR="00DA5DCA" w:rsidRDefault="00DA5DCA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593A4577" w14:textId="77777777" w:rsidR="00DA5DCA" w:rsidRDefault="00DA5DCA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C6D1" w14:textId="77777777" w:rsidR="00DA5DCA" w:rsidRDefault="00DA5DCA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2E2F893" w14:textId="77777777" w:rsidR="00DA5DCA" w:rsidRDefault="00DA5DCA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DF2B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3E34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129A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833F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8F7E8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A5DCA" w14:paraId="36F06ACB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7696B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1A24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C2FA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B9E0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ADEA408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A47C90E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0B8E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3D2EE2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8E50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506D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5CBC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0D0DDA5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DC710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7812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14:paraId="35AD1A6A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201C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B694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78480E86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24CF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2B1C65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50FE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F551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047B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DDF4AB7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3B943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33A1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38048932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179C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8A5A" w14:textId="77777777" w:rsidR="00DA5DCA" w:rsidRDefault="00DA5DCA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5D64788" w14:textId="77777777" w:rsidR="00DA5DCA" w:rsidRDefault="00DA5DCA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0606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58ADC68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85E1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EB92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09FF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4839D5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DA5DCA" w14:paraId="1D38319B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21A02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9C2A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542FBE24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3E79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882A" w14:textId="77777777" w:rsidR="00DA5DCA" w:rsidRDefault="00DA5DCA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17A795CB" w14:textId="77777777" w:rsidR="00DA5DCA" w:rsidRDefault="00DA5DCA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3AC1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1CC5D2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DC9C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25E9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424B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8DCC479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3D28A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B9B2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B907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39CF" w14:textId="77777777" w:rsidR="00DA5DCA" w:rsidRDefault="00DA5DCA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07215BC5" w14:textId="77777777" w:rsidR="00DA5DCA" w:rsidRDefault="00DA5DC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566E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6286D6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04DBA786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62BE" w14:textId="77777777" w:rsidR="00DA5DCA" w:rsidRPr="00DA0087" w:rsidRDefault="00DA5DCA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1386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E94C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FED9" w14:textId="77777777" w:rsidR="00DA5DCA" w:rsidRDefault="00DA5DCA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4B9695" w14:textId="77777777" w:rsidR="00DA5DCA" w:rsidRDefault="00DA5DCA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DA5DCA" w14:paraId="55A45018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A107B" w14:textId="77777777" w:rsidR="00DA5DCA" w:rsidRDefault="00DA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ECD7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C9BF" w14:textId="77777777" w:rsidR="00DA5DCA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95D4" w14:textId="77777777" w:rsidR="00DA5DCA" w:rsidRDefault="00DA5DCA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C027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047885B8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1EAE868A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286C136F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55323EBF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9E12C9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4363FD" w14:textId="77777777" w:rsidR="00DA5DCA" w:rsidRDefault="00DA5DC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B8E0" w14:textId="77777777" w:rsidR="00DA5DCA" w:rsidRDefault="00DA5DCA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4CA8" w14:textId="77777777" w:rsidR="00DA5DCA" w:rsidRDefault="00DA5DC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965B" w14:textId="77777777" w:rsidR="00DA5DCA" w:rsidRPr="00DA0087" w:rsidRDefault="00DA5DC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0C48" w14:textId="77777777" w:rsidR="00DA5DCA" w:rsidRDefault="00DA5DCA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9FD39" w14:textId="77777777" w:rsidR="00DA5DCA" w:rsidRDefault="00DA5DCA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1BA18123" w14:textId="77777777" w:rsidR="00DA5DCA" w:rsidRDefault="00DA5DCA">
      <w:pPr>
        <w:spacing w:before="40" w:line="192" w:lineRule="auto"/>
        <w:ind w:right="57"/>
        <w:rPr>
          <w:sz w:val="20"/>
          <w:lang w:val="ro-RO"/>
        </w:rPr>
      </w:pPr>
    </w:p>
    <w:p w14:paraId="668E7BF1" w14:textId="77777777" w:rsidR="00DA5DCA" w:rsidRDefault="00DA5DCA" w:rsidP="00E56A6A">
      <w:pPr>
        <w:pStyle w:val="Heading1"/>
        <w:spacing w:line="360" w:lineRule="auto"/>
      </w:pPr>
      <w:r>
        <w:t>LINIA 200</w:t>
      </w:r>
    </w:p>
    <w:p w14:paraId="0335B84D" w14:textId="77777777" w:rsidR="00DA5DCA" w:rsidRDefault="00DA5DC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A5DCA" w14:paraId="4B044B3C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C1D17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E144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38E29305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EBD3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F9A9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14:paraId="158B937A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62F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BD86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8ED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515429FD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B9FC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C1AE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64EE7A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14:paraId="371D95FD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14:paraId="050FD252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DA5DCA" w14:paraId="7C3D889A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72684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A178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5AD3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2F83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14:paraId="02988CC9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A67B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7DA5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264A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14:paraId="668ECEC1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B535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65BB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181212BC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E7BB2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5054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032793D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E103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37B5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1201243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89C0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7CDE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1CB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E6E1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1623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DA5DCA" w14:paraId="72F3E3AF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57DDB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FFF1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A209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F2D0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64CFCA3C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543D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65F9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FC0B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EBC5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99C4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73F1C84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2AC6F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DB8A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2656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659D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2B5236F7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7B9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61B6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5C82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14:paraId="7C6EB57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EEE5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933E" w14:textId="77777777" w:rsidR="00DA5DCA" w:rsidRPr="00C2058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FD9960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DA5DCA" w14:paraId="19FF944C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CFB73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3256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5402D2A0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259C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9136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2CB19FA8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BE1C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F5FC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BF21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351E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C1D4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7E71CD57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8D683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548E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93E4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7689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2481E0B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4F48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DAF5B58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6B4FFECE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76EF1BBE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4E08526A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93B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356A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FA33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566F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57BC187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F8DD2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9E0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A225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431A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F0A183B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7CD4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D1B259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D84C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BEE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FE27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0965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4E7F4F0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396F2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BC9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73C9142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8086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4741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5B379C2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C5BD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1B1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0ADC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10E85F4F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14D1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7BD4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7E44FB15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89A2A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FB1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DC1E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7166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2A20B55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74F9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295E08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3032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DF74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578E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CA71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DA5DCA" w14:paraId="275A618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15103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A7A6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50B1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516C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B015BC6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95F7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C8192B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6AF4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CE82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3016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9FA6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C66D43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DA5DCA" w14:paraId="41A40A77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C6F1A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2A56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2AD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9418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7ED301E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A8BE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638E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12F6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08B5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0171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3D19DFC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25CD5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3CE9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ED8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10C9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0EAD153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42FB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AF6B42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6ED0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DF01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011C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372F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DA5DCA" w14:paraId="62DC7F6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A25F1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49D2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CAC4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9400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8FF92D2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85C9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0967D5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AF1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4ABF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47E5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F31B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24479F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DA5DCA" w14:paraId="1898B77C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111D9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93D6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690F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4901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1B0E7C10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3D58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100B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3CE0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5723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938F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489B0B57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3BE0E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E6CB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CD12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DE6A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8B46F29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4BE4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350E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4202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C3A4475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0E8D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0D16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DA5DCA" w14:paraId="04067BAE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ED64D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609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8017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F70D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5E11A1EF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4376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E673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A8C9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0D25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3463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0EA18AEE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38128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7ED2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62942D55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F735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AA96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707F968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FE79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2CD1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24FF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00A8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BCF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6661B4D0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B810F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9EB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14:paraId="5B5064AC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EE54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F02B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14:paraId="752391C9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C8FF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DDF1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3167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27DD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3567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70518081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28E44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A676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DBF3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E65F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B92B656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354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774F4D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F207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9ABD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EDDF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5A1C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618C56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DA5DCA" w14:paraId="119E587B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BB6B9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9361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9E3F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B599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D9D78D5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83CE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7F9A5C8F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DB46" w14:textId="77777777" w:rsidR="00DA5DCA" w:rsidRPr="00032DF2" w:rsidRDefault="00DA5DCA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FA0C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9498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7D2F" w14:textId="77777777" w:rsidR="00DA5DCA" w:rsidRPr="00F716C0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DA5DCA" w14:paraId="131E5EA9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52973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CE2E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14:paraId="5C09BDC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C6C4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40BE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14:paraId="7F079675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F3BF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E04C" w14:textId="77777777" w:rsidR="00DA5DCA" w:rsidRDefault="00DA5DCA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8B64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14:paraId="7E6F559D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6385" w14:textId="77777777" w:rsidR="00DA5DCA" w:rsidRPr="00032DF2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A5FB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65FA9B46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23005" w14:textId="77777777" w:rsidR="00DA5DCA" w:rsidRDefault="00DA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F341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634+150</w:t>
            </w:r>
          </w:p>
          <w:p w14:paraId="5FB8CA5F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7C79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FF41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Arad - </w:t>
            </w:r>
          </w:p>
          <w:p w14:paraId="784C3D85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Sofronea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2083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0B8C" w14:textId="77777777" w:rsidR="00DA5DCA" w:rsidRDefault="00DA5DCA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B80C" w14:textId="77777777" w:rsidR="00DA5DCA" w:rsidRDefault="00DA5DC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9B6B" w14:textId="77777777" w:rsidR="00DA5DCA" w:rsidRDefault="00DA5DC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49C4" w14:textId="77777777" w:rsidR="00DA5DCA" w:rsidRDefault="00DA5DC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A23B9AD" w14:textId="77777777" w:rsidR="00DA5DCA" w:rsidRDefault="00DA5DCA" w:rsidP="00623FF6">
      <w:pPr>
        <w:spacing w:before="40" w:after="40" w:line="192" w:lineRule="auto"/>
        <w:ind w:right="57"/>
        <w:rPr>
          <w:lang w:val="ro-RO"/>
        </w:rPr>
      </w:pPr>
    </w:p>
    <w:p w14:paraId="1E3F1CDC" w14:textId="77777777" w:rsidR="00DA5DCA" w:rsidRDefault="00DA5DCA" w:rsidP="006D4098">
      <w:pPr>
        <w:pStyle w:val="Heading1"/>
        <w:spacing w:line="360" w:lineRule="auto"/>
      </w:pPr>
      <w:r>
        <w:lastRenderedPageBreak/>
        <w:t>LINIA 201</w:t>
      </w:r>
    </w:p>
    <w:p w14:paraId="7642E448" w14:textId="77777777" w:rsidR="00DA5DCA" w:rsidRDefault="00DA5DC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A5DCA" w14:paraId="54BFD421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C9F7B" w14:textId="77777777" w:rsidR="00DA5DCA" w:rsidRDefault="00DA5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1F4E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C348" w14:textId="77777777" w:rsidR="00DA5DCA" w:rsidRPr="00C937B4" w:rsidRDefault="00DA5DC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9A18" w14:textId="77777777" w:rsidR="00DA5DCA" w:rsidRDefault="00DA5DCA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5444A3" w14:textId="77777777" w:rsidR="00DA5DCA" w:rsidRDefault="00DA5DCA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0AB6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CD9DEBB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D427418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96C6D1F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2523" w14:textId="77777777" w:rsidR="00DA5DCA" w:rsidRPr="00C937B4" w:rsidRDefault="00DA5DC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989E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A443" w14:textId="77777777" w:rsidR="00DA5DCA" w:rsidRPr="00C937B4" w:rsidRDefault="00DA5DC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8763" w14:textId="77777777" w:rsidR="00DA5DCA" w:rsidRDefault="00DA5DC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3279FAE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9D6DE" w14:textId="77777777" w:rsidR="00DA5DCA" w:rsidRDefault="00DA5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FD87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200D" w14:textId="77777777" w:rsidR="00DA5DCA" w:rsidRPr="00C937B4" w:rsidRDefault="00DA5DC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5DE0" w14:textId="77777777" w:rsidR="00DA5DCA" w:rsidRDefault="00DA5DCA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B73B56" w14:textId="77777777" w:rsidR="00DA5DCA" w:rsidRDefault="00DA5DCA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075E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6372AB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FBEF" w14:textId="77777777" w:rsidR="00DA5DCA" w:rsidRDefault="00DA5DC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FCBB" w14:textId="77777777" w:rsidR="00DA5DCA" w:rsidRDefault="00DA5DC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63E8" w14:textId="77777777" w:rsidR="00DA5DCA" w:rsidRPr="00C937B4" w:rsidRDefault="00DA5DC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8A2E" w14:textId="77777777" w:rsidR="00DA5DCA" w:rsidRDefault="00DA5DC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B1EAD0" w14:textId="77777777" w:rsidR="00DA5DCA" w:rsidRDefault="00DA5DC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A212D" w14:textId="77777777" w:rsidR="00DA5DCA" w:rsidRDefault="00DA5DC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22259202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07BF5195" w14:textId="77777777" w:rsidR="00DA5DCA" w:rsidRDefault="00DA5DCA" w:rsidP="002A4CB1">
      <w:pPr>
        <w:pStyle w:val="Heading1"/>
        <w:spacing w:line="360" w:lineRule="auto"/>
      </w:pPr>
      <w:r>
        <w:t>LINIA 203</w:t>
      </w:r>
    </w:p>
    <w:p w14:paraId="51A988FC" w14:textId="77777777" w:rsidR="00DA5DCA" w:rsidRDefault="00DA5DC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A5DCA" w:rsidRPr="007126D7" w14:paraId="00580082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90CCD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0BD5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14:paraId="326BD1D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927A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3CF1" w14:textId="77777777" w:rsidR="00DA5DCA" w:rsidRPr="007126D7" w:rsidRDefault="00DA5DCA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35FCD5A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057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B7B6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9E0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5560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0DC2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2FE82B3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14:paraId="08E8E1DA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92D0CF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DA5DCA" w:rsidRPr="007126D7" w14:paraId="083391F6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8305A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BE3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442E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90D2" w14:textId="77777777" w:rsidR="00DA5DCA" w:rsidRPr="007126D7" w:rsidRDefault="00DA5DCA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A8BA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7B2925B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14:paraId="58A57C08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3571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178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69F6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ECFE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126D7" w14:paraId="0228B998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33AFF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1E0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DBA0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491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46BBC06" w14:textId="77777777" w:rsidR="00DA5DCA" w:rsidRPr="007126D7" w:rsidRDefault="00DA5DCA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E788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770C78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3D0C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CCF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6D1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7A3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126D7" w14:paraId="3893C6DE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49F22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CDE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96CB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F590" w14:textId="77777777" w:rsidR="00DA5DCA" w:rsidRPr="007126D7" w:rsidRDefault="00DA5DCA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90F83F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18F7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9957AF8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569B619F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1FD065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77C5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7D56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BA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29F5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46B56941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DA5DCA" w:rsidRPr="007126D7" w14:paraId="26AC4DDF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10DD7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A6C2" w14:textId="77777777" w:rsidR="00DA5DCA" w:rsidRPr="007126D7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160C" w14:textId="77777777" w:rsidR="00DA5DCA" w:rsidRPr="007126D7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C5B2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16E4F065" w14:textId="77777777" w:rsidR="00DA5DCA" w:rsidRPr="007126D7" w:rsidRDefault="00DA5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050B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4B9533C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74BAEF46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427A3F66" w14:textId="77777777" w:rsidR="00DA5DCA" w:rsidRPr="007126D7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0657" w14:textId="77777777" w:rsidR="00DA5DCA" w:rsidRPr="007126D7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3317" w14:textId="77777777" w:rsidR="00DA5DCA" w:rsidRPr="007126D7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BA05" w14:textId="77777777" w:rsidR="00DA5DCA" w:rsidRPr="007126D7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224A" w14:textId="77777777" w:rsidR="00DA5DCA" w:rsidRPr="007126D7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DA5DCA" w:rsidRPr="007126D7" w14:paraId="74D6E7E2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42773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2C89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206+400</w:t>
            </w:r>
          </w:p>
          <w:p w14:paraId="7EEB61BA" w14:textId="77777777" w:rsidR="00DA5DCA" w:rsidRPr="007126D7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143C" w14:textId="77777777" w:rsidR="00DA5DCA" w:rsidRPr="007126D7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F86B" w14:textId="77777777" w:rsidR="00DA5DCA" w:rsidRPr="007126D7" w:rsidRDefault="00DA5DC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5EE40AAB" w14:textId="77777777" w:rsidR="00DA5DCA" w:rsidRDefault="00DA5DC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14:paraId="6D7A2E3D" w14:textId="77777777" w:rsidR="00DA5DCA" w:rsidRDefault="00DA5DC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SI 025 Piatra Olt,</w:t>
            </w:r>
          </w:p>
          <w:p w14:paraId="034CDE7D" w14:textId="77777777" w:rsidR="00DA5DCA" w:rsidRDefault="00DA5DC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C7F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28A0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4D5A" w14:textId="77777777" w:rsidR="00DA5DCA" w:rsidRPr="007126D7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5D9E" w14:textId="77777777" w:rsidR="00DA5DCA" w:rsidRPr="007126D7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7421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614232D5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AB765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85E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47E0555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1989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621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4D8573C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835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9518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64F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710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CA29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3956F9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6E6045D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1F69C43F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5076B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7F3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6C905286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D92F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DFAD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5D3D693" w14:textId="77777777" w:rsidR="00DA5DCA" w:rsidRPr="007126D7" w:rsidRDefault="00DA5DCA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A05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FD4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8EF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5AB9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4ABD" w14:textId="77777777" w:rsidR="00DA5DCA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F0E2534" w14:textId="77777777" w:rsidR="00DA5DCA" w:rsidRPr="007126D7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CB60EFC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5AC47DBC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A718A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8E01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6C0E922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E18D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899B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291DFAA" w14:textId="77777777" w:rsidR="00DA5DCA" w:rsidRPr="007126D7" w:rsidRDefault="00DA5DCA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6D3A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1633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6AF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11D3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A20C" w14:textId="77777777" w:rsidR="00DA5DCA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94B6A65" w14:textId="77777777" w:rsidR="00DA5DCA" w:rsidRPr="007126D7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D3D7BD6" w14:textId="77777777" w:rsidR="00DA5DCA" w:rsidRPr="008F5A6B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2E3EA0F4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86997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ACF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23D30A7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9047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DDF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37D33568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A71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85DB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149A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1D1B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6162" w14:textId="77777777" w:rsidR="00DA5DCA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F3BDEDF" w14:textId="77777777" w:rsidR="00DA5DCA" w:rsidRPr="007126D7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6E1C490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67DFC6C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185E9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0A3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7174DB1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EBA3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88A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34AA6B7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1EB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9A63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B97A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84B7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4302" w14:textId="77777777" w:rsidR="00DA5DCA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0D69E75" w14:textId="77777777" w:rsidR="00DA5DCA" w:rsidRPr="007126D7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489DC92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58F8B4C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A6065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C5D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1AA2264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C6C8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DCD1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01428E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CE4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A2BB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90D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3937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BF09" w14:textId="77777777" w:rsidR="00DA5DCA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37C7DC2" w14:textId="77777777" w:rsidR="00DA5DCA" w:rsidRPr="007126D7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9F14BE1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4C98AE2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C1F6B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1FA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0860B34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05A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C7B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3692D6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668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96DE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C19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1937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33A4" w14:textId="77777777" w:rsidR="00DA5DCA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779DA31" w14:textId="77777777" w:rsidR="00DA5DCA" w:rsidRPr="007126D7" w:rsidRDefault="00DA5DC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8B46BCF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291FB270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DF2B9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73E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08AC56D0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20A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D419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0728967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A68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6B9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BAC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05A3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119D" w14:textId="77777777" w:rsidR="00DA5DCA" w:rsidRDefault="00DA5DC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BF06DE2" w14:textId="77777777" w:rsidR="00DA5DCA" w:rsidRPr="007126D7" w:rsidRDefault="00DA5DC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1B43344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7B4770F0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D3A8B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7C1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4B7B081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0193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315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58C23870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0C5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FFF0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5DDA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287E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61BB" w14:textId="77777777" w:rsidR="00DA5DCA" w:rsidRDefault="00DA5DC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9723BCB" w14:textId="77777777" w:rsidR="00DA5DCA" w:rsidRPr="007126D7" w:rsidRDefault="00DA5DC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E6CB424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42E0DED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4994D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116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69B9EAE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043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C40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2D2461B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9E3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CA20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156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D9D9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33F8" w14:textId="77777777" w:rsidR="00DA5DCA" w:rsidRDefault="00DA5DC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3BD9EA3" w14:textId="77777777" w:rsidR="00DA5DCA" w:rsidRPr="007126D7" w:rsidRDefault="00DA5DC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C7BC27C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2C388C3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1EF77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90C1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251+700</w:t>
            </w:r>
          </w:p>
          <w:p w14:paraId="37AA24D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253+032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099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3DB1" w14:textId="77777777" w:rsidR="00DA5DCA" w:rsidRPr="007126D7" w:rsidRDefault="00DA5DCA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6614A1B7" w14:textId="77777777" w:rsidR="00DA5DCA" w:rsidRPr="007126D7" w:rsidRDefault="00DA5DCA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D168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5A25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35B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0265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CBE3" w14:textId="77777777" w:rsidR="00DA5DCA" w:rsidRPr="00B604BB" w:rsidRDefault="00DA5DCA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604B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063F743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8287F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560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CFE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4D3F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1F3B478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A1A6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E2A2456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D89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575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9493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D07" w14:textId="77777777" w:rsidR="00DA5DCA" w:rsidRPr="00993BAB" w:rsidRDefault="00DA5DCA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5F68AD" w14:textId="77777777" w:rsidR="00DA5DCA" w:rsidRDefault="00DA5DC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DA5DCA" w:rsidRPr="007126D7" w14:paraId="39ABEEA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B1543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81A9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6BB9ED7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A321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1A5B" w14:textId="77777777" w:rsidR="00DA5DCA" w:rsidRPr="007126D7" w:rsidRDefault="00DA5DCA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7F1E815" w14:textId="77777777" w:rsidR="00DA5DCA" w:rsidRPr="007126D7" w:rsidRDefault="00DA5DCA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2AF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4969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13A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53E5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3F73" w14:textId="77777777" w:rsidR="00DA5DCA" w:rsidRPr="00F13EC0" w:rsidRDefault="00DA5DCA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5A2B121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F4846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6378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6C58DBB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F59E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64E0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7F29AE0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5161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AD16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FD5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85A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9D4C" w14:textId="77777777" w:rsidR="00DA5DCA" w:rsidRDefault="00DA5DC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B2759B4" w14:textId="77777777" w:rsidR="00DA5DCA" w:rsidRPr="007126D7" w:rsidRDefault="00DA5DC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FA93A36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656CE9EE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0F7F5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4D6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0C47CC6E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412C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0B1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56CCCC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490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B395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3D8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9106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6321" w14:textId="77777777" w:rsidR="00DA5DCA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3D3BB90" w14:textId="77777777" w:rsidR="00DA5DCA" w:rsidRPr="007126D7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CCF3D3B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5A727CC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74613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0EF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3CD3A959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FF8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0F41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F1C195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DC39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75EF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3C00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8E3C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8383" w14:textId="77777777" w:rsidR="00DA5DCA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A403233" w14:textId="77777777" w:rsidR="00DA5DCA" w:rsidRPr="007126D7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BD2A0DF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151A0DE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8C7C2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60E7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14:paraId="49864879" w14:textId="77777777" w:rsidR="00DA5DCA" w:rsidRPr="007126D7" w:rsidRDefault="00DA5DCA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1988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4C80" w14:textId="77777777" w:rsidR="00DA5DCA" w:rsidRPr="007126D7" w:rsidRDefault="00DA5DCA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6729907" w14:textId="77777777" w:rsidR="00DA5DCA" w:rsidRPr="007126D7" w:rsidRDefault="00DA5DCA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62C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5AB1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1AD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31BF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5A74" w14:textId="77777777" w:rsidR="00DA5DCA" w:rsidRPr="00A304C8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5108D86D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410D7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CB3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56BFD9C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490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DEE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07EB2C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A5E6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583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68B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9D70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7A73" w14:textId="77777777" w:rsidR="00DA5DCA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521606C" w14:textId="77777777" w:rsidR="00DA5DCA" w:rsidRPr="007126D7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C7CF67D" w14:textId="77777777" w:rsidR="00DA5DCA" w:rsidRPr="00744E1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32454739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39E38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B545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4A6BD34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77D9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96C0" w14:textId="77777777" w:rsidR="00DA5DCA" w:rsidRPr="007126D7" w:rsidRDefault="00DA5DCA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1C921234" w14:textId="77777777" w:rsidR="00DA5DCA" w:rsidRPr="007126D7" w:rsidRDefault="00DA5DCA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0F30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640E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8B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57E3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8406" w14:textId="77777777" w:rsidR="00DA5DCA" w:rsidRPr="00E9314B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4D4384AA" w14:textId="77777777" w:rsidR="00DA5DCA" w:rsidRDefault="00DA5DC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349B964F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2AE7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A78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989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1CC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61124B1E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15D8956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EECE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731E32DE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68926D46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547715BB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7789981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F561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7A69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BE7A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07DE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126D7" w14:paraId="10B4C603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21330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050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FF2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9A49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6BA2C1AD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FDE9" w14:textId="77777777" w:rsidR="00DA5DCA" w:rsidRPr="007126D7" w:rsidRDefault="00DA5DC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67D5BB6B" w14:textId="77777777" w:rsidR="00DA5DCA" w:rsidRPr="007126D7" w:rsidRDefault="00DA5DC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0D83E7AB" w14:textId="77777777" w:rsidR="00DA5DCA" w:rsidRPr="007126D7" w:rsidRDefault="00DA5DC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185B3EE6" w14:textId="77777777" w:rsidR="00DA5DCA" w:rsidRPr="007126D7" w:rsidRDefault="00DA5DC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C4BC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4F91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3D79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35F4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60AABA2A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DA5DCA" w:rsidRPr="007126D7" w14:paraId="73F5A8F4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D1206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14BF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14:paraId="7EADAF70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5A8A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4DE8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9CF74BB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14:paraId="46BDED4B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14:paraId="7F453B6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9A23" w14:textId="77777777" w:rsidR="00DA5DCA" w:rsidRPr="007126D7" w:rsidRDefault="00DA5DC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01B7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8A84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DD4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6885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4BC6203D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958C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EDE9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326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98C9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5D864B02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6C7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C65B172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45566AA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2B50522A" w14:textId="77777777" w:rsidR="00DA5DCA" w:rsidRPr="007126D7" w:rsidRDefault="00DA5DCA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D6E5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ED87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21D1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3D98" w14:textId="77777777" w:rsidR="00DA5DCA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26D4F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DA5DCA" w:rsidRPr="007126D7" w14:paraId="4AC8EE4C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A9B1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A37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21D2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313A" w14:textId="77777777" w:rsidR="00DA5DCA" w:rsidRPr="007126D7" w:rsidRDefault="00DA5DC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46698A43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007C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1216E37" w14:textId="77777777" w:rsidR="00DA5DCA" w:rsidRDefault="00DA5DC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A8DED4C" w14:textId="77777777" w:rsidR="00DA5DCA" w:rsidRDefault="00DA5DC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31D57B17" w14:textId="77777777" w:rsidR="00DA5DCA" w:rsidRDefault="00DA5DC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65DFF7BF" w14:textId="77777777" w:rsidR="00DA5DCA" w:rsidRDefault="00DA5DC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C3044C9" w14:textId="77777777" w:rsidR="00DA5DCA" w:rsidRDefault="00DA5DC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42CBAA29" w14:textId="77777777" w:rsidR="00DA5DCA" w:rsidRDefault="00DA5DC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A4BCA41" w14:textId="77777777" w:rsidR="00DA5DCA" w:rsidRPr="007126D7" w:rsidRDefault="00DA5DC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CD8B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349A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A906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240B" w14:textId="77777777" w:rsidR="00DA5DCA" w:rsidRDefault="00DA5DC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8AA42B" w14:textId="77777777" w:rsidR="00DA5DCA" w:rsidRPr="007126D7" w:rsidRDefault="00DA5DC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DA5DCA" w:rsidRPr="007126D7" w14:paraId="34524234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AA03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E4BF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3AF1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1B4C" w14:textId="77777777" w:rsidR="00DA5DCA" w:rsidRDefault="00DA5DC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7B5A143D" w14:textId="77777777" w:rsidR="00DA5DCA" w:rsidRPr="007126D7" w:rsidRDefault="00DA5DC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5C00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0213EF3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678A6AE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2D9F0FBF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4A2BCC83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0D519D80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F13FE29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2963" w14:textId="77777777" w:rsidR="00DA5DCA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812C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566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1943" w14:textId="77777777" w:rsidR="00DA5DCA" w:rsidRDefault="00DA5DC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8AFE81" w14:textId="77777777" w:rsidR="00DA5DCA" w:rsidRDefault="00DA5DCA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DA5DCA" w:rsidRPr="007126D7" w14:paraId="0FFD4F7C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863A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47E6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FA74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FAF2" w14:textId="77777777" w:rsidR="00DA5DCA" w:rsidRDefault="00DA5DC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448208B4" w14:textId="77777777" w:rsidR="00DA5DCA" w:rsidRDefault="00DA5DC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4B94C5B8" w14:textId="77777777" w:rsidR="00DA5DCA" w:rsidRDefault="00DA5DC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0600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25D05E5" w14:textId="77777777" w:rsidR="00DA5DCA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D823" w14:textId="77777777" w:rsidR="00DA5DCA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AE86" w14:textId="77777777" w:rsidR="00DA5DCA" w:rsidRPr="007126D7" w:rsidRDefault="00DA5DC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3587" w14:textId="77777777" w:rsidR="00DA5DCA" w:rsidRPr="007126D7" w:rsidRDefault="00DA5DC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56A1" w14:textId="77777777" w:rsidR="00DA5DCA" w:rsidRDefault="00DA5DC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126D7" w14:paraId="1A425380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EF83B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9B0B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C3E5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0C4C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20AD8CDD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B82D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718A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70C8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7D1E8497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9031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5AAE" w14:textId="77777777" w:rsidR="00DA5DCA" w:rsidRDefault="00DA5DCA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7CC4857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40889647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A05FA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35AB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9FB0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F01D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074D65D3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F480899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B138" w14:textId="77777777" w:rsidR="00DA5DCA" w:rsidRDefault="00DA5DCA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C6190CE" w14:textId="77777777" w:rsidR="00DA5DCA" w:rsidRDefault="00DA5DCA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65FCF20B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3DE8D94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2AB9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F1BE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DA7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DB2A" w14:textId="77777777" w:rsidR="00DA5DCA" w:rsidRDefault="00DA5DCA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126D7" w14:paraId="7A0BF289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9E83A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C905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9763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913F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32F0763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3137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D310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DC9D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14:paraId="7CE837AB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83A5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39C4" w14:textId="77777777" w:rsidR="00DA5DCA" w:rsidRPr="003513F7" w:rsidRDefault="00DA5DCA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11444DC6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465E9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641A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075B05BA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6099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B7FB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1E3BEF54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2681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1D86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5E7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E62F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84D3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2B413677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86479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2AA2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14:paraId="2CE756EE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A647" w14:textId="77777777" w:rsidR="00DA5DCA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C603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19E2413A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0346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468E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A347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D800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3F7C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251934CD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3277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0B1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82E6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74D7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18543A4B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24D0F15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8F8B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B7852A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628A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3082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C60A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4D2B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126D7" w14:paraId="40272405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6F91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F85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4788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D8FE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26C13EAC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160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585D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9E42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25D6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771C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A5DCA" w:rsidRPr="007126D7" w14:paraId="74CE8A4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AC28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A4B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14:paraId="6DAEA7F7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9BD3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97A" w14:textId="77777777" w:rsidR="00DA5DCA" w:rsidRDefault="00DA5DCA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B0FDF69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7A90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C1BB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C71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E633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089E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0A37BBE8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BFA26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3F60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08DD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C89A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4E2065E8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4455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3C8F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FEF5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6F58E201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3ADF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5641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64B08403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060EA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BC3D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31B9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5D92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6C6EA24C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2BE7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2525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C965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2555F013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CE35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C822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0CC41E1D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541C0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5AB6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14:paraId="583CCA8A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E27B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5410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55D0B94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0130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6116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49E1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221F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A998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5FBDDD75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3F59B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288E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0FCAA2FC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5764" w14:textId="77777777" w:rsidR="00DA5DCA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79DC" w14:textId="77777777" w:rsidR="00DA5DCA" w:rsidRPr="007126D7" w:rsidRDefault="00DA5DCA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1EB3C15E" w14:textId="77777777" w:rsidR="00DA5DCA" w:rsidRPr="007126D7" w:rsidRDefault="00DA5DCA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01D2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CADA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E6E2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5634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C428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14:paraId="49A5265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DA5DCA" w:rsidRPr="007126D7" w14:paraId="4D02E1B5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5AE45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3B99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2EB4" w14:textId="77777777" w:rsidR="00DA5DCA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8C39" w14:textId="77777777" w:rsidR="00DA5DCA" w:rsidRDefault="00DA5DC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7E4668EE" w14:textId="77777777" w:rsidR="00DA5DCA" w:rsidRDefault="00DA5DC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6E3466F9" w14:textId="77777777" w:rsidR="00DA5DCA" w:rsidRDefault="00DA5DCA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14:paraId="6B5F49AD" w14:textId="77777777" w:rsidR="00DA5DCA" w:rsidRDefault="00DA5DCA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14:paraId="419A6F5A" w14:textId="77777777" w:rsidR="00DA5DCA" w:rsidRDefault="00DA5DC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14:paraId="5CAEB320" w14:textId="77777777" w:rsidR="00DA5DCA" w:rsidRPr="007126D7" w:rsidRDefault="00DA5DC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ADE3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C072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AD3A" w14:textId="77777777" w:rsidR="00DA5DCA" w:rsidRDefault="00DA5DCA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2F2E85C7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8DD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FA64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17EBD2CE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DA5DCA" w:rsidRPr="007126D7" w14:paraId="35F17E4B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9B16D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5FD0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97C3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0595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3161F4A1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15F2939E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C0A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BA76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263E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49C30F82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926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685C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A5DCA" w:rsidRPr="007126D7" w14:paraId="0A0D4BA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6DA2B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4BB6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3F69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8520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58A1D844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9905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395F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C236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5D25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31E1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6D3206CE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AE628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6CBE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7132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392C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4CB914B1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9D9E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1CBAB601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04BA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2E89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04E0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EDAE" w14:textId="77777777" w:rsidR="00DA5DCA" w:rsidRPr="007126D7" w:rsidRDefault="00DA5DCA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0E6AD9B2" w14:textId="77777777" w:rsidR="00DA5DCA" w:rsidRDefault="00DA5DCA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2E3EF5" w14:textId="77777777" w:rsidR="00DA5DCA" w:rsidRPr="007126D7" w:rsidRDefault="00DA5DCA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DA5DCA" w:rsidRPr="007126D7" w14:paraId="2EF52EC0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C09D1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6FDE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626D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D413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16D5CCFF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224A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796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4989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CE67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4A1D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A5DCA" w:rsidRPr="007126D7" w14:paraId="3CD1636D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F4B07" w14:textId="77777777" w:rsidR="00DA5DCA" w:rsidRPr="007126D7" w:rsidRDefault="00DA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05C3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E8DA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B2F5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171250F3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3BFE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1AE23E37" w14:textId="77777777" w:rsidR="00DA5DCA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74798DA2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6EE4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2886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74B8" w14:textId="77777777" w:rsidR="00DA5DCA" w:rsidRPr="007126D7" w:rsidRDefault="00DA5DC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A118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72BDEEC" w14:textId="77777777" w:rsidR="00DA5DCA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13EF54" w14:textId="77777777" w:rsidR="00DA5DCA" w:rsidRPr="007126D7" w:rsidRDefault="00DA5DC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47E01461" w14:textId="77777777" w:rsidR="00DA5DCA" w:rsidRDefault="00DA5DC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2DBCC88" w14:textId="77777777" w:rsidR="00DA5DCA" w:rsidRDefault="00DA5DCA" w:rsidP="00CC0982">
      <w:pPr>
        <w:pStyle w:val="Heading1"/>
        <w:spacing w:line="360" w:lineRule="auto"/>
      </w:pPr>
      <w:r>
        <w:t>LINIA 205</w:t>
      </w:r>
    </w:p>
    <w:p w14:paraId="1542463D" w14:textId="77777777" w:rsidR="00DA5DCA" w:rsidRDefault="00DA5DC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A5DCA" w14:paraId="774B5520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D5AEB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AB29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09CE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E95F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CFDAA91" w14:textId="77777777" w:rsidR="00DA5DCA" w:rsidRPr="00985789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5A57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8E77108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1E806F1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0685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F449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5170" w14:textId="77777777" w:rsidR="00DA5DCA" w:rsidRPr="0073437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0304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B27550" w14:textId="77777777" w:rsidR="00DA5DCA" w:rsidRDefault="00DA5DCA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DA5DCA" w14:paraId="6A83EFC8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DAF61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CE5D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4B2B37B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4C86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9E87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053E5F76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F11B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7E57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87CD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A628" w14:textId="77777777" w:rsidR="00DA5DCA" w:rsidRPr="0073437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0878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59EBFEBC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2C62A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126C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3D498EB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477C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5144" w14:textId="77777777" w:rsidR="00DA5DCA" w:rsidRDefault="00DA5DCA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A2462C9" w14:textId="77777777" w:rsidR="00DA5DCA" w:rsidRDefault="00DA5DCA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A4FE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744D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6127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CAF7" w14:textId="77777777" w:rsidR="00DA5DCA" w:rsidRPr="0073437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4F9B" w14:textId="77777777" w:rsidR="00DA5DCA" w:rsidRDefault="00DA5DCA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46BA1C" w14:textId="77777777" w:rsidR="00DA5DCA" w:rsidRDefault="00DA5DCA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5EA4FB" w14:textId="77777777" w:rsidR="00DA5DCA" w:rsidRDefault="00DA5DCA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DA5DCA" w14:paraId="413ACF14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84C0F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CC84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C177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C015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B4E8" w14:textId="77777777" w:rsidR="00DA5DCA" w:rsidRDefault="00DA5DC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E280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2782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8C5B" w14:textId="77777777" w:rsidR="00DA5DCA" w:rsidRPr="0073437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48B6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985D2A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DA5DCA" w14:paraId="51ACCD0C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6FC4C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B4C4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B625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7559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8AE3" w14:textId="77777777" w:rsidR="00DA5DCA" w:rsidRDefault="00DA5DC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D8BD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C64C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FA00" w14:textId="77777777" w:rsidR="00DA5DCA" w:rsidRPr="0073437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81CD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2B9154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9732704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DA5DCA" w14:paraId="53CEB561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3244B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3068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E51D3A2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BD20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5535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8D5B144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3D77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EE2C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F636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427F" w14:textId="77777777" w:rsidR="00DA5DCA" w:rsidRPr="0073437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C38C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2CC1A8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0DFDCF" w14:textId="77777777" w:rsidR="00DA5DCA" w:rsidRDefault="00DA5DCA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DA5DCA" w14:paraId="13372FB9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13982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FFF2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F14F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2A0F" w14:textId="77777777" w:rsidR="00DA5DCA" w:rsidRDefault="00DA5DCA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4A6D" w14:textId="77777777" w:rsidR="00DA5DCA" w:rsidRDefault="00DA5DC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34A6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CA94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566D" w14:textId="77777777" w:rsidR="00DA5DCA" w:rsidRPr="0073437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5217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680290" w14:textId="77777777" w:rsidR="00DA5DCA" w:rsidRDefault="00DA5DCA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DA5DCA" w14:paraId="04746B2F" w14:textId="7777777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E84C7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A573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20D8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BFCE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14:paraId="6AC32AA9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73A7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BAD6" w14:textId="77777777" w:rsidR="00DA5DC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9688" w14:textId="77777777" w:rsidR="00DA5DCA" w:rsidRDefault="00DA5DC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C3BB" w14:textId="77777777" w:rsidR="00DA5DCA" w:rsidRPr="0073437A" w:rsidRDefault="00DA5DC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E574" w14:textId="77777777" w:rsidR="00DA5DCA" w:rsidRDefault="00DA5DC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0B2BB44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0ADF7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7F93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EFA4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1F43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2EA23C6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1744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73F9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C563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4E11" w14:textId="77777777" w:rsidR="00DA5DCA" w:rsidRPr="0073437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B99E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A03D82A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6E384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130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7E28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97C7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6587F90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216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B0F99C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CAC9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5743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81CD" w14:textId="77777777" w:rsidR="00DA5DCA" w:rsidRPr="0073437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74DC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779C643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89E98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172B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A077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D8E3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FCF4645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9BAF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AC6183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CFBB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1D69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353D" w14:textId="77777777" w:rsidR="00DA5DCA" w:rsidRPr="0073437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34D0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68B4F41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C2BF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DB06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5384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BCBB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84A1A3D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7ADD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BF4EEC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7706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D900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BB34" w14:textId="77777777" w:rsidR="00DA5DCA" w:rsidRPr="0073437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8A71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833CEA5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A5DCA" w14:paraId="468B82F2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5D1D" w14:textId="77777777" w:rsidR="00DA5DCA" w:rsidRDefault="00DA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D59D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A4BA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525B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3EA33E48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261A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7408" w14:textId="77777777" w:rsidR="00DA5DC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46C6" w14:textId="77777777" w:rsidR="00DA5DCA" w:rsidRDefault="00DA5DC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FB09" w14:textId="77777777" w:rsidR="00DA5DCA" w:rsidRPr="0073437A" w:rsidRDefault="00DA5DC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71B1" w14:textId="77777777" w:rsidR="00DA5DCA" w:rsidRDefault="00DA5DC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2B4A1D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1A100F04" w14:textId="77777777" w:rsidR="00DA5DCA" w:rsidRDefault="00DA5DCA" w:rsidP="005B00A7">
      <w:pPr>
        <w:pStyle w:val="Heading1"/>
        <w:spacing w:line="360" w:lineRule="auto"/>
      </w:pPr>
      <w:r>
        <w:lastRenderedPageBreak/>
        <w:t>LINIA 218</w:t>
      </w:r>
    </w:p>
    <w:p w14:paraId="751CD0B6" w14:textId="77777777" w:rsidR="00DA5DCA" w:rsidRDefault="00DA5DC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A5DCA" w14:paraId="4F32F93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FC229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9C66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D87C" w14:textId="77777777" w:rsidR="00DA5DCA" w:rsidRPr="00CF787F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E84F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0A01AF" w14:textId="77777777" w:rsidR="00DA5DCA" w:rsidRDefault="00DA5DCA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4808" w14:textId="77777777" w:rsidR="00DA5DCA" w:rsidRPr="00465A98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EAB09E3" w14:textId="77777777" w:rsidR="00DA5DCA" w:rsidRPr="00465A98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1F08" w14:textId="77777777" w:rsidR="00DA5DCA" w:rsidRPr="00CF787F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6062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476D" w14:textId="77777777" w:rsidR="00DA5DCA" w:rsidRPr="00984D71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E070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A8307A" w14:paraId="64BA6765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056C0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E96D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E72C" w14:textId="77777777" w:rsidR="00DA5DCA" w:rsidRPr="00A8307A" w:rsidRDefault="00DA5DC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3E07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F0717B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347B" w14:textId="77777777" w:rsidR="00DA5DCA" w:rsidRDefault="00DA5DC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4702063" w14:textId="77777777" w:rsidR="00DA5DCA" w:rsidRPr="00664FA3" w:rsidRDefault="00DA5DC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42CD" w14:textId="77777777" w:rsidR="00DA5DCA" w:rsidRPr="00A8307A" w:rsidRDefault="00DA5DC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A9F2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87B3" w14:textId="77777777" w:rsidR="00DA5DCA" w:rsidRPr="00A8307A" w:rsidRDefault="00DA5DC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AF3F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200032" w14:textId="77777777" w:rsidR="00DA5DC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3B43ED5" w14:textId="77777777" w:rsidR="00DA5DC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DB1B7E" w14:textId="77777777" w:rsidR="00DA5DCA" w:rsidRPr="00664FA3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A5DCA" w:rsidRPr="00A8307A" w14:paraId="3BD00CC0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D777D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E289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595E" w14:textId="77777777" w:rsidR="00DA5DCA" w:rsidRPr="00A8307A" w:rsidRDefault="00DA5DC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3C73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D0BE53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58FC" w14:textId="77777777" w:rsidR="00DA5DCA" w:rsidRPr="00664FA3" w:rsidRDefault="00DA5DC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2BC856D" w14:textId="77777777" w:rsidR="00DA5DCA" w:rsidRPr="00664FA3" w:rsidRDefault="00DA5DC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842F" w14:textId="77777777" w:rsidR="00DA5DCA" w:rsidRPr="00A8307A" w:rsidRDefault="00DA5DC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D3E5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C358" w14:textId="77777777" w:rsidR="00DA5DCA" w:rsidRPr="00A8307A" w:rsidRDefault="00DA5DC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E7ED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B4A95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1C92E04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DF71AE7" w14:textId="77777777" w:rsidR="00DA5DCA" w:rsidRPr="00A8307A" w:rsidRDefault="00DA5DC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A5DCA" w:rsidRPr="00A8307A" w14:paraId="172B72BC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5ECE7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3AE1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7EDE" w14:textId="77777777" w:rsidR="00DA5DCA" w:rsidRPr="003F40D2" w:rsidRDefault="00DA5DC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B5D0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2B91A7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8A23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BB8" w14:textId="77777777" w:rsidR="00DA5DCA" w:rsidRPr="003F40D2" w:rsidRDefault="00DA5DC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04DD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7603" w14:textId="77777777" w:rsidR="00DA5DCA" w:rsidRPr="003F40D2" w:rsidRDefault="00DA5DC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483B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FABB8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A5DCA" w:rsidRPr="00A8307A" w14:paraId="2A0ACD3C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D554F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AEAF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5A7F" w14:textId="77777777" w:rsidR="00DA5DCA" w:rsidRPr="003F40D2" w:rsidRDefault="00DA5DC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9BB2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2DC22B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E8E7" w14:textId="77777777" w:rsidR="00DA5DCA" w:rsidRDefault="00DA5DC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B9B45E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5ACE" w14:textId="77777777" w:rsidR="00DA5DCA" w:rsidRPr="003F40D2" w:rsidRDefault="00DA5DC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76F6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AB4F" w14:textId="77777777" w:rsidR="00DA5DCA" w:rsidRPr="003F40D2" w:rsidRDefault="00DA5DC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DDED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799FA" w14:textId="77777777" w:rsidR="00DA5DCA" w:rsidRPr="00A8307A" w:rsidRDefault="00DA5DC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A5DCA" w:rsidRPr="00A8307A" w14:paraId="631AFF81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04039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CB36" w14:textId="77777777" w:rsidR="00DA5DCA" w:rsidRPr="00A8307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DE0" w14:textId="77777777" w:rsidR="00DA5DCA" w:rsidRPr="00732832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6A40" w14:textId="77777777" w:rsidR="00DA5DCA" w:rsidRPr="00A8307A" w:rsidRDefault="00DA5DCA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05E4DB" w14:textId="77777777" w:rsidR="00DA5DCA" w:rsidRPr="00A8307A" w:rsidRDefault="00DA5DCA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6399" w14:textId="77777777" w:rsidR="00DA5DCA" w:rsidRPr="00A8307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CDB4" w14:textId="77777777" w:rsidR="00DA5DCA" w:rsidRPr="007B4F6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6C87" w14:textId="77777777" w:rsidR="00DA5DCA" w:rsidRPr="00A8307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2D84" w14:textId="77777777" w:rsidR="00DA5DCA" w:rsidRPr="00732832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FCD0" w14:textId="77777777" w:rsidR="00DA5DCA" w:rsidRDefault="00DA5DC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3ABEC" w14:textId="77777777" w:rsidR="00DA5DCA" w:rsidRDefault="00DA5DC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3E78062" w14:textId="77777777" w:rsidR="00DA5DCA" w:rsidRDefault="00DA5DC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50EFC" w14:textId="77777777" w:rsidR="00DA5DCA" w:rsidRDefault="00DA5DC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58CBC27" w14:textId="77777777" w:rsidR="00DA5DCA" w:rsidRPr="00A8307A" w:rsidRDefault="00DA5DC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A5DCA" w:rsidRPr="00A8307A" w14:paraId="2D8D7C89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8E1D0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BC42" w14:textId="77777777" w:rsidR="00DA5DCA" w:rsidRPr="00A8307A" w:rsidRDefault="00DA5DC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05B3" w14:textId="77777777" w:rsidR="00DA5DCA" w:rsidRPr="00B26991" w:rsidRDefault="00DA5DC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4FB6" w14:textId="77777777" w:rsidR="00DA5DCA" w:rsidRPr="00A8307A" w:rsidRDefault="00DA5DCA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3BCEFC" w14:textId="77777777" w:rsidR="00DA5DCA" w:rsidRPr="00A8307A" w:rsidRDefault="00DA5DCA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7987" w14:textId="77777777" w:rsidR="00DA5DCA" w:rsidRPr="00A8307A" w:rsidRDefault="00DA5DC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2407" w14:textId="77777777" w:rsidR="00DA5DCA" w:rsidRPr="00B26991" w:rsidRDefault="00DA5DC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27A3" w14:textId="77777777" w:rsidR="00DA5DCA" w:rsidRPr="00A8307A" w:rsidRDefault="00DA5DC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853C" w14:textId="77777777" w:rsidR="00DA5DCA" w:rsidRPr="00B26991" w:rsidRDefault="00DA5DC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33B9" w14:textId="77777777" w:rsidR="00DA5DCA" w:rsidRPr="00A8307A" w:rsidRDefault="00DA5DC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833BF" w14:textId="77777777" w:rsidR="00DA5DCA" w:rsidRDefault="00DA5DC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EC603D3" w14:textId="77777777" w:rsidR="00DA5DCA" w:rsidRPr="00A8307A" w:rsidRDefault="00DA5DC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:rsidRPr="00A8307A" w14:paraId="460884FB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F672B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9678" w14:textId="77777777" w:rsidR="00DA5DCA" w:rsidRPr="00A8307A" w:rsidRDefault="00DA5DC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35C3" w14:textId="77777777" w:rsidR="00DA5DCA" w:rsidRPr="000D3BBC" w:rsidRDefault="00DA5DC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4E36" w14:textId="77777777" w:rsidR="00DA5DCA" w:rsidRPr="00A8307A" w:rsidRDefault="00DA5DCA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5E3552" w14:textId="77777777" w:rsidR="00DA5DCA" w:rsidRPr="00A8307A" w:rsidRDefault="00DA5DCA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8478" w14:textId="77777777" w:rsidR="00DA5DCA" w:rsidRPr="00A8307A" w:rsidRDefault="00DA5DC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EF33" w14:textId="77777777" w:rsidR="00DA5DCA" w:rsidRPr="000D3BBC" w:rsidRDefault="00DA5DC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37E5" w14:textId="77777777" w:rsidR="00DA5DCA" w:rsidRPr="00A8307A" w:rsidRDefault="00DA5DC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00CA" w14:textId="77777777" w:rsidR="00DA5DCA" w:rsidRPr="000D3BBC" w:rsidRDefault="00DA5DC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32DA" w14:textId="77777777" w:rsidR="00DA5DCA" w:rsidRPr="00A8307A" w:rsidRDefault="00DA5DCA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8EBD7E" w14:textId="77777777" w:rsidR="00DA5DCA" w:rsidRPr="00A8307A" w:rsidRDefault="00DA5DCA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A5DCA" w:rsidRPr="00A8307A" w14:paraId="5DF50B40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274EA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05C8" w14:textId="77777777" w:rsidR="00DA5DCA" w:rsidRPr="00A8307A" w:rsidRDefault="00DA5DC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9C28" w14:textId="77777777" w:rsidR="00DA5DCA" w:rsidRPr="009658E6" w:rsidRDefault="00DA5DC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5D7B" w14:textId="77777777" w:rsidR="00DA5DCA" w:rsidRPr="00A8307A" w:rsidRDefault="00DA5DCA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EC254E" w14:textId="77777777" w:rsidR="00DA5DCA" w:rsidRPr="00A8307A" w:rsidRDefault="00DA5DCA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F149" w14:textId="77777777" w:rsidR="00DA5DCA" w:rsidRPr="00A8307A" w:rsidRDefault="00DA5DC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5017" w14:textId="77777777" w:rsidR="00DA5DCA" w:rsidRPr="009658E6" w:rsidRDefault="00DA5DC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2A3" w14:textId="77777777" w:rsidR="00DA5DCA" w:rsidRPr="00A8307A" w:rsidRDefault="00DA5DC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F0B7" w14:textId="77777777" w:rsidR="00DA5DCA" w:rsidRPr="009658E6" w:rsidRDefault="00DA5DC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6CBA" w14:textId="77777777" w:rsidR="00DA5DCA" w:rsidRPr="00A8307A" w:rsidRDefault="00DA5DCA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80A03" w14:textId="77777777" w:rsidR="00DA5DCA" w:rsidRPr="00A8307A" w:rsidRDefault="00DA5DCA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A5DCA" w:rsidRPr="00A8307A" w14:paraId="5D0596A8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D8140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366A" w14:textId="77777777" w:rsidR="00DA5DCA" w:rsidRPr="00A8307A" w:rsidRDefault="00DA5DC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42E4" w14:textId="77777777" w:rsidR="00DA5DCA" w:rsidRPr="00472E19" w:rsidRDefault="00DA5DC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227B" w14:textId="77777777" w:rsidR="00DA5DCA" w:rsidRPr="00A8307A" w:rsidRDefault="00DA5DCA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56BA0C" w14:textId="77777777" w:rsidR="00DA5DCA" w:rsidRPr="00A8307A" w:rsidRDefault="00DA5DCA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57BE" w14:textId="77777777" w:rsidR="00DA5DCA" w:rsidRPr="00A8307A" w:rsidRDefault="00DA5DC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F7C0" w14:textId="77777777" w:rsidR="00DA5DCA" w:rsidRPr="00472E19" w:rsidRDefault="00DA5DC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7E4" w14:textId="77777777" w:rsidR="00DA5DCA" w:rsidRPr="00A8307A" w:rsidRDefault="00DA5DC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121C" w14:textId="77777777" w:rsidR="00DA5DCA" w:rsidRPr="00472E19" w:rsidRDefault="00DA5DC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A36D" w14:textId="77777777" w:rsidR="00DA5DCA" w:rsidRPr="00A8307A" w:rsidRDefault="00DA5DCA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44B9C" w14:textId="77777777" w:rsidR="00DA5DCA" w:rsidRPr="00A8307A" w:rsidRDefault="00DA5DCA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A5DCA" w:rsidRPr="00A8307A" w14:paraId="38D510EB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195F4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9333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D209" w14:textId="77777777" w:rsidR="00DA5DCA" w:rsidRPr="00530A8D" w:rsidRDefault="00DA5DC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7A31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1751E3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521F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553C" w14:textId="77777777" w:rsidR="00DA5DCA" w:rsidRPr="00530A8D" w:rsidRDefault="00DA5DC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E72B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2693" w14:textId="77777777" w:rsidR="00DA5DCA" w:rsidRPr="00530A8D" w:rsidRDefault="00DA5DC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B9F6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5BCB4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A5DCA" w:rsidRPr="00A8307A" w14:paraId="5050D41B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6E4CE" w14:textId="77777777" w:rsidR="00DA5DCA" w:rsidRPr="00A75A00" w:rsidRDefault="00DA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A014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1905" w14:textId="77777777" w:rsidR="00DA5DCA" w:rsidRPr="00530A8D" w:rsidRDefault="00DA5DC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DB76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6A2771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F145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A807" w14:textId="77777777" w:rsidR="00DA5DCA" w:rsidRPr="00530A8D" w:rsidRDefault="00DA5DC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E4B7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27F4" w14:textId="77777777" w:rsidR="00DA5DCA" w:rsidRPr="00530A8D" w:rsidRDefault="00DA5DC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B5ED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1095B" w14:textId="77777777" w:rsidR="00DA5DCA" w:rsidRPr="00A8307A" w:rsidRDefault="00DA5DC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A5DCA" w14:paraId="761FA34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5E6F3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DBA2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AA26" w14:textId="77777777" w:rsidR="00DA5DCA" w:rsidRPr="00CF787F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348B" w14:textId="77777777" w:rsidR="00DA5DCA" w:rsidRDefault="00DA5DCA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D2B8FEF" w14:textId="77777777" w:rsidR="00DA5DCA" w:rsidRDefault="00DA5DCA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B3DC30E" w14:textId="77777777" w:rsidR="00DA5DCA" w:rsidRDefault="00DA5DCA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B40B" w14:textId="77777777" w:rsidR="00DA5DCA" w:rsidRDefault="00DA5DCA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DB80089" w14:textId="77777777" w:rsidR="00DA5DCA" w:rsidRPr="00465A98" w:rsidRDefault="00DA5DCA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48E1" w14:textId="77777777" w:rsidR="00DA5DCA" w:rsidRPr="00CF787F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DA06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DC71" w14:textId="77777777" w:rsidR="00DA5DCA" w:rsidRPr="00984D71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A0BC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D234A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A5DCA" w14:paraId="00FD380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9D83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6AA7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6E20" w14:textId="77777777" w:rsidR="00DA5DCA" w:rsidRPr="00CF787F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2DA" w14:textId="77777777" w:rsidR="00DA5DCA" w:rsidRDefault="00DA5DC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44EFBFF" w14:textId="77777777" w:rsidR="00DA5DCA" w:rsidRDefault="00DA5DC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5264792" w14:textId="77777777" w:rsidR="00DA5DCA" w:rsidRDefault="00DA5DC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6F06" w14:textId="77777777" w:rsidR="00DA5DCA" w:rsidRPr="00465A98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21DC" w14:textId="77777777" w:rsidR="00DA5DCA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9EE1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1327" w14:textId="77777777" w:rsidR="00DA5DCA" w:rsidRPr="00984D71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9650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A5DCA" w14:paraId="72F03F9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4563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9857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2186FCDB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32E7" w14:textId="77777777" w:rsidR="00DA5DCA" w:rsidRPr="00CF787F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9D7D" w14:textId="77777777" w:rsidR="00DA5DCA" w:rsidRDefault="00DA5DCA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B568885" w14:textId="77777777" w:rsidR="00DA5DCA" w:rsidRDefault="00DA5DCA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01C0346E" w14:textId="77777777" w:rsidR="00DA5DCA" w:rsidRDefault="00DA5DCA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18D5" w14:textId="77777777" w:rsidR="00DA5DCA" w:rsidRPr="00465A98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780C" w14:textId="77777777" w:rsidR="00DA5DCA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5EF1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23AF" w14:textId="77777777" w:rsidR="00DA5DCA" w:rsidRPr="00984D71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CC23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A33335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DA5DCA" w14:paraId="56818CC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457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8ECC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13DB" w14:textId="77777777" w:rsidR="00DA5DCA" w:rsidRPr="00CF787F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9A0A" w14:textId="77777777" w:rsidR="00DA5DCA" w:rsidRDefault="00DA5DCA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F13579C" w14:textId="77777777" w:rsidR="00DA5DCA" w:rsidRDefault="00DA5DCA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DDAE" w14:textId="77777777" w:rsidR="00DA5DCA" w:rsidRPr="00465A98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262B" w14:textId="77777777" w:rsidR="00DA5DCA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FDCF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E543" w14:textId="77777777" w:rsidR="00DA5DCA" w:rsidRPr="00984D71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06F2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092FF5" w14:textId="77777777" w:rsidR="00DA5DCA" w:rsidRDefault="00DA5DC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A5DCA" w14:paraId="3E85F3C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0EF9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4325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B05F" w14:textId="77777777" w:rsidR="00DA5DCA" w:rsidRPr="00CF787F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DC65" w14:textId="77777777" w:rsidR="00DA5DCA" w:rsidRDefault="00DA5DCA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17AC4CB" w14:textId="77777777" w:rsidR="00DA5DCA" w:rsidRDefault="00DA5DCA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6FC6" w14:textId="77777777" w:rsidR="00DA5DCA" w:rsidRPr="00465A98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B21B" w14:textId="77777777" w:rsidR="00DA5DCA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91F8" w14:textId="77777777" w:rsidR="00DA5DCA" w:rsidRDefault="00DA5DC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0F8" w14:textId="77777777" w:rsidR="00DA5DCA" w:rsidRPr="00984D71" w:rsidRDefault="00DA5DC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B6D2" w14:textId="77777777" w:rsidR="00DA5DCA" w:rsidRDefault="00DA5DC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27021" w14:textId="77777777" w:rsidR="00DA5DCA" w:rsidRDefault="00DA5DC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07473A8" w14:textId="77777777" w:rsidR="00DA5DCA" w:rsidRDefault="00DA5DC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A5DCA" w14:paraId="6430374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3452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0083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6973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1BAC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FBE667C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6416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6CF2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484C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50EC" w14:textId="77777777" w:rsidR="00DA5DCA" w:rsidRPr="00984D71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21E2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DC520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A5DCA" w14:paraId="494EF65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E37B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B81B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B628" w14:textId="77777777" w:rsidR="00DA5DCA" w:rsidRPr="00CF787F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E7E9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E44A524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4B92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6DFCC52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4D0B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5E28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2975" w14:textId="77777777" w:rsidR="00DA5DCA" w:rsidRPr="00984D71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40E7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497C2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A5DCA" w14:paraId="648808A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EF4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7BAD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918F" w14:textId="77777777" w:rsidR="00DA5DCA" w:rsidRPr="00CF787F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0281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C364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9378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28A6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6224" w14:textId="77777777" w:rsidR="00DA5DCA" w:rsidRPr="00984D71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C00A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342BFA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A5DCA" w14:paraId="6C8AD48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0CDF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A50D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95A0" w14:textId="77777777" w:rsidR="00DA5DCA" w:rsidRPr="00CF787F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F3EB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67E3B37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7357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FFF9996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E62F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78FB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2234" w14:textId="77777777" w:rsidR="00DA5DCA" w:rsidRPr="00984D71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09D2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68A78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A5DCA" w14:paraId="63DA7E2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AB44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04FA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9C5CA48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EF5E" w14:textId="77777777" w:rsidR="00DA5DCA" w:rsidRPr="00CF787F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C05D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 -</w:t>
            </w:r>
          </w:p>
          <w:p w14:paraId="23549A1C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F46B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9B52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4260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2F72" w14:textId="77777777" w:rsidR="00DA5DCA" w:rsidRPr="00984D71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08B2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0D2564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E181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004E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14:paraId="4166A680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4136" w14:textId="77777777" w:rsidR="00DA5DCA" w:rsidRPr="00CF787F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7DC0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52CED05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8A1F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8EAA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13EF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7B2F" w14:textId="77777777" w:rsidR="00DA5DCA" w:rsidRPr="00984D71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9F3A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829BF6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A6D5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1192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DFDC" w14:textId="77777777" w:rsidR="00DA5DCA" w:rsidRPr="00CF787F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E23F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B60773B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0573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D9CDFBA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98F8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36FC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5A07" w14:textId="77777777" w:rsidR="00DA5DCA" w:rsidRPr="00984D71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C1BD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D71F7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A5DCA" w14:paraId="0E5AF87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FF33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42A2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2B7A" w14:textId="77777777" w:rsidR="00DA5DCA" w:rsidRPr="00CF787F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AD01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471D65A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367A" w14:textId="77777777" w:rsidR="00DA5DCA" w:rsidRPr="00465A98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C2DC" w14:textId="77777777" w:rsidR="00DA5DCA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31EA" w14:textId="77777777" w:rsidR="00DA5DCA" w:rsidRDefault="00DA5DC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9622" w14:textId="77777777" w:rsidR="00DA5DCA" w:rsidRPr="00984D71" w:rsidRDefault="00DA5DC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4BB3" w14:textId="77777777" w:rsidR="00DA5DCA" w:rsidRDefault="00DA5DC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A5DCA" w14:paraId="6D12118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A5F98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21CF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047E901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6EF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41D0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A4C8AE1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14:paraId="55789AB3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14:paraId="0ED3B161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A487C60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14:paraId="79D85A2B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14:paraId="7C082804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5FF42028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7E5E" w14:textId="77777777" w:rsidR="00DA5DCA" w:rsidRPr="00465A98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9BD7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49B8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DDAD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1AC6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646D844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7E5BF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D217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7FF0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143E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5DB8A9B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2E5C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53C2EED" w14:textId="77777777" w:rsidR="00DA5DCA" w:rsidRPr="00465A98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1A14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6541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4F58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CFEA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A0220B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DA5DCA" w14:paraId="5B5E7DB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35B21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E432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1886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95A8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14:paraId="29FD4B17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6AF9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C672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E426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4C63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4FD9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B2887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A5DCA" w14:paraId="0916021C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99192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81CE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87AB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57B4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C987127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BA11" w14:textId="77777777" w:rsidR="00DA5DCA" w:rsidRPr="00465A98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C9EF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B2AA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D941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86FB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4988B6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BA51E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4B89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A63B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E8A6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FFAD928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DDC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4ACF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AF49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2CF5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77A4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9790BE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A5DCA" w14:paraId="247AD08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91270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1D9F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14:paraId="1C3E0274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DDA2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50E3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14:paraId="42F307C8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4C0B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E0F2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5810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5357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F398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529ED614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EC1BB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F1FB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7EA21C39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A215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BE59" w14:textId="77777777" w:rsidR="00DA5DCA" w:rsidRDefault="00DA5DCA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4BA1115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27AD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D18B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617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CCF8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0D0E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C28616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DA5DCA" w14:paraId="701CE394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7A02C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88D6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2CD9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2FAA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9B85465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5B10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9D473BD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66690E79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675D18B0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04E1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2FFD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C750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3011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5B426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DA5DCA" w14:paraId="4A9D17F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39370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EE1A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410C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4EE3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A453907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7DDC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433A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EDE6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64A0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2051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5CD98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A5DCA" w14:paraId="69261A6A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D06BF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80B7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B037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0F9D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9F2C782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BF63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07CA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AD85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98AF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7BD0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FDFB7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A5DCA" w14:paraId="4439131E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0316A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B8B3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9B59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386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98DC61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57C6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F4F0" w14:textId="77777777" w:rsidR="00DA5DCA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62E5" w14:textId="77777777" w:rsidR="00DA5DCA" w:rsidRDefault="00DA5DC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BE82" w14:textId="77777777" w:rsidR="00DA5DCA" w:rsidRPr="00984D71" w:rsidRDefault="00DA5DC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80D4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52BAB" w14:textId="77777777" w:rsidR="00DA5DCA" w:rsidRDefault="00DA5DC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DA5DCA" w14:paraId="22E28FCD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F3120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808C" w14:textId="77777777" w:rsidR="00DA5DCA" w:rsidRDefault="00DA5DC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7896" w14:textId="77777777" w:rsidR="00DA5DCA" w:rsidRDefault="00DA5DC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0AC0" w14:textId="77777777" w:rsidR="00DA5DCA" w:rsidRDefault="00DA5DC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298560B" w14:textId="77777777" w:rsidR="00DA5DCA" w:rsidRDefault="00DA5DC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CC39" w14:textId="77777777" w:rsidR="00DA5DCA" w:rsidRDefault="00DA5DC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7396" w14:textId="77777777" w:rsidR="00DA5DCA" w:rsidRDefault="00DA5DC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02E8" w14:textId="77777777" w:rsidR="00DA5DCA" w:rsidRDefault="00DA5DC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47B7" w14:textId="77777777" w:rsidR="00DA5DCA" w:rsidRPr="00984D71" w:rsidRDefault="00DA5DC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EB42" w14:textId="77777777" w:rsidR="00DA5DCA" w:rsidRDefault="00DA5DCA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900A29" w14:textId="77777777" w:rsidR="00DA5DCA" w:rsidRDefault="00DA5DCA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A5DCA" w14:paraId="58CFB42A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37B32" w14:textId="77777777" w:rsidR="00DA5DCA" w:rsidRDefault="00DA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1131" w14:textId="77777777" w:rsidR="00DA5DCA" w:rsidRDefault="00DA5DC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3C27172" w14:textId="77777777" w:rsidR="00DA5DCA" w:rsidRDefault="00DA5DC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0ACB" w14:textId="77777777" w:rsidR="00DA5DCA" w:rsidRDefault="00DA5DC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C246" w14:textId="77777777" w:rsidR="00DA5DCA" w:rsidRDefault="00DA5DCA" w:rsidP="00B8580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EAB791" w14:textId="77777777" w:rsidR="00DA5DCA" w:rsidRDefault="00DA5DC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A912219" w14:textId="77777777" w:rsidR="00DA5DCA" w:rsidRDefault="00DA5DC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porțiunea cuprinsă între sch. 4 Aradu Nou</w:t>
            </w:r>
          </w:p>
          <w:p w14:paraId="3CD5EC8D" w14:textId="77777777" w:rsidR="00DA5DCA" w:rsidRDefault="00DA5DC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semnal YFA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C465" w14:textId="77777777" w:rsidR="00DA5DCA" w:rsidRDefault="00DA5DC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B77" w14:textId="77777777" w:rsidR="00DA5DCA" w:rsidRDefault="00DA5DC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B8F9" w14:textId="77777777" w:rsidR="00DA5DCA" w:rsidRDefault="00DA5DC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1302" w14:textId="77777777" w:rsidR="00DA5DCA" w:rsidRPr="00984D71" w:rsidRDefault="00DA5DC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F271" w14:textId="77777777" w:rsidR="00DA5DCA" w:rsidRDefault="00DA5DCA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33F844D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3D018E57" w14:textId="77777777" w:rsidR="00DA5DCA" w:rsidRDefault="00DA5DCA" w:rsidP="0095691E">
      <w:pPr>
        <w:pStyle w:val="Heading1"/>
        <w:spacing w:line="360" w:lineRule="auto"/>
      </w:pPr>
      <w:r>
        <w:t>LINIA 300</w:t>
      </w:r>
    </w:p>
    <w:p w14:paraId="7FBE62D0" w14:textId="77777777" w:rsidR="00DA5DCA" w:rsidRDefault="00DA5DCA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DA5DCA" w14:paraId="2A0F5F45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C32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2668" w14:textId="77777777" w:rsidR="00DA5DCA" w:rsidRDefault="00DA5DC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0D98" w14:textId="77777777" w:rsidR="00DA5DCA" w:rsidRPr="00600D25" w:rsidRDefault="00DA5DC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4155" w14:textId="77777777" w:rsidR="00DA5DCA" w:rsidRDefault="00DA5DC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BB394E" w14:textId="77777777" w:rsidR="00DA5DCA" w:rsidRDefault="00DA5DC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11D8" w14:textId="77777777" w:rsidR="00DA5DCA" w:rsidRDefault="00DA5DC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6143" w14:textId="77777777" w:rsidR="00DA5DCA" w:rsidRPr="00600D25" w:rsidRDefault="00DA5DC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205B" w14:textId="77777777" w:rsidR="00DA5DCA" w:rsidRDefault="00DA5DC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14CE" w14:textId="77777777" w:rsidR="00DA5DCA" w:rsidRPr="00600D25" w:rsidRDefault="00DA5DC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0331" w14:textId="77777777" w:rsidR="00DA5DCA" w:rsidRPr="00D344C9" w:rsidRDefault="00DA5DCA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2F94843D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A63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949F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640B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AA07" w14:textId="77777777" w:rsidR="00DA5DCA" w:rsidRDefault="00DA5DC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F59293" w14:textId="77777777" w:rsidR="00DA5DCA" w:rsidRDefault="00DA5DC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0EE8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BDB7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CA62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CE38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1229" w14:textId="77777777" w:rsidR="00DA5DCA" w:rsidRPr="00D344C9" w:rsidRDefault="00DA5DC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7197EC5B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EDBA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E30B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FB2F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F9EA" w14:textId="77777777" w:rsidR="00DA5DCA" w:rsidRDefault="00DA5DC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5F568F" w14:textId="77777777" w:rsidR="00DA5DCA" w:rsidRDefault="00DA5DC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698B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45B8D1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C9B3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8C1A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B2DF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D094" w14:textId="77777777" w:rsidR="00DA5DCA" w:rsidRPr="00D344C9" w:rsidRDefault="00DA5DC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80A71D" w14:textId="77777777" w:rsidR="00DA5DCA" w:rsidRPr="00D344C9" w:rsidRDefault="00DA5DC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A5DCA" w14:paraId="159BDFB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63A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F788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F6D8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9F86" w14:textId="77777777" w:rsidR="00DA5DCA" w:rsidRDefault="00DA5DCA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89B676" w14:textId="77777777" w:rsidR="00DA5DCA" w:rsidRDefault="00DA5DCA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C473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C15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4894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45A2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38F5" w14:textId="77777777" w:rsidR="00DA5DCA" w:rsidRPr="00D344C9" w:rsidRDefault="00DA5DCA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F3F86D" w14:textId="77777777" w:rsidR="00DA5DCA" w:rsidRDefault="00DA5DC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8E5D3D" w14:textId="77777777" w:rsidR="00DA5DCA" w:rsidRPr="00D344C9" w:rsidRDefault="00DA5DC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DA5DCA" w14:paraId="3A2F7E3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B1FF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4BCA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8184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59D" w14:textId="77777777" w:rsidR="00DA5DCA" w:rsidRDefault="00DA5DCA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8F2EDF" w14:textId="77777777" w:rsidR="00DA5DCA" w:rsidRDefault="00DA5DCA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FDFF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EE096F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D373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9A73" w14:textId="77777777" w:rsidR="00DA5DCA" w:rsidRDefault="00DA5DC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060B" w14:textId="77777777" w:rsidR="00DA5DCA" w:rsidRPr="00600D25" w:rsidRDefault="00DA5DC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ACCA" w14:textId="77777777" w:rsidR="00DA5DCA" w:rsidRPr="00D344C9" w:rsidRDefault="00DA5DC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37DD3FF5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A3D6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6DF0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8D3E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636F" w14:textId="77777777" w:rsidR="00DA5DCA" w:rsidRDefault="00DA5DC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935FFB" w14:textId="77777777" w:rsidR="00DA5DCA" w:rsidRDefault="00DA5DC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050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16D8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1783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DB86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82D8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C539A4A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B694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A961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6E3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123B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932B03" w14:textId="77777777" w:rsidR="00DA5DCA" w:rsidRDefault="00DA5DC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FA2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ABB0290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35E17F8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4DC7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861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D090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0FD6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C3D5151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76582B1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A5DCA" w14:paraId="66B0C8B8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2E87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FAE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7+100</w:t>
            </w:r>
          </w:p>
          <w:p w14:paraId="067FFEB6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50D3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9E26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817D611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4834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E0A9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9148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17C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1314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1C5B3C8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12E9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E280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1B73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C12D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14:paraId="2F5BB03F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23A5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6B12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94BD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2D2BF299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AC8E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7650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548EA52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EB58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ECE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8912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51C1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0422744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207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902B83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FACF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B635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F562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7A2F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42B1ECA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11F6A839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23BC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3CE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64EB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7BC3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021D35C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636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1192A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2D9D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B4EE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E096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90F8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682F98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A5DCA" w14:paraId="18C61D7E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0498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A4EE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  <w:p w14:paraId="7FEDF7D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6BA4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5FC0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</w:t>
            </w:r>
          </w:p>
          <w:p w14:paraId="6836152D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43A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2601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CC67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75AB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EA7A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171ED4E3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6361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65CD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28F165B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7355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5F4B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14:paraId="43168ACD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AA0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6474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84AB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5563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7276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7CC436BB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9CEE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1D8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14:paraId="5DEFB06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729C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A4CF" w14:textId="77777777" w:rsidR="00DA5DCA" w:rsidRDefault="00DA5DCA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14:paraId="104486BF" w14:textId="77777777" w:rsidR="00DA5DCA" w:rsidRDefault="00DA5DCA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164B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AF8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B01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81FC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6987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5A498A12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4AA3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79E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55FBC47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28B5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8929" w14:textId="77777777" w:rsidR="00DA5DCA" w:rsidRDefault="00DA5DCA" w:rsidP="00362F7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14:paraId="4306C8D4" w14:textId="77777777" w:rsidR="00DA5DCA" w:rsidRDefault="00DA5DCA" w:rsidP="00362F7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4C2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280C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3C2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D438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4986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2CDD213F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2C00F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263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23B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5B59" w14:textId="77777777" w:rsidR="00DA5DCA" w:rsidRDefault="00DA5DCA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14:paraId="4DD43DF9" w14:textId="77777777" w:rsidR="00DA5DCA" w:rsidRDefault="00DA5DCA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4EB9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042C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D438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41791FB7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923C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F112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750E3BAE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1425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858D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67C9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63A2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78F20FB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22F0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1E4A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D333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2EF5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4845" w14:textId="77777777" w:rsidR="00DA5DCA" w:rsidRPr="00D344C9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2D4E2CE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4806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51A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090D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2232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ED4B659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5A89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1F20A5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D82A96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8A8D3E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FD6A481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C34D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4408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9F53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2ABC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0116A9A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7337CF9" w14:textId="77777777" w:rsidR="00DA5DCA" w:rsidRPr="004870EE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A5DCA" w14:paraId="36481CC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E837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9636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78081BE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0D9E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5E10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425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A640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D57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205C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3E3E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139BAE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DA5DCA" w14:paraId="0F3874B2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5E65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CFAD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EB4E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BF70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1D0E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752F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5068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69C98CC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9D0E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FED9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6C9FBB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A5DCA" w14:paraId="07A2F30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1872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2593" w14:textId="77777777" w:rsidR="00DA5DCA" w:rsidRDefault="00DA5DCA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6506CC4" w14:textId="77777777" w:rsidR="00DA5DCA" w:rsidRDefault="00DA5DCA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787D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32B9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987B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8624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FCA7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69E3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ED6C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063EC6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A5DCA" w14:paraId="587E8A6B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2C0E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BBA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FB8A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8DC3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474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8B83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06F0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8402A09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770F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417C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D1ED03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A5DCA" w14:paraId="43A4EA9C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10E2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BB7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BBFF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FCB4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D8861C8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7B5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D94F17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D6A5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658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152F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9E30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B689C8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D07853" w14:textId="77777777" w:rsidR="00DA5DCA" w:rsidRPr="00D344C9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A5DCA" w14:paraId="4319BE8C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9301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14BB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1CE2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C080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18BC365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CBD0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C766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6FE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585E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11B8" w14:textId="77777777" w:rsidR="00DA5DCA" w:rsidRPr="00D344C9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08D13A64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FE0B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CC5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9EB81AB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6964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0D39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3321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0783049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DE13C4E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4D369BB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8C0C43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64AC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D78D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EAB177D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DE7D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5793" w14:textId="77777777" w:rsidR="00DA5DCA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B0671C" w14:textId="77777777" w:rsidR="00DA5DCA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708CAA" w14:textId="77777777" w:rsidR="00DA5DCA" w:rsidRPr="00D344C9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DA5DCA" w14:paraId="1BCBAC6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9BFA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714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ECA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DEBE" w14:textId="77777777" w:rsidR="00DA5DCA" w:rsidRDefault="00DA5DC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27D042E" w14:textId="77777777" w:rsidR="00DA5DCA" w:rsidRDefault="00DA5DC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146D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1A90E3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0E89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6ED8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1C7A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3D28" w14:textId="77777777" w:rsidR="00DA5DCA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BC9ED" w14:textId="77777777" w:rsidR="00DA5DCA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3E4AE3" w14:textId="77777777" w:rsidR="00DA5DCA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A5DCA" w14:paraId="173801CE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0A46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1934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9743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C818" w14:textId="77777777" w:rsidR="00DA5DCA" w:rsidRDefault="00DA5DC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13F3574" w14:textId="77777777" w:rsidR="00DA5DCA" w:rsidRDefault="00DA5DC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A33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78FA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D10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F5CE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B301" w14:textId="77777777" w:rsidR="00DA5DCA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961F07" w14:textId="77777777" w:rsidR="00DA5DCA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313E83" w14:textId="77777777" w:rsidR="00DA5DCA" w:rsidRDefault="00DA5DC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DA5DCA" w14:paraId="0CA87E4F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A09F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F3B2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C3C2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F058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E055E5F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4CD6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64A7DEA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617D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A5F8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DF5B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82BE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1DA751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A5DCA" w14:paraId="2EAD808C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252C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49DE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BE8A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7566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30F858D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5832E3D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491C6F5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74F4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737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02E7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7A91B0E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B856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8352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EDD6F4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5C1347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85C4CF4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8011563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C9E74A0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5ECC2B1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6F5CC5A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A5DCA" w14:paraId="596A518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94B4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F8FF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1631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418C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8DC797D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A440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FE33" w14:textId="77777777" w:rsidR="00DA5DCA" w:rsidRPr="00600D25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A0ED" w14:textId="77777777" w:rsidR="00DA5DCA" w:rsidRDefault="00DA5DC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78FD" w14:textId="77777777" w:rsidR="00DA5DCA" w:rsidRDefault="00DA5DC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7A65" w14:textId="77777777" w:rsidR="00DA5DCA" w:rsidRDefault="00DA5DC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149B001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683E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294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8C5E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CA7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EDD08A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05E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E4E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7EA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EB55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1DF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7FA3DC3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E71A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051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B711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E91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7539A2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D93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9296A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8AA5AB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65D97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A28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A9C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DD03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972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A79B1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F4992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A5DCA" w14:paraId="00C11D7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4C1B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595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9D91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AA6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4050C7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B29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BEBC1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6E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62B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743A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BC2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36BB6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DA5DCA" w14:paraId="74E5E8DE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4220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C23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CA7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848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4A7EB0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14:paraId="68F18B3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14:paraId="1577BFD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475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A858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217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14:paraId="729AC8D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CE8D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C72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F4B58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7FC80E8A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37626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600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C12C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5E9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DECD99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15F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1B24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045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EE0D29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0763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FF3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53895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79A943F4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2B8B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5CF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1558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B1F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0D88C7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14:paraId="5E91320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33A1CD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A1E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D212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BB0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14:paraId="6D5AE81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81F1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97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F4493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A5DCA" w14:paraId="1F96DF73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0CF5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256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CB4D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F06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BCCCE4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11C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9133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3B4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260EB7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9073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393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AE9CC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C0B2C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A5DCA" w14:paraId="04880429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6F4F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F4A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A31F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C5F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74639B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6A1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8518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CA2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C090B3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1188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573C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DC187E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40932B37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45EF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8A1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3B7F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637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85E588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DE3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95626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36D6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628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E2F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1E4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85E61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D8A56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4C4CFD0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DA5DCA" w14:paraId="479D7BA5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DC6A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ECA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68B0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F87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8C6910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2A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E358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816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55D7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18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AEF94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A5DCA" w14:paraId="4129453C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D4FE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CDB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FF606D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7CDC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F7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C21B4F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429402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D84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5AFA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247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44E3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B50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DD704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4D2F7CBA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1E8C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46A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B0E5FA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BF31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7F8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D9E8DB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B07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E9A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668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4D37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20B4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11C7E8B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0014CC1B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0CA6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B62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C7FD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1C3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0EB162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5BD55F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B96E9D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07D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A7EB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94C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E6F395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9EC9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4E1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5E0C9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5EC4FDE2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6C87A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D1A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D945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119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303D2C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FEF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7778C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B6A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924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13F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EB3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2B1B3CE8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CB8B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463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F66F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89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D6F5A8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A95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EAA2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311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207C992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E1D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7FD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C105F0C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7CC293E8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C593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562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46E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B86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C7B499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E6D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F25E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CA6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81AAB7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7468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BB1B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A55E86D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6A9392DF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1243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326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DD94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652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99EB88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9B9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BE3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FD5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63004D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81B3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B40E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A4332A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FB525D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A5DCA" w14:paraId="0A94CD71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6741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729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FBB3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CAC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B2C42C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C51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88B5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50C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31EAF2D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BDB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B62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F5B12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9963C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DA5DCA" w14:paraId="3BA68620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A11D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0C6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78F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D31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D8B924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DE0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EB949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1AFD55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987A2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9E5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07F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433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415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77C6E76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3CE8D36A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44A9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9D2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213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DD0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6F1E0E4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6F17C73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7E424CA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0A5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9E11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C77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25232F0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74AF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3B5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3C287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42BA16DC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36B3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F16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B146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99A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2A98F1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BB9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9FDC2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B7A2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982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8D0E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06F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E4D48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A5DCA" w14:paraId="4AAEA43D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BCB4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DC4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4AE9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B29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98B5FC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D28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CA1CD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67B6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7CA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A36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871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1383A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A5DCA" w14:paraId="3CC33BA5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F9AB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CA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2A30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6D2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37A178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702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5C29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829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96EC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8F9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5A69530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3EDBA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C8A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5A4628A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8087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A54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F5DF77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E27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304B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70E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4EF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6B8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398803A1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26C7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D01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EBA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1AF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485951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EDB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6CAB0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959F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B95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6059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FCD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409B0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DA5DCA" w14:paraId="47B1B23D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01826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296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14:paraId="6960CFE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B4B1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CED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B97784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478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FD4D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39D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59F4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C5D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DBF85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D3DC2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A5DCA" w14:paraId="67FCF2AC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FA17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C4E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14:paraId="4E39786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421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055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80693E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C34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FB4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43B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AFD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248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89C75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B0A028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A5DCA" w14:paraId="1DBADD91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6B00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42C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14:paraId="2FCD7E1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3D15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35F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3D2BE1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3F4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945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5F4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6EA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DAAC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12467ECE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2B86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02A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2DA4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9AC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D3D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9985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5DA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B84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1E8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7C7DF034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57F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676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02FE23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E42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632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1C8288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E75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9B3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BBA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F39459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8E2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B2F9" w14:textId="77777777" w:rsidR="00DA5DCA" w:rsidRPr="0019324E" w:rsidRDefault="00DA5DCA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151E7A1" w14:textId="77777777" w:rsidR="00DA5DCA" w:rsidRPr="000160B5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E2FD7FE" w14:textId="77777777" w:rsidR="00DA5DCA" w:rsidRPr="006B78FD" w:rsidRDefault="00DA5DCA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817FDBF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4FF4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923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14:paraId="3360747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D85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622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5D845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592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C23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E02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CFD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548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AF8897" w14:textId="77777777" w:rsidR="00DA5DCA" w:rsidRPr="00ED17B8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B1B91D7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E60BA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9F5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389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32A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A702A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429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BECBCF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5F7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5AE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21B5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10E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E45E980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A5DCA" w14:paraId="63E7B618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6C3B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134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9C0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D30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5C3BA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469CD7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068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63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DDD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2327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6E06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AEDAB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0A3032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A5DCA" w14:paraId="030D474B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19EF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76C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0B2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ED5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C06634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FB6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8973D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C2EDB5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A2AF8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2DC8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13D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21A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C14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7B0CC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A4E5B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A5DCA" w14:paraId="5527E349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C95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A25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E53B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EB6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93195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5A8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D7F8FC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B6BB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244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E434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7701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F7529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A5DCA" w14:paraId="36FBDF85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5A7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2CC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5B8F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363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0CED4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E50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757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39D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C9A5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7F01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3E72ED0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A5DCA" w14:paraId="199513E4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B1C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1B0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5E6C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1E8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DA7A2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38D1FF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80FC22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75A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BB4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2EF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9EF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060D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7003334A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CC4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66F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84F2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28F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92E02B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52A348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F2D7B3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40A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25AE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43F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9767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0C22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5BFDF86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8DE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9FA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9B571A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402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D12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3A9DAF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857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0417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972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7C8D6B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B20C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5D75" w14:textId="77777777" w:rsidR="00DA5DCA" w:rsidRPr="0019324E" w:rsidRDefault="00DA5DCA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BA64F4E" w14:textId="77777777" w:rsidR="00DA5DCA" w:rsidRPr="000160B5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63D62A3" w14:textId="77777777" w:rsidR="00DA5DCA" w:rsidRPr="005C2BB7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CB9C18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7F6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A4C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581502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2840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1C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40992F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754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02EE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5D5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EC2F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6EF1" w14:textId="77777777" w:rsidR="00DA5DCA" w:rsidRPr="00EC155E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26EB8F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A5DCA" w14:paraId="7507EA1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4FE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FB0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4AC3EA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413D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951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98E0AE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928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8294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38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CE65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DF0C" w14:textId="77777777" w:rsidR="00DA5DCA" w:rsidRPr="00EC155E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C15877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0FB5565" w14:textId="77777777" w:rsidR="00DA5DCA" w:rsidRPr="00EC155E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DA5DCA" w14:paraId="18455F4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666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423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3DCBB1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F2D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FBC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E35EC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CFB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121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2B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3ACC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5CAE" w14:textId="77777777" w:rsidR="00DA5DCA" w:rsidRPr="00DE4F3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E875E5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A3C303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2126F52" w14:textId="77777777" w:rsidR="00DA5DCA" w:rsidRPr="00DE4F3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A5DCA" w14:paraId="4FA2A560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F88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976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655A0DC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7085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875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881EDF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641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D8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474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A032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6340" w14:textId="77777777" w:rsidR="00DA5DCA" w:rsidRPr="00DE4F3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25553D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E7EEEF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6A19375" w14:textId="77777777" w:rsidR="00DA5DCA" w:rsidRPr="00DE4F3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A5DCA" w14:paraId="0CD3B37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44B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0F7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61988F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466C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887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A22C79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34F086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160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57D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C7E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3CEF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8521" w14:textId="77777777" w:rsidR="00DA5DCA" w:rsidRPr="00DE4F3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5F7F07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3D10F4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642D434" w14:textId="77777777" w:rsidR="00DA5DCA" w:rsidRPr="00DE4F3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A5DCA" w14:paraId="00054120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7ED1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3D1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6C4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9A2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871DDB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C8A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319E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710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14:paraId="1803484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6FB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206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96674A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3FF5C32E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027CA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4EF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6418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BFF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6D85390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9FC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4642A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C9D8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358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DED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FE4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02A80C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DA5DCA" w14:paraId="31B94266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D87F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CB4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336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9AA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093EDC0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A67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7E570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B1E4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50B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807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8AA2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D7392D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DA5DCA" w14:paraId="04B82CDB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50EB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074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2058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7DC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7B207E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3E67BB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14:paraId="2C240D6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E238CB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80A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72C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8D5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FB13A4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1F9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ACD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768A8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14:paraId="67AD3AA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14:paraId="7BAF074E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A5DCA" w14:paraId="46522344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D883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FB8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377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DC3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1C6097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1D5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00F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62C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AFAC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5BB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0C4B3A29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2D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C54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14:paraId="17E5AEC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FA27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946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0A4961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51E427F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14:paraId="24E9FC0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203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BF3C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582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DDEE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E6C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5E28A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F2E703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EB0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EF0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C816D7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D949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71A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459ECF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46C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CC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1D9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0A24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CA3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0FB6B2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4F8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4AC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92D2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71C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6B9EA4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CA4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3AB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582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14:paraId="0C2553B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9B7B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64CB" w14:textId="77777777" w:rsidR="00DA5DCA" w:rsidRPr="00CB2A72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8DB8E8" w14:textId="77777777" w:rsidR="00DA5DCA" w:rsidRPr="00CB2A72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DA5DCA" w14:paraId="48C1501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A7D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CA2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049B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34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EACAB1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FEA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305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A9F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14:paraId="0CA8F2A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96B4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422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16B311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BF2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F0F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43B2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F49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C3EC7B3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1AA3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956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DD5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14:paraId="39E44AE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A85C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917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0F2780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5827D5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262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AE7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F24CE3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FCA9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895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CC6371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0FD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A486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A33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41AE" w14:textId="77777777" w:rsidR="00DA5DCA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708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2EB27F" w14:textId="77777777" w:rsidR="00DA5DCA" w:rsidRPr="00CB2A72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67FA634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040B6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5D8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0FD1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88B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1567CE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4CE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59D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7DC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14:paraId="3794B60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CF2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575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55A3F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DA5DCA" w14:paraId="12DE5E1E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D53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349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37C7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A15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9DF3EF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06F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EFA7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A80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87AF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2EAD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520DB0EA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725F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9FA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5862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8BB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3D26C0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469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C4FF69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B482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94CC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517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352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217EDE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0CEDDA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A5DCA" w14:paraId="2B5C88EA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8F06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634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B6E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040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EFE46D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1B1E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BAA4CC1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4F84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7F2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D85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B37D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7D7E21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A5DCA" w14:paraId="516C51C9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D331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575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14:paraId="1A2C6C9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8BDE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8C6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14:paraId="1AD8339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2DF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88CF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C9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F70E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D66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FF6902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780F63F0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A609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43A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FE4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2AB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6CD2177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63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2FEB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23D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21B9DF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C7D2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8FA3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6A2398EA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9D49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7090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22E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B328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F2CDFD1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5068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808CC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B1AC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F07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1565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8974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A6ADEBD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0EFC9F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A5DCA" w14:paraId="3336B787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E2BD6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A0F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C148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C9EA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815D8EB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9114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DD80B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94C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FEF2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639A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F50C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CA88A2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E855F6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A5DCA" w14:paraId="4E72F7B5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B84F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F5A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FB48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DD69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54DEBCD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C51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A56809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093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9A9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052C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5328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E80E21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A5DCA" w14:paraId="545B69E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5ADE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286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BFF2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A08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24B070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62FF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37A71B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81D0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DB95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C6DC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B6B1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089D29" w14:textId="77777777" w:rsidR="00DA5DCA" w:rsidRPr="00D344C9" w:rsidRDefault="00DA5DCA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1820735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A5DCA" w14:paraId="033A3062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9863F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10DA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5F99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59B5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EE94886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195D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F913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2426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31887BE7" w14:textId="77777777" w:rsidR="00DA5DCA" w:rsidRDefault="00DA5DC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2C4D" w14:textId="77777777" w:rsidR="00DA5DCA" w:rsidRPr="00600D25" w:rsidRDefault="00DA5DC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7F94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D14967" w14:textId="77777777" w:rsidR="00DA5DCA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CF9B8FB" w14:textId="77777777" w:rsidR="00DA5DCA" w:rsidRPr="00D344C9" w:rsidRDefault="00DA5DC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A5DCA" w14:paraId="18A4194A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EBFB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D94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6ACB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9EF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B839D4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0334CEE9" w14:textId="77777777" w:rsidR="00DA5DCA" w:rsidRDefault="00DA5DCA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1BF283B5" w14:textId="77777777" w:rsidR="00DA5DCA" w:rsidRDefault="00DA5DCA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800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BC7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5AA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1A7D8E3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C47E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F5A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88013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1EFB5F38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AF21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3DC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40C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CB1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FF3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BF638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12A0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632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F57B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394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6BA76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0272C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A5DCA" w14:paraId="0F489432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0B00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B75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34D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FB1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AAB479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77F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937328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B7BE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C52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7F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5D1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3B9179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A5DCA" w14:paraId="3D092CB2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9EF5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F11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FF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969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CF3DE3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2A1E3FD" w14:textId="77777777" w:rsidR="00DA5DCA" w:rsidRDefault="00DA5DCA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374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6F5F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66A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14:paraId="1F21F80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D27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531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2E3DE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42A4FFA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46C7A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468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A54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748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46D6A8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49CABF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97CE96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199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C6FD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D1E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8FD0CF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4FCB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FB3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47284177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FF2D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3DA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0D13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659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9A0744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800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15AF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BA8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3BBCD9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6122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424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E53B7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44A9A04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4534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13C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46A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9B2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EEF3E9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511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D393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574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78A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310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67E23D6C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6894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44B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68C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A8B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EF5397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2F5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334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35F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B14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DB7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69D06FF0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B517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3E6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350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32C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7454BEB5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169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B457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2F7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DB7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725F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DA5DCA" w14:paraId="2B19A5B1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34AB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2F7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711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D01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5E277B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AF5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0C0F4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BD43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875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B97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188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557DB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C3747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76580DE3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DA5DCA" w14:paraId="2DD99BFC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6444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39F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B0F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0E6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078155A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8F8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93FA1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2C7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170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C8D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347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47174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465540D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4FA5FCA1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DA5DCA" w14:paraId="2042AA7F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1D0D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933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05D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E6E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6AEC88B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531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553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4A9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74D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3A7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48F4E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E8C7B7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DA5DCA" w14:paraId="378C4511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39D1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0B6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14:paraId="5A07D03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ECD3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5DD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14:paraId="13A2502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FD5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0BE2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8F7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14:paraId="4C73316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20B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FB74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3AC43C1F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2724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8E4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14:paraId="0B89E3E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F1E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14B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14:paraId="00D89C9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14:paraId="10FC9DE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9E9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7C2F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BBC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14:paraId="21D30E6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321F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A06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14:paraId="4DFCAB1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14:paraId="713D88F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14:paraId="60BC819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DA5DCA" w14:paraId="59AFA996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348E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99D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4288B77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ED3B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AF3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14:paraId="69E5FFC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B94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C5C6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E7A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4C49469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B153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85E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EDFD6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14:paraId="0C20516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14:paraId="4EDEF025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DA5DCA" w14:paraId="5946A2B8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9B9C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02C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4CF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237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BADC4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862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00B27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A9E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6DA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160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13B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5A038A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A5DCA" w14:paraId="1E2AF9A7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D41A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E1E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889B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576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AB30ED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664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59D4F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B8E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BC1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1C2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841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475F98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A5DCA" w14:paraId="43B7A0C2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82E5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D18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5534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7CF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27D7B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367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13488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4B3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831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356F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D2BE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07AA220A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F153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1B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3E8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E92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CC7AA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421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B835E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D3C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D7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29CC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6076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0F512F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A5DCA" w14:paraId="528D66A3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8825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4F7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739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BFF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14:paraId="69FCA16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856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8820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06F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4EA54B2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FDE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1527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09F2F398" w14:textId="77777777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7639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2A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14:paraId="2CCFE9A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9C3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96B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14:paraId="06BEAED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14:paraId="5C45549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14:paraId="6ACA84A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370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20D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CAB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B1B0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734B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688482EB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7BE8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E0C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AC3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EB9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1E4B98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04B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F80C2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A03D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11D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CA0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189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7910C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A5DCA" w14:paraId="425D4C76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F642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5D3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35DD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372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89B95A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45D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8933F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F23C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8C2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F83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96E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70AB0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A5DCA" w14:paraId="46A6B579" w14:textId="77777777" w:rsidTr="004C49A9">
        <w:trPr>
          <w:cantSplit/>
          <w:trHeight w:val="5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B117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46A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B21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D70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6B19E3A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B19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C64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51E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B364A1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C314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A4D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96A0E0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DA5DCA" w14:paraId="6A5D7646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CC5C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A04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14:paraId="58ED07E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E3EB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798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CE3EAA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4AB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ACFC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385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E73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6773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A5DCA" w14:paraId="5492565E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F50E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1A0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F2B5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C8E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2A9BDE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362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E564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DD6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B65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879D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5B8E4A5D" w14:textId="77777777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8472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E92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6CC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0DA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14:paraId="37BD513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4C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49D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FC6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0E2A47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CAD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70E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8D01E4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DA5DCA" w14:paraId="6553F0BE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B70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D72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4D0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F44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571803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B25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78911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D3A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A5A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E3E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33FD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DF62A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D8702B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A5DCA" w14:paraId="08A27241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A20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F42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87E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C645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7DB09A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20A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A01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1C8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A38F55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B85B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610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0F784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8605B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09754F1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A5DCA" w14:paraId="37F999FC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CCC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CBB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14:paraId="42CD8BD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45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BDF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2B02C22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C01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1AD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EC6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B84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6B78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056FEB11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5A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279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E23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4D1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0D7941C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7FDDE08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C9A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07AC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430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14:paraId="33B737F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8D7F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EC4C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3173FD36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99B4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E42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CBE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B3B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2A8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96B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D97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A4C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E5E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48445BC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A5DCA" w14:paraId="09DE0056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5D82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702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A120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319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966A6C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053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EA28E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4363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0C5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94F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968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2747CA1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A5DCA" w14:paraId="2F412082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FA08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719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EB0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F7C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DB0984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DA1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947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CF6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65A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CEC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FCF501C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A5DCA" w14:paraId="3C18741F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8E90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93A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EBE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BC2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301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8E0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C56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092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56C4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A5DCA" w14:paraId="3D951439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B97B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01C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EEE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1C4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0CD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7D525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DCDDE2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DD1521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24826B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D77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488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0BE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B67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22F9A15A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59C4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69B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68BB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852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6C245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5BD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7BF74C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44DF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F08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833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F82D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A5DCA" w14:paraId="5540D959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FCCB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6C3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2465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E2D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1F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3FA9D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163EEB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D4DB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CD1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7606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AFA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4E791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988841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7B32AF8B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F077F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56A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EB08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6BB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D76500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EEA28D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8E5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1EA2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F8D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BDE6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F51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1155C7BC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558F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C95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2F8562B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35EF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E18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03E9BE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401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5A8C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87A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B10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D700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551724E5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C3BA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28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61BB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3F3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A6BEE3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77F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E28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2E2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14:paraId="7BCE60D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18E8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5F69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7F6775BA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F58A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FB5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68C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DC1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8E2B49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12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38A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753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B5EC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F5E1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056E0472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C5B3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B2C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A66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BD85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487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1A036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52A7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934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F6FE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2CD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F0014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DA5DCA" w14:paraId="0D8211C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D425B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9F0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E1E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6AD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14:paraId="1BA02AC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D84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05C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D77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F70F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BEB5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6867219A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1BC9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B66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EE9F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30D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E0C65B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696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84B1A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69FFD8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F8BF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67C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9743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A7E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7BDA894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0F9F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787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230417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72B0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A3B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2D5FB1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60EA53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6AE5964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04C33DC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757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B644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C9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672F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571B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380C4EB2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0C31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AEB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560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498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D2F552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14:paraId="3BE1A19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5A00E61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14:paraId="6F87B7B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3D5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8293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310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9D1658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14BC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5ED2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7CCCA107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3C32D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7E4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1C1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6D9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0BA6E04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7E0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ACA4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C2F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486+800</w:t>
            </w:r>
          </w:p>
          <w:p w14:paraId="18E6E1E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AA70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76E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5DE6FCF0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A7D1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6C1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5178F0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05D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0FA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D17426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05A579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4DFC36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338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CE30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EE2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9C38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FDD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740B0830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5E0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110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EF2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EC25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166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038CB9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DE6DC5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C9F947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DFD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0F8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A91F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DB4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C0F5A60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A5DCA" w14:paraId="38DD49B4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6084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985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ABE0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96A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BE95C2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56E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E855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EDD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2A6C76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498E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9A97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14:paraId="5ED78DF0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156B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23B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1C62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C8B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407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B62BD7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92EB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1CD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F57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E1D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A1D81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5DECC1E6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7382F184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D13EC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EF2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30F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408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5C1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27E12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C75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52D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7823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D0D8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72E3E01E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84952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85B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766E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1AC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496FC5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6A5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C2E2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16D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2B0B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FF2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1F91A712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9C926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02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781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EF7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0A3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209B33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92D8A5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321166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7645AD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78AB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34A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C05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8824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A5DCA" w14:paraId="5542B02F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316C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EE2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698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D04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D4E966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C58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04BD8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E7D1D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F660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843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D6F4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0A8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13BFC1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DA5DCA" w14:paraId="14CD66B4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DCCE5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548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14:paraId="6169385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8E59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AD2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F0042D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79F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D6BD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CF60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70FC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6EF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A5DCA" w14:paraId="67B70062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9B5A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715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36D6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63D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2BF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2D1AF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6D5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925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071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39F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A5DCA" w14:paraId="7FB58B89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69906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6AD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ED0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1CB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CB7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252BA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F318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A25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5CB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970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A5DCA" w14:paraId="2C01B39A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015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B9D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D5A7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4735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601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65A3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E28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07DF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EF3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D319D5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F92C0F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A5DCA" w14:paraId="443369D0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3D5B0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AA5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7B10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076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E3B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98DC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098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AFE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F04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8DD3C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60335C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A5DCA" w14:paraId="7E3F9BA3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F2BD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20A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BEA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7B7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E7559D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B17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8922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969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3CB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AC5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A5DCA" w14:paraId="68F5AB13" w14:textId="77777777" w:rsidTr="004C49A9">
        <w:trPr>
          <w:cantSplit/>
          <w:trHeight w:val="8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2C85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322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003D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25B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FD932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34E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3D1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8E45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9F6C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A81C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14:paraId="5F001BA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31BB9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A5DCA" w14:paraId="3FC3A842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0EC58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A9C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583E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FC4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DDA4D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71B1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5AA1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CFB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A738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FB1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C8B82D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F2731A5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A861F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A5DCA" w14:paraId="4A32ED97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AD04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227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13A9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D1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65CACF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2A78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F26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E1A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80C4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ADA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4F6C05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93D162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86D1F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A5DCA" w14:paraId="50304A2B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19E6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F2D7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400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FB1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F2CEC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C86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6AB7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D10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347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5A9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5298CB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6086E7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81F21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A5DCA" w14:paraId="42924A4C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A4549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06A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E5C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EF62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6D5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CF7F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09E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1FA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5F59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CFE967A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DF823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A5DCA" w14:paraId="094DB6EE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91DCE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134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0B93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D7E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B64FA9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44B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1E3D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F5A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072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2F13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14C9F7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8DFDC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A5DCA" w14:paraId="5AF66F0C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F70B4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4B43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00B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28E0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F7DC6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7DF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660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0E34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A5C1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8DD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8186751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40407B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A5DCA" w14:paraId="2F978E8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EFA53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094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114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A4A4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1DE4DF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08D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108A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7D6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FC8A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25A7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E66AAE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DA5DCA" w14:paraId="4EA76190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36127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F109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8DE9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DA7D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EC1D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009F45F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A034" w14:textId="77777777" w:rsidR="00DA5DCA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AD82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F3B2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D898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D1236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47D44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A5DCA" w14:paraId="510BF328" w14:textId="77777777" w:rsidTr="004C49A9">
        <w:trPr>
          <w:cantSplit/>
          <w:trHeight w:val="29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6ACE1" w14:textId="77777777" w:rsidR="00DA5DCA" w:rsidRDefault="00DA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E5DE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3CFB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400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14:paraId="64C61406" w14:textId="77777777" w:rsidR="00DA5DCA" w:rsidRDefault="00DA5DC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0EF6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79B29B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C9D6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F54C" w14:textId="77777777" w:rsidR="00DA5DCA" w:rsidRDefault="00DA5DC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6DA7" w14:textId="77777777" w:rsidR="00DA5DCA" w:rsidRPr="00600D25" w:rsidRDefault="00DA5DC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820D" w14:textId="77777777" w:rsidR="00DA5DCA" w:rsidRPr="00D344C9" w:rsidRDefault="00DA5DC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27C157B" w14:textId="77777777" w:rsidR="00DA5DCA" w:rsidRPr="00836022" w:rsidRDefault="00DA5DCA" w:rsidP="0095691E">
      <w:pPr>
        <w:spacing w:before="40" w:line="192" w:lineRule="auto"/>
        <w:ind w:right="57"/>
        <w:rPr>
          <w:sz w:val="20"/>
          <w:lang w:val="en-US"/>
        </w:rPr>
      </w:pPr>
    </w:p>
    <w:p w14:paraId="7D50E240" w14:textId="77777777" w:rsidR="00DA5DCA" w:rsidRPr="00DE2227" w:rsidRDefault="00DA5DCA" w:rsidP="0095691E"/>
    <w:p w14:paraId="2304B7E6" w14:textId="77777777" w:rsidR="00DA5DCA" w:rsidRPr="0095691E" w:rsidRDefault="00DA5DCA" w:rsidP="0095691E"/>
    <w:p w14:paraId="50C0DAA7" w14:textId="77777777" w:rsidR="00DA5DCA" w:rsidRDefault="00DA5DCA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11911E59" w14:textId="77777777" w:rsidR="00DA5DCA" w:rsidRDefault="00DA5DCA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A5DCA" w14:paraId="3C29ABBF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60278" w14:textId="77777777" w:rsidR="00DA5DCA" w:rsidRDefault="00DA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69AC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A82D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A522" w14:textId="77777777" w:rsidR="00DA5DCA" w:rsidRDefault="00DA5DC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DA92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600F58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763989FE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CC30" w14:textId="77777777" w:rsidR="00DA5DCA" w:rsidRPr="00771A0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0B1B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D117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47BB" w14:textId="77777777" w:rsidR="00DA5DCA" w:rsidRDefault="00DA5DC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A5DCA" w14:paraId="0EAC6692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E9DEC" w14:textId="77777777" w:rsidR="00DA5DCA" w:rsidRDefault="00DA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30EA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541A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5425" w14:textId="77777777" w:rsidR="00DA5DCA" w:rsidRDefault="00DA5DC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C18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915797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DDA11A7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1E3E653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F07A98A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CD22" w14:textId="77777777" w:rsidR="00DA5DCA" w:rsidRPr="00771A0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4C19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1E26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3AB9" w14:textId="77777777" w:rsidR="00DA5DCA" w:rsidRDefault="00DA5DC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3BB9769" w14:textId="77777777" w:rsidR="00DA5DCA" w:rsidRDefault="00DA5DC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A5DCA" w14:paraId="3B67540D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7B733" w14:textId="77777777" w:rsidR="00DA5DCA" w:rsidRDefault="00DA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CFEF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7D14C456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0025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163" w14:textId="77777777" w:rsidR="00DA5DCA" w:rsidRDefault="00DA5DC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6893D38D" w14:textId="77777777" w:rsidR="00DA5DCA" w:rsidRDefault="00DA5DC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B818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2B77" w14:textId="77777777" w:rsidR="00DA5DCA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374A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0187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6465" w14:textId="77777777" w:rsidR="00DA5DCA" w:rsidRDefault="00DA5DC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DA5DCA" w14:paraId="2550CCE2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05D01" w14:textId="77777777" w:rsidR="00DA5DCA" w:rsidRDefault="00DA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A084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C7CA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5012" w14:textId="77777777" w:rsidR="00DA5DCA" w:rsidRDefault="00DA5DC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A5BAB83" w14:textId="77777777" w:rsidR="00DA5DCA" w:rsidRDefault="00DA5DC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ACDD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275FD1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5493C458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41B4" w14:textId="77777777" w:rsidR="00DA5DCA" w:rsidRPr="00771A0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7926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69B7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7330" w14:textId="77777777" w:rsidR="00DA5DCA" w:rsidRDefault="00DA5DC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A5DCA" w14:paraId="4317CAB9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0C8C7" w14:textId="77777777" w:rsidR="00DA5DCA" w:rsidRDefault="00DA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497F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4063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F918" w14:textId="77777777" w:rsidR="00DA5DCA" w:rsidRDefault="00DA5DC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5A19F38C" w14:textId="77777777" w:rsidR="00DA5DCA" w:rsidRDefault="00DA5DC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15EE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ED31DA9" w14:textId="77777777" w:rsidR="00DA5DCA" w:rsidRPr="00964B09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99D5" w14:textId="77777777" w:rsidR="00DA5DCA" w:rsidRPr="00771A0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7E7B" w14:textId="77777777" w:rsidR="00DA5DCA" w:rsidRDefault="00DA5DC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297F" w14:textId="77777777" w:rsidR="00DA5DCA" w:rsidRPr="00244AE6" w:rsidRDefault="00DA5DC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CDCC" w14:textId="77777777" w:rsidR="00DA5DCA" w:rsidRDefault="00DA5DC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2C8FD38" w14:textId="77777777" w:rsidR="00DA5DCA" w:rsidRDefault="00DA5DCA">
      <w:pPr>
        <w:spacing w:before="40" w:line="192" w:lineRule="auto"/>
        <w:ind w:right="57"/>
        <w:rPr>
          <w:sz w:val="20"/>
          <w:lang w:val="ro-RO"/>
        </w:rPr>
      </w:pPr>
    </w:p>
    <w:p w14:paraId="259AFF64" w14:textId="77777777" w:rsidR="00DA5DCA" w:rsidRDefault="00DA5DCA" w:rsidP="009E1E10">
      <w:pPr>
        <w:pStyle w:val="Heading1"/>
        <w:spacing w:line="360" w:lineRule="auto"/>
      </w:pPr>
      <w:r>
        <w:lastRenderedPageBreak/>
        <w:t>LINIA 301 Bb</w:t>
      </w:r>
    </w:p>
    <w:p w14:paraId="46446383" w14:textId="77777777" w:rsidR="00DA5DCA" w:rsidRDefault="00DA5DCA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A5DCA" w14:paraId="57B0F469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A7DAB" w14:textId="77777777" w:rsidR="00DA5DCA" w:rsidRDefault="00DA5DCA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E43C" w14:textId="77777777" w:rsidR="00DA5DCA" w:rsidRDefault="00DA5DC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A6D7" w14:textId="77777777" w:rsidR="00DA5DCA" w:rsidRDefault="00DA5DC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662A" w14:textId="77777777" w:rsidR="00DA5DCA" w:rsidRDefault="00DA5DCA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3E842DDA" w14:textId="77777777" w:rsidR="00DA5DCA" w:rsidRDefault="00DA5DCA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E0CE" w14:textId="77777777" w:rsidR="00DA5DCA" w:rsidRDefault="00DA5DC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2C27" w14:textId="77777777" w:rsidR="00DA5DCA" w:rsidRDefault="00DA5DC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D4F8" w14:textId="77777777" w:rsidR="00DA5DCA" w:rsidRDefault="00DA5DC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52791139" w14:textId="77777777" w:rsidR="00DA5DCA" w:rsidRDefault="00DA5DC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9D77" w14:textId="77777777" w:rsidR="00DA5DCA" w:rsidRDefault="00DA5DC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84F7" w14:textId="77777777" w:rsidR="00DA5DCA" w:rsidRDefault="00DA5DCA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9D4393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11BEAF67" w14:textId="77777777" w:rsidR="00DA5DCA" w:rsidRDefault="00DA5DCA" w:rsidP="00CF0E71">
      <w:pPr>
        <w:pStyle w:val="Heading1"/>
        <w:spacing w:line="276" w:lineRule="auto"/>
      </w:pPr>
      <w:r>
        <w:t>LINIA 301 D</w:t>
      </w:r>
    </w:p>
    <w:p w14:paraId="5B5BB9F0" w14:textId="77777777" w:rsidR="00DA5DCA" w:rsidRDefault="00DA5DCA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A5DCA" w14:paraId="3562E921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1CE1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C4C5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1EEA9C06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F95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A2F5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0DEB63F4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3E0B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DA86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3F2B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0B18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7395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CE62945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7433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A0DE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4468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28DD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F519362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DC10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FA13E7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4056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FEA7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3D96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7311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EA0ABE6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0A97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2A7B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9289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9A84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0418076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05C9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ECBE78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E240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973B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6E15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BF38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794AC4B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6741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F424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E683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1CD6" w14:textId="77777777" w:rsidR="00DA5DCA" w:rsidRDefault="00DA5DCA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124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7B4BED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F43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2813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28C2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7BBC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48180F4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A0A5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CD41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256F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DF99" w14:textId="77777777" w:rsidR="00DA5DCA" w:rsidRDefault="00DA5DCA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6FAED57" w14:textId="77777777" w:rsidR="00DA5DCA" w:rsidRDefault="00DA5DCA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E6A4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EFF8B9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8E33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0ED3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7564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54C6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82E26E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358022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DA5DCA" w14:paraId="3E2C0C52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CD9FF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DECF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7681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FB65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E0E24F0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DD76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F5BBC47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D52C36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B1F8843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2225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AEF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4654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E6C0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17C3A16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184F3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2BF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FD84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C024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036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EA6C749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F3803D3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2F79A5B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73B1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36F4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E676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2312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DA5DCA" w14:paraId="3A98D285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D41F2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C697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4E3A7B6D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E601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934D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A58A9C4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B845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F068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883E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90C8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35D4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869B488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0FD41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5E49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EC8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6DCF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8167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FC3923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E30F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8D25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7DFC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992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94C24D9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8B9E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E771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B8FD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7AB5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E1B3F74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2CD7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1CED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B4B8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E42A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F99F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1D2BDCF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E7BBD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D281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9EB0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C1A6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CEEAC95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C192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391D807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7D196426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FD51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DB7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A2FF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FC03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921FDD3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862F3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D953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FEDA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9F6E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406F537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F694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5755D11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2800BB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54E9B0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9883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B72E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0E2A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52C6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A7156F6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9AFFF81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3550E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C5E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74F4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9167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6D4F150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5C2F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3EF53E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F72ED82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70E623A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2848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2A7F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29E6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546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FFD0B86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69520C1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9B9F4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810F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F7DE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A3D7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CED3EAF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7DB2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B908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378E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1FA5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EDB5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4B43FC0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66A74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B8E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8EE5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BC8A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147A957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32B7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7497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AF98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1736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46E9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C96B96E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E59D4" w14:textId="77777777" w:rsidR="00DA5DCA" w:rsidRDefault="00DA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F2E1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8BEA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5252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840E41D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FB96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752C" w14:textId="77777777" w:rsidR="00DA5DCA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DDFE" w14:textId="77777777" w:rsidR="00DA5DCA" w:rsidRDefault="00DA5DC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3E46" w14:textId="77777777" w:rsidR="00DA5DCA" w:rsidRPr="00935D4F" w:rsidRDefault="00DA5DC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FDF1" w14:textId="77777777" w:rsidR="00DA5DCA" w:rsidRDefault="00DA5DC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54713F" w14:textId="77777777" w:rsidR="00DA5DCA" w:rsidRDefault="00DA5DCA" w:rsidP="00CF0E71">
      <w:pPr>
        <w:spacing w:before="40" w:line="276" w:lineRule="auto"/>
        <w:ind w:right="57"/>
        <w:rPr>
          <w:sz w:val="20"/>
          <w:lang w:val="ro-RO"/>
        </w:rPr>
      </w:pPr>
    </w:p>
    <w:p w14:paraId="754E8A18" w14:textId="77777777" w:rsidR="00DA5DCA" w:rsidRDefault="00DA5DCA" w:rsidP="008F15F5">
      <w:pPr>
        <w:pStyle w:val="Heading1"/>
        <w:spacing w:line="360" w:lineRule="auto"/>
      </w:pPr>
      <w:r>
        <w:t>LINIA 301 De</w:t>
      </w:r>
    </w:p>
    <w:p w14:paraId="6114A3B1" w14:textId="77777777" w:rsidR="00DA5DCA" w:rsidRDefault="00DA5DCA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A5DCA" w14:paraId="6ED17C6B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8A992" w14:textId="77777777" w:rsidR="00DA5DCA" w:rsidRDefault="00DA5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31EF" w14:textId="77777777" w:rsidR="00DA5DCA" w:rsidRDefault="00DA5DC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8D3D" w14:textId="77777777" w:rsidR="00DA5DCA" w:rsidRPr="00A5601C" w:rsidRDefault="00DA5DC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612F" w14:textId="77777777" w:rsidR="00DA5DCA" w:rsidRDefault="00DA5DCA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4A062403" w14:textId="77777777" w:rsidR="00DA5DCA" w:rsidRDefault="00DA5DCA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5C0E" w14:textId="77777777" w:rsidR="00DA5DCA" w:rsidRDefault="00DA5DC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8489" w14:textId="77777777" w:rsidR="00DA5DCA" w:rsidRPr="00A5601C" w:rsidRDefault="00DA5DC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7AD9" w14:textId="77777777" w:rsidR="00DA5DCA" w:rsidRDefault="00DA5DC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B311" w14:textId="77777777" w:rsidR="00DA5DCA" w:rsidRPr="00A5601C" w:rsidRDefault="00DA5DC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8405" w14:textId="77777777" w:rsidR="00DA5DCA" w:rsidRDefault="00DA5DCA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59F1572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614D019C" w14:textId="77777777" w:rsidR="00DA5DCA" w:rsidRDefault="00DA5DCA" w:rsidP="00125915">
      <w:pPr>
        <w:pStyle w:val="Heading1"/>
        <w:spacing w:line="360" w:lineRule="auto"/>
      </w:pPr>
      <w:r>
        <w:lastRenderedPageBreak/>
        <w:t>LINIA 301 E1</w:t>
      </w:r>
    </w:p>
    <w:p w14:paraId="6243A72B" w14:textId="77777777" w:rsidR="00DA5DCA" w:rsidRDefault="00DA5DCA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A5DCA" w14:paraId="442C8E8A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133B" w14:textId="77777777" w:rsidR="00DA5DCA" w:rsidRDefault="00DA5DC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ACE2" w14:textId="77777777" w:rsidR="00DA5DCA" w:rsidRDefault="00DA5DC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6240389" w14:textId="77777777" w:rsidR="00DA5DCA" w:rsidRDefault="00DA5DC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89C4" w14:textId="77777777" w:rsidR="00DA5DCA" w:rsidRPr="00C61E1A" w:rsidRDefault="00DA5DC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0CBA" w14:textId="77777777" w:rsidR="00DA5DCA" w:rsidRDefault="00DA5DCA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46872465" w14:textId="77777777" w:rsidR="00DA5DCA" w:rsidRDefault="00DA5DCA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14F3" w14:textId="77777777" w:rsidR="00DA5DCA" w:rsidRDefault="00DA5DC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9B73" w14:textId="77777777" w:rsidR="00DA5DCA" w:rsidRDefault="00DA5DC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5734" w14:textId="77777777" w:rsidR="00DA5DCA" w:rsidRDefault="00DA5DC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4A37" w14:textId="77777777" w:rsidR="00DA5DCA" w:rsidRDefault="00DA5DC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2881" w14:textId="77777777" w:rsidR="00DA5DCA" w:rsidRDefault="00DA5DCA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652E61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5A686A4A" w14:textId="77777777" w:rsidR="00DA5DCA" w:rsidRDefault="00DA5DCA" w:rsidP="001D4EEA">
      <w:pPr>
        <w:pStyle w:val="Heading1"/>
        <w:spacing w:line="360" w:lineRule="auto"/>
      </w:pPr>
      <w:r>
        <w:t>LINIA 301 Eb</w:t>
      </w:r>
    </w:p>
    <w:p w14:paraId="72C27019" w14:textId="77777777" w:rsidR="00DA5DCA" w:rsidRDefault="00DA5DCA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A5DCA" w14:paraId="5D9897AF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35968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BB08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E9FD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5EB6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7AF30C0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6EE1E47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4C41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37E0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532F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1DC5FE81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58D4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9F2C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DC32E1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A5DCA" w14:paraId="1E66BC83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00C62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F674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5BE6745D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04C7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1CD6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0360FB8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AE62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A358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429C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13C5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2FC7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043701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AB18C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3E65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14:paraId="6118902A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958B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B9C2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FFB0D29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D34B4E3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3DE1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E3A3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CAA4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DB08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997F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2583F1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DA5DCA" w14:paraId="4E21CB0D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1183F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118F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91A4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E944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30EA162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F19C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AED2AE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0AFF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8B71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2760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3FA1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3DCE58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DA5DCA" w14:paraId="04610105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79DB3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85B0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8A7A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51F3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BD792D8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51D1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34A7BF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4F03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ED0C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BFB9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F84C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23827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DA5DCA" w14:paraId="400C0F9C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0CFEC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3F91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6550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540E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F85416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8FE9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8ECC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07F1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8E9B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92EC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272D91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DA5DCA" w14:paraId="2509F4EA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F97EF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7182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5F39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BCC3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98E6161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863B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E3C3D8F" w14:textId="77777777" w:rsidR="00DA5DCA" w:rsidRDefault="00DA5DC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4C4D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E60A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CCB9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ACCB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E2DAF8A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57094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A0C1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CE6D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FBEC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5235BC9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F9B3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0D0A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F746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0C92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3C91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52665C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DA5DCA" w14:paraId="6493B5E9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40BFC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ADFF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D565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61A7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5BD14F7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24A4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BC8A69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A806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CBC3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F305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F855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2EB7A37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68E1A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48D9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78AA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BE58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CCEC5F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A70C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231F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12BB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9228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FD0B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70B5AF5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C8D68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D189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1C3826E6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0CE3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374E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746992F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5A6F5EA3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86C0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7766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636F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A24C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F296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212813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DA5DCA" w14:paraId="02E61766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D6516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F0A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C12887F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767B" w14:textId="77777777" w:rsidR="00DA5DCA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40BF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539C72B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5FB1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BD15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6F72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57B0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AFC3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2A7D9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704E3221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A5DCA" w14:paraId="6E73F69B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C5DD3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4337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4E478479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FA96" w14:textId="77777777" w:rsidR="00DA5DCA" w:rsidRPr="00521173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2428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463004E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67C9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4D62" w14:textId="77777777" w:rsidR="00DA5DCA" w:rsidRPr="00521173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6764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4969" w14:textId="77777777" w:rsidR="00DA5DCA" w:rsidRPr="00521173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211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46C3BCF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88FBE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5A8B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5D57" w14:textId="77777777" w:rsidR="00DA5DCA" w:rsidRPr="00521173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9A15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1B222C5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C53E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C805" w14:textId="77777777" w:rsidR="00DA5DCA" w:rsidRPr="00521173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4242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2779AAC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70E9" w14:textId="77777777" w:rsidR="00DA5DCA" w:rsidRPr="00521173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4580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8D5CCD3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F34CA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F2E3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CF92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D77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FED8783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78CB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4AD32C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0725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C6D8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3358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9FF2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DF23525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F8030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7A7F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116E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AB1D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3EA5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0B01E0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D53E895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7FDC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EBB1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DE28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A448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B52BF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DA5DCA" w14:paraId="08865876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D720F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63F7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F59E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5DAE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055A749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9BE0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99B3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19C8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D883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DEAD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34518DE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C5088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2494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444A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B4E9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D6B02F2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CF82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A702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F070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C424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6F8B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83B9D68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7A961" w14:textId="77777777" w:rsidR="00DA5DCA" w:rsidRDefault="00DA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D8EF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3BD7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79FA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3BC419C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FD0D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AD78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B4F3" w14:textId="77777777" w:rsidR="00DA5DCA" w:rsidRDefault="00DA5DC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BEBE" w14:textId="77777777" w:rsidR="00DA5DCA" w:rsidRPr="00521173" w:rsidRDefault="00DA5DC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7184" w14:textId="77777777" w:rsidR="00DA5DCA" w:rsidRDefault="00DA5DC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12916D" w14:textId="77777777" w:rsidR="00DA5DCA" w:rsidRPr="007972D9" w:rsidRDefault="00DA5DC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D48D91A" w14:textId="77777777" w:rsidR="00DA5DCA" w:rsidRDefault="00DA5DC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6EBDAF42" w14:textId="77777777" w:rsidR="00DA5DCA" w:rsidRPr="005D215B" w:rsidRDefault="00DA5DC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A5DCA" w14:paraId="76C0BF8B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957B5" w14:textId="77777777" w:rsidR="00DA5DCA" w:rsidRDefault="00DA5DC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A7C6" w14:textId="77777777" w:rsidR="00DA5DCA" w:rsidRDefault="00DA5DC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3BDB" w14:textId="77777777" w:rsidR="00DA5DCA" w:rsidRPr="00B3607C" w:rsidRDefault="00DA5DC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41A" w14:textId="77777777" w:rsidR="00DA5DCA" w:rsidRDefault="00DA5DCA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805E" w14:textId="77777777" w:rsidR="00DA5DCA" w:rsidRDefault="00DA5DC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2407576" w14:textId="77777777" w:rsidR="00DA5DCA" w:rsidRDefault="00DA5DC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E525" w14:textId="77777777" w:rsidR="00DA5DCA" w:rsidRDefault="00DA5DC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758A" w14:textId="77777777" w:rsidR="00DA5DCA" w:rsidRDefault="00DA5DC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F257" w14:textId="77777777" w:rsidR="00DA5DCA" w:rsidRDefault="00DA5DC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F130" w14:textId="77777777" w:rsidR="00DA5DCA" w:rsidRDefault="00DA5DC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08265" w14:textId="77777777" w:rsidR="00DA5DCA" w:rsidRDefault="00DA5DC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277533A" w14:textId="77777777" w:rsidR="00DA5DCA" w:rsidRDefault="00DA5DC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A5DCA" w14:paraId="2E26CFE6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131C7" w14:textId="77777777" w:rsidR="00DA5DCA" w:rsidRDefault="00DA5DC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89EB" w14:textId="77777777" w:rsidR="00DA5DCA" w:rsidRDefault="00DA5DC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C20F" w14:textId="77777777" w:rsidR="00DA5DCA" w:rsidRPr="00B3607C" w:rsidRDefault="00DA5DC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6A14" w14:textId="77777777" w:rsidR="00DA5DCA" w:rsidRDefault="00DA5DCA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E7956AF" w14:textId="77777777" w:rsidR="00DA5DCA" w:rsidRDefault="00DA5DCA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541C" w14:textId="77777777" w:rsidR="00DA5DCA" w:rsidRDefault="00DA5DC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14A9C86" w14:textId="77777777" w:rsidR="00DA5DCA" w:rsidRDefault="00DA5DC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9F51" w14:textId="77777777" w:rsidR="00DA5DCA" w:rsidRDefault="00DA5DC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A9B7" w14:textId="77777777" w:rsidR="00DA5DCA" w:rsidRDefault="00DA5DC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894D" w14:textId="77777777" w:rsidR="00DA5DCA" w:rsidRDefault="00DA5DC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352E" w14:textId="77777777" w:rsidR="00DA5DCA" w:rsidRDefault="00DA5DC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A5DCA" w14:paraId="3CA84F9F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26826" w14:textId="77777777" w:rsidR="00DA5DCA" w:rsidRDefault="00DA5DC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449F" w14:textId="77777777" w:rsidR="00DA5DCA" w:rsidRDefault="00DA5DC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5C8B" w14:textId="77777777" w:rsidR="00DA5DCA" w:rsidRPr="00B3607C" w:rsidRDefault="00DA5DC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1B50" w14:textId="77777777" w:rsidR="00DA5DCA" w:rsidRDefault="00DA5DC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62A853C" w14:textId="77777777" w:rsidR="00DA5DCA" w:rsidRDefault="00DA5DC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84618F9" w14:textId="77777777" w:rsidR="00DA5DCA" w:rsidRDefault="00DA5DC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01EB" w14:textId="77777777" w:rsidR="00DA5DCA" w:rsidRDefault="00DA5DC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8C9" w14:textId="77777777" w:rsidR="00DA5DCA" w:rsidRDefault="00DA5DC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C446" w14:textId="77777777" w:rsidR="00DA5DCA" w:rsidRDefault="00DA5DC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ECBA68B" w14:textId="77777777" w:rsidR="00DA5DCA" w:rsidRDefault="00DA5DC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F8BE" w14:textId="77777777" w:rsidR="00DA5DCA" w:rsidRDefault="00DA5DC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471E" w14:textId="77777777" w:rsidR="00DA5DCA" w:rsidRDefault="00DA5DC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C4FA5" w14:textId="77777777" w:rsidR="00DA5DCA" w:rsidRDefault="00DA5DC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0036912" w14:textId="77777777" w:rsidR="00DA5DCA" w:rsidRDefault="00DA5DCA">
      <w:pPr>
        <w:spacing w:before="40" w:after="40" w:line="192" w:lineRule="auto"/>
        <w:ind w:right="57"/>
        <w:rPr>
          <w:sz w:val="20"/>
          <w:lang w:val="en-US"/>
        </w:rPr>
      </w:pPr>
    </w:p>
    <w:p w14:paraId="5BA62BAC" w14:textId="77777777" w:rsidR="00DA5DCA" w:rsidRDefault="00DA5DCA" w:rsidP="00F14E3C">
      <w:pPr>
        <w:pStyle w:val="Heading1"/>
        <w:spacing w:line="360" w:lineRule="auto"/>
      </w:pPr>
      <w:r>
        <w:t>LINIA 301 F1</w:t>
      </w:r>
    </w:p>
    <w:p w14:paraId="10E65E46" w14:textId="77777777" w:rsidR="00DA5DCA" w:rsidRDefault="00DA5DC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A5DCA" w14:paraId="358CAF49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B4F69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60E2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B41C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9999" w14:textId="77777777" w:rsidR="00DA5DCA" w:rsidRDefault="00DA5DCA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F64D22" w14:textId="77777777" w:rsidR="00DA5DCA" w:rsidRDefault="00DA5DCA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074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77FA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8058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9798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8414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EE39746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D49F3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E596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A481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A9D3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FCEFFF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FC80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A5DF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4116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EA79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D2A3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2CD9205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F2D07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1BC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01B3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30C1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3B385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9F2D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49F5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EFD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72B6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74E7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DAE7967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783F5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4C68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C1B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07FB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4C0FA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9A51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389D9B0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A70FA9F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7CC0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CD88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B6F2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21E7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70FBE2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44022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186A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7FF6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D7F6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3CB8CF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98C6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8C0E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C60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8B18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F9F4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CC4F6F2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E1CE7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C21A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46C6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DFE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03E082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C687" w14:textId="77777777" w:rsidR="00DA5DCA" w:rsidRDefault="00DA5DC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E0B7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A4BF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0C2D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FD8D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F41F865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26AF8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89C1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8CE7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40F3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498B9B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B7A4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FACBA4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5435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3205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CF92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E123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3D62DE9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1E1F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669A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E589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661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B2C929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224E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1CE047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ED4EABF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93E6B0A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4DAE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C708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47F0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875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7896B8D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0F8D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47C6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4F92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6950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58CA4C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B434" w14:textId="77777777" w:rsidR="00DA5DCA" w:rsidRDefault="00DA5DC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0CA0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38E2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F902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C9CC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22F2F3A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FF543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DA8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B9BE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B784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F328C7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54B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6F35E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D7443C0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EC41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2260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8F87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D6F5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F272C77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37CB7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5E9C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6742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07A0" w14:textId="77777777" w:rsidR="00DA5DCA" w:rsidRDefault="00DA5DCA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BD44E3" w14:textId="77777777" w:rsidR="00DA5DCA" w:rsidRDefault="00DA5DCA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BF68" w14:textId="77777777" w:rsidR="00DA5DCA" w:rsidRDefault="00DA5DCA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FE3A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43E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EAF3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509C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873C40A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1A91F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E692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66DA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7DAD" w14:textId="77777777" w:rsidR="00DA5DCA" w:rsidRDefault="00DA5DCA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4F56CD" w14:textId="77777777" w:rsidR="00DA5DCA" w:rsidRDefault="00DA5DCA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C12E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8DC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9DC5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8433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9F7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9DF871E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4A0BB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EB64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43C8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0B14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3FB350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F4FB" w14:textId="77777777" w:rsidR="00DA5DCA" w:rsidRDefault="00DA5DC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10C2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B891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8790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86F0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2B1F558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F7340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2090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04A3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B044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73EC62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309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E95B5AD" w14:textId="77777777" w:rsidR="00DA5DCA" w:rsidRDefault="00DA5DC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81FE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C670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965F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92A1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04E2EFD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DF60D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3CB2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48C3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415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D1CB60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E5C2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242330B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70AD1897" w14:textId="77777777" w:rsidR="00DA5DCA" w:rsidRDefault="00DA5DC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52C4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F10F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ADB4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C9C1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CB23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A5DCA" w14:paraId="7BAAC10E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D8A88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6F75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8C23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C9C6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6D671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36CC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E580EBF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3A78AD" w14:textId="77777777" w:rsidR="00DA5DCA" w:rsidRDefault="00DA5DC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3CAB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5253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21C8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B139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A5DCA" w14:paraId="23FE1FC0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D1EE9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AEFA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A0F6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C5AD" w14:textId="77777777" w:rsidR="00DA5DCA" w:rsidRDefault="00DA5DC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2B3C31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DC12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8830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77A0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F4F6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7848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556BE82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4C810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FA50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8324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B8C4" w14:textId="77777777" w:rsidR="00DA5DCA" w:rsidRDefault="00DA5DC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823C5A" w14:textId="77777777" w:rsidR="00DA5DCA" w:rsidRDefault="00DA5DC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19FE" w14:textId="77777777" w:rsidR="00DA5DCA" w:rsidRDefault="00DA5DCA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230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A7E7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3929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B77B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B9EADF6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72604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4869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BFC8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3B1D" w14:textId="77777777" w:rsidR="00DA5DCA" w:rsidRDefault="00DA5DCA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22B11C" w14:textId="77777777" w:rsidR="00DA5DCA" w:rsidRDefault="00DA5DCA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5676" w14:textId="77777777" w:rsidR="00DA5DCA" w:rsidRDefault="00DA5DCA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DE29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96F2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A9C4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949A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01CDA37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4A44A" w14:textId="77777777" w:rsidR="00DA5DCA" w:rsidRDefault="00DA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7043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C230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6B0D" w14:textId="77777777" w:rsidR="00DA5DCA" w:rsidRDefault="00DA5DCA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17B3BA" w14:textId="77777777" w:rsidR="00DA5DCA" w:rsidRDefault="00DA5DCA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D6E3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A705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3BAA" w14:textId="77777777" w:rsidR="00DA5DCA" w:rsidRDefault="00DA5DC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C239" w14:textId="77777777" w:rsidR="00DA5DCA" w:rsidRDefault="00DA5DC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D9E6" w14:textId="77777777" w:rsidR="00DA5DCA" w:rsidRDefault="00DA5DC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EC63A8D" w14:textId="77777777" w:rsidR="00DA5DCA" w:rsidRDefault="00DA5DC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5C0FF94" w14:textId="77777777" w:rsidR="00DA5DCA" w:rsidRDefault="00DA5DC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81987C3" w14:textId="77777777" w:rsidR="00DA5DCA" w:rsidRDefault="00DA5DC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67A2A1F" w14:textId="77777777" w:rsidR="00DA5DCA" w:rsidRDefault="00DA5DC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7AE987E" w14:textId="77777777" w:rsidR="00DA5DCA" w:rsidRDefault="00DA5DC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DEC2B8D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745308AF" w14:textId="77777777" w:rsidR="00DA5DCA" w:rsidRDefault="00DA5DCA" w:rsidP="007E3B63">
      <w:pPr>
        <w:pStyle w:val="Heading1"/>
        <w:spacing w:line="360" w:lineRule="auto"/>
      </w:pPr>
      <w:r>
        <w:lastRenderedPageBreak/>
        <w:t>LINIA 301 G</w:t>
      </w:r>
    </w:p>
    <w:p w14:paraId="30810D19" w14:textId="77777777" w:rsidR="00DA5DCA" w:rsidRDefault="00DA5DC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A5DCA" w14:paraId="7A3C6E29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E044BB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B32A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B4E6A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C1199" w14:textId="77777777" w:rsidR="00DA5DCA" w:rsidRDefault="00DA5DCA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5BF34D" w14:textId="77777777" w:rsidR="00DA5DCA" w:rsidRDefault="00DA5DCA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86D8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EEFD51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4878AED1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58D77014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38C2D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7D2E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1797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D971" w14:textId="77777777" w:rsidR="00DA5DCA" w:rsidRDefault="00DA5DCA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F398DE" w14:textId="77777777" w:rsidR="00DA5DCA" w:rsidRDefault="00DA5DCA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DA5DCA" w14:paraId="71AA52E8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5B2249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5369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FDDF5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A865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22DA80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526A2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47EF4A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1B3CCF0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9C9F1F8" w14:textId="77777777" w:rsidR="00DA5DCA" w:rsidRDefault="00DA5DC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AEAE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1F27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0220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428EA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82880D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A5DCA" w14:paraId="025C5AD5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3B759C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A7BB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E8467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A4A99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7C87A0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003B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51C20F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28E7F22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01257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8F63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5A580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B05DA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1EA602B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1560AB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37F2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15C2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C7AF4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25EDC8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F756" w14:textId="77777777" w:rsidR="00DA5DCA" w:rsidRDefault="00DA5DC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6473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7130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F702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E6E2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A400FA1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7812F5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C29D5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D8847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1D299" w14:textId="77777777" w:rsidR="00DA5DCA" w:rsidRDefault="00DA5DCA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392A60" w14:textId="77777777" w:rsidR="00DA5DCA" w:rsidRDefault="00DA5DCA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62D7" w14:textId="77777777" w:rsidR="00DA5DCA" w:rsidRDefault="00DA5DC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B443" w14:textId="77777777" w:rsidR="00DA5DCA" w:rsidRDefault="00DA5DC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F4662" w14:textId="77777777" w:rsidR="00DA5DCA" w:rsidRDefault="00DA5DCA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E17D" w14:textId="77777777" w:rsidR="00DA5DCA" w:rsidRDefault="00DA5DC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419D" w14:textId="77777777" w:rsidR="00DA5DCA" w:rsidRDefault="00DA5DCA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CF74813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A48D67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49E9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50E8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7F10" w14:textId="77777777" w:rsidR="00DA5DCA" w:rsidRDefault="00DA5DCA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487E28" w14:textId="77777777" w:rsidR="00DA5DCA" w:rsidRDefault="00DA5DCA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6307" w14:textId="77777777" w:rsidR="00DA5DCA" w:rsidRDefault="00DA5DC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DA9C" w14:textId="77777777" w:rsidR="00DA5DCA" w:rsidRDefault="00DA5DC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27A86" w14:textId="77777777" w:rsidR="00DA5DCA" w:rsidRDefault="00DA5DCA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3714" w14:textId="77777777" w:rsidR="00DA5DCA" w:rsidRDefault="00DA5DC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D048" w14:textId="77777777" w:rsidR="00DA5DCA" w:rsidRDefault="00DA5DCA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9EC07A7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ECA6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7DF0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2DA9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A58E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5F0769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2448" w14:textId="77777777" w:rsidR="00DA5DCA" w:rsidRDefault="00DA5DC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F8AF88" w14:textId="77777777" w:rsidR="00DA5DCA" w:rsidRDefault="00DA5DCA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B1EB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8971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A4AC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0E2F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E453677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E5EB2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A204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34A4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5278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0B85BB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435B" w14:textId="77777777" w:rsidR="00DA5DCA" w:rsidRDefault="00DA5DC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22CD88" w14:textId="77777777" w:rsidR="00DA5DCA" w:rsidRDefault="00DA5DC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339B38" w14:textId="77777777" w:rsidR="00DA5DCA" w:rsidRDefault="00DA5DC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91C0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6DDB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5530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B1C3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63C1986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77D61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D1ED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22DB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D00C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8247CF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5D0" w14:textId="77777777" w:rsidR="00DA5DCA" w:rsidRDefault="00DA5DC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C4F639" w14:textId="77777777" w:rsidR="00DA5DCA" w:rsidRDefault="00DA5DC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C23F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C70C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013B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2787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6C86FFF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BD4FE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74D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A332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A747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234136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761A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84BA35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CE85946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99FD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444C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D2BB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0F79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1B6B9F3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57B6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C54B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C8D5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4D26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54865D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9CA4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06E8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EF7D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55F7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D07B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74FA7C7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8931D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B8B1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537D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BF8C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BE2F3C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CE50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C5B1C6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C32F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BC24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714B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1745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5D01852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464D8" w14:textId="77777777" w:rsidR="00DA5DCA" w:rsidRDefault="00DA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8D81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824D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A827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A0B462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1A18" w14:textId="77777777" w:rsidR="00DA5DCA" w:rsidRDefault="00DA5DC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0CB7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CE61" w14:textId="77777777" w:rsidR="00DA5DCA" w:rsidRDefault="00DA5DC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297E" w14:textId="77777777" w:rsidR="00DA5DCA" w:rsidRDefault="00DA5DC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A0D6" w14:textId="77777777" w:rsidR="00DA5DCA" w:rsidRDefault="00DA5DC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41CED0" w14:textId="77777777" w:rsidR="00DA5DCA" w:rsidRDefault="00DA5DCA">
      <w:pPr>
        <w:spacing w:before="40" w:line="192" w:lineRule="auto"/>
        <w:ind w:right="57"/>
        <w:rPr>
          <w:sz w:val="20"/>
          <w:lang w:val="ro-RO"/>
        </w:rPr>
      </w:pPr>
    </w:p>
    <w:p w14:paraId="0A5BFC01" w14:textId="77777777" w:rsidR="00DA5DCA" w:rsidRDefault="00DA5DCA" w:rsidP="00C87A96">
      <w:pPr>
        <w:pStyle w:val="Heading1"/>
        <w:spacing w:line="360" w:lineRule="auto"/>
      </w:pPr>
      <w:r>
        <w:t>LINIA 301 J</w:t>
      </w:r>
    </w:p>
    <w:p w14:paraId="05DF7281" w14:textId="77777777" w:rsidR="00DA5DCA" w:rsidRDefault="00DA5DCA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A5DCA" w14:paraId="1D9828AC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884EB" w14:textId="77777777" w:rsidR="00DA5DCA" w:rsidRDefault="00DA5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2534" w14:textId="77777777" w:rsidR="00DA5DCA" w:rsidRDefault="00DA5DCA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2312" w14:textId="77777777" w:rsidR="00DA5DCA" w:rsidRDefault="00DA5DC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2195" w14:textId="77777777" w:rsidR="00DA5DCA" w:rsidRDefault="00DA5DCA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C3C" w14:textId="77777777" w:rsidR="00DA5DCA" w:rsidRPr="007C4752" w:rsidRDefault="00DA5DCA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846C" w14:textId="77777777" w:rsidR="00DA5DCA" w:rsidRPr="007C4752" w:rsidRDefault="00DA5DC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E8FE" w14:textId="77777777" w:rsidR="00DA5DCA" w:rsidRDefault="00DA5DCA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363D" w14:textId="77777777" w:rsidR="00DA5DCA" w:rsidRDefault="00DA5DC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6D17" w14:textId="77777777" w:rsidR="00DA5DCA" w:rsidRDefault="00DA5DCA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66A0EA1" w14:textId="77777777" w:rsidR="00DA5DCA" w:rsidRDefault="00DA5DCA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0DC01952" w14:textId="77777777" w:rsidR="00DA5DCA" w:rsidRDefault="00DA5DCA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715D05B4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1F1F4360" w14:textId="77777777" w:rsidR="00DA5DCA" w:rsidRDefault="00DA5DCA" w:rsidP="00956F37">
      <w:pPr>
        <w:pStyle w:val="Heading1"/>
        <w:spacing w:line="360" w:lineRule="auto"/>
      </w:pPr>
      <w:r>
        <w:t>LINIA 301 N</w:t>
      </w:r>
    </w:p>
    <w:p w14:paraId="0D688B07" w14:textId="77777777" w:rsidR="00DA5DCA" w:rsidRDefault="00DA5DC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A5DCA" w14:paraId="5D4D0056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A3FA7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E363" w14:textId="77777777" w:rsidR="00DA5DCA" w:rsidRDefault="00DA5DCA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CFC" w14:textId="77777777" w:rsidR="00DA5DCA" w:rsidRDefault="00DA5DC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583A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8D8A41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A9A4" w14:textId="77777777" w:rsidR="00DA5DCA" w:rsidRDefault="00DA5DCA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E41A" w14:textId="77777777" w:rsidR="00DA5DCA" w:rsidRDefault="00DA5DC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8619" w14:textId="77777777" w:rsidR="00DA5DCA" w:rsidRDefault="00DA5DCA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3FF4" w14:textId="77777777" w:rsidR="00DA5DCA" w:rsidRPr="0022092F" w:rsidRDefault="00DA5DC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496F" w14:textId="77777777" w:rsidR="00DA5DCA" w:rsidRDefault="00DA5DCA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1080987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2DB5A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EC0D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9F58" w14:textId="77777777" w:rsidR="00DA5DCA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A6AC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34D4B2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A40E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7C6F" w14:textId="77777777" w:rsidR="00DA5DCA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95E1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8D44" w14:textId="77777777" w:rsidR="00DA5DCA" w:rsidRPr="0022092F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29D7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9A446FD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25383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AFC3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D09D" w14:textId="77777777" w:rsidR="00DA5DCA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EBC8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A21BD7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EC2F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A22F" w14:textId="77777777" w:rsidR="00DA5DCA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E07C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ED0" w14:textId="77777777" w:rsidR="00DA5DCA" w:rsidRPr="0022092F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637E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B58B0C" w14:textId="77777777" w:rsidR="00DA5DCA" w:rsidRPr="00474FB0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A5DCA" w14:paraId="373D233F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44CDF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F59A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190A" w14:textId="77777777" w:rsidR="00DA5DCA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9DD4" w14:textId="77777777" w:rsidR="00DA5DCA" w:rsidRDefault="00DA5DCA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7897F7" w14:textId="77777777" w:rsidR="00DA5DCA" w:rsidRDefault="00DA5DCA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E9A7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5628" w14:textId="77777777" w:rsidR="00DA5DCA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EFA1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EF0B" w14:textId="77777777" w:rsidR="00DA5DCA" w:rsidRPr="0022092F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6710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9CA92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DA5DCA" w14:paraId="0A701A0A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E0A6B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F3D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353B" w14:textId="77777777" w:rsidR="00DA5DCA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EBC1" w14:textId="77777777" w:rsidR="00DA5DCA" w:rsidRDefault="00DA5DCA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07245B" w14:textId="77777777" w:rsidR="00DA5DCA" w:rsidRDefault="00DA5DCA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7758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916554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12BF" w14:textId="77777777" w:rsidR="00DA5DCA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EAF3" w14:textId="77777777" w:rsidR="00DA5DCA" w:rsidRDefault="00DA5DC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43A6" w14:textId="77777777" w:rsidR="00DA5DCA" w:rsidRPr="0022092F" w:rsidRDefault="00DA5DC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E2D7" w14:textId="77777777" w:rsidR="00DA5DCA" w:rsidRDefault="00DA5DC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9A13860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3B380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DC03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46DE" w14:textId="77777777" w:rsidR="00DA5DCA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7C14" w14:textId="77777777" w:rsidR="00DA5DCA" w:rsidRDefault="00DA5DC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7DE568" w14:textId="77777777" w:rsidR="00DA5DCA" w:rsidRDefault="00DA5DC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8DF7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05A2" w14:textId="77777777" w:rsidR="00DA5DCA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0DEF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9438" w14:textId="77777777" w:rsidR="00DA5DCA" w:rsidRPr="0022092F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EEB4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5AD071B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C6B34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89CC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4422" w14:textId="77777777" w:rsidR="00DA5DCA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8AD7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AD46AE" w14:textId="77777777" w:rsidR="00DA5DCA" w:rsidRDefault="00DA5DC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3C55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180486B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1670BE9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B7B9" w14:textId="77777777" w:rsidR="00DA5DCA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206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A467" w14:textId="77777777" w:rsidR="00DA5DCA" w:rsidRPr="0022092F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BD31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9B6B601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170F67E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A5DCA" w14:paraId="034D18D0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66DA6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6727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8570195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96BB" w14:textId="77777777" w:rsidR="00DA5DCA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6977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815B281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C226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09FE" w14:textId="77777777" w:rsidR="00DA5DCA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151C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CA15" w14:textId="77777777" w:rsidR="00DA5DCA" w:rsidRPr="0022092F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6B95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890B14F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D8355" w14:textId="77777777" w:rsidR="00DA5DCA" w:rsidRDefault="00DA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2E51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D37B" w14:textId="77777777" w:rsidR="00DA5DCA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11C4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7555E40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931E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D1C5E1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3CBA" w14:textId="77777777" w:rsidR="00DA5DCA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8C4D" w14:textId="77777777" w:rsidR="00DA5DCA" w:rsidRDefault="00DA5DC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52EC" w14:textId="77777777" w:rsidR="00DA5DCA" w:rsidRPr="0022092F" w:rsidRDefault="00DA5DC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DF42" w14:textId="77777777" w:rsidR="00DA5DCA" w:rsidRDefault="00DA5DC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EEDE5F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011923E4" w14:textId="77777777" w:rsidR="00DA5DCA" w:rsidRDefault="00DA5DCA" w:rsidP="007F72A5">
      <w:pPr>
        <w:pStyle w:val="Heading1"/>
        <w:spacing w:line="360" w:lineRule="auto"/>
      </w:pPr>
      <w:r>
        <w:t>LINIA 301 O</w:t>
      </w:r>
    </w:p>
    <w:p w14:paraId="3C82A21E" w14:textId="77777777" w:rsidR="00DA5DCA" w:rsidRDefault="00DA5DC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39107D6A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2CE4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23E2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7515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9A9F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41A8021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5EF0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D4B6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1473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3A72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09DF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B244490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81756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112F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3B34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E893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0CA0918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D8AE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4188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F2B2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6CE7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DCBE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DE0F23D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EC22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8115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ED55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7C2B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1A6507E" w14:textId="77777777" w:rsidR="00DA5DCA" w:rsidRDefault="00DA5DCA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C792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DEB2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FE0C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F2B7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46F3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E5A467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DA5DCA" w14:paraId="44CFDFD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DA70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D114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D6AB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0EE6" w14:textId="77777777" w:rsidR="00DA5DCA" w:rsidRDefault="00DA5DCA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DBA70E8" w14:textId="77777777" w:rsidR="00DA5DCA" w:rsidRDefault="00DA5DCA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EF1" w14:textId="77777777" w:rsidR="00DA5DCA" w:rsidRDefault="00DA5DC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CED45C" w14:textId="77777777" w:rsidR="00DA5DCA" w:rsidRDefault="00DA5DC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D232" w14:textId="77777777" w:rsidR="00DA5DCA" w:rsidRPr="00F1029A" w:rsidRDefault="00DA5DCA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9CE9" w14:textId="77777777" w:rsidR="00DA5DCA" w:rsidRDefault="00DA5DC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5AD5" w14:textId="77777777" w:rsidR="00DA5DCA" w:rsidRPr="00F1029A" w:rsidRDefault="00DA5DCA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5C19" w14:textId="77777777" w:rsidR="00DA5DCA" w:rsidRDefault="00DA5DCA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BB1BC50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AC36B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E64A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9FFD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9788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8CA2886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A100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0A74CF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1420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CAD2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A0CD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A005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1E6BAAC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23F26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78D6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7019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5E6E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9315271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8089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33C62F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DEAE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861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D96F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5A01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5125FA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17F2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9958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BDAD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87AA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FD85B3A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8B13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542AEC" w14:textId="77777777" w:rsidR="00DA5DCA" w:rsidRDefault="00DA5DCA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8378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3D00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21DC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CE51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A2A149" w14:textId="77777777" w:rsidR="00DA5DCA" w:rsidRDefault="00DA5DC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A5DCA" w14:paraId="2F73696F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BC30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84AE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022B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084F" w14:textId="77777777" w:rsidR="00DA5DCA" w:rsidRDefault="00DA5DCA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8CA0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38AC5E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6E9D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360F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99B2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F6A3" w14:textId="77777777" w:rsidR="00DA5DCA" w:rsidRDefault="00DA5DC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5B529" w14:textId="77777777" w:rsidR="00DA5DCA" w:rsidRDefault="00DA5DC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3DFF5" w14:textId="77777777" w:rsidR="00DA5DCA" w:rsidRDefault="00DA5DC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A5DCA" w14:paraId="08C06ACD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A057" w14:textId="77777777" w:rsidR="00DA5DCA" w:rsidRDefault="00DA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125B" w14:textId="77777777" w:rsidR="00DA5DCA" w:rsidRDefault="00DA5DC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0480" w14:textId="77777777" w:rsidR="00DA5DCA" w:rsidRPr="00F1029A" w:rsidRDefault="00DA5DC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7B5E" w14:textId="77777777" w:rsidR="00DA5DCA" w:rsidRDefault="00DA5DCA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88F5" w14:textId="77777777" w:rsidR="00DA5DCA" w:rsidRDefault="00DA5DC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F0E079A" w14:textId="77777777" w:rsidR="00DA5DCA" w:rsidRDefault="00DA5DC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8468EAA" w14:textId="77777777" w:rsidR="00DA5DCA" w:rsidRDefault="00DA5DC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E301" w14:textId="77777777" w:rsidR="00DA5DCA" w:rsidRPr="00F1029A" w:rsidRDefault="00DA5DCA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6FA2" w14:textId="77777777" w:rsidR="00DA5DCA" w:rsidRDefault="00DA5DC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84A0" w14:textId="77777777" w:rsidR="00DA5DCA" w:rsidRPr="00F1029A" w:rsidRDefault="00DA5DCA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C1D1" w14:textId="77777777" w:rsidR="00DA5DCA" w:rsidRDefault="00DA5DC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36B03" w14:textId="77777777" w:rsidR="00DA5DCA" w:rsidRDefault="00DA5DC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39CFDC7" w14:textId="77777777" w:rsidR="00DA5DCA" w:rsidRDefault="00DA5DC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8CDF417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157F7754" w14:textId="77777777" w:rsidR="00DA5DCA" w:rsidRDefault="00DA5DCA" w:rsidP="003260D9">
      <w:pPr>
        <w:pStyle w:val="Heading1"/>
        <w:spacing w:line="360" w:lineRule="auto"/>
      </w:pPr>
      <w:r>
        <w:t>LINIA 301 P</w:t>
      </w:r>
    </w:p>
    <w:p w14:paraId="56119925" w14:textId="77777777" w:rsidR="00DA5DCA" w:rsidRDefault="00DA5DC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A5DCA" w14:paraId="734937A7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D1327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C2E4" w14:textId="77777777" w:rsidR="00DA5DCA" w:rsidRDefault="00DA5DCA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8B42" w14:textId="77777777" w:rsidR="00DA5DCA" w:rsidRPr="001B37B8" w:rsidRDefault="00DA5DC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2211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E3BDC4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EF02" w14:textId="77777777" w:rsidR="00DA5DCA" w:rsidRDefault="00DA5DCA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DB4B" w14:textId="77777777" w:rsidR="00DA5DCA" w:rsidRDefault="00DA5DC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B597" w14:textId="77777777" w:rsidR="00DA5DCA" w:rsidRDefault="00DA5DCA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710B" w14:textId="77777777" w:rsidR="00DA5DCA" w:rsidRPr="001B37B8" w:rsidRDefault="00DA5DC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9155" w14:textId="77777777" w:rsidR="00DA5DCA" w:rsidRDefault="00DA5DCA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7502D57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8F056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F806" w14:textId="77777777" w:rsidR="00DA5DCA" w:rsidRDefault="00DA5DCA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BD6C" w14:textId="77777777" w:rsidR="00DA5DCA" w:rsidRPr="001B37B8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9767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F7029E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23B7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05C9" w14:textId="77777777" w:rsidR="00DA5DCA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D5D9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B9E6" w14:textId="77777777" w:rsidR="00DA5DCA" w:rsidRPr="001B37B8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A51D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1663C5A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83A59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36B4" w14:textId="77777777" w:rsidR="00DA5DCA" w:rsidRDefault="00DA5DCA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9772" w14:textId="77777777" w:rsidR="00DA5DCA" w:rsidRPr="001B37B8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B43A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D74F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BB0D" w14:textId="77777777" w:rsidR="00DA5DCA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DB41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3E47" w14:textId="77777777" w:rsidR="00DA5DCA" w:rsidRPr="001B37B8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18B0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D7EB30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A5DCA" w14:paraId="365C8595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5E6BE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DAA5" w14:textId="77777777" w:rsidR="00DA5DCA" w:rsidRDefault="00DA5DCA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C627" w14:textId="77777777" w:rsidR="00DA5DCA" w:rsidRPr="001B37B8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BAAF" w14:textId="77777777" w:rsidR="00DA5DCA" w:rsidRDefault="00DA5DCA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B1905C" w14:textId="77777777" w:rsidR="00DA5DCA" w:rsidRDefault="00DA5DCA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E986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73D3" w14:textId="77777777" w:rsidR="00DA5DCA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3DB2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998C" w14:textId="77777777" w:rsidR="00DA5DCA" w:rsidRPr="001B37B8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7F6F" w14:textId="77777777" w:rsidR="00DA5DCA" w:rsidRDefault="00DA5DCA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DD6445" w14:textId="77777777" w:rsidR="00DA5DCA" w:rsidRDefault="00DA5DCA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DA5DCA" w14:paraId="75E05F06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D766E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1082" w14:textId="77777777" w:rsidR="00DA5DCA" w:rsidRDefault="00DA5DCA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2E0F" w14:textId="77777777" w:rsidR="00DA5DCA" w:rsidRPr="001B37B8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BF55" w14:textId="77777777" w:rsidR="00DA5DCA" w:rsidRDefault="00DA5DCA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3ED71A" w14:textId="77777777" w:rsidR="00DA5DCA" w:rsidRDefault="00DA5DCA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D543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D85CDC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1E84" w14:textId="77777777" w:rsidR="00DA5DCA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8971" w14:textId="77777777" w:rsidR="00DA5DCA" w:rsidRDefault="00DA5DC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8593" w14:textId="77777777" w:rsidR="00DA5DCA" w:rsidRPr="001B37B8" w:rsidRDefault="00DA5DC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23DA" w14:textId="77777777" w:rsidR="00DA5DCA" w:rsidRDefault="00DA5DC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584C314D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A5AB2" w14:textId="77777777" w:rsidR="00DA5DCA" w:rsidRPr="00A75A00" w:rsidRDefault="00DA5DC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3FB3" w14:textId="77777777" w:rsidR="00DA5DCA" w:rsidRPr="00A8307A" w:rsidRDefault="00DA5DCA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721F" w14:textId="77777777" w:rsidR="00DA5DCA" w:rsidRPr="00A8307A" w:rsidRDefault="00DA5DC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DCA9" w14:textId="77777777" w:rsidR="00DA5DCA" w:rsidRDefault="00DA5DCA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4423195" w14:textId="77777777" w:rsidR="00DA5DCA" w:rsidRPr="00A8307A" w:rsidRDefault="00DA5DCA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1A70" w14:textId="77777777" w:rsidR="00DA5DCA" w:rsidRDefault="00DA5DCA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1773" w14:textId="77777777" w:rsidR="00DA5DCA" w:rsidRDefault="00DA5DC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6BAC" w14:textId="77777777" w:rsidR="00DA5DCA" w:rsidRPr="00A8307A" w:rsidRDefault="00DA5DCA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779B" w14:textId="77777777" w:rsidR="00DA5DCA" w:rsidRPr="00A8307A" w:rsidRDefault="00DA5DC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226" w14:textId="77777777" w:rsidR="00DA5DCA" w:rsidRPr="00A8307A" w:rsidRDefault="00DA5DCA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519AD9F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C4B55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FF74" w14:textId="77777777" w:rsidR="00DA5DCA" w:rsidRDefault="00DA5DCA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DD7B" w14:textId="77777777" w:rsidR="00DA5DCA" w:rsidRPr="001B37B8" w:rsidRDefault="00DA5DC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9771" w14:textId="77777777" w:rsidR="00DA5DCA" w:rsidRDefault="00DA5DC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C55A923" w14:textId="77777777" w:rsidR="00DA5DCA" w:rsidRDefault="00DA5DC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6A73" w14:textId="77777777" w:rsidR="00DA5DCA" w:rsidRDefault="00DA5DC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16E833D" w14:textId="77777777" w:rsidR="00DA5DCA" w:rsidRDefault="00DA5DC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7D3E" w14:textId="77777777" w:rsidR="00DA5DCA" w:rsidRDefault="00DA5DC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BBAB" w14:textId="77777777" w:rsidR="00DA5DCA" w:rsidRDefault="00DA5DC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6A9D" w14:textId="77777777" w:rsidR="00DA5DCA" w:rsidRPr="001B37B8" w:rsidRDefault="00DA5DC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B433" w14:textId="77777777" w:rsidR="00DA5DCA" w:rsidRDefault="00DA5DCA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560331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65CDE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92A5" w14:textId="77777777" w:rsidR="00DA5DCA" w:rsidRDefault="00DA5DCA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A4FA" w14:textId="77777777" w:rsidR="00DA5DCA" w:rsidRPr="001B37B8" w:rsidRDefault="00DA5DC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C6FC" w14:textId="77777777" w:rsidR="00DA5DCA" w:rsidRDefault="00DA5DC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FEAC48" w14:textId="77777777" w:rsidR="00DA5DCA" w:rsidRDefault="00DA5DC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0E03" w14:textId="77777777" w:rsidR="00DA5DCA" w:rsidRDefault="00DA5DC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3A6A59" w14:textId="77777777" w:rsidR="00DA5DCA" w:rsidRDefault="00DA5DC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A954" w14:textId="77777777" w:rsidR="00DA5DCA" w:rsidRPr="001B37B8" w:rsidRDefault="00DA5DC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E2EB" w14:textId="77777777" w:rsidR="00DA5DCA" w:rsidRDefault="00DA5DC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1E54" w14:textId="77777777" w:rsidR="00DA5DCA" w:rsidRPr="001B37B8" w:rsidRDefault="00DA5DC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1E8A" w14:textId="77777777" w:rsidR="00DA5DCA" w:rsidRDefault="00DA5DCA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A5DCA" w14:paraId="5486810A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477C7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DB24" w14:textId="77777777" w:rsidR="00DA5DCA" w:rsidRDefault="00DA5DC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E9B8" w14:textId="77777777" w:rsidR="00DA5DCA" w:rsidRPr="001B37B8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F236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ECEE90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E858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46769A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A45F" w14:textId="77777777" w:rsidR="00DA5DCA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B3B7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6033" w14:textId="77777777" w:rsidR="00DA5DCA" w:rsidRPr="001B37B8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73E0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5E08DB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A5DCA" w14:paraId="7BACB17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14169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3EBE" w14:textId="77777777" w:rsidR="00DA5DCA" w:rsidRDefault="00DA5DC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0AEA" w14:textId="77777777" w:rsidR="00DA5DCA" w:rsidRPr="001B37B8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91A5" w14:textId="77777777" w:rsidR="00DA5DCA" w:rsidRDefault="00DA5DCA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AA2A3A" w14:textId="77777777" w:rsidR="00DA5DCA" w:rsidRDefault="00DA5DCA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D141" w14:textId="77777777" w:rsidR="00DA5DCA" w:rsidRDefault="00DA5DCA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6C290D2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7279" w14:textId="77777777" w:rsidR="00DA5DCA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6FE9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2379" w14:textId="77777777" w:rsidR="00DA5DCA" w:rsidRPr="001B37B8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AD07" w14:textId="77777777" w:rsidR="00DA5DCA" w:rsidRDefault="00DA5DCA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03B7BC" w14:textId="77777777" w:rsidR="00DA5DCA" w:rsidRDefault="00DA5DCA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A5DCA" w14:paraId="0AA3751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0F9F9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93E9" w14:textId="77777777" w:rsidR="00DA5DCA" w:rsidRDefault="00DA5DC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0BF0" w14:textId="77777777" w:rsidR="00DA5DCA" w:rsidRPr="001B37B8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DC2B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A21944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0FA9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558496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3F31" w14:textId="77777777" w:rsidR="00DA5DCA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0654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A1F3" w14:textId="77777777" w:rsidR="00DA5DCA" w:rsidRPr="001B37B8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D486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EEC14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A5DCA" w14:paraId="3BB596CA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95B4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EEC2" w14:textId="77777777" w:rsidR="00DA5DCA" w:rsidRDefault="00DA5DC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768D" w14:textId="77777777" w:rsidR="00DA5DCA" w:rsidRPr="001B37B8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AC2E" w14:textId="77777777" w:rsidR="00DA5DCA" w:rsidRDefault="00DA5DCA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1539F4" w14:textId="77777777" w:rsidR="00DA5DCA" w:rsidRDefault="00DA5DCA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1165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711BAB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5002" w14:textId="77777777" w:rsidR="00DA5DCA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0AE1" w14:textId="77777777" w:rsidR="00DA5DCA" w:rsidRDefault="00DA5DC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55BE" w14:textId="77777777" w:rsidR="00DA5DCA" w:rsidRPr="001B37B8" w:rsidRDefault="00DA5DC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4B77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28EE37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7B9F4" w14:textId="77777777" w:rsidR="00DA5DCA" w:rsidRDefault="00DA5DC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A5DCA" w14:paraId="0665E9D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6925C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9822" w14:textId="77777777" w:rsidR="00DA5DCA" w:rsidRDefault="00DA5DCA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197C" w14:textId="77777777" w:rsidR="00DA5DCA" w:rsidRPr="001B37B8" w:rsidRDefault="00DA5DC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6850" w14:textId="77777777" w:rsidR="00DA5DCA" w:rsidRDefault="00DA5DCA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E29CBA" w14:textId="77777777" w:rsidR="00DA5DCA" w:rsidRDefault="00DA5DCA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7958" w14:textId="77777777" w:rsidR="00DA5DCA" w:rsidRDefault="00DA5DC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72DC6B" w14:textId="77777777" w:rsidR="00DA5DCA" w:rsidRDefault="00DA5DC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67EB83C" w14:textId="77777777" w:rsidR="00DA5DCA" w:rsidRDefault="00DA5DC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9496" w14:textId="77777777" w:rsidR="00DA5DCA" w:rsidRDefault="00DA5DC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2093" w14:textId="77777777" w:rsidR="00DA5DCA" w:rsidRDefault="00DA5DC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7854" w14:textId="77777777" w:rsidR="00DA5DCA" w:rsidRPr="001B37B8" w:rsidRDefault="00DA5DC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E895" w14:textId="77777777" w:rsidR="00DA5DCA" w:rsidRDefault="00DA5DCA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6C9390" w14:textId="77777777" w:rsidR="00DA5DCA" w:rsidRDefault="00DA5DCA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A5DCA" w14:paraId="67382B7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86726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DD52" w14:textId="77777777" w:rsidR="00DA5DCA" w:rsidRDefault="00DA5DC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5554" w14:textId="77777777" w:rsidR="00DA5DCA" w:rsidRPr="001B37B8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3661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ED1049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B3B0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782163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7A26" w14:textId="77777777" w:rsidR="00DA5DCA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03EF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B2AD" w14:textId="77777777" w:rsidR="00DA5DCA" w:rsidRPr="001B37B8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824B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B16338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A5DCA" w14:paraId="7842A879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76E8E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3BFD" w14:textId="77777777" w:rsidR="00DA5DCA" w:rsidRDefault="00DA5DC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433C" w14:textId="77777777" w:rsidR="00DA5DCA" w:rsidRPr="001B37B8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250B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C10570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8FD9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6D62E8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277C" w14:textId="77777777" w:rsidR="00DA5DCA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ABA6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AC7D" w14:textId="77777777" w:rsidR="00DA5DCA" w:rsidRPr="001B37B8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FF32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3D516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A5DCA" w14:paraId="4B3E7B24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610FC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6419" w14:textId="77777777" w:rsidR="00DA5DCA" w:rsidRDefault="00DA5DC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D0AD" w14:textId="77777777" w:rsidR="00DA5DCA" w:rsidRPr="001B37B8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3C29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64DD64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1FC5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8542" w14:textId="77777777" w:rsidR="00DA5DCA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13C4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F10F" w14:textId="77777777" w:rsidR="00DA5DCA" w:rsidRPr="001B37B8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C8C2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E362CB7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6E48E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DDAD" w14:textId="77777777" w:rsidR="00DA5DCA" w:rsidRDefault="00DA5DC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143" w14:textId="77777777" w:rsidR="00DA5DCA" w:rsidRPr="001B37B8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991E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A8DE74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D7B6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E25D93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9EEE" w14:textId="77777777" w:rsidR="00DA5DCA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D1BA" w14:textId="77777777" w:rsidR="00DA5DCA" w:rsidRDefault="00DA5DC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8811" w14:textId="77777777" w:rsidR="00DA5DCA" w:rsidRPr="001B37B8" w:rsidRDefault="00DA5DC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C731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9D50EC" w14:textId="77777777" w:rsidR="00DA5DCA" w:rsidRDefault="00DA5DC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A5DCA" w14:paraId="61190584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E2271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FC7C" w14:textId="77777777" w:rsidR="00DA5DCA" w:rsidRDefault="00DA5DCA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28C7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48F6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E2EA12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932C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2CE8A2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6D09" w14:textId="77777777" w:rsidR="00DA5DCA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D879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6A82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BAD1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EC99A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A5DCA" w14:paraId="1DAA3B55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7A5D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FA5B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5437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B60A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3BABC5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946F" w14:textId="77777777" w:rsidR="00DA5DCA" w:rsidRDefault="00DA5DCA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500476E" w14:textId="77777777" w:rsidR="00DA5DCA" w:rsidRDefault="00DA5DCA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6C13064" w14:textId="77777777" w:rsidR="00DA5DCA" w:rsidRDefault="00DA5DCA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0F3F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B017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31C8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8DCF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A73BFD9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2EC8B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60F8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E715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410" w14:textId="77777777" w:rsidR="00DA5DCA" w:rsidRDefault="00DA5DCA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FAE55EF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E238FDC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32F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16E13B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515A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B706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3D0A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9D00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5F1B1FD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3C02C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37BF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531C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1FE8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D0DB1F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E48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291A1C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88BA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1844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DA97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D6A7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8D248D5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61146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8684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58DD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C0C4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AB1F08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4B40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9DABD1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5B66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363D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A85D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C855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F97E826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0F90F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7AA7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6071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879F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58BDED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EB6F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A70652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6183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C3BE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3241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C679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A8167D8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1CBA1" w14:textId="77777777" w:rsidR="00DA5DCA" w:rsidRDefault="00DA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A073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4821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C046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9536AB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ED8D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CC133C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CE9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0A5" w14:textId="77777777" w:rsidR="00DA5DCA" w:rsidRDefault="00DA5DC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ADAE" w14:textId="77777777" w:rsidR="00DA5DCA" w:rsidRPr="001B37B8" w:rsidRDefault="00DA5DC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DEB4" w14:textId="77777777" w:rsidR="00DA5DCA" w:rsidRDefault="00DA5DC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79BC1D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3484D5F5" w14:textId="77777777" w:rsidR="00DA5DCA" w:rsidRDefault="00DA5DCA" w:rsidP="00F260DA">
      <w:pPr>
        <w:pStyle w:val="Heading1"/>
        <w:spacing w:line="360" w:lineRule="auto"/>
      </w:pPr>
      <w:r>
        <w:t>LINIA 301 X</w:t>
      </w:r>
    </w:p>
    <w:p w14:paraId="6710F477" w14:textId="77777777" w:rsidR="00DA5DCA" w:rsidRDefault="00DA5DCA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A5DCA" w14:paraId="4DD91296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F589E" w14:textId="77777777" w:rsidR="00DA5DCA" w:rsidRDefault="00DA5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61A5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EE9ABEA" w14:textId="77777777" w:rsidR="00DA5DCA" w:rsidRDefault="00DA5DCA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19F5" w14:textId="77777777" w:rsidR="00DA5DCA" w:rsidRPr="00F620E8" w:rsidRDefault="00DA5DC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AB3D" w14:textId="77777777" w:rsidR="00DA5DCA" w:rsidRDefault="00DA5DCA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1BC317D5" w14:textId="77777777" w:rsidR="00DA5DCA" w:rsidRDefault="00DA5DCA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0399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C76C" w14:textId="77777777" w:rsidR="00DA5DCA" w:rsidRPr="00F620E8" w:rsidRDefault="00DA5DC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2E9C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EF3D" w14:textId="77777777" w:rsidR="00DA5DCA" w:rsidRPr="00F620E8" w:rsidRDefault="00DA5DC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C577" w14:textId="77777777" w:rsidR="00DA5DCA" w:rsidRDefault="00DA5DCA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A328F15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AF2B7" w14:textId="77777777" w:rsidR="00DA5DCA" w:rsidRDefault="00DA5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1161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60DF" w14:textId="77777777" w:rsidR="00DA5DCA" w:rsidRDefault="00DA5DC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326A" w14:textId="77777777" w:rsidR="00DA5DCA" w:rsidRDefault="00DA5DCA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6E4CD975" w14:textId="77777777" w:rsidR="00DA5DCA" w:rsidRDefault="00DA5DCA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4C40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5CF8B6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1BE2034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E64CAC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3DE5" w14:textId="77777777" w:rsidR="00DA5DCA" w:rsidRPr="00F620E8" w:rsidRDefault="00DA5DC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6B1B" w14:textId="77777777" w:rsidR="00DA5DCA" w:rsidRDefault="00DA5DC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E0D2" w14:textId="77777777" w:rsidR="00DA5DCA" w:rsidRPr="00F620E8" w:rsidRDefault="00DA5DC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B55A" w14:textId="77777777" w:rsidR="00DA5DCA" w:rsidRDefault="00DA5DCA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BB081A" w14:textId="77777777" w:rsidR="00DA5DCA" w:rsidRDefault="00DA5DCA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60A7F6F6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34EC8B70" w14:textId="77777777" w:rsidR="00DA5DCA" w:rsidRDefault="00DA5DCA" w:rsidP="00100E16">
      <w:pPr>
        <w:pStyle w:val="Heading1"/>
        <w:spacing w:line="360" w:lineRule="auto"/>
      </w:pPr>
      <w:r>
        <w:t>LINIA 301 Z2</w:t>
      </w:r>
    </w:p>
    <w:p w14:paraId="71AE25B8" w14:textId="77777777" w:rsidR="00DA5DCA" w:rsidRDefault="00DA5DCA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A5DCA" w14:paraId="14E4BB5C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0279" w14:textId="77777777" w:rsidR="00DA5DCA" w:rsidRDefault="00DA5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B4E5" w14:textId="77777777" w:rsidR="00DA5DCA" w:rsidRDefault="00DA5DC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A655" w14:textId="77777777" w:rsidR="00DA5DCA" w:rsidRPr="00353356" w:rsidRDefault="00DA5DC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EF81" w14:textId="77777777" w:rsidR="00DA5DCA" w:rsidRDefault="00DA5DCA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69EF25E4" w14:textId="77777777" w:rsidR="00DA5DCA" w:rsidRDefault="00DA5DCA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89C0" w14:textId="77777777" w:rsidR="00DA5DCA" w:rsidRDefault="00DA5DC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EA5022" w14:textId="77777777" w:rsidR="00DA5DCA" w:rsidRDefault="00DA5DC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E1109D6" w14:textId="77777777" w:rsidR="00DA5DCA" w:rsidRDefault="00DA5DC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B31648" w14:textId="77777777" w:rsidR="00DA5DCA" w:rsidRDefault="00DA5DC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A331" w14:textId="77777777" w:rsidR="00DA5DCA" w:rsidRPr="00353356" w:rsidRDefault="00DA5DC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833D" w14:textId="77777777" w:rsidR="00DA5DCA" w:rsidRDefault="00DA5DC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9F7E" w14:textId="77777777" w:rsidR="00DA5DCA" w:rsidRPr="00353356" w:rsidRDefault="00DA5DC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6091" w14:textId="77777777" w:rsidR="00DA5DCA" w:rsidRDefault="00DA5DCA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8A7290" w14:textId="77777777" w:rsidR="00DA5DCA" w:rsidRDefault="00DA5DCA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5A00FD" w14:textId="77777777" w:rsidR="00DA5DCA" w:rsidRDefault="00DA5DCA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25F47CE9" w14:textId="77777777" w:rsidR="00DA5DCA" w:rsidRDefault="00DA5DCA">
      <w:pPr>
        <w:spacing w:before="40" w:line="192" w:lineRule="auto"/>
        <w:ind w:right="57"/>
        <w:rPr>
          <w:sz w:val="20"/>
          <w:lang w:val="ro-RO"/>
        </w:rPr>
      </w:pPr>
    </w:p>
    <w:p w14:paraId="7935893D" w14:textId="1ED4E334" w:rsidR="00DA5DCA" w:rsidRDefault="00EB7CA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br w:type="page"/>
      </w:r>
      <w:r w:rsidR="00DA5DCA">
        <w:rPr>
          <w:b/>
          <w:bCs/>
          <w:spacing w:val="40"/>
          <w:lang w:val="ro-RO"/>
        </w:rPr>
        <w:lastRenderedPageBreak/>
        <w:t>LINIA 304</w:t>
      </w:r>
    </w:p>
    <w:p w14:paraId="15DEE95E" w14:textId="77777777" w:rsidR="00DA5DCA" w:rsidRDefault="00DA5DC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A5DCA" w14:paraId="0074F512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6689" w14:textId="77777777" w:rsidR="00DA5DCA" w:rsidRDefault="00DA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4FC5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DC50" w14:textId="77777777" w:rsidR="00DA5DCA" w:rsidRPr="00594E5B" w:rsidRDefault="00DA5DC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8ED4" w14:textId="77777777" w:rsidR="00DA5DCA" w:rsidRDefault="00DA5DC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0F12EFA" w14:textId="77777777" w:rsidR="00DA5DCA" w:rsidRDefault="00DA5DC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FA3E16C" w14:textId="77777777" w:rsidR="00DA5DCA" w:rsidRDefault="00DA5DC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358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4EBF8E7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4BB8B020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7499F49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56F6" w14:textId="77777777" w:rsidR="00DA5DCA" w:rsidRPr="00594E5B" w:rsidRDefault="00DA5DC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F1FC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297C" w14:textId="77777777" w:rsidR="00DA5DCA" w:rsidRPr="00594E5B" w:rsidRDefault="00DA5DC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6B31" w14:textId="77777777" w:rsidR="00DA5DCA" w:rsidRDefault="00DA5DCA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C852785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A64D8" w14:textId="77777777" w:rsidR="00DA5DCA" w:rsidRDefault="00DA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79E1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6FAF" w14:textId="77777777" w:rsidR="00DA5DCA" w:rsidRPr="00594E5B" w:rsidRDefault="00DA5DC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84E8" w14:textId="77777777" w:rsidR="00DA5DCA" w:rsidRDefault="00DA5DC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1A3ADB2" w14:textId="77777777" w:rsidR="00DA5DCA" w:rsidRDefault="00DA5DCA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F4B5158" w14:textId="77777777" w:rsidR="00DA5DCA" w:rsidRDefault="00DA5DCA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77C61FA" w14:textId="77777777" w:rsidR="00DA5DCA" w:rsidRDefault="00DA5DCA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98D4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AACC" w14:textId="77777777" w:rsidR="00DA5DCA" w:rsidRDefault="00DA5DC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2D47" w14:textId="77777777" w:rsidR="00DA5DCA" w:rsidRDefault="00DA5DC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B61E" w14:textId="77777777" w:rsidR="00DA5DCA" w:rsidRPr="00594E5B" w:rsidRDefault="00DA5DC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EA7" w14:textId="77777777" w:rsidR="00DA5DCA" w:rsidRDefault="00DA5DCA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F6AB346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A04C4" w14:textId="77777777" w:rsidR="00DA5DCA" w:rsidRDefault="00DA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98D0" w14:textId="77777777" w:rsidR="00DA5DCA" w:rsidRDefault="00DA5DC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3396" w14:textId="77777777" w:rsidR="00DA5DCA" w:rsidRPr="00594E5B" w:rsidRDefault="00DA5DC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B08" w14:textId="77777777" w:rsidR="00DA5DCA" w:rsidRDefault="00DA5DC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72E9E12" w14:textId="77777777" w:rsidR="00DA5DCA" w:rsidRDefault="00DA5DC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2272DC0D" w14:textId="77777777" w:rsidR="00DA5DCA" w:rsidRDefault="00DA5DC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AB73" w14:textId="77777777" w:rsidR="00DA5DCA" w:rsidRDefault="00DA5DC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C6E349E" w14:textId="77777777" w:rsidR="00DA5DCA" w:rsidRDefault="00DA5DC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6312" w14:textId="77777777" w:rsidR="00DA5DCA" w:rsidRDefault="00DA5DC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82ED" w14:textId="77777777" w:rsidR="00DA5DCA" w:rsidRDefault="00DA5DC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B2B0" w14:textId="77777777" w:rsidR="00DA5DCA" w:rsidRPr="00594E5B" w:rsidRDefault="00DA5DC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D5B0" w14:textId="77777777" w:rsidR="00DA5DCA" w:rsidRDefault="00DA5DCA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0EA9998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C8BAD" w14:textId="77777777" w:rsidR="00DA5DCA" w:rsidRDefault="00DA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4071" w14:textId="77777777" w:rsidR="00DA5DCA" w:rsidRDefault="00DA5DC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0BAA" w14:textId="77777777" w:rsidR="00DA5DCA" w:rsidRPr="00594E5B" w:rsidRDefault="00DA5DC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3FB7" w14:textId="77777777" w:rsidR="00DA5DCA" w:rsidRDefault="00DA5DC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4E529D8" w14:textId="77777777" w:rsidR="00DA5DCA" w:rsidRDefault="00DA5DC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1F8D" w14:textId="77777777" w:rsidR="00DA5DCA" w:rsidRDefault="00DA5DC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1F5E6D7E" w14:textId="77777777" w:rsidR="00DA5DCA" w:rsidRDefault="00DA5DC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4BA0" w14:textId="77777777" w:rsidR="00DA5DCA" w:rsidRDefault="00DA5DC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EC3A" w14:textId="77777777" w:rsidR="00DA5DCA" w:rsidRDefault="00DA5DC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4244" w14:textId="77777777" w:rsidR="00DA5DCA" w:rsidRPr="00594E5B" w:rsidRDefault="00DA5DC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F255" w14:textId="77777777" w:rsidR="00DA5DCA" w:rsidRDefault="00DA5DCA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7FF0737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33995" w14:textId="77777777" w:rsidR="00DA5DCA" w:rsidRDefault="00DA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C90B" w14:textId="77777777" w:rsidR="00DA5DCA" w:rsidRDefault="00DA5DC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8283" w14:textId="77777777" w:rsidR="00DA5DCA" w:rsidRPr="00594E5B" w:rsidRDefault="00DA5DC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BB6C" w14:textId="77777777" w:rsidR="00DA5DCA" w:rsidRDefault="00DA5DC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6AB045C" w14:textId="77777777" w:rsidR="00DA5DCA" w:rsidRDefault="00DA5DC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9D32D5D" w14:textId="77777777" w:rsidR="00DA5DCA" w:rsidRDefault="00DA5DC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30DC" w14:textId="77777777" w:rsidR="00DA5DCA" w:rsidRDefault="00DA5DC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1DF4D39" w14:textId="77777777" w:rsidR="00DA5DCA" w:rsidRDefault="00DA5DC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73B9" w14:textId="77777777" w:rsidR="00DA5DCA" w:rsidRDefault="00DA5DC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6F40" w14:textId="77777777" w:rsidR="00DA5DCA" w:rsidRDefault="00DA5DC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CB6E" w14:textId="77777777" w:rsidR="00DA5DCA" w:rsidRPr="00594E5B" w:rsidRDefault="00DA5DC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2B5B" w14:textId="77777777" w:rsidR="00DA5DCA" w:rsidRDefault="00DA5DCA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C4BBEC" w14:textId="77777777" w:rsidR="00DA5DCA" w:rsidRDefault="00DA5DCA">
      <w:pPr>
        <w:spacing w:before="40" w:after="40" w:line="192" w:lineRule="auto"/>
        <w:ind w:right="57"/>
        <w:rPr>
          <w:sz w:val="20"/>
          <w:lang w:val="en-US"/>
        </w:rPr>
      </w:pPr>
    </w:p>
    <w:p w14:paraId="3A2EF376" w14:textId="77777777" w:rsidR="00DA5DCA" w:rsidRDefault="00DA5DCA" w:rsidP="00125C01">
      <w:pPr>
        <w:pStyle w:val="Heading1"/>
        <w:spacing w:line="360" w:lineRule="auto"/>
      </w:pPr>
      <w:r>
        <w:t>LINIA 304 I</w:t>
      </w:r>
    </w:p>
    <w:p w14:paraId="363ED780" w14:textId="77777777" w:rsidR="00DA5DCA" w:rsidRDefault="00DA5DCA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A5DCA" w14:paraId="75BEF77F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E16FA" w14:textId="77777777" w:rsidR="00DA5DCA" w:rsidRDefault="00DA5DCA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479E" w14:textId="77777777" w:rsidR="00DA5DCA" w:rsidRDefault="00DA5DCA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CDC4738" w14:textId="77777777" w:rsidR="00DA5DCA" w:rsidRDefault="00DA5DCA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32D8" w14:textId="77777777" w:rsidR="00DA5DCA" w:rsidRPr="00300070" w:rsidRDefault="00DA5DC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59EB" w14:textId="77777777" w:rsidR="00DA5DCA" w:rsidRDefault="00DA5DCA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50DC" w14:textId="77777777" w:rsidR="00DA5DCA" w:rsidRDefault="00DA5DC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BC25" w14:textId="77777777" w:rsidR="00DA5DCA" w:rsidRPr="00300070" w:rsidRDefault="00DA5DC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C870" w14:textId="77777777" w:rsidR="00DA5DCA" w:rsidRDefault="00DA5DC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20DF" w14:textId="77777777" w:rsidR="00DA5DCA" w:rsidRPr="00300070" w:rsidRDefault="00DA5DC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B69F" w14:textId="77777777" w:rsidR="00DA5DCA" w:rsidRDefault="00DA5DCA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EFC0A9" w14:textId="77777777" w:rsidR="00DA5DCA" w:rsidRDefault="00DA5DCA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3A29B6C0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13776D3D" w14:textId="77777777" w:rsidR="00DA5DCA" w:rsidRDefault="00DA5DCA" w:rsidP="00125C01">
      <w:pPr>
        <w:pStyle w:val="Heading1"/>
        <w:spacing w:line="360" w:lineRule="auto"/>
      </w:pPr>
      <w:r>
        <w:t>LINIA 304 J</w:t>
      </w:r>
    </w:p>
    <w:p w14:paraId="67A68610" w14:textId="77777777" w:rsidR="00DA5DCA" w:rsidRDefault="00DA5DCA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A5DCA" w14:paraId="192D99BA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209E5" w14:textId="77777777" w:rsidR="00DA5DCA" w:rsidRDefault="00DA5DCA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A097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0E0760DA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542D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190A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73C2748A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BF28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2018" w14:textId="77777777" w:rsidR="00DA5DCA" w:rsidRPr="00300070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2C42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BD69" w14:textId="77777777" w:rsidR="00DA5DCA" w:rsidRPr="00300070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5265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BED010E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F2E6B" w14:textId="77777777" w:rsidR="00DA5DCA" w:rsidRDefault="00DA5DCA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7B0B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5010300" w14:textId="77777777" w:rsidR="00DA5DCA" w:rsidRDefault="00DA5DCA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511" w14:textId="77777777" w:rsidR="00DA5DCA" w:rsidRPr="00300070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56DD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0F29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7E8C" w14:textId="77777777" w:rsidR="00DA5DCA" w:rsidRPr="00300070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94DA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60CA" w14:textId="77777777" w:rsidR="00DA5DCA" w:rsidRPr="00300070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E6F2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6AA947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1E4E3E18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7C61C35B" w14:textId="77777777" w:rsidR="00DA5DCA" w:rsidRDefault="00DA5DCA" w:rsidP="000F79E0">
      <w:pPr>
        <w:pStyle w:val="Heading1"/>
        <w:spacing w:line="360" w:lineRule="auto"/>
      </w:pPr>
      <w:r>
        <w:lastRenderedPageBreak/>
        <w:t>LINIA 305</w:t>
      </w:r>
    </w:p>
    <w:p w14:paraId="4D9064C2" w14:textId="77777777" w:rsidR="00DA5DCA" w:rsidRDefault="00DA5DCA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614B87F5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63321" w14:textId="77777777" w:rsidR="00DA5DCA" w:rsidRDefault="00DA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4BDC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0CB6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A17E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7CB56E2" w14:textId="77777777" w:rsidR="00DA5DCA" w:rsidRDefault="00DA5DCA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FC76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27204FA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359095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0F892F4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578E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D648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321E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77F4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1F34848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BA450" w14:textId="77777777" w:rsidR="00DA5DCA" w:rsidRDefault="00DA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5087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1F1C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6DBB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52182D0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4446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FBB0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42A3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4DCC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31C6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ECCE965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8B358" w14:textId="77777777" w:rsidR="00DA5DCA" w:rsidRDefault="00DA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11DB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E50F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5CDF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B61AA8E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F7BB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3AA49B39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57E3AED3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54B6BBAE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4AD2B0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6090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37C0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9203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4356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C630BEA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743B22B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2BC48" w14:textId="77777777" w:rsidR="00DA5DCA" w:rsidRDefault="00DA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E1E9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739F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7BA4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4E43D89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8D63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AF90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DB52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7F24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7906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B998A78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1766" w14:textId="77777777" w:rsidR="00DA5DCA" w:rsidRDefault="00DA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A6F4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C512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02A1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7D78B214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A713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367B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D777" w14:textId="77777777" w:rsidR="00DA5DCA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AE58" w14:textId="77777777" w:rsidR="00DA5DCA" w:rsidRPr="00023C54" w:rsidRDefault="00DA5DC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5611" w14:textId="77777777" w:rsidR="00DA5DCA" w:rsidRDefault="00DA5DC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61CB3A" w14:textId="77777777" w:rsidR="00DA5DCA" w:rsidRDefault="00DA5DCA">
      <w:pPr>
        <w:spacing w:line="192" w:lineRule="auto"/>
        <w:ind w:right="57"/>
        <w:rPr>
          <w:sz w:val="20"/>
          <w:lang w:val="ro-RO"/>
        </w:rPr>
      </w:pPr>
    </w:p>
    <w:p w14:paraId="1A21DAE7" w14:textId="77777777" w:rsidR="00DA5DCA" w:rsidRDefault="00DA5DCA" w:rsidP="00DE0660">
      <w:pPr>
        <w:pStyle w:val="Heading1"/>
        <w:spacing w:line="360" w:lineRule="auto"/>
      </w:pPr>
      <w:r>
        <w:t>LINIA 306</w:t>
      </w:r>
    </w:p>
    <w:p w14:paraId="1FD79E72" w14:textId="77777777" w:rsidR="00DA5DCA" w:rsidRDefault="00DA5DCA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0BA5FF9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63CAE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9AB3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CDC7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EB70" w14:textId="77777777" w:rsidR="00DA5DCA" w:rsidRDefault="00DA5DCA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FE9C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0A365C4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83C16F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4A07FC3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3DC6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97EA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D4AF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0DE6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8E6D3B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BA8FC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B6EB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3A73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28E4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01C87E0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5611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13C523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9459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02DC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7450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D1FD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487FEB0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47B20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798E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0AE3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7930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8E3EE4C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481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02E9DC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8453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311A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A132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9A1C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0A6CFB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2773C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15B5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A396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7B72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08CAA8F9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02CA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94F146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E7DE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F689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92CD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A2AE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77C847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C8077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4A45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0845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F250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08F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21655D6A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8BD7F94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22F7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1B2B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3EB9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3404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9EB4E8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2FC15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A193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461D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ABD6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20C3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A185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4C7F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9487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EA91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18940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A5DCA" w14:paraId="4447CB4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FF7DF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D84A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6427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FAC4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1FCD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1DB2D9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0062EB3A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DE6D2FB" w14:textId="77777777" w:rsidR="00DA5DCA" w:rsidRDefault="00DA5DCA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C8E4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B5A8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DE47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0105" w14:textId="77777777" w:rsidR="00DA5DCA" w:rsidRDefault="00DA5DCA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DA5DCA" w14:paraId="2B20C0D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E0796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C015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E77B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2B48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7C083B93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6F1C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CD76FD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9E61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BA3D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AF8C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4B39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AE1973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2F11E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CCC8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2065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B9C0" w14:textId="77777777" w:rsidR="00DA5DCA" w:rsidRDefault="00DA5DCA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94AECB8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6A680CF5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0319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2B71A5BB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D3FF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A80B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6FA2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782F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6596D1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E149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9239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7357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BA41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D1A2DF2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2061910E" w14:textId="77777777" w:rsidR="00DA5DCA" w:rsidRDefault="00DA5DCA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8E8A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36C6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2052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D430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0C94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A82441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12B5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786E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E329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7583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999DF5A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8BD0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7277D0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4AD1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0F1D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A78C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81CB" w14:textId="77777777" w:rsidR="00DA5DCA" w:rsidRDefault="00DA5DC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C7DB62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8C81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1797" w14:textId="77777777" w:rsidR="00DA5DCA" w:rsidRDefault="00DA5DC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0E2ED6E6" w14:textId="77777777" w:rsidR="00DA5DCA" w:rsidRDefault="00DA5DC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DD45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5DE2" w14:textId="77777777" w:rsidR="00DA5DCA" w:rsidRDefault="00DA5DCA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7B52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D8EC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B14C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891A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71C8" w14:textId="77777777" w:rsidR="00DA5DCA" w:rsidRDefault="00DA5DCA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AA3CC6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2432" w14:textId="77777777" w:rsidR="00DA5DCA" w:rsidRDefault="00DA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76F2" w14:textId="77777777" w:rsidR="00DA5DCA" w:rsidRDefault="00DA5DC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685DE127" w14:textId="77777777" w:rsidR="00DA5DCA" w:rsidRDefault="00DA5DC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AB1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DD39" w14:textId="77777777" w:rsidR="00DA5DCA" w:rsidRDefault="00DA5DCA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B68A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9603" w14:textId="77777777" w:rsidR="00DA5DCA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CEAE" w14:textId="77777777" w:rsidR="00DA5DCA" w:rsidRDefault="00DA5DC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97AB" w14:textId="77777777" w:rsidR="00DA5DCA" w:rsidRPr="00BE3917" w:rsidRDefault="00DA5DC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4647" w14:textId="77777777" w:rsidR="00DA5DCA" w:rsidRDefault="00DA5DCA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E4CD74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5CD232D9" w14:textId="77777777" w:rsidR="00DA5DCA" w:rsidRDefault="00DA5DCA" w:rsidP="008D7570">
      <w:pPr>
        <w:pStyle w:val="Heading1"/>
        <w:spacing w:line="360" w:lineRule="auto"/>
      </w:pPr>
      <w:r>
        <w:t>LINIA 311</w:t>
      </w:r>
    </w:p>
    <w:p w14:paraId="06F59ACF" w14:textId="77777777" w:rsidR="00DA5DCA" w:rsidRDefault="00DA5DCA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6E236870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0A0DD" w14:textId="77777777" w:rsidR="00DA5DCA" w:rsidRDefault="00DA5DC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F177" w14:textId="77777777" w:rsidR="00DA5DCA" w:rsidRDefault="00DA5DC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14:paraId="1FA71808" w14:textId="77777777" w:rsidR="00DA5DCA" w:rsidRDefault="00DA5DC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AE6A" w14:textId="77777777" w:rsidR="00DA5DCA" w:rsidRDefault="00DA5DC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0B9A" w14:textId="77777777" w:rsidR="00DA5DCA" w:rsidRDefault="00DA5DCA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14:paraId="43D2C66C" w14:textId="77777777" w:rsidR="00DA5DCA" w:rsidRDefault="00DA5DCA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EEE9" w14:textId="77777777" w:rsidR="00DA5DCA" w:rsidRDefault="00DA5DC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13AB" w14:textId="77777777" w:rsidR="00DA5DCA" w:rsidRPr="003004A8" w:rsidRDefault="00DA5DC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7BB5" w14:textId="77777777" w:rsidR="00DA5DCA" w:rsidRDefault="00DA5DC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C0DE" w14:textId="77777777" w:rsidR="00DA5DCA" w:rsidRPr="003004A8" w:rsidRDefault="00DA5DC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F711" w14:textId="77777777" w:rsidR="00DA5DCA" w:rsidRPr="006F7065" w:rsidRDefault="00DA5DCA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14:paraId="32BF08BD" w14:textId="77777777" w:rsidR="00DA5DCA" w:rsidRDefault="00DA5DCA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14:paraId="65BF1206" w14:textId="77777777" w:rsidR="00DA5DCA" w:rsidRDefault="00DA5DCA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F6A7EFB" w14:textId="77777777" w:rsidR="00DA5DCA" w:rsidRDefault="00DA5DCA">
      <w:pPr>
        <w:tabs>
          <w:tab w:val="left" w:pos="4560"/>
        </w:tabs>
        <w:rPr>
          <w:sz w:val="20"/>
          <w:lang w:val="ro-RO"/>
        </w:rPr>
      </w:pPr>
    </w:p>
    <w:p w14:paraId="4F7F10EB" w14:textId="77777777" w:rsidR="00DA5DCA" w:rsidRDefault="00DA5DCA" w:rsidP="00E81B3B">
      <w:pPr>
        <w:pStyle w:val="Heading1"/>
        <w:spacing w:line="360" w:lineRule="auto"/>
      </w:pPr>
      <w:r>
        <w:t>LINIA 314 G</w:t>
      </w:r>
    </w:p>
    <w:p w14:paraId="58B8F30B" w14:textId="77777777" w:rsidR="00DA5DCA" w:rsidRDefault="00DA5DC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A5DCA" w14:paraId="6C965C62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0C782" w14:textId="77777777" w:rsidR="00DA5DCA" w:rsidRDefault="00DA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B041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61EA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1F9A" w14:textId="77777777" w:rsidR="00DA5DCA" w:rsidRDefault="00DA5DCA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AE4FBA" w14:textId="77777777" w:rsidR="00DA5DCA" w:rsidRDefault="00DA5DCA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3358B49" w14:textId="77777777" w:rsidR="00DA5DCA" w:rsidRDefault="00DA5DC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1489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9B46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C32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3BF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181A" w14:textId="77777777" w:rsidR="00DA5DCA" w:rsidRDefault="00DA5DC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75EE479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30B9E" w14:textId="77777777" w:rsidR="00DA5DCA" w:rsidRDefault="00DA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9B84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FF1B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74DE" w14:textId="77777777" w:rsidR="00DA5DCA" w:rsidRDefault="00DA5DCA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CCA3C1D" w14:textId="77777777" w:rsidR="00DA5DCA" w:rsidRDefault="00DA5DCA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5713212" w14:textId="77777777" w:rsidR="00DA5DCA" w:rsidRDefault="00DA5DCA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E164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6EC0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A925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D1C6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70E6" w14:textId="77777777" w:rsidR="00DA5DCA" w:rsidRDefault="00DA5DC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83D4053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FC348" w14:textId="77777777" w:rsidR="00DA5DCA" w:rsidRDefault="00DA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8C62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3C61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3898" w14:textId="77777777" w:rsidR="00DA5DCA" w:rsidRDefault="00DA5DCA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11F383" w14:textId="77777777" w:rsidR="00DA5DCA" w:rsidRDefault="00DA5DCA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CFB1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0BF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A1E4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6BA3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34D0" w14:textId="77777777" w:rsidR="00DA5DCA" w:rsidRDefault="00DA5DC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BBFF49" w14:textId="77777777" w:rsidR="00DA5DCA" w:rsidRDefault="00DA5DC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4011953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9A1D2" w14:textId="77777777" w:rsidR="00DA5DCA" w:rsidRDefault="00DA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BDD3" w14:textId="77777777" w:rsidR="00DA5DCA" w:rsidRDefault="00DA5DC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F48A" w14:textId="77777777" w:rsidR="00DA5DCA" w:rsidRPr="00DF53C6" w:rsidRDefault="00DA5DC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FE0A" w14:textId="77777777" w:rsidR="00DA5DCA" w:rsidRDefault="00DA5DCA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FEB068" w14:textId="77777777" w:rsidR="00DA5DCA" w:rsidRDefault="00DA5DCA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5966" w14:textId="77777777" w:rsidR="00DA5DCA" w:rsidRDefault="00DA5DC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932C" w14:textId="77777777" w:rsidR="00DA5DCA" w:rsidRPr="00DF53C6" w:rsidRDefault="00DA5DC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AEDD" w14:textId="77777777" w:rsidR="00DA5DCA" w:rsidRDefault="00DA5DC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30C0" w14:textId="77777777" w:rsidR="00DA5DCA" w:rsidRPr="00DF53C6" w:rsidRDefault="00DA5DC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EEC6" w14:textId="77777777" w:rsidR="00DA5DCA" w:rsidRDefault="00DA5DCA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9BDDE2B" w14:textId="77777777" w:rsidR="00DA5DCA" w:rsidRDefault="00DA5DCA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21FD6BA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548D0" w14:textId="77777777" w:rsidR="00DA5DCA" w:rsidRDefault="00DA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2E3A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38AA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CA8C" w14:textId="77777777" w:rsidR="00DA5DCA" w:rsidRDefault="00DA5DC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2E608D7" w14:textId="77777777" w:rsidR="00DA5DCA" w:rsidRDefault="00DA5DC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DEE11D8" w14:textId="77777777" w:rsidR="00DA5DCA" w:rsidRDefault="00DA5DC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12F8156" w14:textId="77777777" w:rsidR="00DA5DCA" w:rsidRDefault="00DA5DCA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6900" w14:textId="77777777" w:rsidR="00DA5DCA" w:rsidRDefault="00DA5DC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1E03" w14:textId="77777777" w:rsidR="00DA5DCA" w:rsidRPr="00DF53C6" w:rsidRDefault="00DA5DC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19FA" w14:textId="77777777" w:rsidR="00DA5DCA" w:rsidRDefault="00DA5DC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7133" w14:textId="77777777" w:rsidR="00DA5DCA" w:rsidRPr="00DF53C6" w:rsidRDefault="00DA5DC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8226" w14:textId="77777777" w:rsidR="00DA5DCA" w:rsidRDefault="00DA5DCA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24F6022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D7F20" w14:textId="77777777" w:rsidR="00DA5DCA" w:rsidRDefault="00DA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B80" w14:textId="77777777" w:rsidR="00DA5DCA" w:rsidRDefault="00DA5DC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6E0F" w14:textId="77777777" w:rsidR="00DA5DCA" w:rsidRPr="00DF53C6" w:rsidRDefault="00DA5DC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DD89" w14:textId="77777777" w:rsidR="00DA5DCA" w:rsidRDefault="00DA5DC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024B16E" w14:textId="77777777" w:rsidR="00DA5DCA" w:rsidRDefault="00DA5DC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AB78893" w14:textId="77777777" w:rsidR="00DA5DCA" w:rsidRDefault="00DA5DC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DFF5169" w14:textId="77777777" w:rsidR="00DA5DCA" w:rsidRDefault="00DA5DCA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F31A" w14:textId="77777777" w:rsidR="00DA5DCA" w:rsidRDefault="00DA5DC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EAA3" w14:textId="77777777" w:rsidR="00DA5DCA" w:rsidRPr="00DF53C6" w:rsidRDefault="00DA5DC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3FE9" w14:textId="77777777" w:rsidR="00DA5DCA" w:rsidRDefault="00DA5DC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BF89" w14:textId="77777777" w:rsidR="00DA5DCA" w:rsidRPr="00DF53C6" w:rsidRDefault="00DA5DC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C834" w14:textId="77777777" w:rsidR="00DA5DCA" w:rsidRDefault="00DA5DCA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27F21C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5616FEF7" w14:textId="77777777" w:rsidR="00DA5DCA" w:rsidRDefault="00DA5DCA" w:rsidP="003A5387">
      <w:pPr>
        <w:pStyle w:val="Heading1"/>
        <w:spacing w:line="360" w:lineRule="auto"/>
      </w:pPr>
      <w:r>
        <w:t>LINIA 316</w:t>
      </w:r>
    </w:p>
    <w:p w14:paraId="4B401ABA" w14:textId="77777777" w:rsidR="00DA5DCA" w:rsidRDefault="00DA5DC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31AA92FA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E38F8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7568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059B" w14:textId="77777777" w:rsidR="00DA5DCA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B139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03BAE19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F7B" w14:textId="77777777" w:rsidR="00DA5DCA" w:rsidRDefault="00DA5DCA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48D3" w14:textId="77777777" w:rsidR="00DA5DCA" w:rsidRDefault="00DA5DC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AA01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E306" w14:textId="77777777" w:rsidR="00DA5DCA" w:rsidRPr="00F6236C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1DFE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ED77AF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154952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A5DCA" w14:paraId="6A3CD98E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53F88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45E2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C424" w14:textId="77777777" w:rsidR="00DA5DCA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9F80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C63E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3BE2313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0544EC4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D5E9E41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1E9F06A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6B8F351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05B37FA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4B97" w14:textId="77777777" w:rsidR="00DA5DCA" w:rsidRDefault="00DA5DC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8432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4FAD" w14:textId="77777777" w:rsidR="00DA5DCA" w:rsidRPr="00F6236C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6DB3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13B4D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A5DCA" w14:paraId="4CD7680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2FB98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DC59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0BEA" w14:textId="77777777" w:rsidR="00DA5DCA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D1B8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FCF6525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2C77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7E739F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82EB" w14:textId="77777777" w:rsidR="00DA5DCA" w:rsidRDefault="00DA5DC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27FF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2512" w14:textId="77777777" w:rsidR="00DA5DCA" w:rsidRPr="00F6236C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0FA9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B4A45A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2085C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A5DCA" w14:paraId="2DF96C5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F57CB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F2DF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28+700</w:t>
            </w:r>
          </w:p>
          <w:p w14:paraId="194D0CB0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DD7" w14:textId="77777777" w:rsidR="00DA5DCA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A9E4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Ozun -</w:t>
            </w:r>
          </w:p>
          <w:p w14:paraId="17089966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A46A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3F7D" w14:textId="77777777" w:rsidR="00DA5DCA" w:rsidRDefault="00DA5DC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751B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465A" w14:textId="77777777" w:rsidR="00DA5DCA" w:rsidRPr="00F6236C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D7B7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77536A1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DE573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4E30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4003" w14:textId="77777777" w:rsidR="00DA5DCA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6BE3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B27B12B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7FF5" w14:textId="77777777" w:rsidR="00DA5DCA" w:rsidRDefault="00DA5DC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C2D3" w14:textId="77777777" w:rsidR="00DA5DCA" w:rsidRDefault="00DA5DC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1D48" w14:textId="77777777" w:rsidR="00DA5DCA" w:rsidRDefault="00DA5DC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F3C0" w14:textId="77777777" w:rsidR="00DA5DCA" w:rsidRPr="00F6236C" w:rsidRDefault="00DA5DC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E71D" w14:textId="77777777" w:rsidR="00DA5DCA" w:rsidRDefault="00DA5DC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792C10C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D71F8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E267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62CE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6D6C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C38BA5A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DABF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B93D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298F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28F8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79A6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A8D25DC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4F134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3DDE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4FA7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A9FC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3B20D2D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4F0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13DC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BCD0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1B88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EB13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F783DD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24502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40A2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51257B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477D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1F8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D30CECC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61CB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81FC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8732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3AC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36B9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C7621C3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F4EA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A6AD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14:paraId="1AB80375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535B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9836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14:paraId="026F1468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838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3F76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80FC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2BC5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17CE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52AF2A9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A0D34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7C27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14:paraId="537CAC2C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032D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C477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14:paraId="0EC1F176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E261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8B05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E1E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753E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92B5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58FEE1D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C0D1F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1BEE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14:paraId="77BC3FBE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4467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D7F2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359B1F0E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2225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B8E9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A9D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BBB4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96C6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79ADBAF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B39D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6927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ABD8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83E4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FE89692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4997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E4B9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4FE6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0FF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8116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F132FDE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8A9F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E73E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FFEE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0F1A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06A106B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A6A6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14:paraId="0D79F69D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A361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788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FCE0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FB90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FD9A28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FB803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DA5DCA" w14:paraId="0F3E0499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03D40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A5C8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A1DB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0ADF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34A15AF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A7D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4E92DE8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092F89F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AF58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BD06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8B56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3B55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A5DCA" w14:paraId="01E91B79" w14:textId="77777777" w:rsidTr="004B3E71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31774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ADFB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103+345</w:t>
            </w:r>
          </w:p>
          <w:p w14:paraId="3C0A6527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6374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549F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Siculeni -</w:t>
            </w:r>
          </w:p>
          <w:p w14:paraId="5E2E3EC9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BDB" w14:textId="77777777" w:rsidR="00DA5DCA" w:rsidRPr="00273EC0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FD8C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A74C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D45F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F81D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9AB605A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FA781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E2B2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E5AA78B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7A61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B0E2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7AF992F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53B2" w14:textId="77777777" w:rsidR="00DA5DCA" w:rsidRPr="00273EC0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D9A3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135C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A5C3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EE8D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AB36A87" w14:textId="77777777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C4152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E4D1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14:paraId="779113D8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3138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EC9C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14:paraId="66491082" w14:textId="77777777" w:rsidR="00DA5DCA" w:rsidRDefault="00DA5DCA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446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58C9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1A85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31C3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F0B1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DE03949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A87AC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A806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E683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2501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769631D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41E0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0F41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2B80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7CC8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CFBD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F33B3D0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28521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142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14:paraId="4AA351B0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B802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1438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14:paraId="7E7D8CF8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0420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072E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5B75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78FC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4173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3BC0694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62700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0F2D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14:paraId="6ABA2BEE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2999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87C9" w14:textId="77777777" w:rsidR="00DA5DCA" w:rsidRDefault="00DA5DCA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E61DC26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7C22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10D9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2F46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4D1F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7D0B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B972A26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5813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9190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3825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E6CB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2A5BD41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59B6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3F3C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A966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AEA2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4B01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05A1FA8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8C3E7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556D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0EA3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6D77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BE4376F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88EB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9948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2702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7F59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4A7A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57FD421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D5B1B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E3F0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F6152D1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F397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D5A0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00B38EF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128B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6A16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B71E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CDAB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F5CE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D1F3CFD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9A5DE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121B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14:paraId="3C8C9B8E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7943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0803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4ED1A8F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8DA9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383A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ECDF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251D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BE58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FE4A33E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39C0A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F536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00B0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6B9C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68CE2F6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E66B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4268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7B7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C958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01D8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95EDF99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77165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EA83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6DA0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3D6B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2453376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194C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53DF" w14:textId="77777777" w:rsidR="00DA5DCA" w:rsidRPr="00514DA4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74FF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0C16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A3B2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4B0F646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4B4D8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8827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F961728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554F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BA99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6602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402F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FC4D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CC6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19DD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EA1C07B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49DBF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5258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138+640</w:t>
            </w:r>
          </w:p>
          <w:p w14:paraId="1357EF62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4E5B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C508" w14:textId="77777777" w:rsidR="00DA5DCA" w:rsidRPr="00FD4385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14:paraId="47F4CB27" w14:textId="77777777" w:rsidR="00DA5DCA" w:rsidRPr="00FD4385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6BC4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F473" w14:textId="77777777" w:rsidR="00DA5DCA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CD1A" w14:textId="77777777" w:rsidR="00DA5DCA" w:rsidRDefault="00DA5DC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1271" w14:textId="77777777" w:rsidR="00DA5DCA" w:rsidRPr="00F6236C" w:rsidRDefault="00DA5DC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7B80" w14:textId="77777777" w:rsidR="00DA5DCA" w:rsidRDefault="00DA5DC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0DB4889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2067F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31D7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29A5010A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A0E5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36E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738065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4B591991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436AC37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307979F8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FD94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F27A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18C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3CEA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BB92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63369AB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DA5DCA" w14:paraId="721CDBD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A7D9F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0C08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95DB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AB47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5B8AFE4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34A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6FF9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5EE1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92C9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19E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1524AEA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A7DE0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F22F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DFEC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3B79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E6B6985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07F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FAFB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3E02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AFDC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82A9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D129AAC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0AB5A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8C5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B333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9912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88536C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72ED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ABC3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447C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3193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96CA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D37EAE1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4A9C6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0358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2ED2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FEB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B367BF5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2D9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B2B3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3825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C957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1003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6E3732F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A7E86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AAC8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4CD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B484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C7AEFD6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D45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C65E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0506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A134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228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1C836B4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6A47F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6E7C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14:paraId="0D18566E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6318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8535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14:paraId="750914E6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A2CE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9E5E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346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D686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8A8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BD5FCFE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767F1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4625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B8C1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B09D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ACE36A7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605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A705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2903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026D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DB2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B04F10" w14:textId="77777777" w:rsidR="00DA5DCA" w:rsidRPr="000D7AA7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A5DCA" w14:paraId="72C1A9BF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7707F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71E9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175+350</w:t>
            </w:r>
          </w:p>
          <w:p w14:paraId="41B5ACD8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B2F5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4EB3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 -</w:t>
            </w:r>
          </w:p>
          <w:p w14:paraId="56D1FFD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Gălăuțaș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D57E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278D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31D3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512F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3044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B7ADC2C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9E6C5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DA13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E1D2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03B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B884A5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EB67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B07F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EF6D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E2AB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8B32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3BB841C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D6A1D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A41D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D49C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4A0C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B3AA56B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EBD6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5525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559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6F72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4541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9DBCF1A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81A89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D6F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C7A3387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7B71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56C5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7F8B0AA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2F38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396E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12BD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DE71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393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8ABDED2" w14:textId="77777777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4DF2E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AD2C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3312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1B52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14:paraId="6FE2F433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3971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9A0F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34F3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1FB9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E70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27DA3A1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01D38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BBA5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7BA9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F09C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14:paraId="6453984A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4664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5FAA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E7FC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5F40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F6A3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DA5DCA" w14:paraId="1BC08FC0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B3E37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9EF2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0F747106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B51F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13B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5EF43A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3F7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2049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58C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9B7D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C6CD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49A66CF8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77418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912A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C6EE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8E06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57755D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0FBF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36F404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314B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DD0A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BDD2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FE6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0B6EE68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F49FA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B42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8CD9FDF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2E71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6544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B86AEBC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0B48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B0B5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EAA5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7C15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F7A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BA73A93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4F2F5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7F6A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DA41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B3CD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ECC7E2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D28E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5757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A8EE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83E9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4622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6C91BE7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0A65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9B3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1EC5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3A9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BC08B14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4346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B96E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AB79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F3D5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1908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1109936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3826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CB5F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AC83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15DA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A021433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D7B9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D99CF7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7184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C139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93AE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4A4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54E1C99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25E4B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4D7F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D5E2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0348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B05EC99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84C6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5595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EAB4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D05C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4983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A5DCA" w14:paraId="44DA1BDF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C1D15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8013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43C0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F77E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7CC4EF9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9B1F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C6FB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7968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45AD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CED9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A5DCA" w14:paraId="6E043B24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C06F6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FA1D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EFFE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CBBA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59FE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0E1A54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ACB5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6B55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5940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96A8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D88A3E4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025EC16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DC1B3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BFFA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AC64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589D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422C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9E623C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5FE1" w14:textId="77777777" w:rsidR="00DA5DCA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0A89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14C5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8BBB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B7D4752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21CCF30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EAC8F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B60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43D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33E9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56663FD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9B6E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559F7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0754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EC97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5D35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99F1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A8644D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A5DCA" w14:paraId="1FE5C54B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54FE2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7D39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D1AB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5E6C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B890BC9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DA7C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6EBB74A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6F9F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E327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3872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28C1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A26EEB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6227B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A5DCA" w14:paraId="1FC59C32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E8458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035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764E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435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EBB17A6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0F0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5748B8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8CE4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DCB2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78A6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45EF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4896359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5F0BE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AD46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20D6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736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B482E92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8B40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9FE0BE3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432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3F1B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F30E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50DB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DDA331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A938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A5DCA" w14:paraId="34F7503F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42F9" w14:textId="77777777" w:rsidR="00DA5DCA" w:rsidRDefault="00DA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04AE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3FDB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9AB0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2941B97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5EE6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8C7EBD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2B1" w14:textId="77777777" w:rsidR="00DA5DCA" w:rsidRPr="00514DA4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6576" w14:textId="77777777" w:rsidR="00DA5DCA" w:rsidRDefault="00DA5DC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2C72" w14:textId="77777777" w:rsidR="00DA5DCA" w:rsidRPr="00F6236C" w:rsidRDefault="00DA5DC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DD51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04658" w14:textId="77777777" w:rsidR="00DA5DCA" w:rsidRDefault="00DA5DC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ECE5629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4B0B4A94" w14:textId="77777777" w:rsidR="00DA5DCA" w:rsidRDefault="00DA5DCA" w:rsidP="00503CFC">
      <w:pPr>
        <w:pStyle w:val="Heading1"/>
        <w:spacing w:line="360" w:lineRule="auto"/>
      </w:pPr>
      <w:r>
        <w:t>LINIA 412</w:t>
      </w:r>
    </w:p>
    <w:p w14:paraId="0B38E9D5" w14:textId="77777777" w:rsidR="00DA5DCA" w:rsidRDefault="00DA5DC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A5DCA" w14:paraId="3DC3B304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5098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A43F" w14:textId="77777777" w:rsidR="00DA5DCA" w:rsidRDefault="00DA5DCA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D43C" w14:textId="77777777" w:rsidR="00DA5DCA" w:rsidRPr="005C35B0" w:rsidRDefault="00DA5DC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E959" w14:textId="77777777" w:rsidR="00DA5DCA" w:rsidRDefault="00DA5DCA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D639" w14:textId="77777777" w:rsidR="00DA5DCA" w:rsidRDefault="00DA5DCA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4F508D8" w14:textId="77777777" w:rsidR="00DA5DCA" w:rsidRDefault="00DA5DCA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32E4" w14:textId="77777777" w:rsidR="00DA5DCA" w:rsidRPr="00396332" w:rsidRDefault="00DA5DC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284C" w14:textId="77777777" w:rsidR="00DA5DCA" w:rsidRDefault="00DA5DCA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D2CA" w14:textId="77777777" w:rsidR="00DA5DCA" w:rsidRPr="00396332" w:rsidRDefault="00DA5DC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476D" w14:textId="77777777" w:rsidR="00DA5DCA" w:rsidRDefault="00DA5DCA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FD01BB5" w14:textId="77777777" w:rsidR="00DA5DCA" w:rsidRDefault="00DA5DCA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A5DCA" w14:paraId="5959A3C2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6624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23B4" w14:textId="77777777" w:rsidR="00DA5DCA" w:rsidRDefault="00DA5DCA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F24AC2C" w14:textId="77777777" w:rsidR="00DA5DCA" w:rsidRDefault="00DA5DCA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F084" w14:textId="77777777" w:rsidR="00DA5DCA" w:rsidRDefault="00DA5DCA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04AB" w14:textId="77777777" w:rsidR="00DA5DCA" w:rsidRDefault="00DA5DCA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F2C2" w14:textId="77777777" w:rsidR="00DA5DCA" w:rsidRDefault="00DA5DCA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BFC4" w14:textId="77777777" w:rsidR="00DA5DCA" w:rsidRPr="00396332" w:rsidRDefault="00DA5DCA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7A07" w14:textId="77777777" w:rsidR="00DA5DCA" w:rsidRDefault="00DA5DCA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1E62" w14:textId="77777777" w:rsidR="00DA5DCA" w:rsidRPr="00396332" w:rsidRDefault="00DA5DCA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6626" w14:textId="77777777" w:rsidR="00DA5DCA" w:rsidRDefault="00DA5DCA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0F60DAF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2F27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D7AB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6F33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B439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337A72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6E3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77E39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CBE6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266B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DE6A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78F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7297A0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64BD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639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F218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4793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437CFD6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FAE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C95D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AD0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1E2DBB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997C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E9E3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18B6F1AD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A90B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F0A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0E4E2F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91A0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63D1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B0927B7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4256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D98C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B6E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F304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9E0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1F285CD1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23FFB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5A9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68D1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F8DC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C0EEF15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C65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236C37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62CE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571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20E4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9755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DFE6F82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D7598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46D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CB9F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75F7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4ED7175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383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46B3D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86D817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C0B931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6DF5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4E6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D608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BA44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D9F83F1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BFE4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7CC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32DE785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D64E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331E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7401FC5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0B3B35EF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C38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EFC0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621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78FB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007C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5DEDFF47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87CD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6F6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0C8C70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91B6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D8DE" w14:textId="77777777" w:rsidR="00DA5DCA" w:rsidRDefault="00DA5DCA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7A5B01D" w14:textId="77777777" w:rsidR="00DA5DCA" w:rsidRDefault="00DA5DCA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1ED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74A0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F96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2DF2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74B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035277B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1C5D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DFE6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324D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9334" w14:textId="77777777" w:rsidR="00DA5DCA" w:rsidRDefault="00DA5DCA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C172CEB" w14:textId="77777777" w:rsidR="00DA5DCA" w:rsidRDefault="00DA5DCA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20233D77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CF1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0BBB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DA2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78ED029F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777D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B546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39B0AC6F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667C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83D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361B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A9EF" w14:textId="77777777" w:rsidR="00DA5DCA" w:rsidRDefault="00DA5DCA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953270B" w14:textId="77777777" w:rsidR="00DA5DCA" w:rsidRDefault="00DA5DCA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961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693E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192F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6B7F99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D832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E009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CBAD9CD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FF22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88E7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DFAE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0748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14:paraId="21E90C4E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DA31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32B6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50B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6C16C20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B966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47B5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06FB955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4872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EF0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4A9B4FB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AC9F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3AFC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2D80AC9D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3C6ADF6C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0AA6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6907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32F1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3C10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1D09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3E04E3AC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F4A2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9CFB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3461108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6ECC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4F98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6C038A3" w14:textId="77777777" w:rsidR="00DA5DCA" w:rsidRDefault="00DA5DCA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847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3BAC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EDA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0EE5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2336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0A950C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6646CA2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1021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A93D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6E8A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74C1" w14:textId="77777777" w:rsidR="00DA5DCA" w:rsidRDefault="00DA5DCA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027FB0A" w14:textId="77777777" w:rsidR="00DA5DCA" w:rsidRDefault="00DA5DCA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69D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B087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DB9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FCB4B0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5290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447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344783D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4490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2D9D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D00E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71C4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C644D62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98F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6F33C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E5B0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5CD7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7E04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5E76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612439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F167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CEE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C052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F769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50CA4718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364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952B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55D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EA9A39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E88A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ECA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90A8BD0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1880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D12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7E4F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73B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7C022B8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3100C962" w14:textId="77777777" w:rsidR="00DA5DCA" w:rsidRDefault="00DA5DCA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749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97A35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1C51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35D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D1A5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A50D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9623D7F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64DB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0B8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573B68D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441F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1355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74F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7CA6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B52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C878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8BBE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0CE44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479EFD25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14:paraId="095C36B9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0ECD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83E5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4D2D596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BCD2" w14:textId="77777777" w:rsidR="00DA5DCA" w:rsidRPr="005C35B0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C29E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7F470AAD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8289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ACFF" w14:textId="77777777" w:rsidR="00DA5DCA" w:rsidRPr="00396332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6357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DCFE" w14:textId="77777777" w:rsidR="00DA5DCA" w:rsidRPr="00396332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D4B0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AB4AAB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A89FC22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1E51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CB5D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96D82A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3E25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DB3F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C14D68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EBC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8B1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336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2293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316E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F939CFD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A6E0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C94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B3568F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18A9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DD24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A478E7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28CB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BFDF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BCD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03A8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1A6D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628BA3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30EA288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A9FA0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B7EF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CFF1A8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6FB4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FFA4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44919B5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25F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868B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481B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03D5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DBE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69E3613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E2548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7F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14:paraId="7D6322CF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531D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5961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CA1898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994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117A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5E5F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2F51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F0E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1E689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D869A5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D67F8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72AF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5208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C811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E00DF69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919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3A05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C38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1499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0EA4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1CCD88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C0A0B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2D6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452B8C7F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CF0F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5402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128973C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AFB7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CDEE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041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D8E1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EB62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0CE430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CA423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C9C6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6AB6A2E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0F98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2357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A83BAD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A14B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8B06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115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0360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677F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567062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D95B2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8BC8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4163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429D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7EF85E18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AF7D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1020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5A9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3655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239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9088A6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31062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44C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14:paraId="63F2B96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09C5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CAD7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14:paraId="16C9991D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9C8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4985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5DC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EC7E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7D01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F63C2E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2286D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880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CFF873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6F05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007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8D8988F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97E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D06A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354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6BD6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CD6E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0D8EAA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854B5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804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F447D3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549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B6DE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5D74914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35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D1A6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B42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319C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12E6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91F4C2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FE90F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A1B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6525CB5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3AC7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E3FA" w14:textId="77777777" w:rsidR="00DA5DCA" w:rsidRDefault="00DA5DCA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1EB8EB8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D25B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CFA9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5A17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FA13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CF2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024D1EC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0793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6E0B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5517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3CEF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3F54DAE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4B1D02D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F82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BBFE0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66A6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B291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2A5C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E26A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321E68F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4DA2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2647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573E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E37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A61F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D531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A226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74A1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22C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A5DCA" w14:paraId="13B6BEAA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C860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EF3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1692800D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2441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878F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14:paraId="15CB70C3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AD66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039D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648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FF6A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53F6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8FE9BAA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3F5F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0184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14:paraId="4B88154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DC9F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9075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14:paraId="71A2CA64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6221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52F2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E846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C7E1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E5B7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F60106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A677BC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4C633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8792B2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137C59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2963953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21FA9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968F9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0EE0C0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D12AC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61CB1B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B9D653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7A007B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5E76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AD35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90EAA0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142D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C928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800CFF6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CE56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7509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22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AB35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E1B3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9E7AE0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0DCBDF7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F70775D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89FDAF7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A5DCA" w14:paraId="749C3635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4534B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21FD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B80B42A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78A6" w14:textId="77777777" w:rsidR="00DA5DCA" w:rsidRPr="005C35B0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621A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9A96B91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77A3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7982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738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D854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FEC2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9760B3E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89860" w14:textId="77777777" w:rsidR="00DA5DCA" w:rsidRDefault="00DA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5DF0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8978" w14:textId="77777777" w:rsidR="00DA5DCA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8CC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14:paraId="06563D8A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78ED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C2F2DE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14:paraId="44EBEF29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14:paraId="2A42E0CC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B0F9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982" w14:textId="77777777" w:rsidR="00DA5DCA" w:rsidRDefault="00DA5DC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2D08" w14:textId="77777777" w:rsidR="00DA5DCA" w:rsidRPr="00396332" w:rsidRDefault="00DA5DC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4659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0B83F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922BB" w14:textId="77777777" w:rsidR="00DA5DCA" w:rsidRDefault="00DA5DC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14:paraId="209A22EB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4BF97CAE" w14:textId="77777777" w:rsidR="00DA5DCA" w:rsidRDefault="00DA5DCA" w:rsidP="0002281B">
      <w:pPr>
        <w:pStyle w:val="Heading1"/>
        <w:spacing w:line="360" w:lineRule="auto"/>
      </w:pPr>
      <w:r>
        <w:t>LINIA 416</w:t>
      </w:r>
    </w:p>
    <w:p w14:paraId="3D310916" w14:textId="77777777" w:rsidR="00DA5DCA" w:rsidRDefault="00DA5DC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6F7C8870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5DB9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35AF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4C3E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E647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3EA0019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3126B71" w14:textId="77777777" w:rsidR="00DA5DCA" w:rsidRDefault="00DA5DCA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95E8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73C68A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6D22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7264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3347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1989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0E34909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3191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4B56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3CBFCE7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21E1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872A" w14:textId="77777777" w:rsidR="00DA5DCA" w:rsidRDefault="00DA5DCA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023F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CFE6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A06A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F813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A428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974F4C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25C9FC5D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DA5DCA" w14:paraId="79A4439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C286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69DE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45A8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4055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257D1ED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E1D2ACA" w14:textId="77777777" w:rsidR="00DA5DCA" w:rsidRDefault="00DA5DCA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258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8383738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FAB4399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4D1FC5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1C8A495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9DB4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D75C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BD83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234D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C8BDF42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128F5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EA7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9BB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4556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A94DC3E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6BD214DB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57709B2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E07B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C9FC166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7CB437E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BE8FFA8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A4A36D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B1E6CCE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940FD5D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D44D384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5D06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8293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219C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4033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18A768B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0D533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C07F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A01A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E8BA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456F4E5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E06A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4971993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3BCF8CB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3A135CC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A99B9D5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21B5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E3DC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5739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F98D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279E0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A5DCA" w14:paraId="59047243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2891D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F67A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7119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B090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C8B4E0B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CBA4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BA5601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2EEB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BCF3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6601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2940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3CF62DC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05167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6D3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AE4A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2B38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Coldău linia 3 directă, 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D11F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5A92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5160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20+080</w:t>
            </w:r>
          </w:p>
          <w:p w14:paraId="11D8D4E0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8BC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0974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5B522C9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062D9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D8E7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2B09E6FE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6648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A0FD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23B3D2AB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ABE8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CF8E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401E" w14:textId="77777777" w:rsidR="00DA5DCA" w:rsidRDefault="00DA5DC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AE52" w14:textId="77777777" w:rsidR="00DA5DCA" w:rsidRPr="00C4423F" w:rsidRDefault="00DA5DC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3717" w14:textId="77777777" w:rsidR="00DA5DCA" w:rsidRDefault="00DA5DC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26061F3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419B1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5644" w14:textId="77777777" w:rsidR="00DA5DCA" w:rsidRDefault="00DA5DC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5AC6D08" w14:textId="77777777" w:rsidR="00DA5DCA" w:rsidRDefault="00DA5DC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AF2F" w14:textId="77777777" w:rsidR="00DA5DCA" w:rsidRPr="00C4423F" w:rsidRDefault="00DA5DCA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91C3" w14:textId="77777777" w:rsidR="00DA5DCA" w:rsidRDefault="00DA5DCA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FF4D110" w14:textId="77777777" w:rsidR="00DA5DCA" w:rsidRDefault="00DA5DCA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29E1" w14:textId="77777777" w:rsidR="00DA5DCA" w:rsidRDefault="00DA5DC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7921" w14:textId="77777777" w:rsidR="00DA5DCA" w:rsidRPr="00C4423F" w:rsidRDefault="00DA5DCA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990B" w14:textId="77777777" w:rsidR="00DA5DCA" w:rsidRDefault="00DA5DC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EC6FB5C" w14:textId="77777777" w:rsidR="00DA5DCA" w:rsidRDefault="00DA5DC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D363" w14:textId="77777777" w:rsidR="00DA5DCA" w:rsidRPr="00C4423F" w:rsidRDefault="00DA5DCA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4411" w14:textId="77777777" w:rsidR="00DA5DCA" w:rsidRDefault="00DA5DCA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14:paraId="0B5F4ED8" w14:textId="77777777" w:rsidR="00DA5DCA" w:rsidRDefault="00DA5DCA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7F813AB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A8AEF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BCA2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FE1431C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3BBF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FF88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DEFC285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868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83CA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DFE3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E7FB28D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8FB4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ED58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DA5DCA" w14:paraId="5FFDBFD3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78B00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267D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14:paraId="539D58B0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2929" w14:textId="77777777" w:rsidR="00DA5DCA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DFD6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8F2FBB2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A52C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43BB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1FFE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42EA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FD93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52D14974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4F02C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9EC0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12A0" w14:textId="77777777" w:rsidR="00DA5DCA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6D07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00736469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D2D4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022E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8AFC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73A8AB14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0DB0" w14:textId="77777777" w:rsidR="00DA5DCA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D04F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29ACDF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BD06A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5436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0E6966D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A259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0680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B5031FE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C0C6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7487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179D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C132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68DE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9267A1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D2560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8BC6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08BC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C85F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404C792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475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5416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CC4C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8516691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6BF8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D1C6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FDF4F4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77490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A3D5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52D1551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B6B2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E38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81EDC9F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9507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2281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9D75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6F3D" w14:textId="77777777" w:rsidR="00DA5DCA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59EA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DAB881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15EDD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18BA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8C9C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0BE0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2B543A0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3441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875E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EE3F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E391" w14:textId="77777777" w:rsidR="00DA5DCA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151A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8EAABB7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FFDAB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6EE0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14:paraId="49C1547A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A2A4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2AA5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14:paraId="5E8ED734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C8DF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EAD4" w14:textId="77777777" w:rsidR="00DA5DCA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9C5D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4AFE" w14:textId="77777777" w:rsidR="00DA5DCA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B662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F1DAA9A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A445A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055D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A45D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6CFD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022DA4A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FB16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D9494C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94F7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B5F3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0C89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4C5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A5DCA" w14:paraId="365ECF27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6C943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D7CB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D7A7963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A15C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0A76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C5401A6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FA4D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09E6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CA04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F943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31EB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3DB73CF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DC948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BF40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C9E7" w14:textId="77777777" w:rsidR="00DA5DCA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599D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4C8CCCD" w14:textId="77777777" w:rsidR="00DA5DCA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BC8C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67FF2C29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434E10EA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EBA9B1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FD9A61E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BD4A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AB67" w14:textId="77777777" w:rsidR="00DA5DCA" w:rsidRDefault="00DA5DC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815B" w14:textId="77777777" w:rsidR="00DA5DCA" w:rsidRPr="00C4423F" w:rsidRDefault="00DA5DC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7278" w14:textId="77777777" w:rsidR="00DA5DCA" w:rsidRPr="00620605" w:rsidRDefault="00DA5DCA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2621EAA3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69CC0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2F58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D6D0248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70A7" w14:textId="77777777" w:rsidR="00DA5DCA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911B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AE69BDD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4C39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DF94" w14:textId="77777777" w:rsidR="00DA5DCA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0570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56E8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C51E" w14:textId="77777777" w:rsidR="00DA5DCA" w:rsidRPr="0029205F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A5DCA" w14:paraId="2FA0B275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347C7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91F6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36CD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254D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EFB1BF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BDC2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9F5C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44C5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03D3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695B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488846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A5DCA" w14:paraId="48A2EB65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B01DA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EFBF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4D47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5CEE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B3B02E2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6B93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A737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C765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1C12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C917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E3639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A5DCA" w14:paraId="0047008D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D4E7F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1895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D9AE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C1FA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5DD5E86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1832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2CDDA7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1EF2" w14:textId="77777777" w:rsidR="00DA5DCA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E422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CB5D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6E8C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12E0CD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A5DCA" w14:paraId="5A97664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E02A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74EB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0C13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114A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C121C4D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7656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9C34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45C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05CC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3DEC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FD78B8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2F3E" w14:textId="77777777" w:rsidR="00DA5DCA" w:rsidRDefault="00DA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56FB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5F5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1BA0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9F897E0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428A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A3FE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046B" w14:textId="77777777" w:rsidR="00DA5DCA" w:rsidRDefault="00DA5DC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38BD" w14:textId="77777777" w:rsidR="00DA5DCA" w:rsidRPr="00C4423F" w:rsidRDefault="00DA5DC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8986" w14:textId="77777777" w:rsidR="00DA5DCA" w:rsidRDefault="00DA5DC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B0FCC0C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6425DC02" w14:textId="77777777" w:rsidR="00DA5DCA" w:rsidRDefault="00DA5DCA" w:rsidP="003146F4">
      <w:pPr>
        <w:pStyle w:val="Heading1"/>
        <w:spacing w:line="360" w:lineRule="auto"/>
      </w:pPr>
      <w:r>
        <w:t>LINIA 417</w:t>
      </w:r>
    </w:p>
    <w:p w14:paraId="1B7611E5" w14:textId="77777777" w:rsidR="00DA5DCA" w:rsidRDefault="00DA5DCA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A5DCA" w14:paraId="7E37C6EA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3784" w14:textId="77777777" w:rsidR="00DA5DCA" w:rsidRDefault="00DA5DC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4B4" w14:textId="77777777" w:rsidR="00DA5DCA" w:rsidRDefault="00DA5DC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0E9C" w14:textId="77777777" w:rsidR="00DA5DCA" w:rsidRPr="002D7BD3" w:rsidRDefault="00DA5DC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3BC2" w14:textId="77777777" w:rsidR="00DA5DCA" w:rsidRDefault="00DA5DC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3434715" w14:textId="77777777" w:rsidR="00DA5DCA" w:rsidRDefault="00DA5DC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70AE704" w14:textId="77777777" w:rsidR="00DA5DCA" w:rsidRDefault="00DA5DC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5DFE" w14:textId="77777777" w:rsidR="00DA5DCA" w:rsidRDefault="00DA5DC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7B1BB56F" w14:textId="77777777" w:rsidR="00DA5DCA" w:rsidRDefault="00DA5DC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4D32" w14:textId="77777777" w:rsidR="00DA5DCA" w:rsidRPr="00655FB7" w:rsidRDefault="00DA5DC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6A53" w14:textId="77777777" w:rsidR="00DA5DCA" w:rsidRDefault="00DA5DC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F966" w14:textId="77777777" w:rsidR="00DA5DCA" w:rsidRPr="002D7BD3" w:rsidRDefault="00DA5DC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92A6" w14:textId="77777777" w:rsidR="00DA5DCA" w:rsidRDefault="00DA5DCA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CD6EC54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41DF1A5B" w14:textId="77777777" w:rsidR="00DA5DCA" w:rsidRDefault="00DA5DCA" w:rsidP="00D37279">
      <w:pPr>
        <w:pStyle w:val="Heading1"/>
        <w:spacing w:line="276" w:lineRule="auto"/>
      </w:pPr>
      <w:r>
        <w:t>LINIA 418</w:t>
      </w:r>
    </w:p>
    <w:p w14:paraId="2702E383" w14:textId="77777777" w:rsidR="00DA5DCA" w:rsidRDefault="00DA5DC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350D6F9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ED2E3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0E14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E21F746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0263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4E27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E63253B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140A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81AC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8C9C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1072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9BBD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4AED2D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EA3BC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FC3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14:paraId="2606D4DD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DE86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BC61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14:paraId="0618BF44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4800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1FF5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F2DD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E199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9834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A8323B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B54AE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5122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87C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B3A8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AB7227A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7244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93A4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B4A6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1560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F23F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8548A8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E1299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5FBB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3C917535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37CA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0970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76B5EB58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C12911F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195F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1374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F69F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156A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73AC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B6250E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3B01E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3C87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A56C16A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C617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3E3D" w14:textId="77777777" w:rsidR="00DA5DCA" w:rsidRDefault="00DA5DC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2A29AD9" w14:textId="77777777" w:rsidR="00DA5DCA" w:rsidRDefault="00DA5DC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31B7E3A" w14:textId="77777777" w:rsidR="00DA5DCA" w:rsidRDefault="00DA5DC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0C6599A" w14:textId="77777777" w:rsidR="00DA5DCA" w:rsidRDefault="00DA5DC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3D51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1421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2FAC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B2BA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49DC" w14:textId="77777777" w:rsidR="00DA5DCA" w:rsidRDefault="00DA5DCA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5C95FD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71299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5F82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D599" w14:textId="77777777" w:rsidR="00DA5DCA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FA1D" w14:textId="77777777" w:rsidR="00DA5DCA" w:rsidRDefault="00DA5DC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B7F18D5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653E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C866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D8D4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2CCE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DB56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82C96D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F7129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FD7F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E8DD58A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F842" w14:textId="77777777" w:rsidR="00DA5DCA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CFBF" w14:textId="77777777" w:rsidR="00DA5DCA" w:rsidRDefault="00DA5DC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A9BAF12" w14:textId="77777777" w:rsidR="00DA5DCA" w:rsidRDefault="00DA5DC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39D4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5043" w14:textId="77777777" w:rsidR="00DA5DCA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D071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3812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ED26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52B0C76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4376A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878C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B584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5C02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CF8B329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FE3D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A0F5BE6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A457C92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C8A3BC" w14:textId="77777777" w:rsidR="00DA5DCA" w:rsidRDefault="00DA5DCA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5411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D1E4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D6C4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0D39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A5DCA" w14:paraId="5C674958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9F305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CCE0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80D8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C5A5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CA6295A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3670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513D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5006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DF3B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A763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D0AC130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5A0A5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8E18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F261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5968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264A4A0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70A9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B179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63FF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FCD6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775C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9D1345A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23431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08E7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A975C3D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4D3B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8556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7D4F0DC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FFBD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CB02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BAEF" w14:textId="77777777" w:rsidR="00DA5DCA" w:rsidRDefault="00DA5DC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26F0" w14:textId="77777777" w:rsidR="00DA5DCA" w:rsidRPr="00896D96" w:rsidRDefault="00DA5DC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93F0" w14:textId="77777777" w:rsidR="00DA5DCA" w:rsidRDefault="00DA5DC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6D530D1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25C8E" w14:textId="77777777" w:rsidR="00DA5DCA" w:rsidRDefault="00DA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70BA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71CD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A456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9612911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695D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D5BF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ECBC" w14:textId="77777777" w:rsidR="00DA5DCA" w:rsidRDefault="00DA5DC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B4CD" w14:textId="77777777" w:rsidR="00DA5DCA" w:rsidRPr="00896D96" w:rsidRDefault="00DA5DC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E169" w14:textId="77777777" w:rsidR="00DA5DCA" w:rsidRDefault="00DA5DC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BE9A31" w14:textId="77777777" w:rsidR="00DA5DCA" w:rsidRDefault="00DA5DC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186E14F" w14:textId="77777777" w:rsidR="00DA5DCA" w:rsidRDefault="00DA5DCA" w:rsidP="00380064">
      <w:pPr>
        <w:pStyle w:val="Heading1"/>
        <w:spacing w:line="360" w:lineRule="auto"/>
      </w:pPr>
      <w:r>
        <w:lastRenderedPageBreak/>
        <w:t>LINIA 500</w:t>
      </w:r>
    </w:p>
    <w:p w14:paraId="0E7E873E" w14:textId="77777777" w:rsidR="00DA5DCA" w:rsidRPr="00071303" w:rsidRDefault="00DA5DC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A5DCA" w14:paraId="63589D17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0C73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50B9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1036A4D9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D1EE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5AAD" w14:textId="77777777" w:rsidR="00DA5DCA" w:rsidRDefault="00DA5DC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18AB4FB4" w14:textId="77777777" w:rsidR="00DA5DCA" w:rsidRDefault="00DA5DC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7059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FCDF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B845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374A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CE0E" w14:textId="77777777" w:rsidR="00DA5DCA" w:rsidRDefault="00DA5DCA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F00D24A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696D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64EB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81E8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88E8" w14:textId="77777777" w:rsidR="00DA5DCA" w:rsidRDefault="00DA5DC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4B0D0E23" w14:textId="77777777" w:rsidR="00DA5DCA" w:rsidRDefault="00DA5DC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4EE43718" w14:textId="77777777" w:rsidR="00DA5DCA" w:rsidRDefault="00DA5DC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8084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AA917E6" w14:textId="77777777" w:rsidR="00DA5DCA" w:rsidRDefault="00DA5DCA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CB7E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5AB2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21CC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85B8" w14:textId="77777777" w:rsidR="00DA5DCA" w:rsidRDefault="00DA5DCA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DB5192D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30D5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2DF4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A38F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8E72" w14:textId="77777777" w:rsidR="00DA5DCA" w:rsidRDefault="00DA5DCA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1B65A207" w14:textId="77777777" w:rsidR="00DA5DCA" w:rsidRDefault="00DA5DC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2505AEA0" w14:textId="77777777" w:rsidR="00DA5DCA" w:rsidRDefault="00DA5DC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FFEC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024EEBBC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4D76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6A41" w14:textId="77777777" w:rsidR="00DA5DCA" w:rsidRDefault="00DA5DC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2DE8" w14:textId="77777777" w:rsidR="00DA5DCA" w:rsidRPr="00D33E71" w:rsidRDefault="00DA5DC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0582" w14:textId="77777777" w:rsidR="00DA5DCA" w:rsidRDefault="00DA5DCA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A18FF75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C218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D807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55315F0E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861C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BAD5" w14:textId="77777777" w:rsidR="00DA5DCA" w:rsidRPr="0008670B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12557558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73835D06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A7E4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A149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1DA0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4E21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B03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1FCDCD2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FC47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024A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AA33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2DCA" w14:textId="77777777" w:rsidR="00DA5DCA" w:rsidRPr="0008670B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391647E5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26D0E7CC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3B27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09ED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C33C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7D8A8B44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B1EE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C59C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:rsidRPr="00456545" w14:paraId="5D8B642E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03489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5A38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BFEE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E009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4DF77330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E1F0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8470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84C4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495D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5FC8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:rsidRPr="00456545" w14:paraId="3C2989C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F2189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6307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F0B6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68E7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1A61709D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F2E8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66C8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B87C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3EDF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B1FA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A5DCA" w:rsidRPr="00456545" w14:paraId="28BB541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87057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7E8B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7A75522A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3E4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C468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08549491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2D6F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BBFC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A963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6DDF1BC" w14:textId="77777777" w:rsidR="00DA5DCA" w:rsidRPr="00456545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B108" w14:textId="77777777" w:rsidR="00DA5DCA" w:rsidRPr="00D33E71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63CA" w14:textId="77777777" w:rsidR="00DA5DCA" w:rsidRPr="004143AF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F0BF4CE" w14:textId="77777777" w:rsidR="00DA5DCA" w:rsidRPr="00A3090B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456545" w14:paraId="3E9F0E2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4B065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F094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2818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01C0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02680536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6B9C8FA7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703FEBDC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40F2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5EA6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053C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24119D40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5A8B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6C79" w14:textId="77777777" w:rsidR="00DA5DCA" w:rsidRPr="00377D08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E3FF8" w14:textId="77777777" w:rsidR="00DA5DCA" w:rsidRPr="00377D08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6BF8B0AF" w14:textId="77777777" w:rsidR="00DA5DCA" w:rsidRPr="004143AF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DA5DCA" w:rsidRPr="00456545" w14:paraId="1EAF0E6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DEFC3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FBA3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4FFE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A74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43C27369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52F2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40C4D28C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2D62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F15A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E0FC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14D6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A4828" w14:textId="77777777" w:rsidR="00DA5DCA" w:rsidRPr="005F21B7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DA5DCA" w:rsidRPr="00456545" w14:paraId="7D62C90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79626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13C2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DF28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C7AB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192B9F33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2438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0855722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5E35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138F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3BE7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D66C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2CE58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DA5DCA" w:rsidRPr="00456545" w14:paraId="248F8D8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7012F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5ACA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4BE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634E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491C587D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933E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2CC9794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CB61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0E13" w14:textId="77777777" w:rsidR="00DA5DCA" w:rsidRDefault="00DA5DC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AD78" w14:textId="77777777" w:rsidR="00DA5DCA" w:rsidRDefault="00DA5DC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1C5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3DFDA" w14:textId="77777777" w:rsidR="00DA5DCA" w:rsidRDefault="00DA5DC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DA5DCA" w:rsidRPr="00456545" w14:paraId="62E42CB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46980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32F6" w14:textId="77777777" w:rsidR="00DA5DCA" w:rsidRDefault="00DA5DC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CA94" w14:textId="77777777" w:rsidR="00DA5DCA" w:rsidRDefault="00DA5DC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66FB" w14:textId="77777777" w:rsidR="00DA5DCA" w:rsidRDefault="00DA5DCA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026A9583" w14:textId="77777777" w:rsidR="00DA5DCA" w:rsidRDefault="00DA5DCA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C79" w14:textId="77777777" w:rsidR="00DA5DCA" w:rsidRDefault="00DA5DC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1AC4C68" w14:textId="77777777" w:rsidR="00DA5DCA" w:rsidRDefault="00DA5DC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F238" w14:textId="77777777" w:rsidR="00DA5DCA" w:rsidRDefault="00DA5DC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3047" w14:textId="77777777" w:rsidR="00DA5DCA" w:rsidRDefault="00DA5DC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EDC8" w14:textId="77777777" w:rsidR="00DA5DCA" w:rsidRDefault="00DA5DC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F143" w14:textId="77777777" w:rsidR="00DA5DCA" w:rsidRDefault="00DA5DC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A8EDB" w14:textId="77777777" w:rsidR="00DA5DCA" w:rsidRDefault="00DA5DC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4E67102B" w14:textId="77777777" w:rsidR="00DA5DCA" w:rsidRDefault="00DA5DC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A5DCA" w:rsidRPr="00456545" w14:paraId="6EB21A3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371CB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5D60" w14:textId="77777777" w:rsidR="00DA5DCA" w:rsidRDefault="00DA5DC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038B" w14:textId="77777777" w:rsidR="00DA5DCA" w:rsidRDefault="00DA5DC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B2E7" w14:textId="77777777" w:rsidR="00DA5DCA" w:rsidRDefault="00DA5DCA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1AC825BB" w14:textId="77777777" w:rsidR="00DA5DCA" w:rsidRDefault="00DA5DCA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3A4C" w14:textId="77777777" w:rsidR="00DA5DCA" w:rsidRDefault="00DA5DC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3466" w14:textId="77777777" w:rsidR="00DA5DCA" w:rsidRDefault="00DA5DC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0F23" w14:textId="77777777" w:rsidR="00DA5DCA" w:rsidRDefault="00DA5DC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14:paraId="2BD982B7" w14:textId="77777777" w:rsidR="00DA5DCA" w:rsidRDefault="00DA5DC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784" w14:textId="77777777" w:rsidR="00DA5DCA" w:rsidRDefault="00DA5DC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2644" w14:textId="77777777" w:rsidR="00DA5DCA" w:rsidRDefault="00DA5DC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0ED72" w14:textId="77777777" w:rsidR="00DA5DCA" w:rsidRDefault="00DA5DC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DA5DCA" w:rsidRPr="00456545" w14:paraId="14E3E74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5583F" w14:textId="77777777" w:rsidR="00DA5DCA" w:rsidRPr="00456545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4AD1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073E1D47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EF40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6EE0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04F24E56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ED3E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3F9C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694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135ECC9E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7C80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0FB2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12516F4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D1AF7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2CBB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C1D8" w14:textId="77777777" w:rsidR="00DA5DCA" w:rsidRPr="00D33E71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795A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3D412B2A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D050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14414FAD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289A65AF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A924" w14:textId="77777777" w:rsidR="00DA5DCA" w:rsidRPr="00D33E71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9740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75E6" w14:textId="77777777" w:rsidR="00DA5DCA" w:rsidRPr="00D33E71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D7F1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B6F4DE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DDCCAF5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0A62D879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D1747AB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DA5DCA" w14:paraId="546C790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E7273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5727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67E7" w14:textId="77777777" w:rsidR="00DA5DCA" w:rsidRPr="00D33E71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08F9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B70FC45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A54F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9F46AB1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40ADDB79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7C42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DEE0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E441" w14:textId="77777777" w:rsidR="00DA5DCA" w:rsidRPr="00D33E71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A3F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537DA9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27089004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0E89B835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DA5DCA" w14:paraId="43E2125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D09F1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460E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2E436951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2748" w14:textId="77777777" w:rsidR="00DA5DCA" w:rsidRPr="00D33E71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F3B7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51F15F03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33D6E463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6BD3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0E5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C29B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7DBE" w14:textId="77777777" w:rsidR="00DA5DCA" w:rsidRPr="00D33E71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ACCE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818F4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DA5DCA" w14:paraId="6ACA6A36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7962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7FF5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A468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11C9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23C003FE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1865F50D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BC08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3D3F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7886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55066FF7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34EA" w14:textId="77777777" w:rsidR="00DA5DCA" w:rsidRPr="00D33E71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DB36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A772A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DA5DCA" w14:paraId="11C47B84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97F4B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4CD1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CF69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AEC3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14:paraId="22CA2A7C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14:paraId="40CCA100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14:paraId="0549618F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5548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9D0C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B2CC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14:paraId="155D02FF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9DAC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8953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23E0C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14:paraId="781326CD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DA5DCA" w14:paraId="2D7FC6D5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31FF1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21BE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45F42A8C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235D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6CD9" w14:textId="77777777" w:rsidR="00DA5DCA" w:rsidRDefault="00DA5DCA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570A6DF0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775D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0933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97E9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89D4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6F18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9E4B54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BAE6D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454A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4CF222D7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6EB9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4FCD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17D45D7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0D37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D516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B297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1F99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1B22" w14:textId="77777777" w:rsidR="00DA5DCA" w:rsidRPr="004143AF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479A612" w14:textId="77777777" w:rsidR="00DA5DCA" w:rsidRPr="004143AF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C56ED4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BACEE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E029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3320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2F3C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07CBFE1F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9F56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894C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0765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35BD7EEA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ACF3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CD3B" w14:textId="77777777" w:rsidR="00DA5DCA" w:rsidRPr="004143AF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E9319F1" w14:textId="77777777" w:rsidR="00DA5DCA" w:rsidRPr="004143AF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84802BB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A3FAB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72C3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958F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45F2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75CA3B30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9E51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6942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EF07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C885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5C27" w14:textId="77777777" w:rsidR="00DA5DCA" w:rsidRPr="004143AF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1FE562F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DB37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063F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57D6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6204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041E12EA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5E39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618F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9546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5C356EAD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D14C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FA0C" w14:textId="77777777" w:rsidR="00DA5DCA" w:rsidRPr="004143AF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36A684BA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392CD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84DD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0C3CC338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DFE9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B9B3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4173C984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9D5B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5BB7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430A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9C04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26F0" w14:textId="77777777" w:rsidR="00DA5DCA" w:rsidRPr="004143AF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07CCAF86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EAE9C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64BF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D790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9E5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6BF29652" w14:textId="77777777" w:rsidR="00DA5DCA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C9B7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4A1E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5C88" w14:textId="77777777" w:rsidR="00DA5DCA" w:rsidRDefault="00DA5DC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9C28" w14:textId="77777777" w:rsidR="00DA5DCA" w:rsidRDefault="00DA5DC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80B3" w14:textId="77777777" w:rsidR="00DA5DCA" w:rsidRPr="00534A55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C4F2885" w14:textId="77777777" w:rsidR="00DA5DCA" w:rsidRPr="00534A55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3D259D3" w14:textId="77777777" w:rsidR="00DA5DCA" w:rsidRPr="004143AF" w:rsidRDefault="00DA5DC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DA5DCA" w14:paraId="296E455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6602D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768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5DF5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40F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06BA3015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3BC5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B980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189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FD0A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1B0F" w14:textId="77777777" w:rsidR="00DA5DCA" w:rsidRPr="00534A55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1E5F1A9" w14:textId="77777777" w:rsidR="00DA5DCA" w:rsidRPr="00534A55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D748063" w14:textId="77777777" w:rsidR="00DA5DCA" w:rsidRPr="00534A55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DA5DCA" w14:paraId="29A168B1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5D57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3A6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6B25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293B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13A59E85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FEE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B7CE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514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1ED6B27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3B85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612" w14:textId="77777777" w:rsidR="00DA5DCA" w:rsidRPr="004143AF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6FCAE587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A1436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2127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9E39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CE5F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7955C7EF" w14:textId="77777777" w:rsidR="00DA5DCA" w:rsidRDefault="00DA5DCA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093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8AAD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E6E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547C7CB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1AF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C22C" w14:textId="77777777" w:rsidR="00DA5DCA" w:rsidRPr="004143AF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1C5D4657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45A30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BDE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3B451D6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E3BE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E79D" w14:textId="77777777" w:rsidR="00DA5DCA" w:rsidRDefault="00DA5DC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4951219D" w14:textId="77777777" w:rsidR="00DA5DCA" w:rsidRDefault="00DA5DC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48836AFD" w14:textId="77777777" w:rsidR="00DA5DCA" w:rsidRDefault="00DA5DC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74AC4C6A" w14:textId="77777777" w:rsidR="00DA5DCA" w:rsidRDefault="00DA5DC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7CE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E0F8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5A4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CA2F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1AA2" w14:textId="77777777" w:rsidR="00DA5DCA" w:rsidRPr="00BB30B6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6E97D1D" w14:textId="77777777" w:rsidR="00DA5DCA" w:rsidRDefault="00DA5DCA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16718739" w14:textId="77777777" w:rsidR="00DA5DCA" w:rsidRPr="004143AF" w:rsidRDefault="00DA5DCA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DA5DCA" w14:paraId="797E4C40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026A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FDE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79D0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FF0B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0F3B4B13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D7F7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042E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56D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5E61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699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2E5B501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0377F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3E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CCFD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1193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1672246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0BE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F132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AED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37E5E68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142D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C63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266E740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DAC98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3D2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343CE2C5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79DB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9BAD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1A8822E0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BBD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50D2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4BCD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26BEC43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B25D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91D1" w14:textId="77777777" w:rsidR="00DA5DCA" w:rsidRPr="004143AF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F32FED4" w14:textId="77777777" w:rsidR="00DA5DCA" w:rsidRPr="006C1F61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2C7AA91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27317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285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2305D25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2E4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04C1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1E305694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25F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138F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14B7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2CD27A1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7987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EEFB" w14:textId="77777777" w:rsidR="00DA5DCA" w:rsidRPr="004143AF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0400334" w14:textId="77777777" w:rsidR="00DA5DCA" w:rsidRPr="00D84BDE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CBB553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78438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48C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2A9E1FC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71B5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D585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4A6FB9A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03D5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E7C3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CE19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8000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87EB" w14:textId="77777777" w:rsidR="00DA5DCA" w:rsidRPr="00A9128E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2162F64" w14:textId="77777777" w:rsidR="00DA5DCA" w:rsidRPr="00A9128E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14:paraId="5824F441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DA5DCA" w14:paraId="638FE1E8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17653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295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CA9F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EB56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C9D173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4BB5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3779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D2D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092DFFD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63AD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CC00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6CE00C1E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A6D2E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46C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AADE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BC13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370CEBEF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1129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D3037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026B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9032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B963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E208" w14:textId="77777777" w:rsidR="00DA5DCA" w:rsidRPr="00534C03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53F294C" w14:textId="77777777" w:rsidR="00DA5DCA" w:rsidRPr="00534C03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31FFAAA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DA5DCA" w14:paraId="5C19267C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DDC3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645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5BB3BA6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9EF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E3DE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76727E68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55EB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CED8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1055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772F5AE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46F2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B09F" w14:textId="77777777" w:rsidR="00DA5DCA" w:rsidRPr="004143AF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2E87D3B" w14:textId="77777777" w:rsidR="00DA5DCA" w:rsidRPr="00D84BDE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FF5AEA2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64C2C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07C1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250753CD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AD66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F84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D005812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413F89E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056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95CF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326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FA79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CD1E" w14:textId="77777777" w:rsidR="00DA5DCA" w:rsidRPr="001F07B1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3A6FDF3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3869051B" w14:textId="77777777" w:rsidR="00DA5DCA" w:rsidRPr="004143AF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DA5DCA" w14:paraId="3165056F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93DD0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40E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F74C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F17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A9AD17B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0E5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329CAFD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2C44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1D2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ED1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39FD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3439918D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1F91A49E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DA5DCA" w14:paraId="7A928335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E4A78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9A95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40C9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4632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C31CA94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3E25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E9DFBF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FE23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6DC5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C528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57E9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A7151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734A0AF0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A5DCA" w14:paraId="2EE3DC51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0895B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40B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E84B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7A36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96131EB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0F71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EE1A52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A570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97D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2C38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0A8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7C100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DA5DCA" w14:paraId="57997A3D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7D58E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A96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1E18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6478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DAD430F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6CC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7EA3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E81D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8383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36C5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9F8E8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3E5ED83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14:paraId="6BE65372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36235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623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E04E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ECE0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BD50D5D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74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3DC8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E1B9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354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C33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C9755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DA5DCA" w14:paraId="1C4D08DF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C25C3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92AB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6218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007F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3C3D072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63C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9FC1B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A61C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655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033B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E5B9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7D0AA446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DA5DCA" w14:paraId="17E7D97A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A0BBB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F207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E25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F23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A8AC994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0E2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80C54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9147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2709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60BC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C551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A99708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7513E93E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A5DCA" w14:paraId="426189E7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ECACE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FE2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1CB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9F5E" w14:textId="77777777" w:rsidR="00DA5DCA" w:rsidRPr="006D3CE2" w:rsidRDefault="00DA5DCA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0C2B8BBB" w14:textId="77777777" w:rsidR="00DA5DCA" w:rsidRPr="006D3CE2" w:rsidRDefault="00DA5DCA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295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1FCF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385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44D8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CC03" w14:textId="77777777" w:rsidR="00DA5DCA" w:rsidRPr="006D3CE2" w:rsidRDefault="00DA5DCA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0F7C1B" w14:textId="77777777" w:rsidR="00DA5DCA" w:rsidRPr="006D3CE2" w:rsidRDefault="00DA5DCA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3F192307" w14:textId="77777777" w:rsidR="00DA5DCA" w:rsidRDefault="00DA5DCA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A5DCA" w14:paraId="50784E40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42BE6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ED3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69CB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7DC4" w14:textId="77777777" w:rsidR="00DA5DCA" w:rsidRPr="00AD0C48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40EAD0E" w14:textId="77777777" w:rsidR="00DA5DCA" w:rsidRPr="00AD0C48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DEA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297B471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0B9F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B1E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786F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2206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52902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2E99F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726965EE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14:paraId="148B6E39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ED195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FCEB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C1A1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F383" w14:textId="77777777" w:rsidR="00DA5DCA" w:rsidRDefault="00DA5DC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827C102" w14:textId="77777777" w:rsidR="00DA5DCA" w:rsidRDefault="00DA5DC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48242A17" w14:textId="77777777" w:rsidR="00DA5DCA" w:rsidRDefault="00DA5DC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2E6F8F52" w14:textId="77777777" w:rsidR="00DA5DCA" w:rsidRPr="002532C4" w:rsidRDefault="00DA5DC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03E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507E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C59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220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3CE4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1CD72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16E3675B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2D00D8D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DA5DCA" w14:paraId="62EFFCBD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04A70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7A5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124F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04BD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C87AEA9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67BB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3EC8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744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1D3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4105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C694F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0E90C55B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14:paraId="219FA331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FBFD8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8B7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72A9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8A0C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4AAC13B" w14:textId="77777777" w:rsidR="00DA5DCA" w:rsidRPr="0037264C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CA3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EC16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D9B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0804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71EB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F36F0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7F8B649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14:paraId="7DE96996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465A6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26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3E03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DEB1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FA611D4" w14:textId="77777777" w:rsidR="00DA5DCA" w:rsidRPr="003A070D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D09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7A14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59F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1731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85D2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BAD05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DA5DCA" w14:paraId="1398DD61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4985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8E1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B04A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FFF8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E1B94F4" w14:textId="77777777" w:rsidR="00DA5DCA" w:rsidRPr="00F401CD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0F8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4916CBC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05AF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B821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B49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B0CA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2A39B6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1BF4A634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14:paraId="2E4130BB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18676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4DD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C776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F235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07783CB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7407C07C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48A9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5FB9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1E5D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ADA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A22A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AD058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71178473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14:paraId="31CFB15D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740A4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8AB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CF6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3182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12B28CF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2FC96C36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5D491361" w14:textId="77777777" w:rsidR="00DA5DCA" w:rsidRPr="002532C4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602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ACC9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8052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B9CF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02E2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B52E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0428F1C4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DA5DCA" w14:paraId="1348C22C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4095E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00A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52BF39D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38D7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3F02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4F5E24B0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69B26288" w14:textId="77777777" w:rsidR="00DA5DCA" w:rsidRDefault="00DA5DCA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D92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1CD6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00C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A81E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531A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DDBDF" w14:textId="77777777" w:rsidR="00DA5DCA" w:rsidRDefault="00DA5DCA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DA5DCA" w14:paraId="138F6634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DC263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36D7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BF01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6E97" w14:textId="77777777" w:rsidR="00DA5DCA" w:rsidRPr="002D1130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4D427FE8" w14:textId="77777777" w:rsidR="00DA5DCA" w:rsidRPr="002D1130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0B31B416" w14:textId="77777777" w:rsidR="00DA5DCA" w:rsidRPr="002D1130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6A71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183E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B5E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62B40FCD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08FC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796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60D55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48EA3019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5B440E1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5CDD6E7B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35E454A1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A5DCA" w14:paraId="1355048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097D4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9008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14:paraId="3BEB7207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3854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DAC9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011F4D">
              <w:rPr>
                <w:rFonts w:ascii="Times New Roman" w:hAnsi="Times New Roman"/>
                <w:spacing w:val="-4"/>
                <w:lang w:val="ro-RO"/>
              </w:rPr>
              <w:t>Săscut</w:t>
            </w:r>
            <w:r>
              <w:rPr>
                <w:rFonts w:ascii="Times New Roman" w:hAnsi="Times New Roman"/>
                <w:spacing w:val="-4"/>
                <w:lang w:val="ro-RO"/>
              </w:rPr>
              <w:t xml:space="preserve"> - </w:t>
            </w:r>
          </w:p>
          <w:p w14:paraId="70513CEA" w14:textId="77777777" w:rsidR="00DA5DCA" w:rsidRPr="00011F4D" w:rsidRDefault="00DA5DCA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CC6C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4F56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52B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DA00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E93A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DA5DCA" w14:paraId="2B6A4E98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B7A32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B11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CDC0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045" w14:textId="77777777" w:rsidR="00DA5DCA" w:rsidRDefault="00DA5DC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-</w:t>
            </w:r>
          </w:p>
          <w:p w14:paraId="4C7D18E2" w14:textId="77777777" w:rsidR="00DA5DCA" w:rsidRPr="00D658D6" w:rsidRDefault="00DA5DCA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6CA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C7EA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2B0F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14:paraId="7B1EAA2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78FF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B3B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DA5DCA" w14:paraId="6A63619B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F244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D467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21A7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B9EA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E143354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F7E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4ED2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D7A2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39B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0A56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100D56B1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6AC388C8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DA5DCA" w14:paraId="63932C53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4684E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288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21E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5B7F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DBE09ED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AD6D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10C1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9401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C6A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AC4C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2B0AA418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5246074E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DA5DCA" w14:paraId="0F78938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8690F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366B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9C22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A876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5185DC1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995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8656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6D41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328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2031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BB6D0E4" w14:textId="77777777" w:rsidR="00DA5DCA" w:rsidRPr="00CB3447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A5DCA" w14:paraId="41BCAB9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117BC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51C6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07E6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DCC4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76673FB7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3AA0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02B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D4D1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0D8C2CB2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692D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CC3F" w14:textId="77777777" w:rsidR="00DA5DCA" w:rsidRPr="004143AF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68E721E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CB1125A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F664A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2C0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324+400</w:t>
            </w:r>
          </w:p>
          <w:p w14:paraId="79AAE2A2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60FB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4809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2DA66CB8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9473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F62A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82CD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A845" w14:textId="77777777" w:rsidR="00DA5DCA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48F1" w14:textId="77777777" w:rsidR="00DA5DCA" w:rsidRPr="00E34077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DA5DCA" w14:paraId="5561C39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9E780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0D6A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7546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C923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14:paraId="14D9FADD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BE24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13FE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B17E" w14:textId="77777777" w:rsidR="00DA5DCA" w:rsidRDefault="00DA5DC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0DC9" w14:textId="77777777" w:rsidR="00DA5DCA" w:rsidRPr="00D33E71" w:rsidRDefault="00DA5DC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97C9" w14:textId="77777777" w:rsidR="00DA5DCA" w:rsidRDefault="00DA5DC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011009A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9ACA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8E55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14:paraId="113E42E6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3A50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D0DA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14:paraId="797F011A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2E58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AF06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6D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14:paraId="0D0B51E5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853A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BD0B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DA5DCA" w14:paraId="236BB51E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0D0DD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871C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223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5C77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14:paraId="39FA1BD2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11EB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3AE9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F4FB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14:paraId="73F11015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D9BD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CE8C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18868E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00BB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B184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F1CA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AE3E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14:paraId="62BD74E3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05AE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9630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8F33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14:paraId="48D0503F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6DFB" w14:textId="77777777" w:rsidR="00DA5DCA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2201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61E7B35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CB537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D646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065B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C379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1C78E0E3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157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6E7E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9FB5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A49E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0E47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64D22CB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969AF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38B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401+150</w:t>
            </w:r>
          </w:p>
          <w:p w14:paraId="3B748BAA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402+100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C1AB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667C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Lespezi -</w:t>
            </w:r>
          </w:p>
          <w:p w14:paraId="3B8060B7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1E44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E754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4613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287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FD60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DA5DCA" w14:paraId="2A8FA235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CAB34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9B1E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B4B3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18F6" w14:textId="77777777" w:rsidR="00DA5DCA" w:rsidRDefault="00DA5DCA" w:rsidP="00BA52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Lespezi -</w:t>
            </w:r>
          </w:p>
          <w:p w14:paraId="1F2A585B" w14:textId="77777777" w:rsidR="00DA5DCA" w:rsidRDefault="00DA5DCA" w:rsidP="00BA52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5D5F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D5D6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41CA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401+150</w:t>
            </w:r>
          </w:p>
          <w:p w14:paraId="3836D46D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1E9C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0551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DA5DCA" w14:paraId="0C0CA8A1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EA46B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7C8E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2BB4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633E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0B4E2CF9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1211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E633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0C12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C45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011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365F826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DDBF6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468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9CCE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7F6C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60254459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FCAD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335F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71AB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82C4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6449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BC8FEB5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D830D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5ADF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EBFC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0D9E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140055E5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F074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74902B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AF8A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2CE1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955F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AF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CAC35DB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03495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EEE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E54A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2BC3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49A2B6A0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E95A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B8D14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5162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FD1C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F33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48D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43D7BFC" w14:textId="77777777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AD7DF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3A29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20EC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B21C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5088B4B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4F6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A41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CE3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CEDF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385F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6E39807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A6CE8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CB82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222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0989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1C59EAB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CE0E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41B0F2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2E2728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3BA0EB18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767CF16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50E3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02C2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B4B4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2A45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15A7A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54D8EA1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209A34A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DA5DCA" w14:paraId="344036CA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C33CF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824A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0E8D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FD81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7A3263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CCF9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4BFE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1974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4A3C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CA7F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DA5DCA" w14:paraId="4E5E605D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B642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B169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BBCD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52DC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6647BEA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B07A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691B73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F088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5E83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778B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F2EE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E71C58D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A9B4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10AB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4564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DBE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2ED201B1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C109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DD55906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CC52474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121457DA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F44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167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C8CC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ED5C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4A6C9E9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97F9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1EED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1A21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2807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7B414551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3E26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E5E3" w14:textId="77777777" w:rsidR="00DA5DCA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0423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A846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8567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A5F3BC8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CD578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570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9E3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EB34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40F91FC1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FE3D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7D3CCF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4E929216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7FB3B5E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2C217C23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0F4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D1FC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9D6A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E8D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3D29326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524CD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8857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5078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D46C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3CA9225B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BEEC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84309D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B872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DD34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1465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2DF3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B76063F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0AC5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0BF9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1238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C21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6DFCAF38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EBA3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168E7C19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812D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A118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F867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435D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E2DB719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9951" w14:textId="77777777" w:rsidR="00DA5DCA" w:rsidRDefault="00DA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B122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572A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E317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1EB0B45C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7C040070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D2C8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1381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1554" w14:textId="77777777" w:rsidR="00DA5DCA" w:rsidRDefault="00DA5DC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CB5" w14:textId="77777777" w:rsidR="00DA5DCA" w:rsidRPr="00D33E71" w:rsidRDefault="00DA5DC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69BF" w14:textId="77777777" w:rsidR="00DA5DCA" w:rsidRDefault="00DA5DC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D63DCE" w14:textId="77777777" w:rsidR="00DA5DCA" w:rsidRPr="00BA7DAE" w:rsidRDefault="00DA5DCA" w:rsidP="000A5D7E">
      <w:pPr>
        <w:tabs>
          <w:tab w:val="left" w:pos="2748"/>
        </w:tabs>
        <w:rPr>
          <w:sz w:val="20"/>
          <w:lang w:val="ro-RO"/>
        </w:rPr>
      </w:pPr>
    </w:p>
    <w:p w14:paraId="636E056C" w14:textId="77777777" w:rsidR="00DA5DCA" w:rsidRDefault="00DA5DCA" w:rsidP="00E7698F">
      <w:pPr>
        <w:pStyle w:val="Heading1"/>
        <w:spacing w:line="360" w:lineRule="auto"/>
      </w:pPr>
      <w:r>
        <w:t>LINIA 504</w:t>
      </w:r>
    </w:p>
    <w:p w14:paraId="0ED2FF17" w14:textId="77777777" w:rsidR="00DA5DCA" w:rsidRPr="00A16A49" w:rsidRDefault="00DA5DC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46025351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0DCB0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22C9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14:paraId="59961A23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957E" w14:textId="77777777" w:rsidR="00DA5DCA" w:rsidRDefault="00DA5DC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E861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1839067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9DFB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6280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AACE" w14:textId="77777777" w:rsidR="00DA5DCA" w:rsidRDefault="00DA5DC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86AA" w14:textId="77777777" w:rsidR="00DA5DCA" w:rsidRDefault="00DA5DC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FBE8" w14:textId="77777777" w:rsidR="00DA5DCA" w:rsidRDefault="00DA5DCA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53AA615" w14:textId="77777777" w:rsidR="00DA5DCA" w:rsidRPr="004C4194" w:rsidRDefault="00DA5DCA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DA5DCA" w14:paraId="67B56AA3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3132E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B3DD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A57EB32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A2B2" w14:textId="77777777" w:rsidR="00DA5DCA" w:rsidRDefault="00DA5DC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7614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34AE14B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AFD2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E042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1D11" w14:textId="77777777" w:rsidR="00DA5DCA" w:rsidRDefault="00DA5DC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331EDE5" w14:textId="77777777" w:rsidR="00DA5DCA" w:rsidRDefault="00DA5DC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2011" w14:textId="77777777" w:rsidR="00DA5DCA" w:rsidRDefault="00DA5DC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F6A9" w14:textId="77777777" w:rsidR="00DA5DCA" w:rsidRPr="004C4194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3EB0BBD0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8E6BA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3C8B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8B92" w14:textId="77777777" w:rsidR="00DA5DCA" w:rsidRDefault="00DA5DC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293F" w14:textId="77777777" w:rsidR="00DA5DCA" w:rsidRDefault="00DA5DCA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BB51B20" w14:textId="77777777" w:rsidR="00DA5DCA" w:rsidRDefault="00DA5DCA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47CF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97FC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279" w14:textId="77777777" w:rsidR="00DA5DCA" w:rsidRDefault="00DA5DC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AECC114" w14:textId="77777777" w:rsidR="00DA5DCA" w:rsidRDefault="00DA5DC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DCEE" w14:textId="77777777" w:rsidR="00DA5DCA" w:rsidRDefault="00DA5DC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66EF" w14:textId="77777777" w:rsidR="00DA5DCA" w:rsidRPr="004C4194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29B7E1D1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1DE00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6BC2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688CF70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CCFC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BC75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AD8B755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281F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0AFF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BB64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851D49A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F9A8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501D" w14:textId="77777777" w:rsidR="00DA5DCA" w:rsidRPr="004C4194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FA93736" w14:textId="77777777" w:rsidR="00DA5DCA" w:rsidRPr="00D0576C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6E09E57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EE88B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D943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C517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F6D2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214AC9B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E2E99BC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C2EC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BADE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9609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CABC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64B1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44CC627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72062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32F4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B54C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0BCA" w14:textId="77777777" w:rsidR="00DA5DCA" w:rsidRDefault="00DA5DC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E9FC6E" w14:textId="77777777" w:rsidR="00DA5DCA" w:rsidRDefault="00DA5DC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DCB4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CFF1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0F44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7ED1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ECF9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A5DCA" w14:paraId="0ED67B3B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A9AC3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0774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B41A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FD72" w14:textId="77777777" w:rsidR="00DA5DCA" w:rsidRDefault="00DA5DC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1F6DA81" w14:textId="77777777" w:rsidR="00DA5DCA" w:rsidRDefault="00DA5DC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4368" w14:textId="77777777" w:rsidR="00DA5DCA" w:rsidRDefault="00DA5DCA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BDA1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A2F4" w14:textId="77777777" w:rsidR="00DA5DCA" w:rsidRDefault="00DA5DC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3FD6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BC60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A5DCA" w14:paraId="35941B3F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23D6E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8B3C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7AAE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1EAD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D9DF44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F677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0701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67B0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98DD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2C88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6571381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14:paraId="215713EC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6227F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171C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771F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B3F5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4B93B9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F242" w14:textId="77777777" w:rsidR="00DA5DCA" w:rsidRDefault="00DA5DC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7D7B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B7AA" w14:textId="77777777" w:rsidR="00DA5DCA" w:rsidRDefault="00DA5DC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E8BF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C81E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A5DCA" w14:paraId="798FA522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4033A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8E47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1B33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5277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2B5808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D23F" w14:textId="77777777" w:rsidR="00DA5DCA" w:rsidRDefault="00DA5DCA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7C3B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9689" w14:textId="77777777" w:rsidR="00DA5DCA" w:rsidRDefault="00DA5DC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DAF7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FD5D" w14:textId="77777777" w:rsidR="00DA5DCA" w:rsidRDefault="00DA5DCA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A5DCA" w14:paraId="1E30670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F0D14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7854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13F7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E8B0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6036861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0CCF" w14:textId="77777777" w:rsidR="00DA5DCA" w:rsidRDefault="00DA5DC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A0242F" w14:textId="77777777" w:rsidR="00DA5DCA" w:rsidRDefault="00DA5DCA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07BF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2112" w14:textId="77777777" w:rsidR="00DA5DCA" w:rsidRDefault="00DA5DC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A4F4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F065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A071EAC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A5DCA" w14:paraId="678B0274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C65E2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64BF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BE78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B538" w14:textId="77777777" w:rsidR="00DA5DCA" w:rsidRDefault="00DA5DCA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5E04F4" w14:textId="77777777" w:rsidR="00DA5DCA" w:rsidRDefault="00DA5DCA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D5CB" w14:textId="77777777" w:rsidR="00DA5DCA" w:rsidRDefault="00DA5DC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46755C" w14:textId="77777777" w:rsidR="00DA5DCA" w:rsidRDefault="00DA5DC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0F22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5FFC" w14:textId="77777777" w:rsidR="00DA5DCA" w:rsidRDefault="00DA5DC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136C" w14:textId="77777777" w:rsidR="00DA5DCA" w:rsidRPr="00D0473F" w:rsidRDefault="00DA5DC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FE02" w14:textId="77777777" w:rsidR="00DA5DCA" w:rsidRDefault="00DA5DC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FBB8285" w14:textId="77777777" w:rsidR="00DA5DCA" w:rsidRDefault="00DA5DCA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A5DCA" w14:paraId="53567BF0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A09AF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6DD7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C732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86D4" w14:textId="77777777" w:rsidR="00DA5DCA" w:rsidRDefault="00DA5DCA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F6B5FAA" w14:textId="77777777" w:rsidR="00DA5DCA" w:rsidRDefault="00DA5DCA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BEC6" w14:textId="77777777" w:rsidR="00DA5DCA" w:rsidRDefault="00DA5DC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6661" w14:textId="77777777" w:rsidR="00DA5DCA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76C5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36D541B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8944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E079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C54660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D9B4D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AF24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2E9ACD93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3D8C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DFB9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C99C16D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714D" w14:textId="77777777" w:rsidR="00DA5DCA" w:rsidRDefault="00DA5DC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76CF" w14:textId="77777777" w:rsidR="00DA5DCA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A2E3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C770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FFE2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4A5FE1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B0E14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18EB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A864" w14:textId="77777777" w:rsidR="00DA5DCA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E6EE" w14:textId="77777777" w:rsidR="00DA5DCA" w:rsidRDefault="00DA5DCA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4703A29" w14:textId="77777777" w:rsidR="00DA5DCA" w:rsidRDefault="00DA5DCA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20EA" w14:textId="77777777" w:rsidR="00DA5DCA" w:rsidRDefault="00DA5DC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1FB209" w14:textId="77777777" w:rsidR="00DA5DCA" w:rsidRDefault="00DA5DC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D505" w14:textId="77777777" w:rsidR="00DA5DCA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DAD0" w14:textId="77777777" w:rsidR="00DA5DCA" w:rsidRDefault="00DA5DC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27AB" w14:textId="77777777" w:rsidR="00DA5DCA" w:rsidRPr="00D0473F" w:rsidRDefault="00DA5DC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973F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13AB4" w14:textId="77777777" w:rsidR="00DA5DCA" w:rsidRDefault="00DA5DC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A5DCA" w14:paraId="09616260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22F2C" w14:textId="77777777" w:rsidR="00DA5DCA" w:rsidRDefault="00DA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6AE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D112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7F5F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D014590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8E49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1D72CB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9B49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E237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0F48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993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0217B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A5DCA" w14:paraId="2ED500E0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A58F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50FD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E570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9FE6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0E32CD3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4E34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F988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B72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168F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444A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696B61C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A5DCA" w14:paraId="4B565E16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6DC3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AA41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AFA6656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F291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924C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4DB3D8F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698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F399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1E1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DBE2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0ED2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0739F2CB" w14:textId="77777777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45CFD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3E6F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1112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DD32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14:paraId="52B9922B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4294EA5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CD4F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2079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9473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FF74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F2C3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DA5DCA" w14:paraId="201D131F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401F4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CDEC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FC7C03B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8E0C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2A84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57FE0B8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D9B8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50D1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4E1F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E031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84FA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2A481A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2F9D105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3418A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043A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1FD0EA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A729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93DC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1E908BB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D569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FF73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C49B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4274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354F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0BDA67E8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484EE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8FAD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F20CB4C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E85F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3C1C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8CCF79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0B81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36B2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2B8C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6E74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34C1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329713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6861807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0E501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3A44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A3E39EB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9F8D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9A06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5629BB1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A208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C063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4146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0AD0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A9F3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638A7B1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91A0777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49F81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055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5717641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766C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1322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6E8C99B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1960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3817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9761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59F4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A6E7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A3CDC7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598CDA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D0E3D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01D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74F8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2755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CE88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0B66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39A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56DF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5A05" w14:textId="77777777" w:rsidR="00DA5DCA" w:rsidRPr="00E03C2B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05E1D5A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A5DCA" w14:paraId="41812AD6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5725A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D0DF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4E9BD53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E97A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BC5E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91C5430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A0F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C9F1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14D1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6FEA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439E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04D58C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6B2BCC7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51874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E34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7F6B2B2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2E55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3A49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050E054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E03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6951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0426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D05E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6039" w14:textId="77777777" w:rsidR="00DA5DCA" w:rsidRPr="00E4349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DDB2C6A" w14:textId="77777777" w:rsidR="00DA5DCA" w:rsidRPr="00E4349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14:paraId="2C438E31" w14:textId="77777777" w:rsidR="00DA5DCA" w:rsidRPr="00E4349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A5DCA" w14:paraId="1D28E422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0E302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667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195D467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6217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CAC6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CD2C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D025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205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729D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0E146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99F3E60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6CCBB9A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4BE79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04CB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0FE0BB9D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1DAC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2CB2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0E3C8102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E31F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FB58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4C11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EDA3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8484D" w14:textId="77777777" w:rsidR="00DA5DCA" w:rsidRPr="000D6FC2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52A93C1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D732E87" w14:textId="77777777" w:rsidR="00DA5DCA" w:rsidRPr="000D6FC2" w:rsidRDefault="00DA5DCA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A5DCA" w14:paraId="0651193A" w14:textId="77777777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5AC27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0A0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D8BA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1FCD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1256D936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8D7A903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9AFF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F630B5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6433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C734" w14:textId="77777777" w:rsidR="00DA5DCA" w:rsidRDefault="00DA5DC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E518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7CF8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068D949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18575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CCF9" w14:textId="77777777" w:rsidR="00DA5DCA" w:rsidRDefault="00DA5DCA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9291C7D" w14:textId="77777777" w:rsidR="00DA5DCA" w:rsidRDefault="00DA5DCA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AB71" w14:textId="77777777" w:rsidR="00DA5DCA" w:rsidRPr="00D0473F" w:rsidRDefault="00DA5DCA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0B8E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3342A05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B6B8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6D76" w14:textId="77777777" w:rsidR="00DA5DCA" w:rsidRDefault="00DA5DCA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36AF" w14:textId="77777777" w:rsidR="00DA5DCA" w:rsidRDefault="00DA5DC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9C36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85C8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E60C0C" w14:textId="77777777" w:rsidR="00DA5DCA" w:rsidRPr="00D0576C" w:rsidRDefault="00DA5DCA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CA5ABA0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4B6D1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159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3D380FE3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535E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FB7E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D54C90B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94A6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5C20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DD3" w14:textId="77777777" w:rsidR="00DA5DCA" w:rsidRDefault="00DA5DC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1E90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5E58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011C40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0082B27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5F3F0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1DB8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5ED0C62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0536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BAF7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ADE611C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3EAD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1B9C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0252" w14:textId="77777777" w:rsidR="00DA5DCA" w:rsidRDefault="00DA5DC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D311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ED66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371AB3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9D31D82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C671D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853F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A732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CC75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14:paraId="75F26D2E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8541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2BFF14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94D4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7ECE" w14:textId="77777777" w:rsidR="00DA5DCA" w:rsidRDefault="00DA5DC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6CFF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230A" w14:textId="77777777" w:rsidR="00DA5DCA" w:rsidRPr="0053782D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DA5DCA" w14:paraId="026B890E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FED34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A9B9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0323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22E3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14:paraId="5D3B621D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D1EB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9506FB" w14:textId="77777777" w:rsidR="00DA5DCA" w:rsidRDefault="00DA5DC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8029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687C" w14:textId="77777777" w:rsidR="00DA5DCA" w:rsidRDefault="00DA5DC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0A62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00F4" w14:textId="77777777" w:rsidR="00DA5DCA" w:rsidRPr="0053782D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DA5DCA" w14:paraId="4188D7E7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8D96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B9D8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67751BD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70F6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7B23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251CB9A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9D46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6777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FC53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C98D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186A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196D74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53A756D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8DD0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36A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B469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FC01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A9FA6BB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0AC8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7300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806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81C7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7606" w14:textId="77777777" w:rsidR="00DA5DCA" w:rsidRPr="00423757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107B000" w14:textId="77777777" w:rsidR="00DA5DCA" w:rsidRPr="00423757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EF7D887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A5DCA" w14:paraId="42405BE3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D440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8C9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5C6C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5899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5E6DCB9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517E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0FAA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ABC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9B8E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5B25" w14:textId="77777777" w:rsidR="00DA5DCA" w:rsidRPr="00F94F88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D7BFF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80AD2A9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A5DCA" w14:paraId="1199BA6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D9AC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7CE4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13C15C3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B8FF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02B4" w14:textId="77777777" w:rsidR="00DA5DCA" w:rsidRDefault="00DA5DCA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A9574BA" w14:textId="77777777" w:rsidR="00DA5DCA" w:rsidRDefault="00DA5DCA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EC65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BCF3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A373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3F48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7217" w14:textId="77777777" w:rsidR="00DA5DCA" w:rsidRPr="00F94F88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F0B67F6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06698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AE03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06C65F0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482E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FC0E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462873E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2D6A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17D2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A4BC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AB24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52F" w14:textId="77777777" w:rsidR="00DA5DCA" w:rsidRPr="004C4194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B80E59" w14:textId="77777777" w:rsidR="00DA5DCA" w:rsidRPr="00D0576C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64C13DA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03D7B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6DDA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127A19B1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5871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C949" w14:textId="77777777" w:rsidR="00DA5DCA" w:rsidRDefault="00DA5DCA" w:rsidP="00186E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827AE18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8783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A0A7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0E72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F4D9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C9B" w14:textId="77777777" w:rsidR="00DA5DCA" w:rsidRPr="006E4685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E468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A5DCA" w14:paraId="601E972D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28178" w14:textId="77777777" w:rsidR="00DA5DCA" w:rsidRDefault="00DA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81F4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51AD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F9C5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2B6BC95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D6015" w14:textId="77777777" w:rsidR="00DA5DCA" w:rsidRDefault="00DA5DCA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A0BCD72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9656" w14:textId="77777777" w:rsidR="00DA5DCA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27E6" w14:textId="77777777" w:rsidR="00DA5DCA" w:rsidRDefault="00DA5DC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8768" w14:textId="77777777" w:rsidR="00DA5DCA" w:rsidRPr="00D0473F" w:rsidRDefault="00DA5DC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8D5A" w14:textId="77777777" w:rsidR="00DA5DCA" w:rsidRDefault="00DA5DC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09A7F41" w14:textId="77777777" w:rsidR="00DA5DCA" w:rsidRDefault="00DA5DC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B541E64" w14:textId="77777777" w:rsidR="00DA5DCA" w:rsidRDefault="00DA5DCA" w:rsidP="00EE4C95">
      <w:pPr>
        <w:pStyle w:val="Heading1"/>
        <w:spacing w:line="360" w:lineRule="auto"/>
      </w:pPr>
      <w:r>
        <w:t>LINIA 507</w:t>
      </w:r>
    </w:p>
    <w:p w14:paraId="051E980E" w14:textId="77777777" w:rsidR="00DA5DCA" w:rsidRPr="006A4B24" w:rsidRDefault="00DA5DCA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57D656AF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C0DA2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AA56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7EB5" w14:textId="77777777" w:rsidR="00DA5DCA" w:rsidRPr="002761C4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D1F3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0223C35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8A6E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077B3F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FF32" w14:textId="77777777" w:rsidR="00DA5DCA" w:rsidRPr="00E1695C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FCCE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23EE" w14:textId="77777777" w:rsidR="00DA5DCA" w:rsidRPr="002761C4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4B09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1BF66F7D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581FD25E" w14:textId="77777777" w:rsidR="00DA5DCA" w:rsidRDefault="00DA5DCA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DA5DCA" w14:paraId="36C7447D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85F0D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49A5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0335" w14:textId="77777777" w:rsidR="00DA5DCA" w:rsidRPr="002761C4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A792" w14:textId="77777777" w:rsidR="00DA5DCA" w:rsidRDefault="00DA5DCA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9398964" w14:textId="77777777" w:rsidR="00DA5DCA" w:rsidRDefault="00DA5DCA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C893" w14:textId="77777777" w:rsidR="00DA5DCA" w:rsidRDefault="00DA5DCA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1383FE" w14:textId="77777777" w:rsidR="00DA5DCA" w:rsidRDefault="00DA5DCA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AA40" w14:textId="77777777" w:rsidR="00DA5DCA" w:rsidRPr="00E1695C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2036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6B9F" w14:textId="77777777" w:rsidR="00DA5DCA" w:rsidRPr="002761C4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687D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4E693FF4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DA5DCA" w14:paraId="75E31B18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B48E1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8E93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3EAC" w14:textId="77777777" w:rsidR="00DA5DCA" w:rsidRPr="002761C4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18D6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56FB29A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0923B2D6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7D01" w14:textId="77777777" w:rsidR="00DA5DCA" w:rsidRDefault="00DA5DC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7137" w14:textId="77777777" w:rsidR="00DA5DCA" w:rsidRPr="00E1695C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53B9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CD13" w14:textId="77777777" w:rsidR="00DA5DCA" w:rsidRPr="002761C4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4F42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996C79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DA5DCA" w14:paraId="0D6F6CC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37051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9789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40E1" w14:textId="77777777" w:rsidR="00DA5DCA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D6F9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448EE320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635" w14:textId="77777777" w:rsidR="00DA5DCA" w:rsidRDefault="00DA5DC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8217" w14:textId="77777777" w:rsidR="00DA5DCA" w:rsidRPr="00E1695C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8717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7C49" w14:textId="77777777" w:rsidR="00DA5DCA" w:rsidRPr="002761C4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CAF7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4CEAD2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BE7E2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6C52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1A74780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96EDECD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5D664E7D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0074" w14:textId="77777777" w:rsidR="00DA5DCA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4353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F57912E" w14:textId="77777777" w:rsidR="00DA5DCA" w:rsidRDefault="00DA5DC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7D3B" w14:textId="77777777" w:rsidR="00DA5DCA" w:rsidRDefault="00DA5DC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3373" w14:textId="77777777" w:rsidR="00DA5DCA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95A6" w14:textId="77777777" w:rsidR="00DA5DCA" w:rsidRDefault="00DA5DC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D719" w14:textId="77777777" w:rsidR="00DA5DCA" w:rsidRPr="002761C4" w:rsidRDefault="00DA5DC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B318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6EAC97D4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E49805F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D5B19A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4A520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AA2C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0C022E4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607548E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62438940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48E5" w14:textId="77777777" w:rsidR="00DA5DCA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6192" w14:textId="77777777" w:rsidR="00DA5DCA" w:rsidRDefault="00DA5DC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77DD27D" w14:textId="77777777" w:rsidR="00DA5DCA" w:rsidRDefault="00DA5DC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E4F1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E218" w14:textId="77777777" w:rsidR="00DA5DCA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85F7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2701" w14:textId="77777777" w:rsidR="00DA5DCA" w:rsidRPr="002761C4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15C7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192208D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DF78FF8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11ED2B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2E4C5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24A5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086DA7EF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3511" w14:textId="77777777" w:rsidR="00DA5DCA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C4AF" w14:textId="77777777" w:rsidR="00DA5DCA" w:rsidRDefault="00DA5DCA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BD662FC" w14:textId="77777777" w:rsidR="00DA5DCA" w:rsidRDefault="00DA5DCA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4F96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18DE" w14:textId="77777777" w:rsidR="00DA5DCA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BB4B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DA07" w14:textId="77777777" w:rsidR="00DA5DCA" w:rsidRPr="002761C4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2EB6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6F2C16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74F3C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A1F1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7A0C58AA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61DA" w14:textId="77777777" w:rsidR="00DA5DCA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7D8" w14:textId="77777777" w:rsidR="00DA5DCA" w:rsidRDefault="00DA5DCA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4D79B687" w14:textId="77777777" w:rsidR="00DA5DCA" w:rsidRDefault="00DA5DCA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49CF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7233" w14:textId="77777777" w:rsidR="00DA5DCA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ECDC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80F" w14:textId="77777777" w:rsidR="00DA5DCA" w:rsidRPr="002761C4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3646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7BAD1F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3033C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D4B6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22021A3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5B723AF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1DE0D6A1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A119" w14:textId="77777777" w:rsidR="00DA5DCA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2848" w14:textId="77777777" w:rsidR="00DA5DCA" w:rsidRDefault="00DA5DC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0A910B8" w14:textId="77777777" w:rsidR="00DA5DCA" w:rsidRDefault="00DA5DC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5663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CB0A" w14:textId="77777777" w:rsidR="00DA5DCA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0584" w14:textId="77777777" w:rsidR="00DA5DCA" w:rsidRDefault="00DA5DC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6C5A" w14:textId="77777777" w:rsidR="00DA5DCA" w:rsidRPr="002761C4" w:rsidRDefault="00DA5DC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728B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3B52FAAB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9673720" w14:textId="77777777" w:rsidR="00DA5DCA" w:rsidRDefault="00DA5DC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44EB1F7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6D16B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CF08" w14:textId="77777777" w:rsidR="00DA5DCA" w:rsidRDefault="00DA5DC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6BF4" w14:textId="77777777" w:rsidR="00DA5DCA" w:rsidRDefault="00DA5DC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47D6" w14:textId="77777777" w:rsidR="00DA5DCA" w:rsidRDefault="00DA5DCA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4AE98833" w14:textId="77777777" w:rsidR="00DA5DCA" w:rsidRDefault="00DA5DCA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F3DA" w14:textId="77777777" w:rsidR="00DA5DCA" w:rsidRDefault="00DA5DC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DE8B" w14:textId="77777777" w:rsidR="00DA5DCA" w:rsidRDefault="00DA5DC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4725" w14:textId="77777777" w:rsidR="00DA5DCA" w:rsidRDefault="00DA5DC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4FAC" w14:textId="77777777" w:rsidR="00DA5DCA" w:rsidRPr="002761C4" w:rsidRDefault="00DA5DC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75A5" w14:textId="77777777" w:rsidR="00DA5DCA" w:rsidRDefault="00DA5DCA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3ED97" w14:textId="77777777" w:rsidR="00DA5DCA" w:rsidRDefault="00DA5DCA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DA5DCA" w14:paraId="1B3D55F7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E3116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0976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BFFF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6219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4EEFEFE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5308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1E04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5D91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3C8C" w14:textId="77777777" w:rsidR="00DA5DCA" w:rsidRPr="002761C4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9B87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4C9F6D9F" w14:textId="77777777" w:rsidR="00DA5DCA" w:rsidRDefault="00DA5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DA5DCA" w14:paraId="7910BFC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7991C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795F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262D" w14:textId="77777777" w:rsidR="00DA5DCA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5F24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581DD45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56D8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477B" w14:textId="77777777" w:rsidR="00DA5DCA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F733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553E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ECCA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EBCE1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DA5DCA" w14:paraId="7F4C45AE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93BEA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3522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2ADF" w14:textId="77777777" w:rsidR="00DA5DCA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9ED4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036017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BD0C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6ED1" w14:textId="77777777" w:rsidR="00DA5DCA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329F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F0C7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D53E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061E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3F496FA1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A5DCA" w14:paraId="098D1C3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A2E61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16FC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AE8698F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1266CA3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4A229350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45B2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8B25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3776B6E0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7E33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47A9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1622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D3DD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CA5C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E32F5AD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407C7EA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96F3BF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083BD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92A6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DE8AB7D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207DBA9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6282C8F8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C57C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F566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0BEB0B3F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2469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B6A5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C45D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F741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5FC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741A6C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CA88E7E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5C9922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C0B14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FFBF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545CF111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F93D" w14:textId="77777777" w:rsidR="00DA5DCA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764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4A25A3F0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1B83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2497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90F2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5076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695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5772D4BC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8C569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2A35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AF1FDA8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09CFE08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11CA573E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B34D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5946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D15DD80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2FC6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8238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562A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6F76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D26A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B031077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F9B64B3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427A4C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8027E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7F94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C7F2881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541D19A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2912DAC9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22B1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9B1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E238987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CBCB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1D15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5E0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26F9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D4B5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AE3EAB7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4B0227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EFB310B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8FC78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7ECF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14F7E4C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1AD252B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2A77AA41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4BF7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2017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191F8A1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365F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93FB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EA3D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E8EC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7981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CF7268E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08EBD27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FE8874D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575D3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E436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5A0CD2D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4EBFDDB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7C769179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C3C5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3D4E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FE279A0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FA58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C853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077F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69D4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C9EC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BED4FC2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A1983F7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688A4C8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7674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260C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4F09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DA58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44E54626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F407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6A50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5AA1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849D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68B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B6D18FB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2DC6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E9B6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630AA5B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4044A96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43AE3B0D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468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05B9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6DD7009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DD6B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04AC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1A2C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BBBC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0C84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856000A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64C628A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968EBAD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2EA7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6B80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24ED523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55345B5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06A5E7C2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AE08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375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BCD7EB7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1876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2283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C58C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A0E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A56C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72CEBC3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15D7546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D063A19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1F65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2D7A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DD0553F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C632700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02DC3865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4E0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8955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4D45833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5999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F77B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0CAB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B909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1F6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4F37F39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C64AB22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852E6D9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CFF0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F198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3208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2043" w14:textId="77777777" w:rsidR="00DA5DCA" w:rsidRDefault="00DA5DCA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54EFB5D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74CB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483D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4AB7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2060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F12B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C353B99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DFC9" w14:textId="77777777" w:rsidR="00DA5DCA" w:rsidRDefault="00DA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EA67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36BA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5816" w14:textId="77777777" w:rsidR="00DA5DCA" w:rsidRDefault="00DA5DCA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728C07A6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6C56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5ECAA1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3C7C" w14:textId="77777777" w:rsidR="00DA5DCA" w:rsidRPr="00E1695C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36A7" w14:textId="77777777" w:rsidR="00DA5DCA" w:rsidRDefault="00DA5DC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7F7A" w14:textId="77777777" w:rsidR="00DA5DCA" w:rsidRPr="002761C4" w:rsidRDefault="00DA5DC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7137" w14:textId="77777777" w:rsidR="00DA5DCA" w:rsidRDefault="00DA5DC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3C36A5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4AA2C6D8" w14:textId="77777777" w:rsidR="00DA5DCA" w:rsidRDefault="00DA5DCA" w:rsidP="007E1810">
      <w:pPr>
        <w:pStyle w:val="Heading1"/>
        <w:spacing w:line="360" w:lineRule="auto"/>
      </w:pPr>
      <w:r>
        <w:t>LINIA 511</w:t>
      </w:r>
    </w:p>
    <w:p w14:paraId="61B320E9" w14:textId="77777777" w:rsidR="00DA5DCA" w:rsidRPr="009B4FEF" w:rsidRDefault="00DA5DCA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54B19E1D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27FAF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2BC5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248C" w14:textId="77777777" w:rsidR="00DA5DCA" w:rsidRPr="00D33E71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CBA0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1C479EE1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EAFE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891D02A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CEBB672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29C3266E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1CE8" w14:textId="77777777" w:rsidR="00DA5DCA" w:rsidRPr="00D33E71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CD0C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F3E4" w14:textId="77777777" w:rsidR="00DA5DCA" w:rsidRPr="00D33E71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43F3" w14:textId="77777777" w:rsidR="00DA5DCA" w:rsidRPr="009E7CE7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A5DCA" w14:paraId="536BBD3B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B9A66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090F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047B3B4D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AAF4" w14:textId="77777777" w:rsidR="00DA5DCA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1789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14:paraId="7AC0A282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4565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0A62" w14:textId="77777777" w:rsidR="00DA5DCA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3183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353F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96BD" w14:textId="77777777" w:rsidR="00DA5DCA" w:rsidRPr="003A3B7E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DA5DCA" w14:paraId="568B1367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761EA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33E9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4CAF" w14:textId="77777777" w:rsidR="00DA5DCA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A3A7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46BCFB7C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9844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73C648D5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E5154F" w14:textId="77777777" w:rsidR="00DA5DCA" w:rsidRDefault="00DA5DCA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29FA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3116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0DF5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384F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4FB441C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350E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1D5E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0587A3B3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C9F1" w14:textId="77777777" w:rsidR="00DA5DCA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FA10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23103E03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B8DB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324" w14:textId="77777777" w:rsidR="00DA5DCA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EDCB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43B0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8097" w14:textId="77777777" w:rsidR="00DA5DCA" w:rsidRPr="00193954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EE226E7" w14:textId="77777777" w:rsidR="00DA5DCA" w:rsidRPr="00176852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A782357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0B7FE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7299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43EE" w14:textId="77777777" w:rsidR="00DA5DCA" w:rsidRPr="002108A9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CE1D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044E0169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F98C893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886A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16A5429F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CF987C1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E794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0B42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AB6F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8D9A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CDE8F7B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084A5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5EB8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45+330</w:t>
            </w:r>
          </w:p>
          <w:p w14:paraId="04C79C34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24D2" w14:textId="77777777" w:rsidR="00DA5DCA" w:rsidRPr="002108A9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7363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5C49AC6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st. Frasini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5082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5601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8D7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5032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842E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DA5DCA" w14:paraId="05363FCD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596B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41C1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4175" w14:textId="77777777" w:rsidR="00DA5DCA" w:rsidRPr="002108A9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161F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308A7D54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BFBB" w14:textId="77777777" w:rsidR="00DA5DCA" w:rsidRDefault="00DA5DC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542635F5" w14:textId="77777777" w:rsidR="00DA5DCA" w:rsidRDefault="00DA5DC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58F0EDB7" w14:textId="77777777" w:rsidR="00DA5DCA" w:rsidRDefault="00DA5DC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2DDC6D08" w14:textId="77777777" w:rsidR="00DA5DCA" w:rsidRDefault="00DA5DC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A6CA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A040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D4F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132B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F96B5D3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5386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EA10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2C00" w14:textId="77777777" w:rsidR="00DA5DCA" w:rsidRPr="002108A9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BAB7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16E5D999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7144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DAF766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D8A6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34EB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E255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8AE2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51BA584" w14:textId="77777777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A4290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38CD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C394" w14:textId="77777777" w:rsidR="00DA5DCA" w:rsidRPr="002108A9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B399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7654C7B6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D7E9272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E6AB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BD2245B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7C9A92D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1E6BEF67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DCC03E8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ABAF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083A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86FD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83A9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0C32794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9787F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54D1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7DA3" w14:textId="77777777" w:rsidR="00DA5DCA" w:rsidRPr="002108A9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C5E4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16E6AE19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A8A2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277D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E20C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8EC0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0B8E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908BE72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24AF5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6BF3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260A" w14:textId="77777777" w:rsidR="00DA5DCA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2287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7A5D6729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6C4B9317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DBA8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61359113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65F5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62F6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53FB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8B23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08D7E24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ED149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CE5D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8E8B" w14:textId="77777777" w:rsidR="00DA5DCA" w:rsidRPr="002108A9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2C49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1B40B26E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EB7F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3031" w14:textId="77777777" w:rsidR="00DA5DCA" w:rsidRPr="00F02EF7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A576" w14:textId="77777777" w:rsidR="00DA5DCA" w:rsidRDefault="00DA5DC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7BA8" w14:textId="77777777" w:rsidR="00DA5DCA" w:rsidRPr="00BE2D76" w:rsidRDefault="00DA5DC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A311" w14:textId="77777777" w:rsidR="00DA5DCA" w:rsidRDefault="00DA5DC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52DE0B9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D2967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5E37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18F4" w14:textId="77777777" w:rsidR="00DA5DCA" w:rsidRPr="002108A9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3298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3CC8B5A1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7AECB51B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C1EB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D850FA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3A76347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7798A089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553B0D0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FDF1" w14:textId="77777777" w:rsidR="00DA5DCA" w:rsidRPr="00F02EF7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358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6D48" w14:textId="77777777" w:rsidR="00DA5DCA" w:rsidRPr="00BE2D76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35CE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718F42D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2FE95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9130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D068" w14:textId="77777777" w:rsidR="00DA5DCA" w:rsidRPr="002108A9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E3E5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6DB84A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982B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613186AE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4408BD71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587809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301BEE5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37ED" w14:textId="77777777" w:rsidR="00DA5DCA" w:rsidRPr="00F02EF7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45AF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0219" w14:textId="77777777" w:rsidR="00DA5DCA" w:rsidRPr="00BE2D76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369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C423459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C44CE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603D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CFFE" w14:textId="77777777" w:rsidR="00DA5DCA" w:rsidRPr="002108A9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EFDA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3198152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FBD4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FA6F" w14:textId="77777777" w:rsidR="00DA5DCA" w:rsidRPr="00F02EF7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6F6F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B983" w14:textId="77777777" w:rsidR="00DA5DCA" w:rsidRPr="00BE2D76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954F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FAC73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78CD2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DA5DCA" w14:paraId="29761293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F0EED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76B5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B13" w14:textId="77777777" w:rsidR="00DA5DCA" w:rsidRPr="002108A9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1245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51696C9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A649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2F35BA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207A" w14:textId="77777777" w:rsidR="00DA5DCA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9E1E" w14:textId="77777777" w:rsidR="00DA5DCA" w:rsidRDefault="00DA5DC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CEC7" w14:textId="77777777" w:rsidR="00DA5DCA" w:rsidRPr="00BE2D76" w:rsidRDefault="00DA5DC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4EBB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B3CBE" w14:textId="77777777" w:rsidR="00DA5DCA" w:rsidRDefault="00DA5DC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A5DCA" w14:paraId="3435CC33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36B2B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1B53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1CDC1CAA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739C" w14:textId="77777777" w:rsidR="00DA5DCA" w:rsidRPr="002108A9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F6F2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CF5827E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2125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6E92" w14:textId="77777777" w:rsidR="00DA5DCA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A0B2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9559" w14:textId="77777777" w:rsidR="00DA5DCA" w:rsidRPr="00BE2D76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3226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BE4BCD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785B1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7D83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FCDC" w14:textId="77777777" w:rsidR="00DA5DCA" w:rsidRPr="002108A9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3779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1FDCF599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C3D9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5450CC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6A6A" w14:textId="77777777" w:rsidR="00DA5DCA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4937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7B41" w14:textId="77777777" w:rsidR="00DA5DCA" w:rsidRPr="00BE2D76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2FE6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DF743F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B3D20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DA5DCA" w14:paraId="1E4236A0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DFB4B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4F14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7C24" w14:textId="77777777" w:rsidR="00DA5DCA" w:rsidRPr="002108A9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7507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11D626F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34CF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C608" w14:textId="77777777" w:rsidR="00DA5DCA" w:rsidRPr="00F02EF7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2322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9D5A" w14:textId="77777777" w:rsidR="00DA5DCA" w:rsidRPr="00BE2D76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62E8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2FD8515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5185" w14:textId="77777777" w:rsidR="00DA5DCA" w:rsidRDefault="00DA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3A66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483A" w14:textId="77777777" w:rsidR="00DA5DCA" w:rsidRPr="002108A9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A57F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C3BDD77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0076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8DB9" w14:textId="77777777" w:rsidR="00DA5DCA" w:rsidRPr="00F02EF7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F0C2" w14:textId="77777777" w:rsidR="00DA5DCA" w:rsidRDefault="00DA5DC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3ABC" w14:textId="77777777" w:rsidR="00DA5DCA" w:rsidRPr="00BE2D76" w:rsidRDefault="00DA5DC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2C97" w14:textId="77777777" w:rsidR="00DA5DCA" w:rsidRDefault="00DA5DC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E74382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72FD9418" w14:textId="77777777" w:rsidR="00DA5DCA" w:rsidRDefault="00DA5DCA" w:rsidP="00072BF3">
      <w:pPr>
        <w:pStyle w:val="Heading1"/>
        <w:spacing w:line="360" w:lineRule="auto"/>
      </w:pPr>
      <w:r>
        <w:t>LINIA 517</w:t>
      </w:r>
    </w:p>
    <w:p w14:paraId="05274998" w14:textId="77777777" w:rsidR="00DA5DCA" w:rsidRDefault="00DA5DCA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A5DCA" w14:paraId="5E6A6AEB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EFCD9" w14:textId="77777777" w:rsidR="00DA5DCA" w:rsidRDefault="00DA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E640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01C9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625F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2F03B526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3617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EE8A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0A57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5CA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0A56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E5E11F5" w14:textId="77777777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4A5DE" w14:textId="77777777" w:rsidR="00DA5DCA" w:rsidRDefault="00DA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1016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FF0D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4E24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080CB2AB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F9B3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14:paraId="272E2EFB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1CD1CB0" w14:textId="77777777" w:rsidR="00DA5DCA" w:rsidRDefault="00DA5DCA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6D0C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286C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084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1427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CEB02CF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3AC2A" w14:textId="77777777" w:rsidR="00DA5DCA" w:rsidRDefault="00DA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77A9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7546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C0F7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F5DA8F6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B5B1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72165B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8D0465F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692895E2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50AE42E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93D3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DAB2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EBA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93CC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70FC17" w14:textId="77777777" w:rsidR="00DA5DCA" w:rsidRDefault="00DA5DCA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2983B607" w14:textId="77777777" w:rsidR="00DA5DCA" w:rsidRDefault="00DA5DCA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DA5DCA" w14:paraId="08798FBA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797FE" w14:textId="77777777" w:rsidR="00DA5DCA" w:rsidRDefault="00DA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A81D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4D42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A5F5" w14:textId="77777777" w:rsidR="00DA5DCA" w:rsidRDefault="00DA5DCA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65F7EB2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5292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9810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5C4D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E28B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CFFA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DA5DCA" w14:paraId="6E7039DB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B873F" w14:textId="77777777" w:rsidR="00DA5DCA" w:rsidRDefault="00DA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49F7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468B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3D14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0B90866" w14:textId="77777777" w:rsidR="00DA5DCA" w:rsidRDefault="00DA5DCA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0C9E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E1E4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AF29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8EBD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B024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2E046EE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86C29" w14:textId="77777777" w:rsidR="00DA5DCA" w:rsidRDefault="00DA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466C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7BCC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FD6E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56B820E7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23BE" w14:textId="77777777" w:rsidR="00DA5DCA" w:rsidRDefault="00DA5DCA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2A74" w14:textId="77777777" w:rsidR="00DA5DCA" w:rsidRDefault="00DA5DCA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9CDA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22A6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10C6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AB398EE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E11D9" w14:textId="77777777" w:rsidR="00DA5DCA" w:rsidRDefault="00DA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6F33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C84D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0479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47D648E8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D9E8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622F42CA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A22315A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1EBE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18B7" w14:textId="77777777" w:rsidR="00DA5DCA" w:rsidRDefault="00DA5DC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1F70" w14:textId="77777777" w:rsidR="00DA5DCA" w:rsidRDefault="00DA5DC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E84D" w14:textId="77777777" w:rsidR="00DA5DCA" w:rsidRDefault="00DA5DC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6FEBCD3" w14:textId="77777777" w:rsidR="00DA5DCA" w:rsidRDefault="00DA5DCA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A2308DB" w14:textId="77777777" w:rsidR="00DA5DCA" w:rsidRDefault="00DA5DCA" w:rsidP="00F04622">
      <w:pPr>
        <w:pStyle w:val="Heading1"/>
        <w:spacing w:line="360" w:lineRule="auto"/>
      </w:pPr>
      <w:r>
        <w:t>LINIA 600</w:t>
      </w:r>
    </w:p>
    <w:p w14:paraId="2D17A36F" w14:textId="77777777" w:rsidR="00DA5DCA" w:rsidRDefault="00DA5DCA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36EA8342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5A61F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FA6F" w14:textId="77777777" w:rsidR="00DA5DCA" w:rsidRDefault="00DA5DC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17EE41E1" w14:textId="77777777" w:rsidR="00DA5DCA" w:rsidRDefault="00DA5DCA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0824" w14:textId="77777777" w:rsidR="00DA5DCA" w:rsidRDefault="00DA5DC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17C9" w14:textId="77777777" w:rsidR="00DA5DCA" w:rsidRDefault="00DA5DC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42A0312B" w14:textId="77777777" w:rsidR="00DA5DCA" w:rsidRDefault="00DA5DC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0C79" w14:textId="77777777" w:rsidR="00DA5DCA" w:rsidRDefault="00DA5DC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4D3B" w14:textId="77777777" w:rsidR="00DA5DCA" w:rsidRPr="002F6CED" w:rsidRDefault="00DA5DC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B104" w14:textId="77777777" w:rsidR="00DA5DCA" w:rsidRDefault="00DA5DC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C58A" w14:textId="77777777" w:rsidR="00DA5DCA" w:rsidRPr="00C14131" w:rsidRDefault="00DA5DC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05DE" w14:textId="77777777" w:rsidR="00DA5DCA" w:rsidRPr="005D499E" w:rsidRDefault="00DA5DCA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A8DB1C" w14:textId="77777777" w:rsidR="00DA5DCA" w:rsidRPr="009E2C90" w:rsidRDefault="00DA5DCA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F9F9B5B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A5CC2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59E3" w14:textId="77777777" w:rsidR="00DA5DCA" w:rsidRDefault="00DA5DC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03D64A63" w14:textId="77777777" w:rsidR="00DA5DCA" w:rsidRDefault="00DA5DC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612D" w14:textId="77777777" w:rsidR="00DA5DCA" w:rsidRDefault="00DA5DC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D170" w14:textId="77777777" w:rsidR="00DA5DCA" w:rsidRDefault="00DA5DC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2A8BAA94" w14:textId="77777777" w:rsidR="00DA5DCA" w:rsidRDefault="00DA5DC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B107" w14:textId="77777777" w:rsidR="00DA5DCA" w:rsidRDefault="00DA5DC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3B67" w14:textId="77777777" w:rsidR="00DA5DCA" w:rsidRPr="002F6CED" w:rsidRDefault="00DA5DC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9A6F" w14:textId="77777777" w:rsidR="00DA5DCA" w:rsidRDefault="00DA5DC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811F" w14:textId="77777777" w:rsidR="00DA5DCA" w:rsidRPr="00C14131" w:rsidRDefault="00DA5DC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6099" w14:textId="77777777" w:rsidR="00DA5DCA" w:rsidRPr="00DD03D3" w:rsidRDefault="00DA5DCA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A5DCA" w14:paraId="4D329AD9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7E0BA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245A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3A204FEF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695B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8042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14:paraId="7422204A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BF8D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6A0D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48CC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65F1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25B" w14:textId="77777777" w:rsidR="00DA5DCA" w:rsidRPr="005D499E" w:rsidRDefault="00DA5DCA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10A24CE" w14:textId="77777777" w:rsidR="00DA5DCA" w:rsidRPr="009E2C90" w:rsidRDefault="00DA5DCA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DB98526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B5086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E86B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456D0C24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8E8F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B062" w14:textId="77777777" w:rsidR="00DA5DCA" w:rsidRDefault="00DA5DCA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50F6E6C" w14:textId="77777777" w:rsidR="00DA5DCA" w:rsidRDefault="00DA5DCA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28BB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85BF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B4F2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8979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AD77" w14:textId="77777777" w:rsidR="00DA5DCA" w:rsidRPr="005D20EA" w:rsidRDefault="00DA5DCA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A5DCA" w14:paraId="1C7B0F6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5D141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8B45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2B50BC0C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D400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F450" w14:textId="77777777" w:rsidR="00DA5DCA" w:rsidRDefault="00DA5DCA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14:paraId="2AB0ABFB" w14:textId="77777777" w:rsidR="00DA5DCA" w:rsidRDefault="00DA5DCA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8D08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4560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22B4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4162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4ADA" w14:textId="77777777" w:rsidR="00DA5DCA" w:rsidRPr="005D499E" w:rsidRDefault="00DA5DCA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58C8FF2" w14:textId="77777777" w:rsidR="00DA5DCA" w:rsidRPr="009E2C90" w:rsidRDefault="00DA5DCA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515568A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AD01D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BF61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2960B3B9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7E9E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7F5D" w14:textId="77777777" w:rsidR="00DA5DCA" w:rsidRDefault="00DA5DC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14:paraId="4A43F850" w14:textId="77777777" w:rsidR="00DA5DCA" w:rsidRDefault="00DA5DC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F3A0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FD72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BA5B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1AE4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4A8A" w14:textId="77777777" w:rsidR="00DA5DCA" w:rsidRPr="005D499E" w:rsidRDefault="00DA5DCA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C7C3BF8" w14:textId="77777777" w:rsidR="00DA5DCA" w:rsidRPr="009E2C90" w:rsidRDefault="00DA5DCA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E4C9A1B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9D82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78F7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7593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33B5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14:paraId="1D38A682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1589774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08E4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EDD052C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01C2380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28AE063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E53F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6CF8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30B9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FFC0" w14:textId="77777777" w:rsidR="00DA5DCA" w:rsidRDefault="00DA5DCA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0F3AB9" w14:textId="77777777" w:rsidR="00DA5DCA" w:rsidRDefault="00DA5DCA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DA5DCA" w14:paraId="53C5E095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E1EA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9B42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14:paraId="45FC173B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0DC5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2883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14:paraId="215C23CD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2CC3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2502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9457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CCEA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D180" w14:textId="77777777" w:rsidR="00DA5DCA" w:rsidRDefault="00DA5DCA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DA5DCA" w14:paraId="522A5F21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A019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D578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245+550</w:t>
            </w:r>
          </w:p>
          <w:p w14:paraId="59D93622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9283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9577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  <w:p w14:paraId="4E3DC308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Frunzeasca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EAB7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3C09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D8AC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0931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53F2" w14:textId="77777777" w:rsidR="00DA5DCA" w:rsidRDefault="00DA5DCA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DA5DCA" w14:paraId="611D627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04456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7ECB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24FF0CA3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895A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2E1E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1304085F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E554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7F90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8C0E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DFA3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2EED" w14:textId="77777777" w:rsidR="00DA5DCA" w:rsidRPr="005D499E" w:rsidRDefault="00DA5DC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97F3B94" w14:textId="77777777" w:rsidR="00DA5DCA" w:rsidRPr="009E2C90" w:rsidRDefault="00DA5DC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08FE33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6ACC5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D6FB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266+200</w:t>
            </w:r>
          </w:p>
          <w:p w14:paraId="4EFA5E15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320E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288A" w14:textId="77777777" w:rsidR="00DA5DCA" w:rsidRDefault="00DA5DCA" w:rsidP="005E21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  <w:p w14:paraId="54110DDF" w14:textId="77777777" w:rsidR="00DA5DCA" w:rsidRDefault="00DA5DCA" w:rsidP="005E21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Ghidigeni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18C0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5771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4DC9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F9A7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4924" w14:textId="77777777" w:rsidR="00DA5DCA" w:rsidRDefault="00DA5DC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DA5DCA" w14:paraId="1BADF2CB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D69FC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C5AF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269+300</w:t>
            </w:r>
          </w:p>
          <w:p w14:paraId="0B57A774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B2E8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36BD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Ghidigeni - </w:t>
            </w:r>
          </w:p>
          <w:p w14:paraId="1123BCF1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995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2D2A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7B67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DB68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1F70" w14:textId="77777777" w:rsidR="00DA5DCA" w:rsidRDefault="00DA5DC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DA5DCA" w14:paraId="74A7426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806D2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A585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283+300</w:t>
            </w:r>
          </w:p>
          <w:p w14:paraId="05ECA348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AAF7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AD34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</w:t>
            </w:r>
          </w:p>
          <w:p w14:paraId="1D609E2D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E89C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6E5C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700D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7824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D99D" w14:textId="77777777" w:rsidR="00DA5DCA" w:rsidRPr="00423140" w:rsidRDefault="00DA5DC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DA5DCA" w14:paraId="4D3B52CD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AAE73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4D90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296+000</w:t>
            </w:r>
          </w:p>
          <w:p w14:paraId="4DF37AB5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5317" w14:textId="77777777" w:rsidR="00DA5DCA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4AF5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14:paraId="3A777C49" w14:textId="77777777" w:rsidR="00DA5DCA" w:rsidRDefault="00DA5DC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C9D9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4EB2" w14:textId="77777777" w:rsidR="00DA5DCA" w:rsidRPr="002F6CED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B35E" w14:textId="77777777" w:rsidR="00DA5DCA" w:rsidRDefault="00DA5DC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989" w14:textId="77777777" w:rsidR="00DA5DCA" w:rsidRPr="00C14131" w:rsidRDefault="00DA5DC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D52F" w14:textId="77777777" w:rsidR="00DA5DCA" w:rsidRPr="00423140" w:rsidRDefault="00DA5DC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DA5DCA" w14:paraId="25086B26" w14:textId="77777777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45D6F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58CC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14:paraId="76184C1E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1C14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E46F" w14:textId="77777777" w:rsidR="00DA5DCA" w:rsidRDefault="00DA5DC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5F3A66DD" w14:textId="77777777" w:rsidR="00DA5DCA" w:rsidRDefault="00DA5DC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25BE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D4B9" w14:textId="77777777" w:rsidR="00DA5DCA" w:rsidRPr="002F6CED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89DC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8FCB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348A" w14:textId="77777777" w:rsidR="00DA5DCA" w:rsidRPr="006D4DA0" w:rsidRDefault="00DA5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1AC047FA" w14:textId="77777777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3628D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9B94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312+550</w:t>
            </w:r>
          </w:p>
          <w:p w14:paraId="29A56D3C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62EC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E68D" w14:textId="77777777" w:rsidR="00DA5DCA" w:rsidRDefault="00DA5DCA" w:rsidP="0028039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5BD8A1DD" w14:textId="77777777" w:rsidR="00DA5DCA" w:rsidRDefault="00DA5DCA" w:rsidP="0028039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71AE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E43E" w14:textId="77777777" w:rsidR="00DA5DCA" w:rsidRPr="002F6CED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1C07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1BF8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FAB8" w14:textId="77777777" w:rsidR="00DA5DCA" w:rsidRPr="006D4DA0" w:rsidRDefault="00DA5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DA5DCA" w14:paraId="14E2AFB1" w14:textId="77777777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60135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41B8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312+650</w:t>
            </w:r>
          </w:p>
          <w:p w14:paraId="041B062A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3654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E96A" w14:textId="77777777" w:rsidR="00DA5DCA" w:rsidRDefault="00DA5DCA" w:rsidP="001B2CA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1E7F6A7E" w14:textId="77777777" w:rsidR="00DA5DCA" w:rsidRDefault="00DA5DCA" w:rsidP="001B2CA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154E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0749" w14:textId="77777777" w:rsidR="00DA5DCA" w:rsidRPr="002F6CED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4CF7" w14:textId="77777777" w:rsidR="00DA5DCA" w:rsidRDefault="00DA5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8A95" w14:textId="77777777" w:rsidR="00DA5DCA" w:rsidRDefault="00DA5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2A5A" w14:textId="77777777" w:rsidR="00DA5DCA" w:rsidRPr="006D4DA0" w:rsidRDefault="00DA5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A5DCA" w14:paraId="303D1CD9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AC97B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45A8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0CEE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EA92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74B489ED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14:paraId="4D1C2D5A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4D04B108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69DB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CA42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F554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14:paraId="75F88FEC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4CF7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7FDC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AEE546D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88979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BC3A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CBAC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4DB8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040B4338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77BD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5093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D2BE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14:paraId="0FE8BDD6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630D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DF48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95CD36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DA5DCA" w14:paraId="5ACE486E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9C234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E7E2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14:paraId="50CB9C45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F4BC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98D5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748ED042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6C9D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8797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B3C6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9FF4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1234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51E2B37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D8166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ECF0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14:paraId="40A38695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E256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DFC6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834C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E8AE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2E89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F0A5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D099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DA5DCA" w14:paraId="779404D5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CA836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E12E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  <w:p w14:paraId="68347913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C62A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0131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14:paraId="641A76A9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24A2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42A0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E3EB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8882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D0C6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15EA0ED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A5578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9A42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326+350</w:t>
            </w:r>
          </w:p>
          <w:p w14:paraId="2113C2A0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3624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B787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14:paraId="4E009593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8F3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CF02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6A6C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A440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FE33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DA5DCA" w14:paraId="25C33F82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078FE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7A66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326+500</w:t>
            </w:r>
          </w:p>
          <w:p w14:paraId="2FEA5187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83E8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2947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14:paraId="711F8C5D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14:paraId="6258CA7D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Munteni,</w:t>
            </w:r>
          </w:p>
          <w:p w14:paraId="035CFD3F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14:paraId="216C1994" w14:textId="77777777" w:rsidR="00DA5DCA" w:rsidRDefault="00DA5DCA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0560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2012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3777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C3C5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39D9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00C7795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81380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F4F6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4A824494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B8FC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5F83" w14:textId="77777777" w:rsidR="00DA5DCA" w:rsidRDefault="00DA5DCA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14:paraId="66A2CE66" w14:textId="77777777" w:rsidR="00DA5DCA" w:rsidRDefault="00DA5DCA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14:paraId="0ED51D89" w14:textId="77777777" w:rsidR="00DA5DCA" w:rsidRDefault="00DA5DCA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14:paraId="20DADBA0" w14:textId="77777777" w:rsidR="00DA5DCA" w:rsidRDefault="00DA5DCA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14:paraId="07284E36" w14:textId="77777777" w:rsidR="00DA5DCA" w:rsidRDefault="00DA5DCA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333A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0819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5A43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7224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9297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AB5E3FF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468F8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C3C3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14:paraId="53A20F97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0886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A90A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14:paraId="2C6DAC7E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18AC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91E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B4E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95ED" w14:textId="77777777" w:rsidR="00DA5DCA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6D7B" w14:textId="77777777" w:rsidR="00DA5DCA" w:rsidRPr="002E2483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DA5DCA" w14:paraId="342F0E7A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87F16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337A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A9E8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1A47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1D9EC5F9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B36D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617951DC" w14:textId="77777777" w:rsidR="00DA5DCA" w:rsidRDefault="00DA5DCA" w:rsidP="00DA5DCA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0646491B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16F3EAA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DFE4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0963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19D2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54B1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FA527DE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21AF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F55D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D2DD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5F93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1A794479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3944A708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A5EA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91CAD7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111F62DD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7A12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F0D0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212C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6503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044ED745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DA5DCA" w14:paraId="415D5DA3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74A27" w14:textId="77777777" w:rsidR="00DA5DCA" w:rsidRDefault="00DA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94E7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60D9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3348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658531D0" w14:textId="77777777" w:rsidR="00DA5DCA" w:rsidRDefault="00DA5DCA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DEB1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6FF5E2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A0D0" w14:textId="77777777" w:rsidR="00DA5DCA" w:rsidRPr="002F6CED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30DE" w14:textId="77777777" w:rsidR="00DA5DCA" w:rsidRDefault="00DA5DCA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7E4D" w14:textId="77777777" w:rsidR="00DA5DCA" w:rsidRPr="00C14131" w:rsidRDefault="00DA5DCA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3F05" w14:textId="77777777" w:rsidR="00DA5DCA" w:rsidRDefault="00DA5DCA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5DE003F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4005FCBC" w14:textId="77777777" w:rsidR="00DA5DCA" w:rsidRDefault="00DA5DCA" w:rsidP="003C645F">
      <w:pPr>
        <w:pStyle w:val="Heading1"/>
        <w:spacing w:line="360" w:lineRule="auto"/>
      </w:pPr>
      <w:r>
        <w:t>LINIA 602</w:t>
      </w:r>
    </w:p>
    <w:p w14:paraId="40BD870C" w14:textId="77777777" w:rsidR="00DA5DCA" w:rsidRDefault="00DA5DC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A5DCA" w14:paraId="5E1D829F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2AD87" w14:textId="77777777" w:rsidR="00DA5DCA" w:rsidRDefault="00DA5DC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E98A" w14:textId="77777777" w:rsidR="00DA5DCA" w:rsidRDefault="00DA5DC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62C71046" w14:textId="77777777" w:rsidR="00DA5DCA" w:rsidRDefault="00DA5DCA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2FAA" w14:textId="77777777" w:rsidR="00DA5DCA" w:rsidRDefault="00DA5DCA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4541" w14:textId="77777777" w:rsidR="00DA5DCA" w:rsidRDefault="00DA5DCA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2D42A6CE" w14:textId="77777777" w:rsidR="00DA5DCA" w:rsidRDefault="00DA5DCA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FEA8" w14:textId="77777777" w:rsidR="00DA5DCA" w:rsidRPr="00406474" w:rsidRDefault="00DA5DCA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5A5C" w14:textId="77777777" w:rsidR="00DA5DCA" w:rsidRPr="00DA41E4" w:rsidRDefault="00DA5DCA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417B" w14:textId="77777777" w:rsidR="00DA5DCA" w:rsidRDefault="00DA5DCA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7C36DF26" w14:textId="77777777" w:rsidR="00DA5DCA" w:rsidRDefault="00DA5DCA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C258" w14:textId="77777777" w:rsidR="00DA5DCA" w:rsidRDefault="00DA5DCA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8875" w14:textId="77777777" w:rsidR="00DA5DCA" w:rsidRDefault="00DA5DCA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03AEA5DB" w14:textId="77777777" w:rsidR="00DA5DCA" w:rsidRPr="0007619C" w:rsidRDefault="00DA5DCA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65548C2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8F337" w14:textId="77777777" w:rsidR="00DA5DCA" w:rsidRDefault="00DA5DC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5C93" w14:textId="77777777" w:rsidR="00DA5DCA" w:rsidRDefault="00DA5DC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107733D8" w14:textId="77777777" w:rsidR="00DA5DCA" w:rsidRDefault="00DA5DC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A109" w14:textId="77777777" w:rsidR="00DA5DCA" w:rsidRDefault="00DA5DCA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F9F" w14:textId="77777777" w:rsidR="00DA5DCA" w:rsidRDefault="00DA5DCA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10E5F914" w14:textId="77777777" w:rsidR="00DA5DCA" w:rsidRDefault="00DA5DCA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1E39" w14:textId="77777777" w:rsidR="00DA5DCA" w:rsidRPr="00406474" w:rsidRDefault="00DA5DCA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661F" w14:textId="77777777" w:rsidR="00DA5DCA" w:rsidRPr="00DA41E4" w:rsidRDefault="00DA5DCA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7EF0" w14:textId="77777777" w:rsidR="00DA5DCA" w:rsidRDefault="00DA5DCA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2BCDA890" w14:textId="77777777" w:rsidR="00DA5DCA" w:rsidRDefault="00DA5DC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5AF5" w14:textId="77777777" w:rsidR="00DA5DCA" w:rsidRDefault="00DA5DCA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16CA" w14:textId="77777777" w:rsidR="00DA5DCA" w:rsidRDefault="00DA5DCA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21B4F630" w14:textId="77777777" w:rsidR="00DA5DCA" w:rsidRDefault="00DA5DCA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D51299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1942F9E0" w14:textId="77777777" w:rsidR="00DA5DCA" w:rsidRDefault="00DA5DCA" w:rsidP="00DE3370">
      <w:pPr>
        <w:pStyle w:val="Heading1"/>
        <w:spacing w:line="360" w:lineRule="auto"/>
      </w:pPr>
      <w:r>
        <w:t>LINIA 610</w:t>
      </w:r>
    </w:p>
    <w:p w14:paraId="3978B3A2" w14:textId="77777777" w:rsidR="00DA5DCA" w:rsidRDefault="00DA5DC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A5DCA" w14:paraId="6F765EAC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01C99" w14:textId="77777777" w:rsidR="00DA5DCA" w:rsidRDefault="00DA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161D" w14:textId="77777777" w:rsidR="00DA5DCA" w:rsidRDefault="00DA5DC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2C08" w14:textId="77777777" w:rsidR="00DA5DCA" w:rsidRPr="00F81D6F" w:rsidRDefault="00DA5DCA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EC0D" w14:textId="77777777" w:rsidR="00DA5DCA" w:rsidRDefault="00DA5DCA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DA06A97" w14:textId="77777777" w:rsidR="00DA5DCA" w:rsidRDefault="00DA5DCA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01B7" w14:textId="77777777" w:rsidR="00DA5DCA" w:rsidRDefault="00DA5DC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31CA1D2" w14:textId="77777777" w:rsidR="00DA5DCA" w:rsidRDefault="00DA5DC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0C78D50D" w14:textId="77777777" w:rsidR="00DA5DCA" w:rsidRDefault="00DA5DC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12920C72" w14:textId="77777777" w:rsidR="00DA5DCA" w:rsidRDefault="00DA5DCA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3826" w14:textId="77777777" w:rsidR="00DA5DCA" w:rsidRPr="00F81D6F" w:rsidRDefault="00DA5DCA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CF43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25CB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982B" w14:textId="77777777" w:rsidR="00DA5DCA" w:rsidRDefault="00DA5DC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12DE017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ACE0B" w14:textId="77777777" w:rsidR="00DA5DCA" w:rsidRDefault="00DA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42A7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E585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0BE4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042AE4E0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1DF1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D8AC12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444E22C1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04981564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578C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74DF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4EC7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F1DF" w14:textId="77777777" w:rsidR="00DA5DCA" w:rsidRDefault="00DA5DC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DA5DCA" w14:paraId="5246CB72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A914B" w14:textId="77777777" w:rsidR="00DA5DCA" w:rsidRDefault="00DA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A43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2B75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0FA8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613B65F0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3EC29416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D90C" w14:textId="77777777" w:rsidR="00DA5DCA" w:rsidRDefault="00DA5DC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7F05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BE9B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0757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75F1" w14:textId="77777777" w:rsidR="00DA5DCA" w:rsidRDefault="00DA5DC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56A35027" w14:textId="77777777" w:rsidR="00DA5DCA" w:rsidRDefault="00DA5DC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DA5DCA" w14:paraId="2BDF6399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7C81C" w14:textId="77777777" w:rsidR="00DA5DCA" w:rsidRDefault="00DA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78AB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14:paraId="58560F30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8C49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C349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14:paraId="11B37741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A0C7" w14:textId="77777777" w:rsidR="00DA5DCA" w:rsidRDefault="00DA5DC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CA8E" w14:textId="77777777" w:rsidR="00DA5DCA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A8BE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3DF2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13E1" w14:textId="77777777" w:rsidR="00DA5DCA" w:rsidRDefault="00DA5DC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DA5DCA" w14:paraId="7321636A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CBBA6" w14:textId="77777777" w:rsidR="00DA5DCA" w:rsidRDefault="00DA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ABB2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7DB6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BC35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708A2F38" w14:textId="77777777" w:rsidR="00DA5DCA" w:rsidRDefault="00DA5DC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5BC0" w14:textId="77777777" w:rsidR="00DA5DCA" w:rsidRDefault="00DA5DC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0CC69784" w14:textId="77777777" w:rsidR="00DA5DCA" w:rsidRDefault="00DA5DC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9AF505D" w14:textId="77777777" w:rsidR="00DA5DCA" w:rsidRDefault="00DA5DC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C47D" w14:textId="77777777" w:rsidR="00DA5DCA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A941" w14:textId="77777777" w:rsidR="00DA5DCA" w:rsidRDefault="00DA5DC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0524" w14:textId="77777777" w:rsidR="00DA5DCA" w:rsidRPr="00F81D6F" w:rsidRDefault="00DA5DC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30CF" w14:textId="77777777" w:rsidR="00DA5DCA" w:rsidRDefault="00DA5DC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EFE133" w14:textId="77777777" w:rsidR="00DA5DCA" w:rsidRPr="00C60E02" w:rsidRDefault="00DA5DCA">
      <w:pPr>
        <w:tabs>
          <w:tab w:val="left" w:pos="3768"/>
        </w:tabs>
        <w:rPr>
          <w:sz w:val="20"/>
          <w:szCs w:val="20"/>
          <w:lang w:val="ro-RO"/>
        </w:rPr>
      </w:pPr>
    </w:p>
    <w:p w14:paraId="20367C70" w14:textId="77777777" w:rsidR="00DA5DCA" w:rsidRDefault="00DA5DCA" w:rsidP="004F6534">
      <w:pPr>
        <w:pStyle w:val="Heading1"/>
        <w:spacing w:line="360" w:lineRule="auto"/>
      </w:pPr>
      <w:r>
        <w:t>LINIA 700</w:t>
      </w:r>
    </w:p>
    <w:p w14:paraId="655093C6" w14:textId="77777777" w:rsidR="00DA5DCA" w:rsidRDefault="00DA5DC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A5DCA" w14:paraId="2F3B7BE8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10E2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94E8" w14:textId="77777777" w:rsidR="00DA5DCA" w:rsidRDefault="00DA5DCA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43D9" w14:textId="77777777" w:rsidR="00DA5DCA" w:rsidRDefault="00DA5DC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C52E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5F5E89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8C08" w14:textId="77777777" w:rsidR="00DA5DCA" w:rsidRDefault="00DA5DCA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D5B7" w14:textId="77777777" w:rsidR="00DA5DCA" w:rsidRDefault="00DA5DC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99E8" w14:textId="77777777" w:rsidR="00DA5DCA" w:rsidRDefault="00DA5DCA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3D9D" w14:textId="77777777" w:rsidR="00DA5DCA" w:rsidRDefault="00DA5DC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6BD5" w14:textId="77777777" w:rsidR="00DA5DCA" w:rsidRDefault="00DA5DCA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9993CA5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4F98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4BAA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A39B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BE6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538130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BE9F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855E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5C6A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0C52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A060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8BAD2BB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6182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78BE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D390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FA2E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137967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0ADC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545E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67B4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17CB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9173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3C649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A5DCA" w14:paraId="75190DA2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45A6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B290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4688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B1F0" w14:textId="77777777" w:rsidR="00DA5DCA" w:rsidRDefault="00DA5DCA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B31890" w14:textId="77777777" w:rsidR="00DA5DCA" w:rsidRDefault="00DA5DCA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EDA8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195B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81EF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B1C5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CDD3" w14:textId="77777777" w:rsidR="00DA5DCA" w:rsidRDefault="00DA5DCA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F5E9DA" w14:textId="77777777" w:rsidR="00DA5DCA" w:rsidRDefault="00DA5DCA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DA5DCA" w14:paraId="3E1DAE6D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FDF5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79FF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E4E1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833F" w14:textId="77777777" w:rsidR="00DA5DCA" w:rsidRDefault="00DA5DCA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73FD4C" w14:textId="77777777" w:rsidR="00DA5DCA" w:rsidRDefault="00DA5DCA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3EB9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78319F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889C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BF6E" w14:textId="77777777" w:rsidR="00DA5DCA" w:rsidRDefault="00DA5DC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DB58" w14:textId="77777777" w:rsidR="00DA5DCA" w:rsidRDefault="00DA5DC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8687" w14:textId="77777777" w:rsidR="00DA5DCA" w:rsidRDefault="00DA5DC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5A1798E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96D15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7E2B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12AA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AB78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95FEC6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D19E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854C27" w14:textId="77777777" w:rsidR="00DA5DCA" w:rsidRDefault="00DA5DCA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3F06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99BA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5887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25C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9F8D1AA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11707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243D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F095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555A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2433A3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DB2C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A2DCA20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0EBC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10D2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2FEA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05DE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D04A0A9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0538D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3E88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E057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49E3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AB72F7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3DFA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648E44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2B29681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9780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CBAB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1227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0A08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6861E8D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43F5F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0064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F737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A843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BEDD6B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2BDD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43C7687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E9C108E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E6A2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C6E4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0434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FD88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31E08BC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EE064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15A6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596C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6618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1262BD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B318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6FAB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C5B1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F796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F8A2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3B97E8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202BF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19D4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9596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5E7A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02356FF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44F6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14:paraId="2BDB606B" w14:textId="77777777" w:rsidR="00DA5DCA" w:rsidRPr="00B401E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B48D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4A3B" w14:textId="77777777" w:rsidR="00DA5DCA" w:rsidRDefault="00DA5DC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9E71" w14:textId="77777777" w:rsidR="00DA5DCA" w:rsidRDefault="00DA5DC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02D4" w14:textId="77777777" w:rsidR="00DA5DCA" w:rsidRDefault="00DA5DC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87B42B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87A54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CE92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79CC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813F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CA045D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1948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6D4D386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DC3729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5D41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6240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10B6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954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70FE02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BEA42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B627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B749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1914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14:paraId="6748EF87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F105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4AFF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EDFC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17B8BC1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2F3A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7BD1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BE5DCB0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5990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CCE4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3008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5747" w14:textId="77777777" w:rsidR="00DA5DCA" w:rsidRDefault="00DA5DC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DAC3DB9" w14:textId="77777777" w:rsidR="00DA5DCA" w:rsidRDefault="00DA5DCA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B0A7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2DFDB0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2F12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68D6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7C0F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3821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81B22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A5DCA" w14:paraId="3D0EE8DA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3703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3738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43F8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7F1F" w14:textId="77777777" w:rsidR="00DA5DCA" w:rsidRDefault="00DA5DC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5D7B608" w14:textId="77777777" w:rsidR="00DA5DCA" w:rsidRDefault="00DA5DC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2ECB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EC13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75F0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3447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7B8F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826379C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7CD1D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83D0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97D5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A29D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07D51E0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ED57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2330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903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C5DA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32A9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59BDDCB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0610B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C91F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9BB9A47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84E9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C6CB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DFC4605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F35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8CC1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7F69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BAEE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29DC" w14:textId="77777777" w:rsidR="00DA5DCA" w:rsidRPr="00C20CA5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E3C97E4" w14:textId="77777777" w:rsidR="00DA5DCA" w:rsidRPr="00EB107D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AADC9FD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89807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11DE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5CDF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AE27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62BF186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75F9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03B88F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1D64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5E32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67FA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A40E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E99CCF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1699F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A5DCA" w14:paraId="76FBA062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A9E7D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085D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9C0A14B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74FD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F756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9996786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1D254BE2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EC87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BF33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DE4B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CA20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F029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A8D3A1F" w14:textId="77777777" w:rsidR="00DA5DCA" w:rsidRPr="00C401D9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A5DCA" w14:paraId="6532801B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4C9BC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0E23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23B70A37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ADFB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5365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6C962208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6CA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4FD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A8F2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0947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DFEE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82BE4F5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9730F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EBD4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F4A4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FC23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057CAC46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AE9BFF1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475311B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A742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C26FA3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7FFC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89C4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E5EB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3E50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66C6A03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A5DCA" w14:paraId="475D7576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B6C31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3777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BBC1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A7C3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Baldovinești -</w:t>
            </w:r>
          </w:p>
          <w:p w14:paraId="49B9DD13" w14:textId="77777777" w:rsidR="00DA5DCA" w:rsidRDefault="00DA5DCA" w:rsidP="00C042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F7B1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40AE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24F5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237+870</w:t>
            </w:r>
          </w:p>
          <w:p w14:paraId="4249AB5D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D8E4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6EF4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21C8F42E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6FFC38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CDB4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58AC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6FA4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6BCA00E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DDEB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D22B45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BC50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1AC5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E79E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9E13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67DA915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4C41CF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6569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445D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67BF" w14:textId="77777777" w:rsidR="00DA5DCA" w:rsidRDefault="00DA5DCA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EE7DA8F" w14:textId="77777777" w:rsidR="00DA5DCA" w:rsidRDefault="00DA5DCA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876C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3484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9694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14:paraId="25AC7173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1FC4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9DFD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9C142FC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CC70FB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2BAC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1AD6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43CE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E8B1B4A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BDA0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181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1530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145BC8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CC68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7630" w14:textId="77777777" w:rsidR="00DA5DCA" w:rsidRPr="00C20CA5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7C7096B" w14:textId="77777777" w:rsidR="00DA5DCA" w:rsidRPr="00EB107D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2BD1B47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393B6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A8F9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3BF6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2E99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728283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E131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9CC32E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A642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1735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0EF1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005B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465D80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DEB6B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A5DCA" w14:paraId="58B0DC2B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C1722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50DD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1323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1249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C0C5BED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7208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367C25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45BF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93F8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53EE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AC32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490F917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A5DCA" w14:paraId="11D8BDCC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B3E48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0FC6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DA92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035B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A99E9D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BDBC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519A0D3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9C16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E53D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288F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AFCB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3EE146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53529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DE5541D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A5DCA" w14:paraId="7D236DF6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5E5E5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512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A354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BD15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AFBBA4C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F68F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FCDBD04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1FF8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1494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6769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D200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12464E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20055D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47A9142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A5DCA" w14:paraId="0D3C10E6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E602A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1762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C233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EFD2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6C4E90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CD24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CE52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FD5F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20B1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17D2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7858DF5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A3D275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CCDC645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A5DCA" w14:paraId="17E04D47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0F423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BF7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8038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901A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B41248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3B7B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CA08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6168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BE14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E34D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A1CD93C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6D1F3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9713A8F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A5DCA" w14:paraId="5C09E632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161A8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1ABC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7AAE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63FE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95C7A3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932E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12D1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C43B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B8EA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CCAA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9DF5F8F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1EDEE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CF19C66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A5DCA" w14:paraId="76DE7FAE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0F0CC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736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70EA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B5D3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FF61A06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1EC2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615FCB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35F9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7976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5BD7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14E2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C9EA68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327C7C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A5DCA" w14:paraId="6FC42B91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51FDC" w14:textId="77777777" w:rsidR="00DA5DCA" w:rsidRDefault="00DA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1942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C6C1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A26B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505C794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310A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0FEB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888F" w14:textId="77777777" w:rsidR="00DA5DCA" w:rsidRDefault="00DA5DC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95C9" w14:textId="77777777" w:rsidR="00DA5DCA" w:rsidRDefault="00DA5DC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36EF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52C6B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85C42F" w14:textId="77777777" w:rsidR="00DA5DCA" w:rsidRDefault="00DA5DC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3C85A7A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3896093F" w14:textId="77777777" w:rsidR="00DA5DCA" w:rsidRDefault="00DA5DC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EED865B" w14:textId="77777777" w:rsidR="00DA5DCA" w:rsidRDefault="00DA5DC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A5DCA" w14:paraId="21B76473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85469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03A7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10C2" w14:textId="77777777" w:rsidR="00DA5DCA" w:rsidRPr="001304AF" w:rsidRDefault="00DA5DC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BC51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A0411A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3578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B863130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619A3D4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C7FF" w14:textId="77777777" w:rsidR="00DA5DCA" w:rsidRDefault="00DA5DC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3C29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9F0D" w14:textId="77777777" w:rsidR="00DA5DCA" w:rsidRPr="001304AF" w:rsidRDefault="00DA5DC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8B5D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C06039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86B0F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76FFE23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E753677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A5DCA" w14:paraId="3532B602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554F0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47C3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F61C" w14:textId="77777777" w:rsidR="00DA5DCA" w:rsidRPr="001304AF" w:rsidRDefault="00DA5DC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43B9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825E8D8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A21B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FF18E0C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0E32A97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C097" w14:textId="77777777" w:rsidR="00DA5DCA" w:rsidRDefault="00DA5DCA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439D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A0F3" w14:textId="77777777" w:rsidR="00DA5DCA" w:rsidRPr="001304AF" w:rsidRDefault="00DA5DC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459F" w14:textId="77777777" w:rsidR="00DA5DCA" w:rsidRDefault="00DA5DC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BAB935" w14:textId="77777777" w:rsidR="00DA5DCA" w:rsidRDefault="00DA5DC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15FF4EF" w14:textId="77777777" w:rsidR="00DA5DCA" w:rsidRDefault="00DA5DC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9441DA9" w14:textId="77777777" w:rsidR="00DA5DCA" w:rsidRDefault="00DA5DC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A5DCA" w14:paraId="50C8710C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D4DDB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B04F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14:paraId="7818BA4F" w14:textId="77777777" w:rsidR="00DA5DCA" w:rsidRDefault="00DA5DCA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7351" w14:textId="77777777" w:rsidR="00DA5DCA" w:rsidRDefault="00DA5DC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C5C3" w14:textId="77777777" w:rsidR="00DA5DCA" w:rsidRDefault="00DA5DC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14:paraId="2463B3CA" w14:textId="77777777" w:rsidR="00DA5DCA" w:rsidRDefault="00DA5DC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14:paraId="1FF5203B" w14:textId="77777777" w:rsidR="00DA5DCA" w:rsidRDefault="00DA5DCA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34BA" w14:textId="77777777" w:rsidR="00DA5DCA" w:rsidRDefault="00DA5DC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8D61" w14:textId="77777777" w:rsidR="00DA5DCA" w:rsidRDefault="00DA5DC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727F" w14:textId="77777777" w:rsidR="00DA5DCA" w:rsidRDefault="00DA5DC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24B8" w14:textId="77777777" w:rsidR="00DA5DCA" w:rsidRPr="001304AF" w:rsidRDefault="00DA5DC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4B42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30775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14:paraId="6871F43C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14:paraId="76B38EBD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14:paraId="6177ECE8" w14:textId="77777777" w:rsidR="00DA5DCA" w:rsidRDefault="00DA5DCA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DA5DCA" w14:paraId="185D181C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5C15C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C4C1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159+000</w:t>
            </w:r>
          </w:p>
          <w:p w14:paraId="1D441441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C9EB" w14:textId="77777777" w:rsidR="00DA5DCA" w:rsidRDefault="00DA5DC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2112" w14:textId="77777777" w:rsidR="00DA5DCA" w:rsidRDefault="00DA5DC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C.A. Rosetti,</w:t>
            </w:r>
          </w:p>
          <w:p w14:paraId="7D85B489" w14:textId="77777777" w:rsidR="00DA5DCA" w:rsidRDefault="00DA5DC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 Cap Y</w:t>
            </w:r>
          </w:p>
          <w:p w14:paraId="0D6BD57F" w14:textId="77777777" w:rsidR="00DA5DCA" w:rsidRDefault="00DA5DC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ap. cale) și </w:t>
            </w:r>
          </w:p>
          <w:p w14:paraId="7CEA2800" w14:textId="77777777" w:rsidR="00DA5DCA" w:rsidRDefault="00DA5DC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C.A. Rosetti - Făurei și </w:t>
            </w:r>
          </w:p>
          <w:p w14:paraId="3E0D710D" w14:textId="77777777" w:rsidR="00DA5DCA" w:rsidRDefault="00DA5DC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 (zonă ap. cale)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CCAD" w14:textId="77777777" w:rsidR="00DA5DCA" w:rsidRDefault="00DA5DC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D13B" w14:textId="77777777" w:rsidR="00DA5DCA" w:rsidRDefault="00DA5DC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89BE" w14:textId="77777777" w:rsidR="00DA5DCA" w:rsidRDefault="00DA5DC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1889" w14:textId="77777777" w:rsidR="00DA5DCA" w:rsidRPr="001304AF" w:rsidRDefault="00DA5DC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29CB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Afectează linia 1 din </w:t>
            </w:r>
          </w:p>
          <w:p w14:paraId="6D942B68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Hm C.A. Rosetti și </w:t>
            </w:r>
          </w:p>
          <w:p w14:paraId="68522CBD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sch. 2 și 6 Cap Y și </w:t>
            </w:r>
          </w:p>
          <w:p w14:paraId="338B4785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intrări-ieșiri peste sch. 13, 19, 25 și 35 Cap X din </w:t>
            </w:r>
          </w:p>
          <w:p w14:paraId="014392A3" w14:textId="77777777" w:rsidR="00DA5DCA" w:rsidRPr="00175A24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st. Făurei.</w:t>
            </w:r>
          </w:p>
        </w:tc>
      </w:tr>
      <w:tr w:rsidR="00DA5DCA" w14:paraId="6E70A29B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2BA0C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3577" w14:textId="77777777" w:rsidR="00DA5DCA" w:rsidRDefault="00DA5DC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E2F5" w14:textId="77777777" w:rsidR="00DA5DCA" w:rsidRDefault="00DA5DC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AAD7" w14:textId="77777777" w:rsidR="00DA5DCA" w:rsidRDefault="00DA5DCA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F225" w14:textId="77777777" w:rsidR="00DA5DCA" w:rsidRDefault="00DA5DC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8E289D" w14:textId="77777777" w:rsidR="00DA5DCA" w:rsidRDefault="00DA5DC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1190" w14:textId="77777777" w:rsidR="00DA5DCA" w:rsidRDefault="00DA5DC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84F9" w14:textId="77777777" w:rsidR="00DA5DCA" w:rsidRDefault="00DA5DC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1F1E" w14:textId="77777777" w:rsidR="00DA5DCA" w:rsidRPr="001304AF" w:rsidRDefault="00DA5DC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C553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75CBB5" w14:textId="77777777" w:rsidR="00DA5DCA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14AE55" w14:textId="77777777" w:rsidR="00DA5DCA" w:rsidRPr="00175A24" w:rsidRDefault="00DA5DC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DA5DCA" w14:paraId="3A4482CD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B0932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C1DF" w14:textId="77777777" w:rsidR="00DA5DCA" w:rsidRDefault="00DA5DC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417B" w14:textId="77777777" w:rsidR="00DA5DCA" w:rsidRDefault="00DA5DC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F1BB" w14:textId="77777777" w:rsidR="00DA5DCA" w:rsidRDefault="00DA5DCA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4C8A245" w14:textId="77777777" w:rsidR="00DA5DCA" w:rsidRDefault="00DA5DCA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1D56" w14:textId="77777777" w:rsidR="00DA5DCA" w:rsidRDefault="00DA5DCA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A05823" w14:textId="77777777" w:rsidR="00DA5DCA" w:rsidRDefault="00DA5DC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2622" w14:textId="77777777" w:rsidR="00DA5DCA" w:rsidRDefault="00DA5DC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C402" w14:textId="77777777" w:rsidR="00DA5DCA" w:rsidRDefault="00DA5DC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82E0" w14:textId="77777777" w:rsidR="00DA5DCA" w:rsidRDefault="00DA5DC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B8D9" w14:textId="77777777" w:rsidR="00DA5DCA" w:rsidRDefault="00DA5DC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C21EC5" w14:textId="77777777" w:rsidR="00DA5DCA" w:rsidRDefault="00DA5DC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33F69" w14:textId="77777777" w:rsidR="00DA5DCA" w:rsidRDefault="00DA5DC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A5DCA" w14:paraId="16FC0AF8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ABC46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C669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8316" w14:textId="77777777" w:rsidR="00DA5DCA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ADC5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B35430B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ED17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E95B02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126C" w14:textId="77777777" w:rsidR="00DA5DCA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AA01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AA00" w14:textId="77777777" w:rsidR="00DA5DCA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A056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67D105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CA751F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A5DCA" w14:paraId="29085608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D845D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CD6E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F982" w14:textId="77777777" w:rsidR="00DA5DCA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D682" w14:textId="77777777" w:rsidR="00DA5DCA" w:rsidRDefault="00DA5DCA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255EA61" w14:textId="77777777" w:rsidR="00DA5DCA" w:rsidRDefault="00DA5DCA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6B13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ED17797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C4D5" w14:textId="77777777" w:rsidR="00DA5DCA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E535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2D8B" w14:textId="77777777" w:rsidR="00DA5DCA" w:rsidRPr="001304AF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211D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25136E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717C9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A5DCA" w14:paraId="00CCC2D8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94CD8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CF71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72D3D4C6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AF02" w14:textId="77777777" w:rsidR="00DA5DC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BBF8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446BBD36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8938" w14:textId="77777777" w:rsidR="00DA5DCA" w:rsidRPr="00175A7C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29EC" w14:textId="77777777" w:rsidR="00DA5DC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10E3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9940" w14:textId="77777777" w:rsidR="00DA5DCA" w:rsidRPr="001304AF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FC5A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A5DCA" w14:paraId="2C8821EE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B8A26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AEB0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6956" w14:textId="77777777" w:rsidR="00DA5DC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C216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4218A886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F10D" w14:textId="77777777" w:rsidR="00DA5DCA" w:rsidRPr="00175A7C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476E" w14:textId="77777777" w:rsidR="00DA5DC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1A49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5CBF1565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AA58" w14:textId="77777777" w:rsidR="00DA5DCA" w:rsidRPr="001304AF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C5F7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E25FF5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DA5DCA" w14:paraId="6B8B88F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A7ED3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5CEA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4503" w14:textId="77777777" w:rsidR="00DA5DCA" w:rsidRPr="001304AF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7349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188046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594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95D4B30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43FB" w14:textId="77777777" w:rsidR="00DA5DCA" w:rsidRPr="00CA3079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E254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8AF5" w14:textId="77777777" w:rsidR="00DA5DCA" w:rsidRPr="001304AF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95B2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D3AC72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A5DCA" w14:paraId="0B486CAE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39AF1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F695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B9F5C3C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6D26" w14:textId="77777777" w:rsidR="00DA5DCA" w:rsidRPr="001304AF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253F" w14:textId="77777777" w:rsidR="00DA5DCA" w:rsidRDefault="00DA5DCA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19B9E94" w14:textId="77777777" w:rsidR="00DA5DCA" w:rsidRPr="00180EA2" w:rsidRDefault="00DA5DCA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728E" w14:textId="77777777" w:rsidR="00DA5DCA" w:rsidRDefault="00DA5DCA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67E9" w14:textId="77777777" w:rsidR="00DA5DCA" w:rsidRPr="00CA3079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2392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6E49" w14:textId="77777777" w:rsidR="00DA5DCA" w:rsidRPr="001304AF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9C9E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CA38C8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7F13343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A5DCA" w14:paraId="36D435D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E12CB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EFCE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87A1" w14:textId="77777777" w:rsidR="00DA5DCA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0481" w14:textId="77777777" w:rsidR="00DA5DCA" w:rsidRDefault="00DA5DCA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BA49A9D" w14:textId="77777777" w:rsidR="00DA5DCA" w:rsidRDefault="00DA5DCA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3308" w14:textId="77777777" w:rsidR="00DA5DCA" w:rsidRDefault="00DA5DCA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8402" w14:textId="77777777" w:rsidR="00DA5DCA" w:rsidRPr="00CA3079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3338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3D8B3CD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8BC1" w14:textId="77777777" w:rsidR="00DA5DCA" w:rsidRPr="001304AF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1B25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0A1E79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F400576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E634C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A5DCA" w14:paraId="139B11AC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38EFF" w14:textId="77777777" w:rsidR="00DA5DCA" w:rsidRDefault="00DA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7E18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0DB4" w14:textId="77777777" w:rsidR="00DA5DCA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6198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15EEB1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DA68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C31CD62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DA0D6FB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45BB" w14:textId="77777777" w:rsidR="00DA5DCA" w:rsidRPr="00CA3079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FC29" w14:textId="77777777" w:rsidR="00DA5DCA" w:rsidRDefault="00DA5DC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99F2" w14:textId="77777777" w:rsidR="00DA5DCA" w:rsidRPr="001304AF" w:rsidRDefault="00DA5DC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A5DD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F2FE07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2083E38" w14:textId="77777777" w:rsidR="00DA5DCA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1479E91" w14:textId="77777777" w:rsidR="00DA5DCA" w:rsidRPr="00B71446" w:rsidRDefault="00DA5DC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F01A3AA" w14:textId="77777777" w:rsidR="00DA5DCA" w:rsidRDefault="00DA5DCA">
      <w:pPr>
        <w:tabs>
          <w:tab w:val="left" w:pos="6382"/>
        </w:tabs>
        <w:rPr>
          <w:sz w:val="20"/>
        </w:rPr>
      </w:pPr>
    </w:p>
    <w:p w14:paraId="2911BF6A" w14:textId="77777777" w:rsidR="00DA5DCA" w:rsidRDefault="00DA5DCA" w:rsidP="00B52218">
      <w:pPr>
        <w:pStyle w:val="Heading1"/>
        <w:spacing w:line="360" w:lineRule="auto"/>
      </w:pPr>
      <w:r>
        <w:t>LINIA 704</w:t>
      </w:r>
    </w:p>
    <w:p w14:paraId="28E90580" w14:textId="77777777" w:rsidR="00DA5DCA" w:rsidRDefault="00DA5DCA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A5DCA" w14:paraId="13E8A95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4B7A0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2A7A" w14:textId="77777777" w:rsidR="00DA5DCA" w:rsidRDefault="00DA5DC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3BB4A62" w14:textId="77777777" w:rsidR="00DA5DCA" w:rsidRDefault="00DA5DC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770E" w14:textId="77777777" w:rsidR="00DA5DCA" w:rsidRPr="00E4080B" w:rsidRDefault="00DA5DC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2BAD" w14:textId="77777777" w:rsidR="00DA5DCA" w:rsidRDefault="00DA5DCA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A5572A6" w14:textId="77777777" w:rsidR="00DA5DCA" w:rsidRDefault="00DA5DCA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2C3C" w14:textId="77777777" w:rsidR="00DA5DCA" w:rsidRDefault="00DA5DC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E326" w14:textId="77777777" w:rsidR="00DA5DCA" w:rsidRPr="00E4080B" w:rsidRDefault="00DA5DC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EB44" w14:textId="77777777" w:rsidR="00DA5DCA" w:rsidRDefault="00DA5DC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4AD6DF6" w14:textId="77777777" w:rsidR="00DA5DCA" w:rsidRDefault="00DA5DCA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63B1" w14:textId="77777777" w:rsidR="00DA5DCA" w:rsidRPr="00E4080B" w:rsidRDefault="00DA5DC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314D" w14:textId="77777777" w:rsidR="00DA5DCA" w:rsidRPr="001467E0" w:rsidRDefault="00DA5DCA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8B93310" w14:textId="77777777" w:rsidR="00DA5DCA" w:rsidRPr="00C00026" w:rsidRDefault="00DA5DCA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2C0779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5D8E8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15BE" w14:textId="77777777" w:rsidR="00DA5DCA" w:rsidRDefault="00DA5DC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1595" w14:textId="77777777" w:rsidR="00DA5DCA" w:rsidRPr="00E4080B" w:rsidRDefault="00DA5DCA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BCC3" w14:textId="77777777" w:rsidR="00DA5DCA" w:rsidRDefault="00DA5DC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6105132" w14:textId="77777777" w:rsidR="00DA5DCA" w:rsidRDefault="00DA5DC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B07A22A" w14:textId="77777777" w:rsidR="00DA5DCA" w:rsidRDefault="00DA5DC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52C" w14:textId="77777777" w:rsidR="00DA5DCA" w:rsidRDefault="00DA5DC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080" w14:textId="77777777" w:rsidR="00DA5DCA" w:rsidRPr="00E4080B" w:rsidRDefault="00DA5DCA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2E56" w14:textId="77777777" w:rsidR="00DA5DCA" w:rsidRDefault="00DA5DC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5901" w14:textId="77777777" w:rsidR="00DA5DCA" w:rsidRPr="00E4080B" w:rsidRDefault="00DA5DCA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6B4E" w14:textId="77777777" w:rsidR="00DA5DCA" w:rsidRDefault="00DA5DCA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D9D689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79C43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A516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0274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DE3A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03038DB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501DE9B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D139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6DB8" w14:textId="77777777" w:rsidR="00DA5DCA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08E7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76AF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FFA7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44279F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2F253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4933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E458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F45C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1B658F1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B7F087D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95D3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A794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B023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DA40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912E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F952741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4CB910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8296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A449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EA8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95D4094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8336AC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3436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B948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EBCE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FFFF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C263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59EB54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0FD9E8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6556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96755BB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B756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24E7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E127069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325B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881B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2C61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9A06466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6AC2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55D0" w14:textId="77777777" w:rsidR="00DA5DCA" w:rsidRPr="001467E0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3CF563" w14:textId="77777777" w:rsidR="00DA5DCA" w:rsidRPr="008D7F2C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AFD490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9E18C0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460F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6BC9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0304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D189A2D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9580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31BC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B1CB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90EF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902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59E59E6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86412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D30B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11EF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B57F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6FFA167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C535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9D6576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263A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480D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F16B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4F6B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EA8287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DA5DCA" w14:paraId="31AF8F76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B92EA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E3FC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379A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EEDA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26F0E37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38D5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2FF3" w14:textId="77777777" w:rsidR="00DA5DCA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5EB0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3E83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E063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E03AC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DA5DCA" w14:paraId="0746621C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F81A0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B635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FC5A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CE27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90969F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0D54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DF38DE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EF5" w14:textId="77777777" w:rsidR="00DA5DCA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D3B1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FC5A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D45F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DE2BE3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DA5DCA" w14:paraId="5C42AF5D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E79F4" w14:textId="77777777" w:rsidR="00DA5DCA" w:rsidRDefault="00DA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5ECE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E485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9A6F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DA65F2E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2CCB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2953B7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89DD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E32F" w14:textId="77777777" w:rsidR="00DA5DCA" w:rsidRDefault="00DA5DC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84AC" w14:textId="77777777" w:rsidR="00DA5DCA" w:rsidRPr="00E4080B" w:rsidRDefault="00DA5DC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AB66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05DFF" w14:textId="77777777" w:rsidR="00DA5DCA" w:rsidRDefault="00DA5DC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54E77AD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21AD4489" w14:textId="77777777" w:rsidR="00DA5DCA" w:rsidRDefault="00DA5DCA" w:rsidP="00F0370D">
      <w:pPr>
        <w:pStyle w:val="Heading1"/>
        <w:spacing w:line="360" w:lineRule="auto"/>
      </w:pPr>
      <w:r>
        <w:t>LINIA 800</w:t>
      </w:r>
    </w:p>
    <w:p w14:paraId="0F2B0CEC" w14:textId="77777777" w:rsidR="00DA5DCA" w:rsidRDefault="00DA5DC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A5DCA" w14:paraId="70CC8A3C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625A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8B50B" w14:textId="77777777" w:rsidR="00DA5DCA" w:rsidRDefault="00DA5DCA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3020" w14:textId="77777777" w:rsidR="00DA5DCA" w:rsidRPr="001161EA" w:rsidRDefault="00DA5DC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2BB7" w14:textId="77777777" w:rsidR="00DA5DCA" w:rsidRDefault="00DA5DC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87017F" w14:textId="77777777" w:rsidR="00DA5DCA" w:rsidRDefault="00DA5DC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11BE9" w14:textId="77777777" w:rsidR="00DA5DCA" w:rsidRDefault="00DA5DCA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8B05" w14:textId="77777777" w:rsidR="00DA5DCA" w:rsidRPr="001161EA" w:rsidRDefault="00DA5DC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9FC56" w14:textId="77777777" w:rsidR="00DA5DCA" w:rsidRDefault="00DA5DCA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2797" w14:textId="77777777" w:rsidR="00DA5DCA" w:rsidRPr="008D08DE" w:rsidRDefault="00DA5DC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961C" w14:textId="77777777" w:rsidR="00DA5DCA" w:rsidRDefault="00DA5DCA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0DC8537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0065F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5DFA" w14:textId="77777777" w:rsidR="00DA5DCA" w:rsidRDefault="00DA5DC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1636" w14:textId="77777777" w:rsidR="00DA5DCA" w:rsidRPr="001161EA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0005" w14:textId="77777777" w:rsidR="00DA5DCA" w:rsidRDefault="00DA5DC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E17098" w14:textId="77777777" w:rsidR="00DA5DCA" w:rsidRDefault="00DA5DC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5A92" w14:textId="77777777" w:rsidR="00DA5DCA" w:rsidRDefault="00DA5DC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8DB2" w14:textId="77777777" w:rsidR="00DA5DCA" w:rsidRPr="001161EA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CCD7" w14:textId="77777777" w:rsidR="00DA5DCA" w:rsidRDefault="00DA5DC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3285" w14:textId="77777777" w:rsidR="00DA5DCA" w:rsidRPr="008D08DE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DC6B3" w14:textId="77777777" w:rsidR="00DA5DCA" w:rsidRDefault="00DA5DC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6D030A8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5933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DBCEC" w14:textId="77777777" w:rsidR="00DA5DCA" w:rsidRDefault="00DA5DC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A58E" w14:textId="77777777" w:rsidR="00DA5DCA" w:rsidRPr="001161EA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058A" w14:textId="77777777" w:rsidR="00DA5DCA" w:rsidRDefault="00DA5DC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3A4783" w14:textId="77777777" w:rsidR="00DA5DCA" w:rsidRDefault="00DA5DC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65843" w14:textId="77777777" w:rsidR="00DA5DCA" w:rsidRDefault="00DA5DC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4DCEE" w14:textId="77777777" w:rsidR="00DA5DCA" w:rsidRPr="001161EA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6117" w14:textId="77777777" w:rsidR="00DA5DCA" w:rsidRDefault="00DA5DC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85E6" w14:textId="77777777" w:rsidR="00DA5DCA" w:rsidRPr="008D08DE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9A87" w14:textId="77777777" w:rsidR="00DA5DCA" w:rsidRDefault="00DA5DC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AFBF2" w14:textId="77777777" w:rsidR="00DA5DCA" w:rsidRDefault="00DA5DCA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A5DCA" w14:paraId="330DE752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6A48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306A" w14:textId="77777777" w:rsidR="00DA5DCA" w:rsidRDefault="00DA5DC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F077C" w14:textId="77777777" w:rsidR="00DA5DCA" w:rsidRPr="001161EA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E3A3" w14:textId="77777777" w:rsidR="00DA5DCA" w:rsidRDefault="00DA5DCA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7F918D" w14:textId="77777777" w:rsidR="00DA5DCA" w:rsidRDefault="00DA5DCA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7D94" w14:textId="77777777" w:rsidR="00DA5DCA" w:rsidRDefault="00DA5DC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68D1" w14:textId="77777777" w:rsidR="00DA5DCA" w:rsidRPr="001161EA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EC96F" w14:textId="77777777" w:rsidR="00DA5DCA" w:rsidRDefault="00DA5DC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60F1" w14:textId="77777777" w:rsidR="00DA5DCA" w:rsidRPr="008D08DE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F18A" w14:textId="77777777" w:rsidR="00DA5DCA" w:rsidRDefault="00DA5DC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81BDD" w14:textId="77777777" w:rsidR="00DA5DCA" w:rsidRDefault="00DA5DC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1DA3C" w14:textId="77777777" w:rsidR="00DA5DCA" w:rsidRDefault="00DA5DC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DA5DCA" w14:paraId="5F4AA046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FF1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02EE" w14:textId="77777777" w:rsidR="00DA5DCA" w:rsidRDefault="00DA5DC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46EA" w14:textId="77777777" w:rsidR="00DA5DCA" w:rsidRPr="001161EA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72C5" w14:textId="77777777" w:rsidR="00DA5DCA" w:rsidRDefault="00DA5DCA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44E1D5" w14:textId="77777777" w:rsidR="00DA5DCA" w:rsidRDefault="00DA5DCA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824B" w14:textId="77777777" w:rsidR="00DA5DCA" w:rsidRDefault="00DA5DC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CB4FE2" w14:textId="77777777" w:rsidR="00DA5DCA" w:rsidRDefault="00DA5DC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8CBB" w14:textId="77777777" w:rsidR="00DA5DCA" w:rsidRPr="001161EA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D70C" w14:textId="77777777" w:rsidR="00DA5DCA" w:rsidRDefault="00DA5DC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BD88" w14:textId="77777777" w:rsidR="00DA5DCA" w:rsidRPr="008D08DE" w:rsidRDefault="00DA5DC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0B989" w14:textId="77777777" w:rsidR="00DA5DCA" w:rsidRDefault="00DA5DC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:rsidRPr="00A8307A" w14:paraId="58FD8507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7FA9" w14:textId="77777777" w:rsidR="00DA5DCA" w:rsidRPr="00A75A00" w:rsidRDefault="00DA5DCA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55541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476CF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8EA9" w14:textId="77777777" w:rsidR="00DA5DCA" w:rsidRPr="00A8307A" w:rsidRDefault="00DA5DCA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AA5B" w14:textId="77777777" w:rsidR="00DA5DCA" w:rsidRDefault="00DA5DC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FB5168" w14:textId="77777777" w:rsidR="00DA5DCA" w:rsidRDefault="00DA5DC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C6ECF48" w14:textId="77777777" w:rsidR="00DA5DCA" w:rsidRDefault="00DA5DC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12E874" w14:textId="77777777" w:rsidR="00DA5DCA" w:rsidRDefault="00DA5DC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882D" w14:textId="77777777" w:rsidR="00DA5DC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FE9C" w14:textId="77777777" w:rsidR="00DA5DCA" w:rsidRPr="00A8307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4A5D3" w14:textId="77777777" w:rsidR="00DA5DCA" w:rsidRPr="00A8307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A72F0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80826" w14:textId="77777777" w:rsidR="00DA5DCA" w:rsidRPr="00A8307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A5DCA" w:rsidRPr="00A8307A" w14:paraId="58CC198C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34B0" w14:textId="77777777" w:rsidR="00DA5DCA" w:rsidRPr="00A75A00" w:rsidRDefault="00DA5DCA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300EE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0DE77EC2" w14:textId="77777777" w:rsidR="00DA5DCA" w:rsidRPr="00A8307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9938" w14:textId="77777777" w:rsidR="00DA5DCA" w:rsidRPr="00A8307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AA6D" w14:textId="77777777" w:rsidR="00DA5DCA" w:rsidRDefault="00DA5DC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2E76CA1A" w14:textId="77777777" w:rsidR="00DA5DCA" w:rsidRDefault="00DA5DC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0B42" w14:textId="77777777" w:rsidR="00DA5DCA" w:rsidRDefault="00DA5DCA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0A536" w14:textId="77777777" w:rsidR="00DA5DC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EF856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38B9CE6A" w14:textId="77777777" w:rsidR="00DA5DCA" w:rsidRPr="00A8307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83CF" w14:textId="77777777" w:rsidR="00DA5DCA" w:rsidRPr="00A8307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8B18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0DEAF8" w14:textId="77777777" w:rsidR="00DA5DCA" w:rsidRDefault="00DA5DCA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0BFBD801" w14:textId="77777777" w:rsidR="00DA5DCA" w:rsidRDefault="00DA5DCA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579A62C6" w14:textId="77777777" w:rsidR="00DA5DCA" w:rsidRDefault="00DA5DCA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DA5DCA" w14:paraId="395B12DD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D04F9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9AA1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C19E" w14:textId="77777777" w:rsidR="00DA5DCA" w:rsidRPr="001161E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ADE7" w14:textId="77777777" w:rsidR="00DA5DCA" w:rsidRDefault="00DA5DC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D685927" w14:textId="77777777" w:rsidR="00DA5DCA" w:rsidRDefault="00DA5DC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E5BD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EA62D2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DFFD" w14:textId="77777777" w:rsidR="00DA5DCA" w:rsidRPr="001161E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D49D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4D80" w14:textId="77777777" w:rsidR="00DA5DCA" w:rsidRPr="008D08DE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DF65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A5DCA" w14:paraId="56B6BCAA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F74C9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2E50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B776" w14:textId="77777777" w:rsidR="00DA5DCA" w:rsidRPr="001161E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0235" w14:textId="77777777" w:rsidR="00DA5DCA" w:rsidRDefault="00DA5DC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E658B02" w14:textId="77777777" w:rsidR="00DA5DCA" w:rsidRDefault="00DA5DC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D12D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36F7227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57B34F5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2AB7F56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840C21C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7638B08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8A19" w14:textId="77777777" w:rsidR="00DA5DCA" w:rsidRPr="001161E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B2E7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2F3E" w14:textId="77777777" w:rsidR="00DA5DCA" w:rsidRPr="008D08DE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49DF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3D60310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098A1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2E47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592C" w14:textId="77777777" w:rsidR="00DA5DCA" w:rsidRPr="001161E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BEBC" w14:textId="77777777" w:rsidR="00DA5DCA" w:rsidRDefault="00DA5DC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EC4B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C35B" w14:textId="77777777" w:rsidR="00DA5DCA" w:rsidRPr="001161E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2B54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E643" w14:textId="77777777" w:rsidR="00DA5DCA" w:rsidRPr="008D08DE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3EAB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9AE94B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4C92A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A5DCA" w14:paraId="05CA776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03623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A575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78BB" w14:textId="77777777" w:rsidR="00DA5DCA" w:rsidRPr="001161E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8842" w14:textId="77777777" w:rsidR="00DA5DCA" w:rsidRDefault="00DA5DC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1C26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C548" w14:textId="77777777" w:rsidR="00DA5DCA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2F14" w14:textId="77777777" w:rsidR="00DA5DCA" w:rsidRDefault="00DA5DC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D686" w14:textId="77777777" w:rsidR="00DA5DCA" w:rsidRPr="008D08DE" w:rsidRDefault="00DA5DC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BEBA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27BCB6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7F757A" w14:textId="77777777" w:rsidR="00DA5DCA" w:rsidRDefault="00DA5DC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A5DCA" w14:paraId="6A08229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37918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5CEA" w14:textId="77777777" w:rsidR="00DA5DCA" w:rsidRDefault="00DA5DC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7CFD" w14:textId="77777777" w:rsidR="00DA5DCA" w:rsidRPr="001161EA" w:rsidRDefault="00DA5DC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B2AE" w14:textId="77777777" w:rsidR="00DA5DCA" w:rsidRDefault="00DA5DCA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7C9A" w14:textId="77777777" w:rsidR="00DA5DCA" w:rsidRDefault="00DA5DC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ED0D" w14:textId="77777777" w:rsidR="00DA5DCA" w:rsidRDefault="00DA5DC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BBAD" w14:textId="77777777" w:rsidR="00DA5DCA" w:rsidRDefault="00DA5DC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BF47" w14:textId="77777777" w:rsidR="00DA5DCA" w:rsidRPr="008D08DE" w:rsidRDefault="00DA5DC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E20F" w14:textId="77777777" w:rsidR="00DA5DCA" w:rsidRDefault="00DA5DC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D51611" w14:textId="77777777" w:rsidR="00DA5DCA" w:rsidRDefault="00DA5DC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C61FE" w14:textId="77777777" w:rsidR="00DA5DCA" w:rsidRDefault="00DA5DC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A5DCA" w14:paraId="2C16F28F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4DCF7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DA35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DB01" w14:textId="77777777" w:rsidR="00DA5DCA" w:rsidRPr="001161E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6E3D" w14:textId="77777777" w:rsidR="00DA5DCA" w:rsidRDefault="00DA5D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DF77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0CD91C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CAD4" w14:textId="77777777" w:rsidR="00DA5DCA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280A" w14:textId="77777777" w:rsidR="00DA5DCA" w:rsidRDefault="00DA5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FFBE" w14:textId="77777777" w:rsidR="00DA5DCA" w:rsidRPr="008D08DE" w:rsidRDefault="00DA5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FC62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905B4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ECBCE3" w14:textId="77777777" w:rsidR="00DA5DCA" w:rsidRDefault="00DA5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A5DCA" w14:paraId="2581259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4243B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9B77" w14:textId="77777777" w:rsidR="00DA5DCA" w:rsidRDefault="00DA5DC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E844" w14:textId="77777777" w:rsidR="00DA5DCA" w:rsidRPr="001161EA" w:rsidRDefault="00DA5DC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4FD8" w14:textId="77777777" w:rsidR="00DA5DCA" w:rsidRDefault="00DA5DCA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F4D3" w14:textId="77777777" w:rsidR="00DA5DCA" w:rsidRDefault="00DA5DC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1719" w14:textId="77777777" w:rsidR="00DA5DCA" w:rsidRDefault="00DA5DC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E8C2" w14:textId="77777777" w:rsidR="00DA5DCA" w:rsidRDefault="00DA5DC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29AC" w14:textId="77777777" w:rsidR="00DA5DCA" w:rsidRPr="008D08DE" w:rsidRDefault="00DA5DC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AB77" w14:textId="77777777" w:rsidR="00DA5DCA" w:rsidRDefault="00DA5DC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2B0FF" w14:textId="77777777" w:rsidR="00DA5DCA" w:rsidRDefault="00DA5DC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D0C64" w14:textId="77777777" w:rsidR="00DA5DCA" w:rsidRDefault="00DA5DC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A5DCA" w14:paraId="04FB191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B8305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3202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2C60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3AD0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1287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C47F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14EE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AB4E" w14:textId="77777777" w:rsidR="00DA5DCA" w:rsidRPr="008D08DE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95B1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61ADA6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F8702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A5DCA" w14:paraId="6227F36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D63A3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427A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0921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036A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14:paraId="793DDDD5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3CE6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1B98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8078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14:paraId="67F944CC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31B4" w14:textId="77777777" w:rsidR="00DA5DCA" w:rsidRPr="008D08DE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C04C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A11C0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DA5DCA" w14:paraId="62DCA09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18B9D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CDAC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E57A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3052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14:paraId="61A190B4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3E35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318C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ADD7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14:paraId="31C2CCC0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ABB5" w14:textId="77777777" w:rsidR="00DA5DCA" w:rsidRPr="008D08DE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FCF2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128FFF06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A7290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DBC0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1BA3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E940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14:paraId="51C0F618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D93F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409F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DB9F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1DA7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8707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BE1462D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736BD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B4EC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876C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EADC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D31F5B4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D6ED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2874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A26A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EB87FCA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6CEF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CCBD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63B06DC1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E0C2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26D7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CFAF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54A6" w14:textId="77777777" w:rsidR="00DA5DCA" w:rsidRDefault="00DA5DCA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414499C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AF54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F233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4959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F1CA55D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A5F1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17F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50AAD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689768C2" w14:textId="77777777" w:rsidR="00DA5DCA" w:rsidRDefault="00DA5DCA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139AD97C" w14:textId="77777777" w:rsidR="00DA5DCA" w:rsidRDefault="00DA5DCA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369618F4" w14:textId="77777777" w:rsidR="00DA5DCA" w:rsidRDefault="00DA5DCA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3748173E" w14:textId="77777777" w:rsidR="00DA5DCA" w:rsidRPr="009F2F6A" w:rsidRDefault="00DA5DCA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DA5DCA" w14:paraId="2BC347BA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F62DA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0197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C0C4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17E7" w14:textId="77777777" w:rsidR="00DA5DCA" w:rsidRDefault="00DA5DCA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112DB74" w14:textId="77777777" w:rsidR="00DA5DCA" w:rsidRDefault="00DA5DCA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9F25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3C84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4C5F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F57D018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2506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3E34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0DB5ECAF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3878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3C63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67BA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022B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D1CFCEB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A048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14:paraId="7454CCFC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14:paraId="7448CFC9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561F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FBA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92D1" w14:textId="77777777" w:rsidR="00DA5DC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1326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1C6DA0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65E48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14:paraId="4B7BAAC0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6252633C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DA5DCA" w14:paraId="7B870EC1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5C108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0002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E18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F1BD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064C364" w14:textId="77777777" w:rsidR="00DA5DCA" w:rsidRPr="008B2519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A41A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AC4BF2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35DE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4CE8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3028" w14:textId="77777777" w:rsidR="00DA5DCA" w:rsidRPr="008D08DE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3A23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A5DCA" w14:paraId="53FF2DF4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DEB3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5701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C84A504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7AA0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FC62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EDEE2D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257D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110A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844C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4561" w14:textId="77777777" w:rsidR="00DA5DCA" w:rsidRPr="008D08DE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7820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4674B620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2CAAB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0AF1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8D19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F836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89FA78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B90B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A09C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2A55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F4BD86A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5D09" w14:textId="77777777" w:rsidR="00DA5DCA" w:rsidRPr="008D08DE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E5EE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4946C7CE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BBB3A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4C21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6056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8E9E" w14:textId="77777777" w:rsidR="00DA5DCA" w:rsidRDefault="00DA5DCA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0473943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8E8A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AA51DBF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0B85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ACB4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68DA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6FE1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A5DCA" w14:paraId="3AE10B5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C0519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7310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04A2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69D5" w14:textId="77777777" w:rsidR="00DA5DCA" w:rsidRDefault="00DA5DCA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B0DE5F3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5F62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3C73714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B323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1A61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052E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9EFD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DA5DCA" w14:paraId="1237E82B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C70ED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2504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DA08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14A2" w14:textId="77777777" w:rsidR="00DA5DCA" w:rsidRDefault="00DA5DCA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8CA7FBE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5D49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3F6E9B60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9442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6E69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8218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A54A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DA5DCA" w14:paraId="6997548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27CC3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EEB9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1DA7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5F9E" w14:textId="77777777" w:rsidR="00DA5DCA" w:rsidRDefault="00DA5DCA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BFA02F7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C460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528A8073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92FF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0498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31C1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0BD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DA5DCA" w14:paraId="0FDC60DD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22E55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5FAD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3FCD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47AE" w14:textId="77777777" w:rsidR="00DA5DCA" w:rsidRDefault="00DA5DCA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7C59BE7E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D146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53823AAD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ED4B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260C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5EFF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1ECD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DA5DCA" w14:paraId="0AD8225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CAF37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9BEA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05B2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6583" w14:textId="77777777" w:rsidR="00DA5DCA" w:rsidRDefault="00DA5DCA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62A495B" w14:textId="77777777" w:rsidR="00DA5DCA" w:rsidRDefault="00DA5DCA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D7B7" w14:textId="77777777" w:rsidR="00DA5DCA" w:rsidRDefault="00DA5DCA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61FC4F09" w14:textId="77777777" w:rsidR="00DA5DCA" w:rsidRDefault="00DA5DCA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F805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92F0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C0BA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7A9B" w14:textId="77777777" w:rsidR="00DA5DCA" w:rsidRPr="009472C0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E80BF" w14:textId="77777777" w:rsidR="00DA5DCA" w:rsidRPr="009472C0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645E0390" w14:textId="77777777" w:rsidR="00DA5DCA" w:rsidRPr="009472C0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05BBA5E6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DA5DCA" w14:paraId="25F67B01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9A5B8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35F9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58C9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1439" w14:textId="77777777" w:rsidR="00DA5DCA" w:rsidRDefault="00DA5DCA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7301BCA0" w14:textId="77777777" w:rsidR="00DA5DCA" w:rsidRDefault="00DA5DCA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31E0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9BC19A5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50309C6B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87AA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79F1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160D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C22C" w14:textId="77777777" w:rsidR="00DA5DCA" w:rsidRPr="009472C0" w:rsidRDefault="00DA5DCA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4D678" w14:textId="77777777" w:rsidR="00DA5DCA" w:rsidRPr="009472C0" w:rsidRDefault="00DA5DCA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3384942F" w14:textId="77777777" w:rsidR="00DA5DCA" w:rsidRPr="009472C0" w:rsidRDefault="00DA5DCA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003599B5" w14:textId="77777777" w:rsidR="00DA5DCA" w:rsidRDefault="00DA5DCA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235664EF" w14:textId="77777777" w:rsidR="00DA5DCA" w:rsidRPr="009472C0" w:rsidRDefault="00DA5DCA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446AF6CC" w14:textId="77777777" w:rsidR="00DA5DCA" w:rsidRDefault="00DA5DCA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568ACD65" w14:textId="77777777" w:rsidR="00DA5DCA" w:rsidRPr="009472C0" w:rsidRDefault="00DA5DCA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DA5DCA" w14:paraId="3E8157FE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98AA2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EAC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A635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2468" w14:textId="77777777" w:rsidR="00DA5DCA" w:rsidRDefault="00DA5DCA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CFC8BDC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6E36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0626C7B1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7C03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4719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52EA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A3C3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DA5DCA" w14:paraId="4D4E8415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97156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9D5A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4683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DEA3" w14:textId="77777777" w:rsidR="00DA5DCA" w:rsidRDefault="00DA5DCA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46CD741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8964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03C5BBAE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BE27" w14:textId="77777777" w:rsidR="00DA5DCA" w:rsidRPr="001161E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C3FF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E1B5" w14:textId="77777777" w:rsidR="00DA5DCA" w:rsidRPr="008D08DE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AEF4" w14:textId="77777777" w:rsidR="00DA5DCA" w:rsidRDefault="00DA5DCA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DA5DCA" w14:paraId="46434836" w14:textId="77777777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DF15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97E2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B927" w14:textId="77777777" w:rsidR="00DA5DCA" w:rsidRPr="001161EA" w:rsidRDefault="00DA5DCA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F757" w14:textId="77777777" w:rsidR="00DA5DCA" w:rsidRDefault="00DA5DCA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C38AD48" w14:textId="77777777" w:rsidR="00DA5DCA" w:rsidRDefault="00DA5DCA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737B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04BC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6BFA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1AD3" w14:textId="77777777" w:rsidR="00DA5DCA" w:rsidRPr="008D08DE" w:rsidRDefault="00DA5DCA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1C05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795DBFF5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A1989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14:paraId="5ED2563D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DA5DCA" w14:paraId="17C78A5A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62898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150E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78A7" w14:textId="77777777" w:rsidR="00DA5DCA" w:rsidRPr="001161EA" w:rsidRDefault="00DA5DCA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6BD8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AC71AC2" w14:textId="77777777" w:rsidR="00DA5DCA" w:rsidRDefault="00DA5DCA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3D6C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14:paraId="27F333E0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D179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D22B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92D7" w14:textId="77777777" w:rsidR="00DA5DCA" w:rsidRPr="008D08DE" w:rsidRDefault="00DA5DCA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0611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DA5DCA" w14:paraId="4BA2D137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35FC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5C1E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D586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3B5C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0335C8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E8B6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37166AA8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6F04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F14C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F2C3" w14:textId="77777777" w:rsidR="00DA5DCA" w:rsidRPr="008D08DE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E9F2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DA5DCA" w14:paraId="0CB59253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0FED3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C84F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4882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537B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566E9F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BAE8" w14:textId="77777777" w:rsidR="00DA5DCA" w:rsidRDefault="00DA5DCA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28B51466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56C9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2CAB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7930" w14:textId="77777777" w:rsidR="00DA5DCA" w:rsidRPr="008D08DE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CA7B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DA5DCA" w14:paraId="405C911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B3220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C367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0EBA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B3E9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D2D048" w14:textId="77777777" w:rsidR="00DA5DCA" w:rsidRDefault="00DA5DC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1D72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563C" w14:textId="77777777" w:rsidR="00DA5DCA" w:rsidRPr="001161EA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21FF" w14:textId="77777777" w:rsidR="00DA5DCA" w:rsidRDefault="00DA5DC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2A8D" w14:textId="77777777" w:rsidR="00DA5DCA" w:rsidRPr="008D08DE" w:rsidRDefault="00DA5DC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20E4" w14:textId="77777777" w:rsidR="00DA5DCA" w:rsidRDefault="00DA5DC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A51A782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7C78C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20A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4604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F7F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05C4BC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24A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2781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69B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463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63C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FA7564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3FFC4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DE5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7FA8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4332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4EB60C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BEE2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14:paraId="25699362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E1AE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AA3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4623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7DD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DA5DCA" w14:paraId="52BDFAA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50D0C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74D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B3D3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7D51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787A33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AE0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14:paraId="35C5F30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1AC2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4092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EE71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30E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DA5DCA" w14:paraId="618D095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6E869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E00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7ABA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0EC9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E4E700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A46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57595C7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BA1A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43DF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A657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39C4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85DC5BC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077733E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A5DCA" w14:paraId="3BCE446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BECB9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762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CD99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441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EF1A92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225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9C037A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93F4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B767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DA5C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E38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8647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8A20CB5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A5DCA" w14:paraId="1A55FB9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43781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404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E922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B04B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12F94C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C076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49CE3F4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E9B9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25C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9596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7CF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6B425B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D9E75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614E304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A5DCA" w14:paraId="1FB6E6E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21331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2D3F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99D5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7951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03D27E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2336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49E6969F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40F5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BFC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5DA1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AF65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14:paraId="110FA197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0C3760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564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CA2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F4A9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B25D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2771C1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CD08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14:paraId="1B1D9688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A51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3A58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3DC1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CB49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3595DF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DA5DCA" w14:paraId="39A08C0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411EF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CF6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34A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E361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81CB9E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3BE6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14:paraId="529FB5A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A6DB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06D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1894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B663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1DEE4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DA5DCA" w14:paraId="2F8BB3C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888B0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9ED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0602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5B62" w14:textId="77777777" w:rsidR="00DA5DCA" w:rsidRDefault="00DA5DCA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48A493" w14:textId="77777777" w:rsidR="00DA5DCA" w:rsidRDefault="00DA5DCA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A3D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408CD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886B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3DD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9008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6E93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5FE5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A5DCA" w14:paraId="2F68B440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C1D5A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D38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7122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05EF" w14:textId="77777777" w:rsidR="00DA5DCA" w:rsidRDefault="00DA5DCA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8380D5" w14:textId="77777777" w:rsidR="00DA5DCA" w:rsidRDefault="00DA5DCA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5182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B1CE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13E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B705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31CE" w14:textId="77777777" w:rsidR="00DA5DCA" w:rsidRDefault="00DA5DCA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47065" w14:textId="77777777" w:rsidR="00DA5DCA" w:rsidRDefault="00DA5DCA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A5DCA" w14:paraId="12F7C748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7C1C2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066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1F23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88BD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8C7A6D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712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B36D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1B8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46CA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7C11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D8052FF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CCAAB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DA5DCA" w14:paraId="12977BE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4E1BC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B53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E583F72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AAB1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1D91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2E38A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93FB3C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E9E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5895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0F3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9414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B5D6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12CAF685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835DD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31EF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5EB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517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2445C2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B950E67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409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8D8B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E46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8C284F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8BAA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B86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22C20BE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01646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399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5975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CF7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14:paraId="78FE12F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A9C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1B0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2A3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E33D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71C7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14:paraId="0A35B83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14:paraId="49E9A093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B410F4B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EA6D6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0908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2E9A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BAB6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14:paraId="42BDC01E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1D3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5493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53B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2B76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0624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B565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14:paraId="7F7D0BF7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DA5DCA" w14:paraId="321947C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4A729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8D9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398" w14:textId="77777777" w:rsidR="00DA5DCA" w:rsidRPr="001161EA" w:rsidRDefault="00DA5DCA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169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15AA009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327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E2DE33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1732187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22D0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7FA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CC7B" w14:textId="77777777" w:rsidR="00DA5DCA" w:rsidRPr="001161EA" w:rsidRDefault="00DA5DCA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5CB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51F0A290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4639C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0CD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9F80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DF4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91937F4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55F8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AE2EC2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E896A1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750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7FB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223D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8148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3EFE269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94E73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6F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BD4F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6D77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A97267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C32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214E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966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20EB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9FC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3D746C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82DBF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A5DCA" w14:paraId="52527CB2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DB0CF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C6C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5288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FDC1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478A07D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D147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398D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CF3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08AF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244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F18B0D8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6A383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B32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B65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FE2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62C9C7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A657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49A5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2A5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2424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5431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461DAB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52E87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C5C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9A91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91E7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2633F7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7DE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9B01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1C8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26FD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8E1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928D396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11CDC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1777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E72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A27A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27096C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4BA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04B6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A44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937C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C566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C103A94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A134F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942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00A1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CD2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506E82D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505C7C2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4D4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2A35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FA7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6398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8DF2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ACE005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42C6A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A086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E921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768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2DBCDB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170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DF2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A7D2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F629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58AF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030F5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982D262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A5DCA" w14:paraId="5DDF3B2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F45CC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6E3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016E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923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105CC66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5A6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998D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8D4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97F2C46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2B7B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F46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86B4CC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E4826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BDF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40C4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7F56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45E1C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745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1F81D8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2C538A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0C6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72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BEBF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5BD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C5E2C8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A0705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70C281B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A5DCA" w14:paraId="54305ED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C63C0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9C4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66B3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B41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19F3F6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F10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1B1FB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78E2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36B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EDCE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904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0F8C28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36FFD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2FD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8A19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BAF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5CA14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F61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223926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B4BC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9466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C985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E39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8818F0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BD697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2A0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6FAE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6836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0BBF26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055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6E26FA9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67D20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F18E3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CF5B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C31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BB1F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5A78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5FCFF5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7D1E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9CF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3D65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415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13141A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E217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727C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C8B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6A13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15B8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68243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2FD52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DA5DCA" w14:paraId="2F3A47B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D850D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1DA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CEDB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7CD4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A09F9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38A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241563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AB8A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970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42AD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D8F6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5540E1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DCBC9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C07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D5B9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E61D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CE9A1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16A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1A1F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E5D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1784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00B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C642B2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12F96994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DA5DCA" w14:paraId="66B56547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E1C9F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A81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B019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AF0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D0B59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D48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2FBF6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4230" w14:textId="77777777" w:rsidR="00DA5DCA" w:rsidRPr="001161EA" w:rsidRDefault="00DA5DCA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0EDF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35E9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E9F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0D0E7F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95EDDE6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7736FD5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2962FD2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A5DCA" w14:paraId="375E811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B3466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249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9DA6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D460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C95671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20618A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6BD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F251F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BE1B" w14:textId="77777777" w:rsidR="00DA5DCA" w:rsidRPr="001161EA" w:rsidRDefault="00DA5DCA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0D5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96C8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4302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6CF23B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B0F45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A19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B0F7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B36C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60F8D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62A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F8AF" w14:textId="77777777" w:rsidR="00DA5DCA" w:rsidRDefault="00DA5DCA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451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46D2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C599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1B5A38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0F5C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14:paraId="6BC2A30B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14:paraId="24F5DA94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DA5DCA" w14:paraId="369758B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A66BE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6E7F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F86B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0B7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37CCD2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6B48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557E9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E5A9F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428A" w14:textId="77777777" w:rsidR="00DA5DCA" w:rsidRPr="001161EA" w:rsidRDefault="00DA5DCA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869F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371C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139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4EBA09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43C2D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A5DCA" w14:paraId="0A39EDD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39323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8F10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417C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28BC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B5835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B902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6D3F" w14:textId="77777777" w:rsidR="00DA5DCA" w:rsidRDefault="00DA5DCA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FCD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1CEB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3D49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CEF229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CE42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DA5DCA" w14:paraId="244208B7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6D927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8AE7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A2BF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69A0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24F2314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64C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84B83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8C45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1A6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CA93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305B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A5C13C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FE21C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A5DCA" w14:paraId="7185C78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52555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E0F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D261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9ADF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5D295E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B226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A71BB9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9DF395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5E42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C9A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67BB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5D21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6A9FEC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A5DCA" w14:paraId="054D54B3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52325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21D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7E42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8550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973802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9ECA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2745AB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D6B4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B3B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9AB1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48D9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1E690C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A5DCA" w14:paraId="4CFECAB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71D2B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9F5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2440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80D1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9CBC66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AF4733C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D15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76DAD56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79D6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C60F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F396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7591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31EB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A5DCA" w14:paraId="79066351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3C624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2FFD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DFBD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45E7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088CA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D08C56D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A98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C1EF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C24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FBF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0B3A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3CDCA7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D23EC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D433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7C99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CBC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8A2751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17D4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C81A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6E1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C16B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2E3D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5614191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D8EE0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F812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BC6D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A565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D20103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AA75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01003B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93FA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AEA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AF95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E2B0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187C6A2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D4A64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BBB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3538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5680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2D3CF8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F97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D64DE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49E6" w14:textId="77777777" w:rsidR="00DA5DC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DD71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E634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54E6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D7F86C1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C0ED7" w14:textId="77777777" w:rsidR="00DA5DCA" w:rsidRDefault="00DA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2DB8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96A0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6D77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C73316" w14:textId="77777777" w:rsidR="00DA5DCA" w:rsidRDefault="00DA5DCA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D06C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9B9F" w14:textId="77777777" w:rsidR="00DA5DCA" w:rsidRPr="001161EA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FB2E" w14:textId="77777777" w:rsidR="00DA5DCA" w:rsidRDefault="00DA5DCA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D414" w14:textId="77777777" w:rsidR="00DA5DCA" w:rsidRPr="008D08DE" w:rsidRDefault="00DA5DCA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7DE" w14:textId="77777777" w:rsidR="00DA5DCA" w:rsidRDefault="00DA5DCA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61826A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33D26844" w14:textId="77777777" w:rsidR="00DA5DCA" w:rsidRDefault="00DA5DCA" w:rsidP="00C261F4">
      <w:pPr>
        <w:pStyle w:val="Heading1"/>
        <w:spacing w:line="360" w:lineRule="auto"/>
      </w:pPr>
      <w:r>
        <w:lastRenderedPageBreak/>
        <w:t>LINIA 801 B</w:t>
      </w:r>
    </w:p>
    <w:p w14:paraId="29F6B639" w14:textId="77777777" w:rsidR="00DA5DCA" w:rsidRDefault="00DA5DCA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A5DCA" w14:paraId="7F8EA30C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9610D" w14:textId="77777777" w:rsidR="00DA5DCA" w:rsidRDefault="00DA5DC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2056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83BF" w14:textId="77777777" w:rsidR="00DA5DCA" w:rsidRPr="00556109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FDA6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72D0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248788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2A73" w14:textId="77777777" w:rsidR="00DA5DCA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4089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C1E6" w14:textId="77777777" w:rsidR="00DA5DCA" w:rsidRPr="00556109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97C2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B6EC2E3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1FEB2" w14:textId="77777777" w:rsidR="00DA5DCA" w:rsidRDefault="00DA5DC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A58B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85C9" w14:textId="77777777" w:rsidR="00DA5DCA" w:rsidRPr="00556109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4404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18AD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B324" w14:textId="77777777" w:rsidR="00DA5DCA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1D28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6066" w14:textId="77777777" w:rsidR="00DA5DCA" w:rsidRPr="00556109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ECDE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35E2447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747D2" w14:textId="77777777" w:rsidR="00DA5DCA" w:rsidRDefault="00DA5DC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1675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782C" w14:textId="77777777" w:rsidR="00DA5DCA" w:rsidRPr="00556109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F897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3949313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E7B0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9F73615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4BE2BA3D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40FA49B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9E1B" w14:textId="77777777" w:rsidR="00DA5DCA" w:rsidRPr="003E0E12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5CCF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335C" w14:textId="77777777" w:rsidR="00DA5DCA" w:rsidRPr="00556109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392C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A5DCA" w14:paraId="11D39C23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282BA" w14:textId="77777777" w:rsidR="00DA5DCA" w:rsidRDefault="00DA5DC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BF43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2ED4" w14:textId="77777777" w:rsidR="00DA5DCA" w:rsidRPr="00556109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4B6A" w14:textId="77777777" w:rsidR="00DA5DCA" w:rsidRDefault="00DA5DCA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F787" w14:textId="77777777" w:rsidR="00DA5DCA" w:rsidRDefault="00DA5DCA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BD9A" w14:textId="77777777" w:rsidR="00DA5DCA" w:rsidRPr="003E0E12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8255" w14:textId="77777777" w:rsidR="00DA5DCA" w:rsidRDefault="00DA5DC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B200" w14:textId="77777777" w:rsidR="00DA5DCA" w:rsidRPr="00556109" w:rsidRDefault="00DA5DC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6989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A91AE2D" w14:textId="77777777" w:rsidR="00DA5DCA" w:rsidRDefault="00DA5DC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7E19AF7F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2A2B15AA" w14:textId="77777777" w:rsidR="00DA5DCA" w:rsidRDefault="00DA5DCA" w:rsidP="005011D2">
      <w:pPr>
        <w:pStyle w:val="Heading1"/>
        <w:spacing w:line="360" w:lineRule="auto"/>
      </w:pPr>
      <w:r>
        <w:t>LINIA 802</w:t>
      </w:r>
    </w:p>
    <w:p w14:paraId="51EAD427" w14:textId="77777777" w:rsidR="00DA5DCA" w:rsidRDefault="00DA5DCA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A5DCA" w14:paraId="08A68442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9BB41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7359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30E2E2CB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47D6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9829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3E5384E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F940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0231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C1AF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0CAC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01DE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7A08A9F4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C8CF3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303B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F4EA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98AB" w14:textId="77777777" w:rsidR="00DA5DCA" w:rsidRDefault="00DA5DCA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16B9291" w14:textId="77777777" w:rsidR="00DA5DCA" w:rsidRDefault="00DA5DCA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923A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1094D5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A073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12ED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DBF2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C88E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B388E67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CE296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7288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4D5F7D4F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187D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569E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5B2EB1C1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9662875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E732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4913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2490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66CE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B30C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44ACC01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E459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2FEF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9235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BF70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11510C5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0310A51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9A78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E3CDA7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5444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6AF3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D99A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9CF1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6C471D29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FEFB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BB00" w14:textId="77777777" w:rsidR="00DA5DCA" w:rsidRDefault="00DA5DC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C459" w14:textId="77777777" w:rsidR="00DA5DCA" w:rsidRDefault="00DA5DC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398A" w14:textId="77777777" w:rsidR="00DA5DCA" w:rsidRDefault="00DA5DC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78D273E" w14:textId="77777777" w:rsidR="00DA5DCA" w:rsidRDefault="00DA5DC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D275F23" w14:textId="77777777" w:rsidR="00DA5DCA" w:rsidRDefault="00DA5DC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8932" w14:textId="77777777" w:rsidR="00DA5DCA" w:rsidRDefault="00DA5DC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39127F2" w14:textId="77777777" w:rsidR="00DA5DCA" w:rsidRDefault="00DA5DC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2E27" w14:textId="77777777" w:rsidR="00DA5DCA" w:rsidRDefault="00DA5DC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73B2" w14:textId="77777777" w:rsidR="00DA5DCA" w:rsidRDefault="00DA5DC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524D" w14:textId="77777777" w:rsidR="00DA5DCA" w:rsidRDefault="00DA5DC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1741" w14:textId="77777777" w:rsidR="00DA5DCA" w:rsidRDefault="00DA5DCA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8F193F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6942B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3393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7547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0DC5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FD7047A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6D381DB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779D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0DE9FB3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4B73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682D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4151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9865" w14:textId="77777777" w:rsidR="00DA5DCA" w:rsidRPr="00FC0DDB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8A179C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88900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326C89DC" w14:textId="77777777" w:rsidR="00DA5DCA" w:rsidRPr="00FC0DDB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DA5DCA" w14:paraId="4EB18DE3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72D4C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9507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EDE8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B83F" w14:textId="77777777" w:rsidR="00DA5DCA" w:rsidRDefault="00DA5DC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47E0FFF" w14:textId="77777777" w:rsidR="00DA5DCA" w:rsidRDefault="00DA5DC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3386B93" w14:textId="77777777" w:rsidR="00DA5DCA" w:rsidRDefault="00DA5DC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BA3F" w14:textId="77777777" w:rsidR="00DA5DCA" w:rsidRDefault="00DA5DCA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E68A" w14:textId="77777777" w:rsidR="00DA5DCA" w:rsidRDefault="00DA5DCA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2C4D" w14:textId="77777777" w:rsidR="00DA5DCA" w:rsidRDefault="00DA5DCA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5C98" w14:textId="77777777" w:rsidR="00DA5DCA" w:rsidRDefault="00DA5DCA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E5CC" w14:textId="77777777" w:rsidR="00DA5DCA" w:rsidRPr="00FC0DDB" w:rsidRDefault="00DA5DCA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5B5C3A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D21F2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0AA6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4BA12B97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1CEC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44C7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917653B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1934CBB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7E3F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0856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8FBA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AD28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C886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B6D9338" w14:textId="77777777" w:rsidR="00DA5DCA" w:rsidRPr="00FC0DDB" w:rsidRDefault="00DA5DCA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A5DCA" w14:paraId="312DF7B3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0B91B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4B46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3D6B00B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7A54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A44F" w14:textId="77777777" w:rsidR="00DA5DCA" w:rsidRDefault="00DA5DC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2754297" w14:textId="77777777" w:rsidR="00DA5DCA" w:rsidRDefault="00DA5DC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788772B" w14:textId="77777777" w:rsidR="00DA5DCA" w:rsidRDefault="00DA5DC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7E12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3D06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E9C5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F532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55B6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1DD2BA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3C29F878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DA5DCA" w14:paraId="62D966DD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45B47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970C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14:paraId="57E5828C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10E0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16F2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6FF3D3E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8DD7321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795B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4CAA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B680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34CE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8752" w14:textId="77777777" w:rsidR="00DA5DCA" w:rsidRDefault="00DA5DCA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24F2F60" w14:textId="77777777" w:rsidR="00DA5DCA" w:rsidRDefault="00DA5DCA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A5DCA" w14:paraId="12D51F5A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C2931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0EC7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4DA490D4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F91F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E782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1EF70D8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9C8E9CE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6DC9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8BB8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C133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9393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4445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DBEB0C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A5DCA" w14:paraId="6DF315B3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07A11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A4C3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4C78845C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AE1D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6F91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9A2F022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15E7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18AF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BC48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CD4E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F730" w14:textId="77777777" w:rsidR="00DA5DCA" w:rsidRDefault="00DA5DC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B89BBB5" w14:textId="77777777" w:rsidR="00DA5DCA" w:rsidRDefault="00DA5DC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A5DCA" w14:paraId="7476AFA3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4531D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4657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46A86A65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8905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66FA" w14:textId="77777777" w:rsidR="00DA5DCA" w:rsidRDefault="00DA5DC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A523658" w14:textId="77777777" w:rsidR="00DA5DCA" w:rsidRDefault="00DA5DC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EFBD0A5" w14:textId="77777777" w:rsidR="00DA5DCA" w:rsidRDefault="00DA5DC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1B63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8FD1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927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17CC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C3A7" w14:textId="77777777" w:rsidR="00DA5DCA" w:rsidRDefault="00DA5DC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533346A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CF57B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2D80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9B85BB8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81FB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2F61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A2C9B17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AF21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C82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37EC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1368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38E1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90CDC7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A5DCA" w14:paraId="5EAC44D7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EC0A4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306A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90B2E5E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C082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3ECE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07216D0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0953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6DE0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F11B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84A1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FD04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5A1CF88A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9C366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EAFB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9199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826E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7A6ACB9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0B3A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E477A1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20DF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EC7E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83AD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5EE3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59C3EA26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7AA50" w14:textId="77777777" w:rsidR="00DA5DCA" w:rsidRDefault="00DA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9349" w14:textId="77777777" w:rsidR="00DA5DCA" w:rsidRDefault="00DA5DC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1149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1F72" w14:textId="77777777" w:rsidR="00DA5DCA" w:rsidRDefault="00DA5DCA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DAF310D" w14:textId="77777777" w:rsidR="00DA5DCA" w:rsidRDefault="00DA5DCA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BB5A" w14:textId="77777777" w:rsidR="00DA5DCA" w:rsidRDefault="00DA5DC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9560CF" w14:textId="77777777" w:rsidR="00DA5DCA" w:rsidRDefault="00DA5DC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BB72" w14:textId="77777777" w:rsidR="00DA5DCA" w:rsidRDefault="00DA5DCA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BA84" w14:textId="77777777" w:rsidR="00DA5DCA" w:rsidRDefault="00DA5DC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12FA" w14:textId="77777777" w:rsidR="00DA5DCA" w:rsidRDefault="00DA5DC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BD11" w14:textId="77777777" w:rsidR="00DA5DCA" w:rsidRDefault="00DA5DC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FA9DC1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3D57F33B" w14:textId="77777777" w:rsidR="00DA5DCA" w:rsidRDefault="00DA5DCA" w:rsidP="00FF5C69">
      <w:pPr>
        <w:pStyle w:val="Heading1"/>
        <w:spacing w:line="276" w:lineRule="auto"/>
      </w:pPr>
      <w:r>
        <w:t>LINIA 804</w:t>
      </w:r>
    </w:p>
    <w:p w14:paraId="721B0515" w14:textId="77777777" w:rsidR="00DA5DCA" w:rsidRDefault="00DA5DC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A5DCA" w14:paraId="1EB0E554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EF0FD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E537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40593783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FD6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704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3C0958DD" w14:textId="77777777" w:rsidR="00DA5DCA" w:rsidRDefault="00DA5DCA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E9E8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3807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611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EB8B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24EF" w14:textId="77777777" w:rsidR="00DA5DCA" w:rsidRPr="00436B1D" w:rsidRDefault="00DA5DCA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DA5DCA" w14:paraId="52E3A6A0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A8EC7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11CE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36CBD771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817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037B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2A8B5974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93D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F9F1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68CC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1036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A0A4" w14:textId="77777777" w:rsidR="00DA5DCA" w:rsidRPr="00E25A4B" w:rsidRDefault="00DA5DCA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08196FD3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547C0BA0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C3214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D698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814E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5019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1040A2DB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AB461E2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E908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87C8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067C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9527C38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3A86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F9C7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DEE08EA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6EC25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0AF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14:paraId="2E66FF5E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92FD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C595" w14:textId="77777777" w:rsidR="00DA5DCA" w:rsidRDefault="00DA5DC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0C26BE86" w14:textId="77777777" w:rsidR="00DA5DCA" w:rsidRDefault="00DA5DC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4567C28B" w14:textId="77777777" w:rsidR="00DA5DCA" w:rsidRDefault="00DA5DC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389F1A40" w14:textId="77777777" w:rsidR="00DA5DCA" w:rsidRDefault="00DA5DC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4ABED53A" w14:textId="77777777" w:rsidR="00DA5DCA" w:rsidRDefault="00DA5DCA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F2F5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4F29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AD8A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5236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BB9C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393CB1D1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8F084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ED5E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14:paraId="4C91FAD3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5C07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730" w14:textId="77777777" w:rsidR="00DA5DCA" w:rsidRDefault="00DA5DCA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14:paraId="413CDA38" w14:textId="77777777" w:rsidR="00DA5DCA" w:rsidRDefault="00DA5DCA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6F82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B95F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67F9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9BF7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2AC6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6EC928FC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E6821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A596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F0A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2A6B" w14:textId="77777777" w:rsidR="00DA5DCA" w:rsidRDefault="00DA5DC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6D30FECB" w14:textId="77777777" w:rsidR="00DA5DCA" w:rsidRDefault="00DA5DC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0BABAD3B" w14:textId="77777777" w:rsidR="00DA5DCA" w:rsidRDefault="00DA5DC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54217119" w14:textId="77777777" w:rsidR="00DA5DCA" w:rsidRDefault="00DA5DCA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9C8F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D092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5AD7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16FDAFDE" w14:textId="77777777" w:rsidR="00DA5DCA" w:rsidRDefault="00DA5DCA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F3F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352F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F201822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62E61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931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815A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50C2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024EE00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53CB79CC" w14:textId="77777777" w:rsidR="00DA5DCA" w:rsidRDefault="00DA5DCA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746E" w14:textId="77777777" w:rsidR="00DA5DCA" w:rsidRDefault="00DA5DC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DB7A53" w14:textId="77777777" w:rsidR="00DA5DCA" w:rsidRDefault="00DA5DC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9E3D" w14:textId="77777777" w:rsidR="00DA5DCA" w:rsidRPr="00F9444C" w:rsidRDefault="00DA5DC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6D10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F607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1DA4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3AD3390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AC9D0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F4FA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1CBEC81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7604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4D9E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7DF8A240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7B31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F014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EA9C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371F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4894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2CDFE9A" w14:textId="77777777" w:rsidR="00DA5DCA" w:rsidRDefault="00DA5DCA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A5DCA" w14:paraId="6DE9C59A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FD814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5D0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69CA55EA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EEC4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993C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7245904D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BD66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F3C2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1D2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A261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34D5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E76C82A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A5DCA" w14:paraId="6463DB0B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E96B0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AD96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1CB308E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81FE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AEE9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516FFEFA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5095B0F5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19B295AD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7324CC2F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65BA2C12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984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277E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EEDB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187A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071E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32EAD96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72A55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E9F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FEC5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B032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223445D5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C3C9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CED3D5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55BD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18D0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C5A4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1BF0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31A6BA3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646CE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3BA8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6850" w14:textId="77777777" w:rsidR="00DA5DCA" w:rsidRPr="00A152FB" w:rsidRDefault="00DA5DC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7518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7C66DDC0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0C42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FD0B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6A42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48F5" w14:textId="77777777" w:rsidR="00DA5DCA" w:rsidRPr="00F9444C" w:rsidRDefault="00DA5DC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B6D2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2B68F05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FFB6B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2258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0E9B6828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865E" w14:textId="77777777" w:rsidR="00DA5DCA" w:rsidRPr="00A152FB" w:rsidRDefault="00DA5DC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BB10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3C17127B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BEF7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F21B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D0A0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434C" w14:textId="77777777" w:rsidR="00DA5DCA" w:rsidRPr="00F9444C" w:rsidRDefault="00DA5DC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84CA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A470C7A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A5DCA" w14:paraId="2EA5EFE7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97F77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F177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042B382D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D6F1" w14:textId="77777777" w:rsidR="00DA5DCA" w:rsidRPr="00A152FB" w:rsidRDefault="00DA5DC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7EB1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61492D68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D83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3289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7DF9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88E2" w14:textId="77777777" w:rsidR="00DA5DCA" w:rsidRPr="00F9444C" w:rsidRDefault="00DA5DC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0E42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E85D0BE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A5DCA" w14:paraId="2E6F169A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13375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CE5E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D532" w14:textId="77777777" w:rsidR="00DA5DCA" w:rsidRPr="00A152FB" w:rsidRDefault="00DA5DC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D27A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4468123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0E6D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976F53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8337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BA70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0C10" w14:textId="77777777" w:rsidR="00DA5DCA" w:rsidRPr="00F9444C" w:rsidRDefault="00DA5DC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B68C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2A018E9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88CD2" w14:textId="77777777" w:rsidR="00DA5DCA" w:rsidRDefault="00DA5DCA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A5DCA" w14:paraId="588BFB6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E245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571F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0306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D0F3" w14:textId="77777777" w:rsidR="00DA5DCA" w:rsidRDefault="00DA5DCA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3F3AD6F7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8FA8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F647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B7E4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49538536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4B3A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A50C" w14:textId="77777777" w:rsidR="00DA5DCA" w:rsidRDefault="00DA5DC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8C80F2" w14:textId="77777777" w:rsidR="00DA5DCA" w:rsidRDefault="00DA5DC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33B979C" w14:textId="77777777" w:rsidR="00DA5DCA" w:rsidRDefault="00DA5DC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341164" w14:textId="77777777" w:rsidR="00DA5DCA" w:rsidRDefault="00DA5DCA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A5DCA" w14:paraId="65B1674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67BF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402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4E5A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B36E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51FD498B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3761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C8874EE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AF7F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573B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3FD6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C093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241F73FD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DA5DCA" w14:paraId="7009349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1697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9757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B4AC171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E7EB" w14:textId="77777777" w:rsidR="00DA5DCA" w:rsidRPr="00A152FB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CA02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4E8BF1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6B5B4E87" w14:textId="77777777" w:rsidR="00DA5DCA" w:rsidRDefault="00DA5DC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70CE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47B5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BF6C" w14:textId="77777777" w:rsidR="00DA5DCA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75D1" w14:textId="77777777" w:rsidR="00DA5DCA" w:rsidRPr="00F9444C" w:rsidRDefault="00DA5DC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95C3" w14:textId="77777777" w:rsidR="00DA5DCA" w:rsidRDefault="00DA5DC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DE0C5B7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EA55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8D54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B02D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6DF7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7C5860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6A5724D4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BD92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5ABD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D030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4E99EE0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BE42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BD5F" w14:textId="77777777" w:rsidR="00DA5DCA" w:rsidRDefault="00DA5DC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63C0BC7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0660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6552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C976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A96D" w14:textId="77777777" w:rsidR="00DA5DCA" w:rsidRDefault="00DA5DC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95FBA93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7C89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5328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18FF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C4F5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A812" w14:textId="77777777" w:rsidR="00DA5DCA" w:rsidRDefault="00DA5DC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595CD" w14:textId="77777777" w:rsidR="00DA5DCA" w:rsidRDefault="00DA5DC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DA5DCA" w14:paraId="607E2607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85F4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DD59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74F9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65E6" w14:textId="77777777" w:rsidR="00DA5DCA" w:rsidRDefault="00DA5DC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D302B1" w14:textId="77777777" w:rsidR="00DA5DCA" w:rsidRDefault="00DA5DC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2DD9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BAA6BD" w14:textId="77777777" w:rsidR="00DA5DCA" w:rsidRDefault="00DA5DCA">
            <w:pPr>
              <w:numPr>
                <w:ilvl w:val="0"/>
                <w:numId w:val="47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14:paraId="339B7063" w14:textId="77777777" w:rsidR="00DA5DCA" w:rsidRDefault="00DA5DCA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6D3343A1" w14:textId="77777777" w:rsidR="00DA5DCA" w:rsidRDefault="00DA5DCA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6422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54E1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FE1F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E8EB" w14:textId="77777777" w:rsidR="00DA5DCA" w:rsidRDefault="00DA5DC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14A4D" w14:textId="77777777" w:rsidR="00DA5DCA" w:rsidRPr="0045712D" w:rsidRDefault="00DA5DC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487C3806" w14:textId="77777777" w:rsidR="00DA5DCA" w:rsidRDefault="00DA5DC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DA5DCA" w14:paraId="4738E82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D14D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735B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319E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3FC7" w14:textId="77777777" w:rsidR="00DA5DCA" w:rsidRDefault="00DA5DC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D4BD23" w14:textId="77777777" w:rsidR="00DA5DCA" w:rsidRDefault="00DA5DC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CDB1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E14E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5DA8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B43A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BF68" w14:textId="77777777" w:rsidR="00DA5DCA" w:rsidRDefault="00DA5DCA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5C44F" w14:textId="77777777" w:rsidR="00DA5DCA" w:rsidRDefault="00DA5DCA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DA5DCA" w14:paraId="687F4D0F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E4D98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B9FB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8C1B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AAF2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1BD629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D157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C68E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0828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C6D0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0310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6AF3200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C26E4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EEFE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4AFB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6EAE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88C77A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AFC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3351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883D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F85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8679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88BAE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76333CC4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DA5DCA" w14:paraId="44186D32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DFB26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AFC7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505E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EF47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DF5B6C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15E6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0653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7BF6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7618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3582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FB9E4F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0F50D9F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DA5DCA" w14:paraId="232FF410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1E83C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342B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E87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F0C4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65733B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8B13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66CA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3C35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9B84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DDC3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E4E44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4ED6B09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DA5DCA" w14:paraId="18DA25AC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2E1B5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92B4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D4D8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1798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74F3BE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8B7A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9DC9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1964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BE10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3025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DEE74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7751D15F" w14:textId="77777777" w:rsidR="00DA5DCA" w:rsidRDefault="00DA5DC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DA5DCA" w14:paraId="7268FA4C" w14:textId="77777777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3EA37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F255" w14:textId="77777777" w:rsidR="00DA5DCA" w:rsidRPr="004569F6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831D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E062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67B1FF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456D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2C81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3CC2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CDE5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7EE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76111DB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14:paraId="01F6C179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DA5DCA" w14:paraId="70AAACAF" w14:textId="77777777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7306B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5E8C" w14:textId="77777777" w:rsidR="00DA5DCA" w:rsidRPr="004569F6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D5A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3680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758944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DB74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14:paraId="2832E4C2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437EA471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6534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7A25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B9D4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D26E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DA5DCA" w14:paraId="1E3450AE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FB6E6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832D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2538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C750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50061A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FC91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7A1440CE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6072208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8F36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B94C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78AB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0CB7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972A517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DA5DCA" w14:paraId="3DECFBA7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7D736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EB4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F24B" w14:textId="77777777" w:rsidR="00DA5DCA" w:rsidRPr="00A152FB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1E74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8147F9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CA70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4A0D0042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FCFBF16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AA67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EB31" w14:textId="77777777" w:rsidR="00DA5DCA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6C00" w14:textId="77777777" w:rsidR="00DA5DCA" w:rsidRPr="00F9444C" w:rsidRDefault="00DA5DC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147E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738ED1B" w14:textId="77777777" w:rsidR="00DA5DCA" w:rsidRDefault="00DA5DC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DA5DCA" w14:paraId="6153C847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EFD26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7F95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9A55CBB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5776" w14:textId="77777777" w:rsidR="00DA5DCA" w:rsidRPr="00A152FB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286E" w14:textId="77777777" w:rsidR="00DA5DCA" w:rsidRDefault="00DA5DC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DEC048" w14:textId="77777777" w:rsidR="00DA5DCA" w:rsidRDefault="00DA5DC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3F834619" w14:textId="77777777" w:rsidR="00DA5DCA" w:rsidRDefault="00DA5DC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12E9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48B6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66AD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DEBA" w14:textId="77777777" w:rsidR="00DA5DCA" w:rsidRPr="00F9444C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645C" w14:textId="77777777" w:rsidR="00DA5DCA" w:rsidRDefault="00DA5DC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41C5D89B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74819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CE08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F8C6" w14:textId="77777777" w:rsidR="00DA5DCA" w:rsidRPr="00A152FB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A51C" w14:textId="77777777" w:rsidR="00DA5DCA" w:rsidRDefault="00DA5DC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C41390" w14:textId="77777777" w:rsidR="00DA5DCA" w:rsidRDefault="00DA5DC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3A2F66D6" w14:textId="77777777" w:rsidR="00DA5DCA" w:rsidRDefault="00DA5DC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EC52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1B0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4D38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8E20F9F" w14:textId="77777777" w:rsidR="00DA5DCA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1C09" w14:textId="77777777" w:rsidR="00DA5DCA" w:rsidRPr="00F9444C" w:rsidRDefault="00DA5DC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3903" w14:textId="77777777" w:rsidR="00DA5DCA" w:rsidRDefault="00DA5DC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50351FD3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39074" w14:textId="77777777" w:rsidR="00DA5DCA" w:rsidRDefault="00DA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A814" w14:textId="77777777" w:rsidR="00DA5DCA" w:rsidRDefault="00DA5DC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DD5C" w14:textId="77777777" w:rsidR="00DA5DCA" w:rsidRPr="00A152FB" w:rsidRDefault="00DA5DC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E0F2" w14:textId="77777777" w:rsidR="00DA5DCA" w:rsidRDefault="00DA5DCA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338B8B" w14:textId="77777777" w:rsidR="00DA5DCA" w:rsidRDefault="00DA5DCA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0F10" w14:textId="77777777" w:rsidR="00DA5DCA" w:rsidRDefault="00DA5DC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C22A" w14:textId="77777777" w:rsidR="00DA5DCA" w:rsidRPr="00F9444C" w:rsidRDefault="00DA5DC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87B9" w14:textId="77777777" w:rsidR="00DA5DCA" w:rsidRDefault="00DA5DC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7C1A" w14:textId="77777777" w:rsidR="00DA5DCA" w:rsidRPr="00F9444C" w:rsidRDefault="00DA5DC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DE9F" w14:textId="77777777" w:rsidR="00DA5DCA" w:rsidRDefault="00DA5DCA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12C5FC" w14:textId="77777777" w:rsidR="00DA5DCA" w:rsidRDefault="00DA5DCA" w:rsidP="00802827">
      <w:pPr>
        <w:spacing w:line="276" w:lineRule="auto"/>
        <w:ind w:right="57"/>
        <w:rPr>
          <w:sz w:val="20"/>
          <w:lang w:val="ro-RO"/>
        </w:rPr>
      </w:pPr>
    </w:p>
    <w:p w14:paraId="4D6E2000" w14:textId="77777777" w:rsidR="00DA5DCA" w:rsidRDefault="00DA5DCA" w:rsidP="00535684">
      <w:pPr>
        <w:pStyle w:val="Heading1"/>
        <w:spacing w:line="360" w:lineRule="auto"/>
      </w:pPr>
      <w:r>
        <w:lastRenderedPageBreak/>
        <w:t>LINIA 807</w:t>
      </w:r>
    </w:p>
    <w:p w14:paraId="14CE780B" w14:textId="77777777" w:rsidR="00DA5DCA" w:rsidRDefault="00DA5DCA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A5DCA" w14:paraId="4B4B6C45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001E1" w14:textId="77777777" w:rsidR="00DA5DCA" w:rsidRDefault="00DA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044E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3E730FEF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175E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5F4B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0DBC9A8A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4EE4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417D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4F40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00E0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54D0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A7552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0153A8C1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017D9F0D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DA5DCA" w14:paraId="306D0F96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58166" w14:textId="77777777" w:rsidR="00DA5DCA" w:rsidRDefault="00DA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E79E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74DF6FC3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841A" w14:textId="77777777" w:rsidR="00DA5DCA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A174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473DA7F9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C437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33C4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D27A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57ED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157B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3E768AF5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BC9A7" w14:textId="77777777" w:rsidR="00DA5DCA" w:rsidRDefault="00DA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F58A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A239" w14:textId="77777777" w:rsidR="00DA5DCA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3E8C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17AF5289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04CC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14:paraId="1B0AD456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14:paraId="0980B300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AC9E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E3EB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82E4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3A78" w14:textId="77777777" w:rsidR="00DA5DCA" w:rsidRDefault="00DA5DC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86FF0A" w14:textId="77777777" w:rsidR="00DA5DCA" w:rsidRDefault="00DA5DC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2D668" w14:textId="77777777" w:rsidR="00DA5DCA" w:rsidRDefault="00DA5DC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14:paraId="25184154" w14:textId="77777777" w:rsidR="00DA5DCA" w:rsidRDefault="00DA5DC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14:paraId="2E8EFC6C" w14:textId="77777777" w:rsidR="00DA5DCA" w:rsidRDefault="00DA5DC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DA5DCA" w14:paraId="2ABBF644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DBD08" w14:textId="77777777" w:rsidR="00DA5DCA" w:rsidRDefault="00DA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C88D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199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1565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E9AA33A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B240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1459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5EAC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92C6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88CC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62F436A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367CC" w14:textId="77777777" w:rsidR="00DA5DCA" w:rsidRDefault="00DA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AF76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1E1A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BC4A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CA42B7D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34A0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AC46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494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7DF6D203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AB8A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76B8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EFFD55A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A2542" w14:textId="77777777" w:rsidR="00DA5DCA" w:rsidRDefault="00DA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1019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4EA0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04CC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4B4FFA8C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B130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D96098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7F1D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317C" w14:textId="77777777" w:rsidR="00DA5DCA" w:rsidRDefault="00DA5DC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337F" w14:textId="77777777" w:rsidR="00DA5DCA" w:rsidRPr="007345A6" w:rsidRDefault="00DA5DC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539F" w14:textId="77777777" w:rsidR="00DA5DCA" w:rsidRDefault="00DA5DC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A8A853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1DD14E3B" w14:textId="77777777" w:rsidR="00DA5DCA" w:rsidRDefault="00DA5DCA" w:rsidP="00D509E3">
      <w:pPr>
        <w:pStyle w:val="Heading1"/>
        <w:spacing w:line="360" w:lineRule="auto"/>
      </w:pPr>
      <w:r>
        <w:t>LINIA 812</w:t>
      </w:r>
    </w:p>
    <w:p w14:paraId="01B2EB1B" w14:textId="77777777" w:rsidR="00DA5DCA" w:rsidRDefault="00DA5DCA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A5DCA" w14:paraId="1541CDE3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20ABA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69F3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5ABB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8E66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943D06D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099F925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8B37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079289A3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DEBA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3500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1A03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DD3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BEC16B5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44792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782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D213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158C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44F4C0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ED9C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2236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2F5C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B52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34EB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3C8349A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FD0A0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9723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2BAA1439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A7F3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D590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690EEFAB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64B5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820C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771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1C8E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376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52064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A5DCA" w14:paraId="54A35B58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6CB1D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0933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229CD86C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7A7A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92F4" w14:textId="77777777" w:rsidR="00DA5DCA" w:rsidRDefault="00DA5DCA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91C8591" w14:textId="77777777" w:rsidR="00DA5DCA" w:rsidRDefault="00DA5DCA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C6DF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1F86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083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B43F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B59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6428C1D7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41CDB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C7E3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307F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5A97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5E5469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0D97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56BD2CCD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913C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7FB2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7B6D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BB12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B77D66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2A66B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3BC73428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DA5DCA" w14:paraId="67965D58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130BF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C87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0042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BB31" w14:textId="77777777" w:rsidR="00DA5DCA" w:rsidRDefault="00DA5DCA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E233120" w14:textId="77777777" w:rsidR="00DA5DCA" w:rsidRDefault="00DA5DCA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68CD" w14:textId="77777777" w:rsidR="00DA5DCA" w:rsidRDefault="00DA5DC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71614195" w14:textId="77777777" w:rsidR="00DA5DCA" w:rsidRPr="001A61C3" w:rsidRDefault="00DA5DC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EB6A" w14:textId="77777777" w:rsidR="00DA5DCA" w:rsidRPr="006A7C82" w:rsidRDefault="00DA5DCA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05C5" w14:textId="77777777" w:rsidR="00DA5DCA" w:rsidRPr="001A61C3" w:rsidRDefault="00DA5DC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1C41" w14:textId="77777777" w:rsidR="00DA5DCA" w:rsidRPr="00772CB4" w:rsidRDefault="00DA5DCA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9A3E" w14:textId="77777777" w:rsidR="00DA5DCA" w:rsidRDefault="00DA5DC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15D11F1" w14:textId="77777777" w:rsidR="00DA5DCA" w:rsidRDefault="00DA5DC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5A862716" w14:textId="77777777" w:rsidR="00DA5DCA" w:rsidRDefault="00DA5DC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DA5DCA" w14:paraId="2A31101A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7D775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58D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89A0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7E36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75CDB92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56EA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37E8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A483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F846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8898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1BA5948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389F7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9E60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93F4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D1A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C26ED18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A93A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0030B7B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3FDC5FCD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4540787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8788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3CCF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80DB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91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4AEBBF7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000A3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531E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80F0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454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DF2FF8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658A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E118E6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3F85317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1452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896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C2F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13B7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9628F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DA5DCA" w14:paraId="1E5E5FD9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DAE99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0271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813E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958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5368C4C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0597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6A3064B8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5D94D224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314E8D1D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69CD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B643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0B8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C039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5ED53" w14:textId="77777777" w:rsidR="00DA5DCA" w:rsidRDefault="00DA5DCA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A5DCA" w14:paraId="54A2C174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FC161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6CE6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720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FC90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14D281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8C8F" w14:textId="77777777" w:rsidR="00DA5DCA" w:rsidRPr="001A61C3" w:rsidRDefault="00DA5DC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F78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A2CE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AE79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388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22E52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D7C3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7A52C6D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DA5DCA" w14:paraId="02DE56E2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46486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12F1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6C1D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66BB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01A1F7B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E567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9D26EC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46E6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C7A3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8923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E426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67B857B9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7BDBF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1137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14:paraId="2E5C711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D1AE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D4E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E8E9F5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CFA1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07DD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81D9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567E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18E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4CE6A8B2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A3850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2250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3B51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6DC3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BBCA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080815" w14:textId="77777777" w:rsidR="00DA5DCA" w:rsidRPr="001A61C3" w:rsidRDefault="00DA5DC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BCFD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E19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7116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FA43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38A678C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282AA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90F8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51B5526F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4C15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A0B7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38515337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2A71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F323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677E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4E8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41C8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5D73ED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1D93A0B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DA5DCA" w14:paraId="60797681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34D7D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6FE8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D34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F769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0BC720BC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7880" w14:textId="77777777" w:rsidR="00DA5DCA" w:rsidRPr="001A61C3" w:rsidRDefault="00DA5DC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CD26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EE05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E6AD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187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1B9D98" w14:textId="77777777" w:rsidR="00DA5DCA" w:rsidRDefault="00DA5DCA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DA5DCA" w14:paraId="5BA65FD0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42C19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90E0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46AEBA64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6013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9942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77E7697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068C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CAF4" w14:textId="77777777" w:rsidR="00DA5DCA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BEE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13C3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0A3E" w14:textId="77777777" w:rsidR="00DA5DCA" w:rsidRPr="00562792" w:rsidRDefault="00DA5DCA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19C39D4E" w14:textId="77777777" w:rsidR="00DA5DCA" w:rsidRPr="00562792" w:rsidRDefault="00DA5DCA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00767656" w14:textId="77777777" w:rsidR="00DA5DCA" w:rsidRDefault="00DA5DCA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27D69AE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68C9A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AD50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A6D5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323D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1266277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3A93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7A50FA5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D254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D2DC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FC70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4F9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340E2AD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29A8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C5A9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9DA5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7C19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23E2A4BC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93C4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6AEFAD61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07DB40A7" w14:textId="77777777" w:rsidR="00DA5DCA" w:rsidRPr="001A61C3" w:rsidRDefault="00DA5DC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F50E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B7E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245D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C400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1F0107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73774FE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DA5DCA" w14:paraId="6E1178E2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4E2A3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4E40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A837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444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44C6E2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C340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434513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1C40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989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D4C9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0D7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4C6BBB4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75556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98FC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E618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0BCD" w14:textId="77777777" w:rsidR="00DA5DCA" w:rsidRDefault="00DA5DCA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56EF6C39" w14:textId="77777777" w:rsidR="00DA5DCA" w:rsidRDefault="00DA5DCA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3A179BC0" w14:textId="77777777" w:rsidR="00DA5DCA" w:rsidRDefault="00DA5DCA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F4CF" w14:textId="77777777" w:rsidR="00DA5DCA" w:rsidRPr="001A61C3" w:rsidRDefault="00DA5DCA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6C27DCB" w14:textId="77777777" w:rsidR="00DA5DCA" w:rsidRPr="001A61C3" w:rsidRDefault="00DA5DCA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B15B" w14:textId="77777777" w:rsidR="00DA5DCA" w:rsidRPr="006A7C82" w:rsidRDefault="00DA5DCA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DD61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ACAE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4BE7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10D285D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BB99E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91F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0AC7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176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1BC2DE6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19C6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856B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0E1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9FB7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DFA8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49C240C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26D32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0935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1CD1FB44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1E58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EA1D" w14:textId="77777777" w:rsidR="00DA5DCA" w:rsidRDefault="00DA5DCA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1C333B3" w14:textId="77777777" w:rsidR="00DA5DCA" w:rsidRDefault="00DA5DCA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39B6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D33C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6FA6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1EC0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7D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6DF24116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FB8A1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AAE9" w14:textId="77777777" w:rsidR="00DA5DCA" w:rsidRDefault="00DA5DC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377BB637" w14:textId="77777777" w:rsidR="00DA5DCA" w:rsidRPr="001A61C3" w:rsidRDefault="00DA5DC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2257" w14:textId="77777777" w:rsidR="00DA5DCA" w:rsidRPr="00772CB4" w:rsidRDefault="00DA5DC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2C96" w14:textId="77777777" w:rsidR="00DA5DCA" w:rsidRDefault="00DA5DCA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49BF4D2F" w14:textId="77777777" w:rsidR="00DA5DCA" w:rsidRDefault="00DA5DCA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E3FB" w14:textId="77777777" w:rsidR="00DA5DCA" w:rsidRDefault="00DA5DC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0133" w14:textId="77777777" w:rsidR="00DA5DCA" w:rsidRPr="006A7C82" w:rsidRDefault="00DA5DC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0CBE" w14:textId="77777777" w:rsidR="00DA5DCA" w:rsidRPr="001A61C3" w:rsidRDefault="00DA5DC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C1BE" w14:textId="77777777" w:rsidR="00DA5DCA" w:rsidRPr="00772CB4" w:rsidRDefault="00DA5DC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855D" w14:textId="77777777" w:rsidR="00DA5DCA" w:rsidRDefault="00DA5DCA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153DD6" w14:textId="77777777" w:rsidR="00DA5DCA" w:rsidRDefault="00DA5DCA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DA5DCA" w14:paraId="5CDA86EA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7DD0F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49DE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24266CB8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999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F14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C6E9C0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F968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F973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957A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6E52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0327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D7ADF6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5E39721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DA5DCA" w14:paraId="3B7569A2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69F71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31F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66E62AA1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51AF" w14:textId="77777777" w:rsidR="00DA5DCA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6F55" w14:textId="77777777" w:rsidR="00DA5DCA" w:rsidRDefault="00DA5DCA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10BD1AB" w14:textId="77777777" w:rsidR="00DA5DCA" w:rsidRDefault="00DA5DCA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5308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1F71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FB1C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1878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8F62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AFE6434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24D2F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DC0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4EE9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345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7A0D8C19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9882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51BB621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D00E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682E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5DF0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BDF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45E638EC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222B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881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A43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6F6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7FB9D76B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1564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27635800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933B41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CA1F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D317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EC4E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22BC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0FB5B32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DA5DCA" w14:paraId="27C3D41D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29293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D25D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2622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B2D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15ED407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FFCF" w14:textId="77777777" w:rsidR="00DA5DCA" w:rsidRPr="001A61C3" w:rsidRDefault="00DA5DCA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8077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2E05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5906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0189" w14:textId="77777777" w:rsidR="00DA5DCA" w:rsidRDefault="00DA5DCA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A5DCA" w14:paraId="2B32FF46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D3361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D7B8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039892A0" w14:textId="77777777" w:rsidR="00DA5DCA" w:rsidRPr="001A61C3" w:rsidRDefault="00DA5DCA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C371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8C2F" w14:textId="77777777" w:rsidR="00DA5DCA" w:rsidRDefault="00DA5DCA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6B31C183" w14:textId="77777777" w:rsidR="00DA5DCA" w:rsidRDefault="00DA5DCA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A1A4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15E1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119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6257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872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71BE75A6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7FB2B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7930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5394F4BD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C962" w14:textId="77777777" w:rsidR="00DA5DCA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7C75" w14:textId="77777777" w:rsidR="00DA5DCA" w:rsidRDefault="00DA5DCA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72EA75C2" w14:textId="77777777" w:rsidR="00DA5DCA" w:rsidRDefault="00DA5DCA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8AD7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1B38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0744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7FF6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EC6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2E449801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44A9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DBD7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95C8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8DC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8C7F32C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C21D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5CBB849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BBFC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88DE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69B8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6CBF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AA201B1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362F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580E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E6A7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7F2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3B06643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FE8A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E4EB0B" w14:textId="77777777" w:rsidR="00DA5DCA" w:rsidRPr="001A61C3" w:rsidRDefault="00DA5DC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E8F3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97F5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5837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F107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F3521D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DA5DCA" w14:paraId="58039C5A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7D75E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F27C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67E0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B44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845A83D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F896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7476D3" w14:textId="77777777" w:rsidR="00DA5DCA" w:rsidRPr="001A61C3" w:rsidRDefault="00DA5DC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3872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454F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9DA6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BAC0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654299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8C25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DA5DCA" w14:paraId="267B8A64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1D83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E4E3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9813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1946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35C5C62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002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CF3B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D5F7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1BCD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74B8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BFFFA0B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E61B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9A75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760F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0B8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EAEC0B7" w14:textId="77777777" w:rsidR="00DA5DCA" w:rsidRDefault="00DA5DCA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E667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C08D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D7D6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004A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DEA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DD7E91E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737A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F65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84CE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AFD2" w14:textId="77777777" w:rsidR="00DA5DCA" w:rsidRDefault="00DA5DCA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605F517" w14:textId="77777777" w:rsidR="00DA5DCA" w:rsidRDefault="00DA5DCA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391D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43D3EB7F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386F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D73C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FBA1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195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AC08BB" w14:textId="77777777" w:rsidR="00DA5DCA" w:rsidRPr="00F662B5" w:rsidRDefault="00DA5DCA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DA5DCA" w14:paraId="43D9BAF3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6EF0C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A6AE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3CDA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304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9B8707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0FB8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F02C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71DF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4018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A88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ABA219C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4CE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753A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E300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41E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D031383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7071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3B66F73" w14:textId="77777777" w:rsidR="00DA5DCA" w:rsidRPr="001A61C3" w:rsidRDefault="00DA5DC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64CC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ADAA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3E81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BC7E" w14:textId="77777777" w:rsidR="00DA5DCA" w:rsidRDefault="00DA5DCA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8534CD5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856D5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F835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C008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9DEB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57EFDE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CC2E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54BB01A" w14:textId="77777777" w:rsidR="00DA5DCA" w:rsidRPr="001A61C3" w:rsidRDefault="00DA5DC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BE29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EB7C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BD8D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AB5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99EF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A5DCA" w14:paraId="098A38B5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75394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4A8E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614EF1BD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DCCB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1843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5BE284E0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6A9B" w14:textId="77777777" w:rsidR="00DA5DCA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7EFF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C971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AE7F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0BB0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13F608D1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1C19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A23B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7F49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E2CC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09E06655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8387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13C91CF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7BC8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74D6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ECAA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1511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218EB09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F305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F064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038C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D5D2" w14:textId="77777777" w:rsidR="00DA5DCA" w:rsidRDefault="00DA5DCA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1795A977" w14:textId="77777777" w:rsidR="00DA5DCA" w:rsidRDefault="00DA5DCA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FB57" w14:textId="77777777" w:rsidR="00DA5DCA" w:rsidRPr="001A61C3" w:rsidRDefault="00DA5DCA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8C132E4" w14:textId="77777777" w:rsidR="00DA5DCA" w:rsidRPr="001A61C3" w:rsidRDefault="00DA5DCA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1916" w14:textId="77777777" w:rsidR="00DA5DCA" w:rsidRPr="006A7C82" w:rsidRDefault="00DA5DCA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D0A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4FA0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828A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C0CD527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D7856" w14:textId="77777777" w:rsidR="00DA5DCA" w:rsidRPr="001A61C3" w:rsidRDefault="00DA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3A55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BD79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A8B2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4CF1710E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58B0F5C" w14:textId="77777777" w:rsidR="00DA5DCA" w:rsidRDefault="00DA5DCA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1E21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E65AC6E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ED00" w14:textId="77777777" w:rsidR="00DA5DCA" w:rsidRPr="006A7C82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E859" w14:textId="77777777" w:rsidR="00DA5DCA" w:rsidRPr="001A61C3" w:rsidRDefault="00DA5DC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85E2" w14:textId="77777777" w:rsidR="00DA5DCA" w:rsidRPr="00772CB4" w:rsidRDefault="00DA5DC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0A24" w14:textId="77777777" w:rsidR="00DA5DCA" w:rsidRDefault="00DA5DC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5A1D59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5B03A8AB" w14:textId="77777777" w:rsidR="00DA5DCA" w:rsidRDefault="00DA5DCA" w:rsidP="00672C80">
      <w:pPr>
        <w:pStyle w:val="Heading1"/>
        <w:spacing w:line="360" w:lineRule="auto"/>
      </w:pPr>
      <w:r>
        <w:t>LINIA 813</w:t>
      </w:r>
    </w:p>
    <w:p w14:paraId="366A9BA9" w14:textId="77777777" w:rsidR="00DA5DCA" w:rsidRDefault="00DA5DC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A5DCA" w14:paraId="01D46FFD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27FAE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1585" w14:textId="77777777" w:rsidR="00DA5DCA" w:rsidRDefault="00DA5DC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6AF5" w14:textId="77777777" w:rsidR="00DA5DCA" w:rsidRDefault="00DA5DC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F21A" w14:textId="77777777" w:rsidR="00DA5DCA" w:rsidRDefault="00DA5DC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19E92A8" w14:textId="77777777" w:rsidR="00DA5DCA" w:rsidRDefault="00DA5DC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0E3F" w14:textId="77777777" w:rsidR="00DA5DCA" w:rsidRDefault="00DA5DC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1C87136" w14:textId="77777777" w:rsidR="00DA5DCA" w:rsidRDefault="00DA5DC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F4DE" w14:textId="77777777" w:rsidR="00DA5DCA" w:rsidRDefault="00DA5DC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B0BA" w14:textId="77777777" w:rsidR="00DA5DCA" w:rsidRDefault="00DA5DC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C5BC" w14:textId="77777777" w:rsidR="00DA5DCA" w:rsidRPr="00564F54" w:rsidRDefault="00DA5DC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81EE" w14:textId="77777777" w:rsidR="00DA5DCA" w:rsidRDefault="00DA5DCA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278C844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8FF5F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BDC7" w14:textId="77777777" w:rsidR="00DA5DCA" w:rsidRDefault="00DA5DC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32BE" w14:textId="77777777" w:rsidR="00DA5DCA" w:rsidRDefault="00DA5DC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6663" w14:textId="77777777" w:rsidR="00DA5DCA" w:rsidRDefault="00DA5DC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21A2C1" w14:textId="77777777" w:rsidR="00DA5DCA" w:rsidRDefault="00DA5DC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A832" w14:textId="77777777" w:rsidR="00DA5DCA" w:rsidRDefault="00DA5DC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BDA5716" w14:textId="77777777" w:rsidR="00DA5DCA" w:rsidRPr="00285047" w:rsidRDefault="00DA5DC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C76D" w14:textId="77777777" w:rsidR="00DA5DCA" w:rsidRPr="00564F54" w:rsidRDefault="00DA5DC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71BF" w14:textId="77777777" w:rsidR="00DA5DCA" w:rsidRDefault="00DA5DC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7B5D" w14:textId="77777777" w:rsidR="00DA5DCA" w:rsidRPr="00564F54" w:rsidRDefault="00DA5DC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637E" w14:textId="77777777" w:rsidR="00DA5DCA" w:rsidRDefault="00DA5DCA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E493C73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7BD56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3D9F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CB23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D767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B87483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CD96" w14:textId="77777777" w:rsidR="00DA5DCA" w:rsidRDefault="00DA5DC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58DC10A" w14:textId="77777777" w:rsidR="00DA5DCA" w:rsidRDefault="00DA5DC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9CC2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AFB2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04C0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FF5D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57999B8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0BAF3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FECE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E880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2ACE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8DE310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BD49" w14:textId="77777777" w:rsidR="00DA5DCA" w:rsidRDefault="00DA5DC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24065ADC" w14:textId="77777777" w:rsidR="00DA5DCA" w:rsidRDefault="00DA5DC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22D86C63" w14:textId="77777777" w:rsidR="00DA5DCA" w:rsidRDefault="00DA5DC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C9DC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EA18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6725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DAC5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49A57D8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B2619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6978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F902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118A874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0A03451B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E3EB" w14:textId="77777777" w:rsidR="00DA5DCA" w:rsidRPr="001A0BE2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30FA704F" w14:textId="77777777" w:rsidR="00DA5DCA" w:rsidRPr="001A0BE2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12B35A8C" w14:textId="77777777" w:rsidR="00DA5DCA" w:rsidRPr="001A0BE2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5A56A28" w14:textId="77777777" w:rsidR="00DA5DCA" w:rsidRPr="00564F54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23F9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DE13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0ADFE8C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8C43F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895D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4F4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3343FB42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520AEBEA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6127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6AE0D348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4E166140" w14:textId="77777777" w:rsidR="00DA5DCA" w:rsidRPr="00DD369C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A3E6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8B9D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9F6CD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DA5DCA" w14:paraId="0615A470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B262A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E2E9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F3B1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881F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D23D74B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1D67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FFEB5B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F453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EE11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DAD2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5932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47A1C3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DA5DCA" w14:paraId="5D45316A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21410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6634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C229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A70B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1C30620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A4C9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947E79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EC4D56D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9EE6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B166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79B6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0513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2B6818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DA5DCA" w14:paraId="75201DC5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5A166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A37E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DFA8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036C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8EA4CCF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5D5E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B7B385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6EBD07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6281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A1BE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B650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EF0F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7DDAD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DA5DCA" w14:paraId="217188FE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30C5E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7174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39FF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B0B9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47C6ED1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17F3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079ED1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9416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F9DE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8660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EAB6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0F4026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1CF1B4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DA5DCA" w14:paraId="78729768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142D4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8E98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15A40CF3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94CD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6419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53AF4F0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1D37D92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1079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C1E9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B3D9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27B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3BE6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C3B388C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75B1A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EB10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6688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3F35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F5398E3" w14:textId="77777777" w:rsidR="00DA5DCA" w:rsidRDefault="00DA5DC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24FE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6A20E6A8" w14:textId="77777777" w:rsidR="00DA5DCA" w:rsidRDefault="00DA5DC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B8B1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2DD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CAB3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1CE0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32B449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DA5DCA" w14:paraId="228A8EDF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3F82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2064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5EB7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69C5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1A59BDC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12FA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939C24F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2119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9219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B700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66C0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A5DCA" w14:paraId="12CA21BE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7C08D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BC43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246A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DAB0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F146629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ECAB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152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4F47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447D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4640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FB1F318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7C480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DA5DCA" w14:paraId="368C0F6B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D352F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5100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2977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AA7A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7C5C1B1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8A4860F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C75D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136D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11DE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03F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9F7C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49BE1D9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85EA1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967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6FC3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6049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5529F32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0DB2105E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9967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C130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0DD4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621F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0C83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851275A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3F6A7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670B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ECEF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61CB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E2181D6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C776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AFBD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D681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DB78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64D0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3BFE682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C7C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91C6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477C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4D72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060C963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8C92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8F79F5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7B8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5DE9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72BB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6DE3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68457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DA5DCA" w14:paraId="6A4834D4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818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368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7995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29F1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11F4A9BE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916C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CD4D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E090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A2C4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2AB8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042B5E1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A5DCA" w14:paraId="2BC43561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F9CC7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707C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17FE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4809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4CF7562A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5B61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0B7512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49735C4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6E5A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5DD8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F790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562F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85211D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43FC8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311FCB3A" w14:textId="77777777" w:rsidR="00DA5DCA" w:rsidRPr="00CB3CD0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A5DCA" w14:paraId="37BD7C0D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A4C1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43C6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A1DDD97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E1D1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E158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43E2E5AE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72920FA9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339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533A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92AB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7C15F3E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C569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1899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9B57123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C9B9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797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FF95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EE43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6ECC7959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32A9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4375" w14:textId="77777777" w:rsidR="00DA5DCA" w:rsidRPr="00564F54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8C9C" w14:textId="77777777" w:rsidR="00DA5DCA" w:rsidRDefault="00DA5DC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23D9" w14:textId="77777777" w:rsidR="00DA5DCA" w:rsidRDefault="00DA5DC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1A51" w14:textId="77777777" w:rsidR="00DA5DCA" w:rsidRDefault="00DA5DC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3D3676B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3225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7488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0D255D00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8970" w14:textId="77777777" w:rsidR="00DA5DCA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6F9F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5C4CE9D2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0CF0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F907" w14:textId="77777777" w:rsidR="00DA5DCA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50F8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67B0023F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2804" w14:textId="77777777" w:rsidR="00DA5DCA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0855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75C5D670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32BC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3F59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34410622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2729" w14:textId="77777777" w:rsidR="00DA5DCA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1D73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51D2782D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476B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8B06" w14:textId="77777777" w:rsidR="00DA5DCA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0CAC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CB65" w14:textId="77777777" w:rsidR="00DA5DCA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C247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3A12424E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06CD1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5795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B7CF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6161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73EFB6A1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2A03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1DE81BE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102428E6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AEFC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D290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B010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0FCF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DA5DCA" w14:paraId="30F67B5A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67676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7BAF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DB37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A360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7D7A5DE8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8AC9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E62473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2B0B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019D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BBDA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6F89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5D6B4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56CA7BA6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DA5DCA" w14:paraId="765E64CB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702AF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EF5C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5298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7792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FA86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A3CC265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5CC2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3D91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BB45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0681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32C36CB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DA92C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C657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0948CAC8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FF99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591E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3BA880C8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4AED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50E0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4EA2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6B99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C91D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304332D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DA5DCA" w14:paraId="69F74D7B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EBD85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84DD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3E6AF232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2ED3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1324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404238A6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19C9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19EC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4DC6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7301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D18C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D895CB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DA5DCA" w14:paraId="48CB3FBF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657D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4546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789A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948C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38DE8837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7927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9878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227D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E8A8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474F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DA5DCA" w14:paraId="6E272660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5602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67DD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5AA8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C2EA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7CBA435A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C451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960B33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9112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4ECF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2AFF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63A3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DA5DCA" w14:paraId="15598CB3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8199F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E691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219D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752E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7B6B23D3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45BE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34628009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B655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A548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A328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13DD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7130F96C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D92E6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DA5DCA" w14:paraId="58426AB2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6E58" w14:textId="77777777" w:rsidR="00DA5DCA" w:rsidRDefault="00DA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EC1A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7BE3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7029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21528D51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2DA5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580F3F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CAEA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438E" w14:textId="77777777" w:rsidR="00DA5DCA" w:rsidRDefault="00DA5DC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828A" w14:textId="77777777" w:rsidR="00DA5DCA" w:rsidRPr="00564F54" w:rsidRDefault="00DA5DC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CDD0" w14:textId="77777777" w:rsidR="00DA5DCA" w:rsidRDefault="00DA5DC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704091B" w14:textId="77777777" w:rsidR="00DA5DCA" w:rsidRPr="00237377" w:rsidRDefault="00DA5DC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AFEF34A" w14:textId="77777777" w:rsidR="00DA5DCA" w:rsidRDefault="00DA5DCA" w:rsidP="00D96D74">
      <w:pPr>
        <w:pStyle w:val="Heading1"/>
        <w:spacing w:line="360" w:lineRule="auto"/>
      </w:pPr>
      <w:r>
        <w:t>LINIA 813 A</w:t>
      </w:r>
    </w:p>
    <w:p w14:paraId="11C83148" w14:textId="77777777" w:rsidR="00DA5DCA" w:rsidRDefault="00DA5DCA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A5DCA" w14:paraId="76EDC2B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5100" w14:textId="77777777" w:rsidR="00DA5DCA" w:rsidRDefault="00DA5DC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4F88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876E8C7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E200" w14:textId="77777777" w:rsidR="00DA5DCA" w:rsidRPr="00E230A0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ED52" w14:textId="77777777" w:rsidR="00DA5DCA" w:rsidRDefault="00DA5DC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1BCB3C08" w14:textId="77777777" w:rsidR="00DA5DCA" w:rsidRDefault="00DA5DC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BF31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B529" w14:textId="77777777" w:rsidR="00DA5DCA" w:rsidRPr="009033AC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B120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DA30" w14:textId="77777777" w:rsidR="00DA5DCA" w:rsidRPr="009033AC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3ACE" w14:textId="77777777" w:rsidR="00DA5DCA" w:rsidRDefault="00DA5DC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5573BF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6E3B" w14:textId="77777777" w:rsidR="00DA5DCA" w:rsidRDefault="00DA5DC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8F4C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3A27237D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33D3" w14:textId="77777777" w:rsidR="00DA5DCA" w:rsidRPr="00E230A0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EF15" w14:textId="77777777" w:rsidR="00DA5DCA" w:rsidRDefault="00DA5DC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2F01D2C5" w14:textId="77777777" w:rsidR="00DA5DCA" w:rsidRDefault="00DA5DC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3FF96BF" w14:textId="77777777" w:rsidR="00DA5DCA" w:rsidRDefault="00DA5DC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2F470CA8" w14:textId="77777777" w:rsidR="00DA5DCA" w:rsidRDefault="00DA5DC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58D4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A804" w14:textId="77777777" w:rsidR="00DA5DCA" w:rsidRPr="009033AC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639D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66C9" w14:textId="77777777" w:rsidR="00DA5DCA" w:rsidRPr="009033AC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044F" w14:textId="77777777" w:rsidR="00DA5DCA" w:rsidRDefault="00DA5DC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95B65C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4B53" w14:textId="77777777" w:rsidR="00DA5DCA" w:rsidRDefault="00DA5DC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9702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D1C4" w14:textId="77777777" w:rsidR="00DA5DCA" w:rsidRPr="00E230A0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FBDB" w14:textId="77777777" w:rsidR="00DA5DCA" w:rsidRDefault="00DA5DC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12B1EE7B" w14:textId="77777777" w:rsidR="00DA5DCA" w:rsidRDefault="00DA5DC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AA11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2FA9" w14:textId="77777777" w:rsidR="00DA5DCA" w:rsidRPr="009033AC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25EF" w14:textId="77777777" w:rsidR="00DA5DCA" w:rsidRDefault="00DA5DC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1CDC" w14:textId="77777777" w:rsidR="00DA5DCA" w:rsidRPr="009033AC" w:rsidRDefault="00DA5DC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185C" w14:textId="77777777" w:rsidR="00DA5DCA" w:rsidRDefault="00DA5DC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5B58FB" w14:textId="77777777" w:rsidR="00DA5DCA" w:rsidRDefault="00DA5DCA">
      <w:pPr>
        <w:spacing w:before="40" w:after="40" w:line="192" w:lineRule="auto"/>
        <w:ind w:right="57"/>
        <w:rPr>
          <w:sz w:val="20"/>
          <w:lang w:val="ro-RO"/>
        </w:rPr>
      </w:pPr>
    </w:p>
    <w:p w14:paraId="6E200A7B" w14:textId="77777777" w:rsidR="00DA5DCA" w:rsidRDefault="00DA5DC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E3EFCBB" w14:textId="77777777" w:rsidR="00DA5DCA" w:rsidRDefault="00DA5DC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A5DCA" w14:paraId="4535ECD4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26914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E143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7545" w14:textId="77777777" w:rsidR="00DA5DCA" w:rsidRPr="002B6917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BF2B" w14:textId="77777777" w:rsidR="00DA5DCA" w:rsidRDefault="00DA5DCA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3CAC11" w14:textId="77777777" w:rsidR="00DA5DCA" w:rsidRDefault="00DA5DCA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BAAE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6905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CD6B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4B3B" w14:textId="77777777" w:rsidR="00DA5DCA" w:rsidRPr="002A6824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C33E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14765B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B498C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531B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0514" w14:textId="77777777" w:rsidR="00DA5DCA" w:rsidRPr="002B6917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BB0A" w14:textId="77777777" w:rsidR="00DA5DCA" w:rsidRDefault="00DA5DC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A54241" w14:textId="77777777" w:rsidR="00DA5DCA" w:rsidRDefault="00DA5DC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865D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18E73F3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2D23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54DB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37CB" w14:textId="77777777" w:rsidR="00DA5DCA" w:rsidRPr="002A6824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1F3F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F2612B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6064F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BC98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0065" w14:textId="77777777" w:rsidR="00DA5DCA" w:rsidRPr="002B6917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C8C0" w14:textId="77777777" w:rsidR="00DA5DCA" w:rsidRDefault="00DA5DC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4AD7870" w14:textId="77777777" w:rsidR="00DA5DCA" w:rsidRDefault="00DA5DC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6948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17BDCE18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2783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C0A7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AE5F" w14:textId="77777777" w:rsidR="00DA5DCA" w:rsidRPr="002A6824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34FA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18A21F1E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8E3A8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4A19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5F0D" w14:textId="77777777" w:rsidR="00DA5DCA" w:rsidRPr="002B6917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4885" w14:textId="77777777" w:rsidR="00DA5DCA" w:rsidRDefault="00DA5DCA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C2E524" w14:textId="77777777" w:rsidR="00DA5DCA" w:rsidRDefault="00DA5DCA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7336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D65B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1EBA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8BDA" w14:textId="77777777" w:rsidR="00DA5DCA" w:rsidRPr="002A6824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1292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7345DB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B9BBB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DA5DCA" w14:paraId="5937AB0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06EA2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0130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5B17" w14:textId="77777777" w:rsidR="00DA5DCA" w:rsidRPr="002B6917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5439" w14:textId="77777777" w:rsidR="00DA5DCA" w:rsidRDefault="00DA5DCA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F20ADD" w14:textId="77777777" w:rsidR="00DA5DCA" w:rsidRDefault="00DA5DC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994C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CE0F0B8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A347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ABDD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2BA8" w14:textId="77777777" w:rsidR="00DA5DCA" w:rsidRPr="002A6824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4DD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4FA86C1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986C8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92ED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79FF" w14:textId="77777777" w:rsidR="00DA5DCA" w:rsidRPr="002B6917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F4B2" w14:textId="77777777" w:rsidR="00DA5DCA" w:rsidRDefault="00DA5DCA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C907F6" w14:textId="77777777" w:rsidR="00DA5DCA" w:rsidRDefault="00DA5DCA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4427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7990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AA5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13E9" w14:textId="77777777" w:rsidR="00DA5DCA" w:rsidRPr="002A6824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8E91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A7F7A3" w14:textId="77777777" w:rsidR="00DA5DCA" w:rsidRPr="00C87E63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1AD41371" w14:textId="77777777" w:rsidR="00DA5DCA" w:rsidRPr="00C87E63" w:rsidRDefault="00DA5DCA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DA5DCA" w14:paraId="3DCC67F5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07680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E4EA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CBBB" w14:textId="77777777" w:rsidR="00DA5DCA" w:rsidRPr="002B6917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C642" w14:textId="77777777" w:rsidR="00DA5DCA" w:rsidRDefault="00DA5DCA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46BF99" w14:textId="77777777" w:rsidR="00DA5DCA" w:rsidRDefault="00DA5DCA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2088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D3FB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FE1A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14F1" w14:textId="77777777" w:rsidR="00DA5DCA" w:rsidRPr="002A6824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582A" w14:textId="77777777" w:rsidR="00DA5DCA" w:rsidRDefault="00DA5DCA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B50B69" w14:textId="77777777" w:rsidR="00DA5DCA" w:rsidRDefault="00DA5DCA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3B847" w14:textId="77777777" w:rsidR="00DA5DCA" w:rsidRDefault="00DA5DCA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14:paraId="6F413C74" w14:textId="77777777" w:rsidR="00DA5DCA" w:rsidRDefault="00DA5DCA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14:paraId="34B924FA" w14:textId="77777777" w:rsidR="00DA5DCA" w:rsidRDefault="00DA5DCA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DA5DCA" w14:paraId="349AD278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CF360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8DC2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03D3" w14:textId="77777777" w:rsidR="00DA5DCA" w:rsidRPr="002B6917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7FE8" w14:textId="77777777" w:rsidR="00DA5DCA" w:rsidRDefault="00DA5DC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F2C158" w14:textId="77777777" w:rsidR="00DA5DCA" w:rsidRDefault="00DA5DC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5F0338B" w14:textId="77777777" w:rsidR="00DA5DCA" w:rsidRDefault="00DA5DC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4EF6" w14:textId="77777777" w:rsidR="00DA5DCA" w:rsidRDefault="00DA5DCA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4009AF" w14:textId="77777777" w:rsidR="00DA5DCA" w:rsidRDefault="00DA5DCA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6201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9BA1" w14:textId="77777777" w:rsidR="00DA5DCA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2C1B" w14:textId="77777777" w:rsidR="00DA5DCA" w:rsidRPr="002A6824" w:rsidRDefault="00DA5DC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DF9F" w14:textId="77777777" w:rsidR="00DA5DCA" w:rsidRDefault="00DA5DC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8ACC7F4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91B2A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DE5E" w14:textId="77777777" w:rsidR="00DA5DCA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9A42" w14:textId="77777777" w:rsidR="00DA5DCA" w:rsidRPr="002B6917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B536" w14:textId="77777777" w:rsidR="00DA5DCA" w:rsidRDefault="00DA5DCA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7CAD4A" w14:textId="77777777" w:rsidR="00DA5DCA" w:rsidRDefault="00DA5DCA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AD19" w14:textId="77777777" w:rsidR="00DA5DCA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CD8148" w14:textId="77777777" w:rsidR="00DA5DCA" w:rsidRDefault="00DA5DCA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81E6" w14:textId="77777777" w:rsidR="00DA5DCA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06C1" w14:textId="77777777" w:rsidR="00DA5DCA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0EC6" w14:textId="77777777" w:rsidR="00DA5DCA" w:rsidRPr="002A6824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BB04" w14:textId="77777777" w:rsidR="00DA5DCA" w:rsidRDefault="00DA5DC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83504F" w14:textId="77777777" w:rsidR="00DA5DCA" w:rsidRDefault="00DA5DCA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DA5DCA" w14:paraId="3E346820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FD300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8E66" w14:textId="77777777" w:rsidR="00DA5DCA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D25E" w14:textId="77777777" w:rsidR="00DA5DCA" w:rsidRPr="002B6917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4EF7" w14:textId="77777777" w:rsidR="00DA5DCA" w:rsidRDefault="00DA5DCA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0A4C72" w14:textId="77777777" w:rsidR="00DA5DCA" w:rsidRDefault="00DA5DCA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8EC7" w14:textId="77777777" w:rsidR="00DA5DCA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2835" w14:textId="77777777" w:rsidR="00DA5DCA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50C6" w14:textId="77777777" w:rsidR="00DA5DCA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7567" w14:textId="77777777" w:rsidR="00DA5DCA" w:rsidRPr="002A6824" w:rsidRDefault="00DA5DC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B01C" w14:textId="77777777" w:rsidR="00DA5DCA" w:rsidRDefault="00DA5DC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7BE4C8" w14:textId="77777777" w:rsidR="00DA5DCA" w:rsidRDefault="00DA5DC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4B8DA" w14:textId="77777777" w:rsidR="00DA5DCA" w:rsidRDefault="00DA5DC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DA5DCA" w14:paraId="0D22979A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B60CC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75C3" w14:textId="77777777" w:rsidR="00DA5DCA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786B72DB" w14:textId="77777777" w:rsidR="00DA5DCA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4487" w14:textId="77777777" w:rsidR="00DA5DCA" w:rsidRPr="002B6917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CA62" w14:textId="77777777" w:rsidR="00DA5DCA" w:rsidRDefault="00DA5DC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77FD52F" w14:textId="77777777" w:rsidR="00DA5DCA" w:rsidRDefault="00DA5DC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7E226621" w14:textId="77777777" w:rsidR="00DA5DCA" w:rsidRDefault="00DA5DC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FC26" w14:textId="77777777" w:rsidR="00DA5DCA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F089" w14:textId="77777777" w:rsidR="00DA5DCA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6A20" w14:textId="77777777" w:rsidR="00DA5DCA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A6D0380" w14:textId="77777777" w:rsidR="00DA5DCA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0FFA" w14:textId="77777777" w:rsidR="00DA5DCA" w:rsidRPr="002A6824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D8CA" w14:textId="77777777" w:rsidR="00DA5DCA" w:rsidRDefault="00DA5DCA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6EFBEF01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E96BC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6F15" w14:textId="77777777" w:rsidR="00DA5DCA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48BA" w14:textId="77777777" w:rsidR="00DA5DCA" w:rsidRPr="002B6917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FF15" w14:textId="77777777" w:rsidR="00DA5DCA" w:rsidRDefault="00DA5DC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C9F97AE" w14:textId="77777777" w:rsidR="00DA5DCA" w:rsidRDefault="00DA5DC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B9E4" w14:textId="77777777" w:rsidR="00DA5DCA" w:rsidRDefault="00DA5DCA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320A24D7" w14:textId="77777777" w:rsidR="00DA5DCA" w:rsidRPr="00810F5B" w:rsidRDefault="00DA5DCA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0ABF" w14:textId="77777777" w:rsidR="00DA5DCA" w:rsidRPr="00557C88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1588" w14:textId="77777777" w:rsidR="00DA5DCA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DB92" w14:textId="77777777" w:rsidR="00DA5DCA" w:rsidRPr="002A6824" w:rsidRDefault="00DA5DC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4FB8" w14:textId="77777777" w:rsidR="00DA5DCA" w:rsidRDefault="00DA5DCA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A4453" w14:textId="77777777" w:rsidR="00DA5DCA" w:rsidRDefault="00DA5DCA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DA5DCA" w14:paraId="2A1C9A6D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CE4CF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C552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B8C1" w14:textId="77777777" w:rsidR="00DA5DCA" w:rsidRPr="002B6917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6F0C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4284FC45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14:paraId="02CEC5E7" w14:textId="77777777" w:rsidR="00DA5DCA" w:rsidRDefault="00DA5DCA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D26F" w14:textId="77777777" w:rsidR="00DA5DCA" w:rsidRDefault="00DA5DCA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5B7C9E9" w14:textId="77777777" w:rsidR="00DA5DCA" w:rsidRDefault="00DA5DCA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DB78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4CAF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90FE" w14:textId="77777777" w:rsidR="00DA5DCA" w:rsidRPr="002A6824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3BB0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6C997E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14:paraId="24494659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DA5DCA" w14:paraId="4AC9D1EC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D1620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8AE3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0852" w14:textId="77777777" w:rsidR="00DA5DCA" w:rsidRPr="002B6917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142C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A26A" w14:textId="77777777" w:rsidR="00DA5DCA" w:rsidRDefault="00DA5DCA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B2D2" w14:textId="77777777" w:rsidR="00DA5DCA" w:rsidRPr="00557C88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4DD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C35" w14:textId="77777777" w:rsidR="00DA5DCA" w:rsidRPr="002A6824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C063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C8C95" w14:textId="77777777" w:rsidR="00DA5DCA" w:rsidRPr="00D83307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DA5DCA" w14:paraId="146DC8D5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72181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2961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4E12" w14:textId="77777777" w:rsidR="00DA5DCA" w:rsidRPr="002B6917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EE97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2201FFD5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5436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808D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4809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5E8F" w14:textId="77777777" w:rsidR="00DA5DCA" w:rsidRPr="002A6824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4CE5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0BA4267E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E4C79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A787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E3A0" w14:textId="77777777" w:rsidR="00DA5DCA" w:rsidRPr="002B6917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3516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E2D5D29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FBBC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2F4B" w14:textId="77777777" w:rsidR="00DA5DCA" w:rsidRPr="00557C88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1B79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D8E2" w14:textId="77777777" w:rsidR="00DA5DCA" w:rsidRPr="002A6824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2D79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5456AEB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577B5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1C9D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A646" w14:textId="77777777" w:rsidR="00DA5DCA" w:rsidRPr="002B6917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B334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A8EC1C1" w14:textId="77777777" w:rsidR="00DA5DCA" w:rsidRPr="006315B8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1095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0D8D" w14:textId="77777777" w:rsidR="00DA5DCA" w:rsidRPr="00557C88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C9DE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15DB" w14:textId="77777777" w:rsidR="00DA5DCA" w:rsidRPr="002A6824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1B9E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6DBAD155" w14:textId="7777777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39036" w14:textId="77777777" w:rsidR="00DA5DCA" w:rsidRDefault="00DA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5577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74CC" w14:textId="77777777" w:rsidR="00DA5DCA" w:rsidRPr="002B6917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8349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64CE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B91226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F115" w14:textId="77777777" w:rsidR="00DA5DCA" w:rsidRPr="00557C88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6BB9" w14:textId="77777777" w:rsidR="00DA5DCA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81C8" w14:textId="77777777" w:rsidR="00DA5DCA" w:rsidRPr="002A6824" w:rsidRDefault="00DA5DC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CDF" w14:textId="77777777" w:rsidR="00DA5DCA" w:rsidRDefault="00DA5DC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14:paraId="32FDA06B" w14:textId="77777777" w:rsidR="00DA5DCA" w:rsidRDefault="00DA5DCA">
      <w:pPr>
        <w:tabs>
          <w:tab w:val="left" w:pos="3183"/>
        </w:tabs>
        <w:rPr>
          <w:sz w:val="20"/>
          <w:lang w:val="ro-RO"/>
        </w:rPr>
      </w:pPr>
    </w:p>
    <w:p w14:paraId="72C07513" w14:textId="77777777" w:rsidR="00DA5DCA" w:rsidRDefault="00DA5DCA" w:rsidP="00445244">
      <w:pPr>
        <w:pStyle w:val="Heading1"/>
        <w:spacing w:line="24" w:lineRule="atLeast"/>
      </w:pPr>
      <w:r>
        <w:lastRenderedPageBreak/>
        <w:t>LINIA 818</w:t>
      </w:r>
    </w:p>
    <w:p w14:paraId="5C584F9D" w14:textId="77777777" w:rsidR="00DA5DCA" w:rsidRDefault="00DA5DCA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A5DCA" w14:paraId="7A37A48B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321A9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3241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A3A1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4449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45617478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46BDF22A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158B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E4738A2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6F1A" w14:textId="77777777" w:rsidR="00DA5DCA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0E51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F30C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4E0FD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E80448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F904BD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DA5DCA" w14:paraId="00232CF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05930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6778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490D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451F" w14:textId="77777777" w:rsidR="00DA5DCA" w:rsidRDefault="00DA5DCA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4BA874" w14:textId="77777777" w:rsidR="00DA5DCA" w:rsidRDefault="00DA5DCA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3D17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51C1" w14:textId="77777777" w:rsidR="00DA5DCA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2E02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D4D9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265AB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FB47A7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18D8C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1112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C645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F9AC" w14:textId="77777777" w:rsidR="00DA5DCA" w:rsidRDefault="00DA5DC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43DC3A" w14:textId="77777777" w:rsidR="00DA5DCA" w:rsidRDefault="00DA5DC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8560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7B5D785B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BDF3C03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09CB" w14:textId="77777777" w:rsidR="00DA5DCA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8E43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47D4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05F49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E0D206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B0651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1829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A25A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3F26" w14:textId="77777777" w:rsidR="00DA5DCA" w:rsidRDefault="00DA5DC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B9503A" w14:textId="77777777" w:rsidR="00DA5DCA" w:rsidRDefault="00DA5DC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7620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4F8B4DD1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351A80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7698" w14:textId="77777777" w:rsidR="00DA5DCA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73BF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27A5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EED2A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43DECDE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1C9F7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F6CE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E9CB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E9FC" w14:textId="77777777" w:rsidR="00DA5DCA" w:rsidRDefault="00DA5DCA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076634" w14:textId="77777777" w:rsidR="00DA5DCA" w:rsidRDefault="00DA5DCA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A3E5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6E45B36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0A58" w14:textId="77777777" w:rsidR="00DA5DCA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C91B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E34E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D00A7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3EB51AC8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ECCF8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380F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7BDB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4352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DC748F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2706EA2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3125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0852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0E40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8CA3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20575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6834D7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1C0060F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DA5DCA" w14:paraId="08508CF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14060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8BED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CFE6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8B5D" w14:textId="77777777" w:rsidR="00DA5DCA" w:rsidRDefault="00DA5DCA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123C56" w14:textId="77777777" w:rsidR="00DA5DCA" w:rsidRDefault="00DA5DCA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3A18901" w14:textId="77777777" w:rsidR="00DA5DCA" w:rsidRDefault="00DA5DCA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DC6F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458C" w14:textId="77777777" w:rsidR="00DA5DCA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E0AE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3E5E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F56BE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6F9283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47D1D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DA5DCA" w14:paraId="495F620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D9C61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003D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1D8C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4139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A41ED7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340171D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9ADD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D644" w14:textId="77777777" w:rsidR="00DA5DCA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E192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62F9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3C87E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5C40FC76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0F26C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FC71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7C014168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2220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FC77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1AF64F14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70D4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688E" w14:textId="77777777" w:rsidR="00DA5DCA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ED06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C610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42735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A5DCA" w14:paraId="602659D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21D66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66C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6B4D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62BB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60808037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A77B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E9EF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3DE7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BD14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89343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79CAE71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25C09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9C91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B3E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1593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35949041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DE03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EF1B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CCBB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E765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7CFC8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A5DCA" w14:paraId="2CBA91F4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F9F50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B0FC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5CD6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3471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4DC39D74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5324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6A6B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3249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70B6E2D3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9D5B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98AB2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A5DCA" w14:paraId="00F0625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DF577" w14:textId="77777777" w:rsidR="00DA5DCA" w:rsidRDefault="00DA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9611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117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8CF2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025A0599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14:paraId="52955E5A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7517D23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7B6A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40DE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3055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7A2102BE" w14:textId="77777777" w:rsidR="00DA5DCA" w:rsidRDefault="00DA5DC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395E" w14:textId="77777777" w:rsidR="00DA5DCA" w:rsidRPr="00E54142" w:rsidRDefault="00DA5DC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CBF36" w14:textId="77777777" w:rsidR="00DA5DCA" w:rsidRDefault="00DA5DC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20F8A641" w14:textId="77777777" w:rsidR="00DA5DCA" w:rsidRDefault="00DA5DC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106964F4" w14:textId="77777777" w:rsidR="00DA5DCA" w:rsidRPr="00C21F42" w:rsidRDefault="00DA5D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54834D" w14:textId="77777777" w:rsidR="0049604B" w:rsidRDefault="004960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536BAF" w14:textId="77777777" w:rsidR="0049604B" w:rsidRDefault="004960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30B522" w14:textId="77777777" w:rsidR="0049604B" w:rsidRDefault="004960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B2D20B" w14:textId="77777777" w:rsidR="0049604B" w:rsidRDefault="004960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942CC1" w14:textId="77777777" w:rsidR="0049604B" w:rsidRDefault="004960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6E53CD" w14:textId="77777777" w:rsidR="0049604B" w:rsidRDefault="004960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652AB26" w14:textId="5285C89F" w:rsidR="00DA5DCA" w:rsidRPr="00C21F42" w:rsidRDefault="00DA5D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C7CA7B9" w14:textId="77777777" w:rsidR="00DA5DCA" w:rsidRPr="00C21F42" w:rsidRDefault="00DA5D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53B32A7" w14:textId="77777777" w:rsidR="00DA5DCA" w:rsidRPr="00C21F42" w:rsidRDefault="00DA5DC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B1337AF" w14:textId="77777777" w:rsidR="00DA5DCA" w:rsidRDefault="00DA5DC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B4C4111" w14:textId="77777777" w:rsidR="00DA5DCA" w:rsidRPr="00C21F42" w:rsidRDefault="00DA5DC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768F2D5" w14:textId="77777777" w:rsidR="00DA5DCA" w:rsidRPr="00C21F42" w:rsidRDefault="00DA5DC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0389E10" w14:textId="77777777" w:rsidR="00DA5DCA" w:rsidRPr="00C21F42" w:rsidRDefault="00DA5DC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71486A2" w14:textId="77777777" w:rsidR="00DA5DCA" w:rsidRPr="00C21F42" w:rsidRDefault="00DA5DC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442B5C" w:rsidRDefault="00FB37F1" w:rsidP="00442B5C"/>
    <w:sectPr w:rsidR="00FB37F1" w:rsidRPr="00442B5C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A035" w14:textId="77777777" w:rsidR="00F544C9" w:rsidRDefault="00F544C9">
      <w:r>
        <w:separator/>
      </w:r>
    </w:p>
  </w:endnote>
  <w:endnote w:type="continuationSeparator" w:id="0">
    <w:p w14:paraId="5E513144" w14:textId="77777777" w:rsidR="00F544C9" w:rsidRDefault="00F5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D9DF" w14:textId="77777777" w:rsidR="00F544C9" w:rsidRDefault="00F544C9">
      <w:r>
        <w:separator/>
      </w:r>
    </w:p>
  </w:footnote>
  <w:footnote w:type="continuationSeparator" w:id="0">
    <w:p w14:paraId="192202C1" w14:textId="77777777" w:rsidR="00F544C9" w:rsidRDefault="00F5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4AFBD25D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</w:t>
    </w:r>
    <w:r>
      <w:rPr>
        <w:b/>
        <w:bCs/>
        <w:i/>
        <w:iCs/>
        <w:sz w:val="22"/>
      </w:rPr>
      <w:t xml:space="preserve"> </w:t>
    </w:r>
    <w:r w:rsidR="00306600">
      <w:rPr>
        <w:b/>
        <w:bCs/>
        <w:i/>
        <w:iCs/>
        <w:sz w:val="22"/>
      </w:rPr>
      <w:t>decada 1-10 septembrie 2024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60B5ACD6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</w:t>
    </w:r>
    <w:r>
      <w:rPr>
        <w:b/>
        <w:bCs/>
        <w:i/>
        <w:iCs/>
        <w:sz w:val="22"/>
      </w:rPr>
      <w:t xml:space="preserve"> </w:t>
    </w:r>
    <w:r w:rsidR="00306600">
      <w:rPr>
        <w:b/>
        <w:bCs/>
        <w:i/>
        <w:iCs/>
        <w:sz w:val="22"/>
      </w:rPr>
      <w:t>decada 1-10 septembrie 2024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164EEF"/>
    <w:multiLevelType w:val="hybridMultilevel"/>
    <w:tmpl w:val="FCE22AB2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9AA6C39"/>
    <w:multiLevelType w:val="hybridMultilevel"/>
    <w:tmpl w:val="08B8B7C8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CB4398"/>
    <w:multiLevelType w:val="hybridMultilevel"/>
    <w:tmpl w:val="9FC869D4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DCB770A"/>
    <w:multiLevelType w:val="hybridMultilevel"/>
    <w:tmpl w:val="24F05AAC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3D761C20"/>
    <w:multiLevelType w:val="hybridMultilevel"/>
    <w:tmpl w:val="6B2E2182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3" w15:restartNumberingAfterBreak="0">
    <w:nsid w:val="5266579E"/>
    <w:multiLevelType w:val="hybridMultilevel"/>
    <w:tmpl w:val="03981BA0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544A68A2"/>
    <w:multiLevelType w:val="hybridMultilevel"/>
    <w:tmpl w:val="A3D47E68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5741259B"/>
    <w:multiLevelType w:val="hybridMultilevel"/>
    <w:tmpl w:val="C1BCE4AA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B3B1FA6"/>
    <w:multiLevelType w:val="hybridMultilevel"/>
    <w:tmpl w:val="99FCC3D8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67C4EF4"/>
    <w:multiLevelType w:val="hybridMultilevel"/>
    <w:tmpl w:val="3C4E0950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789963E8"/>
    <w:multiLevelType w:val="hybridMultilevel"/>
    <w:tmpl w:val="FA366E86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 w15:restartNumberingAfterBreak="0">
    <w:nsid w:val="7CB4630D"/>
    <w:multiLevelType w:val="hybridMultilevel"/>
    <w:tmpl w:val="64A44558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7F7A41E2"/>
    <w:multiLevelType w:val="hybridMultilevel"/>
    <w:tmpl w:val="5F6C08E8"/>
    <w:lvl w:ilvl="0" w:tplc="CF3235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37"/>
  </w:num>
  <w:num w:numId="2">
    <w:abstractNumId w:val="39"/>
  </w:num>
  <w:num w:numId="3">
    <w:abstractNumId w:val="5"/>
  </w:num>
  <w:num w:numId="4">
    <w:abstractNumId w:val="36"/>
  </w:num>
  <w:num w:numId="5">
    <w:abstractNumId w:val="11"/>
  </w:num>
  <w:num w:numId="6">
    <w:abstractNumId w:val="18"/>
  </w:num>
  <w:num w:numId="7">
    <w:abstractNumId w:val="41"/>
  </w:num>
  <w:num w:numId="8">
    <w:abstractNumId w:val="21"/>
  </w:num>
  <w:num w:numId="9">
    <w:abstractNumId w:val="35"/>
  </w:num>
  <w:num w:numId="10">
    <w:abstractNumId w:val="57"/>
  </w:num>
  <w:num w:numId="11">
    <w:abstractNumId w:val="22"/>
  </w:num>
  <w:num w:numId="12">
    <w:abstractNumId w:val="2"/>
  </w:num>
  <w:num w:numId="13">
    <w:abstractNumId w:val="56"/>
  </w:num>
  <w:num w:numId="14">
    <w:abstractNumId w:val="15"/>
  </w:num>
  <w:num w:numId="15">
    <w:abstractNumId w:val="6"/>
  </w:num>
  <w:num w:numId="16">
    <w:abstractNumId w:val="34"/>
  </w:num>
  <w:num w:numId="17">
    <w:abstractNumId w:val="1"/>
  </w:num>
  <w:num w:numId="18">
    <w:abstractNumId w:val="7"/>
  </w:num>
  <w:num w:numId="19">
    <w:abstractNumId w:val="42"/>
  </w:num>
  <w:num w:numId="20">
    <w:abstractNumId w:val="30"/>
  </w:num>
  <w:num w:numId="21">
    <w:abstractNumId w:val="55"/>
  </w:num>
  <w:num w:numId="22">
    <w:abstractNumId w:val="67"/>
  </w:num>
  <w:num w:numId="23">
    <w:abstractNumId w:val="27"/>
  </w:num>
  <w:num w:numId="24">
    <w:abstractNumId w:val="29"/>
  </w:num>
  <w:num w:numId="25">
    <w:abstractNumId w:val="32"/>
  </w:num>
  <w:num w:numId="26">
    <w:abstractNumId w:val="53"/>
  </w:num>
  <w:num w:numId="27">
    <w:abstractNumId w:val="54"/>
  </w:num>
  <w:num w:numId="28">
    <w:abstractNumId w:val="61"/>
  </w:num>
  <w:num w:numId="29">
    <w:abstractNumId w:val="12"/>
  </w:num>
  <w:num w:numId="30">
    <w:abstractNumId w:val="62"/>
  </w:num>
  <w:num w:numId="31">
    <w:abstractNumId w:val="31"/>
  </w:num>
  <w:num w:numId="32">
    <w:abstractNumId w:val="60"/>
  </w:num>
  <w:num w:numId="33">
    <w:abstractNumId w:val="58"/>
  </w:num>
  <w:num w:numId="34">
    <w:abstractNumId w:val="26"/>
  </w:num>
  <w:num w:numId="35">
    <w:abstractNumId w:val="17"/>
  </w:num>
  <w:num w:numId="36">
    <w:abstractNumId w:val="20"/>
  </w:num>
  <w:num w:numId="37">
    <w:abstractNumId w:val="47"/>
  </w:num>
  <w:num w:numId="38">
    <w:abstractNumId w:val="45"/>
  </w:num>
  <w:num w:numId="39">
    <w:abstractNumId w:val="14"/>
  </w:num>
  <w:num w:numId="40">
    <w:abstractNumId w:val="19"/>
  </w:num>
  <w:num w:numId="41">
    <w:abstractNumId w:val="51"/>
  </w:num>
  <w:num w:numId="42">
    <w:abstractNumId w:val="50"/>
  </w:num>
  <w:num w:numId="43">
    <w:abstractNumId w:val="38"/>
  </w:num>
  <w:num w:numId="44">
    <w:abstractNumId w:val="10"/>
  </w:num>
  <w:num w:numId="45">
    <w:abstractNumId w:val="8"/>
  </w:num>
  <w:num w:numId="46">
    <w:abstractNumId w:val="24"/>
  </w:num>
  <w:num w:numId="47">
    <w:abstractNumId w:val="49"/>
  </w:num>
  <w:num w:numId="48">
    <w:abstractNumId w:val="25"/>
  </w:num>
  <w:num w:numId="49">
    <w:abstractNumId w:val="13"/>
  </w:num>
  <w:num w:numId="50">
    <w:abstractNumId w:val="16"/>
  </w:num>
  <w:num w:numId="51">
    <w:abstractNumId w:val="3"/>
  </w:num>
  <w:num w:numId="52">
    <w:abstractNumId w:val="59"/>
  </w:num>
  <w:num w:numId="53">
    <w:abstractNumId w:val="64"/>
  </w:num>
  <w:num w:numId="54">
    <w:abstractNumId w:val="40"/>
  </w:num>
  <w:num w:numId="55">
    <w:abstractNumId w:val="0"/>
  </w:num>
  <w:num w:numId="56">
    <w:abstractNumId w:val="52"/>
  </w:num>
  <w:num w:numId="57">
    <w:abstractNumId w:val="44"/>
  </w:num>
  <w:num w:numId="58">
    <w:abstractNumId w:val="46"/>
  </w:num>
  <w:num w:numId="59">
    <w:abstractNumId w:val="4"/>
  </w:num>
  <w:num w:numId="60">
    <w:abstractNumId w:val="28"/>
  </w:num>
  <w:num w:numId="61">
    <w:abstractNumId w:val="43"/>
  </w:num>
  <w:num w:numId="62">
    <w:abstractNumId w:val="63"/>
  </w:num>
  <w:num w:numId="63">
    <w:abstractNumId w:val="33"/>
  </w:num>
  <w:num w:numId="64">
    <w:abstractNumId w:val="68"/>
  </w:num>
  <w:num w:numId="65">
    <w:abstractNumId w:val="9"/>
  </w:num>
  <w:num w:numId="66">
    <w:abstractNumId w:val="23"/>
  </w:num>
  <w:num w:numId="67">
    <w:abstractNumId w:val="65"/>
  </w:num>
  <w:num w:numId="68">
    <w:abstractNumId w:val="48"/>
  </w:num>
  <w:num w:numId="69">
    <w:abstractNumId w:val="6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Z2eseenJaufI4pQYKFoiuaTMCFvtazDdGXEkJMoJi1yDFHAhlK43pwSLjy2o2rJuyPdSjYlsGhEc2MS3u9ELw==" w:salt="jBhQ+HZ6BLHvlEs3rQTm/A==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39B0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7E5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7CE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1E9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025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97BCC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790"/>
    <w:rsid w:val="0030390E"/>
    <w:rsid w:val="00303F1A"/>
    <w:rsid w:val="00304515"/>
    <w:rsid w:val="003046F5"/>
    <w:rsid w:val="00304BB9"/>
    <w:rsid w:val="00305DAA"/>
    <w:rsid w:val="00305F76"/>
    <w:rsid w:val="003061A6"/>
    <w:rsid w:val="00306600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2EFC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5C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04B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113"/>
    <w:rsid w:val="004C3215"/>
    <w:rsid w:val="004C32D0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85E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4DBA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0BC7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467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05C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18AC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0684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561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BD1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07BE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8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2B19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64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6A4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27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5DCA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659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0FE2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B7CA6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C9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</Template>
  <TotalTime>5</TotalTime>
  <Pages>1</Pages>
  <Words>27676</Words>
  <Characters>157758</Characters>
  <Application>Microsoft Office Word</Application>
  <DocSecurity>0</DocSecurity>
  <Lines>1314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ALDICA, Vasile</cp:lastModifiedBy>
  <cp:revision>11</cp:revision>
  <cp:lastPrinted>2012-08-09T05:47:00Z</cp:lastPrinted>
  <dcterms:created xsi:type="dcterms:W3CDTF">2024-08-22T07:37:00Z</dcterms:created>
  <dcterms:modified xsi:type="dcterms:W3CDTF">2024-08-22T10:51:00Z</dcterms:modified>
</cp:coreProperties>
</file>