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832" w:rsidRPr="00FD1158" w:rsidRDefault="00E74832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:rsidR="00E74832" w:rsidRPr="00FD1158" w:rsidRDefault="00E74832" w:rsidP="00110E00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 xml:space="preserve"> (de la pagina 1 la pagina )</w:t>
      </w:r>
    </w:p>
    <w:p w:rsidR="00E74832" w:rsidRDefault="00E74832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:rsidR="00E74832" w:rsidRDefault="00E74832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:rsidR="00E74832" w:rsidRDefault="00E74832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:rsidR="00E74832" w:rsidRDefault="00E74832">
      <w:pPr>
        <w:jc w:val="center"/>
        <w:rPr>
          <w:sz w:val="28"/>
        </w:rPr>
      </w:pPr>
    </w:p>
    <w:p w:rsidR="00E74832" w:rsidRDefault="00E74832">
      <w:pPr>
        <w:jc w:val="center"/>
        <w:rPr>
          <w:sz w:val="28"/>
        </w:rPr>
      </w:pPr>
    </w:p>
    <w:p w:rsidR="00E74832" w:rsidRDefault="00E74832">
      <w:pPr>
        <w:jc w:val="center"/>
        <w:rPr>
          <w:sz w:val="28"/>
        </w:rPr>
      </w:pPr>
    </w:p>
    <w:p w:rsidR="00E74832" w:rsidRDefault="00E74832">
      <w:pPr>
        <w:jc w:val="center"/>
        <w:rPr>
          <w:sz w:val="28"/>
        </w:rPr>
      </w:pPr>
    </w:p>
    <w:p w:rsidR="00E74832" w:rsidRDefault="00E74832">
      <w:pPr>
        <w:jc w:val="center"/>
        <w:rPr>
          <w:b/>
          <w:bCs/>
          <w:noProof/>
          <w:spacing w:val="80"/>
          <w:sz w:val="32"/>
          <w:lang w:val="en-US"/>
        </w:rPr>
      </w:pPr>
    </w:p>
    <w:p w:rsidR="00E74832" w:rsidRDefault="00B5622E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-.1pt;margin-top:14.65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  <w:r w:rsidR="00E74832">
        <w:rPr>
          <w:b/>
          <w:bCs/>
          <w:noProof/>
          <w:spacing w:val="80"/>
          <w:sz w:val="32"/>
          <w:lang w:val="en-US"/>
        </w:rPr>
        <w:t>B.A.R.</w:t>
      </w:r>
      <w:r w:rsidR="00E74832">
        <w:rPr>
          <w:b/>
          <w:bCs/>
          <w:spacing w:val="80"/>
          <w:sz w:val="32"/>
        </w:rPr>
        <w:t xml:space="preserve"> BUCUREŞTI</w:t>
      </w:r>
    </w:p>
    <w:p w:rsidR="00E74832" w:rsidRDefault="00E74832">
      <w:pPr>
        <w:rPr>
          <w:b/>
          <w:bCs/>
          <w:spacing w:val="40"/>
        </w:rPr>
      </w:pPr>
    </w:p>
    <w:p w:rsidR="00E74832" w:rsidRDefault="00E74832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:rsidR="00E74832" w:rsidRDefault="00E74832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septembrie 2024</w:t>
      </w:r>
    </w:p>
    <w:p w:rsidR="00E74832" w:rsidRDefault="00E74832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E74832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:rsidR="00E74832" w:rsidRDefault="00E74832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:rsidR="00E74832" w:rsidRDefault="00E74832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:rsidR="00E74832" w:rsidRDefault="00E74832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:rsidR="00E74832" w:rsidRDefault="00E74832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:rsidR="00E74832" w:rsidRDefault="00E7483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:rsidR="00E74832" w:rsidRDefault="00E7483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:rsidR="00E74832" w:rsidRDefault="00E74832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:rsidR="00E74832" w:rsidRDefault="00E74832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:rsidR="00E74832" w:rsidRDefault="00E7483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:rsidR="00E74832" w:rsidRDefault="00E74832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:rsidR="00E74832" w:rsidRDefault="00E74832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:rsidR="00E74832" w:rsidRDefault="00E74832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:rsidR="00E74832" w:rsidRDefault="00E74832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:rsidR="00E74832" w:rsidRDefault="00E74832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:rsidR="00E74832" w:rsidRDefault="00E74832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:rsidR="00E74832" w:rsidRDefault="00E74832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:rsidR="00E74832" w:rsidRDefault="00E7483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E74832" w:rsidRDefault="00E7483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E74832" w:rsidRDefault="00E7483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E74832" w:rsidRDefault="00E74832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:rsidR="00E74832" w:rsidRDefault="00E7483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:rsidR="00E74832" w:rsidRDefault="00E7483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:rsidR="00E74832" w:rsidRDefault="00E7483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:rsidR="00E74832" w:rsidRDefault="00E7483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E74832" w:rsidRDefault="00E74832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E74832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E74832" w:rsidRDefault="00E74832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:rsidR="00E74832" w:rsidRDefault="00E7483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:rsidR="00E74832" w:rsidRDefault="00E7483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:rsidR="00E74832" w:rsidRDefault="00E7483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:rsidR="00E74832" w:rsidRDefault="00E7483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:rsidR="00E74832" w:rsidRDefault="00E7483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:rsidR="00E74832" w:rsidRDefault="00E7483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E74832" w:rsidRDefault="00E7483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:rsidR="00E74832" w:rsidRDefault="00E7483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:rsidR="00E74832" w:rsidRDefault="00E7483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:rsidR="00E74832" w:rsidRDefault="00E7483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:rsidR="00E74832" w:rsidRDefault="00E74832">
      <w:pPr>
        <w:spacing w:line="192" w:lineRule="auto"/>
        <w:jc w:val="center"/>
      </w:pPr>
    </w:p>
    <w:p w:rsidR="00E74832" w:rsidRDefault="00E74832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:rsidR="00E74832" w:rsidRPr="008D04AB" w:rsidRDefault="00E74832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E74832" w:rsidRPr="008D04AB" w:rsidRDefault="00E74832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E74832" w:rsidRPr="008D04AB" w:rsidRDefault="00E74832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E74832" w:rsidRPr="00A8307A" w:rsidRDefault="00E74832" w:rsidP="00516DD3">
      <w:pPr>
        <w:pStyle w:val="Heading1"/>
        <w:spacing w:line="360" w:lineRule="auto"/>
      </w:pPr>
      <w:r w:rsidRPr="00A8307A">
        <w:t>LINIA 100</w:t>
      </w:r>
    </w:p>
    <w:p w:rsidR="00E74832" w:rsidRPr="00A8307A" w:rsidRDefault="00E74832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6"/>
        <w:gridCol w:w="923"/>
        <w:gridCol w:w="700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E74832" w:rsidRPr="00A8307A" w:rsidTr="002E431E">
        <w:trPr>
          <w:cantSplit/>
          <w:trHeight w:val="4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E74832" w:rsidRPr="00A8307A" w:rsidRDefault="00E74832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74832" w:rsidRPr="00A8307A" w:rsidRDefault="00E74832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C018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RPr="00A8307A" w:rsidTr="002E431E">
        <w:trPr>
          <w:cantSplit/>
          <w:trHeight w:val="4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E74832" w:rsidRPr="00A8307A" w:rsidRDefault="00E74832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74832" w:rsidRPr="00A8307A" w:rsidRDefault="00E74832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RPr="00A8307A" w:rsidTr="002E431E">
        <w:trPr>
          <w:cantSplit/>
          <w:trHeight w:val="4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E74832" w:rsidRPr="00A8307A" w:rsidRDefault="00E74832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:rsidR="00E74832" w:rsidRPr="00A8307A" w:rsidRDefault="00E74832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Pr="00A8307A" w:rsidRDefault="00E74832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E74832" w:rsidRPr="00A8307A" w:rsidTr="002E431E">
        <w:trPr>
          <w:cantSplit/>
          <w:trHeight w:val="4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EC41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EC41E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EC41E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E74832" w:rsidRPr="00A8307A" w:rsidRDefault="00E74832" w:rsidP="00EC41E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EC41E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:rsidR="00E74832" w:rsidRPr="00A8307A" w:rsidRDefault="00E74832" w:rsidP="00EC41E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nr. </w:t>
            </w:r>
            <w:r>
              <w:rPr>
                <w:b/>
                <w:bCs/>
                <w:sz w:val="20"/>
                <w:lang w:val="ro-RO"/>
              </w:rPr>
              <w:t>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EC41E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EC41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EC41E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EC41E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EC41E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EC41E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11A - 14A.</w:t>
            </w:r>
          </w:p>
        </w:tc>
      </w:tr>
      <w:tr w:rsidR="00E74832" w:rsidRPr="00A8307A" w:rsidTr="002E431E">
        <w:trPr>
          <w:cantSplit/>
          <w:trHeight w:val="4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RPr="00A8307A" w:rsidTr="002E431E">
        <w:trPr>
          <w:cantSplit/>
          <w:trHeight w:val="27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RPr="00A8307A" w:rsidTr="002E431E">
        <w:trPr>
          <w:cantSplit/>
          <w:trHeight w:val="27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E74832" w:rsidRPr="00A8307A" w:rsidTr="002E431E">
        <w:trPr>
          <w:cantSplit/>
          <w:trHeight w:val="27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:rsidR="00E74832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E74832" w:rsidRPr="00A8307A" w:rsidTr="002E431E">
        <w:trPr>
          <w:cantSplit/>
          <w:trHeight w:val="27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A8307A">
              <w:rPr>
                <w:b/>
                <w:bCs/>
                <w:sz w:val="20"/>
                <w:lang w:val="ro-RO"/>
              </w:rPr>
              <w:t xml:space="preserve">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RPr="00A8307A" w:rsidTr="002E431E">
        <w:trPr>
          <w:cantSplit/>
          <w:trHeight w:val="27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Bucureştii Noi 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RPr="00A8307A" w:rsidTr="002E431E">
        <w:trPr>
          <w:cantSplit/>
          <w:trHeight w:val="27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RPr="00A8307A" w:rsidTr="002E431E">
        <w:trPr>
          <w:cantSplit/>
          <w:trHeight w:val="27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 / 22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E74832" w:rsidRPr="00A8307A" w:rsidTr="002E431E">
        <w:trPr>
          <w:cantSplit/>
          <w:trHeight w:val="6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Bucureştii Noi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E74832" w:rsidRPr="00A8307A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</w:t>
            </w:r>
            <w:r>
              <w:rPr>
                <w:b/>
                <w:bCs/>
                <w:sz w:val="20"/>
                <w:lang w:val="ro-RO"/>
              </w:rPr>
              <w:t>410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RPr="00A8307A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74832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E74832" w:rsidRPr="00A8307A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:rsidR="00E74832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6E7012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E7012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ieșiri liniile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6.</w:t>
            </w:r>
          </w:p>
        </w:tc>
      </w:tr>
      <w:tr w:rsidR="00E74832" w:rsidRPr="00A8307A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8+410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RPr="00A8307A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74832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5, 7, 9 </w:t>
            </w:r>
          </w:p>
          <w:p w:rsidR="00E74832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5.</w:t>
            </w:r>
          </w:p>
        </w:tc>
      </w:tr>
      <w:tr w:rsidR="00E74832" w:rsidRPr="00A8307A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74832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E74832" w:rsidRPr="00A8307A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Default="00E74832" w:rsidP="00A300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74832" w:rsidRPr="00A8307A" w:rsidRDefault="00E74832" w:rsidP="00A300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4832" w:rsidRPr="00A8307A" w:rsidTr="002E431E">
        <w:trPr>
          <w:cantSplit/>
          <w:trHeight w:val="2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19+500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19+550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RPr="00A8307A" w:rsidTr="002E431E">
        <w:trPr>
          <w:cantSplit/>
          <w:trHeight w:val="22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RPr="00A8307A" w:rsidTr="002E431E">
        <w:trPr>
          <w:cantSplit/>
          <w:trHeight w:val="22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RPr="00A8307A" w:rsidTr="002E431E">
        <w:trPr>
          <w:cantSplit/>
          <w:trHeight w:val="22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RPr="00A8307A" w:rsidTr="002E431E">
        <w:trPr>
          <w:cantSplit/>
          <w:trHeight w:val="67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RPr="00A8307A" w:rsidTr="002E431E">
        <w:trPr>
          <w:cantSplit/>
          <w:trHeight w:val="67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12+000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RPr="00A8307A" w:rsidTr="002E431E">
        <w:trPr>
          <w:cantSplit/>
          <w:trHeight w:val="67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24+000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RPr="00A8307A" w:rsidTr="002E431E">
        <w:trPr>
          <w:cantSplit/>
          <w:trHeight w:val="67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E74832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Grădinari + 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A8307A">
              <w:rPr>
                <w:b/>
                <w:bCs/>
                <w:sz w:val="20"/>
                <w:lang w:val="ro-RO"/>
              </w:rPr>
              <w:t>ap X</w:t>
            </w:r>
            <w:r>
              <w:rPr>
                <w:b/>
                <w:bCs/>
                <w:sz w:val="20"/>
                <w:lang w:val="ro-RO"/>
              </w:rPr>
              <w:t>,</w:t>
            </w:r>
            <w:r w:rsidRPr="00A8307A">
              <w:rPr>
                <w:b/>
                <w:bCs/>
                <w:sz w:val="20"/>
                <w:lang w:val="ro-RO"/>
              </w:rPr>
              <w:t xml:space="preserve">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19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RPr="00A8307A" w:rsidTr="002E431E">
        <w:trPr>
          <w:cantSplit/>
          <w:trHeight w:val="67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sch. 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RPr="00A8307A" w:rsidTr="002E431E">
        <w:trPr>
          <w:cantSplit/>
          <w:trHeight w:val="67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2 - 8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4 - 6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RPr="00A8307A" w:rsidTr="002E431E">
        <w:trPr>
          <w:cantSplit/>
          <w:trHeight w:val="67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RPr="00A8307A" w:rsidTr="002E431E">
        <w:trPr>
          <w:cantSplit/>
          <w:trHeight w:val="7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H. Vadu Lat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2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RPr="00A8307A" w:rsidTr="002E431E">
        <w:trPr>
          <w:cantSplit/>
          <w:trHeight w:val="7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36+600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>-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4832" w:rsidRPr="00A8307A" w:rsidTr="002E431E">
        <w:trPr>
          <w:cantSplit/>
          <w:trHeight w:val="7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Default="00E74832" w:rsidP="00A300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>-</w:t>
            </w:r>
          </w:p>
          <w:p w:rsidR="00E74832" w:rsidRPr="00A8307A" w:rsidRDefault="00E74832" w:rsidP="00A300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4832" w:rsidRPr="00A8307A" w:rsidTr="002E431E">
        <w:trPr>
          <w:cantSplit/>
          <w:trHeight w:val="7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 -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36+228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RPr="00A8307A" w:rsidTr="002E431E">
        <w:trPr>
          <w:cantSplit/>
          <w:trHeight w:val="7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E74832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+ </w:t>
            </w:r>
          </w:p>
          <w:p w:rsidR="00E74832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E74832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9 - 13 </w:t>
            </w:r>
          </w:p>
          <w:p w:rsidR="00E74832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RPr="00A8307A" w:rsidTr="002E431E">
        <w:trPr>
          <w:cantSplit/>
          <w:trHeight w:val="7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E74832" w:rsidRPr="00A8307A" w:rsidTr="002E431E">
        <w:trPr>
          <w:cantSplit/>
          <w:trHeight w:val="7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E74832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52+500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Default="00E74832" w:rsidP="0000456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:rsidR="00E74832" w:rsidRPr="00A8307A" w:rsidRDefault="00E74832" w:rsidP="0000456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58+040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74832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13.</w:t>
            </w:r>
          </w:p>
        </w:tc>
      </w:tr>
      <w:tr w:rsidR="00E74832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:rsidR="00E74832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Ciolpani -</w:t>
            </w:r>
          </w:p>
          <w:p w:rsidR="00E74832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  <w:p w:rsidR="00E74832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4832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Default="00E74832" w:rsidP="004B6A0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Ciolpani -</w:t>
            </w:r>
          </w:p>
          <w:p w:rsidR="00E74832" w:rsidRDefault="00E74832" w:rsidP="004B6A0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63+900</w:t>
            </w:r>
          </w:p>
          <w:p w:rsidR="00E74832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4832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66+025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E74832" w:rsidRPr="0032656D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74832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E74832" w:rsidRPr="00A8307A" w:rsidTr="002E431E">
        <w:trPr>
          <w:cantSplit/>
          <w:trHeight w:val="2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2 - 4 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E74832" w:rsidRPr="00A8307A" w:rsidTr="002E431E">
        <w:trPr>
          <w:cantSplit/>
          <w:trHeight w:val="96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Olteni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74832" w:rsidRPr="00A8307A" w:rsidRDefault="00E7483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E74832" w:rsidRPr="00A8307A" w:rsidTr="002E431E">
        <w:trPr>
          <w:cantSplit/>
          <w:trHeight w:val="96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:rsidR="00E74832" w:rsidRPr="00A8307A" w:rsidRDefault="00E7483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4832" w:rsidRPr="00A8307A" w:rsidTr="002E431E">
        <w:trPr>
          <w:cantSplit/>
          <w:trHeight w:val="38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74+850</w:t>
            </w:r>
          </w:p>
          <w:p w:rsidR="00E74832" w:rsidRPr="00A8307A" w:rsidRDefault="00E7483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76+150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RPr="00A8307A" w:rsidTr="002E431E">
        <w:trPr>
          <w:cantSplit/>
          <w:trHeight w:val="38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74+900</w:t>
            </w:r>
          </w:p>
          <w:p w:rsidR="00E74832" w:rsidRPr="00A8307A" w:rsidRDefault="00E7483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75+800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5540A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E74832" w:rsidRPr="00A8307A" w:rsidRDefault="00E74832" w:rsidP="005540A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RPr="00A8307A" w:rsidTr="002E431E">
        <w:trPr>
          <w:cantSplit/>
          <w:trHeight w:val="96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75+600</w:t>
            </w:r>
          </w:p>
          <w:p w:rsidR="00E74832" w:rsidRPr="00A8307A" w:rsidRDefault="00E7483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74832" w:rsidRPr="00A8307A" w:rsidTr="002E431E">
        <w:trPr>
          <w:cantSplit/>
          <w:trHeight w:val="96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79+700</w:t>
            </w:r>
          </w:p>
          <w:p w:rsidR="00E74832" w:rsidRPr="00A8307A" w:rsidRDefault="00E7483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81+000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74832" w:rsidRPr="00A8307A" w:rsidTr="002E431E">
        <w:trPr>
          <w:cantSplit/>
          <w:trHeight w:hRule="exact"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85+880</w:t>
            </w:r>
          </w:p>
          <w:p w:rsidR="00E74832" w:rsidRPr="00A8307A" w:rsidRDefault="00E7483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8907B7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74832" w:rsidRPr="00A8307A" w:rsidTr="002E431E">
        <w:trPr>
          <w:cantSplit/>
          <w:trHeight w:val="3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Default="00E74832" w:rsidP="003C7B2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74832" w:rsidRDefault="00E74832" w:rsidP="003C7B2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:rsidR="00E74832" w:rsidRPr="00A8307A" w:rsidRDefault="00E74832" w:rsidP="003C7B2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</w:t>
            </w:r>
            <w:r w:rsidRPr="00A8307A">
              <w:rPr>
                <w:b/>
                <w:bCs/>
                <w:sz w:val="20"/>
                <w:lang w:val="ro-RO"/>
              </w:rPr>
              <w:t>t. Atârnaţi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000</w:t>
            </w:r>
          </w:p>
          <w:p w:rsidR="00E74832" w:rsidRPr="00A8307A" w:rsidRDefault="00E7483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1, 9, 11, 10, 6 și 2.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74832" w:rsidRPr="00A8307A" w:rsidTr="002E431E">
        <w:trPr>
          <w:cantSplit/>
          <w:trHeight w:val="3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92+370</w:t>
            </w:r>
          </w:p>
          <w:p w:rsidR="00E74832" w:rsidRPr="00A8307A" w:rsidRDefault="00E7483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74832" w:rsidRPr="00A8307A" w:rsidTr="002E431E">
        <w:trPr>
          <w:cantSplit/>
          <w:trHeight w:val="3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74832" w:rsidRPr="00A8307A" w:rsidRDefault="00E7483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1 - 5 </w:t>
            </w:r>
          </w:p>
          <w:p w:rsidR="00E74832" w:rsidRPr="00A8307A" w:rsidRDefault="00E7483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74832" w:rsidRPr="00A8307A" w:rsidRDefault="00E7483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74832" w:rsidRPr="00A8307A" w:rsidTr="002E431E">
        <w:trPr>
          <w:cantSplit/>
          <w:trHeight w:val="3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74832" w:rsidRPr="00A8307A" w:rsidRDefault="00E7483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E74832" w:rsidRPr="00A8307A" w:rsidRDefault="00E7483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:rsidR="00E74832" w:rsidRPr="00A8307A" w:rsidRDefault="00E7483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E74832" w:rsidRPr="00A8307A" w:rsidTr="002E431E">
        <w:trPr>
          <w:cantSplit/>
          <w:trHeight w:val="3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DB70B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E74832" w:rsidRPr="00A8307A" w:rsidRDefault="00E74832" w:rsidP="00DB70B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93+605</w:t>
            </w:r>
          </w:p>
          <w:p w:rsidR="00E74832" w:rsidRPr="00A8307A" w:rsidRDefault="00E7483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E74832" w:rsidRPr="00A8307A" w:rsidTr="002E431E">
        <w:trPr>
          <w:cantSplit/>
          <w:trHeight w:val="3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DB70B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E74832" w:rsidRPr="00A8307A" w:rsidRDefault="00E74832" w:rsidP="00DB70B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94+700</w:t>
            </w:r>
          </w:p>
          <w:p w:rsidR="00E74832" w:rsidRPr="00A8307A" w:rsidRDefault="00E7483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94+900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74832" w:rsidRPr="00A8307A" w:rsidTr="002E431E">
        <w:trPr>
          <w:cantSplit/>
          <w:trHeight w:val="38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94+800</w:t>
            </w:r>
          </w:p>
          <w:p w:rsidR="00E74832" w:rsidRPr="00A8307A" w:rsidRDefault="00E7483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74832" w:rsidRPr="00A8307A" w:rsidTr="002E431E">
        <w:trPr>
          <w:cantSplit/>
          <w:trHeight w:val="38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152FB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E74832" w:rsidRPr="00A8307A" w:rsidRDefault="00E74832" w:rsidP="00152FB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97+550</w:t>
            </w:r>
          </w:p>
          <w:p w:rsidR="00E74832" w:rsidRPr="00A8307A" w:rsidRDefault="00E7483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653AC2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53AC2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E74832" w:rsidRPr="00A8307A" w:rsidTr="002E431E">
        <w:trPr>
          <w:cantSplit/>
          <w:trHeight w:val="38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97+600</w:t>
            </w:r>
          </w:p>
          <w:p w:rsidR="00E74832" w:rsidRPr="00A8307A" w:rsidRDefault="00E7483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98+700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797B7F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797B7F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E74832" w:rsidRPr="00A8307A" w:rsidTr="002E431E">
        <w:trPr>
          <w:cantSplit/>
          <w:trHeight w:val="38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74832" w:rsidRDefault="00E7483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E74832" w:rsidRDefault="00E7483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:rsidR="00E74832" w:rsidRPr="00A8307A" w:rsidRDefault="00E7483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E74832" w:rsidRPr="00A8307A" w:rsidTr="002E431E">
        <w:trPr>
          <w:cantSplit/>
          <w:trHeight w:val="60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5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Cap X.</w:t>
            </w:r>
          </w:p>
        </w:tc>
      </w:tr>
      <w:tr w:rsidR="00E74832" w:rsidRPr="00A8307A" w:rsidTr="002E431E">
        <w:trPr>
          <w:cantSplit/>
          <w:trHeight w:val="60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inclusiv sch. 12 abatere și </w:t>
            </w: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sch. 16, 20, 34, 40, 54 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și TDJ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66 / 68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RPr="00A8307A" w:rsidTr="002E431E">
        <w:trPr>
          <w:cantSplit/>
          <w:trHeight w:val="60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E74832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 xml:space="preserve">7 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RPr="00A8307A" w:rsidTr="002E431E">
        <w:trPr>
          <w:cantSplit/>
          <w:trHeight w:val="60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100+600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0407B7" w:rsidRDefault="00E74832" w:rsidP="005421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RPr="00A8307A" w:rsidTr="002E431E">
        <w:trPr>
          <w:cantSplit/>
          <w:trHeight w:val="60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107+400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1, 9,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, 2, 8 și 10.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RPr="00A8307A" w:rsidTr="002E431E">
        <w:trPr>
          <w:cantSplit/>
          <w:trHeight w:val="38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RPr="00A8307A" w:rsidTr="002E431E">
        <w:trPr>
          <w:cantSplit/>
          <w:trHeight w:val="38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Default="00E74832" w:rsidP="00F4266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E74832" w:rsidRDefault="00E74832" w:rsidP="00F4266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:rsidR="00E74832" w:rsidRDefault="00E74832" w:rsidP="00F4266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  <w:p w:rsidR="00E74832" w:rsidRDefault="00E74832" w:rsidP="00F4266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74832" w:rsidRPr="00A8307A" w:rsidRDefault="00E74832" w:rsidP="00F4266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4832" w:rsidRPr="00A8307A" w:rsidTr="002E431E">
        <w:trPr>
          <w:cantSplit/>
          <w:trHeight w:val="38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112+200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4832" w:rsidRPr="00A8307A" w:rsidTr="002E431E">
        <w:trPr>
          <w:cantSplit/>
          <w:trHeight w:val="38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E74832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:rsidR="00E74832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74832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E74832" w:rsidRPr="00A8307A" w:rsidTr="002E431E">
        <w:trPr>
          <w:cantSplit/>
          <w:trHeight w:val="8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RPr="00A8307A" w:rsidTr="002E431E">
        <w:trPr>
          <w:cantSplit/>
          <w:trHeight w:val="8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124+000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124+000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RPr="00A8307A" w:rsidTr="002E431E">
        <w:trPr>
          <w:cantSplit/>
          <w:trHeight w:val="8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1 - 5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:rsidR="00E74832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3 - 7</w:t>
            </w:r>
          </w:p>
          <w:p w:rsidR="00E74832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E74832" w:rsidRPr="00A8307A" w:rsidTr="002E431E">
        <w:trPr>
          <w:cantSplit/>
          <w:trHeight w:val="8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E74832" w:rsidRPr="00A8307A" w:rsidTr="002E431E">
        <w:trPr>
          <w:cantSplit/>
          <w:trHeight w:val="8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128+500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143+250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4832" w:rsidRPr="00A8307A" w:rsidTr="002E431E">
        <w:trPr>
          <w:cantSplit/>
          <w:trHeight w:val="80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74832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 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130+618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4832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de la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E74832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6 - 12, 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E74832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Default="00E74832" w:rsidP="00B643B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E74832" w:rsidRPr="00A8307A" w:rsidRDefault="00E74832" w:rsidP="00B643B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140+400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140+500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4832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143+250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145+050</w:t>
            </w:r>
          </w:p>
          <w:p w:rsidR="00E74832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145+100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145+050</w:t>
            </w:r>
          </w:p>
          <w:p w:rsidR="00E74832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 linia 1 și intrări - ieşiri la linia 7.</w:t>
            </w:r>
          </w:p>
        </w:tc>
      </w:tr>
      <w:tr w:rsidR="00E74832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15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</w:t>
            </w:r>
          </w:p>
          <w:p w:rsidR="00E74832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:rsidR="00E74832" w:rsidRPr="00A8307A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E74832" w:rsidRDefault="00E74832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2, 8 și 12.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E74832" w:rsidRDefault="00E74832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74832" w:rsidRPr="00A8307A" w:rsidRDefault="00E74832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153+900</w:t>
            </w:r>
          </w:p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Default="00E74832" w:rsidP="00B705A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:rsidR="00E74832" w:rsidRDefault="00E74832" w:rsidP="00B705A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Caracal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74832" w:rsidRPr="00A8307A" w:rsidRDefault="00E74832" w:rsidP="00B705A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E74832" w:rsidRDefault="00E74832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:rsidR="00E74832" w:rsidRDefault="00E74832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E74832" w:rsidRDefault="00E74832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:rsidR="00E74832" w:rsidRPr="00A8307A" w:rsidRDefault="00E74832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E74832" w:rsidRPr="00A8307A" w:rsidRDefault="00E74832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155+330</w:t>
            </w:r>
          </w:p>
          <w:p w:rsidR="00E74832" w:rsidRPr="00A8307A" w:rsidRDefault="00E74832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05050E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74832" w:rsidRDefault="00E74832" w:rsidP="0005050E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:rsidR="00E74832" w:rsidRDefault="00E74832" w:rsidP="0005050E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E74832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A300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  <w:p w:rsidR="00E74832" w:rsidRPr="00A8307A" w:rsidRDefault="00E74832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  <w:p w:rsidR="00E74832" w:rsidRDefault="00E74832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 </w:t>
            </w:r>
          </w:p>
          <w:p w:rsidR="00E74832" w:rsidRDefault="00E74832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05050E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</w:t>
            </w:r>
          </w:p>
        </w:tc>
      </w:tr>
      <w:tr w:rsidR="00E74832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E74832" w:rsidRDefault="00E74832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E74832" w:rsidRPr="00A8307A" w:rsidRDefault="00E74832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156+150</w:t>
            </w:r>
          </w:p>
          <w:p w:rsidR="00E74832" w:rsidRDefault="00E74832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05050E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74832" w:rsidRDefault="00E74832" w:rsidP="0005050E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05050E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E74832" w:rsidRPr="00A8307A" w:rsidTr="002E431E">
        <w:trPr>
          <w:cantSplit/>
          <w:trHeight w:val="11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E74832" w:rsidRPr="00A8307A" w:rsidRDefault="00E74832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E74832" w:rsidRPr="00A8307A" w:rsidRDefault="00E74832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E74832" w:rsidRPr="00A8307A" w:rsidTr="002E431E">
        <w:trPr>
          <w:cantSplit/>
          <w:trHeight w:val="11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E74832" w:rsidRPr="00A8307A" w:rsidRDefault="00E74832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E74832" w:rsidRPr="00A8307A" w:rsidRDefault="00E74832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E74832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E74832" w:rsidRPr="00A8307A" w:rsidRDefault="00E74832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74832" w:rsidRPr="00A8307A" w:rsidRDefault="00E74832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3 - 9 </w:t>
            </w:r>
          </w:p>
          <w:p w:rsidR="00E74832" w:rsidRPr="00A8307A" w:rsidRDefault="00E74832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E74832" w:rsidRPr="00A8307A" w:rsidRDefault="00E74832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E74832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E74832" w:rsidRPr="00A8307A" w:rsidRDefault="00E74832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74832" w:rsidRPr="00A8307A" w:rsidRDefault="00E74832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E74832" w:rsidRPr="00A8307A" w:rsidRDefault="00E74832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E74832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E74832" w:rsidRPr="00A8307A" w:rsidRDefault="00E74832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31</w:t>
            </w:r>
            <w:r>
              <w:rPr>
                <w:b/>
                <w:bCs/>
                <w:sz w:val="20"/>
                <w:lang w:val="ro-RO"/>
              </w:rPr>
              <w:t xml:space="preserve"> și 37</w:t>
            </w:r>
          </w:p>
          <w:p w:rsidR="00E74832" w:rsidRPr="00A8307A" w:rsidRDefault="00E74832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- 9.</w:t>
            </w:r>
          </w:p>
        </w:tc>
      </w:tr>
      <w:tr w:rsidR="00E74832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E74832" w:rsidRPr="00A8307A" w:rsidRDefault="00E74832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E74832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E74832" w:rsidRPr="00A8307A" w:rsidRDefault="00E74832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E74832" w:rsidRPr="00A8307A" w:rsidTr="002E431E">
        <w:trPr>
          <w:cantSplit/>
          <w:trHeight w:val="132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E74832" w:rsidRPr="00A8307A" w:rsidRDefault="00E74832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E74832" w:rsidRPr="00A8307A" w:rsidTr="002E431E">
        <w:trPr>
          <w:cantSplit/>
          <w:trHeight w:val="66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E74832" w:rsidRPr="00A8307A" w:rsidRDefault="00E74832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74832" w:rsidRPr="00A8307A" w:rsidRDefault="00E74832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E74832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E74832" w:rsidRPr="00A8307A" w:rsidRDefault="00E74832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 și 6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E74832" w:rsidRPr="00A8307A" w:rsidRDefault="00E74832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E74832" w:rsidRPr="00A8307A" w:rsidRDefault="00E74832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 7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E74832" w:rsidRPr="00A8307A" w:rsidRDefault="00E74832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156+450</w:t>
            </w:r>
          </w:p>
          <w:p w:rsidR="00E74832" w:rsidRPr="00A8307A" w:rsidRDefault="00E74832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Default="00E74832" w:rsidP="00A300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74832" w:rsidRPr="00A8307A" w:rsidRDefault="00E74832" w:rsidP="00A300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Default="00E74832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74832" w:rsidRPr="00A8307A" w:rsidRDefault="00E74832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156+480</w:t>
            </w:r>
          </w:p>
          <w:p w:rsidR="00E74832" w:rsidRPr="00A8307A" w:rsidRDefault="00E74832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4832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160+800</w:t>
            </w:r>
          </w:p>
          <w:p w:rsidR="00E74832" w:rsidRPr="00A8307A" w:rsidRDefault="00E74832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160+900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Default="00E74832" w:rsidP="00F45B2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74832" w:rsidRPr="00A8307A" w:rsidRDefault="00E74832" w:rsidP="00F45B2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4832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56677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56677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Default="00E74832" w:rsidP="005667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74832" w:rsidRPr="00A8307A" w:rsidRDefault="00E74832" w:rsidP="005667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56677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56677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56677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160+800</w:t>
            </w:r>
          </w:p>
          <w:p w:rsidR="00E74832" w:rsidRPr="00A8307A" w:rsidRDefault="00E74832" w:rsidP="0056677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56677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56677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165+000</w:t>
            </w:r>
          </w:p>
          <w:p w:rsidR="00E74832" w:rsidRPr="00A8307A" w:rsidRDefault="00E74832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167+400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Default="00E74832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74832" w:rsidRPr="00A8307A" w:rsidRDefault="00E74832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4832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Default="00E74832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 -</w:t>
            </w:r>
          </w:p>
          <w:p w:rsidR="00E74832" w:rsidRPr="00A8307A" w:rsidRDefault="00E74832" w:rsidP="0005050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169+350</w:t>
            </w:r>
          </w:p>
          <w:p w:rsidR="00E74832" w:rsidRDefault="00E74832" w:rsidP="0005050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05050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05050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RPr="00A8307A" w:rsidTr="002E431E">
        <w:trPr>
          <w:cantSplit/>
          <w:trHeight w:val="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 -</w:t>
            </w:r>
          </w:p>
          <w:p w:rsidR="00E74832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173+300</w:t>
            </w:r>
          </w:p>
          <w:p w:rsidR="00E74832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4832" w:rsidRPr="00A8307A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Jianca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RPr="00A8307A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74832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 și 6.</w:t>
            </w:r>
          </w:p>
        </w:tc>
      </w:tr>
      <w:tr w:rsidR="00E74832" w:rsidRPr="00A8307A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E74832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2, 8, 10 și 16.</w:t>
            </w:r>
          </w:p>
          <w:p w:rsidR="00E74832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RPr="00A8307A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E74832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RPr="00A8307A" w:rsidTr="002E431E">
        <w:trPr>
          <w:cantSplit/>
          <w:trHeight w:val="160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Malu Mare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6 și 8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Cu acces din firul II </w:t>
            </w:r>
          </w:p>
          <w:p w:rsidR="00E74832" w:rsidRPr="00A8307A" w:rsidRDefault="00E74832" w:rsidP="0096279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Malu Mare - Banu Mărăcine la linia 2 (firul I) Malu Mare și cu acces din linia 2 (firul I) Malu Mare la firul II Malu Mare - Banu Mărăcine.</w:t>
            </w:r>
          </w:p>
        </w:tc>
      </w:tr>
      <w:tr w:rsidR="00E74832" w:rsidRPr="00A8307A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Malu Mare -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RPr="00A8307A" w:rsidTr="002E431E">
        <w:trPr>
          <w:cantSplit/>
          <w:trHeight w:val="1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  <w:r>
              <w:rPr>
                <w:b/>
                <w:bCs/>
                <w:sz w:val="20"/>
                <w:lang w:val="ro-RO"/>
              </w:rPr>
              <w:t xml:space="preserve"> linia 5 directă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</w:t>
            </w:r>
            <w:r>
              <w:rPr>
                <w:b/>
                <w:bCs/>
                <w:sz w:val="20"/>
                <w:lang w:val="ro-RO"/>
              </w:rPr>
              <w:t xml:space="preserve"> X-Y, </w:t>
            </w: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203+100</w:t>
            </w:r>
          </w:p>
          <w:p w:rsidR="00E74832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RPr="00A8307A" w:rsidTr="002E431E">
        <w:trPr>
          <w:cantSplit/>
          <w:trHeight w:val="33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</w:t>
            </w:r>
            <w:r>
              <w:rPr>
                <w:b/>
                <w:bCs/>
                <w:sz w:val="20"/>
                <w:lang w:val="ro-RO"/>
              </w:rPr>
              <w:t>și</w:t>
            </w:r>
            <w:r w:rsidRPr="00A8307A">
              <w:rPr>
                <w:b/>
                <w:bCs/>
                <w:sz w:val="20"/>
                <w:lang w:val="ro-RO"/>
              </w:rPr>
              <w:t xml:space="preserve"> 11</w:t>
            </w: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  <w:p w:rsidR="00E74832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E74832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  <w:p w:rsidR="00E74832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sch.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RPr="00A8307A" w:rsidTr="002E431E">
        <w:trPr>
          <w:cantSplit/>
          <w:trHeight w:val="92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7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RPr="00A8307A" w:rsidTr="002E431E">
        <w:trPr>
          <w:cantSplit/>
          <w:trHeight w:val="92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E74832" w:rsidRPr="00A8307A" w:rsidTr="002E431E">
        <w:trPr>
          <w:cantSplit/>
          <w:trHeight w:val="92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E74832" w:rsidRPr="00A8307A" w:rsidTr="002E431E">
        <w:trPr>
          <w:cantSplit/>
          <w:trHeight w:val="92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E74832" w:rsidRPr="00A8307A" w:rsidTr="002E431E">
        <w:trPr>
          <w:cantSplit/>
          <w:trHeight w:val="92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249+150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E74832" w:rsidRPr="00A8307A" w:rsidTr="002E431E">
        <w:trPr>
          <w:cantSplit/>
          <w:trHeight w:val="108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E74832" w:rsidRPr="00A8307A" w:rsidTr="002E431E">
        <w:trPr>
          <w:cantSplit/>
          <w:trHeight w:val="69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E74832" w:rsidRPr="00A8307A" w:rsidTr="002E431E">
        <w:trPr>
          <w:cantSplit/>
          <w:trHeight w:val="54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E74832" w:rsidRPr="00A8307A" w:rsidTr="002E431E">
        <w:trPr>
          <w:cantSplit/>
          <w:trHeight w:val="86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E74832" w:rsidRPr="00A8307A" w:rsidTr="002E431E">
        <w:trPr>
          <w:cantSplit/>
          <w:trHeight w:val="18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74832" w:rsidRPr="00A8307A" w:rsidRDefault="00E74832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:rsidR="00E74832" w:rsidRPr="00A8307A" w:rsidRDefault="00E74832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E74832" w:rsidRPr="00A8307A" w:rsidRDefault="00E74832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:rsidR="00E74832" w:rsidRPr="00A8307A" w:rsidRDefault="00E74832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:rsidR="00E74832" w:rsidRPr="00A8307A" w:rsidRDefault="00E74832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65,  67,  69, 145,  147, 149,  151, 157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E74832" w:rsidRPr="00A8307A" w:rsidTr="002E431E">
        <w:trPr>
          <w:cantSplit/>
          <w:trHeight w:val="94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149 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RPr="00A8307A" w:rsidTr="002E431E">
        <w:trPr>
          <w:cantSplit/>
          <w:trHeight w:val="58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157 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74832" w:rsidRPr="00A8307A" w:rsidRDefault="00E74832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:rsidR="00E74832" w:rsidRPr="00A8307A" w:rsidRDefault="00E74832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E74832" w:rsidRPr="00A8307A" w:rsidRDefault="00E74832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:rsidR="00E74832" w:rsidRPr="00A8307A" w:rsidRDefault="00E74832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:rsidR="00E74832" w:rsidRPr="00A8307A" w:rsidRDefault="00E74832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E74832" w:rsidRPr="00A8307A" w:rsidRDefault="00E74832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:rsidR="00E74832" w:rsidRPr="00A8307A" w:rsidRDefault="00E74832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:rsidR="00E74832" w:rsidRPr="00A8307A" w:rsidRDefault="00E74832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50, 52, 54, 56, 58, 60, 62, 64, 66, 76, 78, 80, 82, 84 </w:t>
            </w:r>
          </w:p>
          <w:p w:rsidR="00E74832" w:rsidRPr="00A8307A" w:rsidRDefault="00E74832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5 - 16.</w:t>
            </w:r>
          </w:p>
        </w:tc>
      </w:tr>
      <w:tr w:rsidR="00E74832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82 </w:t>
            </w:r>
          </w:p>
          <w:p w:rsidR="00E74832" w:rsidRPr="00A8307A" w:rsidRDefault="00E74832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78 </w:t>
            </w:r>
          </w:p>
          <w:p w:rsidR="00E74832" w:rsidRPr="00A8307A" w:rsidRDefault="00E74832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80 </w:t>
            </w:r>
          </w:p>
          <w:p w:rsidR="00E74832" w:rsidRPr="00A8307A" w:rsidRDefault="00E74832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88 </w:t>
            </w:r>
          </w:p>
          <w:p w:rsidR="00E74832" w:rsidRPr="00A8307A" w:rsidRDefault="00E74832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>, peste sch.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4832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255+190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E74832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74832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4832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74832" w:rsidRDefault="00E74832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E74832" w:rsidRDefault="00E74832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:rsidR="00E74832" w:rsidRDefault="00E74832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:rsidR="00E74832" w:rsidRPr="00A8307A" w:rsidRDefault="00E74832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E74832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74832" w:rsidRDefault="00E74832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E74832" w:rsidRPr="00A8307A" w:rsidRDefault="00E74832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E74832" w:rsidRPr="00A8307A" w:rsidTr="002E431E">
        <w:trPr>
          <w:cantSplit/>
          <w:trHeight w:val="79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74832" w:rsidRPr="00A8307A" w:rsidRDefault="00E74832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E74832" w:rsidRPr="00A8307A" w:rsidTr="002E431E">
        <w:trPr>
          <w:cantSplit/>
          <w:trHeight w:val="46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:rsidR="00E74832" w:rsidRPr="00A8307A" w:rsidRDefault="00E74832" w:rsidP="00962799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E74832" w:rsidRPr="00A8307A" w:rsidTr="002E431E">
        <w:trPr>
          <w:cantSplit/>
          <w:trHeight w:val="181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E74832" w:rsidRPr="00A8307A" w:rsidTr="002E431E">
        <w:trPr>
          <w:cantSplit/>
          <w:trHeight w:val="89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30, 38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E74832" w:rsidRPr="00A8307A" w:rsidTr="002E431E">
        <w:trPr>
          <w:cantSplit/>
          <w:trHeight w:val="8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E74832" w:rsidRPr="00A8307A" w:rsidTr="002E431E">
        <w:trPr>
          <w:cantSplit/>
          <w:trHeight w:val="23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257+900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Cernele -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RPr="00A8307A" w:rsidTr="002E431E">
        <w:trPr>
          <w:cantSplit/>
          <w:trHeight w:val="23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257+900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258+000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Cernele -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E871C2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871C2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  <w:p w:rsidR="00E74832" w:rsidRPr="00E871C2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871C2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E74832" w:rsidRPr="00A8307A" w:rsidTr="002E431E">
        <w:trPr>
          <w:cantSplit/>
          <w:trHeight w:val="23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261+350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E74832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:rsidR="00E74832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:rsidR="00E74832" w:rsidRPr="00A8307A" w:rsidRDefault="00E74832" w:rsidP="00930C4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:rsidR="00E74832" w:rsidRPr="00CA7415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E74832" w:rsidRPr="00A8307A" w:rsidTr="002E431E">
        <w:trPr>
          <w:cantSplit/>
          <w:trHeight w:val="23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E74832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E74832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:rsidR="00E74832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7, 8 și 4 și</w:t>
            </w:r>
          </w:p>
          <w:p w:rsidR="00E74832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Coțofeni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:rsidR="00E74832" w:rsidRPr="00CA7415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E74832" w:rsidRPr="00A8307A" w:rsidTr="002E431E">
        <w:trPr>
          <w:cantSplit/>
          <w:trHeight w:val="162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toţi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RPr="00A8307A" w:rsidTr="002E431E">
        <w:trPr>
          <w:cantSplit/>
          <w:trHeight w:val="116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11 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RPr="00A8307A" w:rsidTr="002E431E">
        <w:trPr>
          <w:cantSplit/>
          <w:trHeight w:val="44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RPr="00A8307A" w:rsidTr="002E431E">
        <w:trPr>
          <w:cantSplit/>
          <w:trHeight w:val="44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263+800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269+100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A300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RPr="00A8307A" w:rsidTr="002E431E">
        <w:trPr>
          <w:cantSplit/>
          <w:trHeight w:val="44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Coţofeni  </w:t>
            </w:r>
          </w:p>
          <w:p w:rsidR="00E74832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sch. 8 și</w:t>
            </w:r>
          </w:p>
          <w:p w:rsidR="00E74832" w:rsidRPr="00A8307A" w:rsidRDefault="00E74832" w:rsidP="0054695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:rsidR="00E74832" w:rsidRPr="00A8307A" w:rsidRDefault="00E74832" w:rsidP="0054695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270+100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4832" w:rsidRPr="00A8307A" w:rsidTr="002E431E">
        <w:trPr>
          <w:cantSplit/>
          <w:trHeight w:val="44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270+800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270+900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RPr="00A8307A" w:rsidTr="002E431E">
        <w:trPr>
          <w:cantSplit/>
          <w:trHeight w:val="44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271+900</w:t>
            </w:r>
          </w:p>
          <w:p w:rsidR="00E74832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279+000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:rsidR="00E74832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  <w:p w:rsidR="00E74832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+ linia 2 Răcari, 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sch. 3 și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RPr="00A8307A" w:rsidTr="002E431E">
        <w:trPr>
          <w:cantSplit/>
          <w:trHeight w:val="44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A300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278+600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RPr="00A8307A" w:rsidTr="002E431E">
        <w:trPr>
          <w:cantSplit/>
          <w:trHeight w:val="69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  <w:p w:rsidR="00E74832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diag.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E74832" w:rsidRPr="00A8307A" w:rsidTr="002E431E">
        <w:trPr>
          <w:cantSplit/>
          <w:trHeight w:val="8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287+640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RPr="00A8307A" w:rsidTr="002E431E">
        <w:trPr>
          <w:cantSplit/>
          <w:trHeight w:val="8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290+550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B943BB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943BB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E74832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Gura Motrului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293+200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RPr="00A8307A" w:rsidTr="002E431E">
        <w:trPr>
          <w:cantSplit/>
          <w:trHeight w:val="38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298+250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298+350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 și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podeț km 298+330.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298+280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 și 7.</w:t>
            </w:r>
          </w:p>
        </w:tc>
      </w:tr>
      <w:tr w:rsidR="00E74832" w:rsidRPr="00A8307A" w:rsidTr="002E431E">
        <w:trPr>
          <w:cantSplit/>
          <w:trHeight w:val="52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RPr="00A8307A" w:rsidTr="002E431E">
        <w:trPr>
          <w:cantSplit/>
          <w:trHeight w:val="27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302+500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E74832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12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E74832" w:rsidRPr="00A8307A" w:rsidTr="002E431E">
        <w:trPr>
          <w:cantSplit/>
          <w:trHeight w:val="114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E74832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E74832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Ciochiuţa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50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Ciochiuţa -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RPr="00A8307A" w:rsidTr="002E431E">
        <w:trPr>
          <w:cantSplit/>
          <w:trHeight w:val="66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calcâi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până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la axa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RPr="00A8307A" w:rsidTr="002E431E">
        <w:trPr>
          <w:cantSplit/>
          <w:trHeight w:val="66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RPr="00A8307A" w:rsidTr="002E431E">
        <w:trPr>
          <w:cantSplit/>
          <w:trHeight w:val="66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325+100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E74832" w:rsidRPr="00A8307A" w:rsidTr="002E431E">
        <w:trPr>
          <w:cantSplit/>
          <w:trHeight w:val="123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E74832" w:rsidRPr="00A8307A" w:rsidTr="002E431E">
        <w:trPr>
          <w:cantSplit/>
          <w:trHeight w:val="65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RPr="00A8307A" w:rsidTr="002E431E">
        <w:trPr>
          <w:cantSplit/>
          <w:trHeight w:val="10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RPr="00A8307A" w:rsidTr="002E431E">
        <w:trPr>
          <w:cantSplit/>
          <w:trHeight w:val="51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335+120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Prunișor -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*Valabil </w:t>
            </w:r>
            <w:r>
              <w:rPr>
                <w:b/>
                <w:bCs/>
                <w:iCs/>
                <w:sz w:val="20"/>
                <w:lang w:val="ro-RO"/>
              </w:rPr>
              <w:t xml:space="preserve">inclusiv </w:t>
            </w:r>
            <w:r w:rsidRPr="00A8307A">
              <w:rPr>
                <w:b/>
                <w:bCs/>
                <w:iCs/>
                <w:sz w:val="20"/>
                <w:lang w:val="ro-RO"/>
              </w:rPr>
              <w:t>pentru trenurile care au în componență două locomotive cuplate.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RPr="00A8307A" w:rsidTr="002E431E">
        <w:trPr>
          <w:cantSplit/>
          <w:trHeight w:val="51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E74832" w:rsidRPr="00A8307A" w:rsidTr="002E431E">
        <w:trPr>
          <w:cantSplit/>
          <w:trHeight w:val="51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E74832" w:rsidRPr="00A8307A" w:rsidTr="002E431E">
        <w:trPr>
          <w:cantSplit/>
          <w:trHeight w:val="51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342+430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RPr="00A8307A" w:rsidTr="002E431E">
        <w:trPr>
          <w:cantSplit/>
          <w:trHeight w:val="46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RPr="00A8307A" w:rsidTr="002E431E">
        <w:trPr>
          <w:cantSplit/>
          <w:trHeight w:val="68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E74832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E74832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17 -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E74832" w:rsidRPr="00A8307A" w:rsidTr="002E431E">
        <w:trPr>
          <w:cantSplit/>
          <w:trHeight w:val="112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RPr="00A8307A" w:rsidTr="002E431E">
        <w:trPr>
          <w:cantSplit/>
          <w:trHeight w:val="201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RPr="00A8307A" w:rsidTr="002E431E">
        <w:trPr>
          <w:cantSplit/>
          <w:trHeight w:val="113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RPr="00A8307A" w:rsidTr="002E431E">
        <w:trPr>
          <w:cantSplit/>
          <w:trHeight w:val="94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E74832" w:rsidRPr="00A8307A" w:rsidTr="002E431E">
        <w:trPr>
          <w:cantSplit/>
          <w:trHeight w:val="94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345+652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RPr="00A8307A" w:rsidTr="002E431E">
        <w:trPr>
          <w:cantSplit/>
          <w:trHeight w:val="129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345+200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și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-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RPr="00A8307A" w:rsidTr="002E431E">
        <w:trPr>
          <w:cantSplit/>
          <w:trHeight w:val="45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 -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354+400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RPr="00A8307A" w:rsidTr="002E431E">
        <w:trPr>
          <w:cantSplit/>
          <w:trHeight w:val="45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Mărfuri 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356+930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E74832" w:rsidRPr="00A8307A" w:rsidTr="002E431E">
        <w:trPr>
          <w:cantSplit/>
          <w:trHeight w:val="281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E74832" w:rsidRPr="00A8307A" w:rsidRDefault="00E74832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1 - 3 </w:t>
            </w:r>
          </w:p>
          <w:p w:rsidR="00E74832" w:rsidRPr="00A8307A" w:rsidRDefault="00E74832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E74832" w:rsidRPr="00A8307A" w:rsidRDefault="00E74832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E74832" w:rsidRPr="00A8307A" w:rsidRDefault="00E74832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şi 3 </w:t>
            </w:r>
          </w:p>
          <w:p w:rsidR="00E74832" w:rsidRPr="00A8307A" w:rsidRDefault="00E74832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E74832" w:rsidRPr="00A8307A" w:rsidTr="002E431E">
        <w:trPr>
          <w:cantSplit/>
          <w:trHeight w:val="77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74832" w:rsidRPr="00A8307A" w:rsidRDefault="00E74832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9 </w:t>
            </w:r>
          </w:p>
          <w:p w:rsidR="00E74832" w:rsidRPr="00A8307A" w:rsidRDefault="00E74832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E74832" w:rsidRPr="00A8307A" w:rsidTr="002E431E">
        <w:trPr>
          <w:cantSplit/>
          <w:trHeight w:val="208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74832" w:rsidRPr="00A8307A" w:rsidRDefault="00E74832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7 </w:t>
            </w:r>
          </w:p>
          <w:p w:rsidR="00E74832" w:rsidRPr="00A8307A" w:rsidRDefault="00E74832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:rsidR="00E74832" w:rsidRPr="00A8307A" w:rsidRDefault="00E74832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E74832" w:rsidRPr="00A8307A" w:rsidRDefault="00E74832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E74832" w:rsidRPr="00A8307A" w:rsidRDefault="00E74832" w:rsidP="0096279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E74832" w:rsidRPr="00A8307A" w:rsidTr="002E431E">
        <w:trPr>
          <w:cantSplit/>
          <w:trHeight w:val="166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RPr="00A8307A" w:rsidTr="002E431E">
        <w:trPr>
          <w:cantSplit/>
          <w:trHeight w:val="166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RPr="00A8307A" w:rsidTr="002E431E">
        <w:trPr>
          <w:cantSplit/>
          <w:trHeight w:val="166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E74832" w:rsidRPr="00A8307A" w:rsidTr="002E431E">
        <w:trPr>
          <w:cantSplit/>
          <w:trHeight w:val="74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E74832" w:rsidRPr="00A8307A" w:rsidTr="002E431E">
        <w:trPr>
          <w:cantSplit/>
          <w:trHeight w:val="123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E74832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363+400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363+470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E74832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directă și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5.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E74832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E74832" w:rsidRPr="00A8307A" w:rsidTr="002E431E">
        <w:trPr>
          <w:cantSplit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E74832" w:rsidRPr="00A8307A" w:rsidTr="002E431E">
        <w:trPr>
          <w:cantSplit/>
          <w:trHeight w:val="230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- 14.</w:t>
            </w:r>
          </w:p>
        </w:tc>
      </w:tr>
      <w:tr w:rsidR="00E74832" w:rsidRPr="00A8307A" w:rsidTr="002E431E">
        <w:trPr>
          <w:cantSplit/>
          <w:trHeight w:val="2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380+600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Vârciorova -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RPr="00A8307A" w:rsidTr="002E431E">
        <w:trPr>
          <w:cantSplit/>
          <w:trHeight w:val="287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 3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RPr="00A8307A" w:rsidTr="002E431E">
        <w:trPr>
          <w:cantSplit/>
          <w:trHeight w:val="1372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9,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13,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17,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şi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8307A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E74832" w:rsidRPr="00A8307A" w:rsidTr="002E431E">
        <w:trPr>
          <w:cantSplit/>
          <w:trHeight w:val="35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RPr="00A8307A" w:rsidTr="002E431E">
        <w:trPr>
          <w:cantSplit/>
          <w:trHeight w:val="28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E74832" w:rsidRPr="00A8307A" w:rsidTr="002E431E">
        <w:trPr>
          <w:cantSplit/>
          <w:trHeight w:val="28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Cernei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RPr="00A8307A" w:rsidTr="002E431E">
        <w:trPr>
          <w:cantSplit/>
          <w:trHeight w:val="3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RPr="00A8307A" w:rsidTr="002E431E">
        <w:trPr>
          <w:cantSplit/>
          <w:trHeight w:val="20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E74832" w:rsidRPr="00A8307A" w:rsidTr="002E431E">
        <w:trPr>
          <w:cantSplit/>
          <w:trHeight w:val="20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E74832" w:rsidRPr="00A8307A" w:rsidTr="002E431E">
        <w:trPr>
          <w:cantSplit/>
          <w:trHeight w:val="11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Iablaniţa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RPr="00A8307A" w:rsidTr="002E431E">
        <w:trPr>
          <w:cantSplit/>
          <w:trHeight w:val="11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Crușovăț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E74832" w:rsidRPr="00A8307A" w:rsidTr="002E431E">
        <w:trPr>
          <w:cantSplit/>
          <w:trHeight w:val="11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428+850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RPr="00A8307A" w:rsidTr="002E431E">
        <w:trPr>
          <w:cantSplit/>
          <w:trHeight w:val="14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Domașnea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E74832" w:rsidRPr="00A8307A" w:rsidTr="002E431E">
        <w:trPr>
          <w:cantSplit/>
          <w:trHeight w:val="78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E74832" w:rsidRPr="00A8307A" w:rsidTr="002E431E">
        <w:trPr>
          <w:cantSplit/>
          <w:trHeight w:val="78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300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449+250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Armeniș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RPr="00A8307A" w:rsidTr="002E431E">
        <w:trPr>
          <w:cantSplit/>
          <w:trHeight w:val="78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Armeniș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inclu-siv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1, 2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4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RPr="00A8307A" w:rsidTr="002E431E">
        <w:trPr>
          <w:cantSplit/>
          <w:trHeight w:val="78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Slatina Timiș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 abătută, Cap Y.</w:t>
            </w:r>
          </w:p>
        </w:tc>
      </w:tr>
      <w:tr w:rsidR="00E74832" w:rsidRPr="00A8307A" w:rsidTr="002E431E">
        <w:trPr>
          <w:cantSplit/>
          <w:trHeight w:val="78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E74832" w:rsidRPr="00A8307A" w:rsidTr="002E431E">
        <w:trPr>
          <w:cantSplit/>
          <w:trHeight w:val="78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462+050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RPr="00A8307A" w:rsidTr="002E431E">
        <w:trPr>
          <w:cantSplit/>
          <w:trHeight w:val="78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Timișului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E74832" w:rsidRPr="00A8307A" w:rsidRDefault="00E74832" w:rsidP="00962799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E74832" w:rsidRPr="00A8307A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peste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RPr="00A8307A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RPr="00A8307A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E74832" w:rsidRPr="00A8307A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E74832" w:rsidRPr="00A8307A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 / 36,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42 / 46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E74832" w:rsidRPr="00A8307A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Zăgujeni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482+600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RPr="00A8307A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E74832" w:rsidRPr="00A8307A" w:rsidTr="002E431E">
        <w:trPr>
          <w:cantSplit/>
          <w:trHeight w:val="666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E74832" w:rsidRPr="00A8307A" w:rsidTr="002E431E">
        <w:trPr>
          <w:cantSplit/>
          <w:trHeight w:val="25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Găvojdia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E74832" w:rsidRPr="00A8307A" w:rsidTr="002E431E">
        <w:trPr>
          <w:cantSplit/>
          <w:trHeight w:val="254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508+000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509+800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A59C7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74832" w:rsidRPr="00EA59C7" w:rsidRDefault="00E74832" w:rsidP="004C25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A59C7">
              <w:rPr>
                <w:b/>
                <w:bCs/>
                <w:i/>
                <w:iCs/>
                <w:sz w:val="20"/>
                <w:lang w:val="ro-RO"/>
              </w:rPr>
              <w:t xml:space="preserve">Restricție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între semnalele de intrare X și Y.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E74832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inclusiv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Jabăr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Belinț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abătute,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E74832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Chizătău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E74832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534+000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536+200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Chizătău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Topolovăț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Topolovăț</w:t>
            </w:r>
            <w:r>
              <w:rPr>
                <w:b/>
                <w:bCs/>
                <w:sz w:val="20"/>
                <w:lang w:val="ro-RO"/>
              </w:rPr>
              <w:t>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abaterea sch. 3 și 4</w:t>
            </w:r>
          </w:p>
        </w:tc>
      </w:tr>
      <w:tr w:rsidR="00E74832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545+250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545+350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Topolovăț </w:t>
            </w:r>
            <w:r>
              <w:rPr>
                <w:b/>
                <w:bCs/>
                <w:sz w:val="20"/>
                <w:lang w:val="ro-RO"/>
              </w:rPr>
              <w:t>-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Recaș</w:t>
            </w:r>
          </w:p>
          <w:p w:rsidR="00E74832" w:rsidRPr="00A8307A" w:rsidRDefault="00E7483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abătute 3 și 4, Cap X.</w:t>
            </w:r>
          </w:p>
        </w:tc>
      </w:tr>
      <w:tr w:rsidR="00E74832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Recaș</w:t>
            </w:r>
          </w:p>
          <w:p w:rsidR="00E74832" w:rsidRPr="00A8307A" w:rsidRDefault="00E7483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4.</w:t>
            </w:r>
          </w:p>
        </w:tc>
      </w:tr>
      <w:tr w:rsidR="00E74832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360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55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Recaș -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RPr="00A8307A" w:rsidTr="002E431E">
        <w:trPr>
          <w:cantSplit/>
          <w:trHeight w:val="80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:rsidR="00E74832" w:rsidRPr="00A8307A" w:rsidRDefault="00E7483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74832" w:rsidRPr="00A8307A" w:rsidRDefault="00E748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:rsidR="00E74832" w:rsidRPr="00A8307A" w:rsidRDefault="00E748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E74832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566+500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567+500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Remetea Mare - 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Timișoara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RPr="00A8307A" w:rsidTr="002E431E">
        <w:trPr>
          <w:cantSplit/>
          <w:trHeight w:val="379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E74832" w:rsidRPr="00A8307A" w:rsidTr="002E431E">
        <w:trPr>
          <w:cantSplit/>
          <w:trHeight w:val="80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569+400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571+000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74832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5, 9, 12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</w:tc>
      </w:tr>
      <w:tr w:rsidR="00E74832" w:rsidRPr="00A8307A" w:rsidTr="002E431E">
        <w:trPr>
          <w:cantSplit/>
          <w:trHeight w:val="800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E74832" w:rsidRPr="00A8307A" w:rsidTr="002E431E">
        <w:trPr>
          <w:cantSplit/>
          <w:trHeight w:val="66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E74832" w:rsidRPr="00A8307A" w:rsidTr="002E431E">
        <w:trPr>
          <w:cantSplit/>
          <w:trHeight w:val="663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E74832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:rsidR="00E74832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E74832" w:rsidRPr="00DC4AFE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E74832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E74832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E74832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E74832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74832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E74832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30, 36, 44,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E74832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38, 52, 66, 68, 70, 86 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96279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E74832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96279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E74832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34,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E74832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E74832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E74832" w:rsidRPr="00A8307A" w:rsidTr="002E431E">
        <w:trPr>
          <w:cantSplit/>
          <w:trHeight w:val="27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579+650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580+200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RPr="00A8307A" w:rsidTr="002E431E">
        <w:trPr>
          <w:cantSplit/>
          <w:trHeight w:val="598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300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86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RPr="00A8307A" w:rsidTr="002E431E">
        <w:trPr>
          <w:cantSplit/>
          <w:trHeight w:val="296"/>
          <w:jc w:val="center"/>
        </w:trPr>
        <w:tc>
          <w:tcPr>
            <w:tcW w:w="646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88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900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596+260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 și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8, 6 și 4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R.V. în trepte.</w:t>
            </w:r>
          </w:p>
        </w:tc>
      </w:tr>
      <w:tr w:rsidR="00E74832" w:rsidRPr="00A8307A" w:rsidTr="002E431E">
        <w:trPr>
          <w:cantSplit/>
          <w:trHeight w:val="296"/>
          <w:jc w:val="center"/>
        </w:trPr>
        <w:tc>
          <w:tcPr>
            <w:tcW w:w="646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596+260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597+630</w:t>
            </w:r>
          </w:p>
        </w:tc>
        <w:tc>
          <w:tcPr>
            <w:tcW w:w="700" w:type="dxa"/>
            <w:tcBorders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vMerge/>
            <w:tcBorders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vMerge/>
            <w:tcBorders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vMerge/>
            <w:tcBorders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RPr="00A8307A" w:rsidTr="002E431E">
        <w:trPr>
          <w:cantSplit/>
          <w:trHeight w:val="296"/>
          <w:jc w:val="center"/>
        </w:trPr>
        <w:tc>
          <w:tcPr>
            <w:tcW w:w="646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597+630</w:t>
            </w:r>
            <w:r w:rsidRPr="00A8307A">
              <w:rPr>
                <w:b/>
                <w:bCs/>
                <w:sz w:val="20"/>
                <w:lang w:val="ro-RO"/>
              </w:rPr>
              <w:t>598+520</w:t>
            </w:r>
          </w:p>
        </w:tc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vMerge/>
            <w:tcBorders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vMerge/>
            <w:tcBorders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vMerge/>
            <w:tcBorders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RPr="00A8307A" w:rsidTr="002E431E">
        <w:trPr>
          <w:cantSplit/>
          <w:trHeight w:val="525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E74832" w:rsidRPr="00A8307A" w:rsidTr="002E431E">
        <w:trPr>
          <w:cantSplit/>
          <w:trHeight w:val="12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RPr="00A8307A" w:rsidTr="002E431E">
        <w:trPr>
          <w:cantSplit/>
          <w:trHeight w:val="12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7, Cap X.</w:t>
            </w:r>
          </w:p>
        </w:tc>
      </w:tr>
      <w:tr w:rsidR="00E74832" w:rsidRPr="00A8307A" w:rsidTr="002E431E">
        <w:trPr>
          <w:cantSplit/>
          <w:trHeight w:val="12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E74832" w:rsidRPr="00A8307A" w:rsidRDefault="00E74832" w:rsidP="0096279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RPr="00A8307A" w:rsidTr="002E431E">
        <w:trPr>
          <w:cantSplit/>
          <w:trHeight w:val="12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8A456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E74832" w:rsidRPr="00A8307A" w:rsidRDefault="00E74832" w:rsidP="008A456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279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96279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7, 18 Cap Y.</w:t>
            </w:r>
          </w:p>
        </w:tc>
      </w:tr>
      <w:tr w:rsidR="00E74832" w:rsidRPr="00A8307A" w:rsidTr="002E431E">
        <w:trPr>
          <w:cantSplit/>
          <w:trHeight w:val="12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8A45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8A45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8A456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E74832" w:rsidRPr="00A8307A" w:rsidRDefault="00E74832" w:rsidP="008A456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8A45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26, 34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8A45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8A45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8A45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8A45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8A45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 Cap Y.</w:t>
            </w:r>
          </w:p>
        </w:tc>
      </w:tr>
      <w:tr w:rsidR="00E74832" w:rsidRPr="00A8307A" w:rsidTr="002E431E">
        <w:trPr>
          <w:cantSplit/>
          <w:trHeight w:val="121"/>
          <w:jc w:val="center"/>
        </w:trPr>
        <w:tc>
          <w:tcPr>
            <w:tcW w:w="64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E7483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8A45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8A45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E74832" w:rsidRPr="00A8307A" w:rsidRDefault="00E74832" w:rsidP="008A456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E74832" w:rsidRPr="00A8307A" w:rsidRDefault="00E74832" w:rsidP="008A456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8A45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8A45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8A456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8A456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8A45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8A456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și 10 Cap Y.</w:t>
            </w:r>
          </w:p>
        </w:tc>
      </w:tr>
    </w:tbl>
    <w:p w:rsidR="00E74832" w:rsidRPr="00A8307A" w:rsidRDefault="00E74832" w:rsidP="008B25EE">
      <w:pPr>
        <w:spacing w:before="40" w:after="40" w:line="192" w:lineRule="auto"/>
        <w:ind w:right="57"/>
        <w:rPr>
          <w:sz w:val="20"/>
          <w:lang w:val="ro-RO"/>
        </w:rPr>
      </w:pPr>
    </w:p>
    <w:p w:rsidR="00E74832" w:rsidRDefault="00E74832" w:rsidP="004C7D25">
      <w:pPr>
        <w:pStyle w:val="Heading1"/>
        <w:spacing w:line="360" w:lineRule="auto"/>
      </w:pPr>
      <w:r>
        <w:t>LINIA 101</w:t>
      </w:r>
    </w:p>
    <w:p w:rsidR="00E74832" w:rsidRDefault="00E74832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74832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:rsidR="00E74832" w:rsidRDefault="00E74832" w:rsidP="00747F9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:rsidR="00E74832" w:rsidRDefault="00E7483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9E41CA" w:rsidRDefault="00E74832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74832" w:rsidRDefault="00E7483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:rsidR="00E74832" w:rsidRDefault="00E748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:rsidR="00E74832" w:rsidRDefault="00E7483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9E41CA" w:rsidRDefault="00E74832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:rsidR="00E74832" w:rsidRDefault="00E7483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E74832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:rsidR="00E74832" w:rsidRDefault="00E7483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E74832" w:rsidRDefault="00E7483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9E41CA" w:rsidRDefault="00E74832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:rsidR="00E74832" w:rsidRDefault="00E748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Tr="007E1FA3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139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:rsidR="00E74832" w:rsidRDefault="00E74832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:rsidR="00E74832" w:rsidRDefault="00E74832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:rsidR="00E74832" w:rsidRDefault="00E74832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E74832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:rsidR="00E74832" w:rsidRDefault="00E74832" w:rsidP="00AF79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:rsidR="00E74832" w:rsidRDefault="00E74832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E74832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:rsidR="00E74832" w:rsidRDefault="00E748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23+197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76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E74832" w:rsidRDefault="00E7483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:rsidR="00E74832" w:rsidRDefault="00E7483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9E41CA" w:rsidRDefault="00E74832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E74832" w:rsidRDefault="00E74832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- </w:t>
            </w:r>
          </w:p>
          <w:p w:rsidR="00E74832" w:rsidRDefault="00E74832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E74832" w:rsidRDefault="00E74832" w:rsidP="00087F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9E41CA" w:rsidRDefault="00E74832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:rsidR="00E74832" w:rsidRDefault="00E748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E74832" w:rsidRDefault="00E7483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:rsidR="00E74832" w:rsidRDefault="00E74832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:rsidR="00E74832" w:rsidRDefault="00E748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:rsidR="00E74832" w:rsidRDefault="00E7483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:rsidR="00E74832" w:rsidRDefault="00E748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7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E74832" w:rsidRDefault="00E7483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Cap X și Cap Y și </w:t>
            </w:r>
          </w:p>
          <w:p w:rsidR="00E74832" w:rsidRDefault="00E7483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E74832" w:rsidRDefault="00E7483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E74832" w:rsidRDefault="00E7483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E74832" w:rsidRDefault="00E748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:rsidR="00E74832" w:rsidRDefault="00E74832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2D0B88">
        <w:trPr>
          <w:cantSplit/>
          <w:trHeight w:val="7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:rsidR="00E74832" w:rsidRDefault="00E7483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:rsidR="00E74832" w:rsidRDefault="00E7483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E74832" w:rsidRDefault="00E748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E74832" w:rsidRDefault="00E74832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165AE" w:rsidRDefault="00E74832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:rsidR="00E74832" w:rsidRDefault="00E748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E74832" w:rsidRDefault="00E74832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E74832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E74832" w:rsidRDefault="00E74832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D675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E74832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E74832" w:rsidRDefault="00E7483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74832" w:rsidRDefault="00E7483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E74832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E74832" w:rsidRDefault="00E7483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E74832" w:rsidRDefault="00E7483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:rsidR="00E74832" w:rsidRDefault="00E7483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E74832" w:rsidRDefault="00E7483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E74832" w:rsidRPr="00A165AE" w:rsidRDefault="00E7483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E74832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:rsidR="00E74832" w:rsidRDefault="00E7483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:rsidR="00E74832" w:rsidRDefault="00E7483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 -</w:t>
            </w:r>
          </w:p>
          <w:p w:rsidR="00E74832" w:rsidRDefault="00E7483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:rsidR="00E74832" w:rsidRDefault="00E7483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E74832" w:rsidRDefault="00E7483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E74832" w:rsidRDefault="00E7483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 și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57+740</w:t>
            </w:r>
          </w:p>
          <w:p w:rsidR="00E74832" w:rsidRDefault="00E7483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E74832" w:rsidRDefault="00E74832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 și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58+850</w:t>
            </w:r>
          </w:p>
          <w:p w:rsidR="00E74832" w:rsidRDefault="00E7483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E74832" w:rsidRDefault="00E7483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:rsidR="00E74832" w:rsidRDefault="00E7483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E74832" w:rsidRDefault="00E7483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:rsidR="00E74832" w:rsidRDefault="00E7483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66+000</w:t>
            </w:r>
          </w:p>
          <w:p w:rsidR="00E74832" w:rsidRDefault="00E7483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E74832" w:rsidRDefault="00E7483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:rsidR="00E74832" w:rsidRDefault="00E748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:rsidR="00E74832" w:rsidRDefault="00E748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74832" w:rsidRDefault="00E748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:rsidR="00E74832" w:rsidRDefault="00E748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E74832" w:rsidRDefault="00E748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E74832" w:rsidRDefault="00E7483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E74832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E74832" w:rsidRDefault="00E7483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E74832" w:rsidRDefault="00E7483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:rsidR="00E74832" w:rsidRDefault="00E7483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:rsidR="00E74832" w:rsidRDefault="00E748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E74832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E74832" w:rsidRDefault="00E7483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:rsidR="00E74832" w:rsidRDefault="00E7483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74832" w:rsidRDefault="00E748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E74832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:rsidR="00E74832" w:rsidRDefault="00E7483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E74832" w:rsidRDefault="00E7483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74832" w:rsidRDefault="00E748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E74832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E74832" w:rsidRDefault="00E7483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:rsidR="00E74832" w:rsidRDefault="00E7483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:rsidR="00E74832" w:rsidRDefault="00E748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E74832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E74832" w:rsidRDefault="00E74832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:rsidR="00E74832" w:rsidRPr="009E41CA" w:rsidRDefault="00E748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80+000</w:t>
            </w:r>
          </w:p>
          <w:p w:rsidR="00E74832" w:rsidRDefault="00E748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Pătroaia-</w:t>
            </w:r>
          </w:p>
          <w:p w:rsidR="00E74832" w:rsidRDefault="00E74832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9E41CA" w:rsidRDefault="00E748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5F28C0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E74832" w:rsidRDefault="00E748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E74832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E74832" w:rsidRDefault="00E7483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E74832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E74832" w:rsidRDefault="00E7483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74832" w:rsidRDefault="00E748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E74832" w:rsidTr="00146B0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E74832" w:rsidRDefault="00E7483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:rsidR="00E74832" w:rsidRDefault="00E7483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E74832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:rsidR="00E74832" w:rsidRDefault="00E74832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și</w:t>
            </w:r>
          </w:p>
          <w:p w:rsidR="00E74832" w:rsidRDefault="00E74832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Goleşti </w:t>
            </w:r>
          </w:p>
          <w:p w:rsidR="00E74832" w:rsidRDefault="00E74832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:rsidR="00E74832" w:rsidRDefault="00E748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X, liniile 1 - 6, </w:t>
            </w:r>
          </w:p>
          <w:p w:rsidR="00E74832" w:rsidRDefault="00E7483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1A - 7A, firele I și II.</w:t>
            </w:r>
          </w:p>
        </w:tc>
      </w:tr>
      <w:tr w:rsidR="00E74832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97+450</w:t>
            </w:r>
          </w:p>
          <w:p w:rsidR="00E74832" w:rsidRDefault="00E748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:rsidR="00E74832" w:rsidRDefault="00E7483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99+300</w:t>
            </w:r>
          </w:p>
          <w:p w:rsidR="00E74832" w:rsidRDefault="00E748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100+940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E74832" w:rsidRDefault="00E7483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71A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74832" w:rsidRPr="00C2112C" w:rsidRDefault="00E74832" w:rsidP="00671A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ieşiri, </w:t>
            </w:r>
          </w:p>
          <w:p w:rsidR="00E74832" w:rsidRDefault="00E74832" w:rsidP="00671A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Cap X,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st. Călinești și intrări - ieșiri Cap Y din </w:t>
            </w:r>
          </w:p>
          <w:p w:rsidR="00E74832" w:rsidRPr="008229ED" w:rsidRDefault="00E74832" w:rsidP="00671A2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st. Pitești, la </w:t>
            </w: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, 2, 3, 4, 5 și </w:t>
            </w: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6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.</w:t>
            </w:r>
          </w:p>
        </w:tc>
      </w:tr>
      <w:tr w:rsidR="00E74832" w:rsidTr="004A7C8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100+350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:rsidR="00E74832" w:rsidRDefault="00E74832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Între Semnal intrare Y și </w:t>
            </w:r>
          </w:p>
          <w:p w:rsidR="00E74832" w:rsidRDefault="00E74832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ax clădire călători </w:t>
            </w:r>
          </w:p>
          <w:p w:rsidR="00E74832" w:rsidRPr="00DF533C" w:rsidRDefault="00E74832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st. Golești</w:t>
            </w: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;</w:t>
            </w:r>
          </w:p>
          <w:p w:rsidR="00E74832" w:rsidRDefault="00E74832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4, 8, 20 și 26.</w:t>
            </w:r>
          </w:p>
          <w:p w:rsidR="00E74832" w:rsidRDefault="00E74832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:rsidR="00E74832" w:rsidRPr="00EE5C21" w:rsidRDefault="00E74832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2a.</w:t>
            </w:r>
          </w:p>
        </w:tc>
      </w:tr>
      <w:tr w:rsidR="00E74832" w:rsidTr="005F28C0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E74832" w:rsidTr="00146B0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FD7C86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:rsidR="00E74832" w:rsidRPr="00164983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58349B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E74832" w:rsidTr="002B79C2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E74832" w:rsidTr="002B79C2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103+700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Pitești și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Pitești,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 intrare X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călcâi sch. 13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Tr="005F28C0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E74832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125+970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128+521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Pârvu -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60983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:rsidR="00E74832" w:rsidRDefault="00E74832" w:rsidP="0086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:rsidR="00E74832" w:rsidRDefault="00E74832" w:rsidP="0086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E74832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133+000</w:t>
            </w:r>
          </w:p>
          <w:p w:rsidR="00E74832" w:rsidRDefault="00E74832" w:rsidP="004825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136+770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Costești -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Fâlfani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60983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149+600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Stolnici- Hârsești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Hârsești și  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6C5723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E74832" w:rsidTr="005F28C0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E74832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902E5A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E74832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5F28C0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E74832" w:rsidTr="005F28C0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E74832" w:rsidTr="005F28C0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E74832" w:rsidTr="005F28C0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E74832" w:rsidTr="003C63C0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E74832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205+800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E74832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E74832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E74832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E74832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E74832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64A3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64A3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64A3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E74832" w:rsidRPr="001D28D8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4832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E74832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E74832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E74832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E74832" w:rsidTr="007E1DFD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E74832" w:rsidRDefault="00E74832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74832" w:rsidRDefault="00E74832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:rsidR="00E74832" w:rsidRDefault="00E74832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E74832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43 / 49, 45 / 51, sch. 55, 57, 59, 65, 67, 69, 145,147, 149,151 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E74832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149 pe 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157 pe </w:t>
            </w:r>
          </w:p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E74832" w:rsidRDefault="00E74832">
      <w:pPr>
        <w:spacing w:before="40" w:after="40" w:line="192" w:lineRule="auto"/>
        <w:ind w:right="57"/>
        <w:rPr>
          <w:sz w:val="20"/>
          <w:lang w:val="ro-RO"/>
        </w:rPr>
      </w:pPr>
    </w:p>
    <w:p w:rsidR="00E74832" w:rsidRDefault="00E74832" w:rsidP="00F22BF3">
      <w:pPr>
        <w:pStyle w:val="Heading1"/>
        <w:spacing w:line="360" w:lineRule="auto"/>
      </w:pPr>
      <w:r>
        <w:t xml:space="preserve">LINIA 103 </w:t>
      </w:r>
    </w:p>
    <w:p w:rsidR="00E74832" w:rsidRDefault="00E74832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E74832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:rsidR="00E74832" w:rsidRDefault="00E748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E41CA" w:rsidRDefault="00E74832" w:rsidP="00DF7A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:rsidR="00E74832" w:rsidRPr="009E41CA" w:rsidRDefault="00E74832" w:rsidP="006340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E41CA" w:rsidRDefault="00E748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307B2" w:rsidRDefault="00E74832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E41CA" w:rsidRDefault="00E748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307B2" w:rsidRDefault="00E74832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9E41CA" w:rsidRDefault="00E74832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E74832" w:rsidTr="0038382A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307B2" w:rsidRDefault="00E74832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E41CA" w:rsidRDefault="00E74832" w:rsidP="005F13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307B2" w:rsidRDefault="00E74832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E41CA" w:rsidRDefault="00E74832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307B2" w:rsidRDefault="00E74832" w:rsidP="005F1387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9E41CA" w:rsidRDefault="00E74832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E74832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307B2" w:rsidRDefault="00E7483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E41CA" w:rsidRDefault="00E74832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:rsidR="00E74832" w:rsidRPr="009E41CA" w:rsidRDefault="00E74832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E41CA" w:rsidRDefault="00E74832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307B2" w:rsidRDefault="00E74832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E41CA" w:rsidRDefault="00E748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307B2" w:rsidRDefault="00E74832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E41CA" w:rsidRDefault="00E74832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Pr="009E41CA" w:rsidRDefault="00E74832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74832" w:rsidTr="0038382A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307B2" w:rsidRDefault="00E7483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E41CA" w:rsidRDefault="00E74832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E41CA" w:rsidRDefault="00E74832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307B2" w:rsidRDefault="00E74832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E41CA" w:rsidRDefault="00E748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307B2" w:rsidRDefault="00E74832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E41CA" w:rsidRDefault="00E74832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Pr="009E41CA" w:rsidRDefault="00E74832" w:rsidP="00FC1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74832" w:rsidTr="0038382A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307B2" w:rsidRDefault="00E7483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E41CA" w:rsidRDefault="00E74832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74832" w:rsidRDefault="00E74832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:rsidR="00E74832" w:rsidRDefault="00E74832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74832" w:rsidRDefault="00E74832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E74832" w:rsidRPr="009E41CA" w:rsidRDefault="00E74832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E41CA" w:rsidRDefault="00E748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307B2" w:rsidRDefault="00E74832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:rsidR="00E74832" w:rsidRPr="009E41CA" w:rsidRDefault="00E74832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E74832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307B2" w:rsidRDefault="00E7483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E41CA" w:rsidRDefault="00E74832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E74832" w:rsidRPr="009E41CA" w:rsidRDefault="00E74832" w:rsidP="00F769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E41CA" w:rsidRDefault="00E748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307B2" w:rsidRDefault="00E74832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E41CA" w:rsidRDefault="00E748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307B2" w:rsidRDefault="00E74832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E41CA" w:rsidRDefault="00E74832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307B2" w:rsidRDefault="00E7483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E41CA" w:rsidRDefault="00E74832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E74832" w:rsidRPr="009E41CA" w:rsidRDefault="00E74832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E41CA" w:rsidRDefault="00E748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:rsidR="00E74832" w:rsidRPr="009E41CA" w:rsidRDefault="00E748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307B2" w:rsidRDefault="00E7483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E41CA" w:rsidRDefault="00E748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307B2" w:rsidRDefault="00E7483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E41CA" w:rsidRDefault="00E74832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74832" w:rsidTr="00786ADD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307B2" w:rsidRDefault="00E7483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E41CA" w:rsidRDefault="00E74832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E74832" w:rsidRPr="009E41CA" w:rsidRDefault="00E74832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E41CA" w:rsidRDefault="00E748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:rsidR="00E74832" w:rsidRPr="009E41CA" w:rsidRDefault="00E748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307B2" w:rsidRDefault="00E7483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E41CA" w:rsidRDefault="00E748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307B2" w:rsidRDefault="00E7483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E41CA" w:rsidRDefault="00E74832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74832" w:rsidTr="0038382A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307B2" w:rsidRDefault="00E7483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E41CA" w:rsidRDefault="00E74832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:rsidR="00E74832" w:rsidRPr="009E41CA" w:rsidRDefault="00E748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307B2" w:rsidRDefault="00E7483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E41CA" w:rsidRDefault="00E748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307B2" w:rsidRDefault="00E7483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:rsidR="00E74832" w:rsidRPr="009E41CA" w:rsidRDefault="00E74832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E74832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307B2" w:rsidRDefault="00E7483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E41CA" w:rsidRDefault="00E74832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St. Jilava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E74832" w:rsidRPr="009E41CA" w:rsidRDefault="00E74832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307B2" w:rsidRDefault="00E74832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E41CA" w:rsidRDefault="00E74832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307B2" w:rsidRDefault="00E74832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E41CA" w:rsidRDefault="00E74832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</w:tc>
      </w:tr>
      <w:tr w:rsidR="00E74832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28+967</w:t>
            </w:r>
          </w:p>
          <w:p w:rsidR="00E74832" w:rsidRDefault="00E748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38+993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307B2" w:rsidRDefault="00E7483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E41CA" w:rsidRDefault="00E74832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Comana- Ax. St. Mihai Bravu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E41CA" w:rsidRDefault="00E74832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307B2" w:rsidRDefault="00E74832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E41CA" w:rsidRDefault="00E74832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307B2" w:rsidRDefault="00E74832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E41CA" w:rsidRDefault="00E74832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60+100</w:t>
            </w:r>
          </w:p>
          <w:p w:rsidR="00E74832" w:rsidRDefault="00E7483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307B2" w:rsidRDefault="00E7483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Frătești</w:t>
            </w:r>
          </w:p>
          <w:p w:rsidR="00E74832" w:rsidRPr="009E41CA" w:rsidRDefault="00E74832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E41CA" w:rsidRDefault="00E74832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307B2" w:rsidRDefault="00E74832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E41CA" w:rsidRDefault="00E74832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307B2" w:rsidRDefault="00E74832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E41CA" w:rsidRDefault="00E74832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E74832" w:rsidRPr="007C0989" w:rsidRDefault="00E74832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E74832" w:rsidRDefault="00E74832" w:rsidP="00E15E78">
      <w:pPr>
        <w:pStyle w:val="Heading1"/>
        <w:spacing w:line="360" w:lineRule="auto"/>
      </w:pPr>
      <w:r>
        <w:t>LINIA 105</w:t>
      </w:r>
    </w:p>
    <w:p w:rsidR="00E74832" w:rsidRDefault="00E74832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E74832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:rsidR="00E74832" w:rsidRDefault="00E7483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:rsidR="00E74832" w:rsidRDefault="00E7483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A2897" w:rsidRDefault="00E748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E74832" w:rsidRDefault="00E74832" w:rsidP="009720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A2897" w:rsidRDefault="00E748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A2897" w:rsidRDefault="00E748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E74832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E74832" w:rsidRDefault="00E74832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:rsidR="00E74832" w:rsidRDefault="00E7483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A2897" w:rsidRDefault="00E748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A2897" w:rsidRDefault="00E748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E74832" w:rsidRDefault="00E74832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:rsidR="00E74832" w:rsidRDefault="00E7483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A2897" w:rsidRDefault="00E748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A2897" w:rsidRDefault="00E748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747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:rsidR="00E74832" w:rsidRDefault="00E74832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:rsidR="00E74832" w:rsidRDefault="00E7483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A2897" w:rsidRDefault="00E748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E74832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:rsidR="00E74832" w:rsidRDefault="00E74832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E74832" w:rsidRDefault="00E7483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A2897" w:rsidRDefault="00E748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E74832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:rsidR="00E74832" w:rsidRDefault="00E74832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:rsidR="00E74832" w:rsidRDefault="00E7483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A2897" w:rsidRDefault="00E748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A2897" w:rsidRDefault="00E748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F52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:rsidR="00E74832" w:rsidRDefault="00E7483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74832" w:rsidRDefault="00E7483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A2897" w:rsidRDefault="00E748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E74832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:rsidR="00E74832" w:rsidRDefault="00E7483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:rsidR="00E74832" w:rsidRDefault="00E7483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A2897" w:rsidRDefault="00E748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A2897" w:rsidRDefault="00E748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:rsidR="00E74832" w:rsidRDefault="00E7483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E74832" w:rsidRDefault="00E7483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74832" w:rsidRDefault="00E7483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A2897" w:rsidRDefault="00E748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A2897" w:rsidRDefault="00E748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E247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74832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:rsidR="00E74832" w:rsidRPr="00CA6A06" w:rsidRDefault="00E74832" w:rsidP="00C93B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:rsidR="00E74832" w:rsidRDefault="00E7483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A2897" w:rsidRDefault="00E748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A2897" w:rsidRDefault="00E748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A6A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:rsidR="00E74832" w:rsidRDefault="00E74832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:rsidR="00E74832" w:rsidRDefault="00E7483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:rsidR="00E74832" w:rsidRDefault="00E7483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A2897" w:rsidRDefault="00E748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A2897" w:rsidRDefault="00E748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E74832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341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:rsidR="00E74832" w:rsidRDefault="00E7483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A2897" w:rsidRDefault="00E748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537F6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:rsidR="00E74832" w:rsidRDefault="00E7483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A2897" w:rsidRDefault="00E748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A2897" w:rsidRDefault="00E7483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74832" w:rsidRDefault="00E74832">
      <w:pPr>
        <w:spacing w:before="40" w:after="40" w:line="192" w:lineRule="auto"/>
        <w:ind w:right="57"/>
        <w:rPr>
          <w:sz w:val="20"/>
          <w:lang w:val="ro-RO"/>
        </w:rPr>
      </w:pPr>
    </w:p>
    <w:p w:rsidR="00E74832" w:rsidRDefault="00E74832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t>LINIA 107</w:t>
      </w:r>
    </w:p>
    <w:p w:rsidR="00E74832" w:rsidRDefault="00E74832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E74832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:rsidR="00E74832" w:rsidRDefault="00E74832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:rsidR="00E74832" w:rsidRDefault="00E74832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83AE9" w:rsidRDefault="00E7483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:rsidR="00E74832" w:rsidRDefault="00E7483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:rsidR="00E74832" w:rsidRDefault="00E74832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145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:rsidR="00E74832" w:rsidRDefault="00E74832" w:rsidP="00B145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  <w:p w:rsidR="00E74832" w:rsidRDefault="00E7483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17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E74832" w:rsidRDefault="00E74832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83AE9" w:rsidRDefault="00E7483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:rsidR="00E74832" w:rsidRDefault="00E7483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:rsidR="00E74832" w:rsidRDefault="00E7483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E74832" w:rsidRDefault="00E74832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83AE9" w:rsidRDefault="00E7483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E74832" w:rsidRDefault="00E74832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83AE9" w:rsidRDefault="00E7483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:rsidR="00E74832" w:rsidRDefault="00E7483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E74832" w:rsidRDefault="00E74832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83AE9" w:rsidRDefault="00E7483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E74832" w:rsidRDefault="00E74832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83AE9" w:rsidRDefault="00E7483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:rsidR="00E74832" w:rsidRDefault="00E7483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E74832" w:rsidRDefault="00E74832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83AE9" w:rsidRDefault="00E7483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:rsidR="00E74832" w:rsidRDefault="00E74832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83AE9" w:rsidRDefault="00E7483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22+000</w:t>
            </w:r>
          </w:p>
          <w:p w:rsidR="00E74832" w:rsidRDefault="00E7483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:rsidR="00E74832" w:rsidRDefault="00E7483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917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:rsidR="00E74832" w:rsidRDefault="00E74832" w:rsidP="00C917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83AE9" w:rsidRDefault="00E7483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C3C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:rsidR="00E74832" w:rsidRDefault="00E74832" w:rsidP="00FC3C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83AE9" w:rsidRDefault="00E7483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:rsidR="00E74832" w:rsidRDefault="00E7483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30+950</w:t>
            </w:r>
          </w:p>
          <w:p w:rsidR="00E74832" w:rsidRDefault="00E748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A18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83AE9" w:rsidRDefault="00E748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E74832" w:rsidRDefault="00E7483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74832" w:rsidRDefault="00E748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83AE9" w:rsidRDefault="00E748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E74832" w:rsidRDefault="00E7483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74832" w:rsidRDefault="00E748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83AE9" w:rsidRDefault="00E748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E74832" w:rsidRDefault="00E7483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74832" w:rsidRDefault="00E748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83AE9" w:rsidRDefault="00E748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E74832" w:rsidRDefault="00E7483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74832" w:rsidRDefault="00E748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E74832" w:rsidRDefault="00E748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83AE9" w:rsidRDefault="00E748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3A09E9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E74832" w:rsidRDefault="00E7483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:rsidR="00E74832" w:rsidRDefault="00E748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83AE9" w:rsidRDefault="00E748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E74832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E74832" w:rsidRDefault="00E7483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74832" w:rsidRDefault="00E748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83AE9" w:rsidRDefault="00E748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E74832" w:rsidRDefault="00E7483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74832" w:rsidRDefault="00E748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83AE9" w:rsidRDefault="00E748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38+300</w:t>
            </w:r>
          </w:p>
          <w:p w:rsidR="00E74832" w:rsidRDefault="00E748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Aninoasa – </w:t>
            </w:r>
          </w:p>
          <w:p w:rsidR="00E74832" w:rsidRDefault="00E7483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Doiceşti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3D4FB0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:rsidR="00E74832" w:rsidRDefault="00E7483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83AE9" w:rsidRDefault="00E748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F868BB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:rsidR="00E74832" w:rsidRDefault="00E7483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83AE9" w:rsidRDefault="00E748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F868BB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:rsidR="00E74832" w:rsidRDefault="00E7483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74832" w:rsidRDefault="00E748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83AE9" w:rsidRDefault="00E748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F976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:rsidR="00E74832" w:rsidRDefault="00E7483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83AE9" w:rsidRDefault="00E748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:rsidR="00E74832" w:rsidRDefault="00E7483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83AE9" w:rsidRDefault="00E748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:rsidR="00E74832" w:rsidRDefault="00E748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:rsidR="00E74832" w:rsidRDefault="00E7483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0E0844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:rsidR="00E74832" w:rsidRDefault="00E7483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83AE9" w:rsidRDefault="00E748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0E0844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:rsidR="00E74832" w:rsidRDefault="00E7483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83AE9" w:rsidRDefault="00E748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E74832" w:rsidRDefault="00E74832">
      <w:pPr>
        <w:rPr>
          <w:sz w:val="20"/>
          <w:lang w:val="ro-RO"/>
        </w:rPr>
      </w:pPr>
    </w:p>
    <w:p w:rsidR="00E74832" w:rsidRDefault="00E74832" w:rsidP="000507C8">
      <w:pPr>
        <w:pStyle w:val="Heading1"/>
        <w:spacing w:line="360" w:lineRule="auto"/>
      </w:pPr>
      <w:r>
        <w:t>LINIA 107 A</w:t>
      </w:r>
    </w:p>
    <w:p w:rsidR="00E74832" w:rsidRDefault="00E74832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E74832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659BE" w:rsidRDefault="00E74832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lang w:val="ro-RO" w:eastAsia="en-US"/>
              </w:rPr>
              <w:t>St. Târgovişte Nord</w:t>
            </w:r>
          </w:p>
          <w:p w:rsidR="00E74832" w:rsidRDefault="00E74832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659BE" w:rsidRDefault="00E74832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659BE" w:rsidRDefault="00E74832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E74832" w:rsidRDefault="00E74832">
      <w:pPr>
        <w:spacing w:before="40" w:after="40" w:line="192" w:lineRule="auto"/>
        <w:ind w:right="57"/>
        <w:rPr>
          <w:sz w:val="20"/>
          <w:lang w:val="ro-RO"/>
        </w:rPr>
      </w:pPr>
    </w:p>
    <w:p w:rsidR="00E74832" w:rsidRDefault="00E74832" w:rsidP="00410133">
      <w:pPr>
        <w:pStyle w:val="Heading1"/>
        <w:spacing w:line="360" w:lineRule="auto"/>
      </w:pPr>
      <w:r>
        <w:t>LINIA 108</w:t>
      </w:r>
    </w:p>
    <w:p w:rsidR="00E74832" w:rsidRDefault="00E74832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74832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100+350</w:t>
            </w:r>
          </w:p>
          <w:p w:rsidR="00E74832" w:rsidRDefault="00E74832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56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E74832" w:rsidRDefault="00E74832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:rsidR="00E74832" w:rsidRDefault="00E74832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Între Semnal intrare Y și </w:t>
            </w:r>
          </w:p>
          <w:p w:rsidR="00E74832" w:rsidRDefault="00E74832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ax clădire călători </w:t>
            </w:r>
          </w:p>
          <w:p w:rsidR="00E74832" w:rsidRPr="00DF533C" w:rsidRDefault="00E74832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st. Golești</w:t>
            </w: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;</w:t>
            </w:r>
          </w:p>
          <w:p w:rsidR="00E74832" w:rsidRDefault="00E74832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4, 8, 20 și 26.</w:t>
            </w:r>
          </w:p>
          <w:p w:rsidR="00E74832" w:rsidRDefault="00E74832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I.C. Brătianu, </w:t>
            </w:r>
          </w:p>
          <w:p w:rsidR="00E74832" w:rsidRDefault="00E74832" w:rsidP="00A56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 și liniile II și III directe.</w:t>
            </w:r>
          </w:p>
        </w:tc>
      </w:tr>
      <w:tr w:rsidR="00E74832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E74832" w:rsidRDefault="00E74832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74832" w:rsidRDefault="00E74832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:rsidR="00E74832" w:rsidRPr="00164983" w:rsidRDefault="00E74832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58349B" w:rsidRDefault="00E74832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E74832" w:rsidTr="006D11C4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E74832" w:rsidRDefault="00E74832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74832" w:rsidRDefault="00E74832" w:rsidP="001C6A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625F2" w:rsidRDefault="00E74832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E74832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16CE1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E74832" w:rsidRDefault="00E74832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E74832" w:rsidRDefault="00E74832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E74832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16CE1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16CE1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</w:t>
            </w:r>
          </w:p>
          <w:p w:rsidR="00E74832" w:rsidRDefault="00E74832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4 - 6 </w:t>
            </w:r>
          </w:p>
          <w:p w:rsidR="00E74832" w:rsidRDefault="00E74832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E74832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99+300</w:t>
            </w:r>
          </w:p>
          <w:p w:rsidR="00E74832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100+940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16CE1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E74832" w:rsidRDefault="00E74832" w:rsidP="000708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16CE1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16CE1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74832" w:rsidRDefault="00E74832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0708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st. I.C. Brătianu, </w:t>
            </w:r>
          </w:p>
          <w:p w:rsidR="00E74832" w:rsidRDefault="00E74832" w:rsidP="000708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4, 5 și 6.</w:t>
            </w:r>
          </w:p>
        </w:tc>
      </w:tr>
      <w:tr w:rsidR="00E74832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  <w:p w:rsidR="00E74832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:rsidR="00E74832" w:rsidRDefault="00E74832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I.C. Brătianu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16CE1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16CE1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Tr="00F80ACE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:rsidR="00E74832" w:rsidRPr="001571B7" w:rsidRDefault="00E74832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:rsidR="00E74832" w:rsidRDefault="00E74832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16CE1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16CE1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B459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:rsidR="00E74832" w:rsidRPr="00F80ACE" w:rsidRDefault="00E74832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:rsidR="00E74832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:rsidR="00E74832" w:rsidRDefault="00E74832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16CE1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16CE1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F1ED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:rsidR="00E74832" w:rsidRDefault="00E74832" w:rsidP="003F1E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46EDA" w:rsidRDefault="00E74832" w:rsidP="00346E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E74832" w:rsidRDefault="00E74832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E74832" w:rsidRDefault="00E74832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E74832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E74832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:rsidR="00E74832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:rsidR="00E74832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:rsidR="00E74832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16CE1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16CE1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4345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74832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16CE1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E74832" w:rsidRDefault="00E74832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E74832" w:rsidRDefault="00E74832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16CE1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16CE1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16CE1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E74832" w:rsidRDefault="00E74832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E74832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16CE1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16CE1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:rsidR="00E74832" w:rsidRDefault="00E74832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E74832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16CE1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E74832" w:rsidRDefault="00E74832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E74832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16CE1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:rsidR="00E74832" w:rsidRDefault="00E74832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E74832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16CE1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E74832" w:rsidRDefault="00E74832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:rsidR="00E74832" w:rsidRDefault="00E74832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:rsidR="00E74832" w:rsidRDefault="00E74832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E74832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:rsidR="00E74832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16CE1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16CE1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F40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1D7E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E74832" w:rsidTr="00AA37E5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804A9" w:rsidRDefault="00E74832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:rsidR="00E74832" w:rsidRDefault="00E74832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16CE1" w:rsidRDefault="00E74832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E74832" w:rsidRDefault="00E74832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16CE1" w:rsidRDefault="00E74832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16CE1" w:rsidRDefault="00E74832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804A9" w:rsidRDefault="00E74832" w:rsidP="00E331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E74832" w:rsidRPr="00884DD1" w:rsidRDefault="00E74832" w:rsidP="00E3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AA37E5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122+200</w:t>
            </w:r>
          </w:p>
          <w:p w:rsidR="00E74832" w:rsidRPr="00E804A9" w:rsidRDefault="00E74832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A2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E74832" w:rsidRDefault="00E74832" w:rsidP="005A2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16CE1" w:rsidRDefault="00E74832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16CE1" w:rsidRDefault="00E74832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26D39" w:rsidRDefault="00E74832" w:rsidP="00E331A9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326D39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E74832" w:rsidTr="00B87843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D4D10" w:rsidRDefault="00E74832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:rsidR="00E74832" w:rsidRDefault="00E74832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16CE1" w:rsidRDefault="00E74832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E74832" w:rsidRDefault="00E74832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16CE1" w:rsidRDefault="00E74832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16CE1" w:rsidRDefault="00E74832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D4D10" w:rsidRDefault="00E74832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E74832" w:rsidRPr="00054DFC" w:rsidRDefault="00E74832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35AB9" w:rsidRDefault="00E74832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:rsidR="00E74832" w:rsidRDefault="00E74832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16CE1" w:rsidRDefault="00E74832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:rsidR="00E74832" w:rsidRDefault="00E74832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16CE1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16CE1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35AB9" w:rsidRDefault="00E74832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E74832" w:rsidRPr="00884DD1" w:rsidRDefault="00E74832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35AB9" w:rsidRDefault="00E74832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8068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:rsidR="00E74832" w:rsidRDefault="00E74832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E74832" w:rsidRDefault="00E74832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16CE1" w:rsidRDefault="00E74832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16CE1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74832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16CE1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:rsidR="00E74832" w:rsidRDefault="00E74832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:rsidR="00E74832" w:rsidRDefault="00E74832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16CE1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16CE1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155+800</w:t>
            </w:r>
          </w:p>
          <w:p w:rsidR="00E74832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16CE1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 -</w:t>
            </w:r>
          </w:p>
          <w:p w:rsidR="00E74832" w:rsidRDefault="00E74832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  <w:p w:rsidR="00E74832" w:rsidRDefault="00E74832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:rsidR="00E74832" w:rsidRDefault="00E74832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 și</w:t>
            </w:r>
          </w:p>
          <w:p w:rsidR="00E74832" w:rsidRDefault="00E74832" w:rsidP="00326D3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directă </w:t>
            </w:r>
          </w:p>
          <w:p w:rsidR="00E74832" w:rsidRDefault="00E74832" w:rsidP="00326D3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16CE1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16CE1" w:rsidRDefault="00E7483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De la vf. sch. 2 </w:t>
            </w:r>
          </w:p>
          <w:p w:rsidR="00E74832" w:rsidRDefault="00E74832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st. Câmpulung până la </w:t>
            </w:r>
          </w:p>
          <w:p w:rsidR="00E74832" w:rsidRDefault="00E74832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>vf. sch. 1 st. Argeșel.</w:t>
            </w:r>
          </w:p>
          <w:p w:rsidR="00E74832" w:rsidRPr="00326D39" w:rsidRDefault="00E74832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74832" w:rsidRDefault="00E74832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16CE1" w:rsidRDefault="00E74832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:rsidR="00E74832" w:rsidRDefault="00E74832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E74832" w:rsidRDefault="00E74832" w:rsidP="0092433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16CE1" w:rsidRDefault="00E74832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16CE1" w:rsidRDefault="00E74832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:rsidR="00E74832" w:rsidRDefault="00E74832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E74832" w:rsidTr="00B87843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16CE1" w:rsidRDefault="00E74832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:rsidR="00E74832" w:rsidRDefault="00E74832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:rsidR="00E74832" w:rsidRDefault="00E74832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16CE1" w:rsidRDefault="00E74832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16CE1" w:rsidRDefault="00E74832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E74832" w:rsidRPr="00FE25BC" w:rsidRDefault="00E74832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:rsidR="00E74832" w:rsidRDefault="00E74832" w:rsidP="00815695">
      <w:pPr>
        <w:pStyle w:val="Heading1"/>
        <w:spacing w:line="360" w:lineRule="auto"/>
      </w:pPr>
      <w:r>
        <w:t>LINIA 109</w:t>
      </w:r>
    </w:p>
    <w:p w:rsidR="00E74832" w:rsidRDefault="00E74832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E74832" w:rsidTr="005601AF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B30CD" w:rsidRDefault="00E7483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:rsidR="00E74832" w:rsidRDefault="00E74832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B30CD" w:rsidRDefault="00E74832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B30CD" w:rsidRDefault="00E7483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CA51E9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B30CD" w:rsidRDefault="00E7483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:rsidR="00E74832" w:rsidRDefault="00E74832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B30CD" w:rsidRDefault="00E7483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B30CD" w:rsidRDefault="00E7483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ED3186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B30CD" w:rsidRDefault="00E7483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:rsidR="00E74832" w:rsidRDefault="00E74832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B30CD" w:rsidRDefault="00E7483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B30CD" w:rsidRDefault="00E7483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E74832" w:rsidRDefault="00E74832">
      <w:pPr>
        <w:spacing w:before="40" w:after="40" w:line="192" w:lineRule="auto"/>
        <w:ind w:right="57"/>
        <w:rPr>
          <w:sz w:val="20"/>
          <w:lang w:val="ro-RO"/>
        </w:rPr>
      </w:pPr>
    </w:p>
    <w:p w:rsidR="00E74832" w:rsidRDefault="00E74832" w:rsidP="00DB78D2">
      <w:pPr>
        <w:pStyle w:val="Heading1"/>
        <w:spacing w:line="360" w:lineRule="auto"/>
      </w:pPr>
      <w:r>
        <w:t>LINIA 112</w:t>
      </w:r>
    </w:p>
    <w:p w:rsidR="00E74832" w:rsidRDefault="00E74832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E74832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205+800</w:t>
            </w:r>
          </w:p>
          <w:p w:rsidR="00E74832" w:rsidRDefault="00E748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83148" w:rsidRDefault="00E748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F47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E74832" w:rsidRDefault="00E74832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83148" w:rsidRDefault="00E748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83148" w:rsidRDefault="00E748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  <w:p w:rsidR="00E74832" w:rsidRDefault="00E74832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E74832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83148" w:rsidRDefault="00E748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B04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  <w:p w:rsidR="00E74832" w:rsidRDefault="00E748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E74832" w:rsidRDefault="00E748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83148" w:rsidRDefault="00E748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83148" w:rsidRDefault="00E748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83148" w:rsidRDefault="00E748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E74832" w:rsidRDefault="00E74832" w:rsidP="00BF40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83148" w:rsidRDefault="00E748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83148" w:rsidRDefault="00E748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83148" w:rsidRDefault="00E748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E74832" w:rsidRDefault="00E74832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74832" w:rsidRDefault="00E748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35 / 39 și </w:t>
            </w:r>
          </w:p>
          <w:p w:rsidR="00E74832" w:rsidRDefault="00E748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83148" w:rsidRDefault="00E748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83148" w:rsidRDefault="00E748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E74832" w:rsidRDefault="00E74832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E74832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83148" w:rsidRDefault="00E748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E74832" w:rsidRDefault="00E74832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83148" w:rsidRDefault="00E748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83148" w:rsidRDefault="00E748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8 - 11.</w:t>
            </w:r>
          </w:p>
        </w:tc>
      </w:tr>
      <w:tr w:rsidR="00E74832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83148" w:rsidRDefault="00E748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E74832" w:rsidRDefault="00E74832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74832" w:rsidRDefault="00E74832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83148" w:rsidRDefault="00E748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83148" w:rsidRDefault="00E7483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E74832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219+300</w:t>
            </w:r>
          </w:p>
          <w:p w:rsidR="00E74832" w:rsidRDefault="00E74832" w:rsidP="00FA446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219+550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83148" w:rsidRDefault="00E74832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5F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Piatra Olt -</w:t>
            </w:r>
          </w:p>
          <w:p w:rsidR="00E74832" w:rsidRDefault="00E74832" w:rsidP="00FA446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Vlăduleni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83148" w:rsidRDefault="00E74832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83148" w:rsidRDefault="00E74832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5F4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220+600</w:t>
            </w:r>
          </w:p>
          <w:p w:rsidR="00E74832" w:rsidRDefault="00E74832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55C4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Vlăduleni</w:t>
            </w:r>
          </w:p>
          <w:p w:rsidR="00E74832" w:rsidRDefault="00E74832" w:rsidP="00755F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83148" w:rsidRDefault="00E74832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83148" w:rsidRDefault="00E74832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5F4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Vlăduleni</w:t>
            </w:r>
          </w:p>
          <w:p w:rsidR="00E74832" w:rsidRDefault="00E74832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83148" w:rsidRDefault="00E7483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83148" w:rsidRDefault="00E74832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8218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224+400</w:t>
            </w:r>
          </w:p>
          <w:p w:rsidR="00E74832" w:rsidRDefault="00E7483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225+500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Vlăduleni -</w:t>
            </w:r>
          </w:p>
          <w:p w:rsidR="00E74832" w:rsidRDefault="00E7483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83148" w:rsidRDefault="00E7483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83148" w:rsidRDefault="00E7483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225+500</w:t>
            </w:r>
          </w:p>
          <w:p w:rsidR="00E74832" w:rsidRDefault="00E74832" w:rsidP="00327A6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225+800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Vlăduleni -</w:t>
            </w:r>
          </w:p>
          <w:p w:rsidR="00E74832" w:rsidRDefault="00E74832" w:rsidP="00327A6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83148" w:rsidRDefault="00E74832" w:rsidP="00327A6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83148" w:rsidRDefault="00E74832" w:rsidP="00327A6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83148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:rsidR="00E74832" w:rsidRDefault="00E74832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E74832" w:rsidRDefault="00E74832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83148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83148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83148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:rsidR="00E74832" w:rsidRDefault="00E74832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83148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83148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E74832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231+150</w:t>
            </w:r>
          </w:p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83148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E74832" w:rsidRDefault="00E74832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83148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231+335</w:t>
            </w:r>
          </w:p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83148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E74832" w:rsidRDefault="00E74832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83148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83148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B0A86" w:rsidRDefault="00E74832" w:rsidP="00327A6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  două locomotive cuplate.</w:t>
            </w:r>
          </w:p>
          <w:p w:rsidR="00E74832" w:rsidRDefault="00E74832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231+950</w:t>
            </w:r>
          </w:p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83148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E74832" w:rsidRDefault="00E74832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83148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83148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233+850</w:t>
            </w:r>
          </w:p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234+800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E74832" w:rsidRDefault="00E74832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83148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83148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237+810</w:t>
            </w:r>
          </w:p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E74832" w:rsidRDefault="00E74832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83148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83148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74832" w:rsidRDefault="00E74832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vf. sch. 22 și </w:t>
            </w:r>
          </w:p>
          <w:p w:rsidR="00E74832" w:rsidRDefault="00E74832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călcâi sch. 27.</w:t>
            </w:r>
          </w:p>
        </w:tc>
      </w:tr>
      <w:tr w:rsidR="00E74832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D0C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E74832" w:rsidRDefault="00E74832" w:rsidP="007D0C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22 </w:t>
            </w:r>
          </w:p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83148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83148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</w:t>
            </w:r>
          </w:p>
        </w:tc>
      </w:tr>
      <w:tr w:rsidR="00E74832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C12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E74832" w:rsidRDefault="00E74832" w:rsidP="006C12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Cap Y,</w:t>
            </w:r>
          </w:p>
          <w:p w:rsidR="00E74832" w:rsidRDefault="00E74832" w:rsidP="006C12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156+150</w:t>
            </w:r>
          </w:p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83148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83148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74832" w:rsidRDefault="00E74832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E74832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E74832" w:rsidRDefault="00E74832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83148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83148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E74832" w:rsidTr="00965202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E74832" w:rsidRDefault="00E74832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3 - 9 </w:t>
            </w:r>
          </w:p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83148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1 la linia 7.</w:t>
            </w:r>
          </w:p>
        </w:tc>
      </w:tr>
      <w:tr w:rsidR="00E74832" w:rsidTr="00965202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E74832" w:rsidRDefault="00E74832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74832" w:rsidRPr="000A20AF" w:rsidRDefault="00E74832" w:rsidP="00327A63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  <w:lang w:val="ro-RO"/>
              </w:rPr>
            </w:pPr>
            <w:r w:rsidRPr="000A20AF">
              <w:rPr>
                <w:b/>
                <w:bCs/>
                <w:sz w:val="20"/>
                <w:lang w:val="ro-RO"/>
              </w:rPr>
              <w:t>23 -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0A20AF">
              <w:rPr>
                <w:b/>
                <w:bCs/>
                <w:sz w:val="20"/>
                <w:lang w:val="ro-RO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83148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83148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E74832" w:rsidTr="00965202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E74832" w:rsidRDefault="00E74832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83148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7 - 9.</w:t>
            </w:r>
          </w:p>
        </w:tc>
      </w:tr>
      <w:tr w:rsidR="00E74832" w:rsidTr="00965202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E74832" w:rsidRDefault="00E74832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83148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E74832" w:rsidTr="00965202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E74832" w:rsidRDefault="00E74832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83148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E74832" w:rsidTr="00965202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83148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E74832" w:rsidRDefault="00E74832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83148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83148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E74832" w:rsidTr="00965202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83148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E74832" w:rsidRDefault="00E74832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:rsidR="00E74832" w:rsidRDefault="00E74832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83148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83148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965202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83148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E74832" w:rsidRDefault="00E74832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</w:t>
            </w:r>
          </w:p>
          <w:p w:rsidR="00E74832" w:rsidRDefault="00E74832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83148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83148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965202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83148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E74832" w:rsidRDefault="00E74832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:rsidR="00E74832" w:rsidRDefault="00E74832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E74832" w:rsidRDefault="00E74832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83148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83148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965202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83148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D0C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E74832" w:rsidRDefault="00E74832" w:rsidP="007D0C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:rsidR="00E74832" w:rsidRPr="007D0C03" w:rsidRDefault="00E74832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83148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83148" w:rsidRDefault="00E74832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 la liniile 2 și 3</w:t>
            </w:r>
          </w:p>
        </w:tc>
      </w:tr>
    </w:tbl>
    <w:p w:rsidR="00E74832" w:rsidRDefault="00E74832">
      <w:pPr>
        <w:spacing w:before="40" w:after="40" w:line="192" w:lineRule="auto"/>
        <w:ind w:right="57"/>
        <w:rPr>
          <w:sz w:val="20"/>
          <w:lang w:val="ro-RO"/>
        </w:rPr>
      </w:pPr>
    </w:p>
    <w:p w:rsidR="00E74832" w:rsidRPr="005905D7" w:rsidRDefault="00E74832" w:rsidP="006B4CB8">
      <w:pPr>
        <w:pStyle w:val="Heading1"/>
        <w:spacing w:line="360" w:lineRule="auto"/>
      </w:pPr>
      <w:r w:rsidRPr="005905D7">
        <w:t>LINIA 116</w:t>
      </w:r>
    </w:p>
    <w:p w:rsidR="00E74832" w:rsidRPr="005905D7" w:rsidRDefault="00E74832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E74832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:rsidR="00E74832" w:rsidRPr="00743905" w:rsidRDefault="00E74832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74832" w:rsidRPr="00743905" w:rsidRDefault="00E74832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E74832" w:rsidRPr="00743905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E74832" w:rsidRPr="00743905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:rsidR="00E74832" w:rsidRPr="00743905" w:rsidRDefault="00E74832" w:rsidP="0007482F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74832" w:rsidRPr="00743905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12+840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12+890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AC443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:rsidR="00E74832" w:rsidRPr="00743905" w:rsidRDefault="00E74832" w:rsidP="00AC443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1 directă,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Cap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74832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E74832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14+750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14+800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C14D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E74832" w:rsidRPr="00743905" w:rsidRDefault="00E74832" w:rsidP="000C14D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74832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E74832" w:rsidRPr="0007721B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74832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E74832" w:rsidRPr="00743905" w:rsidRDefault="00E74832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E74832" w:rsidRDefault="00E74832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74832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18+540</w:t>
            </w:r>
          </w:p>
          <w:p w:rsidR="00E74832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18+630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  <w:p w:rsidR="00E74832" w:rsidRPr="00743905" w:rsidRDefault="00E74832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D4C6D" w:rsidRDefault="00E74832" w:rsidP="00257764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Peste sch. 1 și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>,</w:t>
            </w: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 xml:space="preserve"> Cap X.</w:t>
            </w:r>
          </w:p>
          <w:p w:rsidR="00E74832" w:rsidRDefault="00E74832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E74832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:rsidR="00E74832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E74832" w:rsidRPr="00743905" w:rsidRDefault="00E74832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E74832" w:rsidRPr="00743905" w:rsidRDefault="00E74832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74832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E74832" w:rsidRPr="00743905" w:rsidRDefault="00E74832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37749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E74832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E74832" w:rsidRPr="00743905" w:rsidRDefault="00E74832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640F6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640F6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E74832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:rsidR="00E74832" w:rsidRPr="00743905" w:rsidRDefault="00E74832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:rsidR="00E74832" w:rsidRPr="005A7670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74832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25+450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25+620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01E4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:rsidR="00E74832" w:rsidRDefault="00E74832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X,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74832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74832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28+740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28+790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Musculeşti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74832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30+415</w:t>
            </w:r>
          </w:p>
          <w:p w:rsidR="00E74832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5931C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:rsidR="00E74832" w:rsidRPr="00743905" w:rsidRDefault="00E74832" w:rsidP="005931C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74832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E74832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32+980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33+030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Musculeşti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Bărbăteşti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74832" w:rsidRPr="00743905" w:rsidTr="00743905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:rsidR="00E74832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:rsidR="00E74832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74832" w:rsidRPr="00743905" w:rsidRDefault="00E74832" w:rsidP="00F114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E74832" w:rsidRPr="00743905" w:rsidTr="00743905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E74832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:rsidR="00E74832" w:rsidRPr="00743905" w:rsidRDefault="00E74832" w:rsidP="0013317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1331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E74832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06FD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E74832" w:rsidRPr="001D7D9E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74832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E74832" w:rsidRPr="00743905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74832" w:rsidRPr="00743905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48+300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48+350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Cărbuneşti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Pojogeni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74832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E74832" w:rsidRPr="0007721B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74832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52+150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52+350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4A534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E74832" w:rsidRPr="00743905" w:rsidRDefault="00E74832" w:rsidP="004A534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A534F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4A534F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E74832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:rsidR="00E74832" w:rsidRPr="00743905" w:rsidRDefault="00E74832" w:rsidP="007C60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E74832" w:rsidRPr="00951746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74832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54+100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55+300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E55EC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E74832" w:rsidRPr="00743905" w:rsidRDefault="00E74832" w:rsidP="00E55EC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74832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56+530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Copăcioasa</w:t>
            </w:r>
          </w:p>
          <w:p w:rsidR="00E74832" w:rsidRPr="00743905" w:rsidRDefault="00E74832" w:rsidP="00707BD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peste sch.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C672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E74832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:rsidR="00E74832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69+300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:rsidR="00E74832" w:rsidRPr="00743905" w:rsidRDefault="00E74832" w:rsidP="000561D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74832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69+620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 5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1 - 10.</w:t>
            </w:r>
          </w:p>
          <w:p w:rsidR="00E74832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E74832" w:rsidRPr="00575A1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E74832" w:rsidRPr="00743905" w:rsidTr="00655BB8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E74832" w:rsidRPr="00743905" w:rsidRDefault="00E74832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74832" w:rsidRPr="00743905" w:rsidRDefault="00E74832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E74832" w:rsidRPr="00743905" w:rsidTr="00C046FD">
        <w:trPr>
          <w:cantSplit/>
          <w:trHeight w:val="125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75+080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75+130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6.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74832" w:rsidRPr="00743905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74832" w:rsidRPr="00743905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51657" w:rsidRDefault="00E74832" w:rsidP="0035165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E74832" w:rsidRPr="00743905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74832" w:rsidRPr="00743905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91+800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92+850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6E5D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Valea Sadului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74832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:rsidR="00E74832" w:rsidRPr="00743905" w:rsidRDefault="00E74832" w:rsidP="006B78D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74832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E74832" w:rsidRPr="00743905" w:rsidRDefault="00E74832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74832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E74832" w:rsidRPr="003B409E" w:rsidRDefault="00E74832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74832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:rsidR="00E74832" w:rsidRDefault="00E74832" w:rsidP="00F151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E74832" w:rsidRPr="00743905" w:rsidRDefault="00E74832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74832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E74832" w:rsidRPr="00743905" w:rsidRDefault="00E74832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E74832" w:rsidRPr="00743905" w:rsidRDefault="00E74832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74832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100+950</w:t>
            </w:r>
          </w:p>
          <w:p w:rsidR="00E74832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B42B2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:rsidR="00E74832" w:rsidRDefault="00E74832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2 directă, </w:t>
            </w:r>
          </w:p>
          <w:p w:rsidR="00E74832" w:rsidRPr="00743905" w:rsidRDefault="00E74832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B42B20" w:rsidRDefault="00E74832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Peste sch.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și 2</w:t>
            </w: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.</w:t>
            </w:r>
          </w:p>
          <w:p w:rsidR="00E74832" w:rsidRPr="00B42B20" w:rsidRDefault="00E74832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E74832" w:rsidRPr="00743905" w:rsidTr="00354E37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74832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:rsidR="00E74832" w:rsidRPr="00743905" w:rsidRDefault="00E74832" w:rsidP="00D9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E74832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:rsidR="00E74832" w:rsidRDefault="00E74832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:rsidR="00E74832" w:rsidRDefault="00E74832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E74832" w:rsidRPr="00743905" w:rsidRDefault="00E74832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74832" w:rsidRPr="00743905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74832" w:rsidRPr="00743905" w:rsidTr="00354E37">
        <w:trPr>
          <w:cantSplit/>
          <w:trHeight w:val="41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4C13F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 - 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74832" w:rsidRPr="00743905" w:rsidTr="00743905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:rsidR="00E74832" w:rsidRPr="00743905" w:rsidRDefault="00E74832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E74832" w:rsidRPr="00743905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E74832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numerele 17 şi 18.</w:t>
            </w:r>
          </w:p>
        </w:tc>
      </w:tr>
      <w:tr w:rsidR="00E74832" w:rsidRPr="00743905" w:rsidTr="00D377E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Ax st. Petroșani -</w:t>
            </w:r>
          </w:p>
          <w:p w:rsidR="00E74832" w:rsidRPr="00743905" w:rsidRDefault="00E7483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Ax st. Bănița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79+109</w:t>
            </w:r>
          </w:p>
          <w:p w:rsidR="00E74832" w:rsidRPr="00743905" w:rsidRDefault="00E748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67+798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E74832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9866E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4 - 14, Cap X.</w:t>
            </w:r>
          </w:p>
        </w:tc>
      </w:tr>
      <w:tr w:rsidR="00E74832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:rsidR="00E74832" w:rsidRPr="00743905" w:rsidRDefault="00E74832" w:rsidP="00A816E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74832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:rsidR="00E74832" w:rsidRPr="00D73778" w:rsidRDefault="00E74832" w:rsidP="00B7469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:rsidR="00E74832" w:rsidRPr="00743905" w:rsidRDefault="00E74832" w:rsidP="00F376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73778" w:rsidRDefault="00E748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74832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E74832" w:rsidRPr="00743905" w:rsidRDefault="00E74832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E74832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:rsidR="00E74832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:rsidR="00E74832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:rsidR="00E74832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E74832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E74832" w:rsidRPr="00743905" w:rsidRDefault="00E74832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74832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E74832" w:rsidRPr="00743905" w:rsidRDefault="00E74832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:rsidR="00E74832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74832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:rsidR="00E74832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E74832" w:rsidRPr="00743905" w:rsidRDefault="00E74832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:rsidR="00E74832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74832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4A15B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E74832" w:rsidRPr="00743905" w:rsidRDefault="00E74832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E74832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:rsidR="00E74832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E74832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E74832" w:rsidRPr="00743905" w:rsidTr="00915C17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74832" w:rsidRPr="00743905" w:rsidTr="00C71A88">
        <w:trPr>
          <w:cantSplit/>
          <w:trHeight w:val="8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:rsidR="00E74832" w:rsidRDefault="00E74832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:rsidR="00E74832" w:rsidRDefault="00E74832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:rsidR="00E74832" w:rsidRDefault="00E74832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74832" w:rsidRPr="00743905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:rsidR="00E74832" w:rsidRPr="00743905" w:rsidRDefault="00E74832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:rsidR="00E74832" w:rsidRDefault="00E74832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:rsidR="00E74832" w:rsidRPr="00743905" w:rsidRDefault="00E74832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74832" w:rsidRPr="00743905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:rsidR="00E74832" w:rsidRPr="00743905" w:rsidRDefault="00E74832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:rsidR="00E74832" w:rsidRPr="00743905" w:rsidRDefault="00E74832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74832" w:rsidRPr="00743905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36+800</w:t>
            </w:r>
          </w:p>
          <w:p w:rsidR="00E74832" w:rsidRPr="00743905" w:rsidRDefault="00E7483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:rsidR="00E74832" w:rsidRDefault="00E74832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74832" w:rsidRPr="00743905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:rsidR="00E74832" w:rsidRDefault="00E7483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:rsidR="00E74832" w:rsidRDefault="00E74832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74832" w:rsidRPr="00743905" w:rsidTr="00347408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:rsidR="00E74832" w:rsidRDefault="00E74832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74832" w:rsidRPr="00743905" w:rsidTr="00347408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Bretea Streiului-</w:t>
            </w:r>
          </w:p>
          <w:p w:rsidR="00E74832" w:rsidRDefault="00E74832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Călan Băi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16+200</w:t>
            </w:r>
          </w:p>
          <w:p w:rsidR="00E74832" w:rsidRPr="00743905" w:rsidRDefault="00E7483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16+050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74832" w:rsidRPr="00743905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:rsidR="00E74832" w:rsidRPr="00743905" w:rsidRDefault="00E748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:rsidR="00E74832" w:rsidRDefault="00E7483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:rsidR="00E74832" w:rsidRDefault="00E7483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:rsidR="00E74832" w:rsidRPr="00743905" w:rsidRDefault="00E7483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74832" w:rsidRPr="00743905" w:rsidTr="00D54ED0">
        <w:trPr>
          <w:cantSplit/>
          <w:trHeight w:val="45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Călan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E74832" w:rsidRDefault="00E7483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Călan Băi</w:t>
            </w:r>
          </w:p>
          <w:p w:rsidR="00E74832" w:rsidRDefault="00E7483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Călan Băi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E74832" w:rsidRDefault="00E7483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3 directă</w:t>
            </w:r>
          </w:p>
          <w:p w:rsidR="00E74832" w:rsidRPr="00743905" w:rsidRDefault="00E7483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(Cap X -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11+650</w:t>
            </w:r>
          </w:p>
          <w:p w:rsidR="00E74832" w:rsidRPr="00743905" w:rsidRDefault="00E748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60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  <w:p w:rsidR="00E74832" w:rsidRPr="00743905" w:rsidRDefault="00E74832" w:rsidP="00E75C5F">
            <w:pPr>
              <w:spacing w:before="40" w:after="40" w:line="276" w:lineRule="auto"/>
              <w:ind w:left="78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Cuprinde zona aparatelor de cale din Cap X și Y.</w:t>
            </w:r>
          </w:p>
        </w:tc>
      </w:tr>
      <w:tr w:rsidR="00E74832" w:rsidRPr="00743905" w:rsidTr="00743905">
        <w:trPr>
          <w:cantSplit/>
          <w:trHeight w:val="1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:rsidR="00E74832" w:rsidRPr="00743905" w:rsidRDefault="00E7483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E74832" w:rsidRPr="00743905" w:rsidRDefault="00E748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10,  57,  55  şi  37.</w:t>
            </w:r>
          </w:p>
        </w:tc>
      </w:tr>
      <w:tr w:rsidR="00E74832" w:rsidRPr="00743905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:rsidR="00E74832" w:rsidRPr="00743905" w:rsidRDefault="00E7483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:rsidR="00E74832" w:rsidRDefault="00E748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:rsidR="00E74832" w:rsidRPr="00743905" w:rsidRDefault="00E748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E74832" w:rsidRPr="00743905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:rsidR="00E74832" w:rsidRPr="00CD295A" w:rsidRDefault="00E7483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:rsidR="00E74832" w:rsidRPr="00743905" w:rsidRDefault="00E748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74832" w:rsidRPr="00743905" w:rsidTr="00D1679D">
        <w:trPr>
          <w:cantSplit/>
          <w:trHeight w:val="139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:rsidR="00E74832" w:rsidRPr="00743905" w:rsidRDefault="00E748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E74832" w:rsidRPr="00743905" w:rsidRDefault="00E7483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:rsidR="00E74832" w:rsidRPr="00743905" w:rsidRDefault="00E7483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:rsidR="00E74832" w:rsidRPr="00743905" w:rsidRDefault="00E7483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:rsidR="00E74832" w:rsidRPr="00743905" w:rsidRDefault="00E7483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E74832" w:rsidRPr="00743905" w:rsidRDefault="00E7483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E74832" w:rsidRPr="00743905" w:rsidTr="00D1679D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E74832" w:rsidRPr="00743905" w:rsidRDefault="00E7483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:rsidR="00E74832" w:rsidRPr="00743905" w:rsidRDefault="00E7483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:rsidR="00E74832" w:rsidRPr="00743905" w:rsidRDefault="00E748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:rsidR="00E74832" w:rsidRPr="00743905" w:rsidRDefault="00E748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74832" w:rsidRPr="00743905" w:rsidTr="00D1679D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E74832" w:rsidRPr="00743905" w:rsidRDefault="00E7483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:rsidR="00E74832" w:rsidRPr="00743905" w:rsidRDefault="00E7483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E74832" w:rsidRPr="00743905" w:rsidRDefault="00E748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74832" w:rsidRPr="00743905" w:rsidTr="00743905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E74832" w:rsidRDefault="00E7483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:rsidR="00E74832" w:rsidRDefault="00E7483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:rsidR="00E74832" w:rsidRDefault="00E7483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:rsidR="00E74832" w:rsidRDefault="00E7483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E74832" w:rsidRPr="00743905" w:rsidTr="00F82068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365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E74832" w:rsidRDefault="00E7483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:rsidR="00E74832" w:rsidRDefault="00E748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E74832" w:rsidRDefault="00E748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E74832" w:rsidRDefault="00E748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43905" w:rsidRDefault="00E7483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:rsidR="00E74832" w:rsidRDefault="00E7483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:rsidR="00E74832" w:rsidRPr="005905D7" w:rsidRDefault="00E74832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:rsidR="00E74832" w:rsidRDefault="00E74832" w:rsidP="00740BAB">
      <w:pPr>
        <w:pStyle w:val="Heading1"/>
        <w:spacing w:line="360" w:lineRule="auto"/>
      </w:pPr>
      <w:r>
        <w:t>LINIA 136</w:t>
      </w:r>
    </w:p>
    <w:p w:rsidR="00E74832" w:rsidRDefault="00E74832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E74832" w:rsidTr="000474F1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E74832" w:rsidRDefault="00E74832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74832" w:rsidRDefault="00E74832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12 </w:t>
            </w:r>
          </w:p>
          <w:p w:rsidR="00E74832" w:rsidRDefault="00E74832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2 - 5 către staţia Jirov.</w:t>
            </w:r>
          </w:p>
        </w:tc>
      </w:tr>
      <w:tr w:rsidR="00E74832" w:rsidTr="000474F1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E74832" w:rsidRDefault="00E7483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74832" w:rsidRDefault="00E748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E74832" w:rsidRDefault="00E74832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linia 1.</w:t>
            </w:r>
          </w:p>
        </w:tc>
      </w:tr>
      <w:tr w:rsidR="00E74832" w:rsidTr="00BE53A1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E74832" w:rsidRDefault="00E7483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74832" w:rsidRDefault="00E748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E74832" w:rsidRDefault="00E74832" w:rsidP="00BD187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și 5 direcţia Jirov.</w:t>
            </w:r>
          </w:p>
        </w:tc>
      </w:tr>
      <w:tr w:rsidR="00E74832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Jirov</w:t>
            </w:r>
          </w:p>
          <w:p w:rsidR="00E74832" w:rsidRDefault="00E7483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E74832" w:rsidRDefault="00E7483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:rsidR="00E74832" w:rsidRDefault="00E748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27+250</w:t>
            </w:r>
          </w:p>
          <w:p w:rsidR="00E74832" w:rsidRDefault="00E748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E74832" w:rsidRDefault="00E7483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11.</w:t>
            </w:r>
          </w:p>
          <w:p w:rsidR="00E74832" w:rsidRDefault="00E74832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Tr="00A321CB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E74832" w:rsidRDefault="00E7483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74832" w:rsidRDefault="00E748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E74832" w:rsidRDefault="00E74832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7 şi 8 </w:t>
            </w:r>
          </w:p>
          <w:p w:rsidR="00E74832" w:rsidRDefault="00E74832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E74832" w:rsidTr="00A321CB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E74832" w:rsidRDefault="00E7483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E74832" w:rsidRDefault="00E74832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– 13, Cap X.</w:t>
            </w:r>
          </w:p>
        </w:tc>
      </w:tr>
      <w:tr w:rsidR="00E74832" w:rsidTr="00A321CB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E74832" w:rsidRDefault="00E7483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  <w:p w:rsidR="00E74832" w:rsidRDefault="00E7483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0474F1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E74832" w:rsidRDefault="00E7483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74832" w:rsidRDefault="00E748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E74832" w:rsidTr="000474F1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E74832" w:rsidRDefault="00E7483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22 / 26 şi </w:t>
            </w:r>
          </w:p>
          <w:p w:rsidR="00E74832" w:rsidRDefault="00E748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E74832" w:rsidRDefault="00E748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30, 38, 40 </w:t>
            </w:r>
          </w:p>
          <w:p w:rsidR="00E74832" w:rsidRDefault="00E748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1 - 13.</w:t>
            </w:r>
          </w:p>
        </w:tc>
      </w:tr>
    </w:tbl>
    <w:p w:rsidR="00E74832" w:rsidRDefault="00E74832">
      <w:pPr>
        <w:spacing w:line="192" w:lineRule="auto"/>
        <w:ind w:right="57"/>
        <w:rPr>
          <w:sz w:val="20"/>
          <w:lang w:val="ro-RO"/>
        </w:rPr>
      </w:pPr>
    </w:p>
    <w:p w:rsidR="00E74832" w:rsidRDefault="00E74832" w:rsidP="00C83010">
      <w:pPr>
        <w:pStyle w:val="Heading1"/>
        <w:spacing w:line="360" w:lineRule="auto"/>
      </w:pPr>
      <w:r>
        <w:t>LINIA 143</w:t>
      </w:r>
    </w:p>
    <w:p w:rsidR="00E74832" w:rsidRDefault="00E74832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E74832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:rsidR="00E74832" w:rsidRDefault="00E7483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839" w:rsidRDefault="00E74832" w:rsidP="00822DE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74832" w:rsidRDefault="00E74832" w:rsidP="00822DE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839" w:rsidRDefault="00E7483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:rsidR="00E74832" w:rsidRDefault="00E74832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47.</w:t>
            </w:r>
          </w:p>
          <w:p w:rsidR="00E74832" w:rsidRDefault="00E74832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B133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Gura Motrului - Turceni și St. Turceni</w:t>
            </w:r>
          </w:p>
          <w:p w:rsidR="00E74832" w:rsidRDefault="00E74832" w:rsidP="00CB133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11+850</w:t>
            </w:r>
          </w:p>
          <w:p w:rsidR="00E74832" w:rsidRDefault="00E7483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839" w:rsidRDefault="00E7483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74832" w:rsidRDefault="00E74832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E74832" w:rsidTr="007E69AB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839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21E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74832" w:rsidRDefault="00E74832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  <w:p w:rsidR="00E74832" w:rsidRDefault="00E74832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:rsidR="00E74832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839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 28, 18, 14, 12, 6 </w:t>
            </w:r>
          </w:p>
          <w:p w:rsidR="00E74832" w:rsidRDefault="00E74832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:rsidR="00E74832" w:rsidRDefault="00E74832" w:rsidP="0008698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839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74832" w:rsidRDefault="00E74832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74832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E74832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839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74832" w:rsidRDefault="00E74832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74832" w:rsidRDefault="00E74832" w:rsidP="00D5490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E74832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839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80D6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74832" w:rsidRDefault="00E74832" w:rsidP="00BF086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74832" w:rsidRDefault="00E74832" w:rsidP="00780D6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E74832" w:rsidRDefault="00E74832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E74832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839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74832" w:rsidRDefault="00E74832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74832" w:rsidRDefault="00E74832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E74832" w:rsidRDefault="00E74832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E74832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839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74832" w:rsidRDefault="00E74832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74832" w:rsidRDefault="00E7483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E74832" w:rsidRDefault="00E7483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E74832" w:rsidRDefault="00E7483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E74832" w:rsidRDefault="00E7483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59</w:t>
            </w:r>
          </w:p>
          <w:p w:rsidR="00E74832" w:rsidRDefault="00E7483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74832" w:rsidRDefault="00E74832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E74832" w:rsidRDefault="00E74832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E74832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839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55D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74832" w:rsidRDefault="00E74832" w:rsidP="004B53E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47 </w:t>
            </w:r>
          </w:p>
          <w:p w:rsidR="00E74832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4 până la </w:t>
            </w:r>
          </w:p>
          <w:p w:rsidR="00E74832" w:rsidRDefault="00E74832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axa staţiei Turceni.</w:t>
            </w:r>
          </w:p>
        </w:tc>
      </w:tr>
      <w:tr w:rsidR="00E74832" w:rsidTr="007E69AB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839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74832" w:rsidRDefault="00E74832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74832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E74832" w:rsidTr="007E69AB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839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74832" w:rsidRDefault="00E74832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74832" w:rsidRDefault="00E74832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 și 3 </w:t>
            </w:r>
          </w:p>
          <w:p w:rsidR="00E74832" w:rsidRDefault="00E74832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direcția Borăscu.</w:t>
            </w:r>
          </w:p>
        </w:tc>
      </w:tr>
      <w:tr w:rsidR="00E74832" w:rsidTr="007E69AB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839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74832" w:rsidRDefault="00E74832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74832" w:rsidRDefault="00E74832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E74832" w:rsidTr="007E69AB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839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74832" w:rsidRDefault="00E74832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74832" w:rsidRDefault="00E74832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10 - 12 și </w:t>
            </w:r>
          </w:p>
          <w:p w:rsidR="00E74832" w:rsidRDefault="00E74832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E74832" w:rsidTr="007E69AB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839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74832" w:rsidRDefault="00E74832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74832" w:rsidRDefault="00E74832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281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E74832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839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74832" w:rsidRDefault="00E74832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E74832" w:rsidRDefault="00E7483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și 24 </w:t>
            </w:r>
          </w:p>
          <w:p w:rsidR="00E74832" w:rsidRDefault="00E7483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E74832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839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74832" w:rsidRDefault="00E74832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  <w:p w:rsidR="00E74832" w:rsidRDefault="00E74832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E74832" w:rsidTr="007E69AB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839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74832" w:rsidRDefault="00E74832" w:rsidP="00DF339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74832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E74832" w:rsidRDefault="00E74832" w:rsidP="008D61E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B53EFA" w:rsidRDefault="00E74832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839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4 - 13, Cap Y.</w:t>
            </w:r>
          </w:p>
        </w:tc>
      </w:tr>
      <w:tr w:rsidR="00E74832" w:rsidTr="007E69AB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839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74832" w:rsidRDefault="00E74832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B53EFA" w:rsidRDefault="00E74832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839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7E69AB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839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77EF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74832" w:rsidRDefault="00E74832" w:rsidP="00E0258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B53EFA" w:rsidRDefault="00E74832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839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839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74832" w:rsidRDefault="00E74832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74832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B53EFA" w:rsidRDefault="00E74832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839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9 - 13, Cap Y.</w:t>
            </w:r>
          </w:p>
        </w:tc>
      </w:tr>
      <w:tr w:rsidR="00E74832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839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74832" w:rsidRDefault="00E74832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74832" w:rsidRDefault="00E74832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E74832" w:rsidRDefault="00E74832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:rsidR="00E74832" w:rsidRDefault="00E74832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E74832" w:rsidRDefault="00E74832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839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E74832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839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A4BF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E74832" w:rsidRDefault="00E74832" w:rsidP="003A4BF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15+750</w:t>
            </w:r>
          </w:p>
          <w:p w:rsidR="00E74832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839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E74832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839" w:rsidRDefault="00E7483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E74832" w:rsidRDefault="00E74832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E74832" w:rsidRDefault="00E74832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839" w:rsidRDefault="00E74832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:rsidR="00E74832" w:rsidRDefault="00E748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E74832" w:rsidRDefault="00E7483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1, 31, 35, 40, 36, 6.</w:t>
            </w:r>
          </w:p>
          <w:p w:rsidR="00E74832" w:rsidRDefault="00E7483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E74832" w:rsidRDefault="00E7483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:rsidR="00E74832" w:rsidRDefault="00E748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7, 23, 26, 22, 18, 14, 10.</w:t>
            </w:r>
          </w:p>
          <w:p w:rsidR="00E74832" w:rsidRDefault="00E7483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E74832" w:rsidRDefault="00E74832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1 - 3 </w:t>
            </w:r>
          </w:p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23 - 31 Cap X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E74832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E74832" w:rsidRDefault="00E74832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26 - 36 </w:t>
            </w:r>
          </w:p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6 - 10 Cap Y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E74832" w:rsidTr="007E69AB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839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E74832" w:rsidRDefault="00E74832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  <w:p w:rsidR="00E74832" w:rsidRDefault="00E74832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 5 </w:t>
            </w:r>
          </w:p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B53EFA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839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E74832" w:rsidRDefault="00E74832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şi 8</w:t>
            </w:r>
          </w:p>
          <w:p w:rsidR="00E74832" w:rsidRDefault="00E74832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  <w:p w:rsidR="00E74832" w:rsidRDefault="00E7483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 -</w:t>
            </w:r>
          </w:p>
          <w:p w:rsidR="00E74832" w:rsidRDefault="00E7483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  <w:p w:rsidR="00E74832" w:rsidRDefault="00E7483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839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E74832" w:rsidRDefault="00E74832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37+100</w:t>
            </w:r>
          </w:p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611B7" w:rsidRDefault="00E74832" w:rsidP="007E69AB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611B7">
              <w:rPr>
                <w:b/>
                <w:bCs/>
                <w:i/>
                <w:color w:val="000000"/>
                <w:sz w:val="20"/>
                <w:lang w:val="ro-RO"/>
              </w:rPr>
              <w:t>Interzis circulația  locomotivelor cuplate.</w:t>
            </w:r>
          </w:p>
        </w:tc>
      </w:tr>
      <w:tr w:rsidR="00E74832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37+900</w:t>
            </w:r>
          </w:p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38+950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839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E74832" w:rsidRDefault="00E74832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37+900</w:t>
            </w:r>
          </w:p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38+950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611B7" w:rsidRDefault="00E74832" w:rsidP="007E69AB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E74832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5000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E74832" w:rsidRDefault="00E74832" w:rsidP="00D5000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40+200</w:t>
            </w:r>
          </w:p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E74832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E74832" w:rsidRDefault="00E74832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41+550</w:t>
            </w:r>
          </w:p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74832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839" w:rsidRDefault="00E74832" w:rsidP="007E69A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E74832" w:rsidRDefault="00E74832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B25AA" w:rsidRDefault="00E74832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74832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B3DC4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120</w:t>
            </w:r>
          </w:p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E74832" w:rsidRDefault="00E74832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B3DC4" w:rsidRDefault="00E74832" w:rsidP="007E69AB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E74832" w:rsidRPr="00F11CE2" w:rsidRDefault="00E74832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11CE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7E69AB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839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:rsidR="00E74832" w:rsidRDefault="00E74832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2 </w:t>
            </w:r>
          </w:p>
          <w:p w:rsidR="00E74832" w:rsidRDefault="00E74832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B53EFA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839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839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:rsidR="00E74832" w:rsidRDefault="00E74832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22</w:t>
            </w:r>
          </w:p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E74832" w:rsidRPr="00260477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B53EFA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839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E74832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839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E74832" w:rsidRDefault="00E74832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839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sch. nr. 5, 9, TDJ 13 / 17, sch. nr. 21 și diagonalele </w:t>
            </w:r>
          </w:p>
          <w:p w:rsidR="00E74832" w:rsidRDefault="00E74832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3 - 5 și 17 - 23.</w:t>
            </w:r>
          </w:p>
          <w:p w:rsidR="00E74832" w:rsidRDefault="00E74832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E74832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839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E74832" w:rsidRDefault="00E74832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839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primiri - expedieri. </w:t>
            </w:r>
          </w:p>
        </w:tc>
      </w:tr>
      <w:tr w:rsidR="00E74832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839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 -</w:t>
            </w:r>
          </w:p>
          <w:p w:rsidR="00E74832" w:rsidRDefault="00E74832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și</w:t>
            </w:r>
          </w:p>
          <w:p w:rsidR="00E74832" w:rsidRDefault="00E74832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E74832" w:rsidRDefault="00E74832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3 și 23 și diagonalele 23 - 17 și 3 - 5.</w:t>
            </w:r>
          </w:p>
          <w:p w:rsidR="00E74832" w:rsidRDefault="00E74832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E74832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56+500</w:t>
            </w:r>
          </w:p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-</w:t>
            </w:r>
          </w:p>
          <w:p w:rsidR="00E74832" w:rsidRDefault="00E74832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Tr="007E69AB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Cârbeşti</w:t>
            </w:r>
          </w:p>
          <w:p w:rsidR="00E74832" w:rsidRDefault="00E74832" w:rsidP="007E69AB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</w:t>
            </w:r>
          </w:p>
          <w:p w:rsidR="00E74832" w:rsidRDefault="00E74832" w:rsidP="007E69AB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B53EFA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839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7E69AB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63+500</w:t>
            </w:r>
          </w:p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Cârbeşti -</w:t>
            </w:r>
          </w:p>
          <w:p w:rsidR="00E74832" w:rsidRDefault="00E74832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839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Tr="007E69AB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Amaradia </w:t>
            </w:r>
          </w:p>
          <w:p w:rsidR="00E74832" w:rsidRDefault="00E74832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:rsidR="00E74832" w:rsidRDefault="00E74832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:rsidR="00E74832" w:rsidRDefault="00E74832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839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7E69AB">
        <w:trPr>
          <w:cantSplit/>
          <w:trHeight w:val="77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69+570</w:t>
            </w:r>
          </w:p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69+620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:rsidR="00E74832" w:rsidRDefault="00E74832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 / 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839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3 - 10.</w:t>
            </w:r>
          </w:p>
          <w:p w:rsidR="00E74832" w:rsidRDefault="00E74832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E74832" w:rsidTr="007E69AB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:rsidR="00E74832" w:rsidRDefault="00E74832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13, 27, </w:t>
            </w:r>
          </w:p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839" w:rsidRDefault="00E74832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4 - 10.</w:t>
            </w:r>
          </w:p>
        </w:tc>
      </w:tr>
    </w:tbl>
    <w:p w:rsidR="00E74832" w:rsidRDefault="00E74832">
      <w:pPr>
        <w:spacing w:after="40" w:line="192" w:lineRule="auto"/>
        <w:ind w:right="57"/>
        <w:rPr>
          <w:sz w:val="20"/>
          <w:lang w:val="ro-RO"/>
        </w:rPr>
      </w:pPr>
    </w:p>
    <w:p w:rsidR="00E74832" w:rsidRDefault="00E74832" w:rsidP="00EF6A64">
      <w:pPr>
        <w:pStyle w:val="Heading1"/>
        <w:spacing w:line="360" w:lineRule="auto"/>
      </w:pPr>
      <w:r>
        <w:t>LINIA 144</w:t>
      </w:r>
    </w:p>
    <w:p w:rsidR="00E74832" w:rsidRDefault="00E74832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E74832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:rsidR="00E74832" w:rsidRDefault="00E748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A0087" w:rsidRDefault="00E748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C061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74832" w:rsidRDefault="00E74832" w:rsidP="002075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:rsidR="00E74832" w:rsidRDefault="00E74832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 47.</w:t>
            </w:r>
          </w:p>
          <w:p w:rsidR="00E74832" w:rsidRDefault="00E74832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E74832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72A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Gura Motrului - Turceni și St. Turceni</w:t>
            </w:r>
          </w:p>
          <w:p w:rsidR="00E74832" w:rsidRDefault="00E74832" w:rsidP="00272A1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72A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11+850</w:t>
            </w:r>
          </w:p>
          <w:p w:rsidR="00E74832" w:rsidRDefault="00E74832" w:rsidP="00272A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74832" w:rsidRDefault="00E74832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E74832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A0087" w:rsidRDefault="00E748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74832" w:rsidRDefault="00E7483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E74832" w:rsidRDefault="00E74832" w:rsidP="006F78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:rsidR="00E74832" w:rsidRDefault="00E748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A0087" w:rsidRDefault="00E748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28, 18, 14, 12, 6 </w:t>
            </w:r>
          </w:p>
          <w:p w:rsidR="00E74832" w:rsidRDefault="00E7483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:rsidR="00E74832" w:rsidRDefault="00E7483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A0087" w:rsidRDefault="00E748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74832" w:rsidRDefault="00E74832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74832" w:rsidRDefault="00E748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15350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direcția Borăscu.</w:t>
            </w:r>
          </w:p>
        </w:tc>
      </w:tr>
      <w:tr w:rsidR="00E74832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A0087" w:rsidRDefault="00E748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74832" w:rsidRDefault="00E74832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74832" w:rsidRDefault="00E74832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06AF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657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E74832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74832" w:rsidRDefault="00E7483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47</w:t>
            </w:r>
          </w:p>
          <w:p w:rsidR="00E74832" w:rsidRDefault="00E748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839" w:rsidRDefault="00E748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linia 4 până la axa staţiei Turceni. </w:t>
            </w:r>
          </w:p>
        </w:tc>
      </w:tr>
      <w:tr w:rsidR="00E74832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74832" w:rsidRDefault="00E74832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74832" w:rsidRDefault="00E74832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839" w:rsidRDefault="00E74832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E74832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A0087" w:rsidRDefault="00E748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D786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74832" w:rsidRDefault="00E74832" w:rsidP="00410C0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74832" w:rsidRDefault="00E74832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A0087" w:rsidRDefault="00E74832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A0087" w:rsidRDefault="00E748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E74832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A0087" w:rsidRDefault="00E748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74832" w:rsidRDefault="00E74832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74832" w:rsidRDefault="00E74832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A0087" w:rsidRDefault="00E748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E74832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A0087" w:rsidRDefault="00E748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74832" w:rsidRDefault="00E74832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74832" w:rsidRDefault="00E74832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E74832" w:rsidRDefault="00E74832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E74832" w:rsidRDefault="00E74832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</w:t>
            </w:r>
          </w:p>
          <w:p w:rsidR="00E74832" w:rsidRDefault="00E74832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E74832" w:rsidRDefault="00E74832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53 / 59 și </w:t>
            </w:r>
          </w:p>
          <w:p w:rsidR="00E74832" w:rsidRDefault="00E74832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E74832" w:rsidRDefault="00E74832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A0087" w:rsidRDefault="00E74832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A0087" w:rsidRDefault="00E74832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E74832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A0087" w:rsidRDefault="00E748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74832" w:rsidRDefault="00E74832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74832" w:rsidRDefault="00E74832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A0087" w:rsidRDefault="00E74832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E74832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A0087" w:rsidRDefault="00E748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74832" w:rsidRDefault="00E74832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6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A0087" w:rsidRDefault="00E74832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E74832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A0087" w:rsidRDefault="00E748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74832" w:rsidRDefault="00E7483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74832" w:rsidRDefault="00E748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E74832" w:rsidRDefault="00E748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A0087" w:rsidRDefault="00E748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A0087" w:rsidRDefault="00E748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 Cap Y.</w:t>
            </w:r>
          </w:p>
        </w:tc>
      </w:tr>
      <w:tr w:rsidR="00E74832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A0087" w:rsidRDefault="00E748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74832" w:rsidRDefault="00E74832" w:rsidP="00493BA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A0087" w:rsidRDefault="00E748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A0087" w:rsidRDefault="00E748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A0087" w:rsidRDefault="00E748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E451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74832" w:rsidRDefault="00E74832" w:rsidP="00376D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A0087" w:rsidRDefault="00E74832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A0087" w:rsidRDefault="00E74832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E451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A0087" w:rsidRDefault="00E748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74832" w:rsidRDefault="00E7483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74832" w:rsidRDefault="00E748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A0087" w:rsidRDefault="00E748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A0087" w:rsidRDefault="00E748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 Cap Y.</w:t>
            </w:r>
          </w:p>
        </w:tc>
      </w:tr>
      <w:tr w:rsidR="00E74832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A0087" w:rsidRDefault="00E748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E74832" w:rsidRDefault="00E74832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74832" w:rsidRDefault="00E74832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E74832" w:rsidRDefault="00E74832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:rsidR="00E74832" w:rsidRDefault="00E74832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E74832" w:rsidRDefault="00E74832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A0087" w:rsidRDefault="00E748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E74832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18+150</w:t>
            </w:r>
          </w:p>
          <w:p w:rsidR="00E74832" w:rsidRDefault="00E748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19+150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A0087" w:rsidRDefault="00E748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E74832" w:rsidRDefault="00E74832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A0087" w:rsidRDefault="00E748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21+000</w:t>
            </w:r>
          </w:p>
          <w:p w:rsidR="00E74832" w:rsidRDefault="00E748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A0087" w:rsidRDefault="00E748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828A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E74832" w:rsidRDefault="00E74832" w:rsidP="003828A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A0087" w:rsidRDefault="00E748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22+238</w:t>
            </w:r>
          </w:p>
          <w:p w:rsidR="00E74832" w:rsidRDefault="00E748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E74832" w:rsidRDefault="00E7483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:rsidR="00E74832" w:rsidRDefault="00E7483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74832" w:rsidRDefault="00E7483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 și 4.</w:t>
            </w:r>
          </w:p>
        </w:tc>
      </w:tr>
      <w:tr w:rsidR="00E74832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538F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E74832" w:rsidRDefault="00E74832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:rsidR="00E74832" w:rsidRDefault="00E74832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E74832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A0087" w:rsidRDefault="00E748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E74832" w:rsidRDefault="00E7483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E74832" w:rsidRDefault="00E7483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E74832" w:rsidRPr="00DA0087" w:rsidRDefault="00E748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A0087" w:rsidRDefault="00E748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26+300</w:t>
            </w:r>
          </w:p>
          <w:p w:rsidR="00E74832" w:rsidRDefault="00E748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A0087" w:rsidRDefault="00E748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E74832" w:rsidRDefault="00E7483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E74832" w:rsidRPr="00DA0087" w:rsidRDefault="00E748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A0087" w:rsidRDefault="00E748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28+350</w:t>
            </w:r>
          </w:p>
          <w:p w:rsidR="00E74832" w:rsidRDefault="00E748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A0087" w:rsidRDefault="00E748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E74832" w:rsidRDefault="00E74832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E74832" w:rsidRPr="00DA0087" w:rsidRDefault="00E748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A0087" w:rsidRDefault="00E748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74832" w:rsidRDefault="00E7483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cu două locomotive cuplate.</w:t>
            </w:r>
          </w:p>
        </w:tc>
      </w:tr>
      <w:tr w:rsidR="00E74832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  <w:p w:rsidR="00E74832" w:rsidRDefault="00E748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E74832" w:rsidRDefault="00E74832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E74832" w:rsidRPr="00DA0087" w:rsidRDefault="00E748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A0087" w:rsidRDefault="00E748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914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  <w:p w:rsidR="00E74832" w:rsidRDefault="00E7483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74832" w:rsidRDefault="00E74832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11, 15 17, 19 </w:t>
            </w:r>
          </w:p>
          <w:p w:rsidR="00E74832" w:rsidRDefault="00E74832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A0087" w:rsidRDefault="00E74832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A0087" w:rsidRDefault="00E748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și 7.</w:t>
            </w:r>
          </w:p>
        </w:tc>
      </w:tr>
      <w:tr w:rsidR="00E74832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C2C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</w:t>
            </w:r>
          </w:p>
          <w:p w:rsidR="00E74832" w:rsidRDefault="00E74832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1,</w:t>
            </w:r>
          </w:p>
          <w:p w:rsidR="00E74832" w:rsidRDefault="00E74832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3 - 5 diag. </w:t>
            </w:r>
          </w:p>
          <w:p w:rsidR="00E74832" w:rsidRDefault="00E74832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4 - 8 </w:t>
            </w:r>
          </w:p>
          <w:p w:rsidR="00E74832" w:rsidRDefault="00E74832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74832" w:rsidRDefault="00E74832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E74832" w:rsidRDefault="00E74832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A0087" w:rsidRDefault="00E7483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 3 - 5 și 7.</w:t>
            </w:r>
          </w:p>
        </w:tc>
      </w:tr>
    </w:tbl>
    <w:p w:rsidR="00E74832" w:rsidRDefault="00E74832">
      <w:pPr>
        <w:spacing w:before="40" w:line="192" w:lineRule="auto"/>
        <w:ind w:right="57"/>
        <w:rPr>
          <w:sz w:val="20"/>
          <w:lang w:val="ro-RO"/>
        </w:rPr>
      </w:pPr>
    </w:p>
    <w:p w:rsidR="00E74832" w:rsidRDefault="00E74832" w:rsidP="00E56A6A">
      <w:pPr>
        <w:pStyle w:val="Heading1"/>
        <w:spacing w:line="360" w:lineRule="auto"/>
      </w:pPr>
      <w:r>
        <w:t>LINIA 200</w:t>
      </w:r>
    </w:p>
    <w:p w:rsidR="00E74832" w:rsidRDefault="00E74832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74832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Podu Mureș -</w:t>
            </w:r>
          </w:p>
          <w:p w:rsidR="00E74832" w:rsidRDefault="00E748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Coșlariu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32DF2" w:rsidRDefault="00E748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74832" w:rsidRDefault="00E7483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trenurile care circulă pe linia de legătură între Crăciunel - Sântimbru firele I și II.</w:t>
            </w:r>
          </w:p>
          <w:p w:rsidR="00E74832" w:rsidRDefault="00E7483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Vizibilitate trecere la nivel km 394+598.</w:t>
            </w:r>
          </w:p>
          <w:p w:rsidR="00E74832" w:rsidRDefault="00E7483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 poate accelera după trecerea locomotivei.</w:t>
            </w:r>
          </w:p>
        </w:tc>
      </w:tr>
      <w:tr w:rsidR="00E74832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Aurel Vlaicu -</w:t>
            </w:r>
          </w:p>
          <w:p w:rsidR="00E74832" w:rsidRDefault="00E748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Orăştie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447+800</w:t>
            </w:r>
          </w:p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447+900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74832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32DF2" w:rsidRDefault="00E748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:rsidR="00E74832" w:rsidRDefault="00E748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32DF2" w:rsidRDefault="00E748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716C0" w:rsidRDefault="00E7483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Pozițiile kilometrice reprezintă axele stațiilor.</w:t>
            </w:r>
          </w:p>
        </w:tc>
      </w:tr>
      <w:tr w:rsidR="00E74832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Mintia</w:t>
            </w:r>
          </w:p>
          <w:p w:rsidR="00E74832" w:rsidRDefault="00E748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32DF2" w:rsidRDefault="00E748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4832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32DF2" w:rsidRDefault="00E748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Mintia -</w:t>
            </w:r>
          </w:p>
          <w:p w:rsidR="00E74832" w:rsidRDefault="00E748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490+800</w:t>
            </w:r>
          </w:p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32DF2" w:rsidRDefault="00E748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2058A" w:rsidRDefault="00E7483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E74832" w:rsidRPr="00F716C0" w:rsidRDefault="00E7483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provizoriu.</w:t>
            </w:r>
          </w:p>
        </w:tc>
      </w:tr>
      <w:tr w:rsidR="00E74832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496+700</w:t>
            </w:r>
          </w:p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497+700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32DF2" w:rsidRDefault="00E748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 -</w:t>
            </w:r>
          </w:p>
          <w:p w:rsidR="00E74832" w:rsidRDefault="00E748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74832" w:rsidTr="009640F4">
        <w:trPr>
          <w:cantSplit/>
          <w:trHeight w:val="24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32DF2" w:rsidRDefault="00E748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:rsidR="00E74832" w:rsidRDefault="00E748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11 spre</w:t>
            </w:r>
          </w:p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staţie </w:t>
            </w:r>
          </w:p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250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32DF2" w:rsidRDefault="00E748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32DF2" w:rsidRDefault="00E748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716C0" w:rsidRDefault="00E7483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4832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32DF2" w:rsidRDefault="00E748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:rsidR="00E74832" w:rsidRDefault="00E748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32DF2" w:rsidRDefault="00E748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716C0" w:rsidRDefault="00E7483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4832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32DF2" w:rsidRDefault="00E748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E74832" w:rsidRDefault="00E748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și 3 directe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32DF2" w:rsidRDefault="00E748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716C0" w:rsidRDefault="00E7483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4832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E74832" w:rsidRDefault="00E748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716C0" w:rsidRDefault="00E7483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E74832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E74832" w:rsidRDefault="00E748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74832" w:rsidRPr="00F716C0" w:rsidRDefault="00E7483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X.</w:t>
            </w:r>
          </w:p>
        </w:tc>
      </w:tr>
      <w:tr w:rsidR="00E74832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32DF2" w:rsidRDefault="00E748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E74832" w:rsidRDefault="00E748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1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4832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32DF2" w:rsidRDefault="00E748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E74832" w:rsidRDefault="00E748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E74832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32DF2" w:rsidRDefault="00E748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E74832" w:rsidRDefault="00E748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74832" w:rsidRDefault="00E7483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Y.</w:t>
            </w:r>
          </w:p>
        </w:tc>
      </w:tr>
      <w:tr w:rsidR="00E74832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Săvîrșin</w:t>
            </w:r>
          </w:p>
          <w:p w:rsidR="00E74832" w:rsidRDefault="00E748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32DF2" w:rsidRDefault="00E748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32DF2" w:rsidRDefault="00E748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4832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:rsidR="00E74832" w:rsidRDefault="00E748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 - variantă provizorie.</w:t>
            </w:r>
          </w:p>
        </w:tc>
      </w:tr>
      <w:tr w:rsidR="00E74832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Vărădia</w:t>
            </w:r>
          </w:p>
          <w:p w:rsidR="00E74832" w:rsidRDefault="00E748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4832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559+300</w:t>
            </w:r>
          </w:p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:rsidR="00E74832" w:rsidRDefault="00E748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Bătuţa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74832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562+520</w:t>
            </w:r>
          </w:p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32DF2" w:rsidRDefault="00E748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Bătuţa </w:t>
            </w:r>
          </w:p>
          <w:p w:rsidR="00E74832" w:rsidRDefault="00E748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32DF2" w:rsidRDefault="00E748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32DF2" w:rsidRDefault="00E748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716C0" w:rsidRDefault="00E7483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74832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:rsidR="00E74832" w:rsidRDefault="00E748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32DF2" w:rsidRDefault="00E748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32DF2" w:rsidRDefault="00E748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74832" w:rsidRDefault="00E7483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E74832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32DF2" w:rsidRDefault="00E748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:rsidR="00E74832" w:rsidRDefault="00E748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32DF2" w:rsidRDefault="00E74832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32DF2" w:rsidRDefault="00E748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716C0" w:rsidRDefault="00E7483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  <w:tr w:rsidR="00E74832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574+350</w:t>
            </w:r>
          </w:p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32DF2" w:rsidRDefault="00E748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Bârzava Nouă - </w:t>
            </w:r>
          </w:p>
          <w:p w:rsidR="00E74832" w:rsidRDefault="00E748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Milova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574+350</w:t>
            </w:r>
          </w:p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32DF2" w:rsidRDefault="00E748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4832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634+150</w:t>
            </w:r>
          </w:p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634+350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Arad - </w:t>
            </w:r>
          </w:p>
          <w:p w:rsidR="00E74832" w:rsidRDefault="00E7483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Sofronea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:rsidR="00E74832" w:rsidRDefault="00E74832" w:rsidP="00623FF6">
      <w:pPr>
        <w:spacing w:before="40" w:after="40" w:line="192" w:lineRule="auto"/>
        <w:ind w:right="57"/>
        <w:rPr>
          <w:lang w:val="ro-RO"/>
        </w:rPr>
      </w:pPr>
    </w:p>
    <w:p w:rsidR="00E74832" w:rsidRDefault="00E74832" w:rsidP="006D4098">
      <w:pPr>
        <w:pStyle w:val="Heading1"/>
        <w:spacing w:line="360" w:lineRule="auto"/>
      </w:pPr>
      <w:r>
        <w:t>LINIA 201</w:t>
      </w:r>
    </w:p>
    <w:p w:rsidR="00E74832" w:rsidRDefault="00E74832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E74832" w:rsidTr="00A64159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937B4" w:rsidRDefault="00E74832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E74832" w:rsidRDefault="00E74832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E74832" w:rsidRDefault="00E74832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:rsidR="00E74832" w:rsidRDefault="00E74832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:rsidR="00E74832" w:rsidRDefault="00E74832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937B4" w:rsidRDefault="00E74832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937B4" w:rsidRDefault="00E74832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2F0812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937B4" w:rsidRDefault="00E74832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E74832" w:rsidRDefault="00E74832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74832" w:rsidRDefault="00E74832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937B4" w:rsidRDefault="00E74832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</w:tbl>
    <w:p w:rsidR="00E74832" w:rsidRDefault="00E74832">
      <w:pPr>
        <w:spacing w:before="40" w:after="40" w:line="192" w:lineRule="auto"/>
        <w:ind w:right="57"/>
        <w:rPr>
          <w:sz w:val="20"/>
          <w:lang w:val="ro-RO"/>
        </w:rPr>
      </w:pPr>
    </w:p>
    <w:p w:rsidR="00E74832" w:rsidRDefault="00E74832" w:rsidP="002A4CB1">
      <w:pPr>
        <w:pStyle w:val="Heading1"/>
        <w:spacing w:line="360" w:lineRule="auto"/>
      </w:pPr>
      <w:r>
        <w:t>LINIA 203</w:t>
      </w:r>
    </w:p>
    <w:p w:rsidR="00E74832" w:rsidRDefault="00E74832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E74832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36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205+800</w:t>
            </w:r>
          </w:p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205+850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E3DE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E74832" w:rsidRPr="007126D7" w:rsidRDefault="00E748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65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2.</w:t>
            </w:r>
          </w:p>
          <w:p w:rsidR="00E74832" w:rsidRDefault="00E7483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E74832" w:rsidRPr="007126D7" w:rsidRDefault="00E7483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E74832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36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910D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E74832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65 </w:t>
            </w:r>
          </w:p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74832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36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E74832" w:rsidRPr="007126D7" w:rsidRDefault="00E74832" w:rsidP="0071249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74832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36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EF73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E74832" w:rsidRPr="007126D7" w:rsidRDefault="00E748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E74832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27 / 29, 35 / 39 </w:t>
            </w:r>
          </w:p>
          <w:p w:rsidR="00E74832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liniile de la </w:t>
            </w:r>
          </w:p>
          <w:p w:rsidR="00E74832" w:rsidRPr="007126D7" w:rsidRDefault="00E7483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 la 11.</w:t>
            </w:r>
          </w:p>
        </w:tc>
      </w:tr>
      <w:tr w:rsidR="00E74832" w:rsidRPr="007126D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36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P</w:t>
            </w:r>
            <w:r>
              <w:rPr>
                <w:b/>
                <w:bCs/>
                <w:color w:val="000000"/>
                <w:sz w:val="20"/>
                <w:lang w:val="ro-RO"/>
              </w:rPr>
              <w:t>iatra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Olt</w:t>
            </w:r>
          </w:p>
          <w:p w:rsidR="00E74832" w:rsidRPr="007126D7" w:rsidRDefault="00E7483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E74832" w:rsidRDefault="00E748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/ 22,</w:t>
            </w:r>
          </w:p>
          <w:p w:rsidR="00E74832" w:rsidRDefault="00E748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26 32, 34,</w:t>
            </w:r>
          </w:p>
          <w:p w:rsidR="00E74832" w:rsidRPr="007126D7" w:rsidRDefault="00E748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afectarea liniilor 4 - 11.</w:t>
            </w:r>
          </w:p>
        </w:tc>
      </w:tr>
      <w:tr w:rsidR="00E74832" w:rsidRPr="007126D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36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206+400</w:t>
            </w:r>
          </w:p>
          <w:p w:rsidR="00E74832" w:rsidRPr="007126D7" w:rsidRDefault="00E748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206+700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Piatra Olt -</w:t>
            </w:r>
          </w:p>
          <w:p w:rsidR="00E74832" w:rsidRDefault="00E74832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  <w:r>
              <w:rPr>
                <w:b/>
                <w:bCs/>
                <w:color w:val="000000"/>
                <w:sz w:val="20"/>
                <w:lang w:val="ro-RO"/>
              </w:rPr>
              <w:t>,</w:t>
            </w:r>
          </w:p>
          <w:p w:rsidR="00E74832" w:rsidRDefault="00E74832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 SI 025 Piatra Olt,</w:t>
            </w:r>
          </w:p>
          <w:p w:rsidR="00E74832" w:rsidRDefault="00E74832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74832" w:rsidRPr="007126D7" w:rsidTr="00513088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36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214+880</w:t>
            </w:r>
          </w:p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Piatra Olt -</w:t>
            </w:r>
          </w:p>
          <w:p w:rsidR="00E74832" w:rsidRPr="007126D7" w:rsidRDefault="00E748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E74832" w:rsidRPr="007126D7" w:rsidRDefault="00E74832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E74832" w:rsidRPr="00744E17" w:rsidRDefault="00E7483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74832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36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220+445</w:t>
            </w:r>
          </w:p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E74832" w:rsidRPr="007126D7" w:rsidRDefault="00E74832" w:rsidP="00DD18C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E74832" w:rsidRPr="007126D7" w:rsidRDefault="00E74832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E74832" w:rsidRPr="00744E17" w:rsidRDefault="00E7483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74832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36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221+075</w:t>
            </w:r>
          </w:p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E74832" w:rsidRPr="007126D7" w:rsidRDefault="00E74832" w:rsidP="004D44C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E74832" w:rsidRPr="007126D7" w:rsidRDefault="00E74832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E74832" w:rsidRPr="008F5A6B" w:rsidRDefault="00E7483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74832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36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228+720</w:t>
            </w:r>
          </w:p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Strejeşti -</w:t>
            </w:r>
          </w:p>
          <w:p w:rsidR="00E74832" w:rsidRPr="007126D7" w:rsidRDefault="00E748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E74832" w:rsidRPr="007126D7" w:rsidRDefault="00E74832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E74832" w:rsidRPr="00744E17" w:rsidRDefault="00E7483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74832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36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241+940</w:t>
            </w:r>
          </w:p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E74832" w:rsidRPr="007126D7" w:rsidRDefault="00E748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E74832" w:rsidRPr="007126D7" w:rsidRDefault="00E74832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E74832" w:rsidRPr="00744E17" w:rsidRDefault="00E7483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74832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36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243+000</w:t>
            </w:r>
          </w:p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E74832" w:rsidRPr="007126D7" w:rsidRDefault="00E748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E74832" w:rsidRPr="007126D7" w:rsidRDefault="00E74832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E74832" w:rsidRPr="00744E17" w:rsidRDefault="00E7483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74832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36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249+040</w:t>
            </w:r>
          </w:p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E74832" w:rsidRPr="007126D7" w:rsidRDefault="00E748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E74832" w:rsidRPr="007126D7" w:rsidRDefault="00E74832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E74832" w:rsidRPr="00744E17" w:rsidRDefault="00E7483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74832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36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249+500</w:t>
            </w:r>
          </w:p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E74832" w:rsidRPr="007126D7" w:rsidRDefault="00E748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E74832" w:rsidRPr="007126D7" w:rsidRDefault="00E74832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E74832" w:rsidRPr="00744E17" w:rsidRDefault="00E7483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74832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36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251+060</w:t>
            </w:r>
          </w:p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:rsidR="00E74832" w:rsidRPr="007126D7" w:rsidRDefault="00E748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E74832" w:rsidRPr="007126D7" w:rsidRDefault="00E74832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E74832" w:rsidRPr="00744E17" w:rsidRDefault="00E7483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74832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36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251+665</w:t>
            </w:r>
          </w:p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:rsidR="00E74832" w:rsidRPr="007126D7" w:rsidRDefault="00E748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E74832" w:rsidRPr="007126D7" w:rsidRDefault="00E74832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E74832" w:rsidRPr="00744E17" w:rsidRDefault="00E7483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74832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36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251+700</w:t>
            </w:r>
          </w:p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253+032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87656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:rsidR="00E74832" w:rsidRPr="007126D7" w:rsidRDefault="00E74832" w:rsidP="0087656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B604BB" w:rsidRDefault="00E74832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604BB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E74832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36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  <w:p w:rsidR="00E74832" w:rsidRPr="007126D7" w:rsidRDefault="00E748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3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93BAB" w:rsidRDefault="00E74832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la liniile 2 și 3, Cap X, primiri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-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expedieri.</w:t>
            </w:r>
          </w:p>
        </w:tc>
      </w:tr>
      <w:tr w:rsidR="00E74832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36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E74832" w:rsidRPr="007126D7" w:rsidRDefault="00E74832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13EC0" w:rsidRDefault="00E74832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74832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36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E74832" w:rsidRPr="007126D7" w:rsidRDefault="00E748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E74832" w:rsidRPr="007126D7" w:rsidRDefault="00E74832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E74832" w:rsidRPr="00744E17" w:rsidRDefault="00E7483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74832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36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268+225</w:t>
            </w:r>
          </w:p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E74832" w:rsidRPr="007126D7" w:rsidRDefault="00E748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E74832" w:rsidRPr="007126D7" w:rsidRDefault="00E74832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E74832" w:rsidRPr="00744E17" w:rsidRDefault="00E7483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74832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36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269+145</w:t>
            </w:r>
          </w:p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E74832" w:rsidRPr="007126D7" w:rsidRDefault="00E748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E74832" w:rsidRPr="007126D7" w:rsidRDefault="00E74832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E74832" w:rsidRPr="00744E17" w:rsidRDefault="00E7483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74832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36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268+250</w:t>
            </w:r>
          </w:p>
          <w:p w:rsidR="00E74832" w:rsidRPr="007126D7" w:rsidRDefault="00E74832" w:rsidP="00A304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A304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E74832" w:rsidRPr="007126D7" w:rsidRDefault="00E74832" w:rsidP="00A304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304C8" w:rsidRDefault="00E74832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304C8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E74832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36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270+560</w:t>
            </w:r>
          </w:p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E74832" w:rsidRPr="007126D7" w:rsidRDefault="00E748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E74832" w:rsidRPr="007126D7" w:rsidRDefault="00E74832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E74832" w:rsidRPr="00744E17" w:rsidRDefault="00E7483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74832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36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272+750</w:t>
            </w:r>
          </w:p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E74832" w:rsidRPr="007126D7" w:rsidRDefault="00E74832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9314B" w:rsidRDefault="00E74832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Peste sch. 5 și 11.</w:t>
            </w:r>
          </w:p>
          <w:p w:rsidR="00E74832" w:rsidRDefault="00E74832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E74832" w:rsidRPr="007126D7" w:rsidTr="007126D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36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E74832" w:rsidRPr="007126D7" w:rsidRDefault="00E748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X, liniile 4, 5 şi 6</w:t>
            </w:r>
          </w:p>
          <w:p w:rsidR="00E74832" w:rsidRPr="007126D7" w:rsidRDefault="00E748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de la </w:t>
            </w:r>
          </w:p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axa staţiei </w:t>
            </w:r>
          </w:p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la </w:t>
            </w:r>
          </w:p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marca </w:t>
            </w:r>
          </w:p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74832" w:rsidRPr="007126D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36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E74832" w:rsidRPr="007126D7" w:rsidRDefault="00E748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:rsidR="00E74832" w:rsidRPr="007126D7" w:rsidRDefault="00E74832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 10, </w:t>
            </w:r>
          </w:p>
          <w:p w:rsidR="00E74832" w:rsidRPr="007126D7" w:rsidRDefault="00E74832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12, 26 </w:t>
            </w:r>
          </w:p>
          <w:p w:rsidR="00E74832" w:rsidRPr="007126D7" w:rsidRDefault="00E74832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afectarea liniilor CET </w:t>
            </w:r>
          </w:p>
          <w:p w:rsidR="00E74832" w:rsidRPr="007126D7" w:rsidRDefault="00E7483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şi de la 4 - 7.</w:t>
            </w:r>
          </w:p>
        </w:tc>
      </w:tr>
      <w:tr w:rsidR="00E74832" w:rsidRPr="007126D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36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279+000</w:t>
            </w:r>
          </w:p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282+400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E74832" w:rsidRDefault="00E748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Govora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și</w:t>
            </w:r>
          </w:p>
          <w:p w:rsidR="00E74832" w:rsidRDefault="00E748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Govora și Govora -</w:t>
            </w:r>
          </w:p>
          <w:p w:rsidR="00E74832" w:rsidRPr="007126D7" w:rsidRDefault="00E748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Râureni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74832" w:rsidRPr="007126D7" w:rsidTr="007126D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36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:rsidR="00E74832" w:rsidRPr="007126D7" w:rsidRDefault="00E748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E74832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E74832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5, 7, </w:t>
            </w:r>
          </w:p>
          <w:p w:rsidR="00E74832" w:rsidRPr="007126D7" w:rsidRDefault="00E74832" w:rsidP="0045318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74832" w:rsidRPr="007126D7" w:rsidRDefault="00E7483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și 6, Cap X.</w:t>
            </w:r>
          </w:p>
        </w:tc>
      </w:tr>
      <w:tr w:rsidR="00E74832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36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:rsidR="00E74832" w:rsidRPr="007126D7" w:rsidRDefault="00E7483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E74832" w:rsidRDefault="00E74832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E74832" w:rsidRDefault="00E74832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2, 6, </w:t>
            </w:r>
          </w:p>
          <w:p w:rsidR="00E74832" w:rsidRDefault="00E74832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12, 14, 18, 20, 22, 24, 28, </w:t>
            </w:r>
          </w:p>
          <w:p w:rsidR="00E74832" w:rsidRDefault="00E74832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E74832" w:rsidRDefault="00E74832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 / 34,</w:t>
            </w:r>
          </w:p>
          <w:p w:rsidR="00E74832" w:rsidRDefault="00E74832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E74832" w:rsidRPr="007126D7" w:rsidRDefault="00E74832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74832" w:rsidRPr="007126D7" w:rsidRDefault="00E74832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linile 5 - 20. </w:t>
            </w:r>
          </w:p>
        </w:tc>
      </w:tr>
      <w:tr w:rsidR="00E74832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36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Râureni</w:t>
            </w:r>
          </w:p>
          <w:p w:rsidR="00E74832" w:rsidRPr="007126D7" w:rsidRDefault="00E74832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E74832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E74832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4 și 16, </w:t>
            </w:r>
          </w:p>
          <w:p w:rsidR="00E74832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 6/8,</w:t>
            </w:r>
          </w:p>
          <w:p w:rsidR="00E74832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10/12 </w:t>
            </w:r>
          </w:p>
          <w:p w:rsidR="00E74832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E74832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5F375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2 - 6,  Cap Y.</w:t>
            </w:r>
          </w:p>
        </w:tc>
      </w:tr>
      <w:tr w:rsidR="00E74832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36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Bujoreni</w:t>
            </w:r>
          </w:p>
          <w:p w:rsidR="00E74832" w:rsidRDefault="00E74832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linia 4 </w:t>
            </w:r>
          </w:p>
          <w:p w:rsidR="00E74832" w:rsidRDefault="00E74832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E74832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74832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36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Bujoreni -</w:t>
            </w:r>
          </w:p>
          <w:p w:rsidR="00E74832" w:rsidRPr="007126D7" w:rsidRDefault="00E7483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300+654</w:t>
            </w:r>
          </w:p>
          <w:p w:rsidR="00E74832" w:rsidRPr="007126D7" w:rsidRDefault="00E748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*Interzis circulaţia trenurilor care au în componenţă locomotive cuplate.</w:t>
            </w:r>
          </w:p>
          <w:p w:rsidR="00E74832" w:rsidRPr="007126D7" w:rsidRDefault="00E7483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74832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36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  <w:p w:rsidR="00E74832" w:rsidRDefault="00E7483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E74832" w:rsidRPr="007126D7" w:rsidRDefault="00E7483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E74832" w:rsidRDefault="00E74832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15,</w:t>
            </w:r>
          </w:p>
          <w:p w:rsidR="00E74832" w:rsidRDefault="00E748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:rsidR="00E74832" w:rsidRPr="007126D7" w:rsidRDefault="00E748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</w:p>
        </w:tc>
      </w:tr>
      <w:tr w:rsidR="00E74832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36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E74832" w:rsidRPr="007126D7" w:rsidRDefault="00E7483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Călimănești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303+560</w:t>
            </w:r>
          </w:p>
          <w:p w:rsidR="00E74832" w:rsidRDefault="00E748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303+960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513F7" w:rsidRDefault="00E74832" w:rsidP="005913D3">
            <w:pPr>
              <w:spacing w:before="40" w:after="40" w:line="360" w:lineRule="auto"/>
              <w:ind w:left="82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3513F7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E74832" w:rsidRPr="007126D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36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835</w:t>
            </w:r>
          </w:p>
          <w:p w:rsidR="00E74832" w:rsidRPr="007126D7" w:rsidRDefault="00E748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Cozia -</w:t>
            </w:r>
          </w:p>
          <w:p w:rsidR="00E74832" w:rsidRPr="007126D7" w:rsidRDefault="00E7483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74832" w:rsidRPr="007126D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36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332+400</w:t>
            </w:r>
          </w:p>
          <w:p w:rsidR="00E74832" w:rsidRPr="007126D7" w:rsidRDefault="00E748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332+700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:rsidR="00E74832" w:rsidRPr="007126D7" w:rsidRDefault="00E7483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Cornet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74832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36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Câineni</w:t>
            </w:r>
          </w:p>
          <w:p w:rsidR="00E74832" w:rsidRPr="007126D7" w:rsidRDefault="00E7483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E74832" w:rsidRPr="007126D7" w:rsidRDefault="00E7483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E74832" w:rsidRPr="007126D7" w:rsidRDefault="00E748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74832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36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Valea Mărului</w:t>
            </w:r>
          </w:p>
          <w:p w:rsidR="00E74832" w:rsidRPr="007126D7" w:rsidRDefault="00E7483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74832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36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363+600</w:t>
            </w:r>
          </w:p>
          <w:p w:rsidR="00E74832" w:rsidRPr="007126D7" w:rsidRDefault="00E748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366+600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913D3">
            <w:pPr>
              <w:spacing w:before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Valea Mărului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E74832" w:rsidRPr="007126D7" w:rsidRDefault="00E7483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74832" w:rsidRPr="007126D7" w:rsidTr="00DF325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36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 -</w:t>
            </w:r>
          </w:p>
          <w:p w:rsidR="00E74832" w:rsidRPr="007126D7" w:rsidRDefault="00E7483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2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75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  <w:p w:rsidR="00E74832" w:rsidRPr="007126D7" w:rsidRDefault="00E748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4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097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74832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36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E74832" w:rsidRPr="007126D7" w:rsidRDefault="00E7483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Sibiu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382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050</w:t>
            </w:r>
          </w:p>
          <w:p w:rsidR="00E74832" w:rsidRPr="007126D7" w:rsidRDefault="00E748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74832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36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9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800</w:t>
            </w:r>
          </w:p>
          <w:p w:rsidR="00E74832" w:rsidRPr="007126D7" w:rsidRDefault="00E748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</w:t>
            </w:r>
            <w:r w:rsidRPr="007126D7">
              <w:rPr>
                <w:b/>
                <w:bCs/>
                <w:color w:val="000000"/>
                <w:sz w:val="36"/>
                <w:lang w:val="ro-RO"/>
              </w:rPr>
              <w:t>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E74832" w:rsidRPr="007126D7" w:rsidRDefault="00E7483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Sibiu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74832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36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:rsidR="00E74832" w:rsidRPr="007126D7" w:rsidRDefault="00E748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E74832" w:rsidRPr="007126D7" w:rsidRDefault="00E74832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Sibiu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  <w:p w:rsidR="00E74832" w:rsidRPr="007126D7" w:rsidRDefault="00E7483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Protecţie muncitori</w:t>
            </w:r>
          </w:p>
        </w:tc>
      </w:tr>
      <w:tr w:rsidR="00E74832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36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Tălmaciu - </w:t>
            </w:r>
          </w:p>
          <w:p w:rsidR="00E74832" w:rsidRDefault="00E74832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Sibiu Triaj </w:t>
            </w:r>
          </w:p>
          <w:p w:rsidR="00E74832" w:rsidRDefault="00E74832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  <w:p w:rsidR="00E74832" w:rsidRDefault="00E74832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 linia 1 directă</w:t>
            </w:r>
          </w:p>
          <w:p w:rsidR="00E74832" w:rsidRDefault="00E74832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Sibiu Triaj </w:t>
            </w:r>
          </w:p>
          <w:p w:rsidR="00E74832" w:rsidRPr="007126D7" w:rsidRDefault="00E74832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604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:rsidR="00E74832" w:rsidRPr="007126D7" w:rsidRDefault="00E748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20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inductori de 1000 Hz </w:t>
            </w:r>
          </w:p>
          <w:p w:rsidR="00E74832" w:rsidRDefault="00E7483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 Cap X.</w:t>
            </w:r>
          </w:p>
        </w:tc>
      </w:tr>
      <w:tr w:rsidR="00E74832" w:rsidRPr="007126D7" w:rsidTr="00342C81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36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1 directă </w:t>
            </w:r>
          </w:p>
          <w:p w:rsidR="00E74832" w:rsidRDefault="00E7483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:rsidR="00E74832" w:rsidRPr="007126D7" w:rsidRDefault="00E7483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  <w:p w:rsidR="00E74832" w:rsidRPr="007126D7" w:rsidRDefault="00E748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74832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36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:rsidR="00E74832" w:rsidRPr="007126D7" w:rsidRDefault="00E7483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7 abătut</w:t>
            </w:r>
            <w:r>
              <w:rPr>
                <w:b/>
                <w:bCs/>
                <w:color w:val="000000"/>
                <w:sz w:val="20"/>
                <w:lang w:val="ro-RO"/>
              </w:rPr>
              <w:t>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74832" w:rsidRPr="007126D7" w:rsidTr="007126D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36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St. Sibiu </w:t>
            </w:r>
          </w:p>
          <w:p w:rsidR="00E74832" w:rsidRPr="007126D7" w:rsidRDefault="00E7483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toate apara-tele </w:t>
            </w:r>
          </w:p>
          <w:p w:rsidR="00E74832" w:rsidRPr="007126D7" w:rsidRDefault="00E748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E74832" w:rsidRDefault="00E74832" w:rsidP="000C2B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74832" w:rsidRPr="007126D7" w:rsidRDefault="00E74832" w:rsidP="000C2B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liniile 1 - 10 Sibiu.</w:t>
            </w:r>
          </w:p>
        </w:tc>
      </w:tr>
      <w:tr w:rsidR="00E74832" w:rsidRPr="007126D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36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</w:t>
            </w:r>
          </w:p>
          <w:p w:rsidR="00E74832" w:rsidRPr="007126D7" w:rsidRDefault="00E7483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74832" w:rsidRPr="007126D7" w:rsidTr="00600314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365DCA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Copșa Mică</w:t>
            </w:r>
          </w:p>
          <w:p w:rsidR="00E74832" w:rsidRPr="007126D7" w:rsidRDefault="00E7483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:rsidR="00E74832" w:rsidRDefault="00E748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22 </w:t>
            </w:r>
          </w:p>
          <w:p w:rsidR="00E74832" w:rsidRPr="007126D7" w:rsidRDefault="00E748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126D7" w:rsidRDefault="00E7483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E74832" w:rsidRDefault="00E7483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E74832" w:rsidRPr="007126D7" w:rsidRDefault="00E7483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5 - 9.</w:t>
            </w:r>
          </w:p>
        </w:tc>
      </w:tr>
    </w:tbl>
    <w:p w:rsidR="00E74832" w:rsidRDefault="00E74832" w:rsidP="000039F1">
      <w:pPr>
        <w:spacing w:before="40" w:after="40" w:line="192" w:lineRule="auto"/>
        <w:ind w:right="57"/>
        <w:rPr>
          <w:sz w:val="20"/>
          <w:lang w:val="ro-RO"/>
        </w:rPr>
      </w:pPr>
    </w:p>
    <w:p w:rsidR="00E74832" w:rsidRDefault="00E74832" w:rsidP="00CC0982">
      <w:pPr>
        <w:pStyle w:val="Heading1"/>
        <w:spacing w:line="360" w:lineRule="auto"/>
      </w:pPr>
      <w:r>
        <w:t>LINIA 205</w:t>
      </w:r>
    </w:p>
    <w:p w:rsidR="00E74832" w:rsidRDefault="00E74832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E74832" w:rsidTr="00E6188A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:rsidR="00E74832" w:rsidRPr="00985789" w:rsidRDefault="00E74832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E74832" w:rsidRDefault="00E7483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:rsidR="00E74832" w:rsidRDefault="00E7483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3437A" w:rsidRDefault="00E7483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847C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E74832" w:rsidTr="00003B0B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:rsidR="00E74832" w:rsidRDefault="00E7483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:rsidR="00E74832" w:rsidRDefault="00E74832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3437A" w:rsidRDefault="00E7483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4832" w:rsidTr="00966FA6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:rsidR="00E74832" w:rsidRDefault="00E7483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:rsidR="00E74832" w:rsidRDefault="00E74832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3437A" w:rsidRDefault="00E7483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74832" w:rsidRDefault="00E74832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74832" w:rsidRDefault="00E74832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E74832" w:rsidTr="00497A4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3437A" w:rsidRDefault="00E7483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E74832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3437A" w:rsidRDefault="00E7483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E74832" w:rsidRDefault="00E74832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1 şi 14.</w:t>
            </w:r>
          </w:p>
        </w:tc>
      </w:tr>
      <w:tr w:rsidR="00E74832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:rsidR="00E74832" w:rsidRDefault="00E7483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:rsidR="00E74832" w:rsidRDefault="00E74832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3437A" w:rsidRDefault="00E7483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74832" w:rsidRDefault="00E74832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74832" w:rsidRDefault="00E74832" w:rsidP="00F821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E74832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3437A" w:rsidRDefault="00E7483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8671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E74832" w:rsidTr="00511D3D">
        <w:trPr>
          <w:cantSplit/>
          <w:trHeight w:val="4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Vlădeni Ardeal</w:t>
            </w:r>
          </w:p>
          <w:p w:rsidR="00E74832" w:rsidRDefault="00E74832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3437A" w:rsidRDefault="00E7483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50762C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:rsidR="00E74832" w:rsidRDefault="00E74832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3437A" w:rsidRDefault="00E7483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50762C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:rsidR="00E74832" w:rsidRDefault="00E74832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3437A" w:rsidRDefault="00E7483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1355E6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:rsidR="00E74832" w:rsidRDefault="00E74832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3437A" w:rsidRDefault="00E7483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:rsidR="00E74832" w:rsidRDefault="00E74832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74832" w:rsidRDefault="00E7483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3437A" w:rsidRDefault="00E7483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:rsidR="00E74832" w:rsidRDefault="00E74832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E74832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:rsidR="00E74832" w:rsidRDefault="00E74832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3437A" w:rsidRDefault="00E7483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74832" w:rsidRDefault="00E74832">
      <w:pPr>
        <w:spacing w:before="40" w:after="40" w:line="192" w:lineRule="auto"/>
        <w:ind w:right="57"/>
        <w:rPr>
          <w:sz w:val="20"/>
          <w:lang w:val="ro-RO"/>
        </w:rPr>
      </w:pPr>
    </w:p>
    <w:p w:rsidR="00E74832" w:rsidRDefault="00E74832" w:rsidP="005B00A7">
      <w:pPr>
        <w:pStyle w:val="Heading1"/>
        <w:spacing w:line="360" w:lineRule="auto"/>
      </w:pPr>
      <w:r>
        <w:t>LINIA 218</w:t>
      </w:r>
    </w:p>
    <w:p w:rsidR="00E74832" w:rsidRDefault="00E74832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74832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F787F" w:rsidRDefault="00E7483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052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:rsidR="00E74832" w:rsidRDefault="00E74832" w:rsidP="005305A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65A98" w:rsidRDefault="00E7483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:rsidR="00E74832" w:rsidRPr="00465A98" w:rsidRDefault="00E7483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F787F" w:rsidRDefault="00E7483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D71" w:rsidRDefault="00E7483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RPr="00A8307A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365DCA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74832" w:rsidRPr="00A8307A" w:rsidRDefault="00E74832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:rsidR="00E74832" w:rsidRPr="00664FA3" w:rsidRDefault="00E74832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:rsidR="00E74832" w:rsidRDefault="00E74832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E74832" w:rsidRPr="00664FA3" w:rsidRDefault="00E74832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E74832" w:rsidRPr="00A8307A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365DCA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74832" w:rsidRPr="00A8307A" w:rsidRDefault="00E74832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64FA3" w:rsidRDefault="00E74832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:rsidR="00E74832" w:rsidRPr="00664FA3" w:rsidRDefault="00E74832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E74832" w:rsidRPr="00A8307A" w:rsidRDefault="00E74832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E74832" w:rsidRPr="00A8307A" w:rsidRDefault="00E74832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E74832" w:rsidRPr="00A8307A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365DCA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F40D2" w:rsidRDefault="00E74832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74832" w:rsidRPr="00A8307A" w:rsidRDefault="00E74832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F40D2" w:rsidRDefault="00E74832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F40D2" w:rsidRDefault="00E74832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E74832" w:rsidRPr="00A8307A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365DCA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F40D2" w:rsidRDefault="00E74832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74832" w:rsidRPr="00A8307A" w:rsidRDefault="00E74832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74832" w:rsidRPr="00A8307A" w:rsidRDefault="00E74832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F40D2" w:rsidRDefault="00E74832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F40D2" w:rsidRDefault="00E74832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E74832" w:rsidRPr="00A8307A" w:rsidTr="007B4F6A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365DCA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8307A" w:rsidRDefault="00E748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32832" w:rsidRDefault="00E748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74832" w:rsidRPr="00A8307A" w:rsidRDefault="00E74832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8307A" w:rsidRDefault="00E748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B4F6A" w:rsidRDefault="00E748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8307A" w:rsidRDefault="00E748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32832" w:rsidRDefault="00E748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:rsidR="00E74832" w:rsidRDefault="00E74832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E74832" w:rsidRPr="00A8307A" w:rsidRDefault="00E74832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E74832" w:rsidRPr="00A8307A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365DCA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B26991" w:rsidRDefault="00E74832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74832" w:rsidRPr="00A8307A" w:rsidRDefault="00E74832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B26991" w:rsidRDefault="00E74832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B26991" w:rsidRDefault="00E74832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:rsidR="00E74832" w:rsidRPr="00A8307A" w:rsidRDefault="00E74832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74832" w:rsidRPr="00A8307A" w:rsidTr="000D3BBC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365DCA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D3BBC" w:rsidRDefault="00E74832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74832" w:rsidRPr="00A8307A" w:rsidRDefault="00E74832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38,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D3BBC" w:rsidRDefault="00E74832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D3BBC" w:rsidRDefault="00E74832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E74832" w:rsidRPr="00A8307A" w:rsidTr="009658E6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365DCA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658E6" w:rsidRDefault="00E74832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74832" w:rsidRPr="00A8307A" w:rsidRDefault="00E74832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658E6" w:rsidRDefault="00E74832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658E6" w:rsidRDefault="00E74832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E74832" w:rsidRPr="00A8307A" w:rsidTr="00472E19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365DCA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72E19" w:rsidRDefault="00E74832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74832" w:rsidRPr="00A8307A" w:rsidRDefault="00E74832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34,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72E19" w:rsidRDefault="00E74832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72E19" w:rsidRDefault="00E74832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E74832" w:rsidRPr="00A8307A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365DCA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30A8D" w:rsidRDefault="00E74832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74832" w:rsidRPr="00A8307A" w:rsidRDefault="00E74832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30A8D" w:rsidRDefault="00E74832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30A8D"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30A8D" w:rsidRDefault="00E74832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E74832" w:rsidRPr="00A8307A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365DCA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30A8D" w:rsidRDefault="00E74832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E74832" w:rsidRPr="00A8307A" w:rsidRDefault="00E74832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30A8D" w:rsidRDefault="00E74832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30A8D" w:rsidRDefault="00E74832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A8307A" w:rsidRDefault="00E74832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E74832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F787F" w:rsidRDefault="00E7483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E74832" w:rsidRDefault="00E74832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:rsidR="00E74832" w:rsidRDefault="00E74832" w:rsidP="000418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:rsidR="00E74832" w:rsidRPr="00465A98" w:rsidRDefault="00E74832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F787F" w:rsidRDefault="00E7483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D71" w:rsidRDefault="00E7483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E74832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F787F" w:rsidRDefault="00E7483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E74832" w:rsidRDefault="00E74832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E74832" w:rsidRDefault="00E74832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65A98" w:rsidRDefault="00E7483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D71" w:rsidRDefault="00E7483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E74832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6+300</w:t>
            </w:r>
          </w:p>
          <w:p w:rsidR="00E74832" w:rsidRDefault="00E7483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F787F" w:rsidRDefault="00E7483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E74832" w:rsidRDefault="00E74832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  <w:p w:rsidR="00E74832" w:rsidRDefault="00E74832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65A98" w:rsidRDefault="00E7483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D71" w:rsidRDefault="00E7483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74832" w:rsidRDefault="00E74832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7.</w:t>
            </w:r>
          </w:p>
        </w:tc>
      </w:tr>
      <w:tr w:rsidR="00E74832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F787F" w:rsidRDefault="00E7483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E74832" w:rsidRDefault="00E74832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65A98" w:rsidRDefault="00E7483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D71" w:rsidRDefault="00E7483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E74832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F787F" w:rsidRDefault="00E7483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E74832" w:rsidRDefault="00E74832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65A98" w:rsidRDefault="00E7483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D71" w:rsidRDefault="00E7483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:rsidR="00E74832" w:rsidRDefault="00E74832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E74832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E74832" w:rsidRDefault="00E74832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D71" w:rsidRDefault="00E7483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E74832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F787F" w:rsidRDefault="00E7483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E74832" w:rsidRDefault="00E74832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65A98" w:rsidRDefault="00E7483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E74832" w:rsidRPr="00465A98" w:rsidRDefault="00E7483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D71" w:rsidRDefault="00E7483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E74832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F787F" w:rsidRDefault="00E7483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65A98" w:rsidRDefault="00E7483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D71" w:rsidRDefault="00E7483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E74832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F787F" w:rsidRDefault="00E7483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:rsidR="00E74832" w:rsidRDefault="00E74832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65A98" w:rsidRDefault="00E7483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E74832" w:rsidRPr="00465A98" w:rsidRDefault="00E7483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D71" w:rsidRDefault="00E7483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E74832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:rsidR="00E74832" w:rsidRDefault="00E7483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F787F" w:rsidRDefault="00E7483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 -</w:t>
            </w:r>
          </w:p>
          <w:p w:rsidR="00E74832" w:rsidRDefault="00E74832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Orțișoara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65A98" w:rsidRDefault="00E7483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D71" w:rsidRDefault="00E7483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25+700</w:t>
            </w:r>
          </w:p>
          <w:p w:rsidR="00E74832" w:rsidRDefault="00E7483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F787F" w:rsidRDefault="00E7483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E74832" w:rsidRDefault="00E74832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65A98" w:rsidRDefault="00E7483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D71" w:rsidRDefault="00E7483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F787F" w:rsidRDefault="00E7483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E74832" w:rsidRDefault="00E74832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65A98" w:rsidRDefault="00E7483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:rsidR="00E74832" w:rsidRPr="00465A98" w:rsidRDefault="00E7483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D71" w:rsidRDefault="00E7483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E74832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F787F" w:rsidRDefault="00E7483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E74832" w:rsidRDefault="00E74832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65A98" w:rsidRDefault="00E7483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D71" w:rsidRDefault="00E7483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E74832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:rsidR="00E74832" w:rsidRDefault="00E748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:rsidR="00E74832" w:rsidRDefault="00E7483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</w:t>
            </w:r>
          </w:p>
          <w:p w:rsidR="00E74832" w:rsidRDefault="00E7483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St. Vinga</w:t>
            </w:r>
          </w:p>
          <w:p w:rsidR="00E74832" w:rsidRDefault="00E7483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:rsidR="00E74832" w:rsidRDefault="00E7483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-</w:t>
            </w:r>
          </w:p>
          <w:p w:rsidR="00E74832" w:rsidRDefault="00E7483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Șag și</w:t>
            </w:r>
          </w:p>
          <w:p w:rsidR="00E74832" w:rsidRDefault="00E7483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linia 3 directă</w:t>
            </w:r>
          </w:p>
          <w:p w:rsidR="00E74832" w:rsidRDefault="00E7483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intrare </w:t>
            </w:r>
            <w:r>
              <w:rPr>
                <w:b/>
                <w:bCs/>
                <w:sz w:val="20"/>
                <w:lang w:val="en-US"/>
              </w:rPr>
              <w:t xml:space="preserve">X </w:t>
            </w:r>
            <w:r>
              <w:rPr>
                <w:b/>
                <w:bCs/>
                <w:sz w:val="20"/>
                <w:lang w:val="ro-RO"/>
              </w:rPr>
              <w:t>și sch. 6 Șag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65A98" w:rsidRDefault="00E748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D71" w:rsidRDefault="00E7483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:rsidR="00E74832" w:rsidRDefault="00E7483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E74832" w:rsidRPr="00465A98" w:rsidRDefault="00E748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D71" w:rsidRDefault="00E7483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E74832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</w:t>
            </w:r>
          </w:p>
          <w:p w:rsidR="00E74832" w:rsidRDefault="00E7483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D71" w:rsidRDefault="00E7483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E74832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:rsidR="00E74832" w:rsidRDefault="00E7483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65A98" w:rsidRDefault="00E748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D71" w:rsidRDefault="00E7483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:rsidR="00E74832" w:rsidRDefault="00E7483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D71" w:rsidRDefault="00E7483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E74832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  <w:p w:rsidR="00E74832" w:rsidRDefault="00E748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Viilor -</w:t>
            </w:r>
          </w:p>
          <w:p w:rsidR="00E74832" w:rsidRDefault="00E7483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D71" w:rsidRDefault="00E7483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:rsidR="00E74832" w:rsidRDefault="00E748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0334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E74832" w:rsidRDefault="00E7483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D71" w:rsidRDefault="00E7483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74832" w:rsidRDefault="00E7483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11 și 12.</w:t>
            </w:r>
          </w:p>
        </w:tc>
      </w:tr>
      <w:tr w:rsidR="00E74832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E74832" w:rsidRDefault="00E7483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:rsidR="00E74832" w:rsidRDefault="00E748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 7 </w:t>
            </w:r>
          </w:p>
          <w:p w:rsidR="00E74832" w:rsidRDefault="00E748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și </w:t>
            </w:r>
          </w:p>
          <w:p w:rsidR="00E74832" w:rsidRDefault="00E748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D71" w:rsidRDefault="00E7483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 abătute, Cap X.</w:t>
            </w:r>
          </w:p>
        </w:tc>
      </w:tr>
      <w:tr w:rsidR="00E74832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E74832" w:rsidRDefault="00E7483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D71" w:rsidRDefault="00E7483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E74832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E74832" w:rsidRDefault="00E7483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D71" w:rsidRDefault="00E7483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E74832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E74832" w:rsidRDefault="00E7483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D71" w:rsidRDefault="00E7483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Cap Y.</w:t>
            </w:r>
          </w:p>
        </w:tc>
      </w:tr>
      <w:tr w:rsidR="00E74832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E74832" w:rsidRDefault="00E74832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D71" w:rsidRDefault="00E74832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E74832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  <w:p w:rsidR="00E74832" w:rsidRDefault="00E74832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8580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E74832" w:rsidRDefault="00E74832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:rsidR="00E74832" w:rsidRDefault="00E74832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porțiunea cuprinsă între sch. 4 Aradu Nou</w:t>
            </w:r>
          </w:p>
          <w:p w:rsidR="00E74832" w:rsidRDefault="00E74832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semnal YFA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84D71" w:rsidRDefault="00E74832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E74832" w:rsidRDefault="00E74832">
      <w:pPr>
        <w:spacing w:before="40" w:after="40" w:line="192" w:lineRule="auto"/>
        <w:ind w:right="57"/>
        <w:rPr>
          <w:sz w:val="20"/>
          <w:lang w:val="ro-RO"/>
        </w:rPr>
      </w:pPr>
    </w:p>
    <w:p w:rsidR="00E74832" w:rsidRDefault="00E74832" w:rsidP="0095691E">
      <w:pPr>
        <w:pStyle w:val="Heading1"/>
        <w:spacing w:line="360" w:lineRule="auto"/>
      </w:pPr>
      <w:r>
        <w:t>LINIA 300</w:t>
      </w:r>
    </w:p>
    <w:p w:rsidR="00E74832" w:rsidRDefault="00E74832" w:rsidP="0095691E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BRAŞOV - TEIUŞ - CLUJ NAPOCA - OŞORHEI - EPISCOPIA BIHOR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E74832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74832" w:rsidRDefault="00E74832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44C9" w:rsidRDefault="00E74832" w:rsidP="009569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4832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74832" w:rsidRDefault="00E74832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44C9" w:rsidRDefault="00E74832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4832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74832" w:rsidRDefault="00E74832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74832" w:rsidRDefault="00E74832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44C9" w:rsidRDefault="00E74832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74832" w:rsidRPr="00D344C9" w:rsidRDefault="00E74832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E74832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E71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74832" w:rsidRDefault="00E74832" w:rsidP="005E71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44C9" w:rsidRDefault="00E74832" w:rsidP="005E71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74832" w:rsidRDefault="00E74832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74832" w:rsidRPr="00D344C9" w:rsidRDefault="00E74832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11A - 14A.</w:t>
            </w:r>
          </w:p>
        </w:tc>
      </w:tr>
      <w:tr w:rsidR="00E74832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E71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74832" w:rsidRDefault="00E74832" w:rsidP="005E71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74832" w:rsidRDefault="00E74832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44C9" w:rsidRDefault="00E74832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4832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74832" w:rsidRDefault="00E74832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74832" w:rsidRDefault="00E74832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E74832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7+100</w:t>
            </w:r>
          </w:p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 -</w:t>
            </w:r>
          </w:p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15+400</w:t>
            </w:r>
          </w:p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4832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E74832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21+650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 -</w:t>
            </w:r>
          </w:p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4832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</w:t>
            </w:r>
          </w:p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4832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40+300</w:t>
            </w:r>
          </w:p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Crivina</w:t>
            </w:r>
          </w:p>
          <w:p w:rsidR="00E74832" w:rsidRDefault="00E74832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4832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44+900</w:t>
            </w:r>
          </w:p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2F7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Crivina -</w:t>
            </w:r>
          </w:p>
          <w:p w:rsidR="00E74832" w:rsidRDefault="00E74832" w:rsidP="00362F7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Brazi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4832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Crivina -</w:t>
            </w:r>
          </w:p>
          <w:p w:rsidR="00E74832" w:rsidRDefault="00E74832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Brazi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42+400</w:t>
            </w:r>
          </w:p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4832" w:rsidTr="004C49A9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44C9" w:rsidRDefault="00E748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4832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:rsidR="00E74832" w:rsidRPr="004870EE" w:rsidRDefault="00E748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E74832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Brazi - Ram. </w:t>
            </w:r>
          </w:p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Triaj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4832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E74832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E74832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E74832" w:rsidRDefault="00E74832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E74832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E74832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Câmpina - Florești Prahova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87+900</w:t>
            </w:r>
          </w:p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87+800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4832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74832" w:rsidRPr="00D344C9" w:rsidRDefault="00E748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E74832" w:rsidTr="004C49A9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44C9" w:rsidRDefault="00E748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4832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74832" w:rsidRDefault="00E74832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E74832" w:rsidRPr="00D344C9" w:rsidRDefault="00E74832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E74832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E74832" w:rsidRDefault="00E74832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74832" w:rsidRDefault="00E74832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74832" w:rsidRDefault="00E74832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E74832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E74832" w:rsidRDefault="00E74832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74832" w:rsidRDefault="00E74832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74832" w:rsidRDefault="00E74832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E74832" w:rsidTr="004C49A9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7T,33T 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5T,</w:t>
            </w:r>
            <w:r>
              <w:rPr>
                <w:b/>
                <w:bCs/>
                <w:sz w:val="19"/>
                <w:szCs w:val="19"/>
                <w:lang w:val="ro-RO"/>
              </w:rPr>
              <w:t>37T3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9T,</w:t>
            </w:r>
            <w:r>
              <w:rPr>
                <w:b/>
                <w:bCs/>
                <w:sz w:val="19"/>
                <w:szCs w:val="19"/>
                <w:lang w:val="ro-RO"/>
              </w:rPr>
              <w:t>41T4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3T,45T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E74832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E74832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4832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4832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E74832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50, 52,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12 - 15.</w:t>
            </w:r>
          </w:p>
        </w:tc>
      </w:tr>
      <w:tr w:rsidR="00E74832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și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Braşov -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74832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74832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 și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183+045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E74832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E74832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44C9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74832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1, de pe firul I 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II.</w:t>
            </w:r>
          </w:p>
        </w:tc>
      </w:tr>
      <w:tr w:rsidR="00E74832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74832" w:rsidRPr="00D344C9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E74832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74832" w:rsidTr="004C49A9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44C9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:rsidR="00E74832" w:rsidRPr="00D344C9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74832" w:rsidTr="004C49A9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74832" w:rsidTr="004C49A9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44C9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4832" w:rsidTr="004C49A9">
        <w:trPr>
          <w:cantSplit/>
          <w:trHeight w:val="4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44C9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E74832" w:rsidRPr="00D344C9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74832" w:rsidTr="004C49A9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44C9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E74832" w:rsidRPr="00D344C9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74832" w:rsidTr="004C49A9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44C9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E74832" w:rsidRPr="00D344C9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E74832" w:rsidTr="004C49A9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203+250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Podețe provizorii.</w:t>
            </w:r>
          </w:p>
        </w:tc>
      </w:tr>
      <w:tr w:rsidR="00E74832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:rsidR="00E74832" w:rsidRPr="00D344C9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4832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 -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și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74832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E74832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E74832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4832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4832" w:rsidTr="004C49A9">
        <w:trPr>
          <w:cantSplit/>
          <w:trHeight w:val="4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E74832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231+450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E74832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233+600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235+850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E74832" w:rsidRPr="00D344C9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E74832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237+600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44C9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74832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4832" w:rsidTr="004C49A9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9324E" w:rsidRDefault="00E74832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E74832" w:rsidRPr="000160B5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:rsidR="00E74832" w:rsidRPr="006B78FD" w:rsidRDefault="00E74832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74832" w:rsidRPr="00ED17B8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Tr="004C49A9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44C9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E74832" w:rsidRPr="00D344C9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E74832" w:rsidTr="004C49A9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44C9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74832" w:rsidRPr="00D344C9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E74832" w:rsidTr="004C49A9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74832" w:rsidRPr="00D344C9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E74832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44C9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E74832" w:rsidRPr="00D344C9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E74832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44C9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E74832" w:rsidRPr="00D344C9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E74832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44C9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4832" w:rsidTr="004C49A9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44C9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4832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9324E" w:rsidRDefault="00E74832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E74832" w:rsidRPr="000160B5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:rsidR="00E74832" w:rsidRPr="005C2BB7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C155E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E74832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C155E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:rsidR="00E74832" w:rsidRPr="00EC155E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E74832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E4F3A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E74832" w:rsidRPr="00DE4F3A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E74832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E4F3A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E74832" w:rsidRPr="00DE4F3A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E74832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E4F3A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E74832" w:rsidRPr="00DE4F3A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E74832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248+800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74832" w:rsidRPr="00D344C9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74832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Caţa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44C9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74832" w:rsidRPr="00D344C9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de pe firul I pe firul II şi invers.</w:t>
            </w:r>
          </w:p>
        </w:tc>
      </w:tr>
      <w:tr w:rsidR="00E74832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Caţa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44C9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74832" w:rsidRPr="00D344C9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de pe firul I pe firul II şi invers.</w:t>
            </w:r>
          </w:p>
        </w:tc>
      </w:tr>
      <w:tr w:rsidR="00E74832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și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 Hz în capătul dinspre Rupea,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km 250+750 la paleta de avertizare.</w:t>
            </w:r>
          </w:p>
          <w:p w:rsidR="00E74832" w:rsidRPr="00D344C9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E74832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4832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Cața - 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256+100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B2A7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74832" w:rsidRPr="00CB2A7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Protecție muncitori.</w:t>
            </w:r>
          </w:p>
        </w:tc>
      </w:tr>
      <w:tr w:rsidR="00E74832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258+800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74832" w:rsidRPr="00CB2A7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E74832" w:rsidRPr="00D344C9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muncitori).</w:t>
            </w:r>
          </w:p>
        </w:tc>
      </w:tr>
      <w:tr w:rsidR="00E74832" w:rsidTr="004C49A9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44C9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4832" w:rsidTr="004C49A9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74832" w:rsidRPr="00D344C9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E74832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44C9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74832" w:rsidRPr="00D344C9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E74832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270+000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 -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74832" w:rsidRPr="00D344C9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74832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44C9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4832" w:rsidTr="004C49A9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44C9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E74832" w:rsidRPr="00D344C9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:rsidR="00E74832" w:rsidRPr="00D344C9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E74832" w:rsidTr="004C49A9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74832" w:rsidRPr="00D344C9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E74832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44C9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74832" w:rsidRPr="00D344C9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E74832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44C9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74832" w:rsidRPr="00D344C9" w:rsidRDefault="00E74832" w:rsidP="00EF45C0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:rsidR="00E74832" w:rsidRPr="00D344C9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E74832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284+250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E74832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:rsidR="00E74832" w:rsidRPr="00D344C9" w:rsidRDefault="00E74832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E74832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  <w:p w:rsidR="00E74832" w:rsidRDefault="00E74832" w:rsidP="00C65C8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:rsidR="00E74832" w:rsidRDefault="00E74832" w:rsidP="00C65C8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74832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E74832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74832" w:rsidRPr="00D344C9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E74832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:rsidR="00E74832" w:rsidRDefault="00E74832" w:rsidP="00F96DF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289+500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74832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74832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74832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4832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4832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44C9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E74832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II Dumbrăveni - Mediaș, la liniile 1 - 4</w:t>
            </w:r>
          </w:p>
          <w:p w:rsidR="00E74832" w:rsidRPr="00D344C9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E74832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de pe firul I Mediaș - 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Copșa Mică, la liniile 5 și 6 </w:t>
            </w:r>
          </w:p>
          <w:p w:rsidR="00E74832" w:rsidRPr="00D344C9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E74832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Copșa Mică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74832" w:rsidRPr="00D344C9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5 - 9.</w:t>
            </w:r>
          </w:p>
        </w:tc>
      </w:tr>
      <w:tr w:rsidR="00E74832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352+900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Copșa Mică -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Lungă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352+900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44C9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4832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372+982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372+815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Lungă -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Blaj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372+982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372+815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valabila doar pentru sensul de circulație dinspre Blaj spre Valea Lungă.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(lipsă vizibilitate semnale de avarie S2 și S4 de la trecerea la nivel cu calea ferată km 372+876). 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la capătul dinspre Blaj.</w:t>
            </w:r>
          </w:p>
        </w:tc>
      </w:tr>
      <w:tr w:rsidR="00E74832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Podu Mureș -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Coșlariu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trenurile care circulă pe linia de legătură între Crăciunel - Sântimbru firele I și II.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Vizibilitate trecere la nivel km 394+598.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 poate accelera după trecerea locomotivei.</w:t>
            </w:r>
          </w:p>
        </w:tc>
      </w:tr>
      <w:tr w:rsidR="00E74832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74832" w:rsidRPr="00D344C9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E74832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74832" w:rsidRPr="00D344C9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E74832" w:rsidTr="004C49A9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44C9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4832" w:rsidTr="004C49A9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44C9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74832" w:rsidRPr="00D344C9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E74832" w:rsidTr="004C49A9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Teiuș - 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44C9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4832" w:rsidTr="004C49A9">
        <w:trPr>
          <w:cantSplit/>
          <w:trHeight w:val="110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411+500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Teiuş -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linia 4 directă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Aiud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44C9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4832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E74832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E74832" w:rsidTr="004C49A9">
        <w:trPr>
          <w:cantSplit/>
          <w:trHeight w:val="5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74832" w:rsidRPr="00D344C9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I.</w:t>
            </w:r>
          </w:p>
        </w:tc>
      </w:tr>
      <w:tr w:rsidR="00E74832" w:rsidTr="004C49A9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425+900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44C9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E74832" w:rsidTr="004C49A9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44C9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4832" w:rsidTr="004C49A9">
        <w:trPr>
          <w:cantSplit/>
          <w:trHeight w:val="2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Unirea - 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74832" w:rsidRPr="00D344C9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I.</w:t>
            </w:r>
          </w:p>
        </w:tc>
      </w:tr>
      <w:tr w:rsidR="00E74832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44C9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74832" w:rsidRPr="00D344C9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E74832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:rsidR="00E74832" w:rsidRPr="00D344C9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E74832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01E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:rsidR="00E74832" w:rsidRDefault="00E74832" w:rsidP="007E01E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439+500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4832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442+056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 -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44C9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4832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Războieni -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 -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442+000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44C9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4832" w:rsidTr="004C49A9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:rsidR="00E74832" w:rsidRPr="00D344C9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E74832" w:rsidTr="004C49A9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:rsidR="00E74832" w:rsidRPr="00D344C9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E74832" w:rsidTr="004C49A9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:rsidR="00E74832" w:rsidRPr="00D344C9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E74832" w:rsidTr="004C49A9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44C9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E74832" w:rsidTr="004C49A9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4832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44C9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E74832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4832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4832" w:rsidTr="004C49A9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464+690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44C9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4832" w:rsidTr="004C49A9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452+550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464+690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44C9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4832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44C9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4832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Boju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/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1 și 2.</w:t>
            </w:r>
          </w:p>
        </w:tc>
      </w:tr>
      <w:tr w:rsidR="00E74832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Boju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44C9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4832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4832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44C9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74832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și 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1, 7, 11 și 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2, 10, și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44C9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74832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Cojocna -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486+800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486+900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74832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4832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:rsidR="00E74832" w:rsidRPr="00D344C9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E74832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44C9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4832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:rsidR="00E74832" w:rsidRPr="00D344C9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4832" w:rsidTr="004C49A9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44C9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4832" w:rsidTr="004C49A9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4832" w:rsidTr="004C49A9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76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44C9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74832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şi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E74832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641+000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74832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E74832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E74832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E74832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E74832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E74832" w:rsidTr="004C49A9">
        <w:trPr>
          <w:cantSplit/>
          <w:trHeight w:val="8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A, 1 B - 3 B, Cap X.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E74832" w:rsidTr="004C49A9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E74832" w:rsidTr="004C49A9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E74832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E74832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E74832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E74832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E74832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E74832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E74832" w:rsidTr="004C49A9">
        <w:trPr>
          <w:cantSplit/>
          <w:trHeight w:val="29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00D25" w:rsidRDefault="00E74832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44C9" w:rsidRDefault="00E74832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:rsidR="00E74832" w:rsidRPr="00836022" w:rsidRDefault="00E74832" w:rsidP="0095691E">
      <w:pPr>
        <w:spacing w:before="40" w:line="192" w:lineRule="auto"/>
        <w:ind w:right="57"/>
        <w:rPr>
          <w:sz w:val="20"/>
          <w:lang w:val="en-US"/>
        </w:rPr>
      </w:pPr>
    </w:p>
    <w:p w:rsidR="00E74832" w:rsidRPr="00DE2227" w:rsidRDefault="00E74832" w:rsidP="0095691E"/>
    <w:p w:rsidR="00E74832" w:rsidRPr="0095691E" w:rsidRDefault="00E74832" w:rsidP="0095691E"/>
    <w:p w:rsidR="00E74832" w:rsidRDefault="00E74832" w:rsidP="00C64D9B">
      <w:pPr>
        <w:pStyle w:val="Heading1"/>
        <w:spacing w:line="360" w:lineRule="auto"/>
      </w:pPr>
      <w:r>
        <w:t xml:space="preserve">LINIA 301 Ba </w:t>
      </w:r>
    </w:p>
    <w:p w:rsidR="00E74832" w:rsidRDefault="00E74832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E74832" w:rsidTr="00965965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44AE6" w:rsidRDefault="00E74832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74832" w:rsidRDefault="00E7483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:rsidR="00E74832" w:rsidRDefault="00E7483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1A06" w:rsidRDefault="00E74832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44AE6" w:rsidRDefault="00E74832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E74832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44AE6" w:rsidRDefault="00E74832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74832" w:rsidRDefault="00E7483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:rsidR="00E74832" w:rsidRDefault="00E7483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:rsidR="00E74832" w:rsidRDefault="00E7483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E74832" w:rsidRDefault="00E7483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1A06" w:rsidRDefault="00E74832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44AE6" w:rsidRDefault="00E74832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:rsidR="00E74832" w:rsidRDefault="00E74832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E74832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1+100</w:t>
            </w:r>
          </w:p>
          <w:p w:rsidR="00E74832" w:rsidRDefault="00E7483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44AE6" w:rsidRDefault="00E74832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Buciumeni -</w:t>
            </w:r>
          </w:p>
          <w:p w:rsidR="00E74832" w:rsidRDefault="00E74832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44AE6" w:rsidRDefault="00E74832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</w:p>
        </w:tc>
      </w:tr>
      <w:tr w:rsidR="00E74832" w:rsidTr="00FD1343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44AE6" w:rsidRDefault="00E74832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E74832" w:rsidRDefault="00E74832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74832" w:rsidRDefault="00E7483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:rsidR="00E74832" w:rsidRDefault="00E7483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1A06" w:rsidRDefault="00E74832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44AE6" w:rsidRDefault="00E74832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E74832" w:rsidTr="00D83FE6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44AE6" w:rsidRDefault="00E74832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:rsidR="00E74832" w:rsidRDefault="00E74832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:rsidR="00E74832" w:rsidRPr="00964B09" w:rsidRDefault="00E7483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1A06" w:rsidRDefault="00E74832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44AE6" w:rsidRDefault="00E74832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:rsidR="00E74832" w:rsidRDefault="00E74832">
      <w:pPr>
        <w:spacing w:before="40" w:line="192" w:lineRule="auto"/>
        <w:ind w:right="57"/>
        <w:rPr>
          <w:sz w:val="20"/>
          <w:lang w:val="ro-RO"/>
        </w:rPr>
      </w:pPr>
    </w:p>
    <w:p w:rsidR="00E74832" w:rsidRDefault="00E74832" w:rsidP="009E1E10">
      <w:pPr>
        <w:pStyle w:val="Heading1"/>
        <w:spacing w:line="360" w:lineRule="auto"/>
      </w:pPr>
      <w:r>
        <w:t>LINIA 301 Bb</w:t>
      </w:r>
    </w:p>
    <w:p w:rsidR="00E74832" w:rsidRDefault="00E74832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74832" w:rsidTr="00557410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5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Mogoșoaia -</w:t>
            </w:r>
          </w:p>
          <w:p w:rsidR="00E74832" w:rsidRDefault="00E74832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7+900</w:t>
            </w:r>
          </w:p>
          <w:p w:rsidR="00E74832" w:rsidRDefault="00E74832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85B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74832" w:rsidRDefault="00E74832">
      <w:pPr>
        <w:spacing w:before="40" w:after="40" w:line="192" w:lineRule="auto"/>
        <w:ind w:right="57"/>
        <w:rPr>
          <w:sz w:val="20"/>
          <w:lang w:val="ro-RO"/>
        </w:rPr>
      </w:pPr>
    </w:p>
    <w:p w:rsidR="00E74832" w:rsidRDefault="00E74832" w:rsidP="00CF0E71">
      <w:pPr>
        <w:pStyle w:val="Heading1"/>
        <w:spacing w:line="276" w:lineRule="auto"/>
      </w:pPr>
      <w:r>
        <w:t>LINIA 301 D</w:t>
      </w:r>
    </w:p>
    <w:p w:rsidR="00E74832" w:rsidRDefault="00E74832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E74832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:rsidR="00E74832" w:rsidRDefault="00E748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:rsidR="00E74832" w:rsidRDefault="00E7483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35D4F" w:rsidRDefault="00E748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E74832" w:rsidRDefault="00E7483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35D4F" w:rsidRDefault="00E748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E74832" w:rsidRDefault="00E7483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35D4F" w:rsidRDefault="00E748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74832" w:rsidRDefault="00E748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35D4F" w:rsidRDefault="00E748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E74832" w:rsidRDefault="00E74832" w:rsidP="00605DE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74832" w:rsidRDefault="00E748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35D4F" w:rsidRDefault="00E748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E74832" w:rsidRDefault="00E7483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E74832" w:rsidTr="002D6696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E74832" w:rsidRDefault="00E7483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:rsidR="00E74832" w:rsidRDefault="00E748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E74832" w:rsidRDefault="00E748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:rsidR="00E74832" w:rsidRDefault="00E748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35D4F" w:rsidRDefault="00E748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74832" w:rsidRDefault="00E748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:rsidR="00E74832" w:rsidRDefault="00E748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E74832" w:rsidRDefault="00E748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35D4F" w:rsidRDefault="00E748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E74832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:rsidR="00E74832" w:rsidRDefault="00E748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:rsidR="00E74832" w:rsidRDefault="00E7483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35D4F" w:rsidRDefault="00E748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E57A65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74832" w:rsidRDefault="00E748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35D4F" w:rsidRDefault="00E748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E57A65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E74832" w:rsidRDefault="00E7483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35D4F" w:rsidRDefault="00E748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441FA5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E74832" w:rsidRDefault="00E7483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:rsidR="00E74832" w:rsidRDefault="00E748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:rsidR="00E74832" w:rsidRDefault="00E748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35D4F" w:rsidRDefault="00E748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6377E9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E74832" w:rsidRDefault="00E7483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:rsidR="00E74832" w:rsidRDefault="00E748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:rsidR="00E74832" w:rsidRDefault="00E748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:rsidR="00E74832" w:rsidRDefault="00E748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35D4F" w:rsidRDefault="00E748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:rsidR="00E74832" w:rsidRDefault="00E7483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F96BC3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E74832" w:rsidRDefault="00E7483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:rsidR="00E74832" w:rsidRDefault="00E748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:rsidR="00E74832" w:rsidRDefault="00E748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:rsidR="00E74832" w:rsidRDefault="00E748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35D4F" w:rsidRDefault="00E748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:rsidR="00E74832" w:rsidRDefault="00E7483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6377E9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E74832" w:rsidRDefault="00E7483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35D4F" w:rsidRDefault="00E748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6377E9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E74832" w:rsidRDefault="00E7483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35D4F" w:rsidRDefault="00E748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6377E9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E74832" w:rsidRDefault="00E7483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35D4F" w:rsidRDefault="00E7483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74832" w:rsidRDefault="00E74832" w:rsidP="00CF0E71">
      <w:pPr>
        <w:spacing w:before="40" w:line="276" w:lineRule="auto"/>
        <w:ind w:right="57"/>
        <w:rPr>
          <w:sz w:val="20"/>
          <w:lang w:val="ro-RO"/>
        </w:rPr>
      </w:pPr>
    </w:p>
    <w:p w:rsidR="00E74832" w:rsidRDefault="00E74832" w:rsidP="008F15F5">
      <w:pPr>
        <w:pStyle w:val="Heading1"/>
        <w:spacing w:line="360" w:lineRule="auto"/>
      </w:pPr>
      <w:r>
        <w:t>LINIA 301 De</w:t>
      </w:r>
    </w:p>
    <w:p w:rsidR="00E74832" w:rsidRDefault="00E74832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74832" w:rsidTr="002B10FB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5601C" w:rsidRDefault="00E74832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:rsidR="00E74832" w:rsidRDefault="00E74832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5601C" w:rsidRDefault="00E74832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5601C" w:rsidRDefault="00E74832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25C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E74832" w:rsidRDefault="00E74832">
      <w:pPr>
        <w:spacing w:before="40" w:after="40" w:line="192" w:lineRule="auto"/>
        <w:ind w:right="57"/>
        <w:rPr>
          <w:sz w:val="20"/>
          <w:lang w:val="ro-RO"/>
        </w:rPr>
      </w:pPr>
    </w:p>
    <w:p w:rsidR="00E74832" w:rsidRDefault="00E74832" w:rsidP="00125915">
      <w:pPr>
        <w:pStyle w:val="Heading1"/>
        <w:spacing w:line="360" w:lineRule="auto"/>
      </w:pPr>
      <w:r>
        <w:t>LINIA 301 E1</w:t>
      </w:r>
    </w:p>
    <w:p w:rsidR="00E74832" w:rsidRDefault="00E74832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74832" w:rsidTr="00C61E1A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E74832" w:rsidRDefault="00E74832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61E1A" w:rsidRDefault="00E74832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R1 -</w:t>
            </w:r>
          </w:p>
          <w:p w:rsidR="00E74832" w:rsidRDefault="00E74832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61E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74832" w:rsidRDefault="00E74832">
      <w:pPr>
        <w:spacing w:before="40" w:after="40" w:line="192" w:lineRule="auto"/>
        <w:ind w:right="57"/>
        <w:rPr>
          <w:sz w:val="20"/>
          <w:lang w:val="ro-RO"/>
        </w:rPr>
      </w:pPr>
    </w:p>
    <w:p w:rsidR="00E74832" w:rsidRDefault="00E74832" w:rsidP="001D4EEA">
      <w:pPr>
        <w:pStyle w:val="Heading1"/>
        <w:spacing w:line="360" w:lineRule="auto"/>
      </w:pPr>
      <w:r>
        <w:t>LINIA 301 Eb</w:t>
      </w:r>
    </w:p>
    <w:p w:rsidR="00E74832" w:rsidRDefault="00E74832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74832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:rsidR="00E74832" w:rsidRDefault="00E748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  <w:p w:rsidR="00E74832" w:rsidRDefault="00E748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72+528</w:t>
            </w:r>
          </w:p>
          <w:p w:rsidR="00E74832" w:rsidRDefault="00E748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E74832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:rsidR="00E74832" w:rsidRDefault="00E748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:rsidR="00E74832" w:rsidRDefault="00E748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67+700</w:t>
            </w:r>
          </w:p>
          <w:p w:rsidR="00E74832" w:rsidRDefault="00E748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21173" w:rsidRDefault="00E748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E74832" w:rsidRDefault="00E748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:rsidR="00E74832" w:rsidRDefault="00E748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II.</w:t>
            </w:r>
          </w:p>
        </w:tc>
      </w:tr>
      <w:tr w:rsidR="00E74832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E74832" w:rsidRDefault="00E748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74832" w:rsidRDefault="00E74832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E74832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E74832" w:rsidRDefault="00E748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74832" w:rsidRDefault="00E74832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E74832" w:rsidTr="0041081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21173" w:rsidRDefault="00E748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E74832" w:rsidRDefault="00E748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21173" w:rsidRDefault="00E748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21173" w:rsidRDefault="00E748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E74832" w:rsidTr="00E87580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21173" w:rsidRDefault="00E748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E74832" w:rsidRDefault="00E748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:rsidR="00E74832" w:rsidRDefault="00E74832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21173" w:rsidRDefault="00E748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21173" w:rsidRDefault="00E748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E87580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21173" w:rsidRDefault="00E748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E74832" w:rsidRDefault="00E748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21173" w:rsidRDefault="00E748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21173" w:rsidRDefault="00E748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E74832" w:rsidTr="00E87580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21173" w:rsidRDefault="00E748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E74832" w:rsidRDefault="00E748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21173" w:rsidRDefault="00E748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21173" w:rsidRDefault="00E748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21173" w:rsidRDefault="00E748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E74832" w:rsidRDefault="00E748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21173" w:rsidRDefault="00E748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21173" w:rsidRDefault="00E748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:rsidR="00E74832" w:rsidRDefault="00E748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21173" w:rsidRDefault="00E748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:rsidR="00E74832" w:rsidRDefault="00E748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:rsidR="00E74832" w:rsidRDefault="00E748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21173" w:rsidRDefault="00E748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21173" w:rsidRDefault="00E748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E74832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:rsidR="00E74832" w:rsidRDefault="00E748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:rsidR="00E74832" w:rsidRDefault="00E748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21173" w:rsidRDefault="00E748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21173" w:rsidRDefault="00E748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:rsidR="00E74832" w:rsidRDefault="00E7483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E74832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  <w:p w:rsidR="00E74832" w:rsidRDefault="00E748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21173" w:rsidRDefault="00E748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:rsidR="00E74832" w:rsidRDefault="00E748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21173" w:rsidRDefault="00E748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21173" w:rsidRDefault="00E748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21173" w:rsidRDefault="00E748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:rsidR="00E74832" w:rsidRDefault="00E748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21173" w:rsidRDefault="00E748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:rsidR="00E74832" w:rsidRDefault="00E748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21173" w:rsidRDefault="00E748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21173" w:rsidRDefault="00E748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E74832" w:rsidRDefault="00E748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74832" w:rsidRDefault="00E748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21173" w:rsidRDefault="00E748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21173" w:rsidRDefault="00E748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E87580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21173" w:rsidRDefault="00E748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74832" w:rsidRDefault="00E748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E74832" w:rsidRDefault="00E748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21173" w:rsidRDefault="00E748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21173" w:rsidRDefault="00E748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E74832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21173" w:rsidRDefault="00E748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E74832" w:rsidRDefault="00E748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21173" w:rsidRDefault="00E748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21173" w:rsidRDefault="00E748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21173" w:rsidRDefault="00E748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E74832" w:rsidRDefault="00E748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21173" w:rsidRDefault="00E748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21173" w:rsidRDefault="00E748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21173" w:rsidRDefault="00E748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E74832" w:rsidRDefault="00E7483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21173" w:rsidRDefault="00E748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21173" w:rsidRDefault="00E7483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74832" w:rsidRPr="007972D9" w:rsidRDefault="00E74832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E74832" w:rsidRDefault="00E74832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:rsidR="00E74832" w:rsidRPr="005D215B" w:rsidRDefault="00E74832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74832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B3607C" w:rsidRDefault="00E74832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E74832" w:rsidRDefault="00E74832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:rsidR="00E74832" w:rsidRDefault="00E74832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E74832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B3607C" w:rsidRDefault="00E74832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:rsidR="00E74832" w:rsidRDefault="00E74832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E74832" w:rsidRDefault="00E74832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E74832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1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B3607C" w:rsidRDefault="00E74832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:rsidR="00E74832" w:rsidRDefault="00E74832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:rsidR="00E74832" w:rsidRDefault="00E74832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:rsidR="00E74832" w:rsidRDefault="00E74832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:rsidR="00E74832" w:rsidRDefault="00E74832">
      <w:pPr>
        <w:spacing w:before="40" w:after="40" w:line="192" w:lineRule="auto"/>
        <w:ind w:right="57"/>
        <w:rPr>
          <w:sz w:val="20"/>
          <w:lang w:val="en-US"/>
        </w:rPr>
      </w:pPr>
    </w:p>
    <w:p w:rsidR="00E74832" w:rsidRDefault="00E74832" w:rsidP="00F14E3C">
      <w:pPr>
        <w:pStyle w:val="Heading1"/>
        <w:spacing w:line="360" w:lineRule="auto"/>
      </w:pPr>
      <w:r>
        <w:t>LINIA 301 F1</w:t>
      </w:r>
    </w:p>
    <w:p w:rsidR="00E74832" w:rsidRDefault="00E74832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E74832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74832" w:rsidRDefault="00E74832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74832" w:rsidRDefault="00E7483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A53F33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74832" w:rsidRDefault="00E7483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A53F33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74832" w:rsidRDefault="00E7483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E74832" w:rsidRDefault="00E748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:rsidR="00E74832" w:rsidRDefault="00E748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74832" w:rsidRDefault="00E7483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74832" w:rsidRDefault="00E7483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74832" w:rsidRDefault="00E7483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74832" w:rsidRDefault="00E748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A53F33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74832" w:rsidRDefault="00E7483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74832" w:rsidRDefault="00E748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:rsidR="00E74832" w:rsidRDefault="00E748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E74832" w:rsidRDefault="00E748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74832" w:rsidRDefault="00E7483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74832" w:rsidRDefault="00E7483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74832" w:rsidRDefault="00E748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:rsidR="00E74832" w:rsidRDefault="00E748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74832" w:rsidRDefault="00E74832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831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74832" w:rsidRDefault="00E74832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A53F33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74832" w:rsidRDefault="00E7483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A53F33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74832" w:rsidRDefault="00E7483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:rsidR="00E74832" w:rsidRDefault="00E74832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A53F33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74832" w:rsidRDefault="00E7483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:rsidR="00E74832" w:rsidRDefault="00E748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:rsidR="00E74832" w:rsidRDefault="00E74832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E74832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74832" w:rsidRDefault="00E7483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:rsidR="00E74832" w:rsidRDefault="00E748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E74832" w:rsidRDefault="00E74832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E74832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74832" w:rsidRDefault="00E7483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74832" w:rsidRDefault="00E74832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74832" w:rsidRDefault="00E74832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5558E6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974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74832" w:rsidRDefault="00E74832" w:rsidP="0055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:rsidR="00E74832" w:rsidRDefault="00E74832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:rsidR="00E74832" w:rsidRDefault="00E74832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:rsidR="00E74832" w:rsidRDefault="00E74832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E74832" w:rsidRDefault="00E74832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:rsidR="00E74832" w:rsidRDefault="00E74832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:rsidR="00E74832" w:rsidRDefault="00E74832">
      <w:pPr>
        <w:spacing w:before="40" w:after="40" w:line="192" w:lineRule="auto"/>
        <w:ind w:right="57"/>
        <w:rPr>
          <w:sz w:val="20"/>
          <w:lang w:val="ro-RO"/>
        </w:rPr>
      </w:pPr>
    </w:p>
    <w:p w:rsidR="00E74832" w:rsidRDefault="00E74832" w:rsidP="007E3B63">
      <w:pPr>
        <w:pStyle w:val="Heading1"/>
        <w:spacing w:line="360" w:lineRule="auto"/>
      </w:pPr>
      <w:r>
        <w:t>LINIA 301 G</w:t>
      </w:r>
    </w:p>
    <w:p w:rsidR="00E74832" w:rsidRDefault="00E74832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E74832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74832" w:rsidRDefault="00E74832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74832" w:rsidRDefault="00E748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romb</w:t>
            </w:r>
          </w:p>
          <w:p w:rsidR="00E74832" w:rsidRDefault="00E748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bretea</w:t>
            </w:r>
          </w:p>
          <w:p w:rsidR="00E74832" w:rsidRDefault="00E748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tranzitări prin Post 17 de la Bucureștii Noi la Băneasa și de la Bucureștii Noi  grupa A2 Bucureşti Triaj.</w:t>
            </w:r>
          </w:p>
        </w:tc>
      </w:tr>
      <w:tr w:rsidR="00E74832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74832" w:rsidRDefault="00E7483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74832" w:rsidRDefault="00E748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E74832" w:rsidRDefault="00E748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:rsidR="00E74832" w:rsidRDefault="00E74832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E74832" w:rsidTr="007203CB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74832" w:rsidRDefault="00E7483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74832" w:rsidRDefault="00E748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E74832" w:rsidRDefault="00E748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74832" w:rsidRDefault="00E7483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74832" w:rsidRDefault="00E74832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74832" w:rsidRDefault="00E74832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74832" w:rsidRDefault="00E7483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74832" w:rsidRDefault="00E74832" w:rsidP="00C178E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74832" w:rsidRDefault="00E7483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74832" w:rsidRDefault="00E74832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E74832" w:rsidRDefault="00E74832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7203CB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74832" w:rsidRDefault="00E7483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E74832" w:rsidRDefault="00E74832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D27AFC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74832" w:rsidRDefault="00E7483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74832" w:rsidRDefault="00E748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:rsidR="00E74832" w:rsidRDefault="00E748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D27AFC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74832" w:rsidRDefault="00E7483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D27AFC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74832" w:rsidRDefault="00E7483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74832" w:rsidRDefault="00E748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D27AFC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E74832" w:rsidRDefault="00E7483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74832" w:rsidRDefault="00E74832">
      <w:pPr>
        <w:spacing w:before="40" w:line="192" w:lineRule="auto"/>
        <w:ind w:right="57"/>
        <w:rPr>
          <w:sz w:val="20"/>
          <w:lang w:val="ro-RO"/>
        </w:rPr>
      </w:pPr>
    </w:p>
    <w:p w:rsidR="00E74832" w:rsidRDefault="00E74832" w:rsidP="00C87A96">
      <w:pPr>
        <w:pStyle w:val="Heading1"/>
        <w:spacing w:line="360" w:lineRule="auto"/>
      </w:pPr>
      <w:r>
        <w:t>LINIA 301 J</w:t>
      </w:r>
    </w:p>
    <w:p w:rsidR="00E74832" w:rsidRDefault="00E74832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74832" w:rsidTr="00B732CF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65A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533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C4752" w:rsidRDefault="00E74832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C4752" w:rsidRDefault="00E74832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:rsidR="00E74832" w:rsidRDefault="00E74832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:rsidR="00E74832" w:rsidRDefault="00E74832" w:rsidP="007957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:rsidR="00E74832" w:rsidRDefault="00E74832">
      <w:pPr>
        <w:spacing w:before="40" w:after="40" w:line="192" w:lineRule="auto"/>
        <w:ind w:right="57"/>
        <w:rPr>
          <w:sz w:val="20"/>
          <w:lang w:val="ro-RO"/>
        </w:rPr>
      </w:pPr>
    </w:p>
    <w:p w:rsidR="00E74832" w:rsidRDefault="00E74832" w:rsidP="00956F37">
      <w:pPr>
        <w:pStyle w:val="Heading1"/>
        <w:spacing w:line="360" w:lineRule="auto"/>
      </w:pPr>
      <w:r>
        <w:t>LINIA 301 N</w:t>
      </w:r>
    </w:p>
    <w:p w:rsidR="00E74832" w:rsidRDefault="00E74832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E74832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74832" w:rsidRDefault="00E74832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A4E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2092F" w:rsidRDefault="00E74832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54C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74832" w:rsidRDefault="00E74832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2092F" w:rsidRDefault="00E74832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74832" w:rsidRDefault="00E74832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2092F" w:rsidRDefault="00E74832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Pr="00474FB0" w:rsidRDefault="00E74832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E74832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95E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74832" w:rsidRDefault="00E74832" w:rsidP="00495E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2092F" w:rsidRDefault="00E74832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11A -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14A.</w:t>
            </w:r>
          </w:p>
        </w:tc>
      </w:tr>
      <w:tr w:rsidR="00E74832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95E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74832" w:rsidRDefault="00E74832" w:rsidP="00495E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74832" w:rsidRDefault="00E74832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2092F" w:rsidRDefault="00E74832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74832" w:rsidRDefault="00E74832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2092F" w:rsidRDefault="00E74832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74832" w:rsidRDefault="00E74832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E74832" w:rsidRDefault="00E7483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E74832" w:rsidRDefault="00E7483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2092F" w:rsidRDefault="00E74832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E74832" w:rsidRDefault="00E74832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E74832" w:rsidRDefault="00E74832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E74832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:rsidR="00E74832" w:rsidRDefault="00E7483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E74832" w:rsidRDefault="00E74832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2092F" w:rsidRDefault="00E74832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312C96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E74832" w:rsidRDefault="00E74832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2092F" w:rsidRDefault="00E74832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74832" w:rsidRDefault="00E74832">
      <w:pPr>
        <w:spacing w:before="40" w:after="40" w:line="192" w:lineRule="auto"/>
        <w:ind w:right="57"/>
        <w:rPr>
          <w:sz w:val="20"/>
          <w:lang w:val="ro-RO"/>
        </w:rPr>
      </w:pPr>
    </w:p>
    <w:p w:rsidR="00E74832" w:rsidRDefault="00E74832" w:rsidP="007F72A5">
      <w:pPr>
        <w:pStyle w:val="Heading1"/>
        <w:spacing w:line="360" w:lineRule="auto"/>
      </w:pPr>
      <w:r>
        <w:t>LINIA 301 O</w:t>
      </w:r>
    </w:p>
    <w:p w:rsidR="00E74832" w:rsidRDefault="00E74832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74832" w:rsidTr="00FF67C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1029A" w:rsidRDefault="00E7483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E74832" w:rsidRDefault="00E74832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1029A" w:rsidRDefault="00E7483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1029A" w:rsidRDefault="00E7483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1029A" w:rsidRDefault="00E7483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E74832" w:rsidRDefault="00E74832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1029A" w:rsidRDefault="00E7483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1029A" w:rsidRDefault="00E7483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1029A" w:rsidRDefault="00E7483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E74832" w:rsidRDefault="00E74832" w:rsidP="00BB14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1029A" w:rsidRDefault="00E7483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1029A" w:rsidRDefault="00E7483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E74832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1029A" w:rsidRDefault="00E7483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E74832" w:rsidRDefault="00E74832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1029A" w:rsidRDefault="00E74832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1029A" w:rsidRDefault="00E74832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544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FF67C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1029A" w:rsidRDefault="00E7483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E74832" w:rsidRDefault="00E74832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1029A" w:rsidRDefault="00E7483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1029A" w:rsidRDefault="00E7483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1029A" w:rsidRDefault="00E7483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E74832" w:rsidRDefault="00E74832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1029A" w:rsidRDefault="00E7483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1029A" w:rsidRDefault="00E7483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1029A" w:rsidRDefault="00E7483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E74832" w:rsidRDefault="00E74832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74832" w:rsidRDefault="00E74832" w:rsidP="00D833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1029A" w:rsidRDefault="00E7483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1029A" w:rsidRDefault="00E7483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E74832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1029A" w:rsidRDefault="00E7483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54B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74832" w:rsidRDefault="00E7483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1029A" w:rsidRDefault="00E7483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1029A" w:rsidRDefault="00E7483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E74832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1029A" w:rsidRDefault="00E7483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14B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:rsidR="00E74832" w:rsidRDefault="00E74832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:rsidR="00E74832" w:rsidRDefault="00E74832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1029A" w:rsidRDefault="00E74832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1029A" w:rsidRDefault="00E74832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:rsidR="00E74832" w:rsidRDefault="00E74832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:rsidR="00E74832" w:rsidRDefault="00E74832">
      <w:pPr>
        <w:spacing w:before="40" w:after="40" w:line="192" w:lineRule="auto"/>
        <w:ind w:right="57"/>
        <w:rPr>
          <w:sz w:val="20"/>
          <w:lang w:val="ro-RO"/>
        </w:rPr>
      </w:pPr>
    </w:p>
    <w:p w:rsidR="00E74832" w:rsidRDefault="00E74832" w:rsidP="003260D9">
      <w:pPr>
        <w:pStyle w:val="Heading1"/>
        <w:spacing w:line="360" w:lineRule="auto"/>
      </w:pPr>
      <w:r>
        <w:t>LINIA 301 P</w:t>
      </w:r>
    </w:p>
    <w:p w:rsidR="00E74832" w:rsidRDefault="00E74832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74832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7480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B37B8" w:rsidRDefault="00E74832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74832" w:rsidRDefault="00E74832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0F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7480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B37B8" w:rsidRDefault="00E74832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748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B37B8" w:rsidRDefault="00E74832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74832" w:rsidRDefault="00E74832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B37B8" w:rsidRDefault="00E74832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B37B8" w:rsidRDefault="00E74832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B37B8" w:rsidRDefault="00E74832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E74832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B37B8" w:rsidRDefault="00E74832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42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74832" w:rsidRDefault="00E74832" w:rsidP="00442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B37B8" w:rsidRDefault="00E74832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42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442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11A - 14A.</w:t>
            </w:r>
          </w:p>
        </w:tc>
      </w:tr>
      <w:tr w:rsidR="00E74832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B37B8" w:rsidRDefault="00E74832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42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74832" w:rsidRDefault="00E74832" w:rsidP="00442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74832" w:rsidRDefault="00E74832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B37B8" w:rsidRDefault="00E74832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RPr="00A8307A" w:rsidTr="00475221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365DCA">
            <w:pPr>
              <w:numPr>
                <w:ilvl w:val="0"/>
                <w:numId w:val="23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47522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:rsidR="00E74832" w:rsidRPr="00A8307A" w:rsidRDefault="00E74832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4752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B37B8" w:rsidRDefault="00E74832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E74832" w:rsidRDefault="00E74832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:rsidR="00E74832" w:rsidRDefault="00E74832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B37B8" w:rsidRDefault="00E74832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B37B8" w:rsidRDefault="00E74832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74832" w:rsidRDefault="00E74832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74832" w:rsidRDefault="00E74832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B37B8" w:rsidRDefault="00E74832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B37B8" w:rsidRDefault="00E74832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E74832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B37B8" w:rsidRDefault="00E74832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74832" w:rsidRDefault="00E74832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74832" w:rsidRDefault="00E74832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B37B8" w:rsidRDefault="00E74832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E74832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B37B8" w:rsidRDefault="00E74832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74832" w:rsidRDefault="00E74832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F01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E74832" w:rsidRDefault="00E74832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B37B8" w:rsidRDefault="00E74832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E74832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B37B8" w:rsidRDefault="00E74832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74832" w:rsidRDefault="00E74832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74832" w:rsidRDefault="00E74832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B37B8" w:rsidRDefault="00E74832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E74832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B37B8" w:rsidRDefault="00E74832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74832" w:rsidRDefault="00E74832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74832" w:rsidRDefault="00E74832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B37B8" w:rsidRDefault="00E74832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E74832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5C1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B37B8" w:rsidRDefault="00E74832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74832" w:rsidRDefault="00E74832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74832" w:rsidRDefault="00E74832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:rsidR="00E74832" w:rsidRDefault="00E74832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B37B8" w:rsidRDefault="00E74832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E74832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B37B8" w:rsidRDefault="00E74832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74832" w:rsidRDefault="00E74832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74832" w:rsidRDefault="00E74832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B37B8" w:rsidRDefault="00E74832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E74832" w:rsidTr="007066AB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B37B8" w:rsidRDefault="00E74832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74832" w:rsidRDefault="00E74832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E74832" w:rsidRDefault="00E74832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B37B8" w:rsidRDefault="00E74832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E74832" w:rsidTr="008E0991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B37B8" w:rsidRDefault="00E74832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74832" w:rsidRDefault="00E74832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B37B8" w:rsidRDefault="00E74832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B37B8" w:rsidRDefault="00E74832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74832" w:rsidRDefault="00E74832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74832" w:rsidRDefault="00E74832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B37B8" w:rsidRDefault="00E74832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E74832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79C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B37B8" w:rsidRDefault="00E7483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74832" w:rsidRDefault="00E74832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74832" w:rsidRDefault="00E7483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B37B8" w:rsidRDefault="00E7483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E74832" w:rsidTr="005B366F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B37B8" w:rsidRDefault="00E7483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74832" w:rsidRDefault="00E74832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79CC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:rsidR="00E74832" w:rsidRDefault="00E74832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E74832" w:rsidRDefault="00E74832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B37B8" w:rsidRDefault="00E7483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B37B8" w:rsidRDefault="00E7483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5B366F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B37B8" w:rsidRDefault="00E7483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79CC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:rsidR="00E74832" w:rsidRDefault="00E74832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:rsidR="00E74832" w:rsidRDefault="00E74832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B37B8" w:rsidRDefault="00E7483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B37B8" w:rsidRDefault="00E7483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B37B8" w:rsidRDefault="00E7483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74832" w:rsidRDefault="00E74832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B37B8" w:rsidRDefault="00E7483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B37B8" w:rsidRDefault="00E7483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B37B8" w:rsidRDefault="00E7483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74832" w:rsidRDefault="00E74832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B37B8" w:rsidRDefault="00E7483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B37B8" w:rsidRDefault="00E7483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B37B8" w:rsidRDefault="00E7483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74832" w:rsidRDefault="00E74832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B37B8" w:rsidRDefault="00E7483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B37B8" w:rsidRDefault="00E7483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5B366F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B37B8" w:rsidRDefault="00E7483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E74832" w:rsidRDefault="00E74832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74832" w:rsidRDefault="00E7483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B37B8" w:rsidRDefault="00E7483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B37B8" w:rsidRDefault="00E7483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E74832" w:rsidRDefault="00E74832">
      <w:pPr>
        <w:spacing w:before="40" w:after="40" w:line="192" w:lineRule="auto"/>
        <w:ind w:right="57"/>
        <w:rPr>
          <w:sz w:val="20"/>
          <w:lang w:val="ro-RO"/>
        </w:rPr>
      </w:pPr>
    </w:p>
    <w:p w:rsidR="00E74832" w:rsidRDefault="00E74832" w:rsidP="00F260DA">
      <w:pPr>
        <w:pStyle w:val="Heading1"/>
        <w:spacing w:line="360" w:lineRule="auto"/>
      </w:pPr>
      <w:r>
        <w:t>LINIA 301 X</w:t>
      </w:r>
    </w:p>
    <w:p w:rsidR="00E74832" w:rsidRDefault="00E74832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74832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E74832" w:rsidRDefault="00E74832" w:rsidP="007657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0E8" w:rsidRDefault="00E74832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 Grupa C</w:t>
            </w:r>
          </w:p>
          <w:p w:rsidR="00E74832" w:rsidRDefault="00E74832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liniile 1C și 2C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0E8" w:rsidRDefault="00E74832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0E8" w:rsidRDefault="00E74832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:rsidR="00E74832" w:rsidRDefault="00E74832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74832" w:rsidRDefault="00E74832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:rsidR="00E74832" w:rsidRDefault="00E74832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74832" w:rsidRDefault="00E74832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0E8" w:rsidRDefault="00E74832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0E8" w:rsidRDefault="00E74832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DB1F9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:rsidR="00E74832" w:rsidRDefault="00E74832">
      <w:pPr>
        <w:spacing w:before="40" w:after="40" w:line="192" w:lineRule="auto"/>
        <w:ind w:right="57"/>
        <w:rPr>
          <w:sz w:val="20"/>
          <w:lang w:val="ro-RO"/>
        </w:rPr>
      </w:pPr>
    </w:p>
    <w:p w:rsidR="00E74832" w:rsidRDefault="00E74832" w:rsidP="00100E16">
      <w:pPr>
        <w:pStyle w:val="Heading1"/>
        <w:spacing w:line="360" w:lineRule="auto"/>
      </w:pPr>
      <w:r>
        <w:t>LINIA 301 Z2</w:t>
      </w:r>
    </w:p>
    <w:p w:rsidR="00E74832" w:rsidRDefault="00E74832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74832" w:rsidTr="00153511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53356" w:rsidRDefault="00E74832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E7753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:rsidR="00E74832" w:rsidRDefault="00E74832" w:rsidP="00353356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74832" w:rsidRDefault="00E74832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:rsidR="00E74832" w:rsidRDefault="00E74832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74832" w:rsidRDefault="00E74832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53356" w:rsidRDefault="00E74832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53356" w:rsidRDefault="00E74832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5335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:rsidR="00E74832" w:rsidRDefault="00E74832">
      <w:pPr>
        <w:spacing w:before="40" w:line="192" w:lineRule="auto"/>
        <w:ind w:right="57"/>
        <w:rPr>
          <w:sz w:val="20"/>
          <w:lang w:val="ro-RO"/>
        </w:rPr>
      </w:pPr>
    </w:p>
    <w:p w:rsidR="00E74832" w:rsidRDefault="00E74832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:rsidR="00E74832" w:rsidRDefault="00E74832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74832" w:rsidTr="00CB33EA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94E5B" w:rsidRDefault="00E74832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E74832" w:rsidRDefault="00E74832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E74832" w:rsidRDefault="00E74832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E74832" w:rsidRDefault="00E74832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:rsidR="00E74832" w:rsidRDefault="00E74832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E74832" w:rsidRDefault="00E74832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94E5B" w:rsidRDefault="00E74832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94E5B" w:rsidRDefault="00E74832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25A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94E5B" w:rsidRDefault="00E74832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E74832" w:rsidRDefault="00E74832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E74832" w:rsidRDefault="00E74832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:rsidR="00E74832" w:rsidRDefault="00E74832" w:rsidP="002569B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94E5B" w:rsidRDefault="00E74832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539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94E5B" w:rsidRDefault="00E74832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E74832" w:rsidRDefault="00E74832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:rsidR="00E74832" w:rsidRDefault="00E74832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:rsidR="00E74832" w:rsidRDefault="00E74832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94E5B" w:rsidRDefault="00E74832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353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94E5B" w:rsidRDefault="00E74832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E74832" w:rsidRDefault="00E74832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:rsidR="00E74832" w:rsidRDefault="00E74832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94E5B" w:rsidRDefault="00E74832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132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94E5B" w:rsidRDefault="00E74832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E74832" w:rsidRDefault="00E74832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:rsidR="00E74832" w:rsidRDefault="00E74832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:rsidR="00E74832" w:rsidRDefault="00E74832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94E5B" w:rsidRDefault="00E74832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69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74832" w:rsidRDefault="00E74832">
      <w:pPr>
        <w:spacing w:before="40" w:after="40" w:line="192" w:lineRule="auto"/>
        <w:ind w:right="57"/>
        <w:rPr>
          <w:sz w:val="20"/>
          <w:lang w:val="en-US"/>
        </w:rPr>
      </w:pPr>
    </w:p>
    <w:p w:rsidR="00E74832" w:rsidRDefault="00E74832" w:rsidP="00125C01">
      <w:pPr>
        <w:pStyle w:val="Heading1"/>
        <w:spacing w:line="360" w:lineRule="auto"/>
      </w:pPr>
      <w:r>
        <w:t>LINIA 304 I</w:t>
      </w:r>
    </w:p>
    <w:p w:rsidR="00E74832" w:rsidRDefault="00E74832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74832" w:rsidTr="009D3216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27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:rsidR="00E74832" w:rsidRDefault="00E74832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00070" w:rsidRDefault="00E74832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418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00070" w:rsidRDefault="00E74832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00070" w:rsidRDefault="00E74832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:rsidR="00E74832" w:rsidRDefault="00E74832">
      <w:pPr>
        <w:spacing w:before="40" w:after="40" w:line="192" w:lineRule="auto"/>
        <w:ind w:right="57"/>
        <w:rPr>
          <w:sz w:val="20"/>
          <w:lang w:val="ro-RO"/>
        </w:rPr>
      </w:pPr>
    </w:p>
    <w:p w:rsidR="00E74832" w:rsidRDefault="00E74832" w:rsidP="00125C01">
      <w:pPr>
        <w:pStyle w:val="Heading1"/>
        <w:spacing w:line="360" w:lineRule="auto"/>
      </w:pPr>
      <w:r>
        <w:t>LINIA 304 J</w:t>
      </w:r>
    </w:p>
    <w:p w:rsidR="00E74832" w:rsidRDefault="00E74832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74832" w:rsidTr="006A5550">
        <w:trPr>
          <w:cantSplit/>
          <w:trHeight w:val="8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6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57+040</w:t>
            </w:r>
          </w:p>
          <w:p w:rsidR="00E74832" w:rsidRDefault="00E748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Triaj -</w:t>
            </w:r>
          </w:p>
          <w:p w:rsidR="00E74832" w:rsidRDefault="00E748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00070" w:rsidRDefault="00E748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00070" w:rsidRDefault="00E748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6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E74832" w:rsidRDefault="00E74832" w:rsidP="001A1E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00070" w:rsidRDefault="00E748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00070" w:rsidRDefault="00E748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00070" w:rsidRDefault="00E748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:rsidR="00E74832" w:rsidRDefault="00E74832">
      <w:pPr>
        <w:spacing w:before="40" w:after="40" w:line="192" w:lineRule="auto"/>
        <w:ind w:right="57"/>
        <w:rPr>
          <w:sz w:val="20"/>
          <w:lang w:val="ro-RO"/>
        </w:rPr>
      </w:pPr>
    </w:p>
    <w:p w:rsidR="00E74832" w:rsidRDefault="00E74832" w:rsidP="000F79E0">
      <w:pPr>
        <w:pStyle w:val="Heading1"/>
        <w:spacing w:line="360" w:lineRule="auto"/>
      </w:pPr>
      <w:r>
        <w:t>LINIA 305</w:t>
      </w:r>
    </w:p>
    <w:p w:rsidR="00E74832" w:rsidRDefault="00E74832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74832" w:rsidTr="00D1532D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23C54" w:rsidRDefault="00E7483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:rsidR="00E74832" w:rsidRDefault="00E74832" w:rsidP="00AF490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:rsidR="00E74832" w:rsidRDefault="00E7483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74832" w:rsidRDefault="00E7483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E74832" w:rsidRDefault="00E7483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23C54" w:rsidRDefault="00E7483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23C54" w:rsidRDefault="00E7483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6962FA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23C54" w:rsidRDefault="00E7483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:rsidR="00E74832" w:rsidRDefault="00E74832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23C54" w:rsidRDefault="00E7483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23C54" w:rsidRDefault="00E7483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3731F8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23C54" w:rsidRDefault="00E7483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:rsidR="00E74832" w:rsidRDefault="00E74832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:rsidR="00E74832" w:rsidRDefault="00E7483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:rsidR="00E74832" w:rsidRDefault="00E7483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:rsidR="00E74832" w:rsidRDefault="00E7483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E74832" w:rsidRDefault="00E7483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23C54" w:rsidRDefault="00E7483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23C54" w:rsidRDefault="00E7483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:rsidR="00E74832" w:rsidRDefault="00E74832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6962FA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23C54" w:rsidRDefault="00E7483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:rsidR="00E74832" w:rsidRDefault="00E74832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23C54" w:rsidRDefault="00E7483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23C54" w:rsidRDefault="00E7483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6962FA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23C54" w:rsidRDefault="00E7483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:rsidR="00E74832" w:rsidRDefault="00E74832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23C54" w:rsidRDefault="00E7483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23C54" w:rsidRDefault="00E7483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74832" w:rsidRDefault="00E74832">
      <w:pPr>
        <w:spacing w:line="192" w:lineRule="auto"/>
        <w:ind w:right="57"/>
        <w:rPr>
          <w:sz w:val="20"/>
          <w:lang w:val="ro-RO"/>
        </w:rPr>
      </w:pPr>
    </w:p>
    <w:p w:rsidR="00E74832" w:rsidRDefault="00E74832" w:rsidP="00DE0660">
      <w:pPr>
        <w:pStyle w:val="Heading1"/>
        <w:spacing w:line="360" w:lineRule="auto"/>
      </w:pPr>
      <w:r>
        <w:t>LINIA 306</w:t>
      </w:r>
    </w:p>
    <w:p w:rsidR="00E74832" w:rsidRDefault="00E74832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74832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A52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E74832" w:rsidRDefault="00E748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74832" w:rsidRDefault="00E748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E74832" w:rsidRDefault="00E748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BE3917" w:rsidRDefault="00E7483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:rsidR="00E74832" w:rsidRDefault="00E7483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BE3917" w:rsidRDefault="00E7483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F95223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:rsidR="00E74832" w:rsidRDefault="00E7483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BE3917" w:rsidRDefault="00E7483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:rsidR="00E74832" w:rsidRDefault="00E7483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BE3917" w:rsidRDefault="00E7483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din călcâi sch. 9 </w:t>
            </w:r>
          </w:p>
          <w:p w:rsidR="00E74832" w:rsidRDefault="00E748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:rsidR="00E74832" w:rsidRDefault="00E748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BE3917" w:rsidRDefault="00E7483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BE3917" w:rsidRDefault="00E7483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E74832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74832" w:rsidRDefault="00E748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:rsidR="00E74832" w:rsidRDefault="00E748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E74832" w:rsidRDefault="00E74832" w:rsidP="003603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BE3917" w:rsidRDefault="00E7483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03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E74832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:rsidR="00E74832" w:rsidRDefault="00E7483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BE3917" w:rsidRDefault="00E7483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567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E74832" w:rsidRDefault="00E7483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:rsidR="00E74832" w:rsidRDefault="00E7483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:rsidR="00E74832" w:rsidRDefault="00E748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BE3917" w:rsidRDefault="00E7483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E74832" w:rsidRDefault="00E7483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:rsidR="00E74832" w:rsidRDefault="00E74832" w:rsidP="004563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BE3917" w:rsidRDefault="00E7483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E74832" w:rsidRDefault="00E7483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BE3917" w:rsidRDefault="00E7483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:rsidR="00E74832" w:rsidRDefault="00E74832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BE3917" w:rsidRDefault="00E7483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:rsidR="00E74832" w:rsidRDefault="00E74832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F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BE3917" w:rsidRDefault="00E7483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E74832" w:rsidRDefault="00E74832">
      <w:pPr>
        <w:spacing w:before="40" w:after="40" w:line="192" w:lineRule="auto"/>
        <w:ind w:right="57"/>
        <w:rPr>
          <w:sz w:val="20"/>
          <w:lang w:val="ro-RO"/>
        </w:rPr>
      </w:pPr>
    </w:p>
    <w:p w:rsidR="00E74832" w:rsidRDefault="00E74832" w:rsidP="008D7570">
      <w:pPr>
        <w:pStyle w:val="Heading1"/>
        <w:spacing w:line="360" w:lineRule="auto"/>
      </w:pPr>
      <w:r>
        <w:t>LINIA 311</w:t>
      </w:r>
    </w:p>
    <w:p w:rsidR="00E74832" w:rsidRDefault="00E74832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74832" w:rsidTr="004243CC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22+840</w:t>
            </w:r>
          </w:p>
          <w:p w:rsidR="00E74832" w:rsidRDefault="00E74832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Plopeni Sat -</w:t>
            </w:r>
          </w:p>
          <w:p w:rsidR="00E74832" w:rsidRDefault="00E74832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Slănic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004A8" w:rsidRDefault="00E74832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004A8" w:rsidRDefault="00E74832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F7065" w:rsidRDefault="00E74832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F7065">
              <w:rPr>
                <w:b/>
                <w:bCs/>
                <w:i/>
                <w:iCs/>
                <w:sz w:val="20"/>
                <w:lang w:val="ro-RO"/>
              </w:rPr>
              <w:t>Pentru sensul Plopeni Sat -</w:t>
            </w:r>
          </w:p>
          <w:p w:rsidR="00E74832" w:rsidRDefault="00E74832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F7065">
              <w:rPr>
                <w:b/>
                <w:bCs/>
                <w:i/>
                <w:iCs/>
                <w:sz w:val="20"/>
                <w:lang w:val="ro-RO"/>
              </w:rPr>
              <w:t>Slănic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  <w:p w:rsidR="00E74832" w:rsidRDefault="00E74832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:rsidR="00E74832" w:rsidRDefault="00E74832">
      <w:pPr>
        <w:tabs>
          <w:tab w:val="left" w:pos="4560"/>
        </w:tabs>
        <w:rPr>
          <w:sz w:val="20"/>
          <w:lang w:val="ro-RO"/>
        </w:rPr>
      </w:pPr>
    </w:p>
    <w:p w:rsidR="00E74832" w:rsidRDefault="00E74832" w:rsidP="00E81B3B">
      <w:pPr>
        <w:pStyle w:val="Heading1"/>
        <w:spacing w:line="360" w:lineRule="auto"/>
      </w:pPr>
      <w:r>
        <w:t>LINIA 314 G</w:t>
      </w:r>
    </w:p>
    <w:p w:rsidR="00E74832" w:rsidRDefault="00E74832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E74832" w:rsidTr="009F492E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F53C6" w:rsidRDefault="00E74832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E74832" w:rsidRDefault="00E74832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:rsidR="00E74832" w:rsidRDefault="00E74832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F53C6" w:rsidRDefault="00E74832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F53C6" w:rsidRDefault="00E74832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9F492E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F53C6" w:rsidRDefault="00E74832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E74832" w:rsidRDefault="00E74832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:rsidR="00E74832" w:rsidRDefault="00E74832" w:rsidP="0023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F53C6" w:rsidRDefault="00E74832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F53C6" w:rsidRDefault="00E74832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21746A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F53C6" w:rsidRDefault="00E74832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E74832" w:rsidRDefault="00E74832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F53C6" w:rsidRDefault="00E74832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F53C6" w:rsidRDefault="00E74832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E74832" w:rsidRDefault="00E74832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Tr="00C00B01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F53C6" w:rsidRDefault="00E74832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E74832" w:rsidRDefault="00E74832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F53C6" w:rsidRDefault="00E74832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F53C6" w:rsidRDefault="00E74832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E74832" w:rsidRDefault="00E74832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F53C6" w:rsidRDefault="00E74832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:rsidR="00E74832" w:rsidRDefault="00E74832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:rsidR="00E74832" w:rsidRDefault="00E74832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:rsidR="00E74832" w:rsidRDefault="00E74832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F53C6" w:rsidRDefault="00E74832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F53C6" w:rsidRDefault="00E74832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F53C6" w:rsidRDefault="00E74832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:rsidR="00E74832" w:rsidRDefault="00E74832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:rsidR="00E74832" w:rsidRDefault="00E74832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:rsidR="00E74832" w:rsidRDefault="00E74832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F53C6" w:rsidRDefault="00E74832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F53C6" w:rsidRDefault="00E74832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74832" w:rsidRDefault="00E74832">
      <w:pPr>
        <w:spacing w:before="40" w:after="40" w:line="192" w:lineRule="auto"/>
        <w:ind w:right="57"/>
        <w:rPr>
          <w:sz w:val="20"/>
          <w:lang w:val="ro-RO"/>
        </w:rPr>
      </w:pPr>
    </w:p>
    <w:p w:rsidR="00E74832" w:rsidRDefault="00E74832" w:rsidP="003A5387">
      <w:pPr>
        <w:pStyle w:val="Heading1"/>
        <w:spacing w:line="360" w:lineRule="auto"/>
      </w:pPr>
      <w:r>
        <w:t>LINIA 316</w:t>
      </w:r>
    </w:p>
    <w:p w:rsidR="00E74832" w:rsidRDefault="00E74832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74832" w:rsidTr="002F342A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:rsidR="00E74832" w:rsidRDefault="00E74832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179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74832" w:rsidRDefault="00E74832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E74832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:rsidR="00E74832" w:rsidRDefault="00E74832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E74832" w:rsidRDefault="00E74832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:rsidR="00E74832" w:rsidRDefault="00E74832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:rsidR="00E74832" w:rsidRDefault="00E74832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:rsidR="00E74832" w:rsidRDefault="00E74832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:rsidR="00E74832" w:rsidRDefault="00E74832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E74832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E74832" w:rsidRDefault="00E74832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74832" w:rsidRDefault="00E74832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E74832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28+700</w:t>
            </w:r>
          </w:p>
          <w:p w:rsidR="00E74832" w:rsidRDefault="00E74832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Ozun -</w:t>
            </w:r>
          </w:p>
          <w:p w:rsidR="00E74832" w:rsidRDefault="00E74832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E74832" w:rsidRDefault="00E74832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E74832" w:rsidRDefault="00E748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E74832" w:rsidRDefault="00E748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:rsidR="00E74832" w:rsidRDefault="00E748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53+595</w:t>
            </w:r>
          </w:p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</w:t>
            </w:r>
          </w:p>
          <w:p w:rsidR="00E74832" w:rsidRDefault="00E748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72+270</w:t>
            </w:r>
          </w:p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81+342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Tușnad Sat - </w:t>
            </w:r>
          </w:p>
          <w:p w:rsidR="00E74832" w:rsidRDefault="00E748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87+600</w:t>
            </w:r>
          </w:p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Sâncrăieni</w:t>
            </w:r>
          </w:p>
          <w:p w:rsidR="00E74832" w:rsidRDefault="00E748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:rsidR="00E74832" w:rsidRDefault="00E748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14DA4" w:rsidRDefault="00E748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102+350</w:t>
            </w:r>
          </w:p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 linia 3D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14DA4" w:rsidRDefault="00E748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E74832" w:rsidRDefault="00E748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41 și peste sch. 43, 45, 47 </w:t>
            </w:r>
          </w:p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14DA4" w:rsidRDefault="00E748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T - 4 T și 5 C, Cap X.</w:t>
            </w:r>
          </w:p>
        </w:tc>
      </w:tr>
      <w:tr w:rsidR="00E74832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E74832" w:rsidRDefault="00E748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14DA4" w:rsidRDefault="00E748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E74832" w:rsidTr="004B3E71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103+345</w:t>
            </w:r>
          </w:p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110+660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Siculeni -</w:t>
            </w:r>
          </w:p>
          <w:p w:rsidR="00E74832" w:rsidRDefault="00E748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73EC0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14DA4" w:rsidRDefault="00E748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:rsidR="00E74832" w:rsidRDefault="00E748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73EC0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14DA4" w:rsidRDefault="00E748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Tr="003E3CA2">
        <w:trPr>
          <w:cantSplit/>
          <w:trHeight w:val="12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111+400</w:t>
            </w:r>
          </w:p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Mădăraş Ciuc - </w:t>
            </w:r>
          </w:p>
          <w:p w:rsidR="00E74832" w:rsidRDefault="00E74832" w:rsidP="00E92E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14DA4" w:rsidRDefault="00E748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:rsidR="00E74832" w:rsidRDefault="00E748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14DA4" w:rsidRDefault="00E748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112+900</w:t>
            </w:r>
          </w:p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 -</w:t>
            </w:r>
          </w:p>
          <w:p w:rsidR="00E74832" w:rsidRDefault="00E748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14DA4" w:rsidRDefault="00E748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119+800</w:t>
            </w:r>
          </w:p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634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E74832" w:rsidRDefault="00E748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14DA4" w:rsidRDefault="00E748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Tr="00DC5E5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E74832" w:rsidRDefault="00E748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14DA4" w:rsidRDefault="00E748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DC5E53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E74832" w:rsidRDefault="00E748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14DA4" w:rsidRDefault="00E748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:rsidR="00E74832" w:rsidRDefault="00E748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14DA4" w:rsidRDefault="00E748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127+500</w:t>
            </w:r>
          </w:p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:rsidR="00E74832" w:rsidRDefault="00E748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14DA4" w:rsidRDefault="00E748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E74832" w:rsidRDefault="00E748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14DA4" w:rsidRDefault="00E748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E74832" w:rsidRDefault="00E748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14DA4" w:rsidRDefault="00E748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138+640</w:t>
            </w:r>
          </w:p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139+150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D4385" w:rsidRDefault="00E748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Izvoru Mureşului -</w:t>
            </w:r>
          </w:p>
          <w:p w:rsidR="00E74832" w:rsidRPr="00FD4385" w:rsidRDefault="00E7483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149+500</w:t>
            </w:r>
          </w:p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 și</w:t>
            </w:r>
          </w:p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directă,</w:t>
            </w:r>
          </w:p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cu inductori de 1000 Hz </w:t>
            </w:r>
          </w:p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paleta galbenă.</w:t>
            </w:r>
          </w:p>
        </w:tc>
      </w:tr>
      <w:tr w:rsidR="00E74832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0D7AA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14DA4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166+700</w:t>
            </w:r>
          </w:p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Ditrău -</w:t>
            </w:r>
          </w:p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Subcetate Mureș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7F28FD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14DA4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Pr="000D7AA7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E74832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175+350</w:t>
            </w:r>
          </w:p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Subcetate Mureș -</w:t>
            </w:r>
          </w:p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Gălăuțaș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14DA4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14DA4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14DA4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D06C51">
        <w:trPr>
          <w:cantSplit/>
          <w:trHeight w:val="1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Lunca Bradului</w:t>
            </w:r>
          </w:p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14DA4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Răstoliţa</w:t>
            </w:r>
          </w:p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14DA4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mărcile de siguranţă.</w:t>
            </w:r>
          </w:p>
        </w:tc>
      </w:tr>
      <w:tr w:rsidR="00E74832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14DA4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4832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14DA4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4832" w:rsidTr="0004656E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14DA4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04656E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14DA4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04656E">
        <w:trPr>
          <w:cantSplit/>
          <w:trHeight w:val="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14DA4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14DA4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E74832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14DA4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E74832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2E52E6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14DA4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E74832" w:rsidTr="00D01816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14DA4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E74832" w:rsidTr="007516C3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14DA4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997B11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14DA4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E74832" w:rsidTr="00247E52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14DA4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6236C" w:rsidRDefault="00E74832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:rsidR="00E74832" w:rsidRDefault="00E74832">
      <w:pPr>
        <w:spacing w:before="40" w:after="40" w:line="192" w:lineRule="auto"/>
        <w:ind w:right="57"/>
        <w:rPr>
          <w:sz w:val="20"/>
          <w:lang w:val="ro-RO"/>
        </w:rPr>
      </w:pPr>
    </w:p>
    <w:p w:rsidR="00E74832" w:rsidRDefault="00E74832" w:rsidP="00503CFC">
      <w:pPr>
        <w:pStyle w:val="Heading1"/>
        <w:spacing w:line="360" w:lineRule="auto"/>
      </w:pPr>
      <w:r>
        <w:t>LINIA 412</w:t>
      </w:r>
    </w:p>
    <w:p w:rsidR="00E74832" w:rsidRDefault="00E74832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74832" w:rsidTr="00450D35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C35B0" w:rsidRDefault="00E74832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3717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:rsidR="00E74832" w:rsidRDefault="00E74832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96332" w:rsidRDefault="00E74832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96332" w:rsidRDefault="00E74832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:rsidR="00E74832" w:rsidRDefault="00E74832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E74832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:rsidR="00E74832" w:rsidRDefault="00E74832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868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96332" w:rsidRDefault="00E74832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96332" w:rsidRDefault="00E74832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868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4832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963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963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963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963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963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4832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C35B0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963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963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C35B0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10, 15,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963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963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15+400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 -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 A -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963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4832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E74832" w:rsidRDefault="00E74832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963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E74832" w:rsidRDefault="00E74832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963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963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4832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B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E74832" w:rsidRDefault="00E74832" w:rsidP="00600F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963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963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22+200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-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Vf. sch. 2 -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963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963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4832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24+820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:rsidR="00E74832" w:rsidRDefault="00E74832" w:rsidP="008262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963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963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262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:rsidR="00E74832" w:rsidRDefault="00E74832" w:rsidP="008262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963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963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4832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C35B0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963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963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C35B0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- 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963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963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C35B0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1Th, 2Th, 13</w:t>
            </w:r>
          </w:p>
          <w:p w:rsidR="00E74832" w:rsidRDefault="00E74832" w:rsidP="003E427C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963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963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46+943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963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963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 Cap Y, 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9C340C">
              <w:rPr>
                <w:b/>
                <w:bCs/>
                <w:i/>
                <w:iCs/>
                <w:sz w:val="20"/>
                <w:lang w:val="ro-RO"/>
              </w:rPr>
              <w:t>Dej Călători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74832" w:rsidTr="00B11608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:rsidR="00E74832" w:rsidRDefault="00E748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C35B0" w:rsidRDefault="00E748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:rsidR="00E74832" w:rsidRDefault="00E748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96332" w:rsidRDefault="00E748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96332" w:rsidRDefault="00E748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C35B0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963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963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963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963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C35B0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963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963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4832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81+400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963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963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963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963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91+930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963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963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963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963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963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963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104+150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Cuciulat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963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4832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963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963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4832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122+200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D1B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(tabier metalic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963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4832" w:rsidTr="00450D35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C35B0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963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963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C35B0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963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963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E74832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122+835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C35B0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Jibou –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Someş Odorhei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963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963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140+872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Someş Odorhei -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Benesat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963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963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74832" w:rsidRPr="005C35B0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74832" w:rsidRPr="003963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74832" w:rsidRPr="003963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C35B0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963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963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E74832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C35B0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963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963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Mare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11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în abate-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963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96332" w:rsidRDefault="00E7483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</w:tbl>
    <w:p w:rsidR="00E74832" w:rsidRDefault="00E74832">
      <w:pPr>
        <w:spacing w:before="40" w:after="40" w:line="192" w:lineRule="auto"/>
        <w:ind w:right="57"/>
        <w:rPr>
          <w:sz w:val="20"/>
          <w:lang w:val="ro-RO"/>
        </w:rPr>
      </w:pPr>
    </w:p>
    <w:p w:rsidR="00E74832" w:rsidRDefault="00E74832" w:rsidP="0002281B">
      <w:pPr>
        <w:pStyle w:val="Heading1"/>
        <w:spacing w:line="360" w:lineRule="auto"/>
      </w:pPr>
      <w:r>
        <w:t>LINIA 416</w:t>
      </w:r>
    </w:p>
    <w:p w:rsidR="00E74832" w:rsidRDefault="00E74832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74832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4423F" w:rsidRDefault="00E7483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:rsidR="00E74832" w:rsidRDefault="00E7483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:rsidR="00E74832" w:rsidRDefault="00E74832" w:rsidP="00185005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13,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4423F" w:rsidRDefault="00E7483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4423F" w:rsidRDefault="00E7483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:rsidR="00E74832" w:rsidRDefault="00E748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4423F" w:rsidRDefault="00E7483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418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4423F" w:rsidRDefault="00E7483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4423F" w:rsidRDefault="00E7483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74832" w:rsidRDefault="00E74832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metalic, Cap Y, </w:t>
            </w:r>
          </w:p>
          <w:p w:rsidR="00E74832" w:rsidRDefault="00E74832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</w:t>
            </w:r>
            <w:r w:rsidRPr="00C41873">
              <w:rPr>
                <w:b/>
                <w:bCs/>
                <w:i/>
                <w:iCs/>
                <w:sz w:val="20"/>
                <w:lang w:val="ro-RO"/>
              </w:rPr>
              <w:t xml:space="preserve"> Dej Călători.</w:t>
            </w:r>
          </w:p>
        </w:tc>
      </w:tr>
      <w:tr w:rsidR="00E74832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4423F" w:rsidRDefault="00E7483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E74832" w:rsidRDefault="00E7483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:rsidR="00E74832" w:rsidRDefault="00E74832" w:rsidP="00E004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:rsidR="00E74832" w:rsidRDefault="00E748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:rsidR="00E74832" w:rsidRDefault="00E748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E74832" w:rsidRDefault="00E748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E74832" w:rsidRDefault="00E748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4423F" w:rsidRDefault="00E7483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4423F" w:rsidRDefault="00E7483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4423F" w:rsidRDefault="00E7483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E74832" w:rsidRDefault="00E7483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:rsidR="00E74832" w:rsidRDefault="00E7483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:rsidR="00E74832" w:rsidRDefault="00E7483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:rsidR="00E74832" w:rsidRDefault="00E748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:rsidR="00E74832" w:rsidRDefault="00E748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:rsidR="00E74832" w:rsidRDefault="00E748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E74832" w:rsidRDefault="00E748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E74832" w:rsidRDefault="00E748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:rsidR="00E74832" w:rsidRDefault="00E748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E74832" w:rsidRDefault="00E748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4423F" w:rsidRDefault="00E7483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4423F" w:rsidRDefault="00E7483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4423F" w:rsidRDefault="00E7483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E74832" w:rsidRDefault="00E7483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:rsidR="00E74832" w:rsidRDefault="00E748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:rsidR="00E74832" w:rsidRDefault="00E748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:rsidR="00E74832" w:rsidRDefault="00E748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E74832" w:rsidRDefault="00E748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4423F" w:rsidRDefault="00E7483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4423F" w:rsidRDefault="00E7483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E74832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4423F" w:rsidRDefault="00E7483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:rsidR="00E74832" w:rsidRDefault="00E7483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4423F" w:rsidRDefault="00E7483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4423F" w:rsidRDefault="00E7483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4423F" w:rsidRDefault="00E7483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Coldău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4423F" w:rsidRDefault="00E7483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19+039</w:t>
            </w:r>
          </w:p>
          <w:p w:rsidR="00E74832" w:rsidRDefault="00E748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4423F" w:rsidRDefault="00E7483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Protecție muncitori și terasament</w:t>
            </w:r>
          </w:p>
        </w:tc>
      </w:tr>
      <w:tr w:rsidR="00E74832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20+500</w:t>
            </w:r>
          </w:p>
          <w:p w:rsidR="00E74832" w:rsidRDefault="00E748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4423F" w:rsidRDefault="00E7483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Coldău – </w:t>
            </w:r>
          </w:p>
          <w:p w:rsidR="00E74832" w:rsidRDefault="00E7483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4423F" w:rsidRDefault="00E7483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4423F" w:rsidRDefault="00E7483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E74832" w:rsidRDefault="00E74832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4423F" w:rsidRDefault="00E74832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E74832" w:rsidRDefault="00E74832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4423F" w:rsidRDefault="00E74832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E74832" w:rsidRDefault="00E74832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4423F" w:rsidRDefault="00E74832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doar pentru trenurile remorcate cu cel puțin două locomotive în cap.</w:t>
            </w:r>
          </w:p>
          <w:p w:rsidR="00E74832" w:rsidRDefault="00E74832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E74832" w:rsidRDefault="00E748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4423F" w:rsidRDefault="00E748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E74832" w:rsidRDefault="00E7483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4423F" w:rsidRDefault="00E748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E74832" w:rsidRDefault="00E748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4423F" w:rsidRDefault="00E748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aferent fir II.</w:t>
            </w:r>
          </w:p>
        </w:tc>
      </w:tr>
      <w:tr w:rsidR="00E74832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  <w:p w:rsidR="00E74832" w:rsidRDefault="00E748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E74832" w:rsidRDefault="00E7483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4423F" w:rsidRDefault="00E748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4423F" w:rsidRDefault="00E748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E74832" w:rsidRDefault="00E7483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4423F" w:rsidRDefault="00E748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21+880</w:t>
            </w:r>
          </w:p>
          <w:p w:rsidR="00E74832" w:rsidRDefault="00E748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:rsidR="00E74832" w:rsidRDefault="00E748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4423F" w:rsidRDefault="00E748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E74832" w:rsidRDefault="00E7483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4423F" w:rsidRDefault="00E748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4423F" w:rsidRDefault="00E748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4423F" w:rsidRDefault="00E748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E74832" w:rsidRDefault="00E7483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4423F" w:rsidRDefault="00E748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:rsidR="00E74832" w:rsidRDefault="00E748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4423F" w:rsidRDefault="00E748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:rsidR="00E74832" w:rsidRDefault="00E748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4423F" w:rsidRDefault="00E748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E74832" w:rsidRDefault="00E7483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4423F" w:rsidRDefault="00E748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4423F" w:rsidRDefault="00E748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E74832" w:rsidRDefault="00E7483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4423F" w:rsidRDefault="00E748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19+075</w:t>
            </w:r>
          </w:p>
          <w:p w:rsidR="00E74832" w:rsidRDefault="00E748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19+125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4423F" w:rsidRDefault="00E748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Salva -</w:t>
            </w:r>
          </w:p>
          <w:p w:rsidR="00E74832" w:rsidRDefault="00E7483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Năsăud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4423F" w:rsidRDefault="00E748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:rsidR="00E74832" w:rsidRDefault="00E7483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74832" w:rsidRDefault="00E748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4423F" w:rsidRDefault="00E748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4423F" w:rsidRDefault="00E748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E74832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:rsidR="00E74832" w:rsidRDefault="00E748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4423F" w:rsidRDefault="00E748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:rsidR="00E74832" w:rsidRDefault="00E7483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4423F" w:rsidRDefault="00E748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4423F" w:rsidRDefault="00E748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E74832" w:rsidRDefault="00E7483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E74832" w:rsidRDefault="00E748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:rsidR="00E74832" w:rsidRDefault="00E748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74832" w:rsidRDefault="00E748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E74832" w:rsidRDefault="00E748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4423F" w:rsidRDefault="00E748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4423F" w:rsidRDefault="00E7483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20605" w:rsidRDefault="00E74832" w:rsidP="001939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74832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:rsidR="00E74832" w:rsidRDefault="00E74832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E74832" w:rsidRDefault="00E74832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4423F" w:rsidRDefault="00E74832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9205F" w:rsidRDefault="00E74832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29205F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E74832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4423F" w:rsidRDefault="00E74832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E74832" w:rsidRDefault="00E74832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4423F" w:rsidRDefault="00E74832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4423F" w:rsidRDefault="00E74832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E74832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4423F" w:rsidRDefault="00E74832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E74832" w:rsidRDefault="00E74832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4423F" w:rsidRDefault="00E74832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4423F" w:rsidRDefault="00E74832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E74832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4423F" w:rsidRDefault="00E74832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E74832" w:rsidRDefault="00E74832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74832" w:rsidRDefault="00E74832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4423F" w:rsidRDefault="00E74832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E74832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4423F" w:rsidRDefault="00E74832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E74832" w:rsidRDefault="00E74832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4423F" w:rsidRDefault="00E74832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4423F" w:rsidRDefault="00E74832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4423F" w:rsidRDefault="00E74832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E74832" w:rsidRDefault="00E74832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4423F" w:rsidRDefault="00E74832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4423F" w:rsidRDefault="00E74832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E74832" w:rsidRDefault="00E74832">
      <w:pPr>
        <w:spacing w:before="40" w:after="40" w:line="192" w:lineRule="auto"/>
        <w:ind w:right="57"/>
        <w:rPr>
          <w:sz w:val="20"/>
          <w:lang w:val="ro-RO"/>
        </w:rPr>
      </w:pPr>
    </w:p>
    <w:p w:rsidR="00E74832" w:rsidRDefault="00E74832" w:rsidP="003146F4">
      <w:pPr>
        <w:pStyle w:val="Heading1"/>
        <w:spacing w:line="360" w:lineRule="auto"/>
      </w:pPr>
      <w:r>
        <w:t>LINIA 417</w:t>
      </w:r>
    </w:p>
    <w:p w:rsidR="00E74832" w:rsidRDefault="00E74832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74832" w:rsidTr="0093795D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D7BD3" w:rsidRDefault="00E74832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E74832" w:rsidRDefault="00E74832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:rsidR="00E74832" w:rsidRDefault="00E74832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:rsidR="00E74832" w:rsidRDefault="00E74832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55FB7" w:rsidRDefault="00E74832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D7BD3" w:rsidRDefault="00E74832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2223C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:rsidR="00E74832" w:rsidRDefault="00E74832">
      <w:pPr>
        <w:spacing w:before="40" w:after="40" w:line="192" w:lineRule="auto"/>
        <w:ind w:right="57"/>
        <w:rPr>
          <w:sz w:val="20"/>
          <w:lang w:val="ro-RO"/>
        </w:rPr>
      </w:pPr>
    </w:p>
    <w:p w:rsidR="00E74832" w:rsidRDefault="00E74832" w:rsidP="00D37279">
      <w:pPr>
        <w:pStyle w:val="Heading1"/>
        <w:spacing w:line="276" w:lineRule="auto"/>
      </w:pPr>
      <w:r>
        <w:t>LINIA 418</w:t>
      </w:r>
    </w:p>
    <w:p w:rsidR="00E74832" w:rsidRDefault="00E74832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74832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:rsidR="00E74832" w:rsidRDefault="00E7483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96D96" w:rsidRDefault="00E7483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:rsidR="00E74832" w:rsidRDefault="00E7483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96D96" w:rsidRDefault="00E7483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96D96" w:rsidRDefault="00E7483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31+220</w:t>
            </w:r>
          </w:p>
          <w:p w:rsidR="00E74832" w:rsidRDefault="00E7483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96D96" w:rsidRDefault="00E7483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Someș -</w:t>
            </w:r>
          </w:p>
          <w:p w:rsidR="00E74832" w:rsidRDefault="00E7483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Şintereag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96D96" w:rsidRDefault="00E7483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96D96" w:rsidRDefault="00E7483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96D96" w:rsidRDefault="00E7483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:rsidR="00E74832" w:rsidRDefault="00E7483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96D96" w:rsidRDefault="00E7483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96D96" w:rsidRDefault="00E7483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42+950</w:t>
            </w:r>
          </w:p>
          <w:p w:rsidR="00E74832" w:rsidRDefault="00E7483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96D96" w:rsidRDefault="00E7483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Măgheruș Șieu</w:t>
            </w:r>
          </w:p>
          <w:p w:rsidR="00E74832" w:rsidRDefault="00E7483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E74832" w:rsidRDefault="00E7483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(peste sch. 4 și 6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96D96" w:rsidRDefault="00E7483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96D96" w:rsidRDefault="00E7483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:rsidR="00E74832" w:rsidRDefault="00E7483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96D96" w:rsidRDefault="00E7483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:rsidR="00E74832" w:rsidRDefault="00E74832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E74832" w:rsidRDefault="00E74832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:rsidR="00E74832" w:rsidRDefault="00E74832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96D96" w:rsidRDefault="00E7483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96D96" w:rsidRDefault="00E7483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313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:rsidR="00E74832" w:rsidRDefault="00E7483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96D96" w:rsidRDefault="00E7483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96D96" w:rsidRDefault="00E7483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:rsidR="00E74832" w:rsidRDefault="00E7483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:rsidR="00E74832" w:rsidRDefault="00E74832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96D96" w:rsidRDefault="00E7483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  <w:p w:rsidR="00E74832" w:rsidRDefault="00E7483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819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:rsidR="00E74832" w:rsidRDefault="00E74832" w:rsidP="004819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96D96" w:rsidRDefault="00E7483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3D22E6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96D96" w:rsidRDefault="00E7483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:rsidR="00E74832" w:rsidRDefault="00E7483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E74832" w:rsidRDefault="00E7483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:rsidR="00E74832" w:rsidRDefault="00E7483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74832" w:rsidRDefault="00E74832" w:rsidP="00B50C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96D96" w:rsidRDefault="00E7483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96D96" w:rsidRDefault="00E7483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E74832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96D96" w:rsidRDefault="00E74832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:rsidR="00E74832" w:rsidRDefault="00E74832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96D96" w:rsidRDefault="00E74832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96D96" w:rsidRDefault="00E74832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96D96" w:rsidRDefault="00E74832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:rsidR="00E74832" w:rsidRDefault="00E74832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96D96" w:rsidRDefault="00E74832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96D96" w:rsidRDefault="00E74832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:rsidR="00E74832" w:rsidRDefault="00E74832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96D96" w:rsidRDefault="00E74832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:rsidR="00E74832" w:rsidRDefault="00E74832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96D96" w:rsidRDefault="00E74832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96D96" w:rsidRDefault="00E74832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4E07F8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96D96" w:rsidRDefault="00E7483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:rsidR="00E74832" w:rsidRDefault="00E7483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96D96" w:rsidRDefault="00E7483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96D96" w:rsidRDefault="00E7483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E74832" w:rsidRDefault="00E74832" w:rsidP="00D37279">
      <w:pPr>
        <w:spacing w:before="40" w:after="40" w:line="276" w:lineRule="auto"/>
        <w:ind w:right="57"/>
        <w:rPr>
          <w:sz w:val="20"/>
          <w:lang w:val="ro-RO"/>
        </w:rPr>
      </w:pPr>
    </w:p>
    <w:p w:rsidR="00E74832" w:rsidRDefault="00E74832" w:rsidP="00380064">
      <w:pPr>
        <w:pStyle w:val="Heading1"/>
        <w:spacing w:line="360" w:lineRule="auto"/>
      </w:pPr>
      <w:r>
        <w:t>LINIA 500</w:t>
      </w:r>
    </w:p>
    <w:p w:rsidR="00E74832" w:rsidRPr="00071303" w:rsidRDefault="00E74832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E74832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62+820</w:t>
            </w:r>
          </w:p>
          <w:p w:rsidR="00E74832" w:rsidRDefault="00E74832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Sud -</w:t>
            </w:r>
          </w:p>
          <w:p w:rsidR="00E74832" w:rsidRDefault="00E74832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:rsidR="00E74832" w:rsidRDefault="00E74832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A abătută, </w:t>
            </w:r>
          </w:p>
          <w:p w:rsidR="00E74832" w:rsidRDefault="00E74832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E74832" w:rsidRDefault="00E74832" w:rsidP="007C6A9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804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:rsidR="00E74832" w:rsidRDefault="00E74832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:rsidR="00E74832" w:rsidRDefault="00E74832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17, 19, 25, 31, 33 </w:t>
            </w:r>
          </w:p>
          <w:p w:rsidR="00E74832" w:rsidRDefault="00E74832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30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E74832" w:rsidRDefault="00E7483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8670B" w:rsidRDefault="00E74832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:rsidR="00E74832" w:rsidRDefault="00E7483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inclusiv zona aparatelor de cale</w:t>
            </w:r>
          </w:p>
          <w:p w:rsidR="00E74832" w:rsidRDefault="00E7483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08670B" w:rsidRDefault="00E74832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:rsidR="00E74832" w:rsidRDefault="00E7483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inclusiv zona aparatelor de cale</w:t>
            </w:r>
          </w:p>
          <w:p w:rsidR="00E74832" w:rsidRDefault="00E7483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E74832" w:rsidRDefault="00E7483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RPr="00456545" w:rsidTr="003A3836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456545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56545" w:rsidRDefault="00E7483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:rsidR="00E74832" w:rsidRPr="00456545" w:rsidRDefault="00E7483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56545" w:rsidRDefault="00E7483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56545" w:rsidRDefault="00E7483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56545" w:rsidRDefault="00E74832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4832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456545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56545" w:rsidRDefault="00E7483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:rsidR="00E74832" w:rsidRPr="00456545" w:rsidRDefault="00E7483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56545" w:rsidRDefault="00E7483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56545" w:rsidRDefault="00E7483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56545" w:rsidRDefault="00E74832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74832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456545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:rsidR="00E74832" w:rsidRPr="00456545" w:rsidRDefault="00E7483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:rsidR="00E74832" w:rsidRDefault="00E7483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:rsidR="00E74832" w:rsidRPr="00456545" w:rsidRDefault="00E7483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143AF" w:rsidRDefault="00E74832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E74832" w:rsidRPr="00A3090B" w:rsidRDefault="00E74832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A3090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456545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:rsidR="00E74832" w:rsidRDefault="00E7483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 și</w:t>
            </w:r>
          </w:p>
          <w:p w:rsidR="00E74832" w:rsidRDefault="00E7483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Cricov </w:t>
            </w:r>
          </w:p>
          <w:p w:rsidR="00E74832" w:rsidRDefault="00E7483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73+000</w:t>
            </w:r>
          </w:p>
          <w:p w:rsidR="00E74832" w:rsidRDefault="00E7483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77D08" w:rsidRDefault="00E74832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377D08" w:rsidRDefault="00E74832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peste sch. 1, 9 și 11 din </w:t>
            </w:r>
          </w:p>
          <w:p w:rsidR="00E74832" w:rsidRPr="004143AF" w:rsidRDefault="00E74832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>Hm Cricov Cap X.</w:t>
            </w:r>
          </w:p>
        </w:tc>
      </w:tr>
      <w:tr w:rsidR="00E74832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456545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Cricov </w:t>
            </w:r>
          </w:p>
          <w:p w:rsidR="00E74832" w:rsidRDefault="00E7483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E74832" w:rsidRDefault="00E7483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5F21B7" w:rsidRDefault="00E74832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E74832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456545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Inotești </w:t>
            </w:r>
          </w:p>
          <w:p w:rsidR="00E74832" w:rsidRDefault="00E7483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E74832" w:rsidRDefault="00E7483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X.</w:t>
            </w:r>
          </w:p>
        </w:tc>
      </w:tr>
      <w:tr w:rsidR="00E74832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456545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Mizil</w:t>
            </w:r>
          </w:p>
          <w:p w:rsidR="00E74832" w:rsidRDefault="00E7483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E74832" w:rsidRDefault="00E7483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E74832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456545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:rsidR="00E74832" w:rsidRDefault="00E74832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E74832" w:rsidRDefault="00E74832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și 5 st. Ulmeni, </w:t>
            </w:r>
          </w:p>
          <w:p w:rsidR="00E74832" w:rsidRDefault="00E74832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E74832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456545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F2A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:rsidR="00E74832" w:rsidRDefault="00E74832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112+950</w:t>
            </w:r>
          </w:p>
          <w:p w:rsidR="00E74832" w:rsidRDefault="00E74832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</w:tc>
      </w:tr>
      <w:tr w:rsidR="00E74832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456545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:rsidR="00E74832" w:rsidRDefault="00E748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Ulmeni -</w:t>
            </w:r>
          </w:p>
          <w:p w:rsidR="00E74832" w:rsidRDefault="00E7483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:rsidR="00E74832" w:rsidRDefault="00E748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3A3836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:rsidR="00E74832" w:rsidRDefault="00E7483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 </w:t>
            </w:r>
          </w:p>
          <w:p w:rsidR="00E74832" w:rsidRDefault="00E748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 / 70</w:t>
            </w:r>
          </w:p>
          <w:p w:rsidR="00E74832" w:rsidRDefault="00E748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E74832" w:rsidRDefault="00E7483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6 - 10 </w:t>
            </w:r>
          </w:p>
          <w:p w:rsidR="00E74832" w:rsidRDefault="00E7483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:rsidR="00E74832" w:rsidRDefault="00E7483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diagonala 54 - 70. </w:t>
            </w:r>
          </w:p>
        </w:tc>
      </w:tr>
      <w:tr w:rsidR="00E74832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:rsidR="00E74832" w:rsidRDefault="00E7483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E74832" w:rsidRDefault="00E748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 / 60</w:t>
            </w:r>
          </w:p>
          <w:p w:rsidR="00E74832" w:rsidRDefault="00E748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diagonala 52 - 60 </w:t>
            </w:r>
          </w:p>
          <w:p w:rsidR="00E74832" w:rsidRDefault="00E7483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intrări - ieșiri </w:t>
            </w:r>
          </w:p>
          <w:p w:rsidR="00E74832" w:rsidRDefault="00E7483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6 - 15. </w:t>
            </w:r>
          </w:p>
        </w:tc>
      </w:tr>
      <w:tr w:rsidR="00E74832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128+750</w:t>
            </w:r>
          </w:p>
          <w:p w:rsidR="00E74832" w:rsidRDefault="00E748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:rsidR="00E74832" w:rsidRDefault="00E7483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Cap Y,</w:t>
            </w:r>
          </w:p>
          <w:p w:rsidR="00E74832" w:rsidRDefault="00E7483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30, 18, 14, 12, 10 Cap Y.</w:t>
            </w:r>
          </w:p>
        </w:tc>
      </w:tr>
      <w:tr w:rsidR="00E74832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:rsidR="00E74832" w:rsidRDefault="00E7483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Y,</w:t>
            </w:r>
          </w:p>
          <w:p w:rsidR="00E74832" w:rsidRDefault="00E7483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128+650</w:t>
            </w:r>
          </w:p>
          <w:p w:rsidR="00E74832" w:rsidRDefault="00E748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40, 22, 20 și 4 Cap Y.</w:t>
            </w:r>
          </w:p>
        </w:tc>
      </w:tr>
      <w:tr w:rsidR="00E74832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-</w:t>
            </w:r>
          </w:p>
          <w:p w:rsidR="00E74832" w:rsidRDefault="00E7483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</w:t>
            </w:r>
          </w:p>
          <w:p w:rsidR="00E74832" w:rsidRDefault="00E7483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st. Boboc, </w:t>
            </w:r>
          </w:p>
          <w:p w:rsidR="00E74832" w:rsidRDefault="00E7483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138+000</w:t>
            </w:r>
          </w:p>
          <w:p w:rsidR="00E74832" w:rsidRDefault="00E748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3, 5 și 9 Cap X </w:t>
            </w:r>
          </w:p>
          <w:p w:rsidR="00E74832" w:rsidRDefault="00E7483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4, 6 și 16 Cap Y.</w:t>
            </w:r>
          </w:p>
        </w:tc>
      </w:tr>
      <w:tr w:rsidR="00E74832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157+200</w:t>
            </w:r>
          </w:p>
          <w:p w:rsidR="00E74832" w:rsidRDefault="00E748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622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E74832" w:rsidRDefault="00E7483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:rsidR="00E74832" w:rsidRDefault="00E748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E74832" w:rsidRDefault="00E7483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143AF" w:rsidRDefault="00E74832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E74832" w:rsidRPr="004143AF" w:rsidRDefault="00E74832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E74832" w:rsidRDefault="00E7483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:rsidR="00E74832" w:rsidRDefault="00E748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143AF" w:rsidRDefault="00E74832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E74832" w:rsidRPr="004143AF" w:rsidRDefault="00E74832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Râmnicu Sărat</w:t>
            </w:r>
          </w:p>
          <w:p w:rsidR="00E74832" w:rsidRDefault="00E7483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143AF" w:rsidRDefault="00E74832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74832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:rsidR="00E74832" w:rsidRDefault="00E7483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170+000</w:t>
            </w:r>
          </w:p>
          <w:p w:rsidR="00E74832" w:rsidRDefault="00E748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143AF" w:rsidRDefault="00E74832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74832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174+600</w:t>
            </w:r>
          </w:p>
          <w:p w:rsidR="00E74832" w:rsidRDefault="00E748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:rsidR="00E74832" w:rsidRDefault="00E7483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143AF" w:rsidRDefault="00E74832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74832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:rsidR="00E74832" w:rsidRDefault="00E7483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34A55" w:rsidRDefault="00E7483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E74832" w:rsidRPr="00534A55" w:rsidRDefault="00E7483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E74832" w:rsidRPr="004143AF" w:rsidRDefault="00E74832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E74832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34A55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E74832" w:rsidRPr="00534A55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E74832" w:rsidRPr="00534A55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E74832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 -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177+180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143AF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74832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:rsidR="00E74832" w:rsidRDefault="00E74832" w:rsidP="004E670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186+450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143AF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74832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187+000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:rsidR="00E74832" w:rsidRDefault="00E74832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și</w:t>
            </w:r>
          </w:p>
          <w:p w:rsidR="00E74832" w:rsidRDefault="00E74832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:rsidR="00E74832" w:rsidRDefault="00E74832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BB30B6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BB30B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peste sch. 1 și 7 </w:t>
            </w:r>
          </w:p>
          <w:p w:rsidR="00E74832" w:rsidRPr="004143AF" w:rsidRDefault="00E74832" w:rsidP="00BB30B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>Hm Cotești</w:t>
            </w:r>
            <w:r>
              <w:rPr>
                <w:b/>
                <w:bCs/>
                <w:i/>
                <w:sz w:val="20"/>
                <w:lang w:val="ro-RO"/>
              </w:rPr>
              <w:t xml:space="preserve">, </w:t>
            </w:r>
            <w:r w:rsidRPr="00BB30B6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E74832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193+200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194+250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- Focşani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BB30B6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E74832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- Focşani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192+950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BB30B6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E74832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Focşani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Focşani -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199+300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3A3836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Putna Seacă  -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143AF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E74832" w:rsidRPr="006C1F61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C1F6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Pădureni Putna -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143AF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E74832" w:rsidRPr="00D84BDE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9128E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E74832" w:rsidRPr="00A9128E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>peste sch. 1 și 7 Hm Pufești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E74832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74832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34C03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E74832" w:rsidRPr="00534C03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la linia 2 primiri - expedieri, Cap X.</w:t>
            </w:r>
          </w:p>
        </w:tc>
      </w:tr>
      <w:tr w:rsidR="00E74832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 -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143AF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E74832" w:rsidRPr="00D84BDE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242+100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Tranzit, 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F07B1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peste sch. 5 st. Adjud, </w:t>
            </w:r>
          </w:p>
          <w:p w:rsidR="00E74832" w:rsidRPr="004143AF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>Gr. Tranzit, Cap X.</w:t>
            </w:r>
          </w:p>
        </w:tc>
      </w:tr>
      <w:tr w:rsidR="00E74832" w:rsidTr="003A3836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11 - 38  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şi 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intrări - ieşiri din Bucla III Pufeşti în Grupa B.</w:t>
            </w:r>
          </w:p>
        </w:tc>
      </w:tr>
      <w:tr w:rsidR="00E74832" w:rsidTr="003A3836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25 - 28  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E74832" w:rsidTr="003A3836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15 - 24 Gr. B.</w:t>
            </w:r>
          </w:p>
        </w:tc>
      </w:tr>
      <w:tr w:rsidR="00E74832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14 - 18 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E74832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27 și 28 Cap X.</w:t>
            </w:r>
          </w:p>
        </w:tc>
      </w:tr>
      <w:tr w:rsidR="00E74832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 Tragere, liniile 3 - 6  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 Grupa D şi intrări - ieşiri la toate liniile din Grupa B Cap X.</w:t>
            </w:r>
          </w:p>
        </w:tc>
      </w:tr>
      <w:tr w:rsidR="00E74832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– 6 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E74832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D3CE2" w:rsidRDefault="00E74832" w:rsidP="006D3CE2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szCs w:val="20"/>
                <w:lang w:val="ro-RO" w:eastAsia="en-US"/>
              </w:rPr>
            </w:pPr>
            <w:r w:rsidRPr="006D3CE2">
              <w:rPr>
                <w:rFonts w:ascii="Times New Roman" w:hAnsi="Times New Roman"/>
                <w:spacing w:val="-4"/>
                <w:szCs w:val="20"/>
                <w:lang w:val="ro-RO" w:eastAsia="en-US"/>
              </w:rPr>
              <w:t>St. Adjud Grupa Tranzit</w:t>
            </w:r>
          </w:p>
          <w:p w:rsidR="00E74832" w:rsidRPr="006D3CE2" w:rsidRDefault="00E74832" w:rsidP="006D3C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spacing w:val="-4"/>
                <w:sz w:val="20"/>
                <w:szCs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D3CE2" w:rsidRDefault="00E74832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E74832" w:rsidRPr="006D3CE2" w:rsidRDefault="00E74832" w:rsidP="006D3CE2">
            <w:pPr>
              <w:pStyle w:val="Heading2"/>
              <w:spacing w:line="276" w:lineRule="auto"/>
              <w:rPr>
                <w:rFonts w:ascii="Times New Roman" w:hAnsi="Times New Roman"/>
                <w:i/>
                <w:iCs/>
                <w:spacing w:val="-4"/>
                <w:szCs w:val="20"/>
                <w:lang w:val="ro-RO" w:eastAsia="en-US"/>
              </w:rPr>
            </w:pPr>
            <w:r w:rsidRPr="006D3CE2">
              <w:rPr>
                <w:rFonts w:ascii="Times New Roman" w:hAnsi="Times New Roman"/>
                <w:i/>
                <w:iCs/>
                <w:szCs w:val="20"/>
                <w:lang w:val="ro-RO" w:eastAsia="en-US"/>
              </w:rPr>
              <w:t>la liniile 5 – 9</w:t>
            </w:r>
            <w:r w:rsidRPr="006D3CE2">
              <w:rPr>
                <w:rFonts w:ascii="Times New Roman" w:hAnsi="Times New Roman"/>
                <w:i/>
                <w:iCs/>
                <w:spacing w:val="-4"/>
                <w:szCs w:val="20"/>
                <w:lang w:val="ro-RO" w:eastAsia="en-US"/>
              </w:rPr>
              <w:t xml:space="preserve"> St. Adjud Grupa Tranzit</w:t>
            </w:r>
          </w:p>
          <w:p w:rsidR="00E74832" w:rsidRDefault="00E74832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D3CE2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Cap X</w:t>
            </w: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E74832" w:rsidTr="003A3836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D0C48" w:rsidRDefault="00E74832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AD0C48"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E74832" w:rsidRPr="00AD0C48" w:rsidRDefault="00E74832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10 - 13 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E74832" w:rsidTr="003A3836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E74832" w:rsidRDefault="00E74832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liniile 13 şi 14</w:t>
            </w:r>
          </w:p>
          <w:p w:rsidR="00E74832" w:rsidRDefault="00E74832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primiri - expedieri</w:t>
            </w:r>
          </w:p>
          <w:p w:rsidR="00E74832" w:rsidRPr="002532C4" w:rsidRDefault="00E74832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13 şi 14 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X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ambele poziţii ale schimbătorului numărul 61.</w:t>
            </w:r>
          </w:p>
        </w:tc>
      </w:tr>
      <w:tr w:rsidR="00E74832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11 - 13  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E74832" w:rsidTr="003A3836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E74832" w:rsidRPr="0037264C" w:rsidRDefault="00E74832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37264C">
              <w:rPr>
                <w:rFonts w:ascii="Times New Roman" w:hAnsi="Times New Roman"/>
                <w:bCs w:val="0"/>
                <w:lang w:val="ro-RO" w:eastAsia="en-US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8 - 14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E74832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E74832" w:rsidRPr="003A070D" w:rsidRDefault="00E74832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3A070D">
              <w:rPr>
                <w:rFonts w:ascii="Times New Roman" w:hAnsi="Times New Roman"/>
                <w:bCs w:val="0"/>
                <w:lang w:val="ro-RO" w:eastAsia="en-US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  St. Adjud Grupa Tranzit Cap Y.</w:t>
            </w:r>
          </w:p>
        </w:tc>
      </w:tr>
      <w:tr w:rsidR="00E74832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E74832" w:rsidRPr="00F401CD" w:rsidRDefault="00E74832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>C</w:t>
            </w:r>
            <w:r w:rsidRPr="00F401CD">
              <w:rPr>
                <w:rFonts w:ascii="Times New Roman" w:hAnsi="Times New Roman"/>
                <w:bCs w:val="0"/>
                <w:lang w:val="ro-RO" w:eastAsia="en-US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46 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8 - 13 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E74832" w:rsidTr="003A3836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E74832" w:rsidRDefault="00E74832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 xml:space="preserve">linia 7 </w:t>
            </w:r>
          </w:p>
          <w:p w:rsidR="00E74832" w:rsidRDefault="00E74832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E74832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E74832" w:rsidRDefault="00E74832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>linia 13</w:t>
            </w:r>
          </w:p>
          <w:p w:rsidR="00E74832" w:rsidRDefault="00E74832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>primiri - expedieri</w:t>
            </w:r>
          </w:p>
          <w:p w:rsidR="00E74832" w:rsidRPr="002532C4" w:rsidRDefault="00E74832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13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Y.</w:t>
            </w:r>
          </w:p>
        </w:tc>
      </w:tr>
      <w:tr w:rsidR="00E74832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 xml:space="preserve">St. Adjud </w:t>
            </w:r>
          </w:p>
          <w:p w:rsidR="00E74832" w:rsidRDefault="00E74832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Grupa Tranzit,</w:t>
            </w:r>
          </w:p>
          <w:p w:rsidR="00E74832" w:rsidRDefault="00E74832" w:rsidP="00AA2500">
            <w:pPr>
              <w:rPr>
                <w:spacing w:val="-4"/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Pr="0010350B">
              <w:rPr>
                <w:b/>
                <w:bCs/>
                <w:sz w:val="20"/>
                <w:szCs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8026B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Cap Y.</w:t>
            </w:r>
          </w:p>
        </w:tc>
      </w:tr>
      <w:tr w:rsidR="00E74832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D1130" w:rsidRDefault="00E74832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2D1130">
              <w:rPr>
                <w:rFonts w:ascii="Times New Roman" w:hAnsi="Times New Roman"/>
                <w:spacing w:val="-4"/>
                <w:lang w:val="ro-RO" w:eastAsia="en-US"/>
              </w:rPr>
              <w:t xml:space="preserve">St. Adjud </w:t>
            </w:r>
          </w:p>
          <w:p w:rsidR="00E74832" w:rsidRPr="002D1130" w:rsidRDefault="00E74832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2D1130">
              <w:rPr>
                <w:rFonts w:ascii="Times New Roman" w:hAnsi="Times New Roman"/>
                <w:spacing w:val="-4"/>
                <w:lang w:val="ro-RO" w:eastAsia="en-US"/>
              </w:rPr>
              <w:t>Grupa Tranzit,</w:t>
            </w:r>
          </w:p>
          <w:p w:rsidR="00E74832" w:rsidRPr="002D1130" w:rsidRDefault="00E74832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2D1130">
              <w:rPr>
                <w:rFonts w:ascii="Times New Roman" w:hAnsi="Times New Roman"/>
                <w:lang w:val="ro-RO" w:eastAsia="en-US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  <w:lang w:val="ro-RO" w:eastAsia="en-US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244+650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14 și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intrări - ieșiri la liniile 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1 - 13 primiri - expedieri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E74832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011F4D">
              <w:rPr>
                <w:rFonts w:ascii="Times New Roman" w:hAnsi="Times New Roman"/>
                <w:spacing w:val="-4"/>
                <w:lang w:val="ro-RO" w:eastAsia="en-US"/>
              </w:rPr>
              <w:t>Săscut</w:t>
            </w:r>
            <w:r>
              <w:rPr>
                <w:rFonts w:ascii="Times New Roman" w:hAnsi="Times New Roman"/>
                <w:spacing w:val="-4"/>
                <w:lang w:val="ro-RO" w:eastAsia="en-US"/>
              </w:rPr>
              <w:t xml:space="preserve"> - </w:t>
            </w:r>
          </w:p>
          <w:p w:rsidR="00E74832" w:rsidRPr="00011F4D" w:rsidRDefault="00E74832" w:rsidP="00011F4D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  <w:r w:rsidRPr="00011F4D">
              <w:rPr>
                <w:b/>
                <w:bCs/>
                <w:sz w:val="20"/>
                <w:szCs w:val="20"/>
                <w:lang w:val="ro-RO"/>
              </w:rPr>
              <w:t>Orbeni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la paleta galbenă.</w:t>
            </w:r>
          </w:p>
        </w:tc>
      </w:tr>
      <w:tr w:rsidR="00E74832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Valea Seacă -</w:t>
            </w:r>
          </w:p>
          <w:p w:rsidR="00E74832" w:rsidRPr="00D658D6" w:rsidRDefault="00E74832" w:rsidP="00D658D6">
            <w:pPr>
              <w:rPr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292+450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la paleta galbenă.</w:t>
            </w:r>
          </w:p>
        </w:tc>
      </w:tr>
      <w:tr w:rsidR="00E74832" w:rsidTr="003A3836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accesul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linia 2 directă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1 - 12 Marfă. </w:t>
            </w:r>
          </w:p>
        </w:tc>
      </w:tr>
      <w:tr w:rsidR="00E74832" w:rsidTr="003A3836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sch.76,  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E74832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:rsidR="00E74832" w:rsidRPr="00CB3447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E74832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Bacău -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308+677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143AF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324+400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327+000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Galbeni - 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Secuieni 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34077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la paletele galbene.</w:t>
            </w:r>
          </w:p>
        </w:tc>
      </w:tr>
      <w:tr w:rsidR="00E74832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Secuieni Roman</w:t>
            </w:r>
          </w:p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336+000</w:t>
            </w:r>
          </w:p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336+100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Secuieni Roman -</w:t>
            </w:r>
          </w:p>
          <w:p w:rsidR="00E74832" w:rsidRDefault="00E74832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336+000</w:t>
            </w:r>
          </w:p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la paletele galbene.</w:t>
            </w:r>
          </w:p>
        </w:tc>
      </w:tr>
      <w:tr w:rsidR="00E74832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Săbăoani –</w:t>
            </w:r>
          </w:p>
          <w:p w:rsidR="00E74832" w:rsidRDefault="00E74832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349+900</w:t>
            </w:r>
          </w:p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Mircești - </w:t>
            </w:r>
          </w:p>
          <w:p w:rsidR="00E74832" w:rsidRDefault="00E74832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Săbăoani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355+000</w:t>
            </w:r>
          </w:p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Paşcani Triaj</w:t>
            </w:r>
          </w:p>
          <w:p w:rsidR="00E74832" w:rsidRDefault="00E74832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401+150</w:t>
            </w:r>
          </w:p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402+100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Lespezi -</w:t>
            </w:r>
          </w:p>
          <w:p w:rsidR="00E74832" w:rsidRDefault="00E74832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Dolhasca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la paletele galbene.</w:t>
            </w:r>
          </w:p>
        </w:tc>
      </w:tr>
      <w:tr w:rsidR="00E74832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A52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Lespezi -</w:t>
            </w:r>
          </w:p>
          <w:p w:rsidR="00E74832" w:rsidRDefault="00E74832" w:rsidP="00BA52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Dolhasca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401+150</w:t>
            </w:r>
          </w:p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la paletele galbene.</w:t>
            </w:r>
          </w:p>
        </w:tc>
      </w:tr>
      <w:tr w:rsidR="00E74832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:rsidR="00E74832" w:rsidRDefault="00E74832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3A3836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:rsidR="00E74832" w:rsidRDefault="00E74832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3A3836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Liteni</w:t>
            </w:r>
          </w:p>
          <w:p w:rsidR="00E74832" w:rsidRDefault="00E74832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3A3836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E74832" w:rsidRDefault="00E74832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3A3836">
        <w:trPr>
          <w:cantSplit/>
          <w:trHeight w:val="8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E74832" w:rsidRDefault="00E74832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până la sch. 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E74832" w:rsidRDefault="00E74832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</w:t>
            </w:r>
          </w:p>
          <w:p w:rsidR="00E74832" w:rsidRDefault="00E74832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numai la parcursuri peste sch. nr. 1, 3, 5 şi 7 </w:t>
            </w:r>
          </w:p>
          <w:p w:rsidR="00E74832" w:rsidRDefault="00E74832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poziţie abătută.</w:t>
            </w:r>
          </w:p>
        </w:tc>
      </w:tr>
      <w:tr w:rsidR="00E74832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E74832" w:rsidRDefault="00E74832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E74832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E74832" w:rsidRDefault="00E74832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E74832" w:rsidRDefault="00E74832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Milisăuţi</w:t>
            </w:r>
          </w:p>
          <w:p w:rsidR="00E74832" w:rsidRDefault="00E74832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3A3836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:rsidR="00E74832" w:rsidRDefault="00E74832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7 - </w:t>
            </w:r>
          </w:p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9 - 11 - </w:t>
            </w:r>
          </w:p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3A3836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:rsidR="00E74832" w:rsidRDefault="00E74832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</w:t>
            </w:r>
            <w:r w:rsidRPr="00D33E71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:rsidR="00E74832" w:rsidRDefault="00E74832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487+100</w:t>
            </w:r>
          </w:p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4832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:rsidR="00E74832" w:rsidRDefault="00E74832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CL</w:t>
            </w:r>
          </w:p>
          <w:p w:rsidR="00E74832" w:rsidRDefault="00E74832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74832" w:rsidRPr="00BA7DAE" w:rsidRDefault="00E74832" w:rsidP="000A5D7E">
      <w:pPr>
        <w:tabs>
          <w:tab w:val="left" w:pos="2748"/>
        </w:tabs>
        <w:rPr>
          <w:sz w:val="20"/>
          <w:lang w:val="ro-RO"/>
        </w:rPr>
      </w:pPr>
    </w:p>
    <w:p w:rsidR="00E74832" w:rsidRDefault="00E74832" w:rsidP="00E7698F">
      <w:pPr>
        <w:pStyle w:val="Heading1"/>
        <w:spacing w:line="360" w:lineRule="auto"/>
      </w:pPr>
      <w:r>
        <w:t>LINIA 504</w:t>
      </w:r>
    </w:p>
    <w:p w:rsidR="00E74832" w:rsidRPr="00A16A49" w:rsidRDefault="00E74832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74832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  <w:p w:rsidR="00E74832" w:rsidRDefault="00E7483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E74832" w:rsidRDefault="00E74832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:rsidR="00E74832" w:rsidRPr="004C4194" w:rsidRDefault="00E74832" w:rsidP="00E03C2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</w:tc>
      </w:tr>
      <w:tr w:rsidR="00E74832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:rsidR="00E74832" w:rsidRDefault="00E7483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:rsidR="00E74832" w:rsidRDefault="00E74832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:rsidR="00E74832" w:rsidRDefault="00E74832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C4194" w:rsidRDefault="00E74832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74832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:rsidR="00E74832" w:rsidRDefault="00E74832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:rsidR="00E74832" w:rsidRDefault="00E74832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C4194" w:rsidRDefault="00E74832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74832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:rsidR="00E74832" w:rsidRDefault="00E7483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:rsidR="00E74832" w:rsidRDefault="00E74832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:rsidR="00E74832" w:rsidRDefault="00E7483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C4194" w:rsidRDefault="00E74832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:rsidR="00E74832" w:rsidRPr="00D0576C" w:rsidRDefault="00E74832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E74832" w:rsidRDefault="00E74832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:rsidR="00E74832" w:rsidRDefault="00E74832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E74832" w:rsidRDefault="00E74832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E74832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E74832" w:rsidRDefault="00E74832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E74832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E74832" w:rsidRDefault="00E74832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:rsidR="00E74832" w:rsidRDefault="00E74832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E74832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E74832" w:rsidRDefault="00E74832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E74832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E74832" w:rsidRDefault="00E74832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E74832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E74832" w:rsidRDefault="00E74832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74832" w:rsidRDefault="00E74832" w:rsidP="009A540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E74832" w:rsidRDefault="00E74832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E74832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E74832" w:rsidRDefault="00E74832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74832" w:rsidRDefault="00E74832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E74832" w:rsidRDefault="00E74832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E74832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:rsidR="00E74832" w:rsidRDefault="00E74832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:rsidR="00E74832" w:rsidRDefault="00E7483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:rsidR="00E74832" w:rsidRDefault="00E7483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:rsidR="00E74832" w:rsidRDefault="00E74832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E74832" w:rsidRDefault="00E74832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74832" w:rsidRDefault="00E74832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E74832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E74832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74832" w:rsidRDefault="00E74832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E74832" w:rsidTr="00605F2B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E74832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:rsidR="00E74832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E74832" w:rsidTr="00605F2B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:rsidR="00E74832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C4194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74832" w:rsidTr="00987246">
        <w:trPr>
          <w:cantSplit/>
          <w:trHeight w:val="3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Ocna</w:t>
            </w:r>
          </w:p>
          <w:p w:rsidR="00E74832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E74832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primiri - expedieri. </w:t>
            </w:r>
          </w:p>
        </w:tc>
      </w:tr>
      <w:tr w:rsidR="00E74832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E74832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C4194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E74832" w:rsidRPr="00D0576C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E74832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74832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E74832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C4194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E74832" w:rsidRPr="00D0576C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E74832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C4194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E74832" w:rsidRPr="00D0576C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E74832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C4194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E74832" w:rsidRPr="00D0576C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03C2B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E74832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:rsidR="00E74832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C4194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E74832" w:rsidRPr="00D0576C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:rsidR="00E74832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4349C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E74832" w:rsidRPr="00E4349C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7, 9 și 11, </w:t>
            </w:r>
          </w:p>
          <w:p w:rsidR="00E74832" w:rsidRPr="00E4349C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E74832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4C4194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E74832" w:rsidRPr="00D0576C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:rsidR="00E74832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0D6FC2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E74832" w:rsidRPr="000D6FC2" w:rsidRDefault="00E74832" w:rsidP="000F7F7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74832" w:rsidTr="00A40CEE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:rsidR="00E74832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:rsidR="00E74832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A40CEE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:rsidR="00E74832" w:rsidRDefault="00E74832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:rsidR="00E74832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C4194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E74832" w:rsidRPr="00D0576C" w:rsidRDefault="00E74832" w:rsidP="00A1593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D55EF9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:rsidR="00E74832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C4194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E74832" w:rsidRPr="00D0576C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:rsidR="00E74832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C4194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E74832" w:rsidRPr="00D0576C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</w:t>
            </w:r>
          </w:p>
          <w:p w:rsidR="00E74832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74832" w:rsidRDefault="00E74832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3782D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 w:rsidRPr="0053782D"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3 primiri - expedieri.</w:t>
            </w:r>
          </w:p>
        </w:tc>
      </w:tr>
      <w:tr w:rsidR="00E74832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</w:t>
            </w:r>
          </w:p>
          <w:p w:rsidR="00E74832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E74832" w:rsidRDefault="00E74832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3782D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 w:rsidRPr="0053782D"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3 primiri - expedieri.</w:t>
            </w:r>
          </w:p>
        </w:tc>
      </w:tr>
      <w:tr w:rsidR="00E74832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:rsidR="00E74832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C4194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E74832" w:rsidRPr="00D0576C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:rsidR="00E74832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23757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E74832" w:rsidRPr="00423757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E74832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:rsidR="00E74832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94F88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:rsidR="00E74832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E74832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:rsidR="00E74832" w:rsidRDefault="00E74832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94F88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:rsidR="00E74832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C4194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E74832" w:rsidRPr="00D0576C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149+500</w:t>
            </w:r>
          </w:p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86EC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E74832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E4685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6E468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E74832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E74832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0473F" w:rsidRDefault="00E7483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:rsidR="00E74832" w:rsidRDefault="00E74832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E74832" w:rsidRDefault="00E74832" w:rsidP="00EE4C95">
      <w:pPr>
        <w:pStyle w:val="Heading1"/>
        <w:spacing w:line="360" w:lineRule="auto"/>
      </w:pPr>
      <w:r>
        <w:t>LINIA 507</w:t>
      </w:r>
    </w:p>
    <w:p w:rsidR="00E74832" w:rsidRPr="006A4B24" w:rsidRDefault="00E74832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74832" w:rsidTr="001404C0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761C4" w:rsidRDefault="00E7483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E74832" w:rsidRDefault="00E74832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1695C" w:rsidRDefault="00E7483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761C4" w:rsidRDefault="00E7483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:rsidR="00E74832" w:rsidRDefault="00E74832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76,  </w:t>
            </w:r>
          </w:p>
          <w:p w:rsidR="00E74832" w:rsidRDefault="00E74832" w:rsidP="007162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E74832" w:rsidTr="001404C0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761C4" w:rsidRDefault="00E7483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E74832" w:rsidRDefault="00E74832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1695C" w:rsidRDefault="00E7483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761C4" w:rsidRDefault="00E7483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:rsidR="00E74832" w:rsidRDefault="00E74832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E74832" w:rsidTr="00AB727A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761C4" w:rsidRDefault="00E7483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E74832" w:rsidRDefault="00E74832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Y, </w:t>
            </w:r>
          </w:p>
          <w:p w:rsidR="00E74832" w:rsidRDefault="00E74832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1695C" w:rsidRDefault="00E7483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761C4" w:rsidRDefault="00E7483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spre staţia Gârleni.</w:t>
            </w:r>
          </w:p>
        </w:tc>
      </w:tr>
      <w:tr w:rsidR="00E74832" w:rsidTr="00AB727A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:rsidR="00E74832" w:rsidRDefault="00E7483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761C4" w:rsidRDefault="00E7483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Bacău- Garleni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1695C" w:rsidRDefault="00E7483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761C4" w:rsidRDefault="00E7483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cu inductori la paletele galbene.</w:t>
            </w:r>
          </w:p>
        </w:tc>
      </w:tr>
      <w:tr w:rsidR="00E74832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Buhuși</w:t>
            </w:r>
          </w:p>
          <w:p w:rsidR="00E74832" w:rsidRDefault="00E74832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1695C" w:rsidRDefault="00E7483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761C4" w:rsidRDefault="00E7483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E74832" w:rsidRDefault="00E7483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E74832" w:rsidRDefault="00E7483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31+802</w:t>
            </w:r>
          </w:p>
          <w:p w:rsidR="00E74832" w:rsidRDefault="00E7483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E74832" w:rsidRDefault="00E74832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761C4" w:rsidRDefault="00E7483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E74832" w:rsidRDefault="00E74832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E74832" w:rsidRDefault="00E74832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E74832" w:rsidRDefault="00E7483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E74832" w:rsidRDefault="00E7483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33+974</w:t>
            </w:r>
          </w:p>
          <w:p w:rsidR="00E74832" w:rsidRDefault="00E7483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E74832" w:rsidRDefault="00E74832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761C4" w:rsidRDefault="00E74832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E74832" w:rsidRDefault="00E74832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E74832" w:rsidRDefault="00E74832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  <w:p w:rsidR="00E74832" w:rsidRDefault="00E7483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E74832" w:rsidRDefault="00E74832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761C4" w:rsidRDefault="00E74832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  <w:p w:rsidR="00E74832" w:rsidRDefault="00E7483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E74832" w:rsidRDefault="00E74832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761C4" w:rsidRDefault="00E74832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E74832" w:rsidRDefault="00E7483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E74832" w:rsidRDefault="00E7483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43+047</w:t>
            </w:r>
          </w:p>
          <w:p w:rsidR="00E74832" w:rsidRDefault="00E7483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E74832" w:rsidRDefault="00E74832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761C4" w:rsidRDefault="00E74832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E74832" w:rsidRDefault="00E74832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E74832" w:rsidRDefault="00E74832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E74832" w:rsidRDefault="00E74832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761C4" w:rsidRDefault="00E74832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9 abătută.</w:t>
            </w:r>
          </w:p>
        </w:tc>
      </w:tr>
      <w:tr w:rsidR="00E74832" w:rsidTr="00797DB5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E74832" w:rsidRDefault="00E748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761C4" w:rsidRDefault="00E7483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13, </w:t>
            </w:r>
          </w:p>
          <w:p w:rsidR="00E74832" w:rsidRDefault="00E748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vârf sch. 14.</w:t>
            </w:r>
          </w:p>
        </w:tc>
      </w:tr>
      <w:tr w:rsidR="00E74832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E74832" w:rsidRDefault="00E7483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761C4" w:rsidRDefault="00E748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3 - 5 abătute Cap Y.</w:t>
            </w:r>
          </w:p>
        </w:tc>
      </w:tr>
      <w:tr w:rsidR="00E74832" w:rsidTr="004E7B93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E74832" w:rsidRDefault="00E7483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761C4" w:rsidRDefault="00E748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5, 6 abătute </w:t>
            </w:r>
          </w:p>
          <w:p w:rsidR="00E74832" w:rsidRDefault="00E7483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E74832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E74832" w:rsidRDefault="00E748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E74832" w:rsidRDefault="00E748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72+300</w:t>
            </w:r>
          </w:p>
          <w:p w:rsidR="00E74832" w:rsidRDefault="00E748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761C4" w:rsidRDefault="00E748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Bistrița Neamț -</w:t>
            </w:r>
          </w:p>
          <w:p w:rsidR="00E74832" w:rsidRDefault="00E7483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1695C" w:rsidRDefault="00E748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761C4" w:rsidRDefault="00E748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E74832" w:rsidRDefault="00E7483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E74832" w:rsidRDefault="00E7483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E74832" w:rsidRDefault="00E748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E74832" w:rsidRDefault="00E748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74+658</w:t>
            </w:r>
          </w:p>
          <w:p w:rsidR="00E74832" w:rsidRDefault="00E748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761C4" w:rsidRDefault="00E748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E74832" w:rsidRDefault="00E7483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1695C" w:rsidRDefault="00E748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761C4" w:rsidRDefault="00E748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E74832" w:rsidRDefault="00E7483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E74832" w:rsidRDefault="00E7483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75+400</w:t>
            </w:r>
          </w:p>
          <w:p w:rsidR="00E74832" w:rsidRDefault="00E748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Pângărați - </w:t>
            </w:r>
          </w:p>
          <w:p w:rsidR="00E74832" w:rsidRDefault="00E7483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1695C" w:rsidRDefault="00E748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761C4" w:rsidRDefault="00E748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E74832" w:rsidRDefault="00E748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E74832" w:rsidRDefault="00E748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76+339</w:t>
            </w:r>
          </w:p>
          <w:p w:rsidR="00E74832" w:rsidRDefault="00E748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761C4" w:rsidRDefault="00E748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E74832" w:rsidRDefault="00E7483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1695C" w:rsidRDefault="00E748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761C4" w:rsidRDefault="00E748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E74832" w:rsidRDefault="00E7483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E74832" w:rsidRDefault="00E7483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E74832" w:rsidRDefault="00E748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E74832" w:rsidRDefault="00E748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76+891</w:t>
            </w:r>
          </w:p>
          <w:p w:rsidR="00E74832" w:rsidRDefault="00E748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761C4" w:rsidRDefault="00E748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E74832" w:rsidRDefault="00E7483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1695C" w:rsidRDefault="00E748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761C4" w:rsidRDefault="00E748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E74832" w:rsidRDefault="00E7483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E74832" w:rsidRDefault="00E7483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E74832" w:rsidRDefault="00E748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E74832" w:rsidRDefault="00E748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77+421</w:t>
            </w:r>
          </w:p>
          <w:p w:rsidR="00E74832" w:rsidRDefault="00E748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761C4" w:rsidRDefault="00E748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E74832" w:rsidRDefault="00E7483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1695C" w:rsidRDefault="00E748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761C4" w:rsidRDefault="00E748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E74832" w:rsidRDefault="00E7483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E74832" w:rsidRDefault="00E7483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E74832" w:rsidRDefault="00E748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E74832" w:rsidRDefault="00E748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78+250</w:t>
            </w:r>
          </w:p>
          <w:p w:rsidR="00E74832" w:rsidRDefault="00E748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761C4" w:rsidRDefault="00E748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E74832" w:rsidRDefault="00E7483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1695C" w:rsidRDefault="00E748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761C4" w:rsidRDefault="00E748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E74832" w:rsidRDefault="00E7483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E74832" w:rsidRDefault="00E7483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761C4" w:rsidRDefault="00E748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Tarcău</w:t>
            </w:r>
          </w:p>
          <w:p w:rsidR="00E74832" w:rsidRDefault="00E7483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1695C" w:rsidRDefault="00E748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761C4" w:rsidRDefault="00E748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E74832" w:rsidRDefault="00E748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E74832" w:rsidRDefault="00E748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81+105</w:t>
            </w:r>
          </w:p>
          <w:p w:rsidR="00E74832" w:rsidRDefault="00E748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761C4" w:rsidRDefault="00E748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E74832" w:rsidRDefault="00E7483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1695C" w:rsidRDefault="00E748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761C4" w:rsidRDefault="00E748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E74832" w:rsidRDefault="00E7483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E74832" w:rsidRDefault="00E7483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E74832" w:rsidRDefault="00E748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E74832" w:rsidRDefault="00E748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81+619</w:t>
            </w:r>
          </w:p>
          <w:p w:rsidR="00E74832" w:rsidRDefault="00E748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761C4" w:rsidRDefault="00E748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E74832" w:rsidRDefault="00E7483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1695C" w:rsidRDefault="00E748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761C4" w:rsidRDefault="00E748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E74832" w:rsidRDefault="00E7483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E74832" w:rsidRDefault="00E7483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E74832" w:rsidRDefault="00E748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E74832" w:rsidRDefault="00E748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81+821</w:t>
            </w:r>
          </w:p>
          <w:p w:rsidR="00E74832" w:rsidRDefault="00E748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761C4" w:rsidRDefault="00E748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E74832" w:rsidRDefault="00E7483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1695C" w:rsidRDefault="00E748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761C4" w:rsidRDefault="00E748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E74832" w:rsidRDefault="00E7483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E74832" w:rsidRDefault="00E7483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761C4" w:rsidRDefault="00E748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:rsidR="00E74832" w:rsidRDefault="00E7483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1695C" w:rsidRDefault="00E748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761C4" w:rsidRDefault="00E748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1404C0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761C4" w:rsidRDefault="00E748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:rsidR="00E74832" w:rsidRDefault="00E7483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1695C" w:rsidRDefault="00E748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761C4" w:rsidRDefault="00E7483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E74832" w:rsidRDefault="00E74832">
      <w:pPr>
        <w:spacing w:before="40" w:after="40" w:line="192" w:lineRule="auto"/>
        <w:ind w:right="57"/>
        <w:rPr>
          <w:sz w:val="20"/>
          <w:lang w:val="ro-RO"/>
        </w:rPr>
      </w:pPr>
    </w:p>
    <w:p w:rsidR="00E74832" w:rsidRDefault="00E74832" w:rsidP="007E1810">
      <w:pPr>
        <w:pStyle w:val="Heading1"/>
        <w:spacing w:line="360" w:lineRule="auto"/>
      </w:pPr>
      <w:r>
        <w:t>LINIA 511</w:t>
      </w:r>
    </w:p>
    <w:p w:rsidR="00E74832" w:rsidRPr="009B4FEF" w:rsidRDefault="00E74832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74832" w:rsidTr="00205388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E74832" w:rsidRDefault="00E7483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E74832" w:rsidRDefault="00E748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E74832" w:rsidRDefault="00E748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:rsidR="00E74832" w:rsidRDefault="00E748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33E71" w:rsidRDefault="00E748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E7CE7" w:rsidRDefault="00E74832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9E7CE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E74832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:rsidR="00E74832" w:rsidRDefault="00E748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Dărmănești - </w:t>
            </w:r>
          </w:p>
          <w:p w:rsidR="00E74832" w:rsidRDefault="00E7483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BE2D76" w:rsidRDefault="00E7483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A3B7E" w:rsidRDefault="00E74832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3A3B7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E74832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Cacica </w:t>
            </w:r>
          </w:p>
          <w:p w:rsidR="00E74832" w:rsidRDefault="00E7483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vârful sch. 5 </w:t>
            </w:r>
          </w:p>
          <w:p w:rsidR="00E74832" w:rsidRDefault="00E748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E74832" w:rsidRDefault="00E74832" w:rsidP="000074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02EF7" w:rsidRDefault="00E7483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BE2D76" w:rsidRDefault="00E7483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22+030</w:t>
            </w:r>
          </w:p>
          <w:p w:rsidR="00E74832" w:rsidRDefault="00E748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 -</w:t>
            </w:r>
          </w:p>
          <w:p w:rsidR="00E74832" w:rsidRDefault="00E7483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BE2D76" w:rsidRDefault="00E7483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93954" w:rsidRDefault="00E74832" w:rsidP="00F24F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95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193954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E74832" w:rsidRPr="00176852" w:rsidRDefault="00E74832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7685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6C41AD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108A9" w:rsidRDefault="00E7483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:rsidR="00E74832" w:rsidRDefault="00E7483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E74832" w:rsidRDefault="00E7483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:rsidR="00E74832" w:rsidRDefault="00E748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E74832" w:rsidRDefault="00E748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02EF7" w:rsidRDefault="00E7483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BE2D76" w:rsidRDefault="00E7483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6C41AD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45+330</w:t>
            </w:r>
          </w:p>
          <w:p w:rsidR="00E74832" w:rsidRDefault="00E748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108A9" w:rsidRDefault="00E7483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:rsidR="00E74832" w:rsidRDefault="00E7483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st. Frasini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02EF7" w:rsidRDefault="00E7483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BE2D76" w:rsidRDefault="00E7483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la paletele galbene.</w:t>
            </w:r>
          </w:p>
        </w:tc>
      </w:tr>
      <w:tr w:rsidR="00E74832" w:rsidTr="00A04B2B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108A9" w:rsidRDefault="00E7483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Pojorâta</w:t>
            </w:r>
          </w:p>
          <w:p w:rsidR="00E74832" w:rsidRDefault="00E7483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de la Cap Y </w:t>
            </w:r>
          </w:p>
          <w:p w:rsidR="00E74832" w:rsidRDefault="00E74832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la </w:t>
            </w:r>
          </w:p>
          <w:p w:rsidR="00E74832" w:rsidRDefault="00E74832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ax </w:t>
            </w:r>
          </w:p>
          <w:p w:rsidR="00E74832" w:rsidRDefault="00E74832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02EF7" w:rsidRDefault="00E7483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BE2D76" w:rsidRDefault="00E7483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7D4BA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108A9" w:rsidRDefault="00E7483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Iacobeni</w:t>
            </w:r>
          </w:p>
          <w:p w:rsidR="00E74832" w:rsidRDefault="00E7483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02EF7" w:rsidRDefault="00E7483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BE2D76" w:rsidRDefault="00E7483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0A2838">
        <w:trPr>
          <w:cantSplit/>
          <w:trHeight w:val="11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108A9" w:rsidRDefault="00E7483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:rsidR="00E74832" w:rsidRDefault="00E7483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E74832" w:rsidRDefault="00E7483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E74832" w:rsidRDefault="00E748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E74832" w:rsidRDefault="00E748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E74832" w:rsidRDefault="00E748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E74832" w:rsidRDefault="00E748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02EF7" w:rsidRDefault="00E7483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BE2D76" w:rsidRDefault="00E7483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271148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108A9" w:rsidRDefault="00E7483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:rsidR="00E74832" w:rsidRDefault="00E7483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02EF7" w:rsidRDefault="00E7483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BE2D76" w:rsidRDefault="00E7483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054B29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Larion</w:t>
            </w:r>
          </w:p>
          <w:p w:rsidR="00E74832" w:rsidRDefault="00E7483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  <w:p w:rsidR="00E74832" w:rsidRDefault="00E7483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Km</w:t>
            </w:r>
          </w:p>
          <w:p w:rsidR="00E74832" w:rsidRDefault="00E748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02EF7" w:rsidRDefault="00E7483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BE2D76" w:rsidRDefault="00E7483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6C41AD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108A9" w:rsidRDefault="00E7483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Mare</w:t>
            </w:r>
          </w:p>
          <w:p w:rsidR="00E74832" w:rsidRDefault="00E7483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02EF7" w:rsidRDefault="00E7483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BE2D76" w:rsidRDefault="00E7483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108A9" w:rsidRDefault="00E7483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Leşu Ilvei</w:t>
            </w:r>
          </w:p>
          <w:p w:rsidR="00E74832" w:rsidRDefault="00E7483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  <w:p w:rsidR="00E74832" w:rsidRDefault="00E7483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E74832" w:rsidRDefault="00E7483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E74832" w:rsidRDefault="00E7483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E74832" w:rsidRDefault="00E7483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E74832" w:rsidRDefault="00E7483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02EF7" w:rsidRDefault="00E7483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BE2D76" w:rsidRDefault="00E7483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108A9" w:rsidRDefault="00E7483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E74832" w:rsidRDefault="00E7483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E74832" w:rsidRDefault="00E7483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:rsidR="00E74832" w:rsidRDefault="00E7483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74832" w:rsidRDefault="00E7483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E74832" w:rsidRDefault="00E7483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02EF7" w:rsidRDefault="00E7483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BE2D76" w:rsidRDefault="00E7483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108A9" w:rsidRDefault="00E7483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E74832" w:rsidRDefault="00E7483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02EF7" w:rsidRDefault="00E7483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BE2D76" w:rsidRDefault="00E7483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– 12.</w:t>
            </w:r>
          </w:p>
        </w:tc>
      </w:tr>
      <w:tr w:rsidR="00E74832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108A9" w:rsidRDefault="00E7483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E74832" w:rsidRDefault="00E7483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74832" w:rsidRDefault="00E7483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BE2D76" w:rsidRDefault="00E7483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E74832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0+170</w:t>
            </w:r>
          </w:p>
          <w:p w:rsidR="00E74832" w:rsidRDefault="00E74832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108A9" w:rsidRDefault="00E74832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E74832" w:rsidRDefault="00E74832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BE2D76" w:rsidRDefault="00E74832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108A9" w:rsidRDefault="00E74832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E74832" w:rsidRDefault="00E74832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74832" w:rsidRDefault="00E74832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BE2D76" w:rsidRDefault="00E74832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– 10.</w:t>
            </w:r>
          </w:p>
        </w:tc>
      </w:tr>
      <w:tr w:rsidR="00E74832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108A9" w:rsidRDefault="00E74832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E74832" w:rsidRDefault="00E74832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02EF7" w:rsidRDefault="00E74832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BE2D76" w:rsidRDefault="00E74832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054B29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108A9" w:rsidRDefault="00E74832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E74832" w:rsidRDefault="00E74832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02EF7" w:rsidRDefault="00E74832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BE2D76" w:rsidRDefault="00E74832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74832" w:rsidRDefault="00E74832">
      <w:pPr>
        <w:spacing w:before="40" w:after="40" w:line="192" w:lineRule="auto"/>
        <w:ind w:right="57"/>
        <w:rPr>
          <w:sz w:val="20"/>
          <w:lang w:val="ro-RO"/>
        </w:rPr>
      </w:pPr>
    </w:p>
    <w:p w:rsidR="00E74832" w:rsidRDefault="00E74832" w:rsidP="00072BF3">
      <w:pPr>
        <w:pStyle w:val="Heading1"/>
        <w:spacing w:line="360" w:lineRule="auto"/>
      </w:pPr>
      <w:r>
        <w:t>LINIA 517</w:t>
      </w:r>
    </w:p>
    <w:p w:rsidR="00E74832" w:rsidRDefault="00E74832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E74832" w:rsidTr="00EC1003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E74832" w:rsidRDefault="00E74832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EC1003">
        <w:trPr>
          <w:cantSplit/>
          <w:trHeight w:val="89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E74832" w:rsidRDefault="00E74832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</w:t>
            </w:r>
          </w:p>
          <w:p w:rsidR="00E74832" w:rsidRDefault="00E7483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E74832" w:rsidRDefault="00E74832" w:rsidP="00D72D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 până la sch.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E74832" w:rsidRDefault="00E74832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74832" w:rsidRDefault="00E7483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E74832" w:rsidRDefault="00E7483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:rsidR="00E74832" w:rsidRDefault="00E7483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E74832" w:rsidRDefault="00E7483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E74832" w:rsidRDefault="00E74832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numai la parcursuri peste sch. nr. 1, 3, 5 şi 7 </w:t>
            </w:r>
          </w:p>
          <w:p w:rsidR="00E74832" w:rsidRDefault="00E74832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poziţii abătute.</w:t>
            </w:r>
          </w:p>
        </w:tc>
      </w:tr>
      <w:tr w:rsidR="00E74832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D08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E74832" w:rsidRDefault="00E74832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E74832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E74832" w:rsidRDefault="00E74832" w:rsidP="0049634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Ciprian Porumbescu</w:t>
            </w:r>
          </w:p>
          <w:p w:rsidR="00E74832" w:rsidRDefault="00E74832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8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8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:rsidR="00E74832" w:rsidRDefault="00E74832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:rsidR="00E74832" w:rsidRDefault="00E7483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E74832" w:rsidRDefault="00E7483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E74832" w:rsidRDefault="00E74832" w:rsidP="00F232A2">
      <w:pPr>
        <w:spacing w:before="40" w:after="40" w:line="192" w:lineRule="auto"/>
        <w:ind w:right="57"/>
        <w:rPr>
          <w:sz w:val="20"/>
          <w:lang w:val="ro-RO"/>
        </w:rPr>
      </w:pPr>
    </w:p>
    <w:p w:rsidR="00E74832" w:rsidRDefault="00E74832" w:rsidP="00F04622">
      <w:pPr>
        <w:pStyle w:val="Heading1"/>
        <w:spacing w:line="360" w:lineRule="auto"/>
      </w:pPr>
      <w:r>
        <w:t>LINIA 600</w:t>
      </w:r>
    </w:p>
    <w:p w:rsidR="00E74832" w:rsidRDefault="00E74832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74832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  <w:p w:rsidR="00E74832" w:rsidRDefault="00E74832" w:rsidP="00C37C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 -</w:t>
            </w:r>
          </w:p>
          <w:p w:rsidR="00E74832" w:rsidRDefault="00E74832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F6CED" w:rsidRDefault="00E74832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14131" w:rsidRDefault="00E74832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D499E" w:rsidRDefault="00E74832" w:rsidP="00C37CB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E74832" w:rsidRPr="009E2C90" w:rsidRDefault="00E74832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38+400</w:t>
            </w:r>
          </w:p>
          <w:p w:rsidR="00E74832" w:rsidRDefault="00E74832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Balta Albă – </w:t>
            </w:r>
          </w:p>
          <w:p w:rsidR="00E74832" w:rsidRDefault="00E74832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F6CED" w:rsidRDefault="00E74832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14131" w:rsidRDefault="00E74832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D03D3" w:rsidRDefault="00E74832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D03D3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E74832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51+300</w:t>
            </w:r>
          </w:p>
          <w:p w:rsidR="00E74832" w:rsidRDefault="00E748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Tătăranu -</w:t>
            </w:r>
          </w:p>
          <w:p w:rsidR="00E74832" w:rsidRDefault="00E74832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F6CED" w:rsidRDefault="00E7483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14131" w:rsidRDefault="00E7483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D499E" w:rsidRDefault="00E74832" w:rsidP="00EF204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E74832" w:rsidRPr="009E2C90" w:rsidRDefault="00E74832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55+974</w:t>
            </w:r>
          </w:p>
          <w:p w:rsidR="00E74832" w:rsidRDefault="00E748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D20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D20EA">
              <w:rPr>
                <w:b/>
                <w:bCs/>
                <w:sz w:val="19"/>
                <w:szCs w:val="19"/>
                <w:lang w:val="ro-RO"/>
              </w:rPr>
              <w:t>Ax st. Bordeasca Nouă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E74832" w:rsidRDefault="00E74832" w:rsidP="005D20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F6CED" w:rsidRDefault="00E7483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14131" w:rsidRDefault="00E7483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D20EA" w:rsidRDefault="00E74832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D20EA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E74832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67+030</w:t>
            </w:r>
          </w:p>
          <w:p w:rsidR="00E74832" w:rsidRDefault="00E748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 -</w:t>
            </w:r>
          </w:p>
          <w:p w:rsidR="00E74832" w:rsidRDefault="00E74832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F6CED" w:rsidRDefault="00E7483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14131" w:rsidRDefault="00E7483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D499E" w:rsidRDefault="00E74832" w:rsidP="006348B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E74832" w:rsidRPr="009E2C90" w:rsidRDefault="00E74832" w:rsidP="006348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73+300</w:t>
            </w:r>
          </w:p>
          <w:p w:rsidR="00E74832" w:rsidRDefault="00E748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 -</w:t>
            </w:r>
          </w:p>
          <w:p w:rsidR="00E74832" w:rsidRDefault="00E74832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Condrea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F6CED" w:rsidRDefault="00E7483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14131" w:rsidRDefault="00E7483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D499E" w:rsidRDefault="00E74832" w:rsidP="00752DB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E74832" w:rsidRPr="009E2C90" w:rsidRDefault="00E74832" w:rsidP="00752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14131" w:rsidRDefault="00E7483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Condrea</w:t>
            </w:r>
          </w:p>
          <w:p w:rsidR="00E74832" w:rsidRDefault="00E74832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E74832" w:rsidRDefault="00E74832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E74832" w:rsidRDefault="00E748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E74832" w:rsidRDefault="00E748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E74832" w:rsidRDefault="00E748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F6CED" w:rsidRDefault="00E7483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14131" w:rsidRDefault="00E7483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3 - 7.</w:t>
            </w:r>
          </w:p>
        </w:tc>
      </w:tr>
      <w:tr w:rsidR="00E74832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239+500</w:t>
            </w:r>
          </w:p>
          <w:p w:rsidR="00E74832" w:rsidRDefault="00E748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14131" w:rsidRDefault="00E7483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Tecuci - </w:t>
            </w:r>
          </w:p>
          <w:p w:rsidR="00E74832" w:rsidRDefault="00E74832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Frunzeasca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F6CED" w:rsidRDefault="00E7483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14131" w:rsidRDefault="00E7483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vf. sch. 9 st. Tecuci Nord, până la km 241+000.</w:t>
            </w:r>
          </w:p>
        </w:tc>
      </w:tr>
      <w:tr w:rsidR="00E74832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245+550</w:t>
            </w:r>
          </w:p>
          <w:p w:rsidR="00E74832" w:rsidRDefault="00E748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  <w:p w:rsidR="00E74832" w:rsidRDefault="00E74832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Frunzeasca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F6CED" w:rsidRDefault="00E7483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14131" w:rsidRDefault="00E7483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1000 Hz la paletele galbene.</w:t>
            </w:r>
          </w:p>
        </w:tc>
      </w:tr>
      <w:tr w:rsidR="00E74832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253+125</w:t>
            </w:r>
          </w:p>
          <w:p w:rsidR="00E74832" w:rsidRDefault="00E748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Frunzeasca -</w:t>
            </w:r>
          </w:p>
          <w:p w:rsidR="00E74832" w:rsidRDefault="00E74832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F6CED" w:rsidRDefault="00E7483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14131" w:rsidRDefault="00E7483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D499E" w:rsidRDefault="00E74832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E74832" w:rsidRPr="009E2C90" w:rsidRDefault="00E74832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266+200</w:t>
            </w:r>
          </w:p>
          <w:p w:rsidR="00E74832" w:rsidRDefault="00E748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E213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  <w:p w:rsidR="00E74832" w:rsidRDefault="00E74832" w:rsidP="005E213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Ghidigeni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F6CED" w:rsidRDefault="00E7483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14131" w:rsidRDefault="00E7483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1000 Hz la paletele galbene.</w:t>
            </w:r>
          </w:p>
        </w:tc>
      </w:tr>
      <w:tr w:rsidR="00E74832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269+300</w:t>
            </w:r>
          </w:p>
          <w:p w:rsidR="00E74832" w:rsidRDefault="00E748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Ghidigeni - </w:t>
            </w:r>
          </w:p>
          <w:p w:rsidR="00E74832" w:rsidRDefault="00E74832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Tutova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F6CED" w:rsidRDefault="00E7483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14131" w:rsidRDefault="00E7483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140">
              <w:rPr>
                <w:b/>
                <w:bCs/>
                <w:i/>
                <w:sz w:val="20"/>
                <w:lang w:val="ro-RO"/>
              </w:rPr>
              <w:t>Cu inductori de 1000 Hz la paleta galbenă.</w:t>
            </w:r>
          </w:p>
        </w:tc>
      </w:tr>
      <w:tr w:rsidR="00E74832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283+300</w:t>
            </w:r>
          </w:p>
          <w:p w:rsidR="00E74832" w:rsidRDefault="00E748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Tutova -</w:t>
            </w:r>
          </w:p>
          <w:p w:rsidR="00E74832" w:rsidRDefault="00E74832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F6CED" w:rsidRDefault="00E7483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14131" w:rsidRDefault="00E7483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23140" w:rsidRDefault="00E74832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1000 Hz la paletele galbene.</w:t>
            </w:r>
          </w:p>
        </w:tc>
      </w:tr>
      <w:tr w:rsidR="00E74832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296+000</w:t>
            </w:r>
          </w:p>
          <w:p w:rsidR="00E74832" w:rsidRDefault="00E748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Zorleni</w:t>
            </w:r>
          </w:p>
          <w:p w:rsidR="00E74832" w:rsidRDefault="00E74832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F6CED" w:rsidRDefault="00E7483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14131" w:rsidRDefault="00E7483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23140" w:rsidRDefault="00E74832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140">
              <w:rPr>
                <w:b/>
                <w:bCs/>
                <w:i/>
                <w:sz w:val="20"/>
                <w:lang w:val="ro-RO"/>
              </w:rPr>
              <w:t>Cu inductori de 1000 Hz la paleta galbenă.</w:t>
            </w:r>
          </w:p>
        </w:tc>
      </w:tr>
      <w:tr w:rsidR="00E74832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302+500</w:t>
            </w:r>
          </w:p>
          <w:p w:rsidR="00E74832" w:rsidRDefault="00E748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A251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E74832" w:rsidRDefault="00E74832" w:rsidP="00FA251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F6CED" w:rsidRDefault="00E7483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14131" w:rsidRDefault="00E7483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23140" w:rsidRDefault="00E74832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E74832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14131" w:rsidRDefault="00E7483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E74832" w:rsidRDefault="00E7483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Munteni și</w:t>
            </w:r>
          </w:p>
          <w:p w:rsidR="00E74832" w:rsidRDefault="00E7483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:rsidR="00E74832" w:rsidRDefault="00E7483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F6CED" w:rsidRDefault="00E7483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304+407</w:t>
            </w:r>
          </w:p>
          <w:p w:rsidR="00E74832" w:rsidRDefault="00E748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335+362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14131" w:rsidRDefault="00E7483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14131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14131" w:rsidRDefault="00E7483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E74832" w:rsidRDefault="00E7483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F6CED" w:rsidRDefault="00E7483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322+400</w:t>
            </w:r>
          </w:p>
          <w:p w:rsidR="00E74832" w:rsidRDefault="00E748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14131" w:rsidRDefault="00E7483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74832" w:rsidRDefault="00E74832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</w:tc>
      </w:tr>
      <w:tr w:rsidR="00E74832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323+350</w:t>
            </w:r>
          </w:p>
          <w:p w:rsidR="00E74832" w:rsidRDefault="00E748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14131" w:rsidRDefault="00E7483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E74832" w:rsidRDefault="00E74832" w:rsidP="00DA7AD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F6CED" w:rsidRDefault="00E7483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323+900</w:t>
            </w:r>
          </w:p>
          <w:p w:rsidR="00E74832" w:rsidRDefault="00E748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F6CED" w:rsidRDefault="00E7483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1000 Hz la paletele galbene.</w:t>
            </w:r>
          </w:p>
        </w:tc>
      </w:tr>
      <w:tr w:rsidR="00E74832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325+200</w:t>
            </w:r>
          </w:p>
          <w:p w:rsidR="00E74832" w:rsidRDefault="00E748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326+350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A7AD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 -</w:t>
            </w:r>
          </w:p>
          <w:p w:rsidR="00E74832" w:rsidRDefault="00E74832" w:rsidP="00DA7AD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Munteni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F6CED" w:rsidRDefault="00E7483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326+350</w:t>
            </w:r>
          </w:p>
          <w:p w:rsidR="00E74832" w:rsidRDefault="00E748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326+500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A7AD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 -</w:t>
            </w:r>
          </w:p>
          <w:p w:rsidR="00E74832" w:rsidRDefault="00E74832" w:rsidP="00DA7AD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Munteni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F6CED" w:rsidRDefault="00E7483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1000 Hz la paletele galbene.</w:t>
            </w:r>
          </w:p>
        </w:tc>
      </w:tr>
      <w:tr w:rsidR="00E74832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326+500</w:t>
            </w:r>
          </w:p>
          <w:p w:rsidR="00E74832" w:rsidRDefault="00E748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339+950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A7AD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 -</w:t>
            </w:r>
          </w:p>
          <w:p w:rsidR="00E74832" w:rsidRDefault="00E74832" w:rsidP="00DA7AD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Munteni,</w:t>
            </w:r>
          </w:p>
          <w:p w:rsidR="00E74832" w:rsidRDefault="00E74832" w:rsidP="00DA7AD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Munteni,</w:t>
            </w:r>
          </w:p>
          <w:p w:rsidR="00E74832" w:rsidRDefault="00E74832" w:rsidP="00DA7AD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Munteni - </w:t>
            </w:r>
          </w:p>
          <w:p w:rsidR="00E74832" w:rsidRDefault="00E74832" w:rsidP="00DA7AD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F6CED" w:rsidRDefault="00E7483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339+950</w:t>
            </w:r>
          </w:p>
          <w:p w:rsidR="00E74832" w:rsidRDefault="00E748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A7AD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directă Vaslui și </w:t>
            </w:r>
          </w:p>
          <w:p w:rsidR="00E74832" w:rsidRDefault="00E74832" w:rsidP="00DA7AD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Vaslui-Bălteni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F6CED" w:rsidRDefault="00E7483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343+900</w:t>
            </w:r>
          </w:p>
          <w:p w:rsidR="00E74832" w:rsidRDefault="00E748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A7AD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Vaslui-Bălteni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F6CED" w:rsidRDefault="00E7483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1000 Hz la paletele galbene.</w:t>
            </w:r>
          </w:p>
        </w:tc>
      </w:tr>
      <w:tr w:rsidR="00E74832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348+500</w:t>
            </w:r>
          </w:p>
          <w:p w:rsidR="00E74832" w:rsidRDefault="00E748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A251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Vaslui - Bălteni,</w:t>
            </w:r>
          </w:p>
          <w:p w:rsidR="00E74832" w:rsidRDefault="00E74832" w:rsidP="00FA251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Bălteni,</w:t>
            </w:r>
          </w:p>
          <w:p w:rsidR="00E74832" w:rsidRDefault="00E74832" w:rsidP="00FA251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 - Buhăești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F6CED" w:rsidRDefault="00E7483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363+500</w:t>
            </w:r>
          </w:p>
          <w:p w:rsidR="00E74832" w:rsidRDefault="00E748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Buhăești -</w:t>
            </w:r>
          </w:p>
          <w:p w:rsidR="00E74832" w:rsidRDefault="00E7483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Rebricea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F6CED" w:rsidRDefault="00E7483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E2483" w:rsidRDefault="00E74832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E74832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374+000</w:t>
            </w:r>
          </w:p>
          <w:p w:rsidR="00E74832" w:rsidRDefault="00E748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Rebricea - Scânteia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F6CED" w:rsidRDefault="00E7483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E2483" w:rsidRDefault="00E74832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1000 Hz la paletele galbene.</w:t>
            </w:r>
          </w:p>
        </w:tc>
      </w:tr>
      <w:tr w:rsidR="00E74832" w:rsidTr="00325918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14131" w:rsidRDefault="00E7483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E74832" w:rsidRDefault="00E7483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</w:p>
          <w:p w:rsidR="00E74832" w:rsidRDefault="00E74832" w:rsidP="00E74832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  <w:p w:rsidR="00E74832" w:rsidRDefault="00E748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E74832" w:rsidRDefault="00E748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F6CED" w:rsidRDefault="00E7483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14131" w:rsidRDefault="00E7483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325918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14131" w:rsidRDefault="00E7483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E74832" w:rsidRDefault="00E7483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linie cuprinsă între </w:t>
            </w:r>
          </w:p>
          <w:p w:rsidR="00E74832" w:rsidRDefault="00E7483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74832" w:rsidRDefault="00E748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27, 35 </w:t>
            </w:r>
          </w:p>
          <w:p w:rsidR="00E74832" w:rsidRDefault="00E748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F6CED" w:rsidRDefault="00E7483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14131" w:rsidRDefault="00E7483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linile 12, 13 şi 16 din Grupa Mărfuri, Cap X şi intrări - ieşiri </w:t>
            </w:r>
          </w:p>
          <w:p w:rsidR="00E74832" w:rsidRDefault="00E74832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X.</w:t>
            </w:r>
          </w:p>
        </w:tc>
      </w:tr>
      <w:tr w:rsidR="00E74832" w:rsidTr="00325918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14131" w:rsidRDefault="00E7483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:rsidR="00E74832" w:rsidRDefault="00E7483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74832" w:rsidRDefault="00E748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F6CED" w:rsidRDefault="00E7483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14131" w:rsidRDefault="00E7483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:rsidR="00E74832" w:rsidRDefault="00E74832">
      <w:pPr>
        <w:spacing w:before="40" w:after="40" w:line="192" w:lineRule="auto"/>
        <w:ind w:right="57"/>
        <w:rPr>
          <w:sz w:val="20"/>
          <w:lang w:val="ro-RO"/>
        </w:rPr>
      </w:pPr>
    </w:p>
    <w:p w:rsidR="00E74832" w:rsidRDefault="00E74832" w:rsidP="003C645F">
      <w:pPr>
        <w:pStyle w:val="Heading1"/>
        <w:spacing w:line="360" w:lineRule="auto"/>
      </w:pPr>
      <w:r>
        <w:t>LINIA 602</w:t>
      </w:r>
    </w:p>
    <w:p w:rsidR="00E74832" w:rsidRDefault="00E74832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74832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:rsidR="00E74832" w:rsidRDefault="00E74832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:rsidR="00E74832" w:rsidRDefault="00E74832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06474" w:rsidRDefault="00E74832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A41E4" w:rsidRDefault="00E74832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:rsidR="00E74832" w:rsidRDefault="00E74832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915B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:rsidR="00E74832" w:rsidRPr="0007619C" w:rsidRDefault="00E74832" w:rsidP="00E915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:rsidR="00E74832" w:rsidRDefault="00E74832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:rsidR="00E74832" w:rsidRDefault="00E74832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06474" w:rsidRDefault="00E74832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DA41E4" w:rsidRDefault="00E74832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:rsidR="00E74832" w:rsidRDefault="00E74832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:rsidR="00E74832" w:rsidRDefault="00E74832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74832" w:rsidRDefault="00E74832">
      <w:pPr>
        <w:spacing w:before="40" w:after="40" w:line="192" w:lineRule="auto"/>
        <w:ind w:right="57"/>
        <w:rPr>
          <w:sz w:val="20"/>
          <w:lang w:val="ro-RO"/>
        </w:rPr>
      </w:pPr>
    </w:p>
    <w:p w:rsidR="00E74832" w:rsidRDefault="00E74832" w:rsidP="00DE3370">
      <w:pPr>
        <w:pStyle w:val="Heading1"/>
        <w:spacing w:line="360" w:lineRule="auto"/>
      </w:pPr>
      <w:r>
        <w:t>LINIA 610</w:t>
      </w:r>
    </w:p>
    <w:p w:rsidR="00E74832" w:rsidRDefault="00E74832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74832" w:rsidTr="009B75F3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81D6F" w:rsidRDefault="00E74832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E74832" w:rsidRDefault="00E74832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E74832" w:rsidRDefault="00E74832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E74832" w:rsidRDefault="00E74832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- </w:t>
            </w:r>
          </w:p>
          <w:p w:rsidR="00E74832" w:rsidRDefault="00E74832" w:rsidP="005B3C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81D6F" w:rsidRDefault="00E74832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81D6F" w:rsidRDefault="00E74832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9B75F3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81D6F" w:rsidRDefault="00E74832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E74832" w:rsidRDefault="00E74832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74832" w:rsidRDefault="00E74832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–</w:t>
            </w:r>
          </w:p>
          <w:p w:rsidR="00E74832" w:rsidRDefault="00E74832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–</w:t>
            </w:r>
          </w:p>
          <w:p w:rsidR="00E74832" w:rsidRDefault="00E74832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81D6F" w:rsidRDefault="00E74832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81D6F" w:rsidRDefault="00E74832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Iaşi Nord.</w:t>
            </w:r>
          </w:p>
        </w:tc>
      </w:tr>
      <w:tr w:rsidR="00E74832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81D6F" w:rsidRDefault="00E74832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:rsidR="00E74832" w:rsidRDefault="00E74832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line cuprinsă între </w:t>
            </w:r>
          </w:p>
          <w:p w:rsidR="00E74832" w:rsidRDefault="00E74832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81D6F" w:rsidRDefault="00E74832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81D6F" w:rsidRDefault="00E74832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12 , 13 şi 16 din Grupa Mărfuri, </w:t>
            </w:r>
          </w:p>
          <w:p w:rsidR="00E74832" w:rsidRDefault="00E74832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şi intrări - ieşiri Depou Cap X.</w:t>
            </w:r>
          </w:p>
        </w:tc>
      </w:tr>
      <w:tr w:rsidR="00E74832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73+600</w:t>
            </w:r>
          </w:p>
          <w:p w:rsidR="00E74832" w:rsidRDefault="00E74832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81D6F" w:rsidRDefault="00E74832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Iaşi -</w:t>
            </w:r>
          </w:p>
          <w:p w:rsidR="00E74832" w:rsidRDefault="00E74832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Lețcani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81D6F" w:rsidRDefault="00E74832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1000 Hz la paleta galbenă.</w:t>
            </w:r>
          </w:p>
        </w:tc>
      </w:tr>
      <w:tr w:rsidR="00E74832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67+500</w:t>
            </w:r>
          </w:p>
          <w:p w:rsidR="00E74832" w:rsidRDefault="00E74832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A241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Iaşi -</w:t>
            </w:r>
          </w:p>
          <w:p w:rsidR="00E74832" w:rsidRDefault="00E74832" w:rsidP="005A241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Lețcani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81D6F" w:rsidRDefault="00E74832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1000 Hz la paleta galbenă.</w:t>
            </w:r>
          </w:p>
        </w:tc>
      </w:tr>
      <w:tr w:rsidR="00E74832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A241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Iaşi -</w:t>
            </w:r>
          </w:p>
          <w:p w:rsidR="00E74832" w:rsidRDefault="00E74832" w:rsidP="005A241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Lețcani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63+000</w:t>
            </w:r>
          </w:p>
          <w:p w:rsidR="00E74832" w:rsidRDefault="00E74832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81D6F" w:rsidRDefault="00E74832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1000 Hz la paleta galbenă.</w:t>
            </w:r>
          </w:p>
        </w:tc>
      </w:tr>
      <w:tr w:rsidR="00E74832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st. Sârca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41+280</w:t>
            </w:r>
          </w:p>
          <w:p w:rsidR="00E74832" w:rsidRDefault="00E74832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81D6F" w:rsidRDefault="00E74832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1000 Hz la paleta galbenă.</w:t>
            </w:r>
          </w:p>
        </w:tc>
      </w:tr>
      <w:tr w:rsidR="00E74832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81D6F" w:rsidRDefault="00E74832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Frumos</w:t>
            </w:r>
          </w:p>
          <w:p w:rsidR="00E74832" w:rsidRDefault="00E74832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ieșire X6</w:t>
            </w:r>
          </w:p>
          <w:p w:rsidR="00E74832" w:rsidRDefault="00E74832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E74832" w:rsidRDefault="00E74832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81D6F" w:rsidRDefault="00E74832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74832" w:rsidRPr="00C60E02" w:rsidRDefault="00E74832">
      <w:pPr>
        <w:tabs>
          <w:tab w:val="left" w:pos="3768"/>
        </w:tabs>
        <w:rPr>
          <w:sz w:val="20"/>
          <w:szCs w:val="20"/>
          <w:lang w:val="ro-RO"/>
        </w:rPr>
      </w:pPr>
    </w:p>
    <w:p w:rsidR="00E74832" w:rsidRDefault="00E74832" w:rsidP="004F6534">
      <w:pPr>
        <w:pStyle w:val="Heading1"/>
        <w:spacing w:line="360" w:lineRule="auto"/>
      </w:pPr>
      <w:r>
        <w:t>LINIA 700</w:t>
      </w:r>
    </w:p>
    <w:p w:rsidR="00E74832" w:rsidRDefault="00E74832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E74832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74832" w:rsidRDefault="00E74832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11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07A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74832" w:rsidRDefault="00E74832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74832" w:rsidRDefault="00E74832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E74832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45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74832" w:rsidRDefault="00E74832" w:rsidP="00AA45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45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AA45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intrări-ieșiri la liniile 11A - 14A.</w:t>
            </w:r>
          </w:p>
        </w:tc>
      </w:tr>
      <w:tr w:rsidR="00E74832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A45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74832" w:rsidRDefault="00E74832" w:rsidP="00AA45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74832" w:rsidRDefault="00E74832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E74832" w:rsidRDefault="00E74832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74832" w:rsidRDefault="00E74832" w:rsidP="00413B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E74832" w:rsidRDefault="00E74832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E74832" w:rsidRDefault="00E7483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E74832" w:rsidRDefault="00E74832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74832" w:rsidRDefault="00E7483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:rsidR="00E74832" w:rsidRDefault="00E7483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035001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E74832" w:rsidRDefault="00E74832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:rsidR="00E74832" w:rsidRDefault="00E7483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:rsidR="00E74832" w:rsidRDefault="00E7483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3633CD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E74832" w:rsidRDefault="00E74832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E74832" w:rsidRDefault="00E74832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 și 22</w:t>
            </w:r>
          </w:p>
          <w:p w:rsidR="00E74832" w:rsidRPr="00B401EA" w:rsidRDefault="00E7483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Mogoșoaia - </w:t>
            </w:r>
          </w:p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6F5C80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HM Căciulaţi</w:t>
            </w:r>
          </w:p>
          <w:p w:rsidR="00E74832" w:rsidRDefault="00E74832" w:rsidP="006533CF">
            <w:pPr>
              <w:pStyle w:val="Heading2"/>
              <w:spacing w:before="40" w:after="40" w:line="276" w:lineRule="auto"/>
              <w:rPr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E74832" w:rsidTr="006F5C80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HM Căciulaţi</w:t>
            </w:r>
          </w:p>
          <w:p w:rsidR="00E74832" w:rsidRDefault="00E74832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F155FD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FB4EE4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20CA5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E74832" w:rsidRPr="00EB107D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4A2B29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E74832" w:rsidTr="006055E8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:rsidR="00E74832" w:rsidRPr="00C401D9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E74832" w:rsidTr="00855B72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189+800</w:t>
            </w:r>
          </w:p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Plopu - </w:t>
            </w:r>
          </w:p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Urleasca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F155FD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E74832" w:rsidTr="00F155FD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Baldovinești -</w:t>
            </w:r>
          </w:p>
          <w:p w:rsidR="00E74832" w:rsidRDefault="00E74832" w:rsidP="00C0427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237+870</w:t>
            </w:r>
          </w:p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4CD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:rsidR="00E74832" w:rsidRDefault="00E74832" w:rsidP="00754CD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243+000</w:t>
            </w:r>
          </w:p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20CA5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E74832" w:rsidRPr="00EB107D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7E115E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E74832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E74832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E74832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E74832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E74832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E74832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E74832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E74832" w:rsidTr="003633CD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E74832" w:rsidRDefault="00E7483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:rsidR="00E74832" w:rsidRDefault="00E74832">
      <w:pPr>
        <w:spacing w:before="40" w:after="40" w:line="192" w:lineRule="auto"/>
        <w:ind w:right="57"/>
        <w:rPr>
          <w:sz w:val="20"/>
          <w:lang w:val="ro-RO"/>
        </w:rPr>
      </w:pPr>
    </w:p>
    <w:p w:rsidR="00D57E97" w:rsidRDefault="00D57E97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:rsidR="00D57E97" w:rsidRDefault="00D57E97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:rsidR="00E74832" w:rsidRDefault="00E74832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:rsidR="00E74832" w:rsidRDefault="00E74832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E74832" w:rsidTr="00700EF0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304AF" w:rsidRDefault="00E74832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:rsidR="00E74832" w:rsidRDefault="00E74832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:rsidR="00E74832" w:rsidRDefault="00E74832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:rsidR="00E74832" w:rsidRDefault="00E74832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304AF" w:rsidRDefault="00E74832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E74832" w:rsidRDefault="00E74832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E74832" w:rsidRDefault="00E74832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:rsidR="00E74832" w:rsidRDefault="00E74832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:rsidR="00E74832" w:rsidRDefault="00E74832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E74832" w:rsidTr="00700EF0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304AF" w:rsidRDefault="00E74832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:rsidR="00E74832" w:rsidRDefault="00E74832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:rsidR="00E74832" w:rsidRDefault="00E74832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:rsidR="00E74832" w:rsidRDefault="00E74832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304AF" w:rsidRDefault="00E74832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E74832" w:rsidRDefault="00E74832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:rsidR="00E74832" w:rsidRDefault="00E74832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:rsidR="00E74832" w:rsidRDefault="00E74832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E74832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132+370</w:t>
            </w:r>
          </w:p>
          <w:p w:rsidR="00E74832" w:rsidRDefault="00E74832" w:rsidP="00CC71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</w:t>
            </w:r>
          </w:p>
          <w:p w:rsidR="00E74832" w:rsidRDefault="00E74832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Cilibia </w:t>
            </w:r>
          </w:p>
          <w:p w:rsidR="00E74832" w:rsidRDefault="00E74832" w:rsidP="00E445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 Hm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304AF" w:rsidRDefault="00E74832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E74832" w:rsidRDefault="00E74832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16, 14, 10 și 2 </w:t>
            </w:r>
          </w:p>
          <w:p w:rsidR="00E74832" w:rsidRDefault="00E74832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st. Buzău Sud, Cap Y </w:t>
            </w:r>
          </w:p>
          <w:p w:rsidR="00E74832" w:rsidRDefault="00E74832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peste sch. 1, 5 și 9, Cap X</w:t>
            </w:r>
          </w:p>
          <w:p w:rsidR="00E74832" w:rsidRDefault="00E74832" w:rsidP="004961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Hm Cilibia.</w:t>
            </w:r>
          </w:p>
        </w:tc>
      </w:tr>
      <w:tr w:rsidR="00E74832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159+000</w:t>
            </w:r>
          </w:p>
          <w:p w:rsidR="00E74832" w:rsidRDefault="00E74832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C.A. Rosetti,</w:t>
            </w:r>
          </w:p>
          <w:p w:rsidR="00E74832" w:rsidRDefault="00E74832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 Cap Y</w:t>
            </w:r>
          </w:p>
          <w:p w:rsidR="00E74832" w:rsidRDefault="00E74832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(zonă ap. cale) și </w:t>
            </w:r>
          </w:p>
          <w:p w:rsidR="00E74832" w:rsidRDefault="00E74832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C.A. Rosetti - Făurei și </w:t>
            </w:r>
          </w:p>
          <w:p w:rsidR="00E74832" w:rsidRDefault="00E74832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 (zonă ap. cale)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304AF" w:rsidRDefault="00E74832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5A24">
              <w:rPr>
                <w:b/>
                <w:bCs/>
                <w:i/>
                <w:iCs/>
                <w:sz w:val="20"/>
              </w:rPr>
              <w:t xml:space="preserve">Afectează linia 1 din </w:t>
            </w:r>
          </w:p>
          <w:p w:rsidR="00E74832" w:rsidRDefault="00E74832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5A24">
              <w:rPr>
                <w:b/>
                <w:bCs/>
                <w:i/>
                <w:iCs/>
                <w:sz w:val="20"/>
              </w:rPr>
              <w:t xml:space="preserve">Hm C.A. Rosetti și </w:t>
            </w:r>
          </w:p>
          <w:p w:rsidR="00E74832" w:rsidRDefault="00E74832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5A24">
              <w:rPr>
                <w:b/>
                <w:bCs/>
                <w:i/>
                <w:iCs/>
                <w:sz w:val="20"/>
              </w:rPr>
              <w:t xml:space="preserve">sch. 2 și 6 Cap Y și </w:t>
            </w:r>
          </w:p>
          <w:p w:rsidR="00E74832" w:rsidRDefault="00E74832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5A24">
              <w:rPr>
                <w:b/>
                <w:bCs/>
                <w:i/>
                <w:iCs/>
                <w:sz w:val="20"/>
              </w:rPr>
              <w:t xml:space="preserve">intrări-ieșiri peste sch. 13, 19, 25 și 35 Cap X din </w:t>
            </w:r>
          </w:p>
          <w:p w:rsidR="00E74832" w:rsidRPr="00175A24" w:rsidRDefault="00E74832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5A24">
              <w:rPr>
                <w:b/>
                <w:bCs/>
                <w:i/>
                <w:iCs/>
                <w:sz w:val="20"/>
              </w:rPr>
              <w:t>st. Făurei.</w:t>
            </w:r>
          </w:p>
        </w:tc>
      </w:tr>
      <w:tr w:rsidR="00E74832" w:rsidTr="00011C5F">
        <w:trPr>
          <w:cantSplit/>
          <w:trHeight w:val="4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11C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:rsidR="00E74832" w:rsidRDefault="00E74832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304AF" w:rsidRDefault="00E74832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E74832" w:rsidRDefault="00E74832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E74832" w:rsidRPr="00175A24" w:rsidRDefault="00E74832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2.</w:t>
            </w:r>
          </w:p>
        </w:tc>
      </w:tr>
      <w:tr w:rsidR="00E74832" w:rsidTr="00700EF0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E74832" w:rsidRDefault="00E74832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910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:rsidR="00E74832" w:rsidRDefault="00E74832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E74832" w:rsidRDefault="00E74832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E74832" w:rsidRDefault="00E74832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E74832" w:rsidTr="00700EF0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E74832" w:rsidRDefault="00E74832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:rsidR="00E74832" w:rsidRDefault="00E7483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E74832" w:rsidRDefault="00E7483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E74832" w:rsidRDefault="00E7483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E74832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E74832" w:rsidRDefault="00E74832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:rsidR="00E74832" w:rsidRDefault="00E7483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304AF" w:rsidRDefault="00E7483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E74832" w:rsidRDefault="00E7483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E74832" w:rsidRDefault="00E7483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E74832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  <w:p w:rsidR="00E74832" w:rsidRDefault="00E748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Cireșu</w:t>
            </w:r>
          </w:p>
          <w:p w:rsidR="00E74832" w:rsidRDefault="00E7483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75A7C" w:rsidRDefault="00E748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304AF" w:rsidRDefault="00E748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74832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Spicu</w:t>
            </w:r>
          </w:p>
          <w:p w:rsidR="00E74832" w:rsidRDefault="00E7483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75A7C" w:rsidRDefault="00E748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36+600</w:t>
            </w:r>
          </w:p>
          <w:p w:rsidR="00E74832" w:rsidRDefault="00E748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304AF" w:rsidRDefault="00E748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E74832" w:rsidRDefault="00E748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8.</w:t>
            </w:r>
          </w:p>
        </w:tc>
      </w:tr>
      <w:tr w:rsidR="00E74832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304AF" w:rsidRDefault="00E7483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E74832" w:rsidRDefault="00E74832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:rsidR="00E74832" w:rsidRDefault="00E7483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A3079" w:rsidRDefault="00E7483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304AF" w:rsidRDefault="00E7483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E74832" w:rsidRDefault="00E7483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E74832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:rsidR="00E74832" w:rsidRDefault="00E7483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304AF" w:rsidRDefault="00E7483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80EA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E74832" w:rsidRPr="00180EA2" w:rsidRDefault="00E74832" w:rsidP="00180EA2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A3079" w:rsidRDefault="00E7483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304AF" w:rsidRDefault="00E7483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E74832" w:rsidRDefault="00E7483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E74832" w:rsidRDefault="00E7483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E74832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E74832" w:rsidRDefault="00E74832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A3079" w:rsidRDefault="00E7483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:rsidR="00E74832" w:rsidRDefault="00E7483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304AF" w:rsidRDefault="00E7483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E74832" w:rsidRDefault="00E7483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E74832" w:rsidRDefault="00E7483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E74832" w:rsidRDefault="00E7483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E74832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E74832" w:rsidRDefault="00E74832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:rsidR="00E74832" w:rsidRDefault="00E7483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:rsidR="00E74832" w:rsidRDefault="00E7483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CA3079" w:rsidRDefault="00E7483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304AF" w:rsidRDefault="00E7483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E74832" w:rsidRDefault="00E7483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:rsidR="00E74832" w:rsidRDefault="00E7483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:rsidR="00E74832" w:rsidRPr="00B71446" w:rsidRDefault="00E7483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:rsidR="00E74832" w:rsidRDefault="00E74832">
      <w:pPr>
        <w:tabs>
          <w:tab w:val="left" w:pos="6382"/>
        </w:tabs>
        <w:rPr>
          <w:sz w:val="20"/>
        </w:rPr>
      </w:pPr>
    </w:p>
    <w:p w:rsidR="00E74832" w:rsidRDefault="00E74832" w:rsidP="00B52218">
      <w:pPr>
        <w:pStyle w:val="Heading1"/>
        <w:spacing w:line="360" w:lineRule="auto"/>
      </w:pPr>
      <w:r>
        <w:t>LINIA 704</w:t>
      </w:r>
    </w:p>
    <w:p w:rsidR="00E74832" w:rsidRDefault="00E74832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E74832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:rsidR="00E74832" w:rsidRDefault="00E74832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4080B" w:rsidRDefault="00E74832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:rsidR="00E74832" w:rsidRDefault="00E74832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4080B" w:rsidRDefault="00E74832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:rsidR="00E74832" w:rsidRDefault="00E74832" w:rsidP="008B49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4080B" w:rsidRDefault="00E74832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467E0" w:rsidRDefault="00E74832" w:rsidP="008B494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E74832" w:rsidRPr="00C00026" w:rsidRDefault="00E74832" w:rsidP="008B49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4080B" w:rsidRDefault="00E74832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:rsidR="00E74832" w:rsidRDefault="00E74832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E74832" w:rsidRDefault="00E74832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4080B" w:rsidRDefault="00E74832" w:rsidP="00AE50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4080B" w:rsidRDefault="00E74832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756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4080B" w:rsidRDefault="00E7483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:rsidR="00E74832" w:rsidRDefault="00E7483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E74832" w:rsidRDefault="00E7483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4080B" w:rsidRDefault="00E7483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4080B" w:rsidRDefault="00E7483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:rsidR="00E74832" w:rsidRDefault="00E7483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E74832" w:rsidRDefault="00E7483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4080B" w:rsidRDefault="00E7483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4080B" w:rsidRDefault="00E7483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4080B" w:rsidRDefault="00E7483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:rsidR="00E74832" w:rsidRDefault="00E7483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E74832" w:rsidRDefault="00E7483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4080B" w:rsidRDefault="00E7483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4080B" w:rsidRDefault="00E7483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:rsidR="00E74832" w:rsidRDefault="00E7483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4080B" w:rsidRDefault="00E7483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:rsidR="00E74832" w:rsidRDefault="00E7483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4080B" w:rsidRDefault="00E7483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:rsidR="00E74832" w:rsidRDefault="00E7483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4080B" w:rsidRDefault="00E7483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467E0" w:rsidRDefault="00E74832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E74832" w:rsidRPr="008D7F2C" w:rsidRDefault="00E74832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4080B" w:rsidRDefault="00E7483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E74832" w:rsidRDefault="00E7483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4080B" w:rsidRDefault="00E7483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4080B" w:rsidRDefault="00E7483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4080B" w:rsidRDefault="00E7483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E74832" w:rsidRDefault="00E7483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74832" w:rsidRDefault="00E7483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4080B" w:rsidRDefault="00E7483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4080B" w:rsidRDefault="00E7483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E74832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4080B" w:rsidRDefault="00E7483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E74832" w:rsidRDefault="00E7483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4080B" w:rsidRDefault="00E7483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E74832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4080B" w:rsidRDefault="00E7483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E74832" w:rsidRDefault="00E7483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74832" w:rsidRDefault="00E7483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4080B" w:rsidRDefault="00E7483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E74832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4080B" w:rsidRDefault="00E7483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E74832" w:rsidRDefault="00E7483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74832" w:rsidRDefault="00E7483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4080B" w:rsidRDefault="00E7483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4080B" w:rsidRDefault="00E7483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:rsidR="00E74832" w:rsidRDefault="00E74832">
      <w:pPr>
        <w:spacing w:before="40" w:after="40" w:line="192" w:lineRule="auto"/>
        <w:ind w:right="57"/>
        <w:rPr>
          <w:sz w:val="20"/>
          <w:lang w:val="ro-RO"/>
        </w:rPr>
      </w:pPr>
    </w:p>
    <w:p w:rsidR="00E74832" w:rsidRDefault="00E74832" w:rsidP="00F0370D">
      <w:pPr>
        <w:pStyle w:val="Heading1"/>
        <w:spacing w:line="360" w:lineRule="auto"/>
      </w:pPr>
      <w:r>
        <w:t>LINIA 800</w:t>
      </w:r>
    </w:p>
    <w:p w:rsidR="00E74832" w:rsidRDefault="00E74832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74832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74832" w:rsidRDefault="00E74832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A31A7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8D08DE" w:rsidRDefault="00E74832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901D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74832" w:rsidRDefault="00E74832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8D08DE" w:rsidRDefault="00E74832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74832" w:rsidRDefault="00E74832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8D08DE" w:rsidRDefault="00E74832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D00503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E74832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EC600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74832" w:rsidRDefault="00E74832" w:rsidP="00EC600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8D08DE" w:rsidRDefault="00E74832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11A - 14A.</w:t>
            </w:r>
          </w:p>
        </w:tc>
      </w:tr>
      <w:tr w:rsidR="00E74832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EC600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E74832" w:rsidRDefault="00E74832" w:rsidP="00EC600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74832" w:rsidRDefault="00E74832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8D08DE" w:rsidRDefault="00E74832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RPr="00A8307A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365DCA">
            <w:pPr>
              <w:numPr>
                <w:ilvl w:val="0"/>
                <w:numId w:val="4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CE24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74832" w:rsidRDefault="00E74832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:rsidR="00E74832" w:rsidRDefault="00E74832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74832" w:rsidRDefault="00E74832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Pr="00A8307A" w:rsidRDefault="00E748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E74832" w:rsidRPr="00A8307A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75A00" w:rsidRDefault="00E74832" w:rsidP="00365DCA">
            <w:pPr>
              <w:numPr>
                <w:ilvl w:val="0"/>
                <w:numId w:val="4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:rsidR="00E74832" w:rsidRPr="00A8307A" w:rsidRDefault="00E7483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 -</w:t>
            </w:r>
          </w:p>
          <w:p w:rsidR="00E74832" w:rsidRDefault="00E74832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194EA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:rsidR="00E74832" w:rsidRPr="00A8307A" w:rsidRDefault="00E7483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Pr="00A8307A" w:rsidRDefault="00E74832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74832" w:rsidRDefault="00E74832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E74832" w:rsidRDefault="00E74832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zilnic </w:t>
            </w:r>
          </w:p>
          <w:p w:rsidR="00E74832" w:rsidRDefault="00E74832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intervalul orar</w:t>
            </w:r>
          </w:p>
          <w:p w:rsidR="00E74832" w:rsidRDefault="00E74832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23,00 - 07,00.</w:t>
            </w:r>
          </w:p>
        </w:tc>
      </w:tr>
      <w:tr w:rsidR="00E74832" w:rsidTr="00921B7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:rsidR="00E74832" w:rsidRDefault="00E74832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D08DE" w:rsidRDefault="00E74832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E74832" w:rsidTr="00207E4D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:rsidR="00E74832" w:rsidRDefault="00E74832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E74832" w:rsidRDefault="00E7483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:rsidR="00E74832" w:rsidRDefault="00E7483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:rsidR="00E74832" w:rsidRDefault="00E7483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:rsidR="00E74832" w:rsidRDefault="00E7483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:rsidR="00E74832" w:rsidRDefault="00E7483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D08DE" w:rsidRDefault="00E74832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3709CB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D08DE" w:rsidRDefault="00E74832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E74832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D08DE" w:rsidRDefault="00E74832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E74832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D08DE" w:rsidRDefault="00E74832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E74832" w:rsidTr="006A15C6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74832" w:rsidRDefault="00E748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D08DE" w:rsidRDefault="00E7483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E74832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D08DE" w:rsidRDefault="00E74832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E74832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D08DE" w:rsidRDefault="00E748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E74832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  <w:p w:rsidR="00E74832" w:rsidRDefault="00E748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  <w:p w:rsidR="00E74832" w:rsidRDefault="00E748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D08DE" w:rsidRDefault="00E748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directă.</w:t>
            </w:r>
          </w:p>
        </w:tc>
      </w:tr>
      <w:tr w:rsidR="00E74832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Pasărea - </w:t>
            </w:r>
          </w:p>
          <w:p w:rsidR="00E74832" w:rsidRDefault="00E748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27+850</w:t>
            </w:r>
          </w:p>
          <w:p w:rsidR="00E74832" w:rsidRDefault="00E748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D08DE" w:rsidRDefault="00E748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B41EFF">
        <w:tblPrEx>
          <w:tblCellMar>
            <w:left w:w="0" w:type="dxa"/>
            <w:right w:w="0" w:type="dxa"/>
          </w:tblCellMar>
        </w:tblPrEx>
        <w:trPr>
          <w:cantSplit/>
          <w:trHeight w:val="3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</w:t>
            </w:r>
          </w:p>
          <w:p w:rsidR="00E74832" w:rsidRDefault="00E748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B41EFF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E74832" w:rsidRDefault="00E748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:rsidR="00E74832" w:rsidRDefault="00E748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4832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E74832" w:rsidRDefault="00E748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  <w:p w:rsidR="00E74832" w:rsidRDefault="00E748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Protecție muncitori.</w:t>
            </w:r>
          </w:p>
          <w:p w:rsidR="00E74832" w:rsidRDefault="00E74832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în </w:t>
            </w:r>
          </w:p>
          <w:p w:rsidR="00E74832" w:rsidRDefault="00E74832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intervalul orar</w:t>
            </w:r>
            <w:r>
              <w:rPr>
                <w:b/>
                <w:bCs/>
                <w:i/>
                <w:iCs/>
                <w:sz w:val="20"/>
                <w:lang w:val="en-US"/>
              </w:rPr>
              <w:t>:</w:t>
            </w:r>
          </w:p>
          <w:p w:rsidR="00E74832" w:rsidRDefault="00E74832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07,00 - 19,00</w:t>
            </w:r>
          </w:p>
          <w:p w:rsidR="00E74832" w:rsidRPr="009F2F6A" w:rsidRDefault="00E74832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zi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lele de duminică.</w:t>
            </w:r>
          </w:p>
        </w:tc>
      </w:tr>
      <w:tr w:rsidR="00E74832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E74832" w:rsidRDefault="00E74832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:rsidR="00E74832" w:rsidRDefault="00E748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4832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E74832" w:rsidRDefault="00E748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 </w:t>
            </w:r>
          </w:p>
          <w:p w:rsidR="00E74832" w:rsidRDefault="00E748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stație peste diag. </w:t>
            </w:r>
          </w:p>
          <w:p w:rsidR="00E74832" w:rsidRDefault="00E748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linia 2 directă </w:t>
            </w:r>
          </w:p>
          <w:p w:rsidR="00E74832" w:rsidRDefault="00E748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:rsidR="00E74832" w:rsidRDefault="00E748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E74832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E74832" w:rsidRPr="008B2519" w:rsidRDefault="00E748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D08DE" w:rsidRDefault="00E748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E74832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:rsidR="00E74832" w:rsidRDefault="00E748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74832" w:rsidRDefault="00E748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D08DE" w:rsidRDefault="00E748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4832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74832" w:rsidRDefault="00E748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:rsidR="00E74832" w:rsidRDefault="00E748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D08DE" w:rsidRDefault="00E748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4832" w:rsidTr="00D84D93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E74832" w:rsidRDefault="00E74832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E74832" w:rsidRDefault="00E748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D08DE" w:rsidRDefault="00E748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E74832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E74832" w:rsidRDefault="00E74832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E74832" w:rsidRDefault="00E748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D08DE" w:rsidRDefault="00E748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UNIFERTRANS și la liniile 2, 3, 7 - 12.</w:t>
            </w:r>
          </w:p>
        </w:tc>
      </w:tr>
      <w:tr w:rsidR="00E74832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E74832" w:rsidRDefault="00E74832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 </w:t>
            </w:r>
          </w:p>
          <w:p w:rsidR="00E74832" w:rsidRDefault="00E748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D08DE" w:rsidRDefault="00E748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Bărăganu - Fetești la liniile 3, 11 - 2T. </w:t>
            </w:r>
          </w:p>
        </w:tc>
      </w:tr>
      <w:tr w:rsidR="00E74832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E74832" w:rsidRDefault="00E74832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 </w:t>
            </w:r>
          </w:p>
          <w:p w:rsidR="00E74832" w:rsidRDefault="00E748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D08DE" w:rsidRDefault="00E748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11 - 2T.</w:t>
            </w:r>
          </w:p>
        </w:tc>
      </w:tr>
      <w:tr w:rsidR="00E74832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E74832" w:rsidRDefault="00E74832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11 </w:t>
            </w:r>
          </w:p>
          <w:p w:rsidR="00E74832" w:rsidRDefault="00E748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D08DE" w:rsidRDefault="00E748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la liniile 11 - 2T.</w:t>
            </w:r>
          </w:p>
        </w:tc>
      </w:tr>
      <w:tr w:rsidR="00E74832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472C0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E74832" w:rsidRDefault="00E74832" w:rsidP="009472C0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472C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19 </w:t>
            </w:r>
          </w:p>
          <w:p w:rsidR="00E74832" w:rsidRDefault="00E74832" w:rsidP="009472C0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D08DE" w:rsidRDefault="00E748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472C0" w:rsidRDefault="00E74832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9472C0" w:rsidRDefault="00E74832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:rsidR="00E74832" w:rsidRPr="009472C0" w:rsidRDefault="00E74832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Bărăganu - Feteşti la </w:t>
            </w:r>
          </w:p>
          <w:p w:rsidR="00E74832" w:rsidRDefault="00E74832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liniile 11 - 2T.</w:t>
            </w:r>
          </w:p>
        </w:tc>
      </w:tr>
      <w:tr w:rsidR="00E74832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472C0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E74832" w:rsidRDefault="00E74832" w:rsidP="009472C0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E74832" w:rsidRDefault="00E748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21 - 89</w:t>
            </w:r>
          </w:p>
          <w:p w:rsidR="00E74832" w:rsidRDefault="00E748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(sch. 21, 39, 45, 89)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D08DE" w:rsidRDefault="00E748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472C0" w:rsidRDefault="00E74832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9472C0" w:rsidRDefault="00E74832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:rsidR="00E74832" w:rsidRPr="009472C0" w:rsidRDefault="00E74832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Bărăganu - Feteşti la </w:t>
            </w:r>
          </w:p>
          <w:p w:rsidR="00E74832" w:rsidRDefault="00E74832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liniile 11 - 2T</w:t>
            </w:r>
            <w:r>
              <w:rPr>
                <w:b/>
                <w:bCs/>
                <w:i/>
                <w:iCs/>
                <w:sz w:val="20"/>
                <w:lang w:val="en-US"/>
              </w:rPr>
              <w:t>;</w:t>
            </w:r>
          </w:p>
          <w:p w:rsidR="00E74832" w:rsidRPr="009472C0" w:rsidRDefault="00E74832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:rsidR="00E74832" w:rsidRDefault="00E74832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Feteşti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Movila</w:t>
            </w: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 la </w:t>
            </w:r>
          </w:p>
          <w:p w:rsidR="00E74832" w:rsidRPr="009472C0" w:rsidRDefault="00E74832" w:rsidP="009472C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11- 2T.</w:t>
            </w:r>
          </w:p>
        </w:tc>
      </w:tr>
      <w:tr w:rsidR="00E74832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E74832" w:rsidRDefault="00E74832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23 </w:t>
            </w:r>
          </w:p>
          <w:p w:rsidR="00E74832" w:rsidRDefault="00E748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D08DE" w:rsidRDefault="00E748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E74832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E74832" w:rsidRDefault="00E74832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33 </w:t>
            </w:r>
          </w:p>
          <w:p w:rsidR="00E74832" w:rsidRDefault="00E748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D08DE" w:rsidRDefault="00E748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E74832" w:rsidTr="007A71FE">
        <w:tblPrEx>
          <w:tblCellMar>
            <w:left w:w="0" w:type="dxa"/>
            <w:right w:w="0" w:type="dxa"/>
          </w:tblCellMar>
        </w:tblPrEx>
        <w:trPr>
          <w:cantSplit/>
          <w:trHeight w:val="84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E74832" w:rsidRDefault="00E74832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41 /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D08DE" w:rsidRDefault="00E74832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E74832" w:rsidRDefault="00E748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firele I şi II 800 </w:t>
            </w:r>
          </w:p>
          <w:p w:rsidR="00E74832" w:rsidRDefault="00E748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1 - 3 și 7 – 12.</w:t>
            </w:r>
          </w:p>
        </w:tc>
      </w:tr>
      <w:tr w:rsidR="00E74832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E74832" w:rsidRDefault="00E74832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73 </w:t>
            </w:r>
          </w:p>
          <w:p w:rsidR="00E74832" w:rsidRDefault="00E748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D08DE" w:rsidRDefault="00E74832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Movila - Fetești la liniile 1 - 3.</w:t>
            </w:r>
          </w:p>
        </w:tc>
      </w:tr>
      <w:tr w:rsidR="00E74832" w:rsidTr="004A2461">
        <w:tblPrEx>
          <w:tblCellMar>
            <w:left w:w="0" w:type="dxa"/>
            <w:right w:w="0" w:type="dxa"/>
          </w:tblCellMar>
        </w:tblPrEx>
        <w:trPr>
          <w:cantSplit/>
          <w:trHeight w:val="9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74832" w:rsidRDefault="00E748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:rsidR="00E74832" w:rsidRDefault="00E748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D08DE" w:rsidRDefault="00E748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E74832" w:rsidTr="004A2461">
        <w:tblPrEx>
          <w:tblCellMar>
            <w:left w:w="0" w:type="dxa"/>
            <w:right w:w="0" w:type="dxa"/>
          </w:tblCellMar>
        </w:tblPrEx>
        <w:trPr>
          <w:cantSplit/>
          <w:trHeight w:val="11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74832" w:rsidRDefault="00E748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:rsidR="00E74832" w:rsidRDefault="00E748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D08DE" w:rsidRDefault="00E748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E74832" w:rsidTr="008F273F">
        <w:tblPrEx>
          <w:tblCellMar>
            <w:left w:w="0" w:type="dxa"/>
            <w:right w:w="0" w:type="dxa"/>
          </w:tblCellMar>
        </w:tblPrEx>
        <w:trPr>
          <w:cantSplit/>
          <w:trHeight w:val="7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74832" w:rsidRDefault="00E7483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D08DE" w:rsidRDefault="00E7483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11, 12, 1T, 2T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D08DE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061026">
        <w:tblPrEx>
          <w:tblCellMar>
            <w:left w:w="0" w:type="dxa"/>
            <w:right w:w="0" w:type="dxa"/>
          </w:tblCellMar>
        </w:tblPrEx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26 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D08DE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Fetești - Ram. Borcea la liniile  7 - 12.</w:t>
            </w:r>
          </w:p>
        </w:tc>
      </w:tr>
      <w:tr w:rsidR="00E74832" w:rsidTr="00061026">
        <w:tblPrEx>
          <w:tblCellMar>
            <w:left w:w="0" w:type="dxa"/>
            <w:right w:w="0" w:type="dxa"/>
          </w:tblCellMar>
        </w:tblPrEx>
        <w:trPr>
          <w:cantSplit/>
          <w:trHeight w:val="129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40 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D08DE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Fetești - Ram. Borcea la liniile 7 - 12.</w:t>
            </w:r>
          </w:p>
        </w:tc>
      </w:tr>
      <w:tr w:rsidR="00E74832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D08DE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E74832" w:rsidTr="00061026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D08DE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E74832" w:rsidTr="00061026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D08DE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E74832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42 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D08DE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firele I şi II dinspre staţia Ovidiu la liniile 7 şi 8.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061026">
        <w:tblPrEx>
          <w:tblCellMar>
            <w:left w:w="0" w:type="dxa"/>
            <w:right w:w="0" w:type="dxa"/>
          </w:tblCellMar>
        </w:tblPrEx>
        <w:trPr>
          <w:cantSplit/>
          <w:trHeight w:val="12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50 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D08DE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II Fetești - Ram. Borcea la liniile 1 și 2.</w:t>
            </w:r>
          </w:p>
        </w:tc>
      </w:tr>
      <w:tr w:rsidR="00E74832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62 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D08DE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II Fetești - Ram. Borcea la liniile 1 și 2.</w:t>
            </w:r>
          </w:p>
        </w:tc>
      </w:tr>
      <w:tr w:rsidR="00E74832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04A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74832" w:rsidRDefault="00E74832" w:rsidP="00004A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D08DE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E74832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04A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74832" w:rsidRDefault="00E74832" w:rsidP="00004A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D08DE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578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2578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E74832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D08DE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0 şi 1 B.</w:t>
            </w:r>
          </w:p>
        </w:tc>
      </w:tr>
      <w:tr w:rsidR="00E74832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D08DE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4832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D08DE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4832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Ovidiu</w:t>
            </w:r>
          </w:p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3 - 5 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Ovidiu.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154+810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154+860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2273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Ovidiu</w:t>
            </w:r>
          </w:p>
          <w:p w:rsidR="00E74832" w:rsidRDefault="00E74832" w:rsidP="0042273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Ovidiu</w:t>
            </w:r>
          </w:p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3, 4 și 5 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Ovidiu.</w:t>
            </w:r>
          </w:p>
        </w:tc>
      </w:tr>
      <w:tr w:rsidR="00E74832" w:rsidTr="00692D93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4832" w:rsidTr="0086415C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D08DE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8F273F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D08DE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E74832" w:rsidTr="00434D28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D08DE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8F273F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D08DE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8F273F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D08DE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8F273F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D08DE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4C6378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D08DE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D08DE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E74832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D08DE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D08DE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E74832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D08DE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D08DE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B / 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D08DE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D08DE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E74832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D08DE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D08DE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1 - 7 Grupa Tranzit, 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5A - 8A, Grupa A.</w:t>
            </w:r>
          </w:p>
        </w:tc>
      </w:tr>
      <w:tr w:rsidR="00E74832" w:rsidTr="00FB5436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D08DE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E74832" w:rsidTr="004E69A1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D08DE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4E69A1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D08DE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5 - 8 Grupa A, L800 fir I-II și 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linia de legătură 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Grupa A.</w:t>
            </w:r>
          </w:p>
        </w:tc>
      </w:tr>
      <w:tr w:rsidR="00E74832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D08DE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E74832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D08DE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 A şi spre Constanța mărfuri.</w:t>
            </w:r>
          </w:p>
        </w:tc>
      </w:tr>
      <w:tr w:rsidR="00E74832" w:rsidTr="008F273F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D08DE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E74832" w:rsidTr="004E69A1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D08DE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E74832" w:rsidTr="004E69A1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D08DE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E74832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D08DE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E74832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(Revizia de vagoane) linia 5T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D08DE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D08DE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D08DE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D08DE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A7067B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E74832" w:rsidRDefault="00E74832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161EA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8D08DE" w:rsidRDefault="00E74832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74832" w:rsidRDefault="00E74832">
      <w:pPr>
        <w:spacing w:before="40" w:after="40" w:line="192" w:lineRule="auto"/>
        <w:ind w:right="57"/>
        <w:rPr>
          <w:sz w:val="20"/>
          <w:lang w:val="ro-RO"/>
        </w:rPr>
      </w:pPr>
    </w:p>
    <w:p w:rsidR="00E74832" w:rsidRDefault="00E74832" w:rsidP="00C261F4">
      <w:pPr>
        <w:pStyle w:val="Heading1"/>
        <w:spacing w:line="360" w:lineRule="auto"/>
      </w:pPr>
      <w:r>
        <w:t>LINIA 801 B</w:t>
      </w:r>
    </w:p>
    <w:p w:rsidR="00E74832" w:rsidRDefault="00E74832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74832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56109" w:rsidRDefault="00E74832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E74832" w:rsidRDefault="00E74832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56109" w:rsidRDefault="00E74832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56109" w:rsidRDefault="00E74832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56109" w:rsidRDefault="00E74832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0F1593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56109" w:rsidRDefault="00E74832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:rsidR="00E74832" w:rsidRDefault="00E74832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74832" w:rsidRDefault="00E74832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:rsidR="00E74832" w:rsidRDefault="00E74832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E74832" w:rsidRDefault="00E74832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E0E12" w:rsidRDefault="00E74832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56109" w:rsidRDefault="00E74832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E74832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56109" w:rsidRDefault="00E74832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925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64F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3E0E12" w:rsidRDefault="00E74832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56109" w:rsidRDefault="00E74832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E74832" w:rsidRDefault="00E74832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:rsidR="00E74832" w:rsidRDefault="00E74832">
      <w:pPr>
        <w:spacing w:before="40" w:after="40" w:line="192" w:lineRule="auto"/>
        <w:ind w:right="57"/>
        <w:rPr>
          <w:sz w:val="20"/>
          <w:lang w:val="ro-RO"/>
        </w:rPr>
      </w:pPr>
    </w:p>
    <w:p w:rsidR="00E74832" w:rsidRDefault="00E74832" w:rsidP="005011D2">
      <w:pPr>
        <w:pStyle w:val="Heading1"/>
        <w:spacing w:line="360" w:lineRule="auto"/>
      </w:pPr>
      <w:r>
        <w:t>LINIA 802</w:t>
      </w:r>
    </w:p>
    <w:p w:rsidR="00E74832" w:rsidRDefault="00E74832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74832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:rsidR="00E74832" w:rsidRDefault="00E748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:rsidR="00E74832" w:rsidRDefault="00E7483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:rsidR="00E74832" w:rsidRDefault="00E74832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91255E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:rsidR="00E74832" w:rsidRDefault="00E748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:rsidR="00E74832" w:rsidRDefault="00E7483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E74832" w:rsidRDefault="00E7483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E74832" w:rsidRDefault="00E7483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E74832" w:rsidRDefault="00E7483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E74832" w:rsidRDefault="00E74832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E74832" w:rsidRDefault="00E74832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E74832" w:rsidRDefault="00E74832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921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E74832" w:rsidRDefault="00E7483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E74832" w:rsidRDefault="00E7483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E74832" w:rsidRDefault="00E748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C0DDB" w:rsidRDefault="00E7483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:rsidR="00E74832" w:rsidRPr="00FC0DDB" w:rsidRDefault="00E7483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E74832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E74832" w:rsidRDefault="00E74832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E74832" w:rsidRDefault="00E74832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C0DDB" w:rsidRDefault="00E74832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:rsidR="00E74832" w:rsidRDefault="00E748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E74832" w:rsidRDefault="00E7483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E74832" w:rsidRDefault="00E7483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E74832" w:rsidRPr="00FC0DDB" w:rsidRDefault="00E74832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E74832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:rsidR="00E74832" w:rsidRDefault="00E748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E74832" w:rsidRDefault="00E74832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E74832" w:rsidRDefault="00E74832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74832" w:rsidRDefault="00E7483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:rsidR="00E74832" w:rsidRDefault="00E7483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E74832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34+380</w:t>
            </w:r>
          </w:p>
          <w:p w:rsidR="00E74832" w:rsidRDefault="00E748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E74832" w:rsidRDefault="00E7483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E74832" w:rsidRDefault="00E7483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E74832" w:rsidRDefault="00E74832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E74832" w:rsidTr="008E4D2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:rsidR="00E74832" w:rsidRDefault="00E748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E74832" w:rsidRDefault="00E7483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E74832" w:rsidRDefault="00E7483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74832" w:rsidRDefault="00E7483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E74832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:rsidR="00E74832" w:rsidRDefault="00E748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E74832" w:rsidRDefault="00E7483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E74832" w:rsidRDefault="00E74832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E74832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:rsidR="00E74832" w:rsidRDefault="00E748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:rsidR="00E74832" w:rsidRDefault="00E74832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E74832" w:rsidRDefault="00E74832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4832" w:rsidTr="00CC080C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:rsidR="00E74832" w:rsidRDefault="00E748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:rsidR="00E74832" w:rsidRDefault="00E7483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E74832" w:rsidRDefault="00E7483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E74832" w:rsidTr="002D066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:rsidR="00E74832" w:rsidRDefault="00E748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:rsidR="00E74832" w:rsidRDefault="00E7483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4832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:rsidR="00E74832" w:rsidRDefault="00E7483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:rsidR="00E74832" w:rsidRDefault="00E74832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932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74832" w:rsidRDefault="00E74832">
      <w:pPr>
        <w:spacing w:before="40" w:after="40" w:line="192" w:lineRule="auto"/>
        <w:ind w:right="57"/>
        <w:rPr>
          <w:sz w:val="20"/>
          <w:lang w:val="ro-RO"/>
        </w:rPr>
      </w:pPr>
    </w:p>
    <w:p w:rsidR="00E74832" w:rsidRDefault="00E74832" w:rsidP="00FF5C69">
      <w:pPr>
        <w:pStyle w:val="Heading1"/>
        <w:spacing w:line="276" w:lineRule="auto"/>
      </w:pPr>
      <w:r>
        <w:t>LINIA 804</w:t>
      </w:r>
    </w:p>
    <w:p w:rsidR="00E74832" w:rsidRDefault="00E74832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E74832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0+844</w:t>
            </w:r>
          </w:p>
          <w:p w:rsidR="00E74832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Ploiești Sud - </w:t>
            </w:r>
          </w:p>
          <w:p w:rsidR="00E74832" w:rsidRDefault="00E74832" w:rsidP="00FA0C6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9444C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9444C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36B1D" w:rsidRDefault="00E74832" w:rsidP="00595234">
            <w:pPr>
              <w:spacing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36B1D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E74832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11+265</w:t>
            </w:r>
          </w:p>
          <w:p w:rsidR="00E74832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Corlățești - </w:t>
            </w:r>
          </w:p>
          <w:p w:rsidR="00E74832" w:rsidRDefault="00E7483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9444C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9444C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25A4B" w:rsidRDefault="00E74832" w:rsidP="00595234">
            <w:pPr>
              <w:spacing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25A4B">
              <w:rPr>
                <w:b/>
                <w:bCs/>
                <w:iCs/>
                <w:sz w:val="20"/>
                <w:lang w:val="ro-RO"/>
              </w:rPr>
              <w:t>Valabil pentru trenurile care au în componență două locomotive cuplate.</w:t>
            </w:r>
          </w:p>
          <w:p w:rsidR="00E74832" w:rsidRDefault="00E7483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4832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152FB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Ciorani</w:t>
            </w:r>
          </w:p>
          <w:p w:rsidR="00E74832" w:rsidRDefault="00E7483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E74832" w:rsidRDefault="00E7483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9444C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:rsidR="00E74832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9444C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33+240</w:t>
            </w:r>
          </w:p>
          <w:p w:rsidR="00E74832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152FB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 -</w:t>
            </w:r>
          </w:p>
          <w:p w:rsidR="00E74832" w:rsidRDefault="00E74832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 și</w:t>
            </w:r>
          </w:p>
          <w:p w:rsidR="00E74832" w:rsidRDefault="00E74832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cu</w:t>
            </w:r>
          </w:p>
          <w:p w:rsidR="00E74832" w:rsidRDefault="00E74832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2, 8 și 10 </w:t>
            </w:r>
          </w:p>
          <w:p w:rsidR="00E74832" w:rsidRDefault="00E74832" w:rsidP="0099182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9444C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9444C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35+200</w:t>
            </w:r>
          </w:p>
          <w:p w:rsidR="00E74832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F5E9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 -</w:t>
            </w:r>
          </w:p>
          <w:p w:rsidR="00E74832" w:rsidRDefault="00E74832" w:rsidP="000F5E9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9444C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9444C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4832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152FB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 -</w:t>
            </w:r>
          </w:p>
          <w:p w:rsidR="00E74832" w:rsidRDefault="00E74832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:rsidR="00E74832" w:rsidRDefault="00E74832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din</w:t>
            </w:r>
          </w:p>
          <w:p w:rsidR="00E74832" w:rsidRDefault="00E74832" w:rsidP="00DD160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9444C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  <w:p w:rsidR="00E74832" w:rsidRDefault="00E74832" w:rsidP="001A596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9444C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4832" w:rsidTr="009655E1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152FB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:rsidR="00E74832" w:rsidRDefault="00E7483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abătută și </w:t>
            </w:r>
          </w:p>
          <w:p w:rsidR="00E74832" w:rsidRDefault="00E74832" w:rsidP="00A31B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9444C" w:rsidRDefault="00E74832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9444C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7349A5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74+550</w:t>
            </w:r>
          </w:p>
          <w:p w:rsidR="00E74832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152FB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Broşteni –</w:t>
            </w:r>
          </w:p>
          <w:p w:rsidR="00E74832" w:rsidRDefault="00E7483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9444C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9444C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E74832" w:rsidRDefault="00E74832" w:rsidP="00595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E74832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103+500</w:t>
            </w:r>
          </w:p>
          <w:p w:rsidR="00E74832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152FB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Andrăşeşti -</w:t>
            </w:r>
          </w:p>
          <w:p w:rsidR="00E74832" w:rsidRDefault="00E7483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9444C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9444C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E74832" w:rsidRDefault="00E7483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E74832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:rsidR="00E74832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Slobozia Nouă - </w:t>
            </w:r>
          </w:p>
          <w:p w:rsidR="00E74832" w:rsidRDefault="00E7483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E74832" w:rsidRDefault="00E7483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Țăndărei</w:t>
            </w:r>
          </w:p>
          <w:p w:rsidR="00E74832" w:rsidRDefault="00E7483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linia 2 directă st. Slobozia Nouă </w:t>
            </w:r>
          </w:p>
          <w:p w:rsidR="00E74832" w:rsidRDefault="00E7483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2 directă </w:t>
            </w:r>
          </w:p>
          <w:p w:rsidR="00E74832" w:rsidRDefault="00E7483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9444C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9444C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CE174A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Bucu </w:t>
            </w:r>
          </w:p>
          <w:p w:rsidR="00E74832" w:rsidRDefault="00E7483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9444C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9444C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CE174A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152FB" w:rsidRDefault="00E74832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Bucu</w:t>
            </w:r>
          </w:p>
          <w:p w:rsidR="00E74832" w:rsidRDefault="00E7483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9444C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9444C" w:rsidRDefault="00E74832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CE174A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128+250</w:t>
            </w:r>
          </w:p>
          <w:p w:rsidR="00E74832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152FB" w:rsidRDefault="00E74832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152F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E74832" w:rsidRDefault="00E7483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9444C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9444C" w:rsidRDefault="00E74832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E74832" w:rsidRDefault="00E7483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E74832" w:rsidTr="00CE174A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135+975</w:t>
            </w:r>
          </w:p>
          <w:p w:rsidR="00E74832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152FB" w:rsidRDefault="00E74832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E74832" w:rsidRDefault="00E7483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9444C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9444C" w:rsidRDefault="00E74832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E74832" w:rsidRDefault="00E7483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E74832" w:rsidTr="00103DB2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152FB" w:rsidRDefault="00E74832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E74832" w:rsidRDefault="00E7483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74832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9444C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9444C" w:rsidRDefault="00E74832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E74832" w:rsidRDefault="00E7483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802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E74832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152FB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007A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E74832" w:rsidRDefault="00E7483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9444C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58+400</w:t>
            </w:r>
          </w:p>
          <w:p w:rsidR="00E74832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9444C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E74832" w:rsidRDefault="00E74832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E74832" w:rsidRDefault="00E74832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E74832" w:rsidRDefault="00E74832" w:rsidP="00F0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E74832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152FB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E74832" w:rsidRDefault="00E7483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74832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9444C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9444C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E74832" w:rsidRDefault="00E7483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7 şi 8.</w:t>
            </w:r>
          </w:p>
        </w:tc>
      </w:tr>
      <w:tr w:rsidR="00E74832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:rsidR="00E74832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152FB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74832" w:rsidRDefault="00E7483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X - </w:t>
            </w:r>
          </w:p>
          <w:p w:rsidR="00E74832" w:rsidRDefault="00E7483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9444C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9444C" w:rsidRDefault="00E7483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4832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152FB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74832" w:rsidRDefault="00E7483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X - </w:t>
            </w:r>
          </w:p>
          <w:p w:rsidR="00E74832" w:rsidRDefault="00E7483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9444C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:rsidR="00E74832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9444C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4832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152FB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74832" w:rsidRDefault="00E7483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9444C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II Fetești - Movila la liniile 1 - 3.</w:t>
            </w:r>
          </w:p>
        </w:tc>
      </w:tr>
      <w:tr w:rsidR="00E74832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152FB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74832" w:rsidRDefault="00E74832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E74832" w:rsidRDefault="00E74832" w:rsidP="00365DCA">
            <w:pPr>
              <w:numPr>
                <w:ilvl w:val="0"/>
                <w:numId w:val="47"/>
              </w:numPr>
              <w:spacing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- 89</w:t>
            </w:r>
          </w:p>
          <w:p w:rsidR="00E74832" w:rsidRDefault="00E74832" w:rsidP="0045712D">
            <w:pPr>
              <w:spacing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(sch. 21, 39, 45, </w:t>
            </w:r>
          </w:p>
          <w:p w:rsidR="00E74832" w:rsidRDefault="00E74832" w:rsidP="0045712D">
            <w:pPr>
              <w:spacing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9444C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Pr="0045712D" w:rsidRDefault="00E74832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și fir II Bărăganu - Fetești la liniile 11 - 2T</w:t>
            </w:r>
            <w:r>
              <w:rPr>
                <w:b/>
                <w:bCs/>
                <w:i/>
                <w:iCs/>
                <w:sz w:val="20"/>
                <w:lang w:val="en-US"/>
              </w:rPr>
              <w:t>;</w:t>
            </w:r>
          </w:p>
          <w:p w:rsidR="00E74832" w:rsidRDefault="00E74832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și fir II Fetești - Movila la liniile 11 - 2T.</w:t>
            </w:r>
          </w:p>
        </w:tc>
      </w:tr>
      <w:tr w:rsidR="00E74832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152FB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74832" w:rsidRDefault="00E74832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9444C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E51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6E51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II Fetești - Movila la liniile 1 - 3.</w:t>
            </w:r>
          </w:p>
        </w:tc>
      </w:tr>
      <w:tr w:rsidR="00E74832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152FB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74832" w:rsidRDefault="00E7483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9444C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9444C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152FB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74832" w:rsidRDefault="00E7483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9444C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9444C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E74832" w:rsidRDefault="00E7483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E74832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152FB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74832" w:rsidRDefault="00E74832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9444C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9444C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E74832" w:rsidRDefault="00E74832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E74832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152FB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74832" w:rsidRDefault="00E74832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9444C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9444C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E74832" w:rsidRDefault="00E74832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E74832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152FB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74832" w:rsidRDefault="00E74832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9444C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9444C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E74832" w:rsidRDefault="00E74832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E74832" w:rsidTr="0080282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569F6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152FB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74832" w:rsidRDefault="00E7483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41 /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9444C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9444C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E74832" w:rsidRDefault="00E7483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 intrări - ieşiri din firul  I  804  la liniile</w:t>
            </w:r>
          </w:p>
          <w:p w:rsidR="00E74832" w:rsidRDefault="00E7483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1 - 3 şi 7 - 12. </w:t>
            </w:r>
          </w:p>
        </w:tc>
      </w:tr>
      <w:tr w:rsidR="00E74832" w:rsidTr="0080282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4569F6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152FB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74832" w:rsidRDefault="00E7483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73 </w:t>
            </w:r>
          </w:p>
          <w:p w:rsidR="00E74832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 </w:t>
            </w:r>
          </w:p>
          <w:p w:rsidR="00E74832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9444C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9444C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Movila - Fetești la liniile 1 - 3.</w:t>
            </w:r>
          </w:p>
        </w:tc>
      </w:tr>
      <w:tr w:rsidR="00E74832" w:rsidTr="00870BE5">
        <w:trPr>
          <w:cantSplit/>
          <w:trHeight w:val="12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152FB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74832" w:rsidRDefault="00E7483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:rsidR="00E74832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E74832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9444C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9444C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E74832" w:rsidRDefault="00E7483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E74832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152FB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74832" w:rsidRDefault="00E7483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:rsidR="00E74832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E74832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9444C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9444C" w:rsidRDefault="00E7483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E74832" w:rsidRDefault="00E7483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E74832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:rsidR="00E74832" w:rsidRDefault="00E7483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152FB" w:rsidRDefault="00E7483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74832" w:rsidRDefault="00E74832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Y - </w:t>
            </w:r>
          </w:p>
          <w:p w:rsidR="00E74832" w:rsidRDefault="00E74832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9444C" w:rsidRDefault="00E7483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4832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152FB" w:rsidRDefault="00E7483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74832" w:rsidRDefault="00E74832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Y - </w:t>
            </w:r>
          </w:p>
          <w:p w:rsidR="00E74832" w:rsidRDefault="00E74832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:rsidR="00E74832" w:rsidRDefault="00E7483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9444C" w:rsidRDefault="00E7483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4832" w:rsidTr="00103DB2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A152FB" w:rsidRDefault="00E74832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6118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E74832" w:rsidRDefault="00E74832" w:rsidP="0046118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11, 12, 1T, 2T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9444C" w:rsidRDefault="00E74832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F9444C" w:rsidRDefault="00E74832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6118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74832" w:rsidRDefault="00E74832" w:rsidP="00802827">
      <w:pPr>
        <w:spacing w:line="276" w:lineRule="auto"/>
        <w:ind w:right="57"/>
        <w:rPr>
          <w:sz w:val="20"/>
          <w:lang w:val="ro-RO"/>
        </w:rPr>
      </w:pPr>
    </w:p>
    <w:p w:rsidR="00E74832" w:rsidRDefault="00E74832" w:rsidP="00535684">
      <w:pPr>
        <w:pStyle w:val="Heading1"/>
        <w:spacing w:line="360" w:lineRule="auto"/>
      </w:pPr>
      <w:r>
        <w:t>LINIA 807</w:t>
      </w:r>
    </w:p>
    <w:p w:rsidR="00E74832" w:rsidRDefault="00E74832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74832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15+320</w:t>
            </w:r>
          </w:p>
          <w:p w:rsidR="00E74832" w:rsidRDefault="00E7483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345A6" w:rsidRDefault="00E7483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Veche -</w:t>
            </w:r>
          </w:p>
          <w:p w:rsidR="00E74832" w:rsidRDefault="00E74832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345A6" w:rsidRDefault="00E7483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345A6" w:rsidRDefault="00E7483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pentru trenurile care au în compunere două și trei locomotive cuplate.</w:t>
            </w:r>
          </w:p>
          <w:p w:rsidR="00E74832" w:rsidRDefault="00E74832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circulația trenurilor care au în compunere 4 sau mai multe locomotive cuplate.</w:t>
            </w:r>
          </w:p>
          <w:p w:rsidR="00E74832" w:rsidRDefault="00E74832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frânarea și staționarea pe pod km 15+250.</w:t>
            </w:r>
          </w:p>
        </w:tc>
      </w:tr>
      <w:tr w:rsidR="00E74832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:rsidR="00E74832" w:rsidRDefault="00E7483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 -</w:t>
            </w:r>
          </w:p>
          <w:p w:rsidR="00E74832" w:rsidRDefault="00E74832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345A6" w:rsidRDefault="00E7483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345A6" w:rsidRDefault="00E7483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4832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Ciulnița</w:t>
            </w:r>
          </w:p>
          <w:p w:rsidR="00E74832" w:rsidRDefault="00E74832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 </w:t>
            </w:r>
          </w:p>
          <w:p w:rsidR="00E74832" w:rsidRDefault="00E7483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stație peste diag. </w:t>
            </w:r>
          </w:p>
          <w:p w:rsidR="00E74832" w:rsidRDefault="00E7483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345A6" w:rsidRDefault="00E7483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345A6" w:rsidRDefault="00E7483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linia 2 directă </w:t>
            </w:r>
          </w:p>
          <w:p w:rsidR="00E74832" w:rsidRDefault="00E74832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dinspre/spre </w:t>
            </w:r>
          </w:p>
          <w:p w:rsidR="00E74832" w:rsidRDefault="00E74832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E74832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345A6" w:rsidRDefault="00E7483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E74832" w:rsidRDefault="00E74832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345A6" w:rsidRDefault="00E7483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345A6" w:rsidRDefault="00E7483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345A6" w:rsidRDefault="00E7483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E74832" w:rsidRDefault="00E74832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345A6" w:rsidRDefault="00E7483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0+860</w:t>
            </w:r>
          </w:p>
          <w:p w:rsidR="00E74832" w:rsidRDefault="00E7483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1+806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345A6" w:rsidRDefault="00E7483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C30A6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345A6" w:rsidRDefault="00E7483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Sud</w:t>
            </w:r>
          </w:p>
          <w:p w:rsidR="00E74832" w:rsidRDefault="00E74832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345A6" w:rsidRDefault="00E7483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345A6" w:rsidRDefault="00E7483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74832" w:rsidRDefault="00E74832">
      <w:pPr>
        <w:spacing w:before="40" w:after="40" w:line="192" w:lineRule="auto"/>
        <w:ind w:right="57"/>
        <w:rPr>
          <w:sz w:val="20"/>
          <w:lang w:val="ro-RO"/>
        </w:rPr>
      </w:pPr>
    </w:p>
    <w:p w:rsidR="00E74832" w:rsidRDefault="00E74832" w:rsidP="00D509E3">
      <w:pPr>
        <w:pStyle w:val="Heading1"/>
        <w:spacing w:line="360" w:lineRule="auto"/>
      </w:pPr>
      <w:r>
        <w:t>LINIA 812</w:t>
      </w:r>
    </w:p>
    <w:p w:rsidR="00E74832" w:rsidRDefault="00E74832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74832" w:rsidTr="009E1B6C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36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liniile 10, </w:t>
            </w:r>
          </w:p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 ieşiri</w:t>
            </w:r>
          </w:p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A7C82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9E1B6C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36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A7C82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6269AA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36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4+450</w:t>
            </w:r>
          </w:p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A7C82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E74832" w:rsidTr="009727BE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36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13+700</w:t>
            </w:r>
          </w:p>
          <w:p w:rsidR="00E74832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:rsidR="00E74832" w:rsidRDefault="00E74832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A7C82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4832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36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diag.</w:t>
            </w:r>
          </w:p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A7C82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11 – 13 </w:t>
            </w:r>
          </w:p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3 – 5. </w:t>
            </w:r>
          </w:p>
        </w:tc>
      </w:tr>
      <w:tr w:rsidR="00E74832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36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E74832" w:rsidRDefault="00E74832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Cap X și </w:t>
            </w:r>
          </w:p>
          <w:p w:rsidR="00E74832" w:rsidRPr="001A61C3" w:rsidRDefault="00E74832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A7C82" w:rsidRDefault="00E74832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E74832" w:rsidRDefault="00E74832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ax stație și Cap Y </w:t>
            </w:r>
          </w:p>
          <w:p w:rsidR="00E74832" w:rsidRDefault="00E74832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este închisă.</w:t>
            </w:r>
          </w:p>
        </w:tc>
      </w:tr>
      <w:tr w:rsidR="00E74832" w:rsidTr="009E1B6C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36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A7C82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9E1B6C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36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E74832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:rsidR="00E74832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A7C82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9E1B6C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36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E74832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şi </w:t>
            </w:r>
          </w:p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A7C82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axa staţiei la Cap Y linia este închisă.</w:t>
            </w:r>
          </w:p>
        </w:tc>
      </w:tr>
      <w:tr w:rsidR="00E74832" w:rsidTr="0023039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36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</w:t>
            </w:r>
          </w:p>
          <w:p w:rsidR="00E74832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120 m </w:t>
            </w:r>
          </w:p>
          <w:p w:rsidR="00E74832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17 </w:t>
            </w:r>
          </w:p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A7C82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E74832" w:rsidTr="006D3EDC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36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A7C82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14 – 16 </w:t>
            </w:r>
          </w:p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5 şi 6. </w:t>
            </w:r>
          </w:p>
        </w:tc>
      </w:tr>
      <w:tr w:rsidR="00E74832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36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RMK  </w:t>
            </w:r>
          </w:p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A7C82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4832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36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24+350</w:t>
            </w:r>
          </w:p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RMK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A7C82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Tr="0023039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36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E74832" w:rsidRPr="001A61C3" w:rsidRDefault="00E74832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A7C82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113A52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36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 –</w:t>
            </w:r>
          </w:p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A7C82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numai </w:t>
            </w:r>
          </w:p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primul vehicul din compunerea trenului (locomotivă sau vagon).</w:t>
            </w:r>
          </w:p>
        </w:tc>
      </w:tr>
      <w:tr w:rsidR="00E74832" w:rsidTr="00660FD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36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Târguşor Dobrogea</w:t>
            </w:r>
          </w:p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A7C82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660F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prin Cap Y.</w:t>
            </w:r>
          </w:p>
        </w:tc>
      </w:tr>
      <w:tr w:rsidR="00E74832" w:rsidTr="009C1356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36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39+470</w:t>
            </w:r>
          </w:p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 -</w:t>
            </w:r>
          </w:p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2792" w:rsidRDefault="00E74832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*Valabil pentru trenurile remorcate cu două și trei locomotive cuplate.</w:t>
            </w:r>
          </w:p>
          <w:p w:rsidR="00E74832" w:rsidRPr="00562792" w:rsidRDefault="00E74832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Este interzisă circulația trenurilor care au  în compunere patru sau mai multe locomotive cuplate.</w:t>
            </w:r>
          </w:p>
          <w:p w:rsidR="00E74832" w:rsidRDefault="00E74832" w:rsidP="009C135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343D04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36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Cogealac</w:t>
            </w:r>
          </w:p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A7C82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23039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36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Mihai Viteazu</w:t>
            </w:r>
          </w:p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5</w:t>
            </w:r>
          </w:p>
          <w:p w:rsidR="00E74832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:rsidR="00E74832" w:rsidRPr="001A61C3" w:rsidRDefault="00E74832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A7C82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schimbătorul</w:t>
            </w:r>
          </w:p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numărul 6 şi schimbătorul numărul 2, linia este închisă.</w:t>
            </w:r>
          </w:p>
        </w:tc>
      </w:tr>
      <w:tr w:rsidR="00E74832" w:rsidTr="008E3FDE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36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A7C82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B61092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36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:rsidR="00E74832" w:rsidRDefault="00E74832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rampă</w:t>
            </w:r>
          </w:p>
          <w:p w:rsidR="00E74832" w:rsidRDefault="00E74832" w:rsidP="002D13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E74832" w:rsidRPr="001A61C3" w:rsidRDefault="00E74832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A7C82" w:rsidRDefault="00E74832" w:rsidP="007B4C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36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Babadag</w:t>
            </w:r>
          </w:p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A7C82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36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107+325</w:t>
            </w:r>
          </w:p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E74832" w:rsidRDefault="00E74832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A7C82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4832" w:rsidTr="00467403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36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110+540</w:t>
            </w:r>
          </w:p>
          <w:p w:rsidR="00E74832" w:rsidRPr="001A61C3" w:rsidRDefault="00E74832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E74832" w:rsidRDefault="00E74832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A7C82" w:rsidRDefault="00E74832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6740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74832" w:rsidRDefault="00E74832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doar cu primul vehicul din compunerea trenului (locomotivă sau vagon).</w:t>
            </w:r>
          </w:p>
        </w:tc>
      </w:tr>
      <w:tr w:rsidR="00E74832" w:rsidTr="009815F5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36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122+275</w:t>
            </w:r>
          </w:p>
          <w:p w:rsidR="00E74832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A7C82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</w:t>
            </w:r>
          </w:p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(locomotivă  sau vagon).</w:t>
            </w:r>
          </w:p>
        </w:tc>
      </w:tr>
      <w:tr w:rsidR="00E74832" w:rsidTr="00412A56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36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126+750</w:t>
            </w:r>
          </w:p>
          <w:p w:rsidR="00E74832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E74832" w:rsidRDefault="00E74832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A7C82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4832" w:rsidTr="00412A56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36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A7C82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343D04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36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axa staţiei </w:t>
            </w:r>
          </w:p>
          <w:p w:rsidR="00E74832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1A61C3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A7C82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Cap X la axa staţiei linia este închisă.</w:t>
            </w:r>
          </w:p>
        </w:tc>
      </w:tr>
      <w:tr w:rsidR="00E74832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36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73165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A7C82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C7BE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E74832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36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130+800</w:t>
            </w:r>
          </w:p>
          <w:p w:rsidR="00E74832" w:rsidRPr="001A61C3" w:rsidRDefault="00E74832" w:rsidP="00386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:rsidR="00E74832" w:rsidRDefault="00E74832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A7C82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4832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36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133+000</w:t>
            </w:r>
          </w:p>
          <w:p w:rsidR="00E74832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:rsidR="00E74832" w:rsidRDefault="00E74832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A7C82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Tr="00343D04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36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/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A7C82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CB0418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36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74832" w:rsidRPr="001A61C3" w:rsidRDefault="00E74832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A7C82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18.</w:t>
            </w:r>
          </w:p>
        </w:tc>
      </w:tr>
      <w:tr w:rsidR="00E74832" w:rsidTr="00343D04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36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E74832" w:rsidRPr="001A61C3" w:rsidRDefault="00E74832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</w:t>
            </w:r>
            <w:r>
              <w:rPr>
                <w:b/>
                <w:bCs/>
                <w:spacing w:val="-10"/>
                <w:sz w:val="20"/>
                <w:lang w:val="ro-RO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A7C82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şi 18.</w:t>
            </w:r>
          </w:p>
        </w:tc>
      </w:tr>
      <w:tr w:rsidR="00E74832" w:rsidTr="00343D04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36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A7C82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23039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36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E74832" w:rsidRDefault="00E74832" w:rsidP="00780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A7C82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23039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36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E74832" w:rsidRDefault="00E74832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axul stației în </w:t>
            </w:r>
          </w:p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A7C82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Pr="00F662B5" w:rsidRDefault="00E74832" w:rsidP="00F662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662B5">
              <w:rPr>
                <w:b/>
                <w:bCs/>
                <w:i/>
                <w:sz w:val="20"/>
                <w:lang w:val="ro-RO"/>
              </w:rPr>
              <w:t>Din axul stației în Cap Y linia este închisă.</w:t>
            </w:r>
          </w:p>
        </w:tc>
      </w:tr>
      <w:tr w:rsidR="00E74832" w:rsidTr="0023039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36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A7C82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23039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36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E74832" w:rsidRPr="001A61C3" w:rsidRDefault="00E74832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A7C82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C38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36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E74832" w:rsidRPr="001A61C3" w:rsidRDefault="00E74832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33</w:t>
            </w:r>
            <w:r>
              <w:rPr>
                <w:b/>
                <w:bCs/>
                <w:sz w:val="20"/>
                <w:lang w:val="ro-RO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A7C82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74832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36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141+350</w:t>
            </w:r>
          </w:p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 -</w:t>
            </w:r>
          </w:p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A7C82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4832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36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A7C82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36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:rsidR="00E74832" w:rsidRDefault="00E74832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E74832" w:rsidRPr="001A61C3" w:rsidRDefault="00E74832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A7C82" w:rsidRDefault="00E74832" w:rsidP="00BC57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343D04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365DCA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Tulcea Oraş </w:t>
            </w:r>
          </w:p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E74832" w:rsidRDefault="00E74832" w:rsidP="008D6A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6A7C82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61C3" w:rsidRDefault="00E7483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772CB4" w:rsidRDefault="00E7483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74832" w:rsidRDefault="00E74832">
      <w:pPr>
        <w:spacing w:before="40" w:after="40" w:line="192" w:lineRule="auto"/>
        <w:ind w:right="57"/>
        <w:rPr>
          <w:sz w:val="20"/>
          <w:lang w:val="ro-RO"/>
        </w:rPr>
      </w:pPr>
    </w:p>
    <w:p w:rsidR="00E74832" w:rsidRDefault="00E74832" w:rsidP="00672C80">
      <w:pPr>
        <w:pStyle w:val="Heading1"/>
        <w:spacing w:line="360" w:lineRule="auto"/>
      </w:pPr>
      <w:r>
        <w:t>LINIA 813</w:t>
      </w:r>
    </w:p>
    <w:p w:rsidR="00E74832" w:rsidRDefault="00E74832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E74832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E74832" w:rsidRDefault="00E74832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E74832" w:rsidRDefault="00E74832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E74832" w:rsidRDefault="00E74832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E74832" w:rsidRPr="00285047" w:rsidRDefault="00E74832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E74832" w:rsidRDefault="00E7483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E74832" w:rsidRDefault="00E74832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CA0018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E74832" w:rsidRDefault="00E7483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:rsidR="00E74832" w:rsidRDefault="00E74832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diag.</w:t>
            </w:r>
          </w:p>
          <w:p w:rsidR="00E74832" w:rsidRDefault="00E74832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CA0018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7B0A43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E74832" w:rsidRDefault="00E7483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Ramificaţie </w:t>
            </w:r>
          </w:p>
          <w:p w:rsidR="00E74832" w:rsidRDefault="00E7483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1A0BE2" w:rsidRDefault="00E748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între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:rsidR="00E74832" w:rsidRPr="001A0BE2" w:rsidRDefault="00E748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26 şi 28 </w:t>
            </w:r>
          </w:p>
          <w:p w:rsidR="00E74832" w:rsidRPr="001A0BE2" w:rsidRDefault="00E748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:rsidR="00E74832" w:rsidRPr="00564F54" w:rsidRDefault="00E748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peste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26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CA0018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E74832" w:rsidRDefault="00E7483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</w:t>
            </w:r>
          </w:p>
          <w:p w:rsidR="00E74832" w:rsidRDefault="00E7483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peste </w:t>
            </w:r>
          </w:p>
          <w:p w:rsidR="00E74832" w:rsidRDefault="00E748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sch. 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4 </w:t>
            </w:r>
          </w:p>
          <w:p w:rsidR="00E74832" w:rsidRPr="00DD369C" w:rsidRDefault="00E748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 firul III 813 în firul II 814.</w:t>
            </w:r>
          </w:p>
        </w:tc>
      </w:tr>
      <w:tr w:rsidR="00E74832" w:rsidTr="00CA0018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E74832" w:rsidRDefault="00E7483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74832" w:rsidRDefault="00E74832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 813.</w:t>
            </w:r>
          </w:p>
        </w:tc>
      </w:tr>
      <w:tr w:rsidR="00E74832" w:rsidTr="00CA0018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E74832" w:rsidRDefault="00E7483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74832" w:rsidRDefault="00E74832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E74832" w:rsidRDefault="00E74832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trecerea de pe firul I pe firul II şi invers. </w:t>
            </w:r>
          </w:p>
        </w:tc>
      </w:tr>
      <w:tr w:rsidR="00E74832" w:rsidTr="00CA0018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E74832" w:rsidRDefault="00E7483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74832" w:rsidRDefault="00E74832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E74832" w:rsidRDefault="00E74832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II.</w:t>
            </w:r>
          </w:p>
        </w:tc>
      </w:tr>
      <w:tr w:rsidR="00E74832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E74832" w:rsidRDefault="00E7483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74832" w:rsidRDefault="00E74832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E74832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229+700</w:t>
            </w:r>
          </w:p>
          <w:p w:rsidR="00E74832" w:rsidRDefault="00E748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E74832" w:rsidRDefault="00E7483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:rsidR="00E74832" w:rsidRDefault="00E7483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Tr="00CA0018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E74832" w:rsidRDefault="00E7483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13 </w:t>
            </w:r>
          </w:p>
          <w:p w:rsidR="00E74832" w:rsidRDefault="00E74832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OIL TERMINAL.</w:t>
            </w:r>
          </w:p>
        </w:tc>
      </w:tr>
      <w:tr w:rsidR="00E74832" w:rsidTr="00CA0018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E74832" w:rsidRDefault="00E7483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E74832" w:rsidRDefault="00E748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E74832" w:rsidTr="00CA0018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E74832" w:rsidRDefault="00E7483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E74832" w:rsidRDefault="00E7483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E74832" w:rsidTr="00CA0018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E74832" w:rsidRDefault="00E7483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:rsidR="00E74832" w:rsidRDefault="00E7483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CA0018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E74832" w:rsidRDefault="00E7483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:rsidR="00E74832" w:rsidRDefault="00E7483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CA0018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E74832" w:rsidRDefault="00E7483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CA0018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E74832" w:rsidRDefault="00E7483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74832" w:rsidRDefault="00E748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şi 7.</w:t>
            </w:r>
          </w:p>
        </w:tc>
      </w:tr>
      <w:tr w:rsidR="00E74832" w:rsidTr="00CA0018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:rsidR="00E74832" w:rsidRDefault="00E7483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:rsidR="00E74832" w:rsidRDefault="00E7483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E74832" w:rsidTr="00CA0018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:rsidR="00E74832" w:rsidRDefault="00E7483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74832" w:rsidRDefault="00E748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E74832" w:rsidRDefault="00E748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II 813 la </w:t>
            </w:r>
          </w:p>
          <w:p w:rsidR="00E74832" w:rsidRPr="00CB3CD0" w:rsidRDefault="00E7483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liniile 4 -7 </w:t>
            </w:r>
            <w:r>
              <w:rPr>
                <w:b/>
                <w:bCs/>
                <w:i/>
                <w:sz w:val="20"/>
                <w:lang w:val="ro-RO"/>
              </w:rPr>
              <w:t>s</w:t>
            </w:r>
            <w:r w:rsidRPr="00175D9D">
              <w:rPr>
                <w:b/>
                <w:bCs/>
                <w:i/>
                <w:sz w:val="20"/>
                <w:lang w:val="ro-RO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E74832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E74832" w:rsidRDefault="00E748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Agigea Nord - </w:t>
            </w:r>
          </w:p>
          <w:p w:rsidR="00E74832" w:rsidRDefault="00E7483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Constanța Port Zona C</w:t>
            </w:r>
          </w:p>
          <w:p w:rsidR="00E74832" w:rsidRDefault="00E7483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E74832" w:rsidRDefault="00E748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Port</w:t>
            </w:r>
          </w:p>
          <w:p w:rsidR="00E74832" w:rsidRDefault="00E7483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:rsidR="00E74832" w:rsidRDefault="00E748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 -</w:t>
            </w:r>
          </w:p>
          <w:p w:rsidR="00E74832" w:rsidRDefault="00E7483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:rsidR="00E74832" w:rsidRDefault="00E748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  <w:p w:rsidR="00E74832" w:rsidRDefault="00E748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E74832" w:rsidRDefault="00E7483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Tr="00CA0018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E74832" w:rsidRDefault="00E7483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E74832" w:rsidRDefault="00E748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 / 11 </w:t>
            </w:r>
          </w:p>
          <w:p w:rsidR="00E74832" w:rsidRDefault="00E748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din st. Agigea Nord pe firul II 813 spre staţia Ferry - Boat.</w:t>
            </w:r>
          </w:p>
        </w:tc>
      </w:tr>
      <w:tr w:rsidR="00E74832" w:rsidTr="00CA0018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E74832" w:rsidRDefault="00E7483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E74832" w:rsidRDefault="00E748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813 spre staţia </w:t>
            </w:r>
          </w:p>
          <w:p w:rsidR="00E74832" w:rsidRDefault="00E7483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Ferry - Boat.</w:t>
            </w:r>
          </w:p>
        </w:tc>
      </w:tr>
      <w:tr w:rsidR="00E74832" w:rsidTr="00CA0018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74832" w:rsidRDefault="00E748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245+070</w:t>
            </w:r>
          </w:p>
          <w:p w:rsidR="00E74832" w:rsidRDefault="00E748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:rsidR="00E74832" w:rsidRDefault="00E7483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E74832" w:rsidRDefault="00E7483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pentru primul vehicul din compunerea trenului (locomotivă sau vagon).</w:t>
            </w:r>
          </w:p>
        </w:tc>
      </w:tr>
      <w:tr w:rsidR="00E74832" w:rsidTr="00CA0018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250+500</w:t>
            </w:r>
          </w:p>
          <w:p w:rsidR="00E74832" w:rsidRDefault="00E748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:rsidR="00E74832" w:rsidRDefault="00E7483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E74832" w:rsidRDefault="00E7483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 trenului (locomotivă sau vagon).</w:t>
            </w:r>
          </w:p>
        </w:tc>
      </w:tr>
      <w:tr w:rsidR="00E74832" w:rsidTr="00CA0018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:rsidR="00E74832" w:rsidRDefault="00E7483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E74832" w:rsidTr="00CA0018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Neptun</w:t>
            </w:r>
          </w:p>
          <w:p w:rsidR="00E74832" w:rsidRDefault="00E7483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74832" w:rsidRDefault="00E748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E74832" w:rsidTr="00CA0018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:rsidR="00E74832" w:rsidRDefault="00E7483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6 </w:t>
            </w:r>
          </w:p>
          <w:p w:rsidR="00E74832" w:rsidRDefault="00E748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E74832" w:rsidRDefault="00E7483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8 - 10.</w:t>
            </w:r>
          </w:p>
        </w:tc>
      </w:tr>
      <w:tr w:rsidR="00E74832" w:rsidTr="00CA0018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:rsidR="00E74832" w:rsidRDefault="00E7483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64F54" w:rsidRDefault="00E7483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74832" w:rsidRPr="00237377" w:rsidRDefault="00E74832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E74832" w:rsidRDefault="00E74832" w:rsidP="00D96D74">
      <w:pPr>
        <w:pStyle w:val="Heading1"/>
        <w:spacing w:line="360" w:lineRule="auto"/>
      </w:pPr>
      <w:r>
        <w:t>LINIA 813 A</w:t>
      </w:r>
    </w:p>
    <w:p w:rsidR="00E74832" w:rsidRDefault="00E74832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74832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E74832" w:rsidRDefault="00E74832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230A0" w:rsidRDefault="00E74832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 -</w:t>
            </w:r>
          </w:p>
          <w:p w:rsidR="00E74832" w:rsidRDefault="00E74832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033AC" w:rsidRDefault="00E74832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033AC" w:rsidRDefault="00E74832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  <w:p w:rsidR="00E74832" w:rsidRDefault="00E74832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230A0" w:rsidRDefault="00E74832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:rsidR="00E74832" w:rsidRDefault="00E74832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E74832" w:rsidRDefault="00E74832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schimbătorul numărul 1 </w:t>
            </w:r>
          </w:p>
          <w:p w:rsidR="00E74832" w:rsidRDefault="00E74832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033AC" w:rsidRDefault="00E74832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033AC" w:rsidRDefault="00E74832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230A0" w:rsidRDefault="00E74832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:rsidR="00E74832" w:rsidRDefault="00E74832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033AC" w:rsidRDefault="00E74832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033A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9033AC" w:rsidRDefault="00E74832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E74832" w:rsidRDefault="00E74832">
      <w:pPr>
        <w:spacing w:before="40" w:after="40" w:line="192" w:lineRule="auto"/>
        <w:ind w:right="57"/>
        <w:rPr>
          <w:sz w:val="20"/>
          <w:lang w:val="ro-RO"/>
        </w:rPr>
      </w:pPr>
    </w:p>
    <w:p w:rsidR="00E74832" w:rsidRDefault="00E74832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:rsidR="00E74832" w:rsidRDefault="00E74832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E74832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B6917" w:rsidRDefault="00E748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74832" w:rsidRDefault="00E74832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A6824" w:rsidRDefault="00E748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B6917" w:rsidRDefault="00E748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74832" w:rsidRDefault="00E74832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:rsidR="00E74832" w:rsidRDefault="00E748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A6824" w:rsidRDefault="00E748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B6917" w:rsidRDefault="00E748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74832" w:rsidRDefault="00E74832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și </w:t>
            </w:r>
          </w:p>
          <w:p w:rsidR="00E74832" w:rsidRDefault="00E748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A6824" w:rsidRDefault="00E748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B6917" w:rsidRDefault="00E748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74832" w:rsidRDefault="00E74832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A6824" w:rsidRDefault="00E748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E74832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B6917" w:rsidRDefault="00E748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DC6C8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74832" w:rsidRDefault="00E74832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E74832" w:rsidRDefault="00E748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A6824" w:rsidRDefault="00E748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B6917" w:rsidRDefault="00E748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74832" w:rsidRDefault="00E74832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A6824" w:rsidRDefault="00E748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Pr="00C87E63" w:rsidRDefault="00E74832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fectează intrări - ieşiri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la</w:t>
            </w:r>
          </w:p>
          <w:p w:rsidR="00E74832" w:rsidRPr="00C87E63" w:rsidRDefault="00E74832" w:rsidP="0083369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87E63">
              <w:rPr>
                <w:b/>
                <w:bCs/>
                <w:i/>
                <w:iCs/>
                <w:sz w:val="20"/>
                <w:lang w:val="ro-RO"/>
              </w:rPr>
              <w:t>fir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ele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 I și II linia 814.</w:t>
            </w:r>
          </w:p>
        </w:tc>
      </w:tr>
      <w:tr w:rsidR="00E74832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B6917" w:rsidRDefault="00E748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8487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74832" w:rsidRDefault="00E74832" w:rsidP="00F8487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A6824" w:rsidRDefault="00E748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F848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F848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F848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5 - 8 Grupa A, L800 fir I-II și </w:t>
            </w:r>
          </w:p>
          <w:p w:rsidR="00E74832" w:rsidRDefault="00E74832" w:rsidP="00F848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linia de legătură </w:t>
            </w:r>
          </w:p>
          <w:p w:rsidR="00E74832" w:rsidRDefault="00E74832" w:rsidP="00F8487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Grupa A.</w:t>
            </w:r>
          </w:p>
        </w:tc>
      </w:tr>
      <w:tr w:rsidR="00E74832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B6917" w:rsidRDefault="00E748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74832" w:rsidRDefault="00E74832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E74832" w:rsidRDefault="00E74832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E74832" w:rsidRDefault="00E74832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A6824" w:rsidRDefault="00E7483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B6917" w:rsidRDefault="00E74832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3369F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74832" w:rsidRDefault="00E74832" w:rsidP="00657FD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E74832" w:rsidRDefault="00E74832" w:rsidP="004832A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A6824" w:rsidRDefault="00E74832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E8390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și 2 A.</w:t>
            </w:r>
          </w:p>
        </w:tc>
      </w:tr>
      <w:tr w:rsidR="00E74832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B6917" w:rsidRDefault="00E74832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74832" w:rsidRDefault="00E74832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A6824" w:rsidRDefault="00E74832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E74832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:rsidR="00E74832" w:rsidRDefault="00E74832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B6917" w:rsidRDefault="00E74832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E74832" w:rsidRDefault="00E74832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E74832" w:rsidRDefault="00E74832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:rsidR="00E74832" w:rsidRDefault="00E74832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A6824" w:rsidRDefault="00E74832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8360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B6917" w:rsidRDefault="00E74832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E74832" w:rsidRDefault="00E74832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  <w:p w:rsidR="00E74832" w:rsidRPr="00810F5B" w:rsidRDefault="00E74832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57C88" w:rsidRDefault="00E74832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A6824" w:rsidRDefault="00E74832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II 814 în firul III 813.</w:t>
            </w:r>
          </w:p>
        </w:tc>
      </w:tr>
      <w:tr w:rsidR="00E74832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B6917" w:rsidRDefault="00E74832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E74832" w:rsidRDefault="00E74832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 -</w:t>
            </w:r>
          </w:p>
          <w:p w:rsidR="00E74832" w:rsidRDefault="00E74832" w:rsidP="007A71CD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Constanţa Port 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:rsidR="00E74832" w:rsidRDefault="00E74832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directă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A6824" w:rsidRDefault="00E74832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st. Constanța Port B </w:t>
            </w:r>
          </w:p>
          <w:p w:rsidR="00E74832" w:rsidRDefault="00E74832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firul II linia 814.</w:t>
            </w:r>
          </w:p>
        </w:tc>
      </w:tr>
      <w:tr w:rsidR="00E74832" w:rsidTr="00D8330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B6917" w:rsidRDefault="00E74832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57C88" w:rsidRDefault="00E74832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A6824" w:rsidRDefault="00E74832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Pr="00D83307" w:rsidRDefault="00E74832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0 - 5 F.A.D.S. și ieșirile 1 - 8 B2.</w:t>
            </w:r>
          </w:p>
        </w:tc>
      </w:tr>
      <w:tr w:rsidR="00E74832" w:rsidTr="006F58D1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B6917" w:rsidRDefault="00E74832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  <w:p w:rsidR="00E74832" w:rsidRDefault="00E74832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A6824" w:rsidRDefault="00E74832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6F58D1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B6917" w:rsidRDefault="00E74832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E74832" w:rsidRDefault="00E74832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57C88" w:rsidRDefault="00E74832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A6824" w:rsidRDefault="00E74832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6F58D1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B6917" w:rsidRDefault="00E74832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E74832" w:rsidRPr="006315B8" w:rsidRDefault="00E74832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57C88" w:rsidRDefault="00E74832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A6824" w:rsidRDefault="00E74832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6F58D1">
        <w:trPr>
          <w:cantSplit/>
          <w:trHeight w:val="9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B6917" w:rsidRDefault="00E74832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E74832" w:rsidRDefault="00E74832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557C88" w:rsidRDefault="00E74832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57C8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2A6824" w:rsidRDefault="00E74832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3M - 11M, Grupa VB şi la liniile 1Z, 2Z și 3 - 9 Grupa VA.</w:t>
            </w:r>
          </w:p>
        </w:tc>
      </w:tr>
    </w:tbl>
    <w:p w:rsidR="00E74832" w:rsidRDefault="00E74832">
      <w:pPr>
        <w:tabs>
          <w:tab w:val="left" w:pos="3183"/>
        </w:tabs>
        <w:rPr>
          <w:sz w:val="20"/>
          <w:lang w:val="ro-RO"/>
        </w:rPr>
      </w:pPr>
    </w:p>
    <w:p w:rsidR="00E74832" w:rsidRDefault="00E74832" w:rsidP="00445244">
      <w:pPr>
        <w:pStyle w:val="Heading1"/>
        <w:spacing w:line="24" w:lineRule="atLeast"/>
      </w:pPr>
      <w:r>
        <w:t>LINIA 818</w:t>
      </w:r>
    </w:p>
    <w:p w:rsidR="00E74832" w:rsidRDefault="00E74832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74832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54142" w:rsidRDefault="00E748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Oraș</w:t>
            </w:r>
          </w:p>
          <w:p w:rsidR="00E74832" w:rsidRDefault="00E7483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E74832" w:rsidRDefault="00E7483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:rsidR="00E74832" w:rsidRDefault="00E748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54142" w:rsidRDefault="00E748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E74832" w:rsidRDefault="00E7483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firul III în direcția Palas sau Constanța Mărfuri.</w:t>
            </w:r>
          </w:p>
        </w:tc>
      </w:tr>
      <w:tr w:rsidR="00E74832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54142" w:rsidRDefault="00E748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74832" w:rsidRDefault="00E74832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54142" w:rsidRDefault="00E748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54142" w:rsidRDefault="00E748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74832" w:rsidRDefault="00E74832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700 m</w:t>
            </w:r>
          </w:p>
          <w:p w:rsidR="00E74832" w:rsidRDefault="00E748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E74832" w:rsidRDefault="00E748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54142" w:rsidRDefault="00E748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54142" w:rsidRDefault="00E748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74832" w:rsidRDefault="00E74832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</w:t>
            </w:r>
          </w:p>
          <w:p w:rsidR="00E74832" w:rsidRDefault="00E748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E74832" w:rsidRDefault="00E748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54142" w:rsidRDefault="00E748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54142" w:rsidRDefault="00E748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74832" w:rsidRDefault="00E74832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E74832" w:rsidRDefault="00E748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54142" w:rsidRDefault="00E748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54142" w:rsidRDefault="00E748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74832" w:rsidRDefault="00E7483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E74832" w:rsidRDefault="00E7483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54142" w:rsidRDefault="00E748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54142" w:rsidRDefault="00E748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E74832" w:rsidRDefault="00E7483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A, 2 A.</w:t>
            </w:r>
          </w:p>
        </w:tc>
      </w:tr>
      <w:tr w:rsidR="00E74832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54142" w:rsidRDefault="00E748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74832" w:rsidRDefault="00E74832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E74832" w:rsidRDefault="00E74832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54142" w:rsidRDefault="00E748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E74832" w:rsidRDefault="00E7483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E74832" w:rsidRDefault="00E7483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E74832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54142" w:rsidRDefault="00E748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E74832" w:rsidRDefault="00E7483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E74832" w:rsidRDefault="00E7483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54142" w:rsidRDefault="00E748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0+600</w:t>
            </w:r>
          </w:p>
          <w:p w:rsidR="00E74832" w:rsidRDefault="00E748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54142" w:rsidRDefault="00E748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E74832" w:rsidRDefault="00E7483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54142" w:rsidRDefault="00E748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74832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54142" w:rsidRDefault="00E748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:rsidR="00E74832" w:rsidRDefault="00E7483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54142" w:rsidRDefault="00E748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54142" w:rsidRDefault="00E748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54142" w:rsidRDefault="00E748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:rsidR="00E74832" w:rsidRDefault="00E7483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54142" w:rsidRDefault="00E748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54142" w:rsidRDefault="00E748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74832" w:rsidTr="00134655">
        <w:trPr>
          <w:cantSplit/>
          <w:trHeight w:val="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54142" w:rsidRDefault="00E748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:rsidR="00E74832" w:rsidRDefault="00E7483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54142" w:rsidRDefault="00E748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12+400</w:t>
            </w:r>
          </w:p>
          <w:p w:rsidR="00E74832" w:rsidRDefault="00E748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54142" w:rsidRDefault="00E748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74832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365DCA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54142" w:rsidRDefault="00E748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:rsidR="00E74832" w:rsidRDefault="00E7483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Năvodari </w:t>
            </w:r>
          </w:p>
          <w:p w:rsidR="00E74832" w:rsidRDefault="00E7483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:rsidR="00E74832" w:rsidRDefault="00E7483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54142" w:rsidRDefault="00E748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Default="00E748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22+300</w:t>
            </w:r>
          </w:p>
          <w:p w:rsidR="00E74832" w:rsidRDefault="00E7483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74832" w:rsidRPr="00E54142" w:rsidRDefault="00E7483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74832" w:rsidRDefault="00E7483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:rsidR="00E74832" w:rsidRDefault="00E74832" w:rsidP="00445244">
      <w:pPr>
        <w:spacing w:before="40" w:after="40" w:line="24" w:lineRule="atLeast"/>
        <w:ind w:right="57"/>
        <w:rPr>
          <w:sz w:val="20"/>
          <w:lang w:val="ro-RO"/>
        </w:rPr>
      </w:pPr>
    </w:p>
    <w:p w:rsidR="00E74832" w:rsidRPr="00C21F42" w:rsidRDefault="00E7483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D57E97" w:rsidRDefault="00D57E9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D57E97" w:rsidRDefault="00D57E9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D57E97" w:rsidRDefault="00D57E9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D57E97" w:rsidRDefault="00D57E9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D57E97" w:rsidRDefault="00D57E9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E74832" w:rsidRPr="00C21F42" w:rsidRDefault="00E7483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:rsidR="00E74832" w:rsidRPr="00C21F42" w:rsidRDefault="00E7483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:rsidR="00E74832" w:rsidRPr="00C21F42" w:rsidRDefault="00E74832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:rsidR="00E74832" w:rsidRDefault="00E74832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:rsidR="00E74832" w:rsidRPr="00C21F42" w:rsidRDefault="00E74832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:rsidR="00E74832" w:rsidRPr="00C21F42" w:rsidRDefault="00E74832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:rsidR="00E74832" w:rsidRPr="00C21F42" w:rsidRDefault="00E74832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:rsidR="00E74832" w:rsidRPr="00C21F42" w:rsidRDefault="00E74832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:rsidR="00FB37F1" w:rsidRPr="00F74672" w:rsidRDefault="00FB37F1" w:rsidP="00F74672"/>
    <w:sectPr w:rsidR="00FB37F1" w:rsidRPr="00F74672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DCA" w:rsidRDefault="00365DCA">
      <w:r>
        <w:separator/>
      </w:r>
    </w:p>
  </w:endnote>
  <w:endnote w:type="continuationSeparator" w:id="0">
    <w:p w:rsidR="00365DCA" w:rsidRDefault="00365D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DCA" w:rsidRDefault="00365DCA">
      <w:r>
        <w:separator/>
      </w:r>
    </w:p>
  </w:footnote>
  <w:footnote w:type="continuationSeparator" w:id="0">
    <w:p w:rsidR="00365DCA" w:rsidRDefault="00365D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B5622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7948">
      <w:rPr>
        <w:rStyle w:val="PageNumber"/>
        <w:noProof/>
      </w:rPr>
      <w:t>2</w:t>
    </w:r>
    <w:r>
      <w:rPr>
        <w:rStyle w:val="PageNumber"/>
      </w:rPr>
      <w:fldChar w:fldCharType="end"/>
    </w:r>
  </w:p>
  <w:p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</w:t>
    </w:r>
    <w:r w:rsidR="00084CCC">
      <w:rPr>
        <w:b/>
        <w:bCs/>
        <w:i/>
        <w:iCs/>
        <w:sz w:val="22"/>
      </w:rPr>
      <w:t xml:space="preserve">     </w:t>
    </w:r>
    <w:r>
      <w:rPr>
        <w:b/>
        <w:bCs/>
        <w:i/>
        <w:iCs/>
        <w:sz w:val="22"/>
      </w:rPr>
      <w:t xml:space="preserve">  </w:t>
    </w:r>
    <w:r w:rsidR="0082602C">
      <w:rPr>
        <w:b/>
        <w:bCs/>
        <w:i/>
        <w:iCs/>
        <w:sz w:val="22"/>
      </w:rPr>
      <w:t>decada 11-20 septembrie 2024</w:t>
    </w:r>
  </w:p>
  <w:p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B5622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7948">
      <w:rPr>
        <w:rStyle w:val="PageNumber"/>
        <w:noProof/>
      </w:rPr>
      <w:t>91</w:t>
    </w:r>
    <w:r>
      <w:rPr>
        <w:rStyle w:val="PageNumber"/>
      </w:rPr>
      <w:fldChar w:fldCharType="end"/>
    </w:r>
  </w:p>
  <w:p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</w:t>
    </w:r>
    <w:r w:rsidR="00084CCC">
      <w:rPr>
        <w:b/>
        <w:bCs/>
        <w:i/>
        <w:iCs/>
        <w:sz w:val="22"/>
      </w:rPr>
      <w:t xml:space="preserve">     </w:t>
    </w:r>
    <w:r>
      <w:rPr>
        <w:b/>
        <w:bCs/>
        <w:i/>
        <w:iCs/>
        <w:sz w:val="22"/>
      </w:rPr>
      <w:t xml:space="preserve">  </w:t>
    </w:r>
    <w:r w:rsidR="0082602C">
      <w:rPr>
        <w:b/>
        <w:bCs/>
        <w:i/>
        <w:iCs/>
        <w:sz w:val="22"/>
      </w:rPr>
      <w:t>decada 11-20 septembrie 2024</w:t>
    </w:r>
  </w:p>
  <w:p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:rsidR="006F5073" w:rsidRDefault="006F5073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6F5073">
    <w:pPr>
      <w:pStyle w:val="Header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B013F3"/>
    <w:multiLevelType w:val="hybridMultilevel"/>
    <w:tmpl w:val="7BE46D14"/>
    <w:lvl w:ilvl="0" w:tplc="AF8067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>
    <w:nsid w:val="0BFD0D78"/>
    <w:multiLevelType w:val="hybridMultilevel"/>
    <w:tmpl w:val="B4105238"/>
    <w:lvl w:ilvl="0" w:tplc="660AE3E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1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>
    <w:nsid w:val="100554FD"/>
    <w:multiLevelType w:val="hybridMultilevel"/>
    <w:tmpl w:val="37AACD08"/>
    <w:lvl w:ilvl="0" w:tplc="9E7A598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>
    <w:nsid w:val="101C2798"/>
    <w:multiLevelType w:val="hybridMultilevel"/>
    <w:tmpl w:val="34A031A4"/>
    <w:lvl w:ilvl="0" w:tplc="660AE3E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4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5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3A848DD"/>
    <w:multiLevelType w:val="hybridMultilevel"/>
    <w:tmpl w:val="24A413C6"/>
    <w:lvl w:ilvl="0" w:tplc="C12AFDC2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7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9503893"/>
    <w:multiLevelType w:val="hybridMultilevel"/>
    <w:tmpl w:val="38706BC4"/>
    <w:lvl w:ilvl="0" w:tplc="660AE3E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9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">
    <w:nsid w:val="22182B65"/>
    <w:multiLevelType w:val="hybridMultilevel"/>
    <w:tmpl w:val="74704ED4"/>
    <w:lvl w:ilvl="0" w:tplc="D7B82B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>
    <w:nsid w:val="27466A9C"/>
    <w:multiLevelType w:val="hybridMultilevel"/>
    <w:tmpl w:val="3BF69E94"/>
    <w:lvl w:ilvl="0" w:tplc="660AE3E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7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3">
    <w:nsid w:val="3DFF1FE9"/>
    <w:multiLevelType w:val="hybridMultilevel"/>
    <w:tmpl w:val="A89AA4FE"/>
    <w:lvl w:ilvl="0" w:tplc="660AE3E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4">
    <w:nsid w:val="3E0B6E02"/>
    <w:multiLevelType w:val="hybridMultilevel"/>
    <w:tmpl w:val="BBB824C8"/>
    <w:lvl w:ilvl="0" w:tplc="F9E689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5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6">
    <w:nsid w:val="3FE0380C"/>
    <w:multiLevelType w:val="hybridMultilevel"/>
    <w:tmpl w:val="C4C8A8DA"/>
    <w:lvl w:ilvl="0" w:tplc="660AE3E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7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8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2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3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44">
    <w:nsid w:val="51B252C2"/>
    <w:multiLevelType w:val="hybridMultilevel"/>
    <w:tmpl w:val="35BAAE5A"/>
    <w:lvl w:ilvl="0" w:tplc="660AE3E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5">
    <w:nsid w:val="523C213F"/>
    <w:multiLevelType w:val="hybridMultilevel"/>
    <w:tmpl w:val="68C0F298"/>
    <w:lvl w:ilvl="0" w:tplc="660AE3E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6">
    <w:nsid w:val="56293590"/>
    <w:multiLevelType w:val="hybridMultilevel"/>
    <w:tmpl w:val="2A1CD980"/>
    <w:lvl w:ilvl="0" w:tplc="660AE3E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7">
    <w:nsid w:val="57324EEC"/>
    <w:multiLevelType w:val="hybridMultilevel"/>
    <w:tmpl w:val="D4E2581A"/>
    <w:lvl w:ilvl="0" w:tplc="B02039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8">
    <w:nsid w:val="5870131D"/>
    <w:multiLevelType w:val="hybridMultilevel"/>
    <w:tmpl w:val="C2EECB3A"/>
    <w:lvl w:ilvl="0" w:tplc="660AE3E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9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0">
    <w:nsid w:val="5CB97838"/>
    <w:multiLevelType w:val="hybridMultilevel"/>
    <w:tmpl w:val="F07C6DA6"/>
    <w:lvl w:ilvl="0" w:tplc="4568256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5D1A7A81"/>
    <w:multiLevelType w:val="hybridMultilevel"/>
    <w:tmpl w:val="EAB6D18A"/>
    <w:lvl w:ilvl="0" w:tplc="660AE3E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2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5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6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7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9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0">
    <w:nsid w:val="6E520515"/>
    <w:multiLevelType w:val="hybridMultilevel"/>
    <w:tmpl w:val="5F862B74"/>
    <w:lvl w:ilvl="0" w:tplc="660AE3E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1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2">
    <w:nsid w:val="6ECA0D21"/>
    <w:multiLevelType w:val="hybridMultilevel"/>
    <w:tmpl w:val="BCC44494"/>
    <w:lvl w:ilvl="0" w:tplc="59C0B7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4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5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76F572F1"/>
    <w:multiLevelType w:val="hybridMultilevel"/>
    <w:tmpl w:val="B0DEB76C"/>
    <w:lvl w:ilvl="0" w:tplc="0EC01F3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7">
    <w:nsid w:val="79B850EE"/>
    <w:multiLevelType w:val="hybridMultilevel"/>
    <w:tmpl w:val="0F7C5134"/>
    <w:lvl w:ilvl="0" w:tplc="660AE3E6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8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>
    <w:abstractNumId w:val="38"/>
  </w:num>
  <w:num w:numId="2">
    <w:abstractNumId w:val="40"/>
  </w:num>
  <w:num w:numId="3">
    <w:abstractNumId w:val="4"/>
  </w:num>
  <w:num w:numId="4">
    <w:abstractNumId w:val="37"/>
  </w:num>
  <w:num w:numId="5">
    <w:abstractNumId w:val="9"/>
  </w:num>
  <w:num w:numId="6">
    <w:abstractNumId w:val="19"/>
  </w:num>
  <w:num w:numId="7">
    <w:abstractNumId w:val="42"/>
  </w:num>
  <w:num w:numId="8">
    <w:abstractNumId w:val="22"/>
  </w:num>
  <w:num w:numId="9">
    <w:abstractNumId w:val="35"/>
  </w:num>
  <w:num w:numId="10">
    <w:abstractNumId w:val="59"/>
  </w:num>
  <w:num w:numId="11">
    <w:abstractNumId w:val="23"/>
  </w:num>
  <w:num w:numId="12">
    <w:abstractNumId w:val="2"/>
  </w:num>
  <w:num w:numId="13">
    <w:abstractNumId w:val="58"/>
  </w:num>
  <w:num w:numId="14">
    <w:abstractNumId w:val="15"/>
  </w:num>
  <w:num w:numId="15">
    <w:abstractNumId w:val="5"/>
  </w:num>
  <w:num w:numId="16">
    <w:abstractNumId w:val="34"/>
  </w:num>
  <w:num w:numId="17">
    <w:abstractNumId w:val="1"/>
  </w:num>
  <w:num w:numId="18">
    <w:abstractNumId w:val="6"/>
  </w:num>
  <w:num w:numId="19">
    <w:abstractNumId w:val="43"/>
  </w:num>
  <w:num w:numId="20">
    <w:abstractNumId w:val="30"/>
  </w:num>
  <w:num w:numId="21">
    <w:abstractNumId w:val="57"/>
  </w:num>
  <w:num w:numId="22">
    <w:abstractNumId w:val="68"/>
  </w:num>
  <w:num w:numId="23">
    <w:abstractNumId w:val="28"/>
  </w:num>
  <w:num w:numId="24">
    <w:abstractNumId w:val="29"/>
  </w:num>
  <w:num w:numId="25">
    <w:abstractNumId w:val="32"/>
  </w:num>
  <w:num w:numId="26">
    <w:abstractNumId w:val="55"/>
  </w:num>
  <w:num w:numId="27">
    <w:abstractNumId w:val="56"/>
  </w:num>
  <w:num w:numId="28">
    <w:abstractNumId w:val="64"/>
  </w:num>
  <w:num w:numId="29">
    <w:abstractNumId w:val="11"/>
  </w:num>
  <w:num w:numId="30">
    <w:abstractNumId w:val="65"/>
  </w:num>
  <w:num w:numId="31">
    <w:abstractNumId w:val="31"/>
  </w:num>
  <w:num w:numId="32">
    <w:abstractNumId w:val="63"/>
  </w:num>
  <w:num w:numId="33">
    <w:abstractNumId w:val="61"/>
  </w:num>
  <w:num w:numId="34">
    <w:abstractNumId w:val="27"/>
  </w:num>
  <w:num w:numId="35">
    <w:abstractNumId w:val="17"/>
  </w:num>
  <w:num w:numId="36">
    <w:abstractNumId w:val="21"/>
  </w:num>
  <w:num w:numId="37">
    <w:abstractNumId w:val="49"/>
  </w:num>
  <w:num w:numId="38">
    <w:abstractNumId w:val="47"/>
  </w:num>
  <w:num w:numId="39">
    <w:abstractNumId w:val="14"/>
  </w:num>
  <w:num w:numId="40">
    <w:abstractNumId w:val="20"/>
  </w:num>
  <w:num w:numId="41">
    <w:abstractNumId w:val="53"/>
  </w:num>
  <w:num w:numId="42">
    <w:abstractNumId w:val="52"/>
  </w:num>
  <w:num w:numId="43">
    <w:abstractNumId w:val="39"/>
  </w:num>
  <w:num w:numId="44">
    <w:abstractNumId w:val="8"/>
  </w:num>
  <w:num w:numId="45">
    <w:abstractNumId w:val="7"/>
  </w:num>
  <w:num w:numId="46">
    <w:abstractNumId w:val="24"/>
  </w:num>
  <w:num w:numId="47">
    <w:abstractNumId w:val="50"/>
  </w:num>
  <w:num w:numId="48">
    <w:abstractNumId w:val="25"/>
  </w:num>
  <w:num w:numId="49">
    <w:abstractNumId w:val="12"/>
  </w:num>
  <w:num w:numId="50">
    <w:abstractNumId w:val="16"/>
  </w:num>
  <w:num w:numId="51">
    <w:abstractNumId w:val="3"/>
  </w:num>
  <w:num w:numId="52">
    <w:abstractNumId w:val="62"/>
  </w:num>
  <w:num w:numId="53">
    <w:abstractNumId w:val="66"/>
  </w:num>
  <w:num w:numId="54">
    <w:abstractNumId w:val="41"/>
  </w:num>
  <w:num w:numId="55">
    <w:abstractNumId w:val="0"/>
  </w:num>
  <w:num w:numId="56">
    <w:abstractNumId w:val="54"/>
  </w:num>
  <w:num w:numId="57">
    <w:abstractNumId w:val="67"/>
  </w:num>
  <w:num w:numId="58">
    <w:abstractNumId w:val="13"/>
  </w:num>
  <w:num w:numId="59">
    <w:abstractNumId w:val="36"/>
  </w:num>
  <w:num w:numId="60">
    <w:abstractNumId w:val="18"/>
  </w:num>
  <w:num w:numId="61">
    <w:abstractNumId w:val="48"/>
  </w:num>
  <w:num w:numId="62">
    <w:abstractNumId w:val="51"/>
  </w:num>
  <w:num w:numId="63">
    <w:abstractNumId w:val="46"/>
  </w:num>
  <w:num w:numId="64">
    <w:abstractNumId w:val="44"/>
  </w:num>
  <w:num w:numId="65">
    <w:abstractNumId w:val="45"/>
  </w:num>
  <w:num w:numId="66">
    <w:abstractNumId w:val="26"/>
  </w:num>
  <w:num w:numId="67">
    <w:abstractNumId w:val="10"/>
  </w:num>
  <w:num w:numId="68">
    <w:abstractNumId w:val="33"/>
  </w:num>
  <w:num w:numId="69">
    <w:abstractNumId w:val="60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mirrorMargins/>
  <w:hideSpellingErrors/>
  <w:hideGrammaticalErrors/>
  <w:attachedTemplate r:id="rId1"/>
  <w:stylePaneFormatFilter w:val="3F01"/>
  <w:doNotTrackMoves/>
  <w:documentProtection w:edit="forms" w:formatting="1" w:enforcement="1" w:cryptProviderType="rsaFull" w:cryptAlgorithmClass="hash" w:cryptAlgorithmType="typeAny" w:cryptAlgorithmSid="4" w:cryptSpinCount="100000" w:hash="L7a6YYaYq7dJO1pDbngLDbdwQwg=" w:salt="Gl26hHttQYwBCX10TuSkWg=="/>
  <w:defaultTabStop w:val="720"/>
  <w:hyphenationZone w:val="425"/>
  <w:evenAndOddHeaders/>
  <w:noPunctuationKerning/>
  <w:characterSpacingControl w:val="doNotCompress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7E9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39B0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289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4CCC"/>
    <w:rsid w:val="000851FF"/>
    <w:rsid w:val="00085588"/>
    <w:rsid w:val="00086325"/>
    <w:rsid w:val="00086881"/>
    <w:rsid w:val="0008705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17E5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7FD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9FF"/>
    <w:rsid w:val="00112A6B"/>
    <w:rsid w:val="00112BA7"/>
    <w:rsid w:val="0011302D"/>
    <w:rsid w:val="0011321B"/>
    <w:rsid w:val="00113537"/>
    <w:rsid w:val="001138BB"/>
    <w:rsid w:val="00113BA0"/>
    <w:rsid w:val="00113C71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84A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797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1E9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BC2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025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722D"/>
    <w:rsid w:val="00297BCC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3A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790"/>
    <w:rsid w:val="0030390E"/>
    <w:rsid w:val="00303F1A"/>
    <w:rsid w:val="00304515"/>
    <w:rsid w:val="003046F5"/>
    <w:rsid w:val="00304BB9"/>
    <w:rsid w:val="00305DAA"/>
    <w:rsid w:val="00305F76"/>
    <w:rsid w:val="003061A6"/>
    <w:rsid w:val="00306600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5DCA"/>
    <w:rsid w:val="00366046"/>
    <w:rsid w:val="00366155"/>
    <w:rsid w:val="003668F9"/>
    <w:rsid w:val="00367164"/>
    <w:rsid w:val="00367961"/>
    <w:rsid w:val="0036797B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3CD"/>
    <w:rsid w:val="00380A53"/>
    <w:rsid w:val="00380F3D"/>
    <w:rsid w:val="00381679"/>
    <w:rsid w:val="003818F5"/>
    <w:rsid w:val="00382589"/>
    <w:rsid w:val="00382A4B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5CF3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5C"/>
    <w:rsid w:val="00442BB6"/>
    <w:rsid w:val="0044366D"/>
    <w:rsid w:val="004436A2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6B2"/>
    <w:rsid w:val="004A19F3"/>
    <w:rsid w:val="004A1B81"/>
    <w:rsid w:val="004A2AB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1954"/>
    <w:rsid w:val="004C1A33"/>
    <w:rsid w:val="004C2352"/>
    <w:rsid w:val="004C2FC0"/>
    <w:rsid w:val="004C3113"/>
    <w:rsid w:val="004C3215"/>
    <w:rsid w:val="004C32D0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9A7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85E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9C2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032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05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A35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539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1A19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901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A42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5D2"/>
    <w:rsid w:val="00790C11"/>
    <w:rsid w:val="00790D61"/>
    <w:rsid w:val="00791302"/>
    <w:rsid w:val="0079148B"/>
    <w:rsid w:val="00791CED"/>
    <w:rsid w:val="007920E5"/>
    <w:rsid w:val="00792196"/>
    <w:rsid w:val="00792467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B7948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02C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1D6B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D8F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05C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FB3"/>
    <w:rsid w:val="008C6344"/>
    <w:rsid w:val="008C6D20"/>
    <w:rsid w:val="008C7233"/>
    <w:rsid w:val="008C78FC"/>
    <w:rsid w:val="008C7C63"/>
    <w:rsid w:val="008C7C7A"/>
    <w:rsid w:val="008C7ECF"/>
    <w:rsid w:val="008D0418"/>
    <w:rsid w:val="008D09DB"/>
    <w:rsid w:val="008D0EA4"/>
    <w:rsid w:val="008D199F"/>
    <w:rsid w:val="008D1C01"/>
    <w:rsid w:val="008D2387"/>
    <w:rsid w:val="008D263F"/>
    <w:rsid w:val="008D27C5"/>
    <w:rsid w:val="008D2F58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0A9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18AC"/>
    <w:rsid w:val="0092210E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12"/>
    <w:rsid w:val="00944897"/>
    <w:rsid w:val="00944C29"/>
    <w:rsid w:val="00944FA3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5E4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15"/>
    <w:rsid w:val="009D058F"/>
    <w:rsid w:val="009D0684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6561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4D5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4093"/>
    <w:rsid w:val="00A14AD8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379A6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724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C20"/>
    <w:rsid w:val="00A914AA"/>
    <w:rsid w:val="00A915E2"/>
    <w:rsid w:val="00A9162E"/>
    <w:rsid w:val="00A91800"/>
    <w:rsid w:val="00A918BA"/>
    <w:rsid w:val="00A91A03"/>
    <w:rsid w:val="00A91DB6"/>
    <w:rsid w:val="00A91E78"/>
    <w:rsid w:val="00A92329"/>
    <w:rsid w:val="00A92AB0"/>
    <w:rsid w:val="00A92BD1"/>
    <w:rsid w:val="00A92C6A"/>
    <w:rsid w:val="00A93588"/>
    <w:rsid w:val="00A936B7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4CE"/>
    <w:rsid w:val="00AB7769"/>
    <w:rsid w:val="00AC0383"/>
    <w:rsid w:val="00AC06A1"/>
    <w:rsid w:val="00AC07BE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FDB"/>
    <w:rsid w:val="00AC655B"/>
    <w:rsid w:val="00AC6807"/>
    <w:rsid w:val="00AC6966"/>
    <w:rsid w:val="00AC69AF"/>
    <w:rsid w:val="00AC6E13"/>
    <w:rsid w:val="00AC6E6E"/>
    <w:rsid w:val="00AC7002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AC0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2E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18F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9BD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8C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7E3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C9D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40968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3E1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5510"/>
    <w:rsid w:val="00C76048"/>
    <w:rsid w:val="00C761B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3DDA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723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2B19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57E97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6A4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5DCA"/>
    <w:rsid w:val="00DA62AA"/>
    <w:rsid w:val="00DA64EF"/>
    <w:rsid w:val="00DA650E"/>
    <w:rsid w:val="00DA70B5"/>
    <w:rsid w:val="00DA7FFB"/>
    <w:rsid w:val="00DB0672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BC6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C93"/>
    <w:rsid w:val="00E23A53"/>
    <w:rsid w:val="00E23C75"/>
    <w:rsid w:val="00E23FC3"/>
    <w:rsid w:val="00E24142"/>
    <w:rsid w:val="00E2504B"/>
    <w:rsid w:val="00E2507D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53A"/>
    <w:rsid w:val="00E509ED"/>
    <w:rsid w:val="00E50BA6"/>
    <w:rsid w:val="00E512F1"/>
    <w:rsid w:val="00E51AF5"/>
    <w:rsid w:val="00E522FD"/>
    <w:rsid w:val="00E52444"/>
    <w:rsid w:val="00E524A6"/>
    <w:rsid w:val="00E527B6"/>
    <w:rsid w:val="00E52891"/>
    <w:rsid w:val="00E52C3B"/>
    <w:rsid w:val="00E5321C"/>
    <w:rsid w:val="00E53AEB"/>
    <w:rsid w:val="00E54F8E"/>
    <w:rsid w:val="00E5506D"/>
    <w:rsid w:val="00E55170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832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0B94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694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030"/>
    <w:rsid w:val="00F10501"/>
    <w:rsid w:val="00F10B7D"/>
    <w:rsid w:val="00F10CB6"/>
    <w:rsid w:val="00F10EA0"/>
    <w:rsid w:val="00F110AF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37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4DF0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672"/>
    <w:rsid w:val="00F74A18"/>
    <w:rsid w:val="00F74B5C"/>
    <w:rsid w:val="00F74D3A"/>
    <w:rsid w:val="00F74E1D"/>
    <w:rsid w:val="00F74F48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A7C2F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D7F7F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5EE2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  <w:lang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  <w:lang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  <w:rPr>
      <w:lang/>
    </w:r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  <w:rPr>
      <w:lang/>
    </w:r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  <w:lang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10</TotalTime>
  <Pages>1</Pages>
  <Words>27960</Words>
  <Characters>159377</Characters>
  <Application>Microsoft Office Word</Application>
  <DocSecurity>0</DocSecurity>
  <Lines>1328</Lines>
  <Paragraphs>373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186964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DTP FI</cp:lastModifiedBy>
  <cp:revision>6</cp:revision>
  <cp:lastPrinted>2012-08-09T05:47:00Z</cp:lastPrinted>
  <dcterms:created xsi:type="dcterms:W3CDTF">2024-09-03T07:26:00Z</dcterms:created>
  <dcterms:modified xsi:type="dcterms:W3CDTF">2024-09-03T08:24:00Z</dcterms:modified>
</cp:coreProperties>
</file>