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F67" w:rsidRPr="00FD1158" w:rsidRDefault="00331F67" w:rsidP="00110E00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FD1158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:rsidR="00331F67" w:rsidRPr="00FD1158" w:rsidRDefault="00331F67" w:rsidP="00110E00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FD1158">
        <w:rPr>
          <w:b/>
          <w:sz w:val="16"/>
          <w:szCs w:val="16"/>
          <w:lang w:val="ro-RO"/>
        </w:rPr>
        <w:t xml:space="preserve"> (de la pagina 1 la pagina )</w:t>
      </w:r>
    </w:p>
    <w:p w:rsidR="00331F67" w:rsidRDefault="00331F67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:rsidR="00331F67" w:rsidRDefault="00331F67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:rsidR="00331F67" w:rsidRDefault="00331F67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:rsidR="00331F67" w:rsidRDefault="00331F67">
      <w:pPr>
        <w:jc w:val="center"/>
        <w:rPr>
          <w:sz w:val="28"/>
        </w:rPr>
      </w:pPr>
    </w:p>
    <w:p w:rsidR="00331F67" w:rsidRDefault="00331F67">
      <w:pPr>
        <w:jc w:val="center"/>
        <w:rPr>
          <w:sz w:val="28"/>
        </w:rPr>
      </w:pPr>
    </w:p>
    <w:p w:rsidR="00331F67" w:rsidRDefault="00331F67">
      <w:pPr>
        <w:jc w:val="center"/>
        <w:rPr>
          <w:sz w:val="28"/>
        </w:rPr>
      </w:pPr>
    </w:p>
    <w:p w:rsidR="00331F67" w:rsidRDefault="00331F67">
      <w:pPr>
        <w:jc w:val="center"/>
        <w:rPr>
          <w:sz w:val="28"/>
        </w:rPr>
      </w:pPr>
    </w:p>
    <w:p w:rsidR="00331F67" w:rsidRDefault="00331F67">
      <w:pPr>
        <w:jc w:val="center"/>
        <w:rPr>
          <w:b/>
          <w:bCs/>
          <w:noProof/>
          <w:spacing w:val="80"/>
          <w:sz w:val="32"/>
          <w:lang w:val="en-US"/>
        </w:rPr>
      </w:pPr>
    </w:p>
    <w:p w:rsidR="00331F67" w:rsidRDefault="00DD020A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left:0;text-align:left;margin-left:-.1pt;margin-top:14.65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  <w:r w:rsidR="00331F67">
        <w:rPr>
          <w:b/>
          <w:bCs/>
          <w:noProof/>
          <w:spacing w:val="80"/>
          <w:sz w:val="32"/>
          <w:lang w:val="en-US"/>
        </w:rPr>
        <w:t>B.A.R.</w:t>
      </w:r>
      <w:r w:rsidR="00331F67">
        <w:rPr>
          <w:b/>
          <w:bCs/>
          <w:spacing w:val="80"/>
          <w:sz w:val="32"/>
        </w:rPr>
        <w:t xml:space="preserve"> BUCUREŞTI</w:t>
      </w:r>
    </w:p>
    <w:p w:rsidR="00331F67" w:rsidRDefault="00331F67">
      <w:pPr>
        <w:rPr>
          <w:b/>
          <w:bCs/>
          <w:spacing w:val="40"/>
        </w:rPr>
      </w:pPr>
    </w:p>
    <w:p w:rsidR="00331F67" w:rsidRDefault="00331F67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:rsidR="00331F67" w:rsidRDefault="00331F67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11-20 noiembrie 2024</w:t>
      </w:r>
    </w:p>
    <w:p w:rsidR="00331F67" w:rsidRDefault="00331F67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331F6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:rsidR="00331F67" w:rsidRDefault="00331F67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:rsidR="00331F67" w:rsidRDefault="00331F67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:rsidR="00331F67" w:rsidRDefault="00331F67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:rsidR="00331F67" w:rsidRDefault="00331F67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:rsidR="00331F67" w:rsidRDefault="00331F67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:rsidR="00331F67" w:rsidRDefault="00331F67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:rsidR="00331F67" w:rsidRDefault="00331F67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:rsidR="00331F67" w:rsidRDefault="00331F67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:rsidR="00331F67" w:rsidRDefault="00331F67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:rsidR="00331F67" w:rsidRDefault="00331F67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:rsidR="00331F67" w:rsidRDefault="00331F67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:rsidR="00331F67" w:rsidRDefault="00331F67" w:rsidP="001D0732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:rsidR="00331F67" w:rsidRDefault="00331F67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:rsidR="00331F67" w:rsidRDefault="00331F67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:rsidR="00331F67" w:rsidRDefault="00331F67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:rsidR="00331F67" w:rsidRDefault="00331F67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:rsidR="00331F67" w:rsidRDefault="00331F67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:rsidR="00331F67" w:rsidRDefault="00331F67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:rsidR="00331F67" w:rsidRDefault="00331F67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:rsidR="00331F67" w:rsidRDefault="00331F67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:rsidR="00331F67" w:rsidRDefault="00331F67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:rsidR="00331F67" w:rsidRDefault="00331F67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:rsidR="00331F67" w:rsidRDefault="00331F67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:rsidR="00331F67" w:rsidRDefault="00331F67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331F67" w:rsidRDefault="00331F67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331F6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:rsidR="00331F67" w:rsidRDefault="00331F67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:rsidR="00331F67" w:rsidRDefault="00331F67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:rsidR="00331F67" w:rsidRDefault="00331F67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:rsidR="00331F67" w:rsidRDefault="00331F67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:rsidR="00331F67" w:rsidRDefault="00331F67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:rsidR="00331F67" w:rsidRDefault="00331F67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:rsidR="00331F67" w:rsidRDefault="00331F67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331F67" w:rsidRDefault="00331F67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:rsidR="00331F67" w:rsidRDefault="00331F67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:rsidR="00331F67" w:rsidRDefault="00331F67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:rsidR="00331F67" w:rsidRDefault="00331F67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:rsidR="00331F67" w:rsidRDefault="00331F67">
      <w:pPr>
        <w:spacing w:line="192" w:lineRule="auto"/>
        <w:jc w:val="center"/>
      </w:pPr>
    </w:p>
    <w:p w:rsidR="00331F67" w:rsidRDefault="00331F67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:rsidR="00331F67" w:rsidRPr="008D04AB" w:rsidRDefault="00331F67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:rsidR="00331F67" w:rsidRPr="008D04AB" w:rsidRDefault="00331F67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:rsidR="00331F67" w:rsidRPr="008D04AB" w:rsidRDefault="00331F67" w:rsidP="001725F5">
      <w:pPr>
        <w:tabs>
          <w:tab w:val="center" w:pos="312"/>
        </w:tabs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:rsidR="00331F67" w:rsidRPr="00A8307A" w:rsidRDefault="00331F67" w:rsidP="00516DD3">
      <w:pPr>
        <w:pStyle w:val="Heading1"/>
        <w:spacing w:line="360" w:lineRule="auto"/>
      </w:pPr>
      <w:r w:rsidRPr="00A8307A">
        <w:t>LINIA 100</w:t>
      </w:r>
    </w:p>
    <w:p w:rsidR="00331F67" w:rsidRPr="00A8307A" w:rsidRDefault="00331F67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6"/>
        <w:gridCol w:w="923"/>
        <w:gridCol w:w="700"/>
        <w:gridCol w:w="2194"/>
        <w:gridCol w:w="870"/>
        <w:gridCol w:w="765"/>
        <w:gridCol w:w="9"/>
        <w:gridCol w:w="858"/>
        <w:gridCol w:w="10"/>
        <w:gridCol w:w="728"/>
        <w:gridCol w:w="6"/>
        <w:gridCol w:w="2464"/>
      </w:tblGrid>
      <w:tr w:rsidR="00331F67" w:rsidRPr="00A8307A" w:rsidTr="002E431E">
        <w:trPr>
          <w:cantSplit/>
          <w:trHeight w:val="40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C018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331F67" w:rsidRPr="00A8307A" w:rsidRDefault="00331F67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F4036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331F67" w:rsidRPr="00A8307A" w:rsidRDefault="00331F67" w:rsidP="009F4036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C018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C018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RPr="00A8307A" w:rsidTr="002E431E">
        <w:trPr>
          <w:cantSplit/>
          <w:trHeight w:val="40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331F67" w:rsidRPr="00A8307A" w:rsidRDefault="00331F67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331F67" w:rsidRPr="00A8307A" w:rsidRDefault="00331F67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RPr="00A8307A" w:rsidTr="002E431E">
        <w:trPr>
          <w:cantSplit/>
          <w:trHeight w:val="40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331F67" w:rsidRPr="00A8307A" w:rsidRDefault="00331F67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</w:p>
          <w:p w:rsidR="00331F67" w:rsidRPr="00A8307A" w:rsidRDefault="00331F67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31F67" w:rsidRPr="00A8307A" w:rsidRDefault="00331F67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Acces la liniile 11 şi 12.</w:t>
            </w:r>
          </w:p>
        </w:tc>
      </w:tr>
      <w:tr w:rsidR="00331F67" w:rsidRPr="00A8307A" w:rsidTr="002E431E">
        <w:trPr>
          <w:cantSplit/>
          <w:trHeight w:val="40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nr. </w:t>
            </w:r>
            <w:r>
              <w:rPr>
                <w:b/>
                <w:bCs/>
                <w:sz w:val="20"/>
                <w:lang w:val="ro-RO"/>
              </w:rPr>
              <w:t>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31F67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1A și 2A.</w:t>
            </w:r>
          </w:p>
        </w:tc>
      </w:tr>
      <w:tr w:rsidR="00331F67" w:rsidRPr="00A8307A" w:rsidTr="002E431E">
        <w:trPr>
          <w:cantSplit/>
          <w:trHeight w:val="40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31F67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 - 14A.</w:t>
            </w:r>
          </w:p>
        </w:tc>
      </w:tr>
      <w:tr w:rsidR="00331F67" w:rsidRPr="00A8307A" w:rsidTr="002E431E">
        <w:trPr>
          <w:cantSplit/>
          <w:trHeight w:val="277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RPr="00A8307A" w:rsidTr="002E431E">
        <w:trPr>
          <w:cantSplit/>
          <w:trHeight w:val="277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331F67" w:rsidRPr="00A8307A" w:rsidTr="002E431E">
        <w:trPr>
          <w:cantSplit/>
          <w:trHeight w:val="277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 No</w:t>
            </w:r>
            <w:r>
              <w:rPr>
                <w:b/>
                <w:bCs/>
                <w:sz w:val="20"/>
                <w:lang w:val="ro-RO"/>
              </w:rPr>
              <w:t>rd -</w:t>
            </w:r>
          </w:p>
          <w:p w:rsidR="00331F67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5 - 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</w:t>
            </w:r>
            <w:r>
              <w:rPr>
                <w:b/>
                <w:bCs/>
                <w:sz w:val="20"/>
                <w:lang w:val="ro-RO"/>
              </w:rPr>
              <w:t>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1+650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București Nord semnalizată numai cu paleta cu diagonală.</w:t>
            </w:r>
          </w:p>
        </w:tc>
      </w:tr>
      <w:tr w:rsidR="00331F67" w:rsidRPr="00A8307A" w:rsidTr="002E431E">
        <w:trPr>
          <w:cantSplit/>
          <w:trHeight w:val="277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3+100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 No</w:t>
            </w:r>
            <w:r>
              <w:rPr>
                <w:b/>
                <w:bCs/>
                <w:sz w:val="20"/>
                <w:lang w:val="ro-RO"/>
              </w:rPr>
              <w:t>rd -</w:t>
            </w:r>
          </w:p>
          <w:p w:rsidR="00331F67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5 - 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</w:t>
            </w:r>
            <w:r>
              <w:rPr>
                <w:b/>
                <w:bCs/>
                <w:sz w:val="20"/>
                <w:lang w:val="ro-RO"/>
              </w:rPr>
              <w:t>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RPr="00A8307A" w:rsidTr="002E431E">
        <w:trPr>
          <w:cantSplit/>
          <w:trHeight w:val="277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280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650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Bucureşti</w:t>
            </w:r>
            <w:r>
              <w:rPr>
                <w:b/>
                <w:bCs/>
                <w:sz w:val="20"/>
                <w:lang w:val="ro-RO"/>
              </w:rPr>
              <w:t>i Noi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</w:t>
            </w:r>
            <w:r>
              <w:rPr>
                <w:b/>
                <w:bCs/>
                <w:sz w:val="20"/>
                <w:lang w:val="ro-RO"/>
              </w:rPr>
              <w:t>ă</w:t>
            </w:r>
            <w:r w:rsidRPr="00A8307A">
              <w:rPr>
                <w:b/>
                <w:bCs/>
                <w:sz w:val="20"/>
                <w:lang w:val="ro-RO"/>
              </w:rPr>
              <w:t xml:space="preserve">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RPr="00A8307A" w:rsidTr="002E431E">
        <w:trPr>
          <w:cantSplit/>
          <w:trHeight w:val="277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 xml:space="preserve">Bucureştii Noi 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280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RPr="00A8307A" w:rsidTr="002E431E">
        <w:trPr>
          <w:cantSplit/>
          <w:trHeight w:val="277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RPr="00A8307A" w:rsidTr="002E431E">
        <w:trPr>
          <w:cantSplit/>
          <w:trHeight w:val="277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20 / 22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spre Chiajna firele I și II.</w:t>
            </w:r>
          </w:p>
        </w:tc>
      </w:tr>
      <w:tr w:rsidR="00331F67" w:rsidRPr="00A8307A" w:rsidTr="002E431E">
        <w:trPr>
          <w:cantSplit/>
          <w:trHeight w:val="6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Bucureştii Noi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331F67" w:rsidRPr="00A8307A" w:rsidTr="002E431E">
        <w:trPr>
          <w:cantSplit/>
          <w:trHeight w:val="2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8+</w:t>
            </w:r>
            <w:r>
              <w:rPr>
                <w:b/>
                <w:bCs/>
                <w:sz w:val="20"/>
                <w:lang w:val="ro-RO"/>
              </w:rPr>
              <w:t>410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directă + 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RPr="00A8307A" w:rsidTr="002E431E">
        <w:trPr>
          <w:cantSplit/>
          <w:trHeight w:val="2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</w:t>
            </w:r>
            <w:r w:rsidRPr="00A8307A">
              <w:rPr>
                <w:b/>
                <w:bCs/>
                <w:sz w:val="20"/>
                <w:lang w:val="ro-RO"/>
              </w:rPr>
              <w:t>Chiajna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331F67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9+000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linia 5.</w:t>
            </w:r>
          </w:p>
        </w:tc>
      </w:tr>
      <w:tr w:rsidR="00331F67" w:rsidRPr="00A8307A" w:rsidTr="002E431E">
        <w:trPr>
          <w:cantSplit/>
          <w:trHeight w:val="2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  <w:p w:rsidR="00331F67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directă +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6E7012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E7012">
              <w:rPr>
                <w:b/>
                <w:bCs/>
                <w:i/>
                <w:iCs/>
                <w:sz w:val="20"/>
                <w:lang w:val="ro-RO"/>
              </w:rPr>
              <w:t>Afectează fir I Chiajna - Grădinari, intrări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6E7012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6E7012">
              <w:rPr>
                <w:b/>
                <w:bCs/>
                <w:i/>
                <w:iCs/>
                <w:sz w:val="20"/>
                <w:lang w:val="ro-RO"/>
              </w:rPr>
              <w:t>ieșiri liniile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6E7012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6E7012">
              <w:rPr>
                <w:b/>
                <w:bCs/>
                <w:i/>
                <w:iCs/>
                <w:sz w:val="20"/>
                <w:lang w:val="ro-RO"/>
              </w:rPr>
              <w:t>6.</w:t>
            </w:r>
          </w:p>
        </w:tc>
      </w:tr>
      <w:tr w:rsidR="00331F67" w:rsidRPr="00A8307A" w:rsidTr="002E431E">
        <w:trPr>
          <w:cantSplit/>
          <w:trHeight w:val="2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8+410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RPr="00A8307A" w:rsidTr="002E431E">
        <w:trPr>
          <w:cantSplit/>
          <w:trHeight w:val="2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331F67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5, 9 </w:t>
            </w:r>
          </w:p>
          <w:p w:rsidR="00331F67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</w:t>
            </w:r>
          </w:p>
          <w:p w:rsidR="00331F67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sch. 7, 15 ab + dir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și 5.</w:t>
            </w:r>
          </w:p>
        </w:tc>
      </w:tr>
      <w:tr w:rsidR="00331F67" w:rsidRPr="00A8307A" w:rsidTr="002E431E">
        <w:trPr>
          <w:cantSplit/>
          <w:trHeight w:val="2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331F67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18, 20, 24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31F67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331F67" w:rsidRPr="00A8307A" w:rsidTr="002E431E">
        <w:trPr>
          <w:cantSplit/>
          <w:trHeight w:val="2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10+300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Chiajna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31F67" w:rsidRPr="00A8307A" w:rsidTr="002E431E">
        <w:trPr>
          <w:cantSplit/>
          <w:trHeight w:val="2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10+300</w:t>
            </w:r>
          </w:p>
          <w:p w:rsidR="00331F67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13+500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Chiajna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1F67" w:rsidRPr="00A8307A" w:rsidTr="002E431E">
        <w:trPr>
          <w:cantSplit/>
          <w:trHeight w:val="2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19+500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19+550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Chiajna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1F67" w:rsidRPr="00A8307A" w:rsidTr="002E431E">
        <w:trPr>
          <w:cantSplit/>
          <w:trHeight w:val="22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RPr="00A8307A" w:rsidTr="002E431E">
        <w:trPr>
          <w:cantSplit/>
          <w:trHeight w:val="22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RPr="00A8307A" w:rsidTr="002E431E">
        <w:trPr>
          <w:cantSplit/>
          <w:trHeight w:val="22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RPr="00A8307A" w:rsidTr="002E431E">
        <w:trPr>
          <w:cantSplit/>
          <w:trHeight w:val="22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RPr="00A8307A" w:rsidTr="002E431E">
        <w:trPr>
          <w:cantSplit/>
          <w:trHeight w:val="67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RPr="00A8307A" w:rsidTr="002E431E">
        <w:trPr>
          <w:cantSplit/>
          <w:trHeight w:val="67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12+000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23+140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RPr="00A8307A" w:rsidTr="002E431E">
        <w:trPr>
          <w:cantSplit/>
          <w:trHeight w:val="67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24+000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26+050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 linia 3 directă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RPr="00A8307A" w:rsidTr="002E431E">
        <w:trPr>
          <w:cantSplit/>
          <w:trHeight w:val="67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:rsidR="00331F67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Grădinari + 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</w:t>
            </w:r>
            <w:r>
              <w:rPr>
                <w:b/>
                <w:bCs/>
                <w:sz w:val="20"/>
                <w:lang w:val="ro-RO"/>
              </w:rPr>
              <w:t>,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A8307A">
              <w:rPr>
                <w:b/>
                <w:bCs/>
                <w:sz w:val="20"/>
                <w:lang w:val="ro-RO"/>
              </w:rPr>
              <w:t>ap X</w:t>
            </w:r>
            <w:r>
              <w:rPr>
                <w:b/>
                <w:bCs/>
                <w:sz w:val="20"/>
                <w:lang w:val="ro-RO"/>
              </w:rPr>
              <w:t>,</w:t>
            </w:r>
            <w:r w:rsidRPr="00A8307A">
              <w:rPr>
                <w:b/>
                <w:bCs/>
                <w:sz w:val="20"/>
                <w:lang w:val="ro-RO"/>
              </w:rPr>
              <w:t xml:space="preserve">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19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RPr="00A8307A" w:rsidTr="002E431E">
        <w:trPr>
          <w:cantSplit/>
          <w:trHeight w:val="67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sch.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RPr="00A8307A" w:rsidTr="002E431E">
        <w:trPr>
          <w:cantSplit/>
          <w:trHeight w:val="67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2 - 8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4 - 6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din bretea 2-4-6-8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RPr="00A8307A" w:rsidTr="002E431E">
        <w:trPr>
          <w:cantSplit/>
          <w:trHeight w:val="67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RPr="00A8307A" w:rsidTr="002E431E">
        <w:trPr>
          <w:cantSplit/>
          <w:trHeight w:val="7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H. Vadu Lat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liniile 2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RPr="00A8307A" w:rsidTr="002E431E">
        <w:trPr>
          <w:cantSplit/>
          <w:trHeight w:val="7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36+600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37+000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>-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Zăvestreni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31F67" w:rsidRPr="00A8307A" w:rsidTr="002E431E">
        <w:trPr>
          <w:cantSplit/>
          <w:trHeight w:val="7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45+300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>-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Zăvestreni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31F67" w:rsidRPr="00A8307A" w:rsidTr="002E431E">
        <w:trPr>
          <w:cantSplit/>
          <w:trHeight w:val="7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Videle - Zăvestreni -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  <w:r w:rsidRPr="00A8307A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46+600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36+228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RPr="00A8307A" w:rsidTr="002E431E">
        <w:trPr>
          <w:cantSplit/>
          <w:trHeight w:val="7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:rsidR="00331F67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+ </w:t>
            </w:r>
          </w:p>
          <w:p w:rsidR="00331F67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331F67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9 - 13 </w:t>
            </w:r>
          </w:p>
          <w:p w:rsidR="00331F67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RPr="00A8307A" w:rsidTr="002E431E">
        <w:trPr>
          <w:cantSplit/>
          <w:trHeight w:val="7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46+600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50+200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Zăvestreni -</w:t>
            </w:r>
          </w:p>
          <w:p w:rsidR="00331F67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RPr="00A8307A" w:rsidTr="002E431E">
        <w:trPr>
          <w:cantSplit/>
          <w:trHeight w:val="7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Zăvestreni -</w:t>
            </w:r>
          </w:p>
          <w:p w:rsidR="00331F67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46+600</w:t>
            </w:r>
          </w:p>
          <w:p w:rsidR="00331F67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RPr="00A8307A" w:rsidTr="002E431E">
        <w:trPr>
          <w:cantSplit/>
          <w:trHeight w:val="7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zonă sch. 13, 21, 23  și TDJ 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331F67" w:rsidRPr="00A8307A" w:rsidTr="002E431E">
        <w:trPr>
          <w:cantSplit/>
          <w:trHeight w:val="7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RPr="00A8307A" w:rsidTr="002E431E">
        <w:trPr>
          <w:cantSplit/>
          <w:trHeight w:val="2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RPr="00A8307A" w:rsidTr="002E431E">
        <w:trPr>
          <w:cantSplit/>
          <w:trHeight w:val="2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zonă sch. 18, 26, 30  și TDJ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331F67" w:rsidRPr="00A8307A" w:rsidTr="002E431E">
        <w:trPr>
          <w:cantSplit/>
          <w:trHeight w:val="2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52+500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52+600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RPr="00A8307A" w:rsidTr="002E431E">
        <w:trPr>
          <w:cantSplit/>
          <w:trHeight w:val="2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Ciolpani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58+040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58+090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331F67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13.</w:t>
            </w:r>
          </w:p>
        </w:tc>
      </w:tr>
      <w:tr w:rsidR="00331F67" w:rsidRPr="00A8307A" w:rsidTr="002E431E">
        <w:trPr>
          <w:cantSplit/>
          <w:trHeight w:val="2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Ciolpani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58+950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  <w:p w:rsidR="00331F67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1F67" w:rsidRPr="00A8307A" w:rsidTr="002E431E">
        <w:trPr>
          <w:cantSplit/>
          <w:trHeight w:val="2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Ciolpani -</w:t>
            </w:r>
          </w:p>
          <w:p w:rsidR="00331F67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  <w:p w:rsidR="00331F67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61+000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31F67" w:rsidRPr="00A8307A" w:rsidTr="002E431E">
        <w:trPr>
          <w:cantSplit/>
          <w:trHeight w:val="2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Ciolpani -</w:t>
            </w:r>
          </w:p>
          <w:p w:rsidR="00331F67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63+900</w:t>
            </w:r>
          </w:p>
          <w:p w:rsidR="00331F67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31F67" w:rsidRPr="00A8307A" w:rsidTr="002E431E">
        <w:trPr>
          <w:cantSplit/>
          <w:trHeight w:val="2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66+025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66+085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:rsidR="00331F67" w:rsidRPr="0032656D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331F67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5, Cap X.</w:t>
            </w:r>
          </w:p>
        </w:tc>
      </w:tr>
      <w:tr w:rsidR="00331F67" w:rsidRPr="00A8307A" w:rsidTr="002E431E">
        <w:trPr>
          <w:cantSplit/>
          <w:trHeight w:val="2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46183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:rsidR="00331F67" w:rsidRPr="00A8307A" w:rsidRDefault="00331F67" w:rsidP="0046183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66+025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66+085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1F67" w:rsidRPr="00A8307A" w:rsidTr="002E431E">
        <w:trPr>
          <w:cantSplit/>
          <w:trHeight w:val="2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2 - 4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331F67" w:rsidRPr="00A8307A" w:rsidTr="002E431E">
        <w:trPr>
          <w:cantSplit/>
          <w:trHeight w:val="961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Olteni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331F67" w:rsidRPr="00A8307A" w:rsidRDefault="00331F67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linia 1 Cap X. </w:t>
            </w:r>
          </w:p>
        </w:tc>
      </w:tr>
      <w:tr w:rsidR="00331F67" w:rsidRPr="00A8307A" w:rsidTr="002E431E">
        <w:trPr>
          <w:cantSplit/>
          <w:trHeight w:val="961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74+200</w:t>
            </w:r>
          </w:p>
          <w:p w:rsidR="00331F67" w:rsidRPr="00A8307A" w:rsidRDefault="00331F67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31F67" w:rsidRPr="00A8307A" w:rsidTr="002E431E">
        <w:trPr>
          <w:cantSplit/>
          <w:trHeight w:val="38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74+200</w:t>
            </w:r>
          </w:p>
          <w:p w:rsidR="00331F67" w:rsidRPr="00A8307A" w:rsidRDefault="00331F67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1F67" w:rsidRPr="00A8307A" w:rsidTr="002E431E">
        <w:trPr>
          <w:cantSplit/>
          <w:trHeight w:val="38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74+900</w:t>
            </w:r>
          </w:p>
          <w:p w:rsidR="00331F67" w:rsidRPr="00A8307A" w:rsidRDefault="00331F67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75+800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1F67" w:rsidRPr="00A8307A" w:rsidTr="002E431E">
        <w:trPr>
          <w:cantSplit/>
          <w:trHeight w:val="961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75+600</w:t>
            </w:r>
          </w:p>
          <w:p w:rsidR="00331F67" w:rsidRPr="00A8307A" w:rsidRDefault="00331F67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80+600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331F67" w:rsidRPr="00A8307A" w:rsidTr="002E431E">
        <w:trPr>
          <w:cantSplit/>
          <w:trHeight w:val="961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79+700</w:t>
            </w:r>
          </w:p>
          <w:p w:rsidR="00331F67" w:rsidRPr="00A8307A" w:rsidRDefault="00331F67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81+000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331F67" w:rsidRPr="00A8307A" w:rsidTr="002E431E">
        <w:trPr>
          <w:cantSplit/>
          <w:trHeight w:hRule="exact" w:val="132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85+880</w:t>
            </w:r>
          </w:p>
          <w:p w:rsidR="00331F67" w:rsidRPr="00A8307A" w:rsidRDefault="00331F67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90+000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8907B7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331F67" w:rsidRPr="00A8307A" w:rsidTr="002E431E">
        <w:trPr>
          <w:cantSplit/>
          <w:trHeight w:val="387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331F67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Atârnaţi 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</w:t>
            </w:r>
            <w:r w:rsidRPr="00A8307A">
              <w:rPr>
                <w:b/>
                <w:bCs/>
                <w:sz w:val="20"/>
                <w:lang w:val="ro-RO"/>
              </w:rPr>
              <w:t>t. Atârnaţi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000</w:t>
            </w:r>
          </w:p>
          <w:p w:rsidR="00331F67" w:rsidRPr="00A8307A" w:rsidRDefault="00331F67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1, 9, 11, 10, 6 și 2.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331F67" w:rsidRPr="00A8307A" w:rsidTr="002E431E">
        <w:trPr>
          <w:cantSplit/>
          <w:trHeight w:val="387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92+</w:t>
            </w:r>
            <w:r>
              <w:rPr>
                <w:b/>
                <w:bCs/>
                <w:sz w:val="20"/>
                <w:lang w:val="ro-RO"/>
              </w:rPr>
              <w:t>040</w:t>
            </w:r>
          </w:p>
          <w:p w:rsidR="00331F67" w:rsidRPr="00A8307A" w:rsidRDefault="00331F67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5, 7, 4 și 8.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331F67" w:rsidRPr="00A8307A" w:rsidTr="002E431E">
        <w:trPr>
          <w:cantSplit/>
          <w:trHeight w:val="387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331F67" w:rsidRPr="00A8307A" w:rsidRDefault="00331F67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1 - 5 </w:t>
            </w:r>
          </w:p>
          <w:p w:rsidR="00331F67" w:rsidRPr="00A8307A" w:rsidRDefault="00331F67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331F67" w:rsidRPr="00A8307A" w:rsidRDefault="00331F67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firul I în firul II.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331F67" w:rsidRPr="00A8307A" w:rsidTr="002E431E">
        <w:trPr>
          <w:cantSplit/>
          <w:trHeight w:val="387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331F67" w:rsidRPr="00A8307A" w:rsidRDefault="00331F67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331F67" w:rsidRPr="00A8307A" w:rsidRDefault="00331F67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10 și 11 </w:t>
            </w:r>
          </w:p>
          <w:p w:rsidR="00331F67" w:rsidRPr="00A8307A" w:rsidRDefault="00331F67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1.</w:t>
            </w:r>
          </w:p>
        </w:tc>
      </w:tr>
      <w:tr w:rsidR="00331F67" w:rsidRPr="00A8307A" w:rsidTr="002E431E">
        <w:trPr>
          <w:cantSplit/>
          <w:trHeight w:val="387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93+605</w:t>
            </w:r>
          </w:p>
          <w:p w:rsidR="00331F67" w:rsidRPr="00A8307A" w:rsidRDefault="00331F67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331F67" w:rsidRPr="00A8307A" w:rsidTr="002E431E">
        <w:trPr>
          <w:cantSplit/>
          <w:trHeight w:val="387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94+700</w:t>
            </w:r>
          </w:p>
          <w:p w:rsidR="00331F67" w:rsidRPr="00A8307A" w:rsidRDefault="00331F67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94+900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331F67" w:rsidRPr="00A8307A" w:rsidTr="002E431E">
        <w:trPr>
          <w:cantSplit/>
          <w:trHeight w:val="38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94+800</w:t>
            </w:r>
          </w:p>
          <w:p w:rsidR="00331F67" w:rsidRPr="00A8307A" w:rsidRDefault="00331F67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97+700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331F67" w:rsidRPr="00A8307A" w:rsidTr="002E431E">
        <w:trPr>
          <w:cantSplit/>
          <w:trHeight w:val="38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97+550</w:t>
            </w:r>
          </w:p>
          <w:p w:rsidR="00331F67" w:rsidRPr="00A8307A" w:rsidRDefault="00331F67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97+850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653AC2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653AC2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331F67" w:rsidRPr="00A8307A" w:rsidTr="002E431E">
        <w:trPr>
          <w:cantSplit/>
          <w:trHeight w:val="38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97+600</w:t>
            </w:r>
          </w:p>
          <w:p w:rsidR="00331F67" w:rsidRPr="00A8307A" w:rsidRDefault="00331F67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98+700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797B7F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797B7F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331F67" w:rsidRPr="00A8307A" w:rsidTr="002E431E">
        <w:trPr>
          <w:cantSplit/>
          <w:trHeight w:val="38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331F67" w:rsidRDefault="00331F67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331F67" w:rsidRDefault="00331F67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/ 17 </w:t>
            </w:r>
          </w:p>
          <w:p w:rsidR="00331F67" w:rsidRPr="00A8307A" w:rsidRDefault="00331F67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 I în fir II și invers.</w:t>
            </w:r>
          </w:p>
        </w:tc>
      </w:tr>
      <w:tr w:rsidR="00331F67" w:rsidRPr="00A8307A" w:rsidTr="002E431E">
        <w:trPr>
          <w:cantSplit/>
          <w:trHeight w:val="60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5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și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Cap X.</w:t>
            </w:r>
          </w:p>
        </w:tc>
      </w:tr>
      <w:tr w:rsidR="00331F67" w:rsidRPr="00A8307A" w:rsidTr="002E431E">
        <w:trPr>
          <w:cantSplit/>
          <w:trHeight w:val="60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inclusiv sch. 12 abatere și </w:t>
            </w:r>
            <w:r w:rsidRPr="00A8307A">
              <w:rPr>
                <w:b/>
                <w:bCs/>
                <w:iCs/>
                <w:sz w:val="20"/>
                <w:lang w:val="ro-RO"/>
              </w:rPr>
              <w:t xml:space="preserve">peste sch. 16, 20, 34, 40, 54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și TDJ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66 / 68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RPr="00A8307A" w:rsidTr="002E431E">
        <w:trPr>
          <w:cantSplit/>
          <w:trHeight w:val="60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:rsidR="00331F67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 xml:space="preserve">7 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RPr="00A8307A" w:rsidTr="002E431E">
        <w:trPr>
          <w:cantSplit/>
          <w:trHeight w:val="60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100+600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107+465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0407B7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1F67" w:rsidRPr="00A8307A" w:rsidTr="002E431E">
        <w:trPr>
          <w:cantSplit/>
          <w:trHeight w:val="60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107+400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Măldăeni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1, 9,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, 2, 8 și 10.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1F67" w:rsidRPr="00A8307A" w:rsidTr="002E431E">
        <w:trPr>
          <w:cantSplit/>
          <w:trHeight w:val="38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Măldăeni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RPr="00A8307A" w:rsidTr="002E431E">
        <w:trPr>
          <w:cantSplit/>
          <w:trHeight w:val="38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121+100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:rsidR="00331F67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 și</w:t>
            </w:r>
          </w:p>
          <w:p w:rsidR="00331F67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  <w:r w:rsidRPr="00A8307A">
              <w:rPr>
                <w:b/>
                <w:bCs/>
                <w:sz w:val="20"/>
                <w:lang w:val="ro-RO"/>
              </w:rPr>
              <w:t>Mihăeşti</w:t>
            </w:r>
          </w:p>
          <w:p w:rsidR="00331F67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31F67" w:rsidRPr="00A8307A" w:rsidTr="002E431E">
        <w:trPr>
          <w:cantSplit/>
          <w:trHeight w:val="38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112+200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31F67" w:rsidRPr="00A8307A" w:rsidTr="002E431E">
        <w:trPr>
          <w:cantSplit/>
          <w:trHeight w:val="38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:rsidR="00331F67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 și</w:t>
            </w:r>
          </w:p>
          <w:p w:rsidR="00331F67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116+200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331F67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3, 5, 4 și 6.</w:t>
            </w:r>
          </w:p>
        </w:tc>
      </w:tr>
      <w:tr w:rsidR="00331F67" w:rsidRPr="00A8307A" w:rsidTr="002E431E">
        <w:trPr>
          <w:cantSplit/>
          <w:trHeight w:val="80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Mihăeşti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RPr="00A8307A" w:rsidTr="002E431E">
        <w:trPr>
          <w:cantSplit/>
          <w:trHeight w:val="80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124+000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124+050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1F67" w:rsidRPr="00A8307A" w:rsidTr="002E431E">
        <w:trPr>
          <w:cantSplit/>
          <w:trHeight w:val="80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Radomirești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1 - 5</w:t>
            </w:r>
            <w:r>
              <w:rPr>
                <w:b/>
                <w:bCs/>
                <w:sz w:val="20"/>
                <w:lang w:val="ro-RO"/>
              </w:rPr>
              <w:t>,</w:t>
            </w:r>
          </w:p>
          <w:p w:rsidR="00331F67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3 - 7</w:t>
            </w:r>
          </w:p>
          <w:p w:rsidR="00331F67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331F67" w:rsidRPr="00A8307A" w:rsidTr="002E431E">
        <w:trPr>
          <w:cantSplit/>
          <w:trHeight w:val="80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Radomirești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331F67" w:rsidRPr="00A8307A" w:rsidTr="002E431E">
        <w:trPr>
          <w:cantSplit/>
          <w:trHeight w:val="80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128+500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143+750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31F67" w:rsidRPr="00A8307A" w:rsidTr="002E431E">
        <w:trPr>
          <w:cantSplit/>
          <w:trHeight w:val="80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331F67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Drăgăneşti</w:t>
            </w:r>
            <w:r>
              <w:rPr>
                <w:b/>
                <w:bCs/>
                <w:sz w:val="20"/>
                <w:lang w:val="ro-RO"/>
              </w:rPr>
              <w:t xml:space="preserve"> Olt - 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130+618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143+280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31F67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Drăgăneşti</w:t>
            </w:r>
            <w:r>
              <w:rPr>
                <w:b/>
                <w:bCs/>
                <w:sz w:val="20"/>
                <w:lang w:val="ro-RO"/>
              </w:rPr>
              <w:t xml:space="preserve"> Olt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de la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Drăgăneşti</w:t>
            </w:r>
            <w:r>
              <w:rPr>
                <w:b/>
                <w:bCs/>
                <w:sz w:val="20"/>
                <w:lang w:val="ro-RO"/>
              </w:rPr>
              <w:t xml:space="preserve"> Olt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:rsidR="00331F67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6 - 12,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331F67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Drăgăneşti</w:t>
            </w:r>
            <w:r>
              <w:rPr>
                <w:b/>
                <w:bCs/>
                <w:sz w:val="20"/>
                <w:lang w:val="ro-RO"/>
              </w:rPr>
              <w:t xml:space="preserve"> Olt -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Fărcaşele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143+280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144+100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31F67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Fărcașele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147+380</w:t>
            </w:r>
          </w:p>
          <w:p w:rsidR="00331F67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148+200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1F67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Fărcașele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1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 linia 1 și intrări - ieşiri la linia 7.</w:t>
            </w:r>
          </w:p>
        </w:tc>
      </w:tr>
      <w:tr w:rsidR="00331F67" w:rsidRPr="00A8307A" w:rsidTr="002E431E">
        <w:trPr>
          <w:cantSplit/>
          <w:trHeight w:val="132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8307A">
              <w:rPr>
                <w:b/>
                <w:bCs/>
                <w:sz w:val="20"/>
                <w:lang w:val="ro-RO"/>
              </w:rPr>
              <w:t>00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15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9</w:t>
            </w:r>
            <w:r w:rsidRPr="00A8307A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Fărcașele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</w:t>
            </w:r>
          </w:p>
          <w:p w:rsidR="00331F67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Fărcașele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:rsidR="00331F67" w:rsidRDefault="00331F67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peste sch. 3, 5, 7, 2, 8 și 12.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</w:p>
          <w:p w:rsidR="00331F67" w:rsidRDefault="00331F67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331F67" w:rsidRPr="00A8307A" w:rsidRDefault="00331F67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RPr="00A8307A" w:rsidTr="002E431E">
        <w:trPr>
          <w:cantSplit/>
          <w:trHeight w:val="132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153+900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155+300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Fărcașele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</w:p>
          <w:p w:rsidR="00331F67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Caracal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331F67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  <w:p w:rsidR="00331F67" w:rsidRDefault="00331F67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:rsidR="00331F67" w:rsidRDefault="00331F67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peste sch. 7, 11, 17, 23 și 27.</w:t>
            </w:r>
          </w:p>
          <w:p w:rsidR="00331F67" w:rsidRPr="00A8307A" w:rsidRDefault="00331F67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RPr="00A8307A" w:rsidTr="002E431E">
        <w:trPr>
          <w:cantSplit/>
          <w:trHeight w:val="132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155+330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331F67" w:rsidRDefault="00331F67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călcâi sch. 27 și </w:t>
            </w:r>
          </w:p>
          <w:p w:rsidR="00331F67" w:rsidRDefault="00331F67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vf. sch. 22.</w:t>
            </w:r>
          </w:p>
        </w:tc>
      </w:tr>
      <w:tr w:rsidR="00331F67" w:rsidRPr="00A8307A" w:rsidTr="002E431E">
        <w:trPr>
          <w:cantSplit/>
          <w:trHeight w:val="132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  <w:r>
              <w:rPr>
                <w:b/>
                <w:bCs/>
                <w:sz w:val="20"/>
                <w:lang w:val="ro-RO"/>
              </w:rPr>
              <w:t xml:space="preserve"> Cap Y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</w:t>
            </w:r>
          </w:p>
        </w:tc>
      </w:tr>
      <w:tr w:rsidR="00331F67" w:rsidRPr="00A8307A" w:rsidTr="002E431E">
        <w:trPr>
          <w:cantSplit/>
          <w:trHeight w:val="132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331F67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Y,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156+150</w:t>
            </w:r>
          </w:p>
          <w:p w:rsidR="00331F67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156+480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331F67" w:rsidRDefault="00331F67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331F67" w:rsidRPr="00A8307A" w:rsidTr="002E431E">
        <w:trPr>
          <w:cantSplit/>
          <w:trHeight w:val="11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331F67" w:rsidRPr="00A8307A" w:rsidTr="002E431E">
        <w:trPr>
          <w:cantSplit/>
          <w:trHeight w:val="11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331F67" w:rsidRPr="00A8307A" w:rsidTr="002E431E">
        <w:trPr>
          <w:cantSplit/>
          <w:trHeight w:val="132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3 - 9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1 - 7.</w:t>
            </w:r>
          </w:p>
        </w:tc>
      </w:tr>
      <w:tr w:rsidR="00331F67" w:rsidRPr="00A8307A" w:rsidTr="002E431E">
        <w:trPr>
          <w:cantSplit/>
          <w:trHeight w:val="132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331F67" w:rsidRPr="00A8307A" w:rsidTr="002E431E">
        <w:trPr>
          <w:cantSplit/>
          <w:trHeight w:val="132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31</w:t>
            </w:r>
            <w:r>
              <w:rPr>
                <w:b/>
                <w:bCs/>
                <w:sz w:val="20"/>
                <w:lang w:val="ro-RO"/>
              </w:rPr>
              <w:t xml:space="preserve"> și 37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- 9.</w:t>
            </w:r>
          </w:p>
        </w:tc>
      </w:tr>
      <w:tr w:rsidR="00331F67" w:rsidRPr="00A8307A" w:rsidTr="002E431E">
        <w:trPr>
          <w:cantSplit/>
          <w:trHeight w:val="132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331F67" w:rsidRPr="00A8307A" w:rsidTr="002E431E">
        <w:trPr>
          <w:cantSplit/>
          <w:trHeight w:val="132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331F67" w:rsidRPr="00A8307A" w:rsidTr="002E431E">
        <w:trPr>
          <w:cantSplit/>
          <w:trHeight w:val="132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331F67" w:rsidRPr="00A8307A" w:rsidTr="002E431E">
        <w:trPr>
          <w:cantSplit/>
          <w:trHeight w:val="66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331F67" w:rsidRPr="00A8307A" w:rsidTr="002E431E">
        <w:trPr>
          <w:cantSplit/>
          <w:trHeight w:val="81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ile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5 și 6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RPr="00A8307A" w:rsidTr="002E431E">
        <w:trPr>
          <w:cantSplit/>
          <w:trHeight w:val="81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 7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RPr="00A8307A" w:rsidTr="002E431E">
        <w:trPr>
          <w:cantSplit/>
          <w:trHeight w:val="81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156+450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158+800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1F67" w:rsidRPr="00A8307A" w:rsidTr="002E431E">
        <w:trPr>
          <w:cantSplit/>
          <w:trHeight w:val="81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156+480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31F67" w:rsidRPr="00A8307A" w:rsidTr="002E431E">
        <w:trPr>
          <w:cantSplit/>
          <w:trHeight w:val="81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160+800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160+900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31F67" w:rsidRPr="00A8307A" w:rsidTr="002E431E">
        <w:trPr>
          <w:cantSplit/>
          <w:trHeight w:val="81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160+800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1F67" w:rsidRPr="00A8307A" w:rsidTr="002E431E">
        <w:trPr>
          <w:cantSplit/>
          <w:trHeight w:val="81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165+000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167+400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31F67" w:rsidRPr="00A8307A" w:rsidTr="002E431E">
        <w:trPr>
          <w:cantSplit/>
          <w:trHeight w:val="81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 -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169+350</w:t>
            </w:r>
          </w:p>
          <w:p w:rsidR="00331F67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173+300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1F67" w:rsidRPr="00A8307A" w:rsidTr="002E431E">
        <w:trPr>
          <w:cantSplit/>
          <w:trHeight w:val="81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 -</w:t>
            </w:r>
          </w:p>
          <w:p w:rsidR="00331F67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173+300</w:t>
            </w:r>
          </w:p>
          <w:p w:rsidR="00331F67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177+650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31F67" w:rsidRPr="00A8307A" w:rsidTr="002E431E">
        <w:trPr>
          <w:cantSplit/>
          <w:trHeight w:val="1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Jianca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RPr="00A8307A" w:rsidTr="002E431E">
        <w:trPr>
          <w:cantSplit/>
          <w:trHeight w:val="1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185+900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331F67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4 și 6.</w:t>
            </w:r>
          </w:p>
        </w:tc>
      </w:tr>
      <w:tr w:rsidR="00331F67" w:rsidRPr="00A8307A" w:rsidTr="002E431E">
        <w:trPr>
          <w:cantSplit/>
          <w:trHeight w:val="1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:rsidR="00331F67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 xml:space="preserve"> directă, </w:t>
            </w:r>
          </w:p>
          <w:p w:rsidR="00331F67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+ </w:t>
            </w: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184+600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1, 7, 11, Cap X și sch. 2, 8, 10 și 16 Cap Y.</w:t>
            </w:r>
          </w:p>
          <w:p w:rsidR="00331F67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1F67" w:rsidRPr="00A8307A" w:rsidTr="002E431E">
        <w:trPr>
          <w:cantSplit/>
          <w:trHeight w:val="1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:rsidR="00331F67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RPr="00A8307A" w:rsidTr="002E431E">
        <w:trPr>
          <w:cantSplit/>
          <w:trHeight w:val="1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196+000</w:t>
            </w:r>
          </w:p>
          <w:p w:rsidR="00331F67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197+700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Leu - </w:t>
            </w:r>
            <w:r w:rsidRPr="00A8307A">
              <w:rPr>
                <w:b/>
                <w:bCs/>
                <w:sz w:val="20"/>
                <w:lang w:val="ro-RO"/>
              </w:rPr>
              <w:t>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331F67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1F67" w:rsidRPr="00A8307A" w:rsidTr="002E431E">
        <w:trPr>
          <w:cantSplit/>
          <w:trHeight w:val="1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Leu - </w:t>
            </w:r>
            <w:r w:rsidRPr="00A8307A">
              <w:rPr>
                <w:b/>
                <w:bCs/>
                <w:sz w:val="20"/>
                <w:lang w:val="ro-RO"/>
              </w:rPr>
              <w:t>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196+100</w:t>
            </w:r>
          </w:p>
          <w:p w:rsidR="00331F67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196+650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331F67" w:rsidRPr="00A8307A" w:rsidTr="002E431E">
        <w:trPr>
          <w:cantSplit/>
          <w:trHeight w:val="1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</w:t>
            </w:r>
            <w:r w:rsidRPr="00A8307A">
              <w:rPr>
                <w:b/>
                <w:bCs/>
                <w:sz w:val="20"/>
                <w:lang w:val="ro-RO"/>
              </w:rPr>
              <w:t>Malu Mare</w:t>
            </w: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331F67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 și 3 în abatere și diag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1 - 3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din fir I Leu - </w:t>
            </w:r>
            <w:r w:rsidRPr="00F273DF">
              <w:rPr>
                <w:b/>
                <w:bCs/>
                <w:i/>
                <w:iCs/>
                <w:sz w:val="20"/>
                <w:lang w:val="ro-RO"/>
              </w:rPr>
              <w:t>Malu Mare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în fir II (L3) </w:t>
            </w:r>
            <w:r w:rsidRPr="00F273DF">
              <w:rPr>
                <w:b/>
                <w:bCs/>
                <w:i/>
                <w:iCs/>
                <w:sz w:val="20"/>
                <w:lang w:val="ro-RO"/>
              </w:rPr>
              <w:t>Malu Mare și din fir II (L3) Malu Mare în fir I Malu Mare - Leu</w:t>
            </w:r>
          </w:p>
        </w:tc>
      </w:tr>
      <w:tr w:rsidR="00331F67" w:rsidRPr="00A8307A" w:rsidTr="002E431E">
        <w:trPr>
          <w:cantSplit/>
          <w:trHeight w:val="160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Malu Mare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6 și 8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Cu acces din firul II </w:t>
            </w:r>
          </w:p>
          <w:p w:rsidR="00331F67" w:rsidRPr="00A8307A" w:rsidRDefault="00331F67" w:rsidP="00913D2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Malu Mare - Banu Mărăcine la linia 2 (firul I) Malu Mare și cu acces din linia 2 (firul I) Malu Mare la firul II Malu Mare - Banu Mărăcine.</w:t>
            </w:r>
          </w:p>
        </w:tc>
      </w:tr>
      <w:tr w:rsidR="00331F67" w:rsidRPr="00A8307A" w:rsidTr="002E431E">
        <w:trPr>
          <w:cantSplit/>
          <w:trHeight w:val="1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Malu Mare -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199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8307A">
              <w:rPr>
                <w:b/>
                <w:bCs/>
                <w:sz w:val="20"/>
                <w:lang w:val="ro-RO"/>
              </w:rPr>
              <w:t>00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200+400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1F67" w:rsidRPr="00A8307A" w:rsidTr="002E431E">
        <w:trPr>
          <w:cantSplit/>
          <w:trHeight w:val="1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  <w:r>
              <w:rPr>
                <w:b/>
                <w:bCs/>
                <w:sz w:val="20"/>
                <w:lang w:val="ro-RO"/>
              </w:rPr>
              <w:t xml:space="preserve"> linia 5 directă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</w:t>
            </w:r>
            <w:r>
              <w:rPr>
                <w:b/>
                <w:bCs/>
                <w:sz w:val="20"/>
                <w:lang w:val="ro-RO"/>
              </w:rPr>
              <w:t xml:space="preserve"> X-Y, </w:t>
            </w: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1,7, 9, 8, 14 și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203+100</w:t>
            </w:r>
          </w:p>
          <w:p w:rsidR="00331F67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204+650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1F67" w:rsidRPr="00A8307A" w:rsidTr="002E431E">
        <w:trPr>
          <w:cantSplit/>
          <w:trHeight w:val="33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9 </w:t>
            </w:r>
            <w:r>
              <w:rPr>
                <w:b/>
                <w:bCs/>
                <w:sz w:val="20"/>
                <w:lang w:val="ro-RO"/>
              </w:rPr>
              <w:t>și</w:t>
            </w:r>
            <w:r w:rsidRPr="00A8307A">
              <w:rPr>
                <w:b/>
                <w:bCs/>
                <w:sz w:val="20"/>
                <w:lang w:val="ro-RO"/>
              </w:rPr>
              <w:t xml:space="preserve"> 11</w:t>
            </w: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  <w:p w:rsidR="00331F67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331F67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</w:t>
            </w:r>
            <w:r w:rsidRPr="00A8307A">
              <w:rPr>
                <w:b/>
                <w:b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  <w:p w:rsidR="00331F67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sch.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 Cap X + Cap Y.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RPr="00A8307A" w:rsidTr="002E431E">
        <w:trPr>
          <w:cantSplit/>
          <w:trHeight w:val="92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7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- 100 m din călcâi sch.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RPr="00A8307A" w:rsidTr="002E431E">
        <w:trPr>
          <w:cantSplit/>
          <w:trHeight w:val="92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4 Cap X şi CEREALCOM.</w:t>
            </w:r>
          </w:p>
        </w:tc>
      </w:tr>
      <w:tr w:rsidR="00331F67" w:rsidRPr="00A8307A" w:rsidTr="002E431E">
        <w:trPr>
          <w:cantSplit/>
          <w:trHeight w:val="92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CEREALCOM.</w:t>
            </w:r>
          </w:p>
        </w:tc>
      </w:tr>
      <w:tr w:rsidR="00331F67" w:rsidRPr="00A8307A" w:rsidTr="002E431E">
        <w:trPr>
          <w:cantSplit/>
          <w:trHeight w:val="92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4 Cap Y.</w:t>
            </w:r>
          </w:p>
        </w:tc>
      </w:tr>
      <w:tr w:rsidR="00331F67" w:rsidRPr="00A8307A" w:rsidTr="002E431E">
        <w:trPr>
          <w:cantSplit/>
          <w:trHeight w:val="92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249+150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Numai pentru trenurile de marfă în tranzit .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331F67" w:rsidRPr="00A8307A" w:rsidTr="002E431E">
        <w:trPr>
          <w:cantSplit/>
          <w:trHeight w:val="1083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diag.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331F67" w:rsidRPr="00A8307A" w:rsidTr="002E431E">
        <w:trPr>
          <w:cantSplit/>
          <w:trHeight w:val="69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diag.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 B.</w:t>
            </w:r>
          </w:p>
        </w:tc>
      </w:tr>
      <w:tr w:rsidR="00331F67" w:rsidRPr="00A8307A" w:rsidTr="002E431E">
        <w:trPr>
          <w:cantSplit/>
          <w:trHeight w:val="54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 linia 28A la liniile 1 - 4 B, 26 și 27.</w:t>
            </w:r>
          </w:p>
        </w:tc>
      </w:tr>
      <w:tr w:rsidR="00331F67" w:rsidRPr="00A8307A" w:rsidTr="002E431E">
        <w:trPr>
          <w:cantSplit/>
          <w:trHeight w:val="86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TDJ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 liniile 1A, 2A și 28A la liniile 26 și 27.</w:t>
            </w:r>
          </w:p>
        </w:tc>
      </w:tr>
      <w:tr w:rsidR="00331F67" w:rsidRPr="00A8307A" w:rsidTr="002E431E">
        <w:trPr>
          <w:cantSplit/>
          <w:trHeight w:val="187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331F67" w:rsidRPr="00A8307A" w:rsidRDefault="00331F67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 23,  33,  35,  </w:t>
            </w:r>
          </w:p>
          <w:p w:rsidR="00331F67" w:rsidRPr="00A8307A" w:rsidRDefault="00331F67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:rsidR="00331F67" w:rsidRPr="00A8307A" w:rsidRDefault="00331F67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43 / 49, </w:t>
            </w:r>
          </w:p>
          <w:p w:rsidR="00331F67" w:rsidRPr="00A8307A" w:rsidRDefault="00331F67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45 / 51, sch. 55,  57, 59,  </w:t>
            </w:r>
          </w:p>
          <w:p w:rsidR="00331F67" w:rsidRPr="00A8307A" w:rsidRDefault="00331F67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65,  67,  69, 145,  147, 149,  151, 157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4A - 16.</w:t>
            </w:r>
          </w:p>
        </w:tc>
      </w:tr>
      <w:tr w:rsidR="00331F67" w:rsidRPr="00A8307A" w:rsidTr="002E431E">
        <w:trPr>
          <w:cantSplit/>
          <w:trHeight w:val="94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din călcâi sch. 149 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RPr="00A8307A" w:rsidTr="002E431E">
        <w:trPr>
          <w:cantSplit/>
          <w:trHeight w:val="58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X, liniile 14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din călcâi sch. 157 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RPr="00A8307A" w:rsidTr="002E431E">
        <w:trPr>
          <w:cantSplit/>
          <w:trHeight w:val="79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331F67" w:rsidRPr="00A8307A" w:rsidRDefault="00331F67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  <w:p w:rsidR="00331F67" w:rsidRPr="00A8307A" w:rsidRDefault="00331F67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:rsidR="00331F67" w:rsidRPr="00A8307A" w:rsidRDefault="00331F67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22 / 26</w:t>
            </w:r>
          </w:p>
          <w:p w:rsidR="00331F67" w:rsidRPr="00A8307A" w:rsidRDefault="00331F67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  <w:p w:rsidR="00331F67" w:rsidRPr="00A8307A" w:rsidRDefault="00331F67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:rsidR="00331F67" w:rsidRPr="00A8307A" w:rsidRDefault="00331F67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32 / 38</w:t>
            </w:r>
          </w:p>
          <w:p w:rsidR="00331F67" w:rsidRPr="00A8307A" w:rsidRDefault="00331F67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sch.: 40</w:t>
            </w:r>
          </w:p>
          <w:p w:rsidR="00331F67" w:rsidRPr="00A8307A" w:rsidRDefault="00331F67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50, 52, 54, 56, 58, 60, 62, 64, 66, 76, 78, 80, 82, 84 </w:t>
            </w:r>
          </w:p>
          <w:p w:rsidR="00331F67" w:rsidRPr="00A8307A" w:rsidRDefault="00331F67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5 - 16.</w:t>
            </w:r>
          </w:p>
        </w:tc>
      </w:tr>
      <w:tr w:rsidR="00331F67" w:rsidRPr="00A8307A" w:rsidTr="002E431E">
        <w:trPr>
          <w:cantSplit/>
          <w:trHeight w:val="79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82 </w:t>
            </w:r>
          </w:p>
          <w:p w:rsidR="00331F67" w:rsidRPr="00A8307A" w:rsidRDefault="00331F67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RPr="00A8307A" w:rsidTr="002E431E">
        <w:trPr>
          <w:cantSplit/>
          <w:trHeight w:val="79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78 </w:t>
            </w:r>
          </w:p>
          <w:p w:rsidR="00331F67" w:rsidRPr="00A8307A" w:rsidRDefault="00331F67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RPr="00A8307A" w:rsidTr="002E431E">
        <w:trPr>
          <w:cantSplit/>
          <w:trHeight w:val="79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80 </w:t>
            </w:r>
          </w:p>
          <w:p w:rsidR="00331F67" w:rsidRPr="00A8307A" w:rsidRDefault="00331F67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RPr="00A8307A" w:rsidTr="002E431E">
        <w:trPr>
          <w:cantSplit/>
          <w:trHeight w:val="79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88 </w:t>
            </w:r>
          </w:p>
          <w:p w:rsidR="00331F67" w:rsidRPr="00A8307A" w:rsidRDefault="00331F67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RPr="00A8307A" w:rsidTr="002E431E">
        <w:trPr>
          <w:cantSplit/>
          <w:trHeight w:val="79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>, peste sch.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255+140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255+190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31F67" w:rsidRPr="00A8307A" w:rsidTr="002E431E">
        <w:trPr>
          <w:cantSplit/>
          <w:trHeight w:val="79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255+140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255+190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331F67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331F67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31F67" w:rsidRPr="00A8307A" w:rsidTr="002E431E">
        <w:trPr>
          <w:cantSplit/>
          <w:trHeight w:val="79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331F67" w:rsidRDefault="00331F67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:rsidR="00331F67" w:rsidRDefault="00331F67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23 / 27 </w:t>
            </w:r>
          </w:p>
          <w:p w:rsidR="00331F67" w:rsidRDefault="00331F67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și </w:t>
            </w:r>
          </w:p>
          <w:p w:rsidR="00331F67" w:rsidRPr="00A8307A" w:rsidRDefault="00331F67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7 - 11.</w:t>
            </w:r>
          </w:p>
        </w:tc>
      </w:tr>
      <w:tr w:rsidR="00331F67" w:rsidRPr="00A8307A" w:rsidTr="002E431E">
        <w:trPr>
          <w:cantSplit/>
          <w:trHeight w:val="79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331F67" w:rsidRDefault="00331F67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331F67" w:rsidRPr="00A8307A" w:rsidRDefault="00331F67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14 - 18.</w:t>
            </w:r>
          </w:p>
        </w:tc>
      </w:tr>
      <w:tr w:rsidR="00331F67" w:rsidRPr="00A8307A" w:rsidTr="002E431E">
        <w:trPr>
          <w:cantSplit/>
          <w:trHeight w:val="79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331F67" w:rsidRPr="00A8307A" w:rsidRDefault="00331F67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către Triaj Grupa A.</w:t>
            </w:r>
          </w:p>
        </w:tc>
      </w:tr>
      <w:tr w:rsidR="00331F67" w:rsidRPr="00A8307A" w:rsidTr="002E431E">
        <w:trPr>
          <w:cantSplit/>
          <w:trHeight w:val="46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:rsidR="00331F67" w:rsidRPr="00A8307A" w:rsidRDefault="00331F67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7 - 10 .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331F67" w:rsidRPr="00A8307A" w:rsidTr="002E431E">
        <w:trPr>
          <w:cantSplit/>
          <w:trHeight w:val="181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toţi schim-bătorii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15 - 18 Cap X.</w:t>
            </w:r>
          </w:p>
        </w:tc>
      </w:tr>
      <w:tr w:rsidR="00331F67" w:rsidRPr="00A8307A" w:rsidTr="002E431E">
        <w:trPr>
          <w:cantSplit/>
          <w:trHeight w:val="89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30, 38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liniile 7, 8 și 10 Cap Y.</w:t>
            </w:r>
          </w:p>
        </w:tc>
      </w:tr>
      <w:tr w:rsidR="00331F67" w:rsidRPr="00A8307A" w:rsidTr="002E431E">
        <w:trPr>
          <w:cantSplit/>
          <w:trHeight w:val="86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44, 52, 56, 58, 60 şi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15 - 18 Cap Y.</w:t>
            </w:r>
          </w:p>
        </w:tc>
      </w:tr>
      <w:tr w:rsidR="00331F67" w:rsidRPr="00A8307A" w:rsidTr="002E431E">
        <w:trPr>
          <w:cantSplit/>
          <w:trHeight w:val="23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257+900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258+100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Cernele -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RPr="00A8307A" w:rsidTr="002E431E">
        <w:trPr>
          <w:cantSplit/>
          <w:trHeight w:val="23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261+350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262+900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331F67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:rsidR="00331F67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X+</w:t>
            </w:r>
            <w:r w:rsidRPr="00A8307A">
              <w:rPr>
                <w:b/>
                <w:bCs/>
                <w:sz w:val="20"/>
                <w:lang w:val="ro-RO"/>
              </w:rPr>
              <w:t>Y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1, 47, 16 și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CA7415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:rsidR="00331F67" w:rsidRPr="00CA7415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331F67" w:rsidRPr="00A8307A" w:rsidTr="002E431E">
        <w:trPr>
          <w:cantSplit/>
          <w:trHeight w:val="23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331F67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:rsidR="00331F67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X+</w:t>
            </w:r>
            <w:r w:rsidRPr="00A8307A">
              <w:rPr>
                <w:b/>
                <w:bCs/>
                <w:sz w:val="20"/>
                <w:lang w:val="ro-RO"/>
              </w:rPr>
              <w:t>Y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</w:p>
          <w:p w:rsidR="00331F67" w:rsidRPr="00A8307A" w:rsidRDefault="00331F67" w:rsidP="0046183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5, 7, 8 și 4.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40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85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CA7415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:rsidR="00331F67" w:rsidRPr="00CA7415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331F67" w:rsidRPr="00A8307A" w:rsidTr="002E431E">
        <w:trPr>
          <w:cantSplit/>
          <w:trHeight w:val="162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toţi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RPr="00A8307A" w:rsidTr="002E431E">
        <w:trPr>
          <w:cantSplit/>
          <w:trHeight w:val="116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11 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primiri - expedieri, 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RPr="00A8307A" w:rsidTr="002E431E">
        <w:trPr>
          <w:cantSplit/>
          <w:trHeight w:val="44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RPr="00A8307A" w:rsidTr="002E431E">
        <w:trPr>
          <w:cantSplit/>
          <w:trHeight w:val="44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Işalniţa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Coţofeni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262+850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269+150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1F67" w:rsidRPr="00A8307A" w:rsidTr="002E431E">
        <w:trPr>
          <w:cantSplit/>
          <w:trHeight w:val="44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 xml:space="preserve">Coţofeni  </w:t>
            </w:r>
          </w:p>
          <w:p w:rsidR="00331F67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sch. 8 și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Coţofeni  -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Răcari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270+100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31F67" w:rsidRPr="00A8307A" w:rsidTr="002E431E">
        <w:trPr>
          <w:cantSplit/>
          <w:trHeight w:val="44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270+800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270+900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Coţofeni  -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Răcari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1F67" w:rsidRPr="00A8307A" w:rsidTr="002E431E">
        <w:trPr>
          <w:cantSplit/>
          <w:trHeight w:val="44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Răcari</w:t>
            </w:r>
            <w:r>
              <w:rPr>
                <w:b/>
                <w:bCs/>
                <w:sz w:val="20"/>
                <w:lang w:val="ro-RO"/>
              </w:rPr>
              <w:t xml:space="preserve">, L3 directă Cap X și sch. 1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278+600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279+000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1F67" w:rsidRPr="00A8307A" w:rsidTr="002E431E">
        <w:trPr>
          <w:cantSplit/>
          <w:trHeight w:val="69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Filiaşi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29</w:t>
            </w:r>
          </w:p>
          <w:p w:rsidR="00331F67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diag.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6, Cap X.</w:t>
            </w:r>
          </w:p>
        </w:tc>
      </w:tr>
      <w:tr w:rsidR="00331F67" w:rsidRPr="00A8307A" w:rsidTr="002E431E">
        <w:trPr>
          <w:cantSplit/>
          <w:trHeight w:val="69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Default="00331F67" w:rsidP="0046183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Filiaşi</w:t>
            </w:r>
          </w:p>
          <w:p w:rsidR="00331F67" w:rsidRPr="00A8307A" w:rsidRDefault="00331F67" w:rsidP="0046183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461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:rsidR="00331F67" w:rsidRDefault="00331F67" w:rsidP="00461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</w:t>
            </w:r>
            <w:r w:rsidRPr="00A8307A">
              <w:rPr>
                <w:b/>
                <w:bCs/>
                <w:sz w:val="20"/>
                <w:lang w:val="ro-RO"/>
              </w:rPr>
              <w:t xml:space="preserve"> / </w:t>
            </w:r>
            <w:r>
              <w:rPr>
                <w:b/>
                <w:bCs/>
                <w:sz w:val="20"/>
                <w:lang w:val="ro-RO"/>
              </w:rPr>
              <w:t>32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5 - 7 Cap Y.</w:t>
            </w:r>
          </w:p>
        </w:tc>
      </w:tr>
      <w:tr w:rsidR="00331F67" w:rsidRPr="00A8307A" w:rsidTr="002E431E">
        <w:trPr>
          <w:cantSplit/>
          <w:trHeight w:val="8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color w:val="000000"/>
                <w:sz w:val="20"/>
                <w:lang w:val="ro-RO"/>
              </w:rPr>
              <w:t>287+640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color w:val="000000"/>
                <w:sz w:val="20"/>
                <w:lang w:val="ro-RO"/>
              </w:rPr>
              <w:t>287+690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Filiaşi -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287+640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287+690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*Valabil pentru trenurile care au în componență  două locomotive cuplate.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RPr="00A8307A" w:rsidTr="002E431E">
        <w:trPr>
          <w:cantSplit/>
          <w:trHeight w:val="8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46183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Filiaşi -</w:t>
            </w:r>
          </w:p>
          <w:p w:rsidR="00331F67" w:rsidRPr="00A8307A" w:rsidRDefault="00331F67" w:rsidP="0046183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289+600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289+650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461830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61830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331F67" w:rsidRPr="00A8307A" w:rsidTr="002E431E">
        <w:trPr>
          <w:cantSplit/>
          <w:trHeight w:val="8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Filiaşi -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290+550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B943BB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943BB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331F67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Gura Motrului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 -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293+200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293+300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1F67" w:rsidRPr="00A8307A" w:rsidTr="002E431E">
        <w:trPr>
          <w:cantSplit/>
          <w:trHeight w:val="38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298+250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298+350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Butoieşti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 și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podeț km 298+330.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1F67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Butoieşti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298+280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3, 5 și 7.</w:t>
            </w:r>
          </w:p>
        </w:tc>
      </w:tr>
      <w:tr w:rsidR="00331F67" w:rsidRPr="00A8307A" w:rsidTr="002E431E">
        <w:trPr>
          <w:cantSplit/>
          <w:trHeight w:val="52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Butoieşti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RPr="00A8307A" w:rsidTr="002E431E">
        <w:trPr>
          <w:cantSplit/>
          <w:trHeight w:val="273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302+500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302+700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Butoieşti -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RPr="00A8307A" w:rsidTr="002E431E">
        <w:trPr>
          <w:cantSplit/>
          <w:trHeight w:val="273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Butoieşti -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305+700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308+000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D0015E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D0015E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331F67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17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331F67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12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2 - 5  înspre și dinspre st. Jirov.</w:t>
            </w:r>
          </w:p>
        </w:tc>
      </w:tr>
      <w:tr w:rsidR="00331F67" w:rsidRPr="00A8307A" w:rsidTr="002E431E">
        <w:trPr>
          <w:cantSplit/>
          <w:trHeight w:val="114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331F67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331F67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Ciochiuţa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8307A">
              <w:rPr>
                <w:b/>
                <w:bCs/>
                <w:sz w:val="20"/>
                <w:lang w:val="ro-RO"/>
              </w:rPr>
              <w:t>50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322+350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Ciochiuţa -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1F67" w:rsidRPr="00A8307A" w:rsidTr="002E431E">
        <w:trPr>
          <w:cantSplit/>
          <w:trHeight w:val="66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Tâmna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din calcâi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3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până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la axa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RPr="00A8307A" w:rsidTr="002E431E">
        <w:trPr>
          <w:cantSplit/>
          <w:trHeight w:val="66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Tâmna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RPr="00A8307A" w:rsidTr="002E431E">
        <w:trPr>
          <w:cantSplit/>
          <w:trHeight w:val="66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325+100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325+220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Tâmna 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Peste sch. 2 și 4.</w:t>
            </w:r>
          </w:p>
        </w:tc>
      </w:tr>
      <w:tr w:rsidR="00331F67" w:rsidRPr="00A8307A" w:rsidTr="002E431E">
        <w:trPr>
          <w:cantSplit/>
          <w:trHeight w:val="123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Igiroasa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331F67" w:rsidRPr="00A8307A" w:rsidTr="002E431E">
        <w:trPr>
          <w:cantSplit/>
          <w:trHeight w:val="651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Prunişor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RPr="00A8307A" w:rsidTr="002E431E">
        <w:trPr>
          <w:cantSplit/>
          <w:trHeight w:val="10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Prunişor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RPr="00A8307A" w:rsidTr="002E431E">
        <w:trPr>
          <w:cantSplit/>
          <w:trHeight w:val="51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335+120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335+170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Prunișor -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 xml:space="preserve">*Valabil </w:t>
            </w:r>
            <w:r>
              <w:rPr>
                <w:b/>
                <w:bCs/>
                <w:iCs/>
                <w:sz w:val="20"/>
                <w:lang w:val="ro-RO"/>
              </w:rPr>
              <w:t xml:space="preserve">inclusiv </w:t>
            </w:r>
            <w:r w:rsidRPr="00A8307A">
              <w:rPr>
                <w:b/>
                <w:bCs/>
                <w:iCs/>
                <w:sz w:val="20"/>
                <w:lang w:val="ro-RO"/>
              </w:rPr>
              <w:t>pentru trenurile care au în componență două locomotive cuplate.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1F67" w:rsidRPr="00A8307A" w:rsidTr="002E431E">
        <w:trPr>
          <w:cantSplit/>
          <w:trHeight w:val="51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Gârniţa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331F67" w:rsidRPr="00A8307A" w:rsidTr="002E431E">
        <w:trPr>
          <w:cantSplit/>
          <w:trHeight w:val="51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Gârniţa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1, CapY.</w:t>
            </w:r>
          </w:p>
        </w:tc>
      </w:tr>
      <w:tr w:rsidR="00331F67" w:rsidRPr="00A8307A" w:rsidTr="002E431E">
        <w:trPr>
          <w:cantSplit/>
          <w:trHeight w:val="51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342+430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342+630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Gârniţa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1F67" w:rsidRPr="00A8307A" w:rsidTr="002E431E">
        <w:trPr>
          <w:cantSplit/>
          <w:trHeight w:val="46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RPr="00A8307A" w:rsidTr="002E431E">
        <w:trPr>
          <w:cantSplit/>
          <w:trHeight w:val="68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3.</w:t>
            </w:r>
          </w:p>
        </w:tc>
      </w:tr>
      <w:tr w:rsidR="00331F67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şi 4.</w:t>
            </w:r>
          </w:p>
        </w:tc>
      </w:tr>
      <w:tr w:rsidR="00331F67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 dintre sch.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17 -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zonă parcurs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st. Balota liniile 1 - 3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în abatere.</w:t>
            </w:r>
          </w:p>
        </w:tc>
      </w:tr>
      <w:tr w:rsidR="00331F67" w:rsidRPr="00A8307A" w:rsidTr="002E431E">
        <w:trPr>
          <w:cantSplit/>
          <w:trHeight w:val="112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RPr="00A8307A" w:rsidTr="002E431E">
        <w:trPr>
          <w:cantSplit/>
          <w:trHeight w:val="201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până la călcâi macaz 12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RPr="00A8307A" w:rsidTr="002E431E">
        <w:trPr>
          <w:cantSplit/>
          <w:trHeight w:val="113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5 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RPr="00A8307A" w:rsidTr="002E431E">
        <w:trPr>
          <w:cantSplit/>
          <w:trHeight w:val="94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3 - 5.</w:t>
            </w:r>
          </w:p>
        </w:tc>
      </w:tr>
      <w:tr w:rsidR="00331F67" w:rsidRPr="00A8307A" w:rsidTr="002E431E">
        <w:trPr>
          <w:cantSplit/>
          <w:trHeight w:val="94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345+652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355+537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Balota –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trenurilor care au în componență mai mult de două locomotive cuplate.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RPr="00A8307A" w:rsidTr="002E431E">
        <w:trPr>
          <w:cantSplit/>
          <w:trHeight w:val="129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345+200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Balota –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directă 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 și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 -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1F67" w:rsidRPr="00A8307A" w:rsidTr="002E431E">
        <w:trPr>
          <w:cantSplit/>
          <w:trHeight w:val="453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Post Macazuri -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354+400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354+700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1F67" w:rsidRPr="00A8307A" w:rsidTr="002E431E">
        <w:trPr>
          <w:cantSplit/>
          <w:trHeight w:val="453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Mărfuri 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356+930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357+170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Peste sch. 10, 8 și 6A.</w:t>
            </w:r>
          </w:p>
        </w:tc>
      </w:tr>
      <w:tr w:rsidR="00331F67" w:rsidRPr="00A8307A" w:rsidTr="002E431E">
        <w:trPr>
          <w:cantSplit/>
          <w:trHeight w:val="281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331F67" w:rsidRPr="00A8307A" w:rsidRDefault="00331F67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1 - 3 </w:t>
            </w:r>
          </w:p>
          <w:p w:rsidR="00331F67" w:rsidRPr="00A8307A" w:rsidRDefault="00331F67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:rsidR="00331F67" w:rsidRPr="00A8307A" w:rsidRDefault="00331F67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331F67" w:rsidRPr="00A8307A" w:rsidRDefault="00331F67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şi 3 </w:t>
            </w:r>
          </w:p>
          <w:p w:rsidR="00331F67" w:rsidRPr="00A8307A" w:rsidRDefault="00331F67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331F67" w:rsidRPr="00A8307A" w:rsidTr="002E431E">
        <w:trPr>
          <w:cantSplit/>
          <w:trHeight w:val="77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331F67" w:rsidRPr="00A8307A" w:rsidRDefault="00331F67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9 </w:t>
            </w:r>
          </w:p>
          <w:p w:rsidR="00331F67" w:rsidRPr="00A8307A" w:rsidRDefault="00331F67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331F67" w:rsidRPr="00A8307A" w:rsidTr="002E431E">
        <w:trPr>
          <w:cantSplit/>
          <w:trHeight w:val="208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331F67" w:rsidRPr="00A8307A" w:rsidRDefault="00331F67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7 </w:t>
            </w:r>
          </w:p>
          <w:p w:rsidR="00331F67" w:rsidRPr="00A8307A" w:rsidRDefault="00331F67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  <w:p w:rsidR="00331F67" w:rsidRPr="00A8307A" w:rsidRDefault="00331F67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:rsidR="00331F67" w:rsidRPr="00A8307A" w:rsidRDefault="00331F67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:rsidR="00331F67" w:rsidRPr="00A8307A" w:rsidRDefault="00331F67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331F67" w:rsidRPr="00A8307A" w:rsidTr="002E431E">
        <w:trPr>
          <w:cantSplit/>
          <w:trHeight w:val="166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X, liniile 6 - 10 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RPr="00A8307A" w:rsidTr="002E431E">
        <w:trPr>
          <w:cantSplit/>
          <w:trHeight w:val="166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RPr="00A8307A" w:rsidTr="002E431E">
        <w:trPr>
          <w:cantSplit/>
          <w:trHeight w:val="166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5 - 10, Cap Y.</w:t>
            </w:r>
          </w:p>
        </w:tc>
      </w:tr>
      <w:tr w:rsidR="00331F67" w:rsidRPr="00A8307A" w:rsidTr="002E431E">
        <w:trPr>
          <w:cantSplit/>
          <w:trHeight w:val="74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Turnu Severin Est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331F67" w:rsidRPr="00A8307A" w:rsidTr="002E431E">
        <w:trPr>
          <w:cantSplit/>
          <w:trHeight w:val="123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Turnu Severin Est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2 abatere.</w:t>
            </w:r>
          </w:p>
        </w:tc>
      </w:tr>
      <w:tr w:rsidR="00331F67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363+400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363+470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331F67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directă și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și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 și 5.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331F67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331F67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11, 13, 15, 17,  21, 23,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331F67" w:rsidRPr="00A8307A" w:rsidTr="002E431E">
        <w:trPr>
          <w:cantSplit/>
          <w:trHeight w:val="230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12, 18,  20, 22,  24, 26,  28, 30,  32,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- 14.</w:t>
            </w:r>
          </w:p>
        </w:tc>
      </w:tr>
      <w:tr w:rsidR="00331F67" w:rsidRPr="00A8307A" w:rsidTr="002E431E">
        <w:trPr>
          <w:cantSplit/>
          <w:trHeight w:val="287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380+600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384+200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Vârciorova  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directă, Cap Y și 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Vârciorova -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1F67" w:rsidRPr="00A8307A" w:rsidTr="002E431E">
        <w:trPr>
          <w:cantSplit/>
          <w:trHeight w:val="287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între călcâi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 3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RPr="00A8307A" w:rsidTr="002E431E">
        <w:trPr>
          <w:cantSplit/>
          <w:trHeight w:val="137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 xml:space="preserve">peste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9,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13,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17,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 xml:space="preserve">S 19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şi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8307A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 -  7 abătute.</w:t>
            </w:r>
          </w:p>
        </w:tc>
      </w:tr>
      <w:tr w:rsidR="00331F67" w:rsidRPr="00A8307A" w:rsidTr="002E431E">
        <w:trPr>
          <w:cantSplit/>
          <w:trHeight w:val="35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Orşova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RPr="00A8307A" w:rsidTr="002E431E">
        <w:trPr>
          <w:cantSplit/>
          <w:trHeight w:val="283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Orşova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 8 abatere.</w:t>
            </w:r>
          </w:p>
        </w:tc>
      </w:tr>
      <w:tr w:rsidR="00331F67" w:rsidRPr="00A8307A" w:rsidTr="002E431E">
        <w:trPr>
          <w:cantSplit/>
          <w:trHeight w:val="283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Valea Cernei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RPr="00A8307A" w:rsidTr="002E431E">
        <w:trPr>
          <w:cantSplit/>
          <w:trHeight w:val="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Topleţ 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RPr="00A8307A" w:rsidTr="002E431E">
        <w:trPr>
          <w:cantSplit/>
          <w:trHeight w:val="203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Mehadia Nouă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linia 3 abătută. </w:t>
            </w:r>
          </w:p>
        </w:tc>
      </w:tr>
      <w:tr w:rsidR="00331F67" w:rsidRPr="00A8307A" w:rsidTr="002E431E">
        <w:trPr>
          <w:cantSplit/>
          <w:trHeight w:val="203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Mehadia Nouă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și 3 abătute, Cap Y. </w:t>
            </w:r>
          </w:p>
        </w:tc>
      </w:tr>
      <w:tr w:rsidR="00331F67" w:rsidRPr="00A8307A" w:rsidTr="002E431E">
        <w:trPr>
          <w:cantSplit/>
          <w:trHeight w:val="11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Iablaniţa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RPr="00A8307A" w:rsidTr="002E431E">
        <w:trPr>
          <w:cantSplit/>
          <w:trHeight w:val="11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Crușovăț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331F67" w:rsidRPr="00A8307A" w:rsidTr="002E431E">
        <w:trPr>
          <w:cantSplit/>
          <w:trHeight w:val="11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428+850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429+100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Crușovăț - 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RPr="00A8307A" w:rsidTr="002E431E">
        <w:trPr>
          <w:cantSplit/>
          <w:trHeight w:val="143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Domașnea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 Cap X.</w:t>
            </w:r>
          </w:p>
        </w:tc>
      </w:tr>
      <w:tr w:rsidR="00331F67" w:rsidRPr="00A8307A" w:rsidTr="002E431E">
        <w:trPr>
          <w:cantSplit/>
          <w:trHeight w:val="143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437+000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437+100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Poarta</w:t>
            </w:r>
            <w:r>
              <w:rPr>
                <w:b/>
                <w:bCs/>
                <w:sz w:val="20"/>
                <w:lang w:val="ro-RO"/>
              </w:rPr>
              <w:t xml:space="preserve"> linia 3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1 și 3</w:t>
            </w:r>
          </w:p>
        </w:tc>
      </w:tr>
      <w:tr w:rsidR="00331F67" w:rsidRPr="00A8307A" w:rsidTr="002E431E">
        <w:trPr>
          <w:cantSplit/>
          <w:trHeight w:val="78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Poarta 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331F67" w:rsidRPr="00A8307A" w:rsidTr="002E431E">
        <w:trPr>
          <w:cantSplit/>
          <w:trHeight w:val="78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44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300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449+250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Armeniș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1F67" w:rsidRPr="00A8307A" w:rsidTr="002E431E">
        <w:trPr>
          <w:cantSplit/>
          <w:trHeight w:val="78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Armeniș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inclu-siv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1, 2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4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RPr="00A8307A" w:rsidTr="002E431E">
        <w:trPr>
          <w:cantSplit/>
          <w:trHeight w:val="78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Slatina Timiș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3 abătută, Cap Y.</w:t>
            </w:r>
          </w:p>
        </w:tc>
      </w:tr>
      <w:tr w:rsidR="00331F67" w:rsidRPr="00A8307A" w:rsidTr="002E431E">
        <w:trPr>
          <w:cantSplit/>
          <w:trHeight w:val="78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Vălișoara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la liniile 3 și 4, Cap Y.</w:t>
            </w:r>
          </w:p>
        </w:tc>
      </w:tr>
      <w:tr w:rsidR="00331F67" w:rsidRPr="00A8307A" w:rsidTr="002E431E">
        <w:trPr>
          <w:cantSplit/>
          <w:trHeight w:val="78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462+050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462+100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Vălișoara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RPr="00A8307A" w:rsidTr="002E431E">
        <w:trPr>
          <w:cantSplit/>
          <w:trHeight w:val="78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Valea Timișului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:rsidR="00331F67" w:rsidRPr="00A8307A" w:rsidRDefault="00331F67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la linia 3 abătută Cap Y.</w:t>
            </w:r>
          </w:p>
        </w:tc>
      </w:tr>
      <w:tr w:rsidR="00331F67" w:rsidRPr="00A8307A" w:rsidTr="002E431E">
        <w:trPr>
          <w:cantSplit/>
          <w:trHeight w:val="66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 inclusiv peste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RPr="00A8307A" w:rsidTr="002E431E">
        <w:trPr>
          <w:cantSplit/>
          <w:trHeight w:val="66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inclusiv în aba-terea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RPr="00A8307A" w:rsidTr="002E431E">
        <w:trPr>
          <w:cantSplit/>
          <w:trHeight w:val="66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3 - 7, Cap X.</w:t>
            </w:r>
          </w:p>
        </w:tc>
      </w:tr>
      <w:tr w:rsidR="00331F67" w:rsidRPr="00A8307A" w:rsidTr="002E431E">
        <w:trPr>
          <w:cantSplit/>
          <w:trHeight w:val="66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TDJ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3 - 8, Cap X.</w:t>
            </w:r>
          </w:p>
        </w:tc>
      </w:tr>
      <w:tr w:rsidR="00331F67" w:rsidRPr="00A8307A" w:rsidTr="002E431E">
        <w:trPr>
          <w:cantSplit/>
          <w:trHeight w:val="66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 / 36,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42 / 46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3 - 7, Cap Y.</w:t>
            </w:r>
          </w:p>
        </w:tc>
      </w:tr>
      <w:tr w:rsidR="00331F67" w:rsidRPr="00A8307A" w:rsidTr="002E431E">
        <w:trPr>
          <w:cantSplit/>
          <w:trHeight w:val="66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Zăgujeni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482+600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482+800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RPr="00A8307A" w:rsidTr="002E431E">
        <w:trPr>
          <w:cantSplit/>
          <w:trHeight w:val="66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Jena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331F67" w:rsidRPr="00A8307A" w:rsidTr="002E431E">
        <w:trPr>
          <w:cantSplit/>
          <w:trHeight w:val="66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Jena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331F67" w:rsidRPr="00A8307A" w:rsidTr="002E431E">
        <w:trPr>
          <w:cantSplit/>
          <w:trHeight w:val="25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Găvojdia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</w:tr>
      <w:tr w:rsidR="00331F67" w:rsidRPr="00A8307A" w:rsidTr="002E431E">
        <w:trPr>
          <w:cantSplit/>
          <w:trHeight w:val="37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Tapia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inclusiv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RPr="00A8307A" w:rsidTr="002E431E">
        <w:trPr>
          <w:cantSplit/>
          <w:trHeight w:val="37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Jabăr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RPr="00A8307A" w:rsidTr="002E431E">
        <w:trPr>
          <w:cantSplit/>
          <w:trHeight w:val="37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Belinț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2 și 3 abătute,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331F67" w:rsidRPr="00A8307A" w:rsidTr="002E431E">
        <w:trPr>
          <w:cantSplit/>
          <w:trHeight w:val="37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Chizătău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2 și 3 abătute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331F67" w:rsidRPr="00A8307A" w:rsidTr="002E431E">
        <w:trPr>
          <w:cantSplit/>
          <w:trHeight w:val="37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Topolovăț</w:t>
            </w:r>
            <w:r>
              <w:rPr>
                <w:b/>
                <w:bCs/>
                <w:sz w:val="20"/>
                <w:lang w:val="ro-RO"/>
              </w:rPr>
              <w:t>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abaterea sch. 3 și 4</w:t>
            </w:r>
          </w:p>
        </w:tc>
      </w:tr>
      <w:tr w:rsidR="00331F67" w:rsidRPr="00A8307A" w:rsidTr="002E431E">
        <w:trPr>
          <w:cantSplit/>
          <w:trHeight w:val="37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539+943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551+156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</w:t>
            </w:r>
            <w:r w:rsidRPr="00A8307A">
              <w:rPr>
                <w:b/>
                <w:bCs/>
                <w:sz w:val="20"/>
                <w:lang w:val="ro-RO"/>
              </w:rPr>
              <w:t>Topolovăț</w:t>
            </w:r>
            <w:r>
              <w:rPr>
                <w:b/>
                <w:bCs/>
                <w:sz w:val="20"/>
                <w:lang w:val="ro-RO"/>
              </w:rPr>
              <w:t>-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</w:t>
            </w:r>
            <w:r w:rsidRPr="00A8307A">
              <w:rPr>
                <w:b/>
                <w:bCs/>
                <w:sz w:val="20"/>
                <w:lang w:val="ro-RO"/>
              </w:rPr>
              <w:t>Recaș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331F67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Restricție de protecție - lucrări coridor IV.</w:t>
            </w:r>
          </w:p>
        </w:tc>
      </w:tr>
      <w:tr w:rsidR="00331F67" w:rsidRPr="00A8307A" w:rsidTr="002E431E">
        <w:trPr>
          <w:cantSplit/>
          <w:trHeight w:val="37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55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360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57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00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Recaș -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1F67" w:rsidRPr="00A8307A" w:rsidTr="002E431E">
        <w:trPr>
          <w:cantSplit/>
          <w:trHeight w:val="80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Remetea Mare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4, Cap Y și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linia M.Ap.N.</w:t>
            </w:r>
          </w:p>
        </w:tc>
      </w:tr>
      <w:tr w:rsidR="00331F67" w:rsidRPr="00A8307A" w:rsidTr="002E431E">
        <w:trPr>
          <w:cantSplit/>
          <w:trHeight w:val="37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566+500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567+500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Remetea Mare - 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Timișoara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1F67" w:rsidRPr="00A8307A" w:rsidTr="002E431E">
        <w:trPr>
          <w:cantSplit/>
          <w:trHeight w:val="37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Remetea Mare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4, Cap X.</w:t>
            </w:r>
          </w:p>
        </w:tc>
      </w:tr>
      <w:tr w:rsidR="00331F67" w:rsidRPr="00A8307A" w:rsidTr="002E431E">
        <w:trPr>
          <w:cantSplit/>
          <w:trHeight w:val="80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569+400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571+000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331F67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5, 9, 12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4.</w:t>
            </w:r>
          </w:p>
        </w:tc>
      </w:tr>
      <w:tr w:rsidR="00331F67" w:rsidRPr="00A8307A" w:rsidTr="002E431E">
        <w:trPr>
          <w:cantSplit/>
          <w:trHeight w:val="80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și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X.</w:t>
            </w:r>
          </w:p>
        </w:tc>
      </w:tr>
      <w:tr w:rsidR="00331F67" w:rsidRPr="00A8307A" w:rsidTr="002E431E">
        <w:trPr>
          <w:cantSplit/>
          <w:trHeight w:val="663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Y.</w:t>
            </w:r>
          </w:p>
        </w:tc>
      </w:tr>
      <w:tr w:rsidR="00331F67" w:rsidRPr="00A8307A" w:rsidTr="002E431E">
        <w:trPr>
          <w:cantSplit/>
          <w:trHeight w:val="663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34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și 13 abătute cap Y</w:t>
            </w:r>
          </w:p>
        </w:tc>
      </w:tr>
      <w:tr w:rsidR="00331F67" w:rsidRPr="00A8307A" w:rsidTr="002E431E">
        <w:trPr>
          <w:cantSplit/>
          <w:trHeight w:val="2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RPr="00A8307A" w:rsidTr="002E431E">
        <w:trPr>
          <w:cantSplit/>
          <w:trHeight w:val="2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 xml:space="preserve">11, 51, 97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:rsidR="00331F67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:rsidR="00331F67" w:rsidRPr="00DC4AFE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331F67" w:rsidRPr="00A8307A" w:rsidTr="002E431E">
        <w:trPr>
          <w:cantSplit/>
          <w:trHeight w:val="2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331F67" w:rsidRPr="00A8307A" w:rsidTr="002E431E">
        <w:trPr>
          <w:cantSplit/>
          <w:trHeight w:val="2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331F67" w:rsidRPr="00A8307A" w:rsidTr="002E431E">
        <w:trPr>
          <w:cantSplit/>
          <w:trHeight w:val="2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331F67" w:rsidRPr="00A8307A" w:rsidTr="002E431E">
        <w:trPr>
          <w:cantSplit/>
          <w:trHeight w:val="2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331F67" w:rsidRPr="00A8307A" w:rsidTr="002E431E">
        <w:trPr>
          <w:cantSplit/>
          <w:trHeight w:val="2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24,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331F67" w:rsidRPr="00A8307A" w:rsidTr="002E431E">
        <w:trPr>
          <w:cantSplit/>
          <w:trHeight w:val="2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30, 36, 44,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1 - 13, Cap Y și liniile 1R - 6R.</w:t>
            </w:r>
          </w:p>
        </w:tc>
      </w:tr>
      <w:tr w:rsidR="00331F67" w:rsidRPr="00A8307A" w:rsidTr="002E431E">
        <w:trPr>
          <w:cantSplit/>
          <w:trHeight w:val="2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38, 52, 66, 68, 70, 86 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Pr="00A8307A" w:rsidRDefault="00331F67" w:rsidP="00913D2F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331F67" w:rsidRPr="00A8307A" w:rsidTr="002E431E">
        <w:trPr>
          <w:cantSplit/>
          <w:trHeight w:val="2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Pr="00A8307A" w:rsidRDefault="00331F67" w:rsidP="00913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331F67" w:rsidRPr="00A8307A" w:rsidTr="002E431E">
        <w:trPr>
          <w:cantSplit/>
          <w:trHeight w:val="2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34, 60,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331F67" w:rsidRPr="00A8307A" w:rsidTr="002E431E">
        <w:trPr>
          <w:cantSplit/>
          <w:trHeight w:val="2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331F67" w:rsidRPr="00A8307A" w:rsidTr="002E431E">
        <w:trPr>
          <w:cantSplit/>
          <w:trHeight w:val="2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331F67" w:rsidRPr="00A8307A" w:rsidTr="002E431E">
        <w:trPr>
          <w:cantSplit/>
          <w:trHeight w:val="2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579+650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580+200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 -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1F67" w:rsidRPr="00A8307A" w:rsidTr="002E431E">
        <w:trPr>
          <w:cantSplit/>
          <w:trHeight w:val="59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582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250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86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30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 -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1F67" w:rsidRPr="00A8307A" w:rsidTr="002E431E">
        <w:trPr>
          <w:cantSplit/>
          <w:trHeight w:val="296"/>
          <w:jc w:val="center"/>
        </w:trPr>
        <w:tc>
          <w:tcPr>
            <w:tcW w:w="646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90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950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596+260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 -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Cărpiniş și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Cărpiniş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directă, Cap Y,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8, 6 și 4</w:t>
            </w: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R.V. în trepte.</w:t>
            </w:r>
          </w:p>
        </w:tc>
      </w:tr>
      <w:tr w:rsidR="00331F67" w:rsidRPr="00A8307A" w:rsidTr="002E431E">
        <w:trPr>
          <w:cantSplit/>
          <w:trHeight w:val="296"/>
          <w:jc w:val="center"/>
        </w:trPr>
        <w:tc>
          <w:tcPr>
            <w:tcW w:w="646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596+260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597+630</w:t>
            </w:r>
          </w:p>
        </w:tc>
        <w:tc>
          <w:tcPr>
            <w:tcW w:w="700" w:type="dxa"/>
            <w:tcBorders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vMerge/>
            <w:tcBorders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vMerge/>
            <w:tcBorders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vMerge/>
            <w:tcBorders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RPr="00A8307A" w:rsidTr="002E431E">
        <w:trPr>
          <w:cantSplit/>
          <w:trHeight w:val="296"/>
          <w:jc w:val="center"/>
        </w:trPr>
        <w:tc>
          <w:tcPr>
            <w:tcW w:w="646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597+630</w:t>
            </w:r>
            <w:r w:rsidRPr="00A8307A">
              <w:rPr>
                <w:b/>
                <w:bCs/>
                <w:sz w:val="20"/>
                <w:lang w:val="ro-RO"/>
              </w:rPr>
              <w:t>598+520</w:t>
            </w:r>
          </w:p>
        </w:tc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vMerge/>
            <w:tcBorders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vMerge/>
            <w:tcBorders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vMerge/>
            <w:tcBorders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RPr="00A8307A" w:rsidTr="002E431E">
        <w:trPr>
          <w:cantSplit/>
          <w:trHeight w:val="52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Cărpiniş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5, 9 și 10, până la limita cu LFI.</w:t>
            </w:r>
          </w:p>
        </w:tc>
      </w:tr>
      <w:tr w:rsidR="00331F67" w:rsidRPr="00A8307A" w:rsidTr="002E431E">
        <w:trPr>
          <w:cantSplit/>
          <w:trHeight w:val="121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RPr="00A8307A" w:rsidTr="002E431E">
        <w:trPr>
          <w:cantSplit/>
          <w:trHeight w:val="121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Pr="00A8307A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5, 6, 7, Cap X.</w:t>
            </w:r>
          </w:p>
        </w:tc>
      </w:tr>
      <w:tr w:rsidR="00331F67" w:rsidRPr="00A8307A" w:rsidTr="002E431E">
        <w:trPr>
          <w:cantSplit/>
          <w:trHeight w:val="121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RPr="00A8307A" w:rsidTr="002E431E">
        <w:trPr>
          <w:cantSplit/>
          <w:trHeight w:val="121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2, 7, 18 Cap Y.</w:t>
            </w:r>
          </w:p>
        </w:tc>
      </w:tr>
      <w:tr w:rsidR="00331F67" w:rsidRPr="00A8307A" w:rsidTr="002E431E">
        <w:trPr>
          <w:cantSplit/>
          <w:trHeight w:val="121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26, 34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 Cap Y.</w:t>
            </w:r>
          </w:p>
        </w:tc>
      </w:tr>
      <w:tr w:rsidR="00331F67" w:rsidRPr="00A8307A" w:rsidTr="002E431E">
        <w:trPr>
          <w:cantSplit/>
          <w:trHeight w:val="121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331F6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331F67" w:rsidRPr="00A8307A" w:rsidRDefault="00331F67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și 10 Cap Y.</w:t>
            </w:r>
          </w:p>
        </w:tc>
      </w:tr>
    </w:tbl>
    <w:p w:rsidR="00331F67" w:rsidRPr="00A8307A" w:rsidRDefault="00331F67" w:rsidP="008B25EE">
      <w:pPr>
        <w:spacing w:before="40" w:after="40" w:line="192" w:lineRule="auto"/>
        <w:ind w:right="57"/>
        <w:rPr>
          <w:sz w:val="20"/>
          <w:lang w:val="ro-RO"/>
        </w:rPr>
      </w:pPr>
    </w:p>
    <w:p w:rsidR="00331F67" w:rsidRDefault="00331F67" w:rsidP="004C7D25">
      <w:pPr>
        <w:pStyle w:val="Heading1"/>
        <w:spacing w:line="360" w:lineRule="auto"/>
      </w:pPr>
      <w:r>
        <w:t>LINIA 101</w:t>
      </w:r>
    </w:p>
    <w:p w:rsidR="00331F67" w:rsidRDefault="00331F67" w:rsidP="00877BCD">
      <w:pPr>
        <w:pStyle w:val="Heading1"/>
        <w:spacing w:line="360" w:lineRule="auto"/>
        <w:rPr>
          <w:b w:val="0"/>
          <w:bCs w:val="0"/>
          <w:sz w:val="8"/>
        </w:rPr>
      </w:pPr>
      <w:r>
        <w:t>CHITILA - GOLEŞTI - PITEŞTI - PIATRA OLT – CRAIOVA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331F67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9+455</w:t>
            </w:r>
          </w:p>
          <w:p w:rsidR="00331F67" w:rsidRDefault="00331F67" w:rsidP="00747F9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Chitila - </w:t>
            </w:r>
          </w:p>
          <w:p w:rsidR="00331F67" w:rsidRDefault="00331F67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9E41CA" w:rsidRDefault="00331F67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331F67" w:rsidRDefault="00331F67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1F67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  <w:p w:rsidR="00331F67" w:rsidRDefault="00331F67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</w:t>
            </w:r>
          </w:p>
          <w:p w:rsidR="00331F67" w:rsidRDefault="00331F67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14/16, cap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9E41CA" w:rsidRDefault="00331F67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31F67" w:rsidRDefault="00331F67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4 - 11 și spre </w:t>
            </w:r>
          </w:p>
          <w:p w:rsidR="00331F67" w:rsidRDefault="00331F67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 I Chitila - Săbăreni.</w:t>
            </w:r>
          </w:p>
        </w:tc>
      </w:tr>
      <w:tr w:rsidR="00331F67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:rsidR="00331F67" w:rsidRDefault="00331F67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:rsidR="00331F67" w:rsidRDefault="00331F67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macaze, 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9E41CA" w:rsidRDefault="00331F67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14+000</w:t>
            </w:r>
          </w:p>
          <w:p w:rsidR="00331F67" w:rsidRDefault="00331F67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1F67" w:rsidTr="007E1FA3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139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Săbăreni </w:t>
            </w:r>
          </w:p>
          <w:p w:rsidR="00331F67" w:rsidRDefault="00331F67" w:rsidP="007E1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peste sch. 17  </w:t>
            </w:r>
          </w:p>
          <w:p w:rsidR="00331F67" w:rsidRDefault="00331F67" w:rsidP="007E1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17 </w:t>
            </w:r>
          </w:p>
          <w:p w:rsidR="00331F67" w:rsidRDefault="00331F67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139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31F67" w:rsidRDefault="00331F67" w:rsidP="001139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 abătută.</w:t>
            </w:r>
          </w:p>
        </w:tc>
      </w:tr>
      <w:tr w:rsidR="00331F67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:rsidR="00331F67" w:rsidRDefault="00331F67" w:rsidP="00AF795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10 </w:t>
            </w:r>
          </w:p>
          <w:p w:rsidR="00331F67" w:rsidRDefault="00331F67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şi 5.</w:t>
            </w:r>
          </w:p>
        </w:tc>
      </w:tr>
      <w:tr w:rsidR="00331F67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:rsidR="00331F67" w:rsidRDefault="00331F67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23+197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76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:rsidR="00331F67" w:rsidRDefault="00331F67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X,</w:t>
            </w:r>
          </w:p>
          <w:p w:rsidR="00331F67" w:rsidRDefault="00331F67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zona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9E41CA" w:rsidRDefault="00331F67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1F67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046E3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:rsidR="00331F67" w:rsidRDefault="00331F67" w:rsidP="00046E3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- </w:t>
            </w:r>
          </w:p>
          <w:p w:rsidR="00331F67" w:rsidRDefault="00331F67" w:rsidP="00087F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 Fusea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9E41CA" w:rsidRDefault="00331F67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23+700</w:t>
            </w:r>
          </w:p>
          <w:p w:rsidR="00331F67" w:rsidRDefault="00331F67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:rsidR="00331F67" w:rsidRDefault="00331F67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9 </w:t>
            </w:r>
          </w:p>
          <w:p w:rsidR="00331F67" w:rsidRDefault="00331F67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  <w:p w:rsidR="00331F67" w:rsidRDefault="00331F67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Ciocăneşti -</w:t>
            </w:r>
          </w:p>
          <w:p w:rsidR="00331F67" w:rsidRDefault="00331F67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35+400</w:t>
            </w:r>
          </w:p>
          <w:p w:rsidR="00331F67" w:rsidRDefault="00331F67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D7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:rsidR="00331F67" w:rsidRDefault="00331F67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zonă aparate de cale Cap X și Cap Y și </w:t>
            </w:r>
          </w:p>
          <w:p w:rsidR="00331F67" w:rsidRDefault="00331F67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D03B25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:rsidR="00331F67" w:rsidRDefault="00331F67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331F67" w:rsidRDefault="00331F67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D03B25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:rsidR="00331F67" w:rsidRDefault="00331F67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464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 -</w:t>
            </w:r>
          </w:p>
          <w:p w:rsidR="00331F67" w:rsidRDefault="00331F67" w:rsidP="00464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A165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331F67" w:rsidRDefault="00331F67" w:rsidP="00A165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165AE" w:rsidRDefault="00331F67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23, 29 și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47+800</w:t>
            </w:r>
          </w:p>
          <w:p w:rsidR="00331F67" w:rsidRDefault="00331F67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FC31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331F67" w:rsidRDefault="00331F67" w:rsidP="00FC31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- ax stație.</w:t>
            </w:r>
          </w:p>
        </w:tc>
      </w:tr>
      <w:tr w:rsidR="00331F67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D675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331F67" w:rsidRDefault="00331F67" w:rsidP="00D675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31F67" w:rsidRDefault="00331F67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D675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331F67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331F67" w:rsidRDefault="00331F67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331F67" w:rsidRDefault="00331F67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și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31F67" w:rsidRDefault="00331F67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331F67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331F67" w:rsidRDefault="00331F67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331F67" w:rsidRDefault="00331F67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34 / 42 </w:t>
            </w:r>
          </w:p>
          <w:p w:rsidR="00331F67" w:rsidRDefault="00331F67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331F67" w:rsidRDefault="00331F67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331F67" w:rsidRPr="00A165AE" w:rsidRDefault="00331F67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5 - 9.</w:t>
            </w:r>
          </w:p>
        </w:tc>
      </w:tr>
      <w:tr w:rsidR="00331F6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Fusea</w:t>
            </w:r>
          </w:p>
          <w:p w:rsidR="00331F67" w:rsidRDefault="00331F67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peron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54+000</w:t>
            </w:r>
          </w:p>
          <w:p w:rsidR="00331F67" w:rsidRDefault="00331F67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Fusea -</w:t>
            </w:r>
          </w:p>
          <w:p w:rsidR="00331F67" w:rsidRDefault="00331F67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57+760</w:t>
            </w:r>
          </w:p>
          <w:p w:rsidR="00331F67" w:rsidRDefault="00331F67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:rsidR="00331F67" w:rsidRDefault="00331F67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:rsidR="00331F67" w:rsidRDefault="00331F67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 și sch. 3A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57+740</w:t>
            </w:r>
          </w:p>
          <w:p w:rsidR="00331F67" w:rsidRDefault="00331F67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962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:rsidR="00331F67" w:rsidRDefault="00331F67" w:rsidP="00D962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 și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58+850</w:t>
            </w:r>
          </w:p>
          <w:p w:rsidR="00331F67" w:rsidRDefault="00331F67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331F67" w:rsidRDefault="00331F67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1 - călcâi sch. 3A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58+900</w:t>
            </w:r>
          </w:p>
          <w:p w:rsidR="00331F67" w:rsidRDefault="00331F67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:rsidR="00331F67" w:rsidRDefault="00331F67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:rsidR="00331F67" w:rsidRDefault="00331F67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  <w:p w:rsidR="00331F67" w:rsidRDefault="00331F67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63+900</w:t>
            </w:r>
          </w:p>
          <w:p w:rsidR="00331F67" w:rsidRDefault="00331F67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B0B9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:rsidR="00331F67" w:rsidRDefault="00331F67" w:rsidP="006B0B9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331F67" w:rsidRDefault="00331F67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:rsidR="00331F67" w:rsidRDefault="00331F6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9-11-7-13 </w:t>
            </w:r>
          </w:p>
          <w:p w:rsidR="00331F67" w:rsidRDefault="00331F6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331F67" w:rsidRDefault="00331F6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abate-rile </w:t>
            </w:r>
          </w:p>
          <w:p w:rsidR="00331F67" w:rsidRDefault="00331F6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331F67" w:rsidRDefault="00331F6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331F67" w:rsidRDefault="00331F67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31F67" w:rsidRDefault="00331F67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331F67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331F67" w:rsidRDefault="00331F67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31F67" w:rsidRDefault="00331F6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331F67" w:rsidRDefault="00331F67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:rsidR="00331F67" w:rsidRDefault="00331F67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 </w:t>
            </w:r>
          </w:p>
          <w:p w:rsidR="00331F67" w:rsidRDefault="00331F6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LFI SC Mairon SA.</w:t>
            </w:r>
          </w:p>
        </w:tc>
      </w:tr>
      <w:tr w:rsidR="00331F67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331F67" w:rsidRDefault="00331F67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:rsidR="00331F67" w:rsidRDefault="00331F67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21 / 23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331F67" w:rsidRDefault="00331F6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331F67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:rsidR="00331F67" w:rsidRDefault="00331F67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:rsidR="00331F67" w:rsidRDefault="00331F67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25 / 27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331F67" w:rsidRDefault="00331F6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5 - 8.</w:t>
            </w:r>
          </w:p>
        </w:tc>
      </w:tr>
      <w:tr w:rsidR="00331F67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331F67" w:rsidRDefault="00331F67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  <w:p w:rsidR="00331F67" w:rsidRDefault="00331F67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14 </w:t>
            </w:r>
          </w:p>
          <w:p w:rsidR="00331F67" w:rsidRDefault="00331F6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331F67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E65F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331F67" w:rsidRDefault="00331F67" w:rsidP="006E65F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16, 18, 20 </w:t>
            </w:r>
          </w:p>
          <w:p w:rsidR="00331F67" w:rsidRPr="009E41CA" w:rsidRDefault="00331F6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E65F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 - Pătroaia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9E41CA" w:rsidRDefault="00331F6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72+000</w:t>
            </w:r>
          </w:p>
          <w:p w:rsidR="00331F67" w:rsidRDefault="00331F6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80+000</w:t>
            </w:r>
          </w:p>
          <w:p w:rsidR="00331F67" w:rsidRDefault="00331F6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E65F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Pătroaia-</w:t>
            </w:r>
          </w:p>
          <w:p w:rsidR="00331F67" w:rsidRDefault="00331F67" w:rsidP="006E65F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9E41CA" w:rsidRDefault="00331F6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5F28C0">
        <w:trPr>
          <w:cantSplit/>
          <w:trHeight w:val="5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331F67" w:rsidRDefault="00331F6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4 - 7.</w:t>
            </w:r>
          </w:p>
        </w:tc>
      </w:tr>
      <w:tr w:rsidR="00331F67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:rsidR="00331F67" w:rsidRDefault="00331F67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6.</w:t>
            </w:r>
          </w:p>
        </w:tc>
      </w:tr>
      <w:tr w:rsidR="00331F67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:rsidR="00331F67" w:rsidRDefault="00331F67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331F67" w:rsidRDefault="00331F6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31F67" w:rsidRDefault="00331F67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331F67" w:rsidTr="00146B0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:rsidR="00331F67" w:rsidRDefault="00331F67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:rsidR="00331F67" w:rsidRDefault="00331F67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 abătute.</w:t>
            </w:r>
          </w:p>
        </w:tc>
      </w:tr>
      <w:tr w:rsidR="00331F67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8800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-</w:t>
            </w:r>
          </w:p>
          <w:p w:rsidR="00331F67" w:rsidRDefault="00331F67" w:rsidP="008800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 și</w:t>
            </w:r>
          </w:p>
          <w:p w:rsidR="00331F67" w:rsidRDefault="00331F67" w:rsidP="008800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Goleşti </w:t>
            </w:r>
          </w:p>
          <w:p w:rsidR="00331F67" w:rsidRDefault="00331F67" w:rsidP="008800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2C și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:rsidR="00331F67" w:rsidRDefault="00331F6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100+551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X, liniile 1 - 6, </w:t>
            </w:r>
          </w:p>
          <w:p w:rsidR="00331F67" w:rsidRDefault="00331F67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1A - 7A, firele I și II.</w:t>
            </w:r>
          </w:p>
        </w:tc>
      </w:tr>
      <w:tr w:rsidR="00331F67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97+450</w:t>
            </w:r>
          </w:p>
          <w:p w:rsidR="00331F67" w:rsidRDefault="00331F6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-</w:t>
            </w:r>
          </w:p>
          <w:p w:rsidR="00331F67" w:rsidRDefault="00331F67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1F67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99+300</w:t>
            </w:r>
          </w:p>
          <w:p w:rsidR="00331F67" w:rsidRDefault="00331F6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100+940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331F67" w:rsidRDefault="00331F67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71A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331F67" w:rsidRPr="00C2112C" w:rsidRDefault="00331F67" w:rsidP="00671A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C2112C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ieşiri, </w:t>
            </w:r>
          </w:p>
          <w:p w:rsidR="00331F67" w:rsidRDefault="00331F67" w:rsidP="00671A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C2112C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Cap X,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st. Călinești și intrări - ieșiri Cap Y din </w:t>
            </w:r>
          </w:p>
          <w:p w:rsidR="00331F67" w:rsidRPr="008229ED" w:rsidRDefault="00331F67" w:rsidP="00671A2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st. Pitești, la </w:t>
            </w:r>
            <w:r w:rsidRPr="00C2112C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, 2, 3, 4, 5 și </w:t>
            </w:r>
            <w:r w:rsidRPr="00C2112C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6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.</w:t>
            </w:r>
          </w:p>
        </w:tc>
      </w:tr>
      <w:tr w:rsidR="00331F67" w:rsidTr="004A7C8A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100+350</w:t>
            </w:r>
          </w:p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331F67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:rsidR="00331F67" w:rsidRDefault="00331F67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Între Semnal intrare Y și </w:t>
            </w:r>
          </w:p>
          <w:p w:rsidR="00331F67" w:rsidRDefault="00331F67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ax clădire călători </w:t>
            </w:r>
          </w:p>
          <w:p w:rsidR="00331F67" w:rsidRPr="00DF533C" w:rsidRDefault="00331F67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st. Golești</w:t>
            </w: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;</w:t>
            </w:r>
          </w:p>
          <w:p w:rsidR="00331F67" w:rsidRDefault="00331F67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4, 8, 20 și 26.</w:t>
            </w:r>
          </w:p>
          <w:p w:rsidR="00331F67" w:rsidRDefault="00331F67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Pitești, </w:t>
            </w:r>
          </w:p>
          <w:p w:rsidR="00331F67" w:rsidRPr="00EE5C21" w:rsidRDefault="00331F67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2a.</w:t>
            </w:r>
          </w:p>
        </w:tc>
      </w:tr>
      <w:tr w:rsidR="00331F67" w:rsidTr="005F28C0">
        <w:trPr>
          <w:cantSplit/>
          <w:trHeight w:val="1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331F67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331F67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şi 6</w:t>
            </w:r>
          </w:p>
          <w:p w:rsidR="00331F67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 expedieri.</w:t>
            </w:r>
          </w:p>
        </w:tc>
      </w:tr>
      <w:tr w:rsidR="00331F67" w:rsidTr="00146B0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331F67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1A - 6A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călcâiul sch. 5 până la axa grupei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FD7C86">
        <w:trPr>
          <w:cantSplit/>
          <w:trHeight w:val="10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331F67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 xml:space="preserve">i </w:t>
            </w:r>
          </w:p>
          <w:p w:rsidR="00331F67" w:rsidRPr="00164983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Pr="0058349B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331F67" w:rsidTr="002B79C2">
        <w:trPr>
          <w:cantSplit/>
          <w:trHeight w:val="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331F67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 C. Brătianu - Goleşti.</w:t>
            </w:r>
          </w:p>
        </w:tc>
      </w:tr>
      <w:tr w:rsidR="00331F67" w:rsidTr="002B79C2">
        <w:trPr>
          <w:cantSplit/>
          <w:trHeight w:val="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103+700</w:t>
            </w:r>
          </w:p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107+575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 -</w:t>
            </w:r>
          </w:p>
          <w:p w:rsidR="00331F67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Pitești și</w:t>
            </w:r>
          </w:p>
          <w:p w:rsidR="00331F67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directă </w:t>
            </w:r>
          </w:p>
          <w:p w:rsidR="00331F67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Pitești,</w:t>
            </w:r>
          </w:p>
          <w:p w:rsidR="00331F67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 intrare X</w:t>
            </w:r>
          </w:p>
          <w:p w:rsidR="00331F67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călcâi sch. 13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1F67" w:rsidTr="005F28C0">
        <w:trPr>
          <w:cantSplit/>
          <w:trHeight w:val="20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:rsidR="00331F67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331F67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între călcâiul sch.  15 </w:t>
            </w:r>
          </w:p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şi călcâiul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şi 2 </w:t>
            </w:r>
          </w:p>
          <w:p w:rsidR="00331F67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331F67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:rsidR="00331F67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18 şi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Costești</w:t>
            </w:r>
          </w:p>
          <w:p w:rsidR="00331F67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prim.-expedieri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860983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Cap Y, liniile 3 - 5 </w:t>
            </w:r>
          </w:p>
          <w:p w:rsidR="00331F67" w:rsidRDefault="00331F67" w:rsidP="008609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st. Costești, din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direcția 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Fâlfani L 101 și </w:t>
            </w:r>
          </w:p>
          <w:p w:rsidR="00331F67" w:rsidRDefault="00331F67" w:rsidP="008609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>direc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ția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Roșiori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Nord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L 110.</w:t>
            </w:r>
          </w:p>
        </w:tc>
      </w:tr>
      <w:tr w:rsidR="00331F67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149+600</w:t>
            </w:r>
          </w:p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154+450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Stolnici- Hârsești</w:t>
            </w:r>
          </w:p>
          <w:p w:rsidR="00331F67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Hârsești și  Hârsești - Corbu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6C5723">
        <w:trPr>
          <w:cantSplit/>
          <w:trHeight w:val="5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Corbu</w:t>
            </w:r>
          </w:p>
          <w:p w:rsidR="00331F67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4</w:t>
            </w:r>
          </w:p>
          <w:p w:rsidR="00331F67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331F67" w:rsidTr="005F28C0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Sineşti</w:t>
            </w:r>
          </w:p>
          <w:p w:rsidR="00331F67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331F67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:rsidR="00331F67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1</w:t>
            </w:r>
          </w:p>
          <w:p w:rsidR="00331F67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331F67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:rsidR="00331F67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331F67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:rsidR="00331F67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331F67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7 până la axa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902E5A">
        <w:trPr>
          <w:cantSplit/>
          <w:trHeight w:val="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Bălteni</w:t>
            </w:r>
          </w:p>
          <w:p w:rsidR="00331F67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331F67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Recea</w:t>
            </w:r>
          </w:p>
          <w:p w:rsidR="00331F67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331F67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5F28C0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331F67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în </w:t>
            </w:r>
          </w:p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axa staţiei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331F67" w:rsidTr="005F28C0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331F67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</w:t>
            </w:r>
          </w:p>
          <w:p w:rsidR="00331F67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5F28C0">
        <w:trPr>
          <w:cantSplit/>
          <w:trHeight w:val="4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331F67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27, 33,  22 </w:t>
            </w:r>
          </w:p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 34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3 - 11  primiri - expedieri.</w:t>
            </w:r>
          </w:p>
        </w:tc>
      </w:tr>
      <w:tr w:rsidR="00331F67" w:rsidTr="005F28C0">
        <w:trPr>
          <w:cantSplit/>
          <w:trHeight w:val="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331F67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 şi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</w:t>
            </w:r>
          </w:p>
          <w:p w:rsidR="00331F67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331F67" w:rsidTr="005F28C0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331F67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5 - 11 primiri – expedieri.</w:t>
            </w:r>
          </w:p>
        </w:tc>
      </w:tr>
      <w:tr w:rsidR="00331F67" w:rsidTr="005F28C0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331F67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8 - 15</w:t>
            </w:r>
          </w:p>
          <w:p w:rsidR="00331F67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331F67" w:rsidTr="003C63C0">
        <w:trPr>
          <w:cantSplit/>
          <w:trHeight w:val="8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Slătioara</w:t>
            </w:r>
          </w:p>
          <w:p w:rsidR="00331F67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331F67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A074E1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205+450</w:t>
            </w:r>
          </w:p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331F67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:rsidR="00331F67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(din călcâiul schimbătorului numărul 23 până la vârful schimbătorului numărul 14)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31F67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331F67" w:rsidTr="00A074E1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205+800</w:t>
            </w:r>
          </w:p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331F67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  <w:p w:rsidR="00331F67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31F67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331F67" w:rsidTr="00A074E1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65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A074E1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Piatra Olt 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/ 17 </w:t>
            </w:r>
          </w:p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D47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:rsidR="00331F67" w:rsidRDefault="00331F67" w:rsidP="00DD47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3 - 11 Piatra Olt.</w:t>
            </w:r>
          </w:p>
        </w:tc>
      </w:tr>
      <w:tr w:rsidR="00331F67" w:rsidTr="005F28C0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331F67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5F28C0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331F67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</w:t>
            </w:r>
          </w:p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35 / 39 și </w:t>
            </w:r>
          </w:p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41, 47 și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:rsidR="00331F67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331F67" w:rsidTr="005F28C0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331F67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331F67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331F67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 -  11.</w:t>
            </w:r>
          </w:p>
        </w:tc>
      </w:tr>
      <w:tr w:rsidR="00331F67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Balş</w:t>
            </w:r>
          </w:p>
          <w:p w:rsidR="00331F67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şi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1.</w:t>
            </w:r>
          </w:p>
        </w:tc>
      </w:tr>
      <w:tr w:rsidR="00331F67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219+775</w:t>
            </w:r>
          </w:p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219+935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:rsidR="00331F67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64A3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331F67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BD74FB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64A3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221+910</w:t>
            </w:r>
          </w:p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:rsidR="00331F67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64A3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331F67" w:rsidRPr="001D28D8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BD74FB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230+550</w:t>
            </w:r>
          </w:p>
          <w:p w:rsidR="00331F67" w:rsidRPr="006064A3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Robăneşti-</w:t>
            </w:r>
          </w:p>
          <w:p w:rsidR="00331F67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Fără inductori.</w:t>
            </w:r>
          </w:p>
        </w:tc>
      </w:tr>
      <w:tr w:rsidR="00331F67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Pieleşti</w:t>
            </w:r>
          </w:p>
          <w:p w:rsidR="00331F67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3 </w:t>
            </w:r>
          </w:p>
          <w:p w:rsidR="00331F67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241+900</w:t>
            </w:r>
          </w:p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 -</w:t>
            </w:r>
          </w:p>
          <w:p w:rsidR="00331F67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Plaiu Vulcănești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31F67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Plaiu Vulcănești</w:t>
            </w:r>
          </w:p>
          <w:p w:rsidR="00331F67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2 și 3 primiri - expedieri, Cap X.</w:t>
            </w:r>
          </w:p>
        </w:tc>
      </w:tr>
      <w:tr w:rsidR="00331F67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249+150</w:t>
            </w:r>
          </w:p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331F67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3A+3B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trenuri de marfă în tranzit. Nesemnalizată pe teren.</w:t>
            </w:r>
          </w:p>
          <w:p w:rsidR="00331F67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Stația  în  paralelogram.</w:t>
            </w:r>
          </w:p>
        </w:tc>
      </w:tr>
      <w:tr w:rsidR="00331F67" w:rsidTr="009B559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73 -77-</w:t>
            </w:r>
          </w:p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- 83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331F67" w:rsidTr="009B559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1 - 4B.</w:t>
            </w:r>
          </w:p>
        </w:tc>
      </w:tr>
      <w:tr w:rsidR="00331F67" w:rsidTr="007E1DFD">
        <w:trPr>
          <w:cantSplit/>
          <w:trHeight w:val="5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DF533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331F67" w:rsidRDefault="00331F67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331F67" w:rsidRDefault="00331F67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DF533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DF533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2A către liniile </w:t>
            </w:r>
          </w:p>
          <w:p w:rsidR="00331F67" w:rsidRDefault="00331F67" w:rsidP="00DF533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26 și 27. </w:t>
            </w:r>
          </w:p>
        </w:tc>
      </w:tr>
      <w:tr w:rsidR="00331F67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331F67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23, 33,  35, TDJ </w:t>
            </w:r>
          </w:p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43 / 49, 45 / 51, sch. 55, 57, 59, 65, 67, 69, 145,147, 149,151 </w:t>
            </w:r>
          </w:p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4A - 16.</w:t>
            </w:r>
          </w:p>
        </w:tc>
      </w:tr>
      <w:tr w:rsidR="00331F67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331F67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călcâi sch. 149 pe </w:t>
            </w:r>
          </w:p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331F67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liniile 14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călcâi sch. 157 pe </w:t>
            </w:r>
          </w:p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331F67" w:rsidRDefault="00331F67">
      <w:pPr>
        <w:spacing w:before="40" w:after="40" w:line="192" w:lineRule="auto"/>
        <w:ind w:right="57"/>
        <w:rPr>
          <w:sz w:val="20"/>
          <w:lang w:val="ro-RO"/>
        </w:rPr>
      </w:pPr>
    </w:p>
    <w:p w:rsidR="00331F67" w:rsidRDefault="00331F67" w:rsidP="00F22BF3">
      <w:pPr>
        <w:pStyle w:val="Heading1"/>
        <w:spacing w:line="360" w:lineRule="auto"/>
      </w:pPr>
      <w:r>
        <w:t xml:space="preserve">LINIA 103 </w:t>
      </w:r>
    </w:p>
    <w:p w:rsidR="00331F67" w:rsidRDefault="00331F67" w:rsidP="003934D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BUCUREŞTI PROGRESU - GIURGIU ORAŞ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6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331F67" w:rsidTr="0038382A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6+395</w:t>
            </w:r>
          </w:p>
          <w:p w:rsidR="00331F67" w:rsidRDefault="00331F67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6+445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9E41CA" w:rsidRDefault="00331F67" w:rsidP="00DF7A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:rsidR="00331F67" w:rsidRPr="009E41CA" w:rsidRDefault="00331F67" w:rsidP="006340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9E41CA" w:rsidRDefault="00331F67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307B2" w:rsidRDefault="00331F67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9E41CA" w:rsidRDefault="00331F67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307B2" w:rsidRDefault="00331F67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Pr="009E41CA" w:rsidRDefault="00331F67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331F67" w:rsidTr="0038382A">
        <w:trPr>
          <w:cantSplit/>
          <w:trHeight w:val="58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F13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307B2" w:rsidRDefault="00331F67" w:rsidP="005F13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9E41CA" w:rsidRDefault="00331F67" w:rsidP="005F13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307B2" w:rsidRDefault="00331F67" w:rsidP="005F13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9E41CA" w:rsidRDefault="00331F67" w:rsidP="005F13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307B2" w:rsidRDefault="00331F67" w:rsidP="005F1387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31F67" w:rsidRDefault="00331F67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Pr="009E41CA" w:rsidRDefault="00331F67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331F67" w:rsidTr="00786ADD">
        <w:trPr>
          <w:cantSplit/>
          <w:trHeight w:val="112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307B2" w:rsidRDefault="00331F67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9E41CA" w:rsidRDefault="00331F67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:rsidR="00331F67" w:rsidRPr="009E41CA" w:rsidRDefault="00331F67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9E41CA">
              <w:rPr>
                <w:b/>
                <w:bCs/>
                <w:sz w:val="20"/>
                <w:lang w:val="ro-RO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9E41CA" w:rsidRDefault="00331F67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307B2" w:rsidRDefault="00331F67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9E41CA" w:rsidRDefault="00331F67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307B2" w:rsidRDefault="00331F67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9E41CA" w:rsidRDefault="00331F67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31F67" w:rsidRPr="009E41CA" w:rsidRDefault="00331F67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Cu acces la liniile 5 şi 6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331F67" w:rsidTr="0038382A">
        <w:trPr>
          <w:cantSplit/>
          <w:trHeight w:val="648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307B2" w:rsidRDefault="00331F67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9E41CA" w:rsidRDefault="00331F67" w:rsidP="00B07F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9E41CA" w:rsidRDefault="00331F67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307B2" w:rsidRDefault="00331F67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9E41CA" w:rsidRDefault="00331F67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307B2" w:rsidRDefault="00331F67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9E41CA" w:rsidRDefault="00331F67" w:rsidP="00B07F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31F67" w:rsidRPr="009E41CA" w:rsidRDefault="00331F67" w:rsidP="00FC13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3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şi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331F67" w:rsidTr="0038382A">
        <w:trPr>
          <w:cantSplit/>
          <w:trHeight w:val="174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307B2" w:rsidRDefault="00331F67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9E41CA" w:rsidRDefault="00331F67" w:rsidP="00B07F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07F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331F67" w:rsidRDefault="00331F67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8</w:t>
            </w:r>
          </w:p>
          <w:p w:rsidR="00331F67" w:rsidRDefault="00331F67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331F67" w:rsidRDefault="00331F67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331F67" w:rsidRPr="009E41CA" w:rsidRDefault="00331F67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9E41CA" w:rsidRDefault="00331F67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307B2" w:rsidRDefault="00331F67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07F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31F67" w:rsidRDefault="00331F67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1 - 3, 7, 8 și </w:t>
            </w:r>
          </w:p>
          <w:p w:rsidR="00331F67" w:rsidRPr="009E41CA" w:rsidRDefault="00331F67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Tehnică București Progresu.</w:t>
            </w:r>
          </w:p>
        </w:tc>
      </w:tr>
      <w:tr w:rsidR="00331F67" w:rsidTr="00786ADD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307B2" w:rsidRDefault="00331F67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9E41CA" w:rsidRDefault="00331F67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:rsidR="00331F67" w:rsidRPr="009E41CA" w:rsidRDefault="00331F67" w:rsidP="00F769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 1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9E41CA">
              <w:rPr>
                <w:b/>
                <w:bCs/>
                <w:sz w:val="20"/>
                <w:lang w:val="ro-RO"/>
              </w:rPr>
              <w:t>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9E41CA" w:rsidRDefault="00331F67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307B2" w:rsidRDefault="00331F67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9E41CA" w:rsidRDefault="00331F67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307B2" w:rsidRDefault="00331F67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9E41CA" w:rsidRDefault="00331F67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786ADD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307B2" w:rsidRDefault="00331F67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9E41CA" w:rsidRDefault="00331F67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:rsidR="00331F67" w:rsidRPr="009E41CA" w:rsidRDefault="00331F67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9E41CA" w:rsidRDefault="00331F67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:rsidR="00331F67" w:rsidRPr="009E41CA" w:rsidRDefault="00331F67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307B2" w:rsidRDefault="00331F67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9E41CA" w:rsidRDefault="00331F67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307B2" w:rsidRDefault="00331F67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9E41CA" w:rsidRDefault="00331F67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331F67" w:rsidTr="00786ADD">
        <w:trPr>
          <w:cantSplit/>
          <w:trHeight w:val="82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307B2" w:rsidRDefault="00331F67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9E41CA" w:rsidRDefault="00331F67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:rsidR="00331F67" w:rsidRPr="009E41CA" w:rsidRDefault="00331F67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9E41CA" w:rsidRDefault="00331F67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:rsidR="00331F67" w:rsidRPr="009E41CA" w:rsidRDefault="00331F67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307B2" w:rsidRDefault="00331F67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9E41CA" w:rsidRDefault="00331F67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307B2" w:rsidRDefault="00331F67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9E41CA" w:rsidRDefault="00331F67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331F67" w:rsidTr="0038382A">
        <w:trPr>
          <w:cantSplit/>
          <w:trHeight w:val="9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307B2" w:rsidRDefault="00331F67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9E41CA" w:rsidRDefault="00331F67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T.D.J.</w:t>
            </w:r>
          </w:p>
          <w:p w:rsidR="00331F67" w:rsidRPr="009E41CA" w:rsidRDefault="00331F67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307B2" w:rsidRDefault="00331F67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9E41CA" w:rsidRDefault="00331F67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307B2" w:rsidRDefault="00331F67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31F67" w:rsidRDefault="00331F67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2 și 3</w:t>
            </w:r>
          </w:p>
          <w:p w:rsidR="00331F67" w:rsidRPr="009E41CA" w:rsidRDefault="00331F67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 </w:t>
            </w:r>
          </w:p>
        </w:tc>
      </w:tr>
      <w:tr w:rsidR="00331F67" w:rsidTr="00786ADD">
        <w:trPr>
          <w:cantSplit/>
          <w:trHeight w:val="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307B2" w:rsidRDefault="00331F67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9E41CA" w:rsidRDefault="00331F67" w:rsidP="0001629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St. Jilava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331F67" w:rsidRPr="009E41CA" w:rsidRDefault="00331F67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307B2" w:rsidRDefault="00331F67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9E41CA" w:rsidRDefault="00331F67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307B2" w:rsidRDefault="00331F67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9E41CA" w:rsidRDefault="00331F67" w:rsidP="000162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</w:p>
        </w:tc>
      </w:tr>
      <w:tr w:rsidR="00331F67" w:rsidTr="00786ADD">
        <w:trPr>
          <w:cantSplit/>
          <w:trHeight w:val="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60+100</w:t>
            </w:r>
          </w:p>
          <w:p w:rsidR="00331F67" w:rsidRDefault="00331F67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307B2" w:rsidRDefault="00331F67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01629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Frătești</w:t>
            </w:r>
          </w:p>
          <w:p w:rsidR="00331F67" w:rsidRPr="009E41CA" w:rsidRDefault="00331F67" w:rsidP="0001629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9E41CA" w:rsidRDefault="00331F67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307B2" w:rsidRDefault="00331F67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9E41CA" w:rsidRDefault="00331F67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307B2" w:rsidRDefault="00331F67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9E41CA" w:rsidRDefault="00331F67" w:rsidP="000162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331F67" w:rsidRPr="007C0989" w:rsidRDefault="00331F67" w:rsidP="007C0989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:rsidR="00331F67" w:rsidRDefault="00331F67" w:rsidP="00E15E78">
      <w:pPr>
        <w:pStyle w:val="Heading1"/>
        <w:spacing w:line="360" w:lineRule="auto"/>
      </w:pPr>
      <w:r>
        <w:t>LINIA 105</w:t>
      </w:r>
    </w:p>
    <w:p w:rsidR="00331F67" w:rsidRDefault="00331F67" w:rsidP="00E15E78">
      <w:pPr>
        <w:pStyle w:val="Heading1"/>
        <w:spacing w:line="360" w:lineRule="auto"/>
      </w:pPr>
      <w:r>
        <w:t>GIURGIU NORD - VIDELE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331F67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2+309</w:t>
            </w:r>
          </w:p>
          <w:p w:rsidR="00331F67" w:rsidRDefault="00331F67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Giurgiu Nord -</w:t>
            </w:r>
          </w:p>
          <w:p w:rsidR="00331F67" w:rsidRDefault="00331F67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Rădulești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4A2897" w:rsidRDefault="00331F67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Bălănoaia 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31F67" w:rsidRDefault="00331F67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+ sch.6, diag </w:t>
            </w:r>
          </w:p>
          <w:p w:rsidR="00331F67" w:rsidRDefault="00331F67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2-6,</w:t>
            </w:r>
          </w:p>
          <w:p w:rsidR="00331F67" w:rsidRDefault="00331F67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4A2897" w:rsidRDefault="00331F67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Stănești,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0560A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31F67" w:rsidRDefault="00331F67" w:rsidP="000560A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+ sch.5 și</w:t>
            </w:r>
          </w:p>
          <w:p w:rsidR="00331F67" w:rsidRDefault="00331F67" w:rsidP="000560A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331F67" w:rsidRDefault="00331F67" w:rsidP="000560A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8/10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4A2897" w:rsidRDefault="00331F67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:rsidR="00331F67" w:rsidRDefault="00331F67" w:rsidP="009720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4A2897" w:rsidRDefault="00331F67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4A2897" w:rsidRDefault="00331F67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331F67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55C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:rsidR="00331F67" w:rsidRDefault="00331F67" w:rsidP="00C55C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6, </w:t>
            </w:r>
          </w:p>
          <w:p w:rsidR="00331F67" w:rsidRDefault="00331F67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și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4A2897" w:rsidRDefault="00331F67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4A2897" w:rsidRDefault="00331F67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:rsidR="00331F67" w:rsidRDefault="00331F67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3, Cap X,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  <w:p w:rsidR="00331F67" w:rsidRDefault="00331F67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4A2897" w:rsidRDefault="00331F67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4A2897" w:rsidRDefault="00331F67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747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:rsidR="00331F67" w:rsidRDefault="00331F67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:rsidR="00331F67" w:rsidRDefault="00331F67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4A2897" w:rsidRDefault="00331F67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31F67" w:rsidRDefault="00331F67" w:rsidP="00A159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A159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331F67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0228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:rsidR="00331F67" w:rsidRDefault="00331F67" w:rsidP="000228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:rsidR="00331F67" w:rsidRDefault="00331F67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4A2897" w:rsidRDefault="00331F67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31F67" w:rsidRDefault="00331F67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331F67" w:rsidTr="0008747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:rsidR="00331F67" w:rsidRDefault="00331F67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:rsidR="00331F67" w:rsidRDefault="00331F67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4A2897" w:rsidRDefault="00331F67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4A2897" w:rsidRDefault="00331F67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08747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8F52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:rsidR="00331F67" w:rsidRDefault="00331F67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331F67" w:rsidRDefault="00331F67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4A2897" w:rsidRDefault="00331F67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31F67" w:rsidRDefault="00331F67" w:rsidP="009E44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9E44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331F67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:rsidR="00331F67" w:rsidRDefault="00331F67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linia 2</w:t>
            </w:r>
          </w:p>
          <w:p w:rsidR="00331F67" w:rsidRDefault="00331F67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4A2897" w:rsidRDefault="00331F67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4A2897" w:rsidRDefault="00331F67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:rsidR="00331F67" w:rsidRDefault="00331F67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:rsidR="00331F67" w:rsidRDefault="00331F67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1 - 3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331F67" w:rsidRDefault="00331F67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4A2897" w:rsidRDefault="00331F67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4A2897" w:rsidRDefault="00331F67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31F67" w:rsidRDefault="00331F67" w:rsidP="00E247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2, Cap X, din </w:t>
            </w:r>
            <w:r w:rsidRPr="002C5ADE">
              <w:rPr>
                <w:b/>
                <w:bCs/>
                <w:i/>
                <w:iCs/>
                <w:sz w:val="20"/>
                <w:lang w:val="ro-RO"/>
              </w:rPr>
              <w:t>St. Târnavele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331F67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:rsidR="00331F67" w:rsidRPr="00CA6A06" w:rsidRDefault="00331F67" w:rsidP="00C93B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CA6A06">
              <w:rPr>
                <w:b/>
                <w:bCs/>
                <w:iCs/>
                <w:sz w:val="20"/>
                <w:lang w:val="ro-RO"/>
              </w:rPr>
              <w:t>peste sch. 22</w:t>
            </w:r>
            <w:r>
              <w:rPr>
                <w:b/>
                <w:bCs/>
                <w:iCs/>
                <w:sz w:val="20"/>
                <w:lang w:val="ro-RO"/>
              </w:rPr>
              <w:t>,</w:t>
            </w:r>
            <w:r w:rsidRPr="00CA6A06">
              <w:rPr>
                <w:b/>
                <w:bCs/>
                <w:iCs/>
                <w:sz w:val="20"/>
                <w:lang w:val="ro-RO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:rsidR="00331F67" w:rsidRDefault="00331F67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4A2897" w:rsidRDefault="00331F67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4A2897" w:rsidRDefault="00331F67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A6A0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:rsidR="00331F67" w:rsidRDefault="00331F67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sch. 7, 11, 15 și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7, 11, 15 </w:t>
            </w:r>
          </w:p>
          <w:p w:rsidR="00331F67" w:rsidRDefault="00331F67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17 </w:t>
            </w:r>
          </w:p>
          <w:p w:rsidR="00331F67" w:rsidRDefault="00331F67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4A2897" w:rsidRDefault="00331F67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4A2897" w:rsidRDefault="00331F67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31F67" w:rsidRDefault="00331F67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5 și 6.</w:t>
            </w:r>
          </w:p>
        </w:tc>
      </w:tr>
      <w:tr w:rsidR="00331F67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3412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:rsidR="00331F67" w:rsidRDefault="00331F67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4A2897" w:rsidRDefault="00331F67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537F67">
        <w:trPr>
          <w:cantSplit/>
          <w:trHeight w:val="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:rsidR="00331F67" w:rsidRDefault="00331F67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4A2897" w:rsidRDefault="00331F67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4A2897" w:rsidRDefault="00331F67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331F67" w:rsidRDefault="00331F67">
      <w:pPr>
        <w:spacing w:before="40" w:after="40" w:line="192" w:lineRule="auto"/>
        <w:ind w:right="57"/>
        <w:rPr>
          <w:sz w:val="20"/>
          <w:lang w:val="ro-RO"/>
        </w:rPr>
      </w:pPr>
    </w:p>
    <w:p w:rsidR="00331F67" w:rsidRDefault="00331F67" w:rsidP="00C81930">
      <w:pPr>
        <w:pStyle w:val="Heading1"/>
        <w:spacing w:line="360" w:lineRule="auto"/>
        <w:rPr>
          <w:spacing w:val="40"/>
        </w:rPr>
      </w:pPr>
      <w:r>
        <w:rPr>
          <w:spacing w:val="40"/>
        </w:rPr>
        <w:t>LINIA 107</w:t>
      </w:r>
    </w:p>
    <w:p w:rsidR="00331F67" w:rsidRDefault="00331F67" w:rsidP="008C0C31">
      <w:pPr>
        <w:pStyle w:val="Heading1"/>
        <w:spacing w:before="40" w:after="40" w:line="360" w:lineRule="auto"/>
        <w:ind w:left="57" w:right="57"/>
      </w:pPr>
      <w:r>
        <w:t>TITU - TEIŞ - PIETROŞIŢA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4"/>
        <w:gridCol w:w="2492"/>
      </w:tblGrid>
      <w:tr w:rsidR="00331F6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550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</w:t>
            </w:r>
          </w:p>
          <w:p w:rsidR="00331F67" w:rsidRDefault="00331F67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:rsidR="00331F67" w:rsidRDefault="00331F67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10R-14R-12R-16R și abate-rile sch. 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C83AE9" w:rsidRDefault="00331F67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1+300</w:t>
            </w:r>
          </w:p>
          <w:p w:rsidR="00331F67" w:rsidRDefault="00331F67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550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Titu - </w:t>
            </w:r>
          </w:p>
          <w:p w:rsidR="00331F67" w:rsidRDefault="00331F67" w:rsidP="002550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1454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Titu - </w:t>
            </w:r>
          </w:p>
          <w:p w:rsidR="00331F67" w:rsidRDefault="00331F67" w:rsidP="00B1454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6+000</w:t>
            </w:r>
          </w:p>
          <w:p w:rsidR="00331F67" w:rsidRDefault="00331F67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617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331F67" w:rsidRDefault="00331F67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C83AE9" w:rsidRDefault="00331F67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14+850</w:t>
            </w:r>
          </w:p>
          <w:p w:rsidR="00331F67" w:rsidRDefault="00331F67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  <w:p w:rsidR="00331F67" w:rsidRDefault="00331F67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976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331F67" w:rsidRDefault="00331F67" w:rsidP="00E976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C83AE9" w:rsidRDefault="00331F67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331F67" w:rsidRDefault="00331F67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31F67" w:rsidRDefault="00331F67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C83AE9" w:rsidRDefault="00331F67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:rsidR="00331F67" w:rsidRDefault="00331F67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704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331F67" w:rsidRDefault="00331F67" w:rsidP="006704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C83AE9" w:rsidRDefault="00331F67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7482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331F67" w:rsidRDefault="00331F67" w:rsidP="00E7482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C83AE9" w:rsidRDefault="00331F67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:rsidR="00331F67" w:rsidRDefault="00331F67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331F67" w:rsidRDefault="00331F67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31F67" w:rsidRDefault="00331F67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C83AE9" w:rsidRDefault="00331F67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:rsidR="00331F67" w:rsidRDefault="00331F67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C83AE9" w:rsidRDefault="00331F67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22+000</w:t>
            </w:r>
          </w:p>
          <w:p w:rsidR="00331F67" w:rsidRDefault="00331F67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:rsidR="00331F67" w:rsidRDefault="00331F67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9179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:rsidR="00331F67" w:rsidRDefault="00331F67" w:rsidP="00C9179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C83AE9" w:rsidRDefault="00331F67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C3C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:rsidR="00331F67" w:rsidRDefault="00331F67" w:rsidP="00FC3C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C83AE9" w:rsidRDefault="00331F67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25+000</w:t>
            </w:r>
          </w:p>
          <w:p w:rsidR="00331F67" w:rsidRDefault="00331F67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30+950</w:t>
            </w:r>
          </w:p>
          <w:p w:rsidR="00331F67" w:rsidRDefault="00331F6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A188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C83AE9" w:rsidRDefault="00331F67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331F67" w:rsidRDefault="00331F67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331F67" w:rsidRDefault="00331F6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C83AE9" w:rsidRDefault="00331F67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331F67" w:rsidRDefault="00331F67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331F67" w:rsidRDefault="00331F6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C83AE9" w:rsidRDefault="00331F67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0E0844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331F67" w:rsidRDefault="00331F67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331F67" w:rsidRDefault="00331F6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C83AE9" w:rsidRDefault="00331F67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0E0844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331F67" w:rsidRDefault="00331F67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331F67" w:rsidRDefault="00331F6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331F67" w:rsidRDefault="00331F6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41 și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C83AE9" w:rsidRDefault="00331F67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3A09E9">
        <w:trPr>
          <w:cantSplit/>
          <w:trHeight w:val="5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331F67" w:rsidRDefault="00331F67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T.D.J.</w:t>
            </w:r>
          </w:p>
          <w:p w:rsidR="00331F67" w:rsidRDefault="00331F6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34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C83AE9" w:rsidRDefault="00331F67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4 - 8.</w:t>
            </w:r>
          </w:p>
        </w:tc>
      </w:tr>
      <w:tr w:rsidR="00331F67" w:rsidTr="003A09E9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331F67" w:rsidRDefault="00331F67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331F67" w:rsidRDefault="00331F6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C83AE9" w:rsidRDefault="00331F67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3A09E9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331F67" w:rsidRDefault="00331F67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331F67" w:rsidRDefault="00331F6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C83AE9" w:rsidRDefault="00331F67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3A09E9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38+300</w:t>
            </w:r>
          </w:p>
          <w:p w:rsidR="00331F67" w:rsidRDefault="00331F6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Aninoasa – </w:t>
            </w:r>
          </w:p>
          <w:p w:rsidR="00331F67" w:rsidRDefault="00331F67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Doiceşti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3D4FB0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Doiceşti</w:t>
            </w:r>
          </w:p>
          <w:p w:rsidR="00331F67" w:rsidRDefault="00331F67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 3 şi 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31F67" w:rsidRDefault="00331F6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C83AE9" w:rsidRDefault="00331F67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F868BB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:rsidR="00331F67" w:rsidRDefault="00331F67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C83AE9" w:rsidRDefault="00331F67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F868BB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:rsidR="00331F67" w:rsidRDefault="00331F67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331F67" w:rsidRDefault="00331F6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C83AE9" w:rsidRDefault="00331F67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F97677">
        <w:trPr>
          <w:cantSplit/>
          <w:trHeight w:val="2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:rsidR="00331F67" w:rsidRDefault="00331F67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3, 5, 6,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C83AE9" w:rsidRDefault="00331F67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9359F0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:rsidR="00331F67" w:rsidRDefault="00331F67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C83AE9" w:rsidRDefault="00331F67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9359F0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63+600</w:t>
            </w:r>
          </w:p>
          <w:p w:rsidR="00331F67" w:rsidRDefault="00331F6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Fieni -</w:t>
            </w:r>
          </w:p>
          <w:p w:rsidR="00331F67" w:rsidRDefault="00331F67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Pietroşiţa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0E0844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:rsidR="00331F67" w:rsidRDefault="00331F67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 şi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31F67" w:rsidRDefault="00331F6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C83AE9" w:rsidRDefault="00331F67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0E0844">
        <w:trPr>
          <w:cantSplit/>
          <w:trHeight w:val="5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:rsidR="00331F67" w:rsidRDefault="00331F67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 şi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C83AE9" w:rsidRDefault="00331F67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331F67" w:rsidRDefault="00331F67">
      <w:pPr>
        <w:rPr>
          <w:sz w:val="20"/>
          <w:lang w:val="ro-RO"/>
        </w:rPr>
      </w:pPr>
    </w:p>
    <w:p w:rsidR="00331F67" w:rsidRDefault="00331F67" w:rsidP="000507C8">
      <w:pPr>
        <w:pStyle w:val="Heading1"/>
        <w:spacing w:line="360" w:lineRule="auto"/>
      </w:pPr>
      <w:r>
        <w:t>LINIA 107 A</w:t>
      </w:r>
    </w:p>
    <w:p w:rsidR="00331F67" w:rsidRDefault="00331F67" w:rsidP="00B85474">
      <w:pPr>
        <w:pStyle w:val="Heading1"/>
        <w:spacing w:line="360" w:lineRule="auto"/>
        <w:rPr>
          <w:b w:val="0"/>
          <w:bCs w:val="0"/>
          <w:sz w:val="8"/>
        </w:rPr>
      </w:pPr>
      <w:r>
        <w:t>TÂRGOVIŞTE NORD - ANINOASA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331F67" w:rsidTr="001931BF">
        <w:trPr>
          <w:cantSplit/>
          <w:trHeight w:val="2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4659BE" w:rsidRDefault="00331F67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F031C">
            <w:pPr>
              <w:pStyle w:val="Heading2"/>
              <w:spacing w:before="40" w:after="40" w:line="360" w:lineRule="auto"/>
              <w:rPr>
                <w:rFonts w:ascii="Times New Roman" w:hAnsi="Times New Roman"/>
                <w:lang w:val="ro-RO" w:eastAsia="en-US"/>
              </w:rPr>
            </w:pPr>
            <w:r>
              <w:rPr>
                <w:rFonts w:ascii="Times New Roman" w:hAnsi="Times New Roman"/>
                <w:lang w:val="ro-RO" w:eastAsia="en-US"/>
              </w:rPr>
              <w:t>St. Târgovişte Nord</w:t>
            </w:r>
          </w:p>
          <w:p w:rsidR="00331F67" w:rsidRDefault="00331F67" w:rsidP="005F03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31F67" w:rsidRDefault="00331F67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4659BE" w:rsidRDefault="00331F67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659BE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4659BE" w:rsidRDefault="00331F67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F03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331F67" w:rsidRDefault="00331F67">
      <w:pPr>
        <w:spacing w:before="40" w:after="40" w:line="192" w:lineRule="auto"/>
        <w:ind w:right="57"/>
        <w:rPr>
          <w:sz w:val="20"/>
          <w:lang w:val="ro-RO"/>
        </w:rPr>
      </w:pPr>
    </w:p>
    <w:p w:rsidR="00331F67" w:rsidRDefault="00331F67" w:rsidP="00410133">
      <w:pPr>
        <w:pStyle w:val="Heading1"/>
        <w:spacing w:line="360" w:lineRule="auto"/>
      </w:pPr>
      <w:r>
        <w:t>LINIA 108</w:t>
      </w:r>
    </w:p>
    <w:p w:rsidR="00331F67" w:rsidRDefault="00331F67" w:rsidP="00410133">
      <w:pPr>
        <w:pStyle w:val="Heading1"/>
        <w:spacing w:line="360" w:lineRule="auto"/>
      </w:pPr>
      <w:r>
        <w:t>GOLEŞTI - ARGEŞEL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331F67" w:rsidTr="00AF103B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100+350</w:t>
            </w:r>
          </w:p>
          <w:p w:rsidR="00331F67" w:rsidRDefault="00331F67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56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331F67" w:rsidRDefault="00331F67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56D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:rsidR="00331F67" w:rsidRDefault="00331F67" w:rsidP="00A56D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Între Semnal intrare Y și </w:t>
            </w:r>
          </w:p>
          <w:p w:rsidR="00331F67" w:rsidRDefault="00331F67" w:rsidP="00A56D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ax clădire călători </w:t>
            </w:r>
          </w:p>
          <w:p w:rsidR="00331F67" w:rsidRPr="00DF533C" w:rsidRDefault="00331F67" w:rsidP="00A56D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st. Golești</w:t>
            </w: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;</w:t>
            </w:r>
          </w:p>
          <w:p w:rsidR="00331F67" w:rsidRDefault="00331F67" w:rsidP="00A56D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4, 8, 20 și 26.</w:t>
            </w:r>
          </w:p>
          <w:p w:rsidR="00331F67" w:rsidRDefault="00331F67" w:rsidP="00A56D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A56D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I.C. Brătianu, </w:t>
            </w:r>
          </w:p>
          <w:p w:rsidR="00331F67" w:rsidRDefault="00331F67" w:rsidP="00A56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 și liniile II și III directe.</w:t>
            </w:r>
          </w:p>
        </w:tc>
      </w:tr>
      <w:tr w:rsidR="00331F67" w:rsidTr="00AF103B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331F67" w:rsidRDefault="00331F67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331F67" w:rsidRDefault="00331F67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:rsidR="00331F67" w:rsidRPr="00164983" w:rsidRDefault="00331F67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>i 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Pr="0058349B" w:rsidRDefault="00331F67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331F67" w:rsidTr="006D11C4">
        <w:trPr>
          <w:cantSplit/>
          <w:trHeight w:val="2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331F67" w:rsidRDefault="00331F67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331F67" w:rsidRDefault="00331F67" w:rsidP="001C6A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625F2" w:rsidRDefault="00331F67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I.C. Brătianu - Goleşti.</w:t>
            </w:r>
          </w:p>
        </w:tc>
      </w:tr>
      <w:tr w:rsidR="00331F67" w:rsidTr="00B87843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16CE1" w:rsidRDefault="00331F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331F67" w:rsidRDefault="00331F67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331F67" w:rsidRDefault="00331F67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:rsidR="00331F67" w:rsidRDefault="00331F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16CE1" w:rsidRDefault="00331F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16CE1" w:rsidRDefault="00331F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</w:t>
            </w:r>
          </w:p>
          <w:p w:rsidR="00331F67" w:rsidRDefault="00331F67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4 - 6 </w:t>
            </w:r>
          </w:p>
          <w:p w:rsidR="00331F67" w:rsidRDefault="00331F67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331F67" w:rsidTr="00B87843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99+300</w:t>
            </w:r>
          </w:p>
          <w:p w:rsidR="00331F67" w:rsidRDefault="00331F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100+940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16CE1" w:rsidRDefault="00331F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C2C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331F67" w:rsidRDefault="00331F67" w:rsidP="000708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16CE1" w:rsidRDefault="00331F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16CE1" w:rsidRDefault="00331F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331F67" w:rsidRDefault="00331F67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0708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st. I.C. Brătianu, </w:t>
            </w:r>
          </w:p>
          <w:p w:rsidR="00331F67" w:rsidRDefault="00331F67" w:rsidP="000708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4, 5 și 6.</w:t>
            </w:r>
          </w:p>
        </w:tc>
      </w:tr>
      <w:tr w:rsidR="00331F67" w:rsidTr="00B87843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  <w:p w:rsidR="00331F67" w:rsidRDefault="00331F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C2C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 -</w:t>
            </w:r>
          </w:p>
          <w:p w:rsidR="00331F67" w:rsidRDefault="00331F67" w:rsidP="006C2C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I.C. Brătianu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16CE1" w:rsidRDefault="00331F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16CE1" w:rsidRDefault="00331F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1F67" w:rsidTr="00F80ACE">
        <w:trPr>
          <w:cantSplit/>
          <w:trHeight w:val="10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101+208</w:t>
            </w:r>
          </w:p>
          <w:p w:rsidR="00331F67" w:rsidRPr="001571B7" w:rsidRDefault="00331F67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168+242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 -</w:t>
            </w:r>
          </w:p>
          <w:p w:rsidR="00331F67" w:rsidRDefault="00331F67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16CE1" w:rsidRDefault="00331F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16CE1" w:rsidRDefault="00331F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B459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*Interzis circulaţia trenurilor care au în componenţă mai mult de două locomotive cuplate.</w:t>
            </w:r>
          </w:p>
          <w:p w:rsidR="00331F67" w:rsidRPr="00F80ACE" w:rsidRDefault="00331F67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E952E8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107+600</w:t>
            </w:r>
          </w:p>
          <w:p w:rsidR="00331F67" w:rsidRDefault="00331F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I.C. Brătianu - </w:t>
            </w:r>
          </w:p>
          <w:p w:rsidR="00331F67" w:rsidRDefault="00331F67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16CE1" w:rsidRDefault="00331F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16CE1" w:rsidRDefault="00331F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F1ED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</w:t>
            </w:r>
            <w:r>
              <w:rPr>
                <w:b/>
                <w:bCs/>
                <w:iCs/>
                <w:sz w:val="20"/>
                <w:lang w:val="ro-RO"/>
              </w:rPr>
              <w:t xml:space="preserve">Valabil pentru </w:t>
            </w:r>
            <w:r w:rsidRPr="00F80ACE">
              <w:rPr>
                <w:b/>
                <w:bCs/>
                <w:iCs/>
                <w:sz w:val="20"/>
                <w:lang w:val="ro-RO"/>
              </w:rPr>
              <w:t>trenuril</w:t>
            </w:r>
            <w:r>
              <w:rPr>
                <w:b/>
                <w:bCs/>
                <w:iCs/>
                <w:sz w:val="20"/>
                <w:lang w:val="ro-RO"/>
              </w:rPr>
              <w:t>e</w:t>
            </w:r>
            <w:r w:rsidRPr="00F80ACE">
              <w:rPr>
                <w:b/>
                <w:bCs/>
                <w:iCs/>
                <w:sz w:val="20"/>
                <w:lang w:val="ro-RO"/>
              </w:rPr>
              <w:t xml:space="preserve"> care au în componenţă două locomotive cuplate.</w:t>
            </w:r>
          </w:p>
          <w:p w:rsidR="00331F67" w:rsidRDefault="00331F67" w:rsidP="003F1E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F1ED3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E952E8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346EDA" w:rsidRDefault="00331F67" w:rsidP="00346E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331F67" w:rsidRDefault="00331F67" w:rsidP="006B58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331F67" w:rsidRDefault="00331F67" w:rsidP="006B58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:rsidR="00331F67" w:rsidRDefault="00331F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331F67" w:rsidRDefault="00331F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</w:t>
            </w:r>
          </w:p>
          <w:p w:rsidR="00331F67" w:rsidRDefault="00331F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(de la km 113+</w:t>
            </w:r>
          </w:p>
          <w:p w:rsidR="00331F67" w:rsidRDefault="00331F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160 până la km 113+</w:t>
            </w:r>
          </w:p>
          <w:p w:rsidR="00331F67" w:rsidRDefault="00331F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16CE1" w:rsidRDefault="00331F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16CE1" w:rsidRDefault="00331F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4345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331F67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16CE1" w:rsidRDefault="00331F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331F67" w:rsidRDefault="00331F67" w:rsidP="00A13E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331F67" w:rsidRDefault="00331F67" w:rsidP="00A13E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31F67" w:rsidRDefault="00331F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16CE1" w:rsidRDefault="00331F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16CE1" w:rsidRDefault="00331F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16CE1" w:rsidRDefault="00331F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331F67" w:rsidRDefault="00331F67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331F67" w:rsidRDefault="00331F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16CE1" w:rsidRDefault="00331F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16CE1" w:rsidRDefault="00331F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:rsidR="00331F67" w:rsidRDefault="00331F67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</w:t>
            </w:r>
            <w:r w:rsidRPr="00CD357C">
              <w:rPr>
                <w:b/>
                <w:bCs/>
                <w:i/>
                <w:iCs/>
                <w:sz w:val="20"/>
                <w:lang w:val="ro-RO"/>
              </w:rPr>
              <w:t xml:space="preserve"> I.C. Brătianu.</w:t>
            </w:r>
          </w:p>
        </w:tc>
      </w:tr>
      <w:tr w:rsidR="00331F67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16CE1" w:rsidRDefault="00331F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331F67" w:rsidRDefault="00331F67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331F67" w:rsidRDefault="00331F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16CE1" w:rsidRDefault="00331F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:rsidR="00331F67" w:rsidRDefault="00331F67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 Stâlpeni.</w:t>
            </w:r>
          </w:p>
        </w:tc>
      </w:tr>
      <w:tr w:rsidR="00331F67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16CE1" w:rsidRDefault="00331F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331F67" w:rsidRDefault="00331F67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14 </w:t>
            </w:r>
          </w:p>
          <w:p w:rsidR="00331F67" w:rsidRDefault="00331F67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:rsidR="00331F67" w:rsidRDefault="00331F67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 IAP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331F67" w:rsidRDefault="00331F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  <w:p w:rsidR="00331F67" w:rsidRDefault="00331F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1R, 3R și 2R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16CE1" w:rsidRDefault="00331F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16CE1" w:rsidRDefault="00331F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F40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1D7E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Uzina de Autoturisme pentru toate convoaiele de manevră.</w:t>
            </w:r>
          </w:p>
        </w:tc>
      </w:tr>
      <w:tr w:rsidR="00331F67" w:rsidTr="00AA37E5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E804A9" w:rsidRDefault="00331F67" w:rsidP="00E804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115+600</w:t>
            </w:r>
          </w:p>
          <w:p w:rsidR="00331F67" w:rsidRDefault="00331F67" w:rsidP="00E804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16CE1" w:rsidRDefault="00331F67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:rsidR="00331F67" w:rsidRDefault="00331F67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16CE1" w:rsidRDefault="00331F67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16CE1" w:rsidRDefault="00331F67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E804A9" w:rsidRDefault="00331F67" w:rsidP="00E331A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804A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E804A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331F67" w:rsidRPr="00884DD1" w:rsidRDefault="00331F67" w:rsidP="00E3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AA37E5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804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122+050</w:t>
            </w:r>
          </w:p>
          <w:p w:rsidR="00331F67" w:rsidRPr="00E804A9" w:rsidRDefault="00331F67" w:rsidP="00E804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A2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:rsidR="00331F67" w:rsidRDefault="00331F67" w:rsidP="005A2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16CE1" w:rsidRDefault="00331F67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16CE1" w:rsidRDefault="00331F67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326D39" w:rsidRDefault="00331F67" w:rsidP="00E331A9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326D39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331F67" w:rsidTr="00B87843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D4D10" w:rsidRDefault="00331F67" w:rsidP="00DD4D1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129+535</w:t>
            </w:r>
          </w:p>
          <w:p w:rsidR="00331F67" w:rsidRDefault="00331F67" w:rsidP="00DD4D1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16CE1" w:rsidRDefault="00331F67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:rsidR="00331F67" w:rsidRDefault="00331F67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16CE1" w:rsidRDefault="00331F67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16CE1" w:rsidRDefault="00331F67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D4D10" w:rsidRDefault="00331F67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DD4D10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DD4D10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331F67" w:rsidRPr="00054DFC" w:rsidRDefault="00331F67" w:rsidP="0013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54DF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B977F8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35AB9" w:rsidRDefault="00331F67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137+685</w:t>
            </w:r>
          </w:p>
          <w:p w:rsidR="00331F67" w:rsidRDefault="00331F67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137+735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16CE1" w:rsidRDefault="00331F67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 -</w:t>
            </w:r>
          </w:p>
          <w:p w:rsidR="00331F67" w:rsidRDefault="00331F67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16CE1" w:rsidRDefault="00331F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16CE1" w:rsidRDefault="00331F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35AB9" w:rsidRDefault="00331F67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35AB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35AB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331F67" w:rsidRPr="00884DD1" w:rsidRDefault="00331F67" w:rsidP="0013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B977F8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35AB9" w:rsidRDefault="00331F67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8068C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:rsidR="00331F67" w:rsidRDefault="00331F67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331F67" w:rsidRDefault="00331F67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31F67" w:rsidRDefault="00331F67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16CE1" w:rsidRDefault="00331F67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16CE1" w:rsidRDefault="00331F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331F67" w:rsidTr="00762C1B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16CE1" w:rsidRDefault="00331F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:rsidR="00331F67" w:rsidRDefault="00331F67" w:rsidP="001C5312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şi 3 </w:t>
            </w:r>
          </w:p>
          <w:p w:rsidR="00331F67" w:rsidRDefault="00331F67" w:rsidP="001C5312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31F67" w:rsidRDefault="00331F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16CE1" w:rsidRDefault="00331F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16CE1" w:rsidRDefault="00331F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762C1B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155+800</w:t>
            </w:r>
          </w:p>
          <w:p w:rsidR="00331F67" w:rsidRDefault="00331F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16CE1" w:rsidRDefault="00331F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Câmpulung -</w:t>
            </w:r>
          </w:p>
          <w:p w:rsidR="00331F67" w:rsidRDefault="00331F67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Argeşel</w:t>
            </w:r>
          </w:p>
          <w:p w:rsidR="00331F67" w:rsidRDefault="00331F67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</w:p>
          <w:p w:rsidR="00331F67" w:rsidRDefault="00331F67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 și</w:t>
            </w:r>
          </w:p>
          <w:p w:rsidR="00331F67" w:rsidRDefault="00331F67" w:rsidP="00326D3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directă </w:t>
            </w:r>
          </w:p>
          <w:p w:rsidR="00331F67" w:rsidRDefault="00331F67" w:rsidP="00326D3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16CE1" w:rsidRDefault="00331F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16CE1" w:rsidRDefault="00331F6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26D39">
              <w:rPr>
                <w:b/>
                <w:bCs/>
                <w:i/>
                <w:iCs/>
                <w:sz w:val="20"/>
                <w:lang w:val="ro-RO"/>
              </w:rPr>
              <w:t xml:space="preserve">De la vf. sch. 2 </w:t>
            </w:r>
          </w:p>
          <w:p w:rsidR="00331F67" w:rsidRDefault="00331F67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26D39">
              <w:rPr>
                <w:b/>
                <w:bCs/>
                <w:i/>
                <w:iCs/>
                <w:sz w:val="20"/>
                <w:lang w:val="ro-RO"/>
              </w:rPr>
              <w:t xml:space="preserve">st. Câmpulung până la </w:t>
            </w:r>
          </w:p>
          <w:p w:rsidR="00331F67" w:rsidRDefault="00331F67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26D39">
              <w:rPr>
                <w:b/>
                <w:bCs/>
                <w:i/>
                <w:iCs/>
                <w:sz w:val="20"/>
                <w:lang w:val="ro-RO"/>
              </w:rPr>
              <w:t>vf. sch. 1 st. Argeșel.</w:t>
            </w:r>
          </w:p>
          <w:p w:rsidR="00331F67" w:rsidRPr="00326D39" w:rsidRDefault="00331F67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331F67" w:rsidRDefault="00331F67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762C1B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16CE1" w:rsidRDefault="00331F67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:rsidR="00331F67" w:rsidRDefault="00331F67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331F67" w:rsidRDefault="00331F67" w:rsidP="0092433F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31F67" w:rsidRDefault="00331F67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16CE1" w:rsidRDefault="00331F67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16CE1" w:rsidRDefault="00331F67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1 - 4, peste TDJ </w:t>
            </w:r>
          </w:p>
          <w:p w:rsidR="00331F67" w:rsidRDefault="00331F67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19 / 21 și sch. 27, 18 și 16.</w:t>
            </w:r>
          </w:p>
        </w:tc>
      </w:tr>
      <w:tr w:rsidR="00331F67" w:rsidTr="00B87843">
        <w:trPr>
          <w:cantSplit/>
          <w:trHeight w:val="2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16CE1" w:rsidRDefault="00331F67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:rsidR="00331F67" w:rsidRDefault="00331F67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şi 7 </w:t>
            </w:r>
          </w:p>
          <w:p w:rsidR="00331F67" w:rsidRDefault="00331F67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31F67" w:rsidRDefault="00331F67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16CE1" w:rsidRDefault="00331F67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16CE1" w:rsidRDefault="00331F67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331F67" w:rsidRPr="00FE25BC" w:rsidRDefault="00331F67" w:rsidP="00423AC0">
      <w:pPr>
        <w:spacing w:before="40" w:after="40" w:line="192" w:lineRule="auto"/>
        <w:ind w:right="57"/>
        <w:rPr>
          <w:b/>
          <w:sz w:val="20"/>
          <w:szCs w:val="20"/>
          <w:lang w:val="ro-RO"/>
        </w:rPr>
      </w:pPr>
    </w:p>
    <w:p w:rsidR="00331F67" w:rsidRDefault="00331F67" w:rsidP="00815695">
      <w:pPr>
        <w:pStyle w:val="Heading1"/>
        <w:spacing w:line="360" w:lineRule="auto"/>
      </w:pPr>
      <w:r>
        <w:t>LINIA 109</w:t>
      </w:r>
    </w:p>
    <w:p w:rsidR="00331F67" w:rsidRDefault="00331F67" w:rsidP="00F53A8E">
      <w:pPr>
        <w:pStyle w:val="Heading1"/>
        <w:spacing w:line="360" w:lineRule="auto"/>
        <w:rPr>
          <w:b w:val="0"/>
          <w:bCs w:val="0"/>
          <w:sz w:val="8"/>
        </w:rPr>
      </w:pPr>
      <w:r>
        <w:t>PITEŞTI - CURTEA DE ARGEŞ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331F67" w:rsidTr="005601AF">
        <w:trPr>
          <w:cantSplit/>
          <w:trHeight w:val="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B30CD" w:rsidRDefault="00331F67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3381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:rsidR="00331F67" w:rsidRDefault="00331F67" w:rsidP="00B3381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31F67" w:rsidRDefault="00331F67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B30CD" w:rsidRDefault="00331F67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B30CD" w:rsidRDefault="00331F67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CA51E9">
        <w:trPr>
          <w:cantSplit/>
          <w:trHeight w:val="1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B30CD" w:rsidRDefault="00331F67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:rsidR="00331F67" w:rsidRDefault="00331F67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31F67" w:rsidRDefault="00331F67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B30CD" w:rsidRDefault="00331F67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B30CD" w:rsidRDefault="00331F67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ED3186">
        <w:trPr>
          <w:cantSplit/>
          <w:trHeight w:val="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B30CD" w:rsidRDefault="00331F67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Bascov </w:t>
            </w:r>
          </w:p>
          <w:p w:rsidR="00331F67" w:rsidRDefault="00331F67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B30CD" w:rsidRDefault="00331F67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B30CD" w:rsidRDefault="00331F67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331F67" w:rsidRDefault="00331F67">
      <w:pPr>
        <w:spacing w:before="40" w:after="40" w:line="192" w:lineRule="auto"/>
        <w:ind w:right="57"/>
        <w:rPr>
          <w:sz w:val="20"/>
          <w:lang w:val="ro-RO"/>
        </w:rPr>
      </w:pPr>
    </w:p>
    <w:p w:rsidR="00331F67" w:rsidRDefault="00331F67" w:rsidP="00DB78D2">
      <w:pPr>
        <w:pStyle w:val="Heading1"/>
        <w:spacing w:line="360" w:lineRule="auto"/>
      </w:pPr>
      <w:r>
        <w:t>LINIA 112</w:t>
      </w:r>
    </w:p>
    <w:p w:rsidR="00331F67" w:rsidRDefault="00331F67" w:rsidP="00D013FA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PIATRA OLT - CARACAL - </w:t>
      </w:r>
      <w:r w:rsidRPr="00755F45">
        <w:t>CARACAL GR. TEHNICA</w:t>
      </w: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4"/>
        <w:gridCol w:w="877"/>
        <w:gridCol w:w="756"/>
        <w:gridCol w:w="2204"/>
        <w:gridCol w:w="869"/>
        <w:gridCol w:w="758"/>
        <w:gridCol w:w="869"/>
        <w:gridCol w:w="754"/>
        <w:gridCol w:w="2487"/>
      </w:tblGrid>
      <w:tr w:rsidR="00331F67" w:rsidTr="00965202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205+800</w:t>
            </w:r>
          </w:p>
          <w:p w:rsidR="00331F67" w:rsidRDefault="00331F67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205+850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483148" w:rsidRDefault="00331F67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F47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331F67" w:rsidRDefault="00331F67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483148" w:rsidRDefault="00331F67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483148" w:rsidRDefault="00331F67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  <w:p w:rsidR="00331F67" w:rsidRDefault="00331F67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31F67" w:rsidRDefault="00331F67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331F67" w:rsidTr="00965202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483148" w:rsidRDefault="00331F67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B04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65</w:t>
            </w:r>
          </w:p>
          <w:p w:rsidR="00331F67" w:rsidRDefault="00331F67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331F67" w:rsidRDefault="00331F67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483148" w:rsidRDefault="00331F67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483148" w:rsidRDefault="00331F67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965202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483148" w:rsidRDefault="00331F67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D46C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Piatra Olt  Cap X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331F67" w:rsidRDefault="00331F67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331F67" w:rsidRDefault="00331F67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/ 17 </w:t>
            </w:r>
          </w:p>
          <w:p w:rsidR="00331F67" w:rsidRDefault="00331F67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483148" w:rsidRDefault="00331F67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D46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curentă Piatra Olt Arcești și</w:t>
            </w:r>
          </w:p>
          <w:p w:rsidR="00331F67" w:rsidRDefault="00331F67" w:rsidP="00DD46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Piatra Olt - Slătioara</w:t>
            </w:r>
          </w:p>
        </w:tc>
      </w:tr>
      <w:tr w:rsidR="00331F67" w:rsidTr="00965202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483148" w:rsidRDefault="00331F67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331F67" w:rsidRDefault="00331F67" w:rsidP="00BF40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31F67" w:rsidRDefault="00331F67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483148" w:rsidRDefault="00331F67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483148" w:rsidRDefault="00331F67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965202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483148" w:rsidRDefault="00331F67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D5D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331F67" w:rsidRDefault="00331F67" w:rsidP="00DD5D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331F67" w:rsidRDefault="00331F67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35 / 39 și </w:t>
            </w:r>
          </w:p>
          <w:p w:rsidR="00331F67" w:rsidRDefault="00331F67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41, 47 și 57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483148" w:rsidRDefault="00331F67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483148" w:rsidRDefault="00331F67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:rsidR="00331F67" w:rsidRDefault="00331F67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331F67" w:rsidTr="00965202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483148" w:rsidRDefault="00331F67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331F67" w:rsidRDefault="00331F67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483148" w:rsidRDefault="00331F67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483148" w:rsidRDefault="00331F67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8 - 11.</w:t>
            </w:r>
          </w:p>
        </w:tc>
      </w:tr>
      <w:tr w:rsidR="00331F67" w:rsidTr="00965202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483148" w:rsidRDefault="00331F67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F4D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331F67" w:rsidRDefault="00331F67" w:rsidP="007F4D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331F67" w:rsidRDefault="00331F67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483148" w:rsidRDefault="00331F67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483148" w:rsidRDefault="00331F67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331F67" w:rsidTr="00965202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219+300</w:t>
            </w:r>
          </w:p>
          <w:p w:rsidR="00331F67" w:rsidRDefault="00331F67" w:rsidP="00FA446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219+550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483148" w:rsidRDefault="00331F67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55F4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Piatra Olt -</w:t>
            </w:r>
          </w:p>
          <w:p w:rsidR="00331F67" w:rsidRDefault="00331F67" w:rsidP="00FA446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Vlăduleni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483148" w:rsidRDefault="00331F67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483148" w:rsidRDefault="00331F67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55F4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1F67" w:rsidTr="00965202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220+600</w:t>
            </w:r>
          </w:p>
          <w:p w:rsidR="00331F67" w:rsidRDefault="00331F67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220+650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55C4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Vlăduleni</w:t>
            </w:r>
          </w:p>
          <w:p w:rsidR="00331F67" w:rsidRDefault="00331F67" w:rsidP="00755F4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483148" w:rsidRDefault="00331F67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483148" w:rsidRDefault="00331F67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55F4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1F67" w:rsidTr="00965202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8218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8218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8218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Vlăduleni</w:t>
            </w:r>
          </w:p>
          <w:p w:rsidR="00331F67" w:rsidRDefault="00331F67" w:rsidP="0068218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31F67" w:rsidRDefault="00331F6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483148" w:rsidRDefault="00331F6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8218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483148" w:rsidRDefault="00331F67" w:rsidP="0068218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8218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483148" w:rsidRDefault="00331F67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Romula</w:t>
            </w:r>
          </w:p>
          <w:p w:rsidR="00331F67" w:rsidRDefault="00331F67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331F67" w:rsidRDefault="00331F67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31F67" w:rsidRDefault="00331F67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483148" w:rsidRDefault="00331F67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483148" w:rsidRDefault="00331F67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483148" w:rsidRDefault="00331F67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Romula</w:t>
            </w:r>
          </w:p>
          <w:p w:rsidR="00331F67" w:rsidRDefault="00331F67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331F67" w:rsidRDefault="00331F67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483148" w:rsidRDefault="00331F67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483148" w:rsidRDefault="00331F67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331F6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231+150</w:t>
            </w:r>
          </w:p>
          <w:p w:rsidR="00331F67" w:rsidRDefault="00331F67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231+400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483148" w:rsidRDefault="00331F67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 -</w:t>
            </w:r>
          </w:p>
          <w:p w:rsidR="00331F67" w:rsidRDefault="00331F67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483148" w:rsidRDefault="00331F67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1F6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231+335</w:t>
            </w:r>
          </w:p>
          <w:p w:rsidR="00331F67" w:rsidRDefault="00331F67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231+405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483148" w:rsidRDefault="00331F67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 -</w:t>
            </w:r>
          </w:p>
          <w:p w:rsidR="00331F67" w:rsidRDefault="00331F67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483148" w:rsidRDefault="00331F67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483148" w:rsidRDefault="00331F67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EB0A86" w:rsidRDefault="00331F67" w:rsidP="00327A6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B0A86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EB0A86">
              <w:rPr>
                <w:b/>
                <w:bCs/>
                <w:iCs/>
                <w:sz w:val="20"/>
                <w:lang w:val="ro-RO"/>
              </w:rPr>
              <w:t xml:space="preserve">  două locomotive cuplate.</w:t>
            </w:r>
          </w:p>
          <w:p w:rsidR="00331F67" w:rsidRDefault="00331F67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231+950</w:t>
            </w:r>
          </w:p>
          <w:p w:rsidR="00331F67" w:rsidRDefault="00331F67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483148" w:rsidRDefault="00331F67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 -</w:t>
            </w:r>
          </w:p>
          <w:p w:rsidR="00331F67" w:rsidRDefault="00331F67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483148" w:rsidRDefault="00331F67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483148" w:rsidRDefault="00331F67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1F6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233+850</w:t>
            </w:r>
          </w:p>
          <w:p w:rsidR="00331F67" w:rsidRDefault="00331F67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234+800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 -</w:t>
            </w:r>
          </w:p>
          <w:p w:rsidR="00331F67" w:rsidRDefault="00331F67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483148" w:rsidRDefault="00331F67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483148" w:rsidRDefault="00331F67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1F6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237+810</w:t>
            </w:r>
          </w:p>
          <w:p w:rsidR="00331F67" w:rsidRDefault="00331F67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238+790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331F67" w:rsidRDefault="00331F67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483148" w:rsidRDefault="00331F67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483148" w:rsidRDefault="00331F67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331F67" w:rsidRDefault="00331F67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vf. sch. 22 și </w:t>
            </w:r>
          </w:p>
          <w:p w:rsidR="00331F67" w:rsidRDefault="00331F67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călcâi sch. 27.</w:t>
            </w:r>
          </w:p>
        </w:tc>
      </w:tr>
      <w:tr w:rsidR="00331F6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D0C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331F67" w:rsidRDefault="00331F67" w:rsidP="007D0C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331F67" w:rsidRDefault="00331F67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22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483148" w:rsidRDefault="00331F67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483148" w:rsidRDefault="00331F67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</w:t>
            </w:r>
          </w:p>
        </w:tc>
      </w:tr>
      <w:tr w:rsidR="00331F6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C12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331F67" w:rsidRDefault="00331F67" w:rsidP="006C12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Cap Y,</w:t>
            </w:r>
          </w:p>
          <w:p w:rsidR="00331F67" w:rsidRDefault="00331F67" w:rsidP="006C12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6, 32 și 34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156+150</w:t>
            </w:r>
          </w:p>
          <w:p w:rsidR="00331F67" w:rsidRDefault="00331F67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156+480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483148" w:rsidRDefault="00331F67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483148" w:rsidRDefault="00331F67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331F67" w:rsidRDefault="00331F67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331F6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331F67" w:rsidRDefault="00331F67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  <w:p w:rsidR="00331F67" w:rsidRDefault="00331F67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483148" w:rsidRDefault="00331F67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483148" w:rsidRDefault="00331F67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331F67" w:rsidTr="00965202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331F67" w:rsidRDefault="00331F67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331F67" w:rsidRDefault="00331F67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3 - 9 </w:t>
            </w:r>
          </w:p>
          <w:p w:rsidR="00331F67" w:rsidRDefault="00331F67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331F67" w:rsidRDefault="00331F67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483148" w:rsidRDefault="00331F67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linia 1 la linia 7.</w:t>
            </w:r>
          </w:p>
        </w:tc>
      </w:tr>
      <w:tr w:rsidR="00331F67" w:rsidTr="00965202">
        <w:trPr>
          <w:cantSplit/>
          <w:trHeight w:val="128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331F67" w:rsidRDefault="00331F67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331F67" w:rsidRPr="000A20AF" w:rsidRDefault="00331F67" w:rsidP="00327A63">
            <w:pPr>
              <w:spacing w:before="40" w:after="40" w:line="360" w:lineRule="auto"/>
              <w:ind w:left="64" w:right="57"/>
              <w:jc w:val="center"/>
              <w:rPr>
                <w:b/>
                <w:bCs/>
                <w:sz w:val="20"/>
                <w:lang w:val="ro-RO"/>
              </w:rPr>
            </w:pPr>
            <w:r w:rsidRPr="000A20AF">
              <w:rPr>
                <w:b/>
                <w:bCs/>
                <w:sz w:val="20"/>
                <w:lang w:val="ro-RO"/>
              </w:rPr>
              <w:t>23 -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0A20AF">
              <w:rPr>
                <w:b/>
                <w:bCs/>
                <w:sz w:val="20"/>
                <w:lang w:val="ro-RO"/>
              </w:rPr>
              <w:t>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483148" w:rsidRDefault="00331F67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483148" w:rsidRDefault="00331F67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331F67" w:rsidTr="00965202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331F67" w:rsidRDefault="00331F67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31 și 37 pe directă și în abatere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483148" w:rsidRDefault="00331F67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7 - 9.</w:t>
            </w:r>
          </w:p>
        </w:tc>
      </w:tr>
      <w:tr w:rsidR="00331F67" w:rsidTr="00965202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:rsidR="00331F67" w:rsidRDefault="00331F67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:rsidR="00331F67" w:rsidRDefault="00331F67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26, 28, 30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483148" w:rsidRDefault="00331F67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331F67" w:rsidTr="00965202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:rsidR="00331F67" w:rsidRDefault="00331F67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483148" w:rsidRDefault="00331F67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331F67" w:rsidTr="00965202">
        <w:trPr>
          <w:cantSplit/>
          <w:trHeight w:val="592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483148" w:rsidRDefault="00331F67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:rsidR="00331F67" w:rsidRDefault="00331F67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331F67" w:rsidRDefault="00331F67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483148" w:rsidRDefault="00331F67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483148" w:rsidRDefault="00331F67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331F67" w:rsidTr="00965202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483148" w:rsidRDefault="00331F67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331F67" w:rsidRDefault="00331F67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5 și 6 </w:t>
            </w:r>
          </w:p>
          <w:p w:rsidR="00331F67" w:rsidRDefault="00331F67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31F67" w:rsidRDefault="00331F67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483148" w:rsidRDefault="00331F67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483148" w:rsidRDefault="00331F67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965202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483148" w:rsidRDefault="00331F67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331F67" w:rsidRDefault="00331F67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7 </w:t>
            </w:r>
          </w:p>
          <w:p w:rsidR="00331F67" w:rsidRDefault="00331F67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31F67" w:rsidRDefault="00331F67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483148" w:rsidRDefault="00331F67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483148" w:rsidRDefault="00331F67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965202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483148" w:rsidRDefault="00331F67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Tehnică </w:t>
            </w:r>
          </w:p>
          <w:p w:rsidR="00331F67" w:rsidRDefault="00331F67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Caracal </w:t>
            </w:r>
          </w:p>
          <w:p w:rsidR="00331F67" w:rsidRDefault="00331F67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331F67" w:rsidRDefault="00331F67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31F67" w:rsidRDefault="00331F67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483148" w:rsidRDefault="00331F67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483148" w:rsidRDefault="00331F67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965202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483148" w:rsidRDefault="00331F67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D0C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Tehnică </w:t>
            </w:r>
          </w:p>
          <w:p w:rsidR="00331F67" w:rsidRDefault="00331F67" w:rsidP="007D0C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Caracal </w:t>
            </w:r>
          </w:p>
          <w:p w:rsidR="00331F67" w:rsidRPr="007D0C03" w:rsidRDefault="00331F67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331F67" w:rsidRDefault="00331F67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331F67" w:rsidRDefault="00331F67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5/7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483148" w:rsidRDefault="00331F67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483148" w:rsidRDefault="00331F67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 la liniile 2 și 3</w:t>
            </w:r>
          </w:p>
        </w:tc>
      </w:tr>
    </w:tbl>
    <w:p w:rsidR="00331F67" w:rsidRDefault="00331F67">
      <w:pPr>
        <w:spacing w:before="40" w:after="40" w:line="192" w:lineRule="auto"/>
        <w:ind w:right="57"/>
        <w:rPr>
          <w:sz w:val="20"/>
          <w:lang w:val="ro-RO"/>
        </w:rPr>
      </w:pPr>
    </w:p>
    <w:p w:rsidR="00331F67" w:rsidRPr="005905D7" w:rsidRDefault="00331F67" w:rsidP="006B4CB8">
      <w:pPr>
        <w:pStyle w:val="Heading1"/>
        <w:spacing w:line="360" w:lineRule="auto"/>
      </w:pPr>
      <w:r w:rsidRPr="005905D7">
        <w:t>LINIA 116</w:t>
      </w:r>
    </w:p>
    <w:p w:rsidR="00331F67" w:rsidRPr="005905D7" w:rsidRDefault="00331F67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331F67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12246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:rsidR="00331F67" w:rsidRPr="00743905" w:rsidRDefault="00331F6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:rsidR="00331F67" w:rsidRPr="00743905" w:rsidRDefault="00331F67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300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331F67" w:rsidRPr="00743905" w:rsidRDefault="00331F67" w:rsidP="005300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331F67" w:rsidRPr="00743905" w:rsidTr="00743905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12246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:rsidR="00331F67" w:rsidRPr="00743905" w:rsidRDefault="00331F6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331F67" w:rsidRPr="00743905" w:rsidTr="00743905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12246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:rsidR="00331F67" w:rsidRPr="00743905" w:rsidRDefault="00331F6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:rsidR="00331F67" w:rsidRPr="00743905" w:rsidRDefault="00331F67" w:rsidP="0007482F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331F67" w:rsidRPr="00743905" w:rsidTr="00743905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12246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8+665</w:t>
            </w:r>
          </w:p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8+715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Ţânţăreni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Gilort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331F67" w:rsidRPr="00743905" w:rsidTr="00743905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12246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12+800</w:t>
            </w:r>
          </w:p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12+850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AC443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:rsidR="00331F67" w:rsidRPr="00743905" w:rsidRDefault="00331F67" w:rsidP="00AC443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1 directă,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Cap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Y, peste sch.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331F67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12246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:rsidR="00331F67" w:rsidRPr="00743905" w:rsidRDefault="00331F6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:rsidR="00331F67" w:rsidRPr="00743905" w:rsidRDefault="00331F6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331F67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12246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14+750</w:t>
            </w:r>
          </w:p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14+800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C14D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:rsidR="00331F67" w:rsidRPr="00743905" w:rsidRDefault="00331F67" w:rsidP="000C14D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331F67" w:rsidRPr="00743905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12246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:rsidR="00331F67" w:rsidRPr="00743905" w:rsidRDefault="00331F6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331F67" w:rsidRPr="0007721B" w:rsidRDefault="00331F6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331F67" w:rsidRPr="00743905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12246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:rsidR="00331F67" w:rsidRPr="00743905" w:rsidRDefault="00331F67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25776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331F67" w:rsidRDefault="00331F67" w:rsidP="0025776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331F67" w:rsidRPr="00743905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12246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18+540</w:t>
            </w:r>
          </w:p>
          <w:p w:rsidR="00331F67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18+630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  <w:p w:rsidR="00331F67" w:rsidRPr="00743905" w:rsidRDefault="00331F67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8D4C6D" w:rsidRDefault="00331F67" w:rsidP="00257764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8D4C6D">
              <w:rPr>
                <w:b/>
                <w:bCs/>
                <w:i/>
                <w:color w:val="000000"/>
                <w:sz w:val="20"/>
                <w:lang w:val="ro-RO"/>
              </w:rPr>
              <w:t>Peste sch. 1 și 3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>,</w:t>
            </w:r>
            <w:r w:rsidRPr="008D4C6D">
              <w:rPr>
                <w:b/>
                <w:bCs/>
                <w:i/>
                <w:color w:val="000000"/>
                <w:sz w:val="20"/>
                <w:lang w:val="ro-RO"/>
              </w:rPr>
              <w:t xml:space="preserve"> Cap X.</w:t>
            </w:r>
          </w:p>
          <w:p w:rsidR="00331F67" w:rsidRDefault="00331F67" w:rsidP="0025776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8D4C6D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331F67" w:rsidRPr="00743905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12246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:rsidR="00331F67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331F67" w:rsidRPr="00743905" w:rsidRDefault="00331F67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0298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331F67" w:rsidRPr="00743905" w:rsidRDefault="00331F67" w:rsidP="0000298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331F67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12246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331F67" w:rsidRPr="00743905" w:rsidRDefault="00331F67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37749" w:rsidRDefault="00331F67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331F67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12246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21+450</w:t>
            </w:r>
          </w:p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21+500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8640F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331F67" w:rsidRPr="00743905" w:rsidRDefault="00331F67" w:rsidP="008640F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8640F6" w:rsidRDefault="00331F6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8640F6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331F67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12246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A767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:rsidR="00331F67" w:rsidRPr="00743905" w:rsidRDefault="00331F67" w:rsidP="005A767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pentru trenurile care au în componență două locomotive cuplate.</w:t>
            </w:r>
          </w:p>
          <w:p w:rsidR="00331F67" w:rsidRPr="005A7670" w:rsidRDefault="00331F67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331F67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12246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25+450</w:t>
            </w:r>
          </w:p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25+620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01E4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:rsidR="00331F67" w:rsidRDefault="00331F67" w:rsidP="005A767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X,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331F67" w:rsidRPr="00743905" w:rsidTr="00743905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12246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:rsidR="00331F67" w:rsidRPr="00743905" w:rsidRDefault="00331F6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:rsidR="00331F67" w:rsidRPr="00743905" w:rsidRDefault="00331F6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331F67" w:rsidRPr="00743905" w:rsidTr="00743905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12246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30+415</w:t>
            </w:r>
          </w:p>
          <w:p w:rsidR="00331F67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5931C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:rsidR="00331F67" w:rsidRPr="00743905" w:rsidRDefault="00331F67" w:rsidP="005931C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331F67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12246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:rsidR="00331F67" w:rsidRPr="00743905" w:rsidRDefault="00331F6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:rsidR="00331F67" w:rsidRPr="00743905" w:rsidRDefault="00331F6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331F67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12246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32+980</w:t>
            </w:r>
          </w:p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33+030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Musculeşti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331F67" w:rsidRPr="00743905" w:rsidRDefault="00331F6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Bărbăteşti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331F67" w:rsidRPr="00743905" w:rsidTr="00743905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12246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:rsidR="00331F67" w:rsidRPr="00743905" w:rsidRDefault="00331F6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:rsidR="00331F67" w:rsidRPr="00743905" w:rsidRDefault="00331F6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:rsidR="00331F67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:rsidR="00331F67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331F67" w:rsidRPr="00743905" w:rsidRDefault="00331F67" w:rsidP="00F114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331F67" w:rsidRPr="00743905" w:rsidTr="00743905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12246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:rsidR="00331F67" w:rsidRPr="00743905" w:rsidRDefault="00331F6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:rsidR="00331F67" w:rsidRPr="00743905" w:rsidRDefault="00331F6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331F67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12246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:rsidR="00331F67" w:rsidRPr="00743905" w:rsidRDefault="00331F67" w:rsidP="0013317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1331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:rsidR="00331F67" w:rsidRPr="00743905" w:rsidRDefault="00331F6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:rsidR="00331F67" w:rsidRPr="00743905" w:rsidRDefault="00331F6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331F67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12246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06FD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:rsidR="00331F67" w:rsidRPr="00743905" w:rsidRDefault="00331F6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331F67" w:rsidRPr="001D7D9E" w:rsidRDefault="00331F6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331F67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12246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:rsidR="00331F67" w:rsidRPr="00743905" w:rsidRDefault="00331F6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331F67" w:rsidRPr="00743905" w:rsidRDefault="00331F6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331F67" w:rsidRPr="00743905" w:rsidTr="00743905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12246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:rsidR="00331F67" w:rsidRPr="00743905" w:rsidRDefault="00331F6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331F67" w:rsidRPr="00743905" w:rsidTr="00743905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12246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48+300</w:t>
            </w:r>
          </w:p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48+350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Cărbuneşti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331F67" w:rsidRPr="00743905" w:rsidRDefault="00331F6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Pojogeni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331F67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12246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:rsidR="00331F67" w:rsidRPr="00743905" w:rsidRDefault="00331F6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331F67" w:rsidRPr="0007721B" w:rsidRDefault="00331F6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331F67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12246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52+150</w:t>
            </w:r>
          </w:p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53+000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4A534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:rsidR="00331F67" w:rsidRPr="00743905" w:rsidRDefault="00331F67" w:rsidP="004A534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4A534F" w:rsidRDefault="00331F6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4A534F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331F67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12246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:rsidR="00331F67" w:rsidRPr="00743905" w:rsidRDefault="00331F67" w:rsidP="007C60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:rsidR="00331F67" w:rsidRPr="00743905" w:rsidRDefault="00331F6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331F67" w:rsidRPr="00951746" w:rsidRDefault="00331F6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331F67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12246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54+100</w:t>
            </w:r>
          </w:p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55+300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E55EC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:rsidR="00331F67" w:rsidRPr="00743905" w:rsidRDefault="00331F67" w:rsidP="00E55EC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331F67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12246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56+530</w:t>
            </w:r>
          </w:p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56+600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Copăcioasa</w:t>
            </w:r>
          </w:p>
          <w:p w:rsidR="00331F67" w:rsidRPr="00743905" w:rsidRDefault="00331F67" w:rsidP="00707BD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X, peste sch. 1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C6725" w:rsidRDefault="00331F6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331F67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12246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:rsidR="00331F67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69+300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:rsidR="00331F67" w:rsidRPr="00743905" w:rsidRDefault="00331F67" w:rsidP="000561D9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331F67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12246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69+546</w:t>
            </w:r>
          </w:p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69+673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:rsidR="00331F67" w:rsidRDefault="00331F6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 5 / 7 și </w:t>
            </w:r>
          </w:p>
          <w:p w:rsidR="00331F67" w:rsidRPr="00743905" w:rsidRDefault="00331F6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linia 3 directă.</w:t>
            </w:r>
          </w:p>
          <w:p w:rsidR="00331F67" w:rsidRDefault="00331F6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:rsidR="00331F67" w:rsidRPr="00575A15" w:rsidRDefault="00331F6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Stație paralelogram.</w:t>
            </w:r>
          </w:p>
        </w:tc>
      </w:tr>
      <w:tr w:rsidR="00331F67" w:rsidRPr="00743905" w:rsidTr="00655BB8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12246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:rsidR="00331F67" w:rsidRPr="00743905" w:rsidRDefault="00331F6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13,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:rsidR="00331F67" w:rsidRPr="00743905" w:rsidRDefault="00331F67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A291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331F67" w:rsidRPr="00743905" w:rsidRDefault="00331F67" w:rsidP="009A291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331F67" w:rsidRPr="00743905" w:rsidTr="00C046FD">
        <w:trPr>
          <w:cantSplit/>
          <w:trHeight w:val="125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12246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75+080</w:t>
            </w:r>
          </w:p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75+130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:rsidR="00331F67" w:rsidRPr="00743905" w:rsidRDefault="00331F6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6.</w:t>
            </w:r>
          </w:p>
          <w:p w:rsidR="00331F67" w:rsidRPr="00743905" w:rsidRDefault="00331F6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331F67" w:rsidRPr="00743905" w:rsidTr="00743905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12246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:rsidR="00331F67" w:rsidRPr="00743905" w:rsidRDefault="00331F6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:rsidR="00331F67" w:rsidRPr="00743905" w:rsidRDefault="00331F6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331F67" w:rsidRPr="00743905" w:rsidTr="00743905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12246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:rsidR="00331F67" w:rsidRPr="00743905" w:rsidRDefault="00331F6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351657" w:rsidRDefault="00331F67" w:rsidP="0035165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331F67" w:rsidRPr="00743905" w:rsidTr="00743905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12246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:rsidR="00331F67" w:rsidRPr="00743905" w:rsidRDefault="00331F6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:rsidR="00331F67" w:rsidRPr="00743905" w:rsidRDefault="00331F6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331F67" w:rsidRPr="00743905" w:rsidTr="00743905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12246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91+800</w:t>
            </w:r>
          </w:p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92+850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6E5D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Valea Sadului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 </w:t>
            </w:r>
          </w:p>
          <w:p w:rsidR="00331F67" w:rsidRPr="00743905" w:rsidRDefault="00331F6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331F67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12246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:rsidR="00331F67" w:rsidRPr="00743905" w:rsidRDefault="00331F67" w:rsidP="006B78D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331F67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12246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95+700</w:t>
            </w:r>
          </w:p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32D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331F67" w:rsidRPr="00743905" w:rsidRDefault="00331F67" w:rsidP="003E32D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331F67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12246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331F67" w:rsidRPr="00743905" w:rsidRDefault="00331F6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331F67" w:rsidRPr="003B409E" w:rsidRDefault="00331F67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331F67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12246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:rsidR="00331F67" w:rsidRDefault="00331F67" w:rsidP="00F1514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77FA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331F67" w:rsidRPr="00743905" w:rsidRDefault="00331F67" w:rsidP="00B77FA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331F67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12246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331F67" w:rsidRPr="00743905" w:rsidRDefault="00331F67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331F67" w:rsidRPr="00743905" w:rsidRDefault="00331F67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331F67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12246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100+950</w:t>
            </w:r>
          </w:p>
          <w:p w:rsidR="00331F67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101+700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B42B2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:rsidR="00331F67" w:rsidRDefault="00331F67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2 directă, </w:t>
            </w:r>
          </w:p>
          <w:p w:rsidR="00331F67" w:rsidRPr="00743905" w:rsidRDefault="00331F67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B42B20" w:rsidRDefault="00331F67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B42B20">
              <w:rPr>
                <w:b/>
                <w:bCs/>
                <w:i/>
                <w:color w:val="000000"/>
                <w:sz w:val="20"/>
                <w:lang w:val="ro-RO"/>
              </w:rPr>
              <w:t>Peste sch. 3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 xml:space="preserve"> și 2</w:t>
            </w:r>
            <w:r w:rsidRPr="00B42B20">
              <w:rPr>
                <w:b/>
                <w:bCs/>
                <w:i/>
                <w:color w:val="000000"/>
                <w:sz w:val="20"/>
                <w:lang w:val="ro-RO"/>
              </w:rPr>
              <w:t>.</w:t>
            </w:r>
          </w:p>
          <w:p w:rsidR="00331F67" w:rsidRPr="00B42B20" w:rsidRDefault="00331F67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B42B20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331F67" w:rsidRPr="00743905" w:rsidTr="00354E37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12246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:rsidR="00331F67" w:rsidRPr="00743905" w:rsidRDefault="00331F6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:rsidR="00331F67" w:rsidRPr="00743905" w:rsidRDefault="00331F6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331F67" w:rsidRPr="00743905" w:rsidTr="00A75621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12246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:rsidR="00331F67" w:rsidRPr="00743905" w:rsidRDefault="00331F67" w:rsidP="00D9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:rsidR="00331F67" w:rsidRPr="00743905" w:rsidRDefault="00331F6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331F67" w:rsidRPr="00743905" w:rsidTr="00A75621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12246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:rsidR="00331F67" w:rsidRDefault="00331F67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:rsidR="00331F67" w:rsidRDefault="00331F67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B044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331F67" w:rsidRPr="00743905" w:rsidRDefault="00331F67" w:rsidP="00B044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B04426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331F67" w:rsidRPr="00743905" w:rsidTr="00A75621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12246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112+950</w:t>
            </w:r>
          </w:p>
          <w:p w:rsidR="00331F67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113+000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B044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B04426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1 Fără inductori.</w:t>
            </w:r>
          </w:p>
        </w:tc>
      </w:tr>
      <w:tr w:rsidR="00331F67" w:rsidRPr="00743905" w:rsidTr="00354E37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12246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:rsidR="00331F67" w:rsidRPr="00743905" w:rsidRDefault="00331F6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:rsidR="00331F67" w:rsidRPr="00743905" w:rsidRDefault="00331F6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331F67" w:rsidRPr="00743905" w:rsidTr="00354E37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12246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115+600</w:t>
            </w:r>
          </w:p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115+700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Strâmbuţa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331F67" w:rsidRPr="00743905" w:rsidRDefault="00331F6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Livezeni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331F67" w:rsidRPr="00743905" w:rsidTr="00354E37">
        <w:trPr>
          <w:cantSplit/>
          <w:trHeight w:val="41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12246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4C13F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Livezeni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 - 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331F67" w:rsidRPr="00743905" w:rsidTr="00743905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12246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:rsidR="00331F67" w:rsidRPr="00743905" w:rsidRDefault="00331F6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:rsidR="00331F67" w:rsidRPr="00743905" w:rsidRDefault="00331F67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331F67" w:rsidRPr="00743905" w:rsidTr="00743905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12246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:rsidR="00331F67" w:rsidRPr="00743905" w:rsidRDefault="00331F6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331F67" w:rsidRPr="00743905" w:rsidTr="00743905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12246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:rsidR="00331F67" w:rsidRPr="00743905" w:rsidRDefault="00331F6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schimbătorii numerele 17 şi 18.</w:t>
            </w:r>
          </w:p>
        </w:tc>
      </w:tr>
      <w:tr w:rsidR="00331F67" w:rsidRPr="00743905" w:rsidTr="00743905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12246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79+510</w:t>
            </w:r>
          </w:p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 Stație paralelogram. Afectează intrări - ieşiri la liniile 1 - 3 Cap X.</w:t>
            </w:r>
          </w:p>
        </w:tc>
      </w:tr>
      <w:tr w:rsidR="00331F67" w:rsidRPr="00743905" w:rsidTr="00D377E5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12246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Ax st. Petroșani -</w:t>
            </w:r>
          </w:p>
          <w:p w:rsidR="00331F67" w:rsidRPr="00743905" w:rsidRDefault="00331F6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Ax st. Bănița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79+109</w:t>
            </w:r>
          </w:p>
          <w:p w:rsidR="00331F67" w:rsidRPr="00743905" w:rsidRDefault="00331F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67+798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331F67" w:rsidRPr="00743905" w:rsidTr="00743905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12246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9866E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:rsidR="00331F67" w:rsidRPr="00743905" w:rsidRDefault="00331F6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331F67" w:rsidRPr="00743905" w:rsidRDefault="00331F6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4 - 14, Cap X.</w:t>
            </w:r>
          </w:p>
        </w:tc>
      </w:tr>
      <w:tr w:rsidR="00331F67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12246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:rsidR="00331F67" w:rsidRPr="00743905" w:rsidRDefault="00331F67" w:rsidP="00A816E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331F67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12246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:rsidR="00331F67" w:rsidRPr="00D73778" w:rsidRDefault="00331F67" w:rsidP="00B7469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:rsidR="00331F67" w:rsidRPr="00743905" w:rsidRDefault="00331F67" w:rsidP="00F376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73778" w:rsidRDefault="00331F6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331F67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12246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D081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:rsidR="00331F67" w:rsidRPr="00743905" w:rsidRDefault="00331F67" w:rsidP="00AD081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:rsidR="00331F67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:rsidR="00331F67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:rsidR="00331F67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:rsidR="00331F67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:rsidR="00331F67" w:rsidRPr="00743905" w:rsidRDefault="00331F6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331F67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12246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:rsidR="00331F67" w:rsidRPr="00743905" w:rsidRDefault="00331F67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331F67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12246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8602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331F67" w:rsidRPr="00743905" w:rsidRDefault="00331F67" w:rsidP="0058602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74+500</w:t>
            </w:r>
          </w:p>
          <w:p w:rsidR="00331F67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331F67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12246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:rsidR="00331F67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:rsidR="00331F67" w:rsidRPr="00743905" w:rsidRDefault="00331F67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:rsidR="00331F67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331F67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12246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4A15B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:rsidR="00331F67" w:rsidRPr="00743905" w:rsidRDefault="00331F67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:rsidR="00331F67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:rsidR="00331F67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:rsidR="00331F67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331F67" w:rsidRPr="00743905" w:rsidTr="00915C17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12246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:rsidR="00331F67" w:rsidRPr="00743905" w:rsidRDefault="00331F6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331F67" w:rsidRPr="00743905" w:rsidTr="00C71A88">
        <w:trPr>
          <w:cantSplit/>
          <w:trHeight w:val="8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12246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0518E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:rsidR="00331F67" w:rsidRDefault="00331F67" w:rsidP="000518E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:rsidR="00331F67" w:rsidRDefault="00331F67" w:rsidP="003C3F9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:rsidR="00331F67" w:rsidRDefault="00331F67" w:rsidP="003C3F9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65+700</w:t>
            </w:r>
          </w:p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331F67" w:rsidRPr="00743905" w:rsidTr="00743905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12246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:rsidR="00331F67" w:rsidRPr="00743905" w:rsidRDefault="00331F67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:rsidR="00331F67" w:rsidRDefault="00331F67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:rsidR="00331F67" w:rsidRPr="00743905" w:rsidRDefault="00331F67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3A4E85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3A4E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331F67" w:rsidRPr="00743905" w:rsidTr="00743905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12246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:rsidR="00331F67" w:rsidRPr="00743905" w:rsidRDefault="00331F67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3A4E85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38+600</w:t>
            </w:r>
          </w:p>
          <w:p w:rsidR="00331F67" w:rsidRPr="00743905" w:rsidRDefault="00331F67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3A4E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331F67" w:rsidRPr="00743905" w:rsidTr="00836974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12246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36+800</w:t>
            </w:r>
          </w:p>
          <w:p w:rsidR="00331F67" w:rsidRPr="00743905" w:rsidRDefault="00331F67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:rsidR="00331F67" w:rsidRDefault="00331F67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331F67" w:rsidRPr="00743905" w:rsidTr="00836974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12246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:rsidR="00331F67" w:rsidRDefault="00331F67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:rsidR="00331F67" w:rsidRDefault="00331F67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331F67" w:rsidRPr="00743905" w:rsidTr="00347408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12246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:rsidR="00331F67" w:rsidRDefault="00331F67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331F67" w:rsidRPr="00743905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12246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:rsidR="00331F67" w:rsidRPr="00743905" w:rsidRDefault="00331F6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:rsidR="00331F67" w:rsidRDefault="00331F67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:rsidR="00331F67" w:rsidRDefault="00331F67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:rsidR="00331F67" w:rsidRPr="00743905" w:rsidRDefault="00331F67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331F67" w:rsidRPr="00743905" w:rsidTr="00D1679D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12246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:rsidR="00331F67" w:rsidRPr="00743905" w:rsidRDefault="00331F67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:rsidR="00331F67" w:rsidRDefault="00331F6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:rsidR="00331F67" w:rsidRPr="00743905" w:rsidRDefault="00331F6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331F67" w:rsidRPr="00743905" w:rsidTr="00D1679D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12246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:rsidR="00331F67" w:rsidRPr="00CD295A" w:rsidRDefault="00331F67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:rsidR="00331F67" w:rsidRPr="00743905" w:rsidRDefault="00331F6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331F67" w:rsidRPr="00743905" w:rsidTr="00D1679D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12246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331F67" w:rsidRPr="00743905" w:rsidRDefault="00331F67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:rsidR="00331F67" w:rsidRPr="00743905" w:rsidRDefault="00331F67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:rsidR="00331F67" w:rsidRPr="00743905" w:rsidRDefault="00331F6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:rsidR="00331F67" w:rsidRPr="00743905" w:rsidRDefault="00331F6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331F67" w:rsidRPr="00743905" w:rsidTr="00D1679D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12246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331F67" w:rsidRPr="00743905" w:rsidRDefault="00331F67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:rsidR="00331F67" w:rsidRPr="00743905" w:rsidRDefault="00331F67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:rsidR="00331F67" w:rsidRPr="00743905" w:rsidRDefault="00331F6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331F67" w:rsidRPr="00743905" w:rsidTr="00743905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12246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331F67" w:rsidRDefault="00331F67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:rsidR="00331F67" w:rsidRDefault="00331F67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:rsidR="00331F67" w:rsidRDefault="00331F67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:rsidR="00331F67" w:rsidRDefault="00331F67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331F67" w:rsidRPr="00743905" w:rsidTr="00F82068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12246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331F67" w:rsidRDefault="00331F67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:rsidR="00331F67" w:rsidRDefault="00331F6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:rsidR="00331F67" w:rsidRDefault="00331F6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:rsidR="00331F67" w:rsidRDefault="00331F6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43905" w:rsidRDefault="00331F6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:rsidR="00331F67" w:rsidRDefault="00331F67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:rsidR="00331F67" w:rsidRPr="005905D7" w:rsidRDefault="00331F67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:rsidR="00331F67" w:rsidRDefault="00331F67" w:rsidP="00740BAB">
      <w:pPr>
        <w:pStyle w:val="Heading1"/>
        <w:spacing w:line="360" w:lineRule="auto"/>
      </w:pPr>
      <w:r>
        <w:t>LINIA 136</w:t>
      </w:r>
    </w:p>
    <w:p w:rsidR="00331F67" w:rsidRDefault="00331F67" w:rsidP="00CF5ED3">
      <w:pPr>
        <w:pStyle w:val="Heading1"/>
        <w:spacing w:line="360" w:lineRule="auto"/>
        <w:rPr>
          <w:sz w:val="8"/>
        </w:rPr>
      </w:pPr>
      <w:r>
        <w:t>STREHAIA - MOTRU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331F67" w:rsidTr="000474F1">
        <w:trPr>
          <w:cantSplit/>
          <w:trHeight w:val="4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859F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:rsidR="00331F67" w:rsidRDefault="00331F67" w:rsidP="007859F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331F67" w:rsidRDefault="00331F67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12 </w:t>
            </w:r>
          </w:p>
          <w:p w:rsidR="00331F67" w:rsidRDefault="00331F67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859F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859F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86E9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686E9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2 - 5 către staţia Jirov.</w:t>
            </w:r>
          </w:p>
        </w:tc>
      </w:tr>
      <w:tr w:rsidR="00331F67" w:rsidTr="000474F1">
        <w:trPr>
          <w:cantSplit/>
          <w:trHeight w:val="4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:rsidR="00331F67" w:rsidRDefault="00331F67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331F67" w:rsidRDefault="00331F6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331F67" w:rsidRDefault="00331F67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linia 1.</w:t>
            </w:r>
          </w:p>
        </w:tc>
      </w:tr>
      <w:tr w:rsidR="00331F67" w:rsidTr="00BE53A1">
        <w:trPr>
          <w:cantSplit/>
          <w:trHeight w:val="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:rsidR="00331F67" w:rsidRDefault="00331F67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331F67" w:rsidRDefault="00331F6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331F67" w:rsidRDefault="00331F67" w:rsidP="00BD187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4 și 5 direcţia Jirov.</w:t>
            </w:r>
          </w:p>
        </w:tc>
      </w:tr>
      <w:tr w:rsidR="00331F67" w:rsidTr="00E238F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Jirov</w:t>
            </w:r>
          </w:p>
          <w:p w:rsidR="00331F67" w:rsidRDefault="00331F67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331F67" w:rsidRDefault="00331F67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:rsidR="00331F67" w:rsidRDefault="00331F6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E238F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27+250</w:t>
            </w:r>
          </w:p>
          <w:p w:rsidR="00331F67" w:rsidRDefault="00331F6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331F67" w:rsidRDefault="00331F67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 și 11.</w:t>
            </w:r>
          </w:p>
          <w:p w:rsidR="00331F67" w:rsidRDefault="00331F67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1F67" w:rsidTr="00A321CB">
        <w:trPr>
          <w:cantSplit/>
          <w:trHeight w:val="6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331F67" w:rsidRDefault="00331F67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331F67" w:rsidRDefault="00331F6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331F67" w:rsidRDefault="00331F67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7 şi 8 </w:t>
            </w:r>
          </w:p>
          <w:p w:rsidR="00331F67" w:rsidRDefault="00331F67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331F67" w:rsidTr="00A321CB">
        <w:trPr>
          <w:cantSplit/>
          <w:trHeight w:val="1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331F67" w:rsidRDefault="00331F67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29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331F67" w:rsidRDefault="00331F67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– 13, Cap X.</w:t>
            </w:r>
          </w:p>
        </w:tc>
      </w:tr>
      <w:tr w:rsidR="00331F67" w:rsidTr="00A321CB">
        <w:trPr>
          <w:cantSplit/>
          <w:trHeight w:val="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331F67" w:rsidRDefault="00331F67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  <w:p w:rsidR="00331F67" w:rsidRDefault="00331F67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31F67" w:rsidRDefault="00331F6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0474F1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331F67" w:rsidRDefault="00331F67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331F67" w:rsidRDefault="00331F6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5339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A5339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10 şi 11.</w:t>
            </w:r>
          </w:p>
        </w:tc>
      </w:tr>
      <w:tr w:rsidR="00331F67" w:rsidTr="000474F1">
        <w:trPr>
          <w:cantSplit/>
          <w:trHeight w:val="1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331F67" w:rsidRDefault="00331F67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22 / 26 şi </w:t>
            </w:r>
          </w:p>
          <w:p w:rsidR="00331F67" w:rsidRDefault="00331F6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331F67" w:rsidRDefault="00331F6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30, 38, 40 </w:t>
            </w:r>
          </w:p>
          <w:p w:rsidR="00331F67" w:rsidRDefault="00331F6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2A1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DF2A1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1 - 13.</w:t>
            </w:r>
          </w:p>
        </w:tc>
      </w:tr>
    </w:tbl>
    <w:p w:rsidR="00331F67" w:rsidRDefault="00331F67">
      <w:pPr>
        <w:spacing w:line="192" w:lineRule="auto"/>
        <w:ind w:right="57"/>
        <w:rPr>
          <w:sz w:val="20"/>
          <w:lang w:val="ro-RO"/>
        </w:rPr>
      </w:pPr>
    </w:p>
    <w:p w:rsidR="00331F67" w:rsidRDefault="00331F67" w:rsidP="00C83010">
      <w:pPr>
        <w:pStyle w:val="Heading1"/>
        <w:spacing w:line="360" w:lineRule="auto"/>
      </w:pPr>
      <w:r>
        <w:t>LINIA 143</w:t>
      </w:r>
    </w:p>
    <w:p w:rsidR="00331F67" w:rsidRDefault="00331F67" w:rsidP="003A21BE">
      <w:pPr>
        <w:pStyle w:val="Heading1"/>
        <w:spacing w:line="360" w:lineRule="auto"/>
        <w:rPr>
          <w:b w:val="0"/>
          <w:bCs w:val="0"/>
          <w:sz w:val="8"/>
        </w:rPr>
      </w:pPr>
      <w:r>
        <w:t>GURA MOTRULUI - TÂRGU JIU</w:t>
      </w:r>
    </w:p>
    <w:tbl>
      <w:tblPr>
        <w:tblW w:w="10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85"/>
        <w:gridCol w:w="855"/>
        <w:gridCol w:w="756"/>
        <w:gridCol w:w="2198"/>
        <w:gridCol w:w="868"/>
        <w:gridCol w:w="783"/>
        <w:gridCol w:w="841"/>
        <w:gridCol w:w="769"/>
        <w:gridCol w:w="2478"/>
      </w:tblGrid>
      <w:tr w:rsidR="00331F67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12+875</w:t>
            </w:r>
          </w:p>
          <w:p w:rsidR="00331F67" w:rsidRDefault="00331F67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13+200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984839" w:rsidRDefault="00331F67" w:rsidP="00822DE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C3F8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331F67" w:rsidRDefault="00331F67" w:rsidP="00822DE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984839" w:rsidRDefault="00331F67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23, 25, 31, 35 </w:t>
            </w:r>
          </w:p>
          <w:p w:rsidR="00331F67" w:rsidRDefault="00331F67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47.</w:t>
            </w:r>
          </w:p>
          <w:p w:rsidR="00331F67" w:rsidRDefault="00331F67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1F67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B133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Gura Motrului - Turceni și St. Turceni</w:t>
            </w:r>
          </w:p>
          <w:p w:rsidR="00331F67" w:rsidRDefault="00331F67" w:rsidP="00CB133D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11+850</w:t>
            </w:r>
          </w:p>
          <w:p w:rsidR="00331F67" w:rsidRDefault="00331F67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13+300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984839" w:rsidRDefault="00331F67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331F67" w:rsidRDefault="00331F67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15, 51 și 57.</w:t>
            </w:r>
          </w:p>
        </w:tc>
      </w:tr>
      <w:tr w:rsidR="00331F67" w:rsidTr="007E69AB">
        <w:trPr>
          <w:cantSplit/>
          <w:trHeight w:val="1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984839" w:rsidRDefault="00331F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21E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331F67" w:rsidRDefault="00331F67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</w:t>
            </w:r>
          </w:p>
          <w:p w:rsidR="00331F67" w:rsidRDefault="00331F67" w:rsidP="00C162D5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28, 18, 14, 12, 6 și 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14+290</w:t>
            </w:r>
          </w:p>
          <w:p w:rsidR="00331F67" w:rsidRDefault="00331F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984839" w:rsidRDefault="00331F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 28, 18, 14, 12, 6 </w:t>
            </w:r>
          </w:p>
          <w:p w:rsidR="00331F67" w:rsidRDefault="00331F67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4.</w:t>
            </w:r>
          </w:p>
          <w:p w:rsidR="00331F67" w:rsidRDefault="00331F67" w:rsidP="0008698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1F67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984839" w:rsidRDefault="00331F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5490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331F67" w:rsidRDefault="00331F67" w:rsidP="00D5490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331F67" w:rsidRDefault="00331F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15 - 23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2 - 13.</w:t>
            </w:r>
          </w:p>
        </w:tc>
      </w:tr>
      <w:tr w:rsidR="00331F67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984839" w:rsidRDefault="00331F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331F67" w:rsidRDefault="00331F67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331F67" w:rsidRDefault="00331F67" w:rsidP="00D5490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35 - 51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331F67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984839" w:rsidRDefault="00331F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80D6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331F67" w:rsidRDefault="00331F67" w:rsidP="00BF086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F086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331F67" w:rsidRDefault="00331F67" w:rsidP="00780D6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331F67" w:rsidRDefault="00331F67" w:rsidP="00BF086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 / 41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F086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BF086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331F67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984839" w:rsidRDefault="00331F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71E5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331F67" w:rsidRDefault="00331F67" w:rsidP="00A71E5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331F67" w:rsidRDefault="00331F67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331F67" w:rsidRDefault="00331F67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61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71E5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A71E5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7 - 15.</w:t>
            </w:r>
          </w:p>
        </w:tc>
      </w:tr>
      <w:tr w:rsidR="00331F67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984839" w:rsidRDefault="00331F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331F67" w:rsidRDefault="00331F67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331F67" w:rsidRDefault="00331F67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:rsidR="00331F67" w:rsidRDefault="00331F67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:rsidR="00331F67" w:rsidRDefault="00331F67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:rsidR="00331F67" w:rsidRDefault="00331F67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59</w:t>
            </w:r>
          </w:p>
          <w:p w:rsidR="00331F67" w:rsidRDefault="00331F67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331F67" w:rsidRDefault="00331F67" w:rsidP="0049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331F67" w:rsidRDefault="00331F67" w:rsidP="0049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331F67" w:rsidTr="007E69AB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984839" w:rsidRDefault="00331F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E55D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331F67" w:rsidRDefault="00331F67" w:rsidP="004B53E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47 </w:t>
            </w:r>
          </w:p>
          <w:p w:rsidR="00331F67" w:rsidRDefault="00331F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A4065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4 până la </w:t>
            </w:r>
          </w:p>
          <w:p w:rsidR="00331F67" w:rsidRDefault="00331F67" w:rsidP="00A4065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axa staţiei Turceni.</w:t>
            </w:r>
          </w:p>
        </w:tc>
      </w:tr>
      <w:tr w:rsidR="00331F67" w:rsidTr="007E69AB">
        <w:trPr>
          <w:cantSplit/>
          <w:trHeight w:val="67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984839" w:rsidRDefault="00331F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D629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331F67" w:rsidRDefault="00331F67" w:rsidP="005D629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331F67" w:rsidRDefault="00331F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6 - 13 Cap X.</w:t>
            </w:r>
          </w:p>
        </w:tc>
      </w:tr>
      <w:tr w:rsidR="00331F67" w:rsidTr="007E69AB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984839" w:rsidRDefault="00331F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331F67" w:rsidRDefault="00331F67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331F67" w:rsidRDefault="00331F67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2 și 3 </w:t>
            </w:r>
          </w:p>
          <w:p w:rsidR="00331F67" w:rsidRDefault="00331F67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direcția Borăscu.</w:t>
            </w:r>
          </w:p>
        </w:tc>
      </w:tr>
      <w:tr w:rsidR="00331F67" w:rsidTr="007E69AB">
        <w:trPr>
          <w:cantSplit/>
          <w:trHeight w:val="40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984839" w:rsidRDefault="00331F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0D560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331F67" w:rsidRDefault="00331F67" w:rsidP="000D560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331F67" w:rsidRDefault="00331F67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2 - 13.</w:t>
            </w:r>
          </w:p>
        </w:tc>
      </w:tr>
      <w:tr w:rsidR="00331F67" w:rsidTr="007E69AB">
        <w:trPr>
          <w:cantSplit/>
          <w:trHeight w:val="6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984839" w:rsidRDefault="00331F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331F67" w:rsidRDefault="00331F67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331F67" w:rsidRDefault="00331F67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10 - 12 și </w:t>
            </w:r>
          </w:p>
          <w:p w:rsidR="00331F67" w:rsidRDefault="00331F67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80 - 82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331F67" w:rsidTr="007E69AB">
        <w:trPr>
          <w:cantSplit/>
          <w:trHeight w:val="6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984839" w:rsidRDefault="00331F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331F67" w:rsidRDefault="00331F67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331F67" w:rsidRDefault="00331F67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7281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2 - 7.</w:t>
            </w:r>
          </w:p>
        </w:tc>
      </w:tr>
      <w:tr w:rsidR="00331F67" w:rsidTr="007E69AB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984839" w:rsidRDefault="00331F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331F67" w:rsidRDefault="00331F67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:rsidR="00331F67" w:rsidRDefault="00331F67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și 24 </w:t>
            </w:r>
          </w:p>
          <w:p w:rsidR="00331F67" w:rsidRDefault="00331F67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3 - 13.</w:t>
            </w:r>
          </w:p>
        </w:tc>
      </w:tr>
      <w:tr w:rsidR="00331F67" w:rsidTr="007E69AB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984839" w:rsidRDefault="00331F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4669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331F67" w:rsidRDefault="00331F67" w:rsidP="0024669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4669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  <w:p w:rsidR="00331F67" w:rsidRDefault="00331F67" w:rsidP="0024669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4669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24669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 Cap Y.</w:t>
            </w:r>
          </w:p>
        </w:tc>
      </w:tr>
      <w:tr w:rsidR="00331F67" w:rsidTr="007E69AB">
        <w:trPr>
          <w:cantSplit/>
          <w:trHeight w:val="40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984839" w:rsidRDefault="00331F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331F67" w:rsidRDefault="00331F67" w:rsidP="00DF339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331F67" w:rsidRDefault="00331F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331F67" w:rsidRDefault="00331F67" w:rsidP="008D61E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B53EFA" w:rsidRDefault="00331F67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53EF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984839" w:rsidRDefault="00331F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4 - 13, Cap Y.</w:t>
            </w:r>
          </w:p>
        </w:tc>
      </w:tr>
      <w:tr w:rsidR="00331F67" w:rsidTr="007E69AB">
        <w:trPr>
          <w:cantSplit/>
          <w:trHeight w:val="2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984839" w:rsidRDefault="00331F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331F67" w:rsidRDefault="00331F67" w:rsidP="00C162D5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10 și 12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31F67" w:rsidRDefault="00331F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B53EFA" w:rsidRDefault="00331F67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984839" w:rsidRDefault="00331F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7E69AB">
        <w:trPr>
          <w:cantSplit/>
          <w:trHeight w:val="3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984839" w:rsidRDefault="00331F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77EF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331F67" w:rsidRDefault="00331F67" w:rsidP="00E0258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,7 și 11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77EF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31F67" w:rsidRDefault="00331F67" w:rsidP="00477EF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B53EFA" w:rsidRDefault="00331F67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984839" w:rsidRDefault="00331F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984839" w:rsidRDefault="00331F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331F67" w:rsidRDefault="00331F67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331F67" w:rsidRDefault="00331F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B53EFA" w:rsidRDefault="00331F67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984839" w:rsidRDefault="00331F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9 - 13, Cap Y.</w:t>
            </w:r>
          </w:p>
        </w:tc>
      </w:tr>
      <w:tr w:rsidR="00331F67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984839" w:rsidRDefault="00331F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140A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331F67" w:rsidRDefault="00331F67" w:rsidP="00B140A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331F67" w:rsidRDefault="00331F67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331F67" w:rsidRDefault="00331F67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</w:t>
            </w:r>
          </w:p>
          <w:p w:rsidR="00331F67" w:rsidRDefault="00331F67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331F67" w:rsidRDefault="00331F67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 / 66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984839" w:rsidRDefault="00331F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331F67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15+700</w:t>
            </w:r>
          </w:p>
          <w:p w:rsidR="00331F67" w:rsidRDefault="00331F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984839" w:rsidRDefault="00331F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0615A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:rsidR="00331F67" w:rsidRDefault="00331F67" w:rsidP="000615A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Plopşoru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984839" w:rsidRDefault="00331F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1F67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:rsidR="00331F67" w:rsidRDefault="00331F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984839" w:rsidRDefault="00331F6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051C5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:rsidR="00331F67" w:rsidRDefault="00331F67" w:rsidP="00051C5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Plopşoru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:rsidR="00331F67" w:rsidRDefault="00331F67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21+700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984839" w:rsidRDefault="00331F67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1F67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28+176</w:t>
            </w:r>
          </w:p>
          <w:p w:rsidR="00331F67" w:rsidRDefault="00331F67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331F67" w:rsidRDefault="00331F67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sch. 1, 31, 35, 40, 36, 6.</w:t>
            </w:r>
          </w:p>
          <w:p w:rsidR="00331F67" w:rsidRDefault="00331F67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1F67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331F67" w:rsidRDefault="00331F67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28+176</w:t>
            </w:r>
          </w:p>
          <w:p w:rsidR="00331F67" w:rsidRDefault="00331F67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3, 7, 23, 26, 22, 18, 14, 10.</w:t>
            </w:r>
          </w:p>
          <w:p w:rsidR="00331F67" w:rsidRDefault="00331F67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1F67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331F67" w:rsidRDefault="00331F67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331F67" w:rsidRDefault="00331F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1 - 3 </w:t>
            </w:r>
          </w:p>
          <w:p w:rsidR="00331F67" w:rsidRDefault="00331F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331F67" w:rsidRDefault="00331F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23 - 31 Cap X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331F67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331F67" w:rsidRDefault="00331F67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331F67" w:rsidRDefault="00331F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26 - 36 </w:t>
            </w:r>
          </w:p>
          <w:p w:rsidR="00331F67" w:rsidRDefault="00331F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331F67" w:rsidRDefault="00331F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6 - 10 Cap Y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331F67" w:rsidTr="007E69AB">
        <w:trPr>
          <w:cantSplit/>
          <w:trHeight w:val="12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984839" w:rsidRDefault="00331F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331F67" w:rsidRDefault="00331F67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  <w:p w:rsidR="00331F67" w:rsidRDefault="00331F67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semnal Y 5 </w:t>
            </w:r>
          </w:p>
          <w:p w:rsidR="00331F67" w:rsidRDefault="00331F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semnal X 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B53EFA" w:rsidRDefault="00331F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984839" w:rsidRDefault="00331F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331F67" w:rsidRDefault="00331F67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şi 8</w:t>
            </w:r>
          </w:p>
          <w:p w:rsidR="00331F67" w:rsidRDefault="00331F67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33+700</w:t>
            </w:r>
          </w:p>
          <w:p w:rsidR="00331F67" w:rsidRDefault="00331F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33+750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Plopşoru -</w:t>
            </w:r>
          </w:p>
          <w:p w:rsidR="00331F67" w:rsidRDefault="00331F6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33+700</w:t>
            </w:r>
          </w:p>
          <w:p w:rsidR="00331F67" w:rsidRDefault="00331F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33+750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1F67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984839" w:rsidRDefault="00331F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331F67" w:rsidRDefault="00331F67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37+100</w:t>
            </w:r>
          </w:p>
          <w:p w:rsidR="00331F67" w:rsidRDefault="00331F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37+200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611B7" w:rsidRDefault="00331F67" w:rsidP="007E69AB">
            <w:pPr>
              <w:spacing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6611B7">
              <w:rPr>
                <w:b/>
                <w:bCs/>
                <w:i/>
                <w:color w:val="000000"/>
                <w:sz w:val="20"/>
                <w:lang w:val="ro-RO"/>
              </w:rPr>
              <w:t>Interzis circulația  locomotivelor cuplate.</w:t>
            </w:r>
          </w:p>
        </w:tc>
      </w:tr>
      <w:tr w:rsidR="00331F67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37+900</w:t>
            </w:r>
          </w:p>
          <w:p w:rsidR="00331F67" w:rsidRDefault="00331F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38+950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984839" w:rsidRDefault="00331F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331F67" w:rsidRDefault="00331F67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37+900</w:t>
            </w:r>
          </w:p>
          <w:p w:rsidR="00331F67" w:rsidRDefault="00331F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38+950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611B7" w:rsidRDefault="00331F67" w:rsidP="007E69AB">
            <w:pPr>
              <w:spacing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331F67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331F67" w:rsidRDefault="00331F67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41+550</w:t>
            </w:r>
          </w:p>
          <w:p w:rsidR="00331F67" w:rsidRDefault="00331F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41+600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331F67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43+600</w:t>
            </w:r>
          </w:p>
          <w:p w:rsidR="00331F67" w:rsidRDefault="00331F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984839" w:rsidRDefault="00331F67" w:rsidP="007E69A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331F67" w:rsidRDefault="00331F67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3B25AA" w:rsidRDefault="00331F67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331F67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CB3DC4" w:rsidRDefault="00331F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CB3DC4">
              <w:rPr>
                <w:b/>
                <w:bCs/>
                <w:color w:val="000000"/>
                <w:sz w:val="20"/>
                <w:lang w:val="ro-RO"/>
              </w:rPr>
              <w:t>44+</w:t>
            </w:r>
            <w:r>
              <w:rPr>
                <w:b/>
                <w:bCs/>
                <w:color w:val="000000"/>
                <w:sz w:val="20"/>
                <w:lang w:val="ro-RO"/>
              </w:rPr>
              <w:t>120</w:t>
            </w:r>
          </w:p>
          <w:p w:rsidR="00331F67" w:rsidRDefault="00331F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CB3DC4">
              <w:rPr>
                <w:b/>
                <w:bCs/>
                <w:color w:val="000000"/>
                <w:sz w:val="20"/>
                <w:lang w:val="ro-RO"/>
              </w:rPr>
              <w:t>44+</w:t>
            </w:r>
            <w:r>
              <w:rPr>
                <w:b/>
                <w:bCs/>
                <w:color w:val="000000"/>
                <w:sz w:val="20"/>
                <w:lang w:val="ro-RO"/>
              </w:rPr>
              <w:t>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331F67" w:rsidRDefault="00331F67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CB3DC4" w:rsidRDefault="00331F67" w:rsidP="007E69AB">
            <w:pPr>
              <w:spacing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B3DC4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CB3DC4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331F67" w:rsidRPr="00F11CE2" w:rsidRDefault="00331F67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11CE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7E69AB">
        <w:trPr>
          <w:cantSplit/>
          <w:trHeight w:val="81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984839" w:rsidRDefault="00331F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Rovinari</w:t>
            </w:r>
          </w:p>
          <w:p w:rsidR="00331F67" w:rsidRDefault="00331F67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2 </w:t>
            </w:r>
          </w:p>
          <w:p w:rsidR="00331F67" w:rsidRDefault="00331F67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31F67" w:rsidRDefault="00331F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B53EFA" w:rsidRDefault="00331F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53EF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984839" w:rsidRDefault="00331F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984839" w:rsidRDefault="00331F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Rovinari</w:t>
            </w:r>
          </w:p>
          <w:p w:rsidR="00331F67" w:rsidRDefault="00331F67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331F67" w:rsidRDefault="00331F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331F67" w:rsidRDefault="00331F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/ 22</w:t>
            </w:r>
          </w:p>
          <w:p w:rsidR="00331F67" w:rsidRDefault="00331F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331F67" w:rsidRPr="00260477" w:rsidRDefault="00331F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23 / 25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B53EFA" w:rsidRDefault="00331F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984839" w:rsidRDefault="00331F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331F67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984839" w:rsidRDefault="00331F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:rsidR="00331F67" w:rsidRDefault="00331F67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cu acces la linia 4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51+000</w:t>
            </w:r>
          </w:p>
          <w:p w:rsidR="00331F67" w:rsidRDefault="00331F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51+250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984839" w:rsidRDefault="00331F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sch. nr. 5, 9, TDJ 13 / 17, sch. nr. 21 și diagonalele </w:t>
            </w:r>
          </w:p>
          <w:p w:rsidR="00331F67" w:rsidRDefault="00331F67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3 - 5 și 17 - 23.</w:t>
            </w:r>
          </w:p>
          <w:p w:rsidR="00331F67" w:rsidRDefault="00331F67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331F67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984839" w:rsidRDefault="00331F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:rsidR="00331F67" w:rsidRDefault="00331F67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331F67" w:rsidRDefault="00331F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14 - 18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984839" w:rsidRDefault="00331F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3 primiri - expedieri. </w:t>
            </w:r>
          </w:p>
        </w:tc>
      </w:tr>
      <w:tr w:rsidR="00331F67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50+550</w:t>
            </w:r>
          </w:p>
          <w:p w:rsidR="00331F67" w:rsidRDefault="00331F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51+250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984839" w:rsidRDefault="00331F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 -</w:t>
            </w:r>
          </w:p>
          <w:p w:rsidR="00331F67" w:rsidRDefault="00331F67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Rogojelu și</w:t>
            </w:r>
          </w:p>
          <w:p w:rsidR="00331F67" w:rsidRDefault="00331F67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:rsidR="00331F67" w:rsidRDefault="00331F67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cu acces la linia 5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sch. 3 și 23 și diagonalele 23 - 17 și 3 - 5.</w:t>
            </w:r>
          </w:p>
          <w:p w:rsidR="00331F67" w:rsidRDefault="00331F67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331F67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56+500</w:t>
            </w:r>
          </w:p>
          <w:p w:rsidR="00331F67" w:rsidRDefault="00331F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Rogojelu -</w:t>
            </w:r>
          </w:p>
          <w:p w:rsidR="00331F67" w:rsidRDefault="00331F67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Cârbeşti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1F67" w:rsidTr="007E69AB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Cârbeşti</w:t>
            </w:r>
          </w:p>
          <w:p w:rsidR="00331F67" w:rsidRDefault="00331F67" w:rsidP="007E69AB">
            <w:pPr>
              <w:spacing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linia 3</w:t>
            </w:r>
          </w:p>
          <w:p w:rsidR="00331F67" w:rsidRDefault="00331F67" w:rsidP="007E69AB">
            <w:pPr>
              <w:spacing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31F67" w:rsidRDefault="00331F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B53EFA" w:rsidRDefault="00331F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984839" w:rsidRDefault="00331F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7E69AB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63+500</w:t>
            </w:r>
          </w:p>
          <w:p w:rsidR="00331F67" w:rsidRDefault="00331F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Cârbeşti -</w:t>
            </w:r>
          </w:p>
          <w:p w:rsidR="00331F67" w:rsidRDefault="00331F67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Amaradia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984839" w:rsidRDefault="00331F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1F67" w:rsidTr="007E69AB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Amaradia </w:t>
            </w:r>
          </w:p>
          <w:p w:rsidR="00331F67" w:rsidRDefault="00331F67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  <w:p w:rsidR="00331F67" w:rsidRDefault="00331F67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:rsidR="00331F67" w:rsidRDefault="00331F67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331F67" w:rsidRDefault="00331F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984839" w:rsidRDefault="00331F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7E69AB">
        <w:trPr>
          <w:cantSplit/>
          <w:trHeight w:val="75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Jiu</w:t>
            </w:r>
          </w:p>
          <w:p w:rsidR="00331F67" w:rsidRDefault="00331F67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331F67" w:rsidRDefault="00331F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13, 27, </w:t>
            </w:r>
          </w:p>
          <w:p w:rsidR="00331F67" w:rsidRDefault="00331F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și 24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984839" w:rsidRDefault="00331F67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4 - 10.</w:t>
            </w:r>
          </w:p>
        </w:tc>
      </w:tr>
    </w:tbl>
    <w:p w:rsidR="00331F67" w:rsidRDefault="00331F67">
      <w:pPr>
        <w:spacing w:after="40" w:line="192" w:lineRule="auto"/>
        <w:ind w:right="57"/>
        <w:rPr>
          <w:sz w:val="20"/>
          <w:lang w:val="ro-RO"/>
        </w:rPr>
      </w:pPr>
    </w:p>
    <w:p w:rsidR="00331F67" w:rsidRDefault="00331F67" w:rsidP="00EF6A64">
      <w:pPr>
        <w:pStyle w:val="Heading1"/>
        <w:spacing w:line="360" w:lineRule="auto"/>
      </w:pPr>
      <w:r>
        <w:t>LINIA 144</w:t>
      </w:r>
    </w:p>
    <w:p w:rsidR="00331F67" w:rsidRDefault="00331F67" w:rsidP="00DF2A65">
      <w:pPr>
        <w:pStyle w:val="Heading1"/>
        <w:spacing w:line="360" w:lineRule="auto"/>
        <w:rPr>
          <w:b w:val="0"/>
          <w:bCs w:val="0"/>
          <w:sz w:val="8"/>
        </w:rPr>
      </w:pPr>
      <w:r>
        <w:t>TURCENI - DRĂGOTEŞTI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331F6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12+875</w:t>
            </w:r>
          </w:p>
          <w:p w:rsidR="00331F67" w:rsidRDefault="00331F6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13+200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A0087" w:rsidRDefault="00331F6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8C061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331F67" w:rsidRDefault="00331F67" w:rsidP="0020755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23, 25, 31, 35 </w:t>
            </w:r>
          </w:p>
          <w:p w:rsidR="00331F67" w:rsidRDefault="00331F67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 47.</w:t>
            </w:r>
          </w:p>
          <w:p w:rsidR="00331F67" w:rsidRDefault="00331F67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331F6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72A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Gura Motrului - Turceni și St. Turceni</w:t>
            </w:r>
          </w:p>
          <w:p w:rsidR="00331F67" w:rsidRDefault="00331F67" w:rsidP="00272A1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72A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11+850</w:t>
            </w:r>
          </w:p>
          <w:p w:rsidR="00331F67" w:rsidRDefault="00331F67" w:rsidP="00272A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331F67" w:rsidRDefault="00331F67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15, 51 și 57.</w:t>
            </w:r>
          </w:p>
        </w:tc>
      </w:tr>
      <w:tr w:rsidR="00331F6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A0087" w:rsidRDefault="00331F6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331F67" w:rsidRDefault="00331F67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Y,</w:t>
            </w:r>
          </w:p>
          <w:p w:rsidR="00331F67" w:rsidRDefault="00331F67" w:rsidP="006F78C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28, 18, 14, 12, 6 şi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14+290</w:t>
            </w:r>
          </w:p>
          <w:p w:rsidR="00331F67" w:rsidRDefault="00331F6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A0087" w:rsidRDefault="00331F6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28, 18, 14, 12, 6 </w:t>
            </w:r>
          </w:p>
          <w:p w:rsidR="00331F67" w:rsidRDefault="00331F67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4.</w:t>
            </w:r>
          </w:p>
          <w:p w:rsidR="00331F67" w:rsidRDefault="00331F67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1F6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A0087" w:rsidRDefault="00331F6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331F67" w:rsidRDefault="00331F67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331F67" w:rsidRDefault="00331F6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15350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 direcția Borăscu.</w:t>
            </w:r>
          </w:p>
        </w:tc>
      </w:tr>
      <w:tr w:rsidR="00331F6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A0087" w:rsidRDefault="00331F6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331F67" w:rsidRDefault="00331F67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331F67" w:rsidRDefault="00331F67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806AF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657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5295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E5295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2 - 7.</w:t>
            </w:r>
          </w:p>
        </w:tc>
      </w:tr>
      <w:tr w:rsidR="00331F67" w:rsidTr="006A1769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331F67" w:rsidRDefault="00331F67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47</w:t>
            </w:r>
          </w:p>
          <w:p w:rsidR="00331F67" w:rsidRDefault="00331F6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984839" w:rsidRDefault="00331F6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linia 4 până la axa staţiei Turceni. </w:t>
            </w:r>
          </w:p>
        </w:tc>
      </w:tr>
      <w:tr w:rsidR="00331F67" w:rsidTr="006A1769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0020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331F67" w:rsidRDefault="00331F67" w:rsidP="0090020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331F67" w:rsidRDefault="00331F67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0020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984839" w:rsidRDefault="00331F67" w:rsidP="0090020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0020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90020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6 - 13 Cap X.</w:t>
            </w:r>
          </w:p>
        </w:tc>
      </w:tr>
      <w:tr w:rsidR="00331F6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A0087" w:rsidRDefault="00331F6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D786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331F67" w:rsidRDefault="00331F67" w:rsidP="00410C0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10C0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331F67" w:rsidRDefault="00331F67" w:rsidP="00410C0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37 / 41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A0087" w:rsidRDefault="00331F67" w:rsidP="009D786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A0087" w:rsidRDefault="00331F6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10C0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410C0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331F6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A0087" w:rsidRDefault="00331F6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88316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331F67" w:rsidRDefault="00331F67" w:rsidP="0088316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88316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331F67" w:rsidRDefault="00331F67" w:rsidP="0088316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55 /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D786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A0087" w:rsidRDefault="00331F6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88316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88316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7 - 15.</w:t>
            </w:r>
          </w:p>
        </w:tc>
      </w:tr>
      <w:tr w:rsidR="00331F6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A0087" w:rsidRDefault="00331F6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331F67" w:rsidRDefault="00331F67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331F67" w:rsidRDefault="00331F67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:rsidR="00331F67" w:rsidRDefault="00331F67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:rsidR="00331F67" w:rsidRDefault="00331F67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</w:t>
            </w:r>
          </w:p>
          <w:p w:rsidR="00331F67" w:rsidRDefault="00331F67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331F67" w:rsidRDefault="00331F67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53 / 59 și </w:t>
            </w:r>
          </w:p>
          <w:p w:rsidR="00331F67" w:rsidRDefault="00331F67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331F67" w:rsidRDefault="00331F67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A0087" w:rsidRDefault="00331F67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A0087" w:rsidRDefault="00331F67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331F6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A0087" w:rsidRDefault="00331F6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331F67" w:rsidRDefault="00331F67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3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331F67" w:rsidRDefault="00331F67" w:rsidP="003E43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și 24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529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A0087" w:rsidRDefault="00331F67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3 - 13.</w:t>
            </w:r>
          </w:p>
        </w:tc>
      </w:tr>
      <w:tr w:rsidR="00331F6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A0087" w:rsidRDefault="00331F6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68D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331F67" w:rsidRDefault="00331F67" w:rsidP="003E68D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68D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529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A0087" w:rsidRDefault="00331F67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68D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3E68D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 Cap Y.</w:t>
            </w:r>
          </w:p>
        </w:tc>
      </w:tr>
      <w:tr w:rsidR="00331F6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A0087" w:rsidRDefault="00331F6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331F67" w:rsidRDefault="00331F67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331F67" w:rsidRDefault="00331F6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331F67" w:rsidRDefault="00331F6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A0087" w:rsidRDefault="00331F6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A008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A0087" w:rsidRDefault="00331F6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4 - 13 Cap Y.</w:t>
            </w:r>
          </w:p>
        </w:tc>
      </w:tr>
      <w:tr w:rsidR="00331F67" w:rsidTr="00933CEA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A0087" w:rsidRDefault="00331F6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331F67" w:rsidRDefault="00331F67" w:rsidP="00493BA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10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31F67" w:rsidRDefault="00331F6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A0087" w:rsidRDefault="00331F6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A0087" w:rsidRDefault="00331F6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933CEA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A0087" w:rsidRDefault="00331F6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E451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331F67" w:rsidRDefault="00331F67" w:rsidP="00376D8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5, 7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31F67" w:rsidRDefault="00331F67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A0087" w:rsidRDefault="00331F67" w:rsidP="00CE451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A0087" w:rsidRDefault="00331F67" w:rsidP="00CE451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E451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A0087" w:rsidRDefault="00331F6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331F67" w:rsidRDefault="00331F67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331F67" w:rsidRDefault="00331F6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A0087" w:rsidRDefault="00331F6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A0087" w:rsidRDefault="00331F6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9 - 13 Cap Y.</w:t>
            </w:r>
          </w:p>
        </w:tc>
      </w:tr>
      <w:tr w:rsidR="00331F67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A0087" w:rsidRDefault="00331F6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331F67" w:rsidRDefault="00331F67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331F67" w:rsidRDefault="00331F67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331F67" w:rsidRDefault="00331F67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</w:t>
            </w:r>
          </w:p>
          <w:p w:rsidR="00331F67" w:rsidRDefault="00331F67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331F67" w:rsidRDefault="00331F67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 / 66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A0087" w:rsidRDefault="00331F6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331F67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18+150</w:t>
            </w:r>
          </w:p>
          <w:p w:rsidR="00331F67" w:rsidRDefault="00331F6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19+150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A0087" w:rsidRDefault="00331F6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:rsidR="00331F67" w:rsidRDefault="00331F67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A0087" w:rsidRDefault="00331F6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1F67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21+000</w:t>
            </w:r>
          </w:p>
          <w:p w:rsidR="00331F67" w:rsidRDefault="00331F6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21+250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A0087" w:rsidRDefault="00331F6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828A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:rsidR="00331F67" w:rsidRDefault="00331F67" w:rsidP="003828A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A0087" w:rsidRDefault="00331F6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1F67" w:rsidTr="00C74664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22+238</w:t>
            </w:r>
          </w:p>
          <w:p w:rsidR="00331F67" w:rsidRDefault="00331F6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23+750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52B1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Borăscu</w:t>
            </w:r>
          </w:p>
          <w:p w:rsidR="00331F67" w:rsidRDefault="00331F67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:rsidR="00331F67" w:rsidRDefault="00331F67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331F67" w:rsidRDefault="00331F67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sch. 1 și 4.</w:t>
            </w:r>
          </w:p>
        </w:tc>
      </w:tr>
      <w:tr w:rsidR="00331F67" w:rsidTr="00C74664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538F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Borăscu</w:t>
            </w:r>
          </w:p>
          <w:p w:rsidR="00331F67" w:rsidRDefault="00331F67" w:rsidP="00252B1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538F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  <w:p w:rsidR="00331F67" w:rsidRDefault="00331F67" w:rsidP="00E538F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331F67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A0087" w:rsidRDefault="00331F6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Borăscu</w:t>
            </w:r>
          </w:p>
          <w:p w:rsidR="00331F67" w:rsidRDefault="00331F67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331F67" w:rsidRDefault="00331F67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:rsidR="00331F67" w:rsidRPr="00DA0087" w:rsidRDefault="00331F6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A008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A0087" w:rsidRDefault="00331F6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26+100</w:t>
            </w:r>
          </w:p>
          <w:p w:rsidR="00331F67" w:rsidRDefault="00331F6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A0087" w:rsidRDefault="00331F6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:rsidR="00331F67" w:rsidRDefault="00331F67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:rsidR="00331F67" w:rsidRPr="00DA0087" w:rsidRDefault="00331F6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A0087" w:rsidRDefault="00331F6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1F67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28+350</w:t>
            </w:r>
          </w:p>
          <w:p w:rsidR="00331F67" w:rsidRDefault="00331F6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A0087" w:rsidRDefault="00331F6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B14E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:rsidR="00331F67" w:rsidRDefault="00331F67" w:rsidP="009B14E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:rsidR="00331F67" w:rsidRPr="00DA0087" w:rsidRDefault="00331F6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A0087" w:rsidRDefault="00331F6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331F67" w:rsidRDefault="00331F67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interzice circulația cu două locomotive cuplate.</w:t>
            </w:r>
          </w:p>
        </w:tc>
      </w:tr>
      <w:tr w:rsidR="00331F67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40+000</w:t>
            </w:r>
          </w:p>
          <w:p w:rsidR="00331F67" w:rsidRDefault="00331F6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0393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:rsidR="00331F67" w:rsidRDefault="00331F67" w:rsidP="0040393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:rsidR="00331F67" w:rsidRPr="00DA0087" w:rsidRDefault="00331F6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A0087" w:rsidRDefault="00331F6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1F67" w:rsidTr="00E9141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9141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Drăgoteşti</w:t>
            </w:r>
          </w:p>
          <w:p w:rsidR="00331F67" w:rsidRDefault="00331F67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331F67" w:rsidRDefault="00331F67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11, 15 17, 19 </w:t>
            </w:r>
          </w:p>
          <w:p w:rsidR="00331F67" w:rsidRDefault="00331F67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A0087" w:rsidRDefault="00331F67" w:rsidP="00E914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A0087" w:rsidRDefault="00331F6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C2C7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DC2C7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și 7.</w:t>
            </w:r>
          </w:p>
        </w:tc>
      </w:tr>
      <w:tr w:rsidR="00331F67" w:rsidTr="00E9141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C2C7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</w:t>
            </w:r>
          </w:p>
          <w:p w:rsidR="00331F67" w:rsidRDefault="00331F67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1,</w:t>
            </w:r>
          </w:p>
          <w:p w:rsidR="00331F67" w:rsidRDefault="00331F67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3 - 5 diag. </w:t>
            </w:r>
          </w:p>
          <w:p w:rsidR="00331F67" w:rsidRDefault="00331F67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4 - 8 </w:t>
            </w:r>
          </w:p>
          <w:p w:rsidR="00331F67" w:rsidRDefault="00331F67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331F67" w:rsidRDefault="00331F67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331F67" w:rsidRDefault="00331F67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914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A0087" w:rsidRDefault="00331F6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80D7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E80D7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 3 - 5 și 7.</w:t>
            </w:r>
          </w:p>
        </w:tc>
      </w:tr>
    </w:tbl>
    <w:p w:rsidR="00331F67" w:rsidRDefault="00331F67">
      <w:pPr>
        <w:spacing w:before="40" w:line="192" w:lineRule="auto"/>
        <w:ind w:right="57"/>
        <w:rPr>
          <w:sz w:val="20"/>
          <w:lang w:val="ro-RO"/>
        </w:rPr>
      </w:pPr>
    </w:p>
    <w:p w:rsidR="00331F67" w:rsidRDefault="00331F67" w:rsidP="00E56A6A">
      <w:pPr>
        <w:pStyle w:val="Heading1"/>
        <w:spacing w:line="360" w:lineRule="auto"/>
      </w:pPr>
      <w:r>
        <w:t>LINIA 200</w:t>
      </w:r>
    </w:p>
    <w:p w:rsidR="00331F67" w:rsidRDefault="00331F67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331F67" w:rsidRPr="009D7C8D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9D7C8D" w:rsidRDefault="00331F67" w:rsidP="0012246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9D7C8D" w:rsidRDefault="00331F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 w:rsidRPr="009D7C8D">
              <w:rPr>
                <w:b/>
                <w:bCs/>
                <w:i/>
                <w:iCs/>
                <w:sz w:val="20"/>
                <w:lang w:val="ro-RO"/>
              </w:rPr>
              <w:t>394+450</w:t>
            </w:r>
          </w:p>
          <w:p w:rsidR="00331F67" w:rsidRPr="009D7C8D" w:rsidRDefault="00331F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 w:rsidRPr="009D7C8D">
              <w:rPr>
                <w:b/>
                <w:bCs/>
                <w:i/>
                <w:iCs/>
                <w:sz w:val="20"/>
                <w:lang w:val="ro-RO"/>
              </w:rPr>
              <w:t>394+900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9D7C8D" w:rsidRDefault="00331F6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36"/>
                <w:szCs w:val="36"/>
                <w:lang w:val="ro-RO"/>
              </w:rPr>
            </w:pPr>
            <w:r w:rsidRPr="009D7C8D">
              <w:rPr>
                <w:b/>
                <w:bCs/>
                <w:i/>
                <w:i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9D7C8D" w:rsidRDefault="00331F67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D7C8D">
              <w:rPr>
                <w:b/>
                <w:bCs/>
                <w:i/>
                <w:iCs/>
                <w:sz w:val="20"/>
                <w:lang w:val="ro-RO"/>
              </w:rPr>
              <w:t>Ramificație Podu Mureș -</w:t>
            </w:r>
          </w:p>
          <w:p w:rsidR="00331F67" w:rsidRPr="009D7C8D" w:rsidRDefault="00331F67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D7C8D">
              <w:rPr>
                <w:b/>
                <w:bCs/>
                <w:i/>
                <w:iCs/>
                <w:sz w:val="20"/>
                <w:lang w:val="ro-RO"/>
              </w:rPr>
              <w:t>Ramificație Coșlariu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9D7C8D" w:rsidRDefault="00331F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9D7C8D" w:rsidRDefault="00331F6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9D7C8D" w:rsidRDefault="00331F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 w:rsidRPr="009D7C8D">
              <w:rPr>
                <w:b/>
                <w:bCs/>
                <w:i/>
                <w:iCs/>
                <w:sz w:val="20"/>
                <w:lang w:val="ro-RO"/>
              </w:rPr>
              <w:t>394+450</w:t>
            </w:r>
          </w:p>
          <w:p w:rsidR="00331F67" w:rsidRPr="009D7C8D" w:rsidRDefault="00331F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 w:rsidRPr="009D7C8D">
              <w:rPr>
                <w:b/>
                <w:bCs/>
                <w:i/>
                <w:iCs/>
                <w:sz w:val="20"/>
                <w:lang w:val="ro-RO"/>
              </w:rPr>
              <w:t>394+900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9D7C8D" w:rsidRDefault="00331F6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36"/>
                <w:szCs w:val="36"/>
                <w:lang w:val="ro-RO"/>
              </w:rPr>
            </w:pPr>
            <w:r w:rsidRPr="009D7C8D">
              <w:rPr>
                <w:b/>
                <w:bCs/>
                <w:i/>
                <w:i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9D7C8D" w:rsidRDefault="00331F67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9D7C8D"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331F67" w:rsidRPr="009D7C8D" w:rsidRDefault="00331F67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9D7C8D"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trenurile care circulă pe linia de legătură între Crăciunel - Sântimbru firele I și II.</w:t>
            </w:r>
          </w:p>
          <w:p w:rsidR="00331F67" w:rsidRPr="009D7C8D" w:rsidRDefault="00331F67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9D7C8D">
              <w:rPr>
                <w:b/>
                <w:bCs/>
                <w:i/>
                <w:iCs/>
                <w:sz w:val="20"/>
                <w:szCs w:val="20"/>
                <w:lang w:val="ro-RO"/>
              </w:rPr>
              <w:t>Vizibilitate trecere la nivel km 394+598.</w:t>
            </w:r>
          </w:p>
          <w:p w:rsidR="00331F67" w:rsidRPr="009D7C8D" w:rsidRDefault="00331F67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9D7C8D">
              <w:rPr>
                <w:b/>
                <w:bCs/>
                <w:i/>
                <w:iCs/>
                <w:sz w:val="20"/>
                <w:szCs w:val="20"/>
                <w:lang w:val="ro-RO"/>
              </w:rPr>
              <w:t>Se poate accelera după trecerea locomotivei.</w:t>
            </w:r>
          </w:p>
        </w:tc>
      </w:tr>
      <w:tr w:rsidR="00331F67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Aurel Vlaicu -</w:t>
            </w:r>
          </w:p>
          <w:p w:rsidR="00331F67" w:rsidRDefault="00331F67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Orăştie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447+800</w:t>
            </w:r>
          </w:p>
          <w:p w:rsidR="00331F67" w:rsidRDefault="00331F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447+900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331F67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:rsidR="00331F67" w:rsidRDefault="00331F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32DF2" w:rsidRDefault="00331F6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:rsidR="00331F67" w:rsidRDefault="00331F67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32DF2" w:rsidRDefault="00331F6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716C0" w:rsidRDefault="00331F67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Pozițiile kilometrice reprezintă axele stațiilor.</w:t>
            </w:r>
          </w:p>
        </w:tc>
      </w:tr>
      <w:tr w:rsidR="00331F67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Mintia</w:t>
            </w:r>
          </w:p>
          <w:p w:rsidR="00331F67" w:rsidRDefault="00331F67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32DF2" w:rsidRDefault="00331F6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31F67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32DF2" w:rsidRDefault="00331F6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Mintia -</w:t>
            </w:r>
          </w:p>
          <w:p w:rsidR="00331F67" w:rsidRDefault="00331F67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Brănișca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490+800</w:t>
            </w:r>
          </w:p>
          <w:p w:rsidR="00331F67" w:rsidRDefault="00331F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32DF2" w:rsidRDefault="00331F6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C2058A" w:rsidRDefault="00331F67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331F67" w:rsidRPr="00F716C0" w:rsidRDefault="00331F67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provizoriu.</w:t>
            </w:r>
          </w:p>
        </w:tc>
      </w:tr>
      <w:tr w:rsidR="00331F67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496+700</w:t>
            </w:r>
          </w:p>
          <w:p w:rsidR="00331F67" w:rsidRDefault="00331F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497+700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32DF2" w:rsidRDefault="00331F6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Brănișca -</w:t>
            </w:r>
          </w:p>
          <w:p w:rsidR="00331F67" w:rsidRDefault="00331F67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331F67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 -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:rsidR="00331F67" w:rsidRDefault="00331F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331F67" w:rsidTr="009640F4">
        <w:trPr>
          <w:cantSplit/>
          <w:trHeight w:val="24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32DF2" w:rsidRDefault="00331F6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:rsidR="00331F67" w:rsidRDefault="00331F67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331F67" w:rsidRDefault="00331F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11 spre</w:t>
            </w:r>
          </w:p>
          <w:p w:rsidR="00331F67" w:rsidRDefault="00331F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ax staţie </w:t>
            </w:r>
          </w:p>
          <w:p w:rsidR="00331F67" w:rsidRDefault="00331F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</w:t>
            </w:r>
          </w:p>
          <w:p w:rsidR="00331F67" w:rsidRDefault="00331F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250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32DF2" w:rsidRDefault="00331F6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32DF2" w:rsidRDefault="00331F6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716C0" w:rsidRDefault="00331F67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31F67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32DF2" w:rsidRDefault="00331F6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:rsidR="00331F67" w:rsidRDefault="00331F67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31F67" w:rsidRDefault="00331F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32DF2" w:rsidRDefault="00331F6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716C0" w:rsidRDefault="00331F67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31F67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531+320</w:t>
            </w:r>
          </w:p>
          <w:p w:rsidR="00331F67" w:rsidRDefault="00331F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531+420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32DF2" w:rsidRDefault="00331F6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331F67" w:rsidRDefault="00331F67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 și 3 directe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531+320</w:t>
            </w:r>
          </w:p>
          <w:p w:rsidR="00331F67" w:rsidRDefault="00331F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531+420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32DF2" w:rsidRDefault="00331F6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716C0" w:rsidRDefault="00331F67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31F67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331F67" w:rsidRDefault="00331F67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331F67" w:rsidRDefault="00331F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716C0" w:rsidRDefault="00331F67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din fir I în fir II și invers.</w:t>
            </w:r>
          </w:p>
        </w:tc>
      </w:tr>
      <w:tr w:rsidR="00331F67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331F67" w:rsidRDefault="00331F67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331F67" w:rsidRDefault="00331F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9 - 15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331F67" w:rsidRPr="00F716C0" w:rsidRDefault="00331F67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1, Cap X.</w:t>
            </w:r>
          </w:p>
        </w:tc>
      </w:tr>
      <w:tr w:rsidR="00331F67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32DF2" w:rsidRDefault="00331F6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331F67" w:rsidRDefault="00331F67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linile 1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31F67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32DF2" w:rsidRDefault="00331F6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331F67" w:rsidRDefault="00331F67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331F67" w:rsidRDefault="00331F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din fir I în fir II și invers.</w:t>
            </w:r>
          </w:p>
        </w:tc>
      </w:tr>
      <w:tr w:rsidR="00331F67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32DF2" w:rsidRDefault="00331F6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331F67" w:rsidRDefault="00331F67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331F67" w:rsidRDefault="00331F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10 - 14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331F67" w:rsidRDefault="00331F67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1, Cap Y.</w:t>
            </w:r>
          </w:p>
        </w:tc>
      </w:tr>
      <w:tr w:rsidR="00331F67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Săvîrșin</w:t>
            </w:r>
          </w:p>
          <w:p w:rsidR="00331F67" w:rsidRDefault="00331F67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32DF2" w:rsidRDefault="00331F6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32DF2" w:rsidRDefault="00331F6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31F67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:rsidR="00331F67" w:rsidRDefault="00331F67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546+950</w:t>
            </w:r>
          </w:p>
          <w:p w:rsidR="00331F67" w:rsidRDefault="00331F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 - variantă provizorie.</w:t>
            </w:r>
          </w:p>
        </w:tc>
      </w:tr>
      <w:tr w:rsidR="00331F67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Vărădia</w:t>
            </w:r>
          </w:p>
          <w:p w:rsidR="00331F67" w:rsidRDefault="00331F67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1, 2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31F67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559+300</w:t>
            </w:r>
          </w:p>
          <w:p w:rsidR="00331F67" w:rsidRDefault="00331F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:rsidR="00331F67" w:rsidRDefault="00331F67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Bătuţa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331F67" w:rsidTr="0027073C">
        <w:trPr>
          <w:cantSplit/>
          <w:trHeight w:val="4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562+520</w:t>
            </w:r>
          </w:p>
          <w:p w:rsidR="00331F67" w:rsidRDefault="00331F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32DF2" w:rsidRDefault="00331F6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Bătuţa </w:t>
            </w:r>
          </w:p>
          <w:p w:rsidR="00331F67" w:rsidRDefault="00331F67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32DF2" w:rsidRDefault="00331F6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32DF2" w:rsidRDefault="00331F6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716C0" w:rsidRDefault="00331F67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331F67" w:rsidTr="0027073C">
        <w:trPr>
          <w:cantSplit/>
          <w:trHeight w:val="4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:rsidR="00331F67" w:rsidRDefault="00331F67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331F67" w:rsidRDefault="00331F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32DF2" w:rsidRDefault="00331F6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32DF2" w:rsidRDefault="00331F6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331F67" w:rsidRDefault="00331F67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din firul I în firul II.</w:t>
            </w:r>
          </w:p>
        </w:tc>
      </w:tr>
      <w:tr w:rsidR="00331F67" w:rsidTr="00604545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32DF2" w:rsidRDefault="00331F6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:rsidR="00331F67" w:rsidRDefault="00331F67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13 și </w:t>
            </w:r>
          </w:p>
          <w:p w:rsidR="00331F67" w:rsidRDefault="00331F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562+960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32DF2" w:rsidRDefault="00331F67" w:rsidP="002A1484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32D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32DF2" w:rsidRDefault="00331F6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716C0" w:rsidRDefault="00331F67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Inclusiv peste sch. nr. 13.</w:t>
            </w:r>
          </w:p>
        </w:tc>
      </w:tr>
      <w:tr w:rsidR="00331F67" w:rsidTr="00604545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32DF2" w:rsidRDefault="00331F6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Bârzava Nouă - </w:t>
            </w:r>
          </w:p>
          <w:p w:rsidR="00331F67" w:rsidRDefault="00331F67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Milova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A1484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574+350</w:t>
            </w:r>
          </w:p>
          <w:p w:rsidR="00331F67" w:rsidRDefault="00331F6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575+800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32DF2" w:rsidRDefault="00331F6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:rsidR="00331F67" w:rsidRDefault="00331F67" w:rsidP="00623FF6">
      <w:pPr>
        <w:spacing w:before="40" w:after="40" w:line="192" w:lineRule="auto"/>
        <w:ind w:right="57"/>
        <w:rPr>
          <w:lang w:val="ro-RO"/>
        </w:rPr>
      </w:pPr>
    </w:p>
    <w:p w:rsidR="00331F67" w:rsidRDefault="00331F67" w:rsidP="006D4098">
      <w:pPr>
        <w:pStyle w:val="Heading1"/>
        <w:spacing w:line="360" w:lineRule="auto"/>
      </w:pPr>
      <w:r>
        <w:t>LINIA 201</w:t>
      </w:r>
    </w:p>
    <w:p w:rsidR="00331F67" w:rsidRDefault="00331F67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331F67" w:rsidTr="00A64159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C937B4" w:rsidRDefault="00331F67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673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331F67" w:rsidRDefault="00331F67" w:rsidP="001673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:rsidR="00331F67" w:rsidRDefault="00331F67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:rsidR="00331F67" w:rsidRDefault="00331F67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:rsidR="00331F67" w:rsidRDefault="00331F67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C937B4" w:rsidRDefault="00331F67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C937B4" w:rsidRDefault="00331F67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2F0812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C937B4" w:rsidRDefault="00331F67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46C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331F67" w:rsidRDefault="00331F67" w:rsidP="00C46C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331F67" w:rsidRDefault="00331F67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C937B4" w:rsidRDefault="00331F67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31F67" w:rsidRDefault="00331F67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</w:tbl>
    <w:p w:rsidR="00331F67" w:rsidRDefault="00331F67">
      <w:pPr>
        <w:spacing w:before="40" w:after="40" w:line="192" w:lineRule="auto"/>
        <w:ind w:right="57"/>
        <w:rPr>
          <w:sz w:val="20"/>
          <w:lang w:val="ro-RO"/>
        </w:rPr>
      </w:pPr>
    </w:p>
    <w:p w:rsidR="00331F67" w:rsidRDefault="00331F67" w:rsidP="002A4CB1">
      <w:pPr>
        <w:pStyle w:val="Heading1"/>
        <w:spacing w:line="360" w:lineRule="auto"/>
      </w:pPr>
      <w:r>
        <w:t>LINIA 203</w:t>
      </w:r>
    </w:p>
    <w:p w:rsidR="00331F67" w:rsidRDefault="00331F67" w:rsidP="003B1D42">
      <w:pPr>
        <w:pStyle w:val="Heading1"/>
        <w:spacing w:line="360" w:lineRule="auto"/>
        <w:rPr>
          <w:b w:val="0"/>
          <w:bCs w:val="0"/>
          <w:sz w:val="8"/>
        </w:rPr>
      </w:pPr>
      <w:r>
        <w:t>PIATRA OLT - PODU OLT - SIBIU - COPŞA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1"/>
        <w:gridCol w:w="869"/>
        <w:gridCol w:w="744"/>
        <w:gridCol w:w="2176"/>
        <w:gridCol w:w="968"/>
        <w:gridCol w:w="744"/>
        <w:gridCol w:w="869"/>
        <w:gridCol w:w="744"/>
        <w:gridCol w:w="2461"/>
      </w:tblGrid>
      <w:tr w:rsidR="00331F67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12246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205+800</w:t>
            </w:r>
          </w:p>
          <w:p w:rsidR="00331F67" w:rsidRPr="007126D7" w:rsidRDefault="00331F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205+850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5E3DE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Piatra Olt</w:t>
            </w:r>
          </w:p>
          <w:p w:rsidR="00331F67" w:rsidRPr="007126D7" w:rsidRDefault="00331F67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65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2.</w:t>
            </w:r>
          </w:p>
          <w:p w:rsidR="00331F67" w:rsidRDefault="00331F67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:rsidR="00331F67" w:rsidRPr="007126D7" w:rsidRDefault="00331F67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Stație paralelogram.</w:t>
            </w:r>
          </w:p>
        </w:tc>
      </w:tr>
      <w:tr w:rsidR="00331F67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12246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910D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Piatra Olt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331F67" w:rsidRDefault="00331F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65 </w:t>
            </w:r>
          </w:p>
          <w:p w:rsidR="00331F67" w:rsidRPr="007126D7" w:rsidRDefault="00331F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în abatere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331F67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12246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Piatra Olt</w:t>
            </w:r>
          </w:p>
          <w:p w:rsidR="00331F67" w:rsidRPr="007126D7" w:rsidRDefault="00331F67" w:rsidP="0071249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8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331F67" w:rsidRPr="007126D7" w:rsidRDefault="00331F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331F67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12246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EF73A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Piatra Olt</w:t>
            </w:r>
          </w:p>
          <w:p w:rsidR="00331F67" w:rsidRPr="007126D7" w:rsidRDefault="00331F67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:rsidR="00331F67" w:rsidRDefault="00331F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27 / 29, 35 / 39 </w:t>
            </w:r>
          </w:p>
          <w:p w:rsidR="00331F67" w:rsidRDefault="00331F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:rsidR="00331F67" w:rsidRPr="007126D7" w:rsidRDefault="00331F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41, 47 și 57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liniile de la </w:t>
            </w:r>
          </w:p>
          <w:p w:rsidR="00331F67" w:rsidRPr="007126D7" w:rsidRDefault="00331F67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 la 11.</w:t>
            </w:r>
          </w:p>
        </w:tc>
      </w:tr>
      <w:tr w:rsidR="00331F67" w:rsidRPr="007126D7" w:rsidTr="00741950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12246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P</w:t>
            </w:r>
            <w:r>
              <w:rPr>
                <w:b/>
                <w:bCs/>
                <w:color w:val="000000"/>
                <w:sz w:val="20"/>
                <w:lang w:val="ro-RO"/>
              </w:rPr>
              <w:t>iatra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Olt</w:t>
            </w:r>
          </w:p>
          <w:p w:rsidR="00331F67" w:rsidRPr="007126D7" w:rsidRDefault="00331F6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:rsidR="00331F67" w:rsidRDefault="00331F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/ 22,</w:t>
            </w:r>
          </w:p>
          <w:p w:rsidR="00331F67" w:rsidRDefault="00331F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26 32, 34,</w:t>
            </w:r>
          </w:p>
          <w:p w:rsidR="00331F67" w:rsidRPr="007126D7" w:rsidRDefault="00331F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 și 42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afectarea liniilor 4 - 11.</w:t>
            </w:r>
          </w:p>
        </w:tc>
      </w:tr>
      <w:tr w:rsidR="00331F67" w:rsidRPr="007126D7" w:rsidTr="00741950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12246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206+350</w:t>
            </w:r>
          </w:p>
          <w:p w:rsidR="00331F67" w:rsidRPr="007126D7" w:rsidRDefault="00331F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206+700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253F3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Piatra Olt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Cap X, peste TDJ 15 / 17 </w:t>
            </w:r>
          </w:p>
          <w:p w:rsidR="00331F67" w:rsidRDefault="00331F67" w:rsidP="00253F3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SI 025 Piatra Olt și Piatra Olt -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331F67" w:rsidRPr="007126D7" w:rsidTr="00513088">
        <w:trPr>
          <w:cantSplit/>
          <w:trHeight w:val="6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12246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214+880</w:t>
            </w:r>
          </w:p>
          <w:p w:rsidR="00331F67" w:rsidRPr="007126D7" w:rsidRDefault="00331F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214+930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Piatra Olt -</w:t>
            </w:r>
          </w:p>
          <w:p w:rsidR="00331F67" w:rsidRPr="007126D7" w:rsidRDefault="00331F67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126D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331F67" w:rsidRPr="007126D7" w:rsidRDefault="00331F67" w:rsidP="007126D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331F67" w:rsidRPr="00744E17" w:rsidRDefault="00331F67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331F67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12246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220+445</w:t>
            </w:r>
          </w:p>
          <w:p w:rsidR="00331F67" w:rsidRPr="007126D7" w:rsidRDefault="00331F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220+495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331F67" w:rsidRPr="007126D7" w:rsidRDefault="00331F67" w:rsidP="00DD18C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331F67" w:rsidRPr="007126D7" w:rsidRDefault="00331F67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331F67" w:rsidRPr="00744E17" w:rsidRDefault="00331F67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331F67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12246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221+075</w:t>
            </w:r>
          </w:p>
          <w:p w:rsidR="00331F67" w:rsidRPr="007126D7" w:rsidRDefault="00331F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221+125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331F67" w:rsidRPr="007126D7" w:rsidRDefault="00331F67" w:rsidP="004D44C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331F67" w:rsidRPr="007126D7" w:rsidRDefault="00331F67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331F67" w:rsidRPr="008F5A6B" w:rsidRDefault="00331F67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8F5A6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331F67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12246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228+720</w:t>
            </w:r>
          </w:p>
          <w:p w:rsidR="00331F67" w:rsidRPr="007126D7" w:rsidRDefault="00331F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228+770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Strejeşti -</w:t>
            </w:r>
          </w:p>
          <w:p w:rsidR="00331F67" w:rsidRPr="007126D7" w:rsidRDefault="00331F67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Zlătărei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331F67" w:rsidRPr="007126D7" w:rsidRDefault="00331F67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331F67" w:rsidRPr="00744E17" w:rsidRDefault="00331F67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331F67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12246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241+940</w:t>
            </w:r>
          </w:p>
          <w:p w:rsidR="00331F67" w:rsidRPr="007126D7" w:rsidRDefault="00331F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241+990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:rsidR="00331F67" w:rsidRPr="007126D7" w:rsidRDefault="00331F67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331F67" w:rsidRPr="007126D7" w:rsidRDefault="00331F67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331F67" w:rsidRPr="00744E17" w:rsidRDefault="00331F67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331F67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12246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243+000</w:t>
            </w:r>
          </w:p>
          <w:p w:rsidR="00331F67" w:rsidRPr="007126D7" w:rsidRDefault="00331F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243+050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:rsidR="00331F67" w:rsidRPr="007126D7" w:rsidRDefault="00331F67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331F67" w:rsidRPr="007126D7" w:rsidRDefault="00331F67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331F67" w:rsidRPr="00744E17" w:rsidRDefault="00331F67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331F67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12246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249+040</w:t>
            </w:r>
          </w:p>
          <w:p w:rsidR="00331F67" w:rsidRPr="007126D7" w:rsidRDefault="00331F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249+090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:rsidR="00331F67" w:rsidRPr="007126D7" w:rsidRDefault="00331F67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331F67" w:rsidRPr="007126D7" w:rsidRDefault="00331F67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331F67" w:rsidRPr="00744E17" w:rsidRDefault="00331F67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331F67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12246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249+500</w:t>
            </w:r>
          </w:p>
          <w:p w:rsidR="00331F67" w:rsidRPr="007126D7" w:rsidRDefault="00331F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:rsidR="00331F67" w:rsidRPr="007126D7" w:rsidRDefault="00331F67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331F67" w:rsidRPr="007126D7" w:rsidRDefault="00331F67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331F67" w:rsidRPr="00744E17" w:rsidRDefault="00331F67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331F67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12246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251+060</w:t>
            </w:r>
          </w:p>
          <w:p w:rsidR="00331F67" w:rsidRPr="007126D7" w:rsidRDefault="00331F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251+110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 -</w:t>
            </w:r>
          </w:p>
          <w:p w:rsidR="00331F67" w:rsidRPr="007126D7" w:rsidRDefault="00331F67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331F67" w:rsidRPr="007126D7" w:rsidRDefault="00331F67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331F67" w:rsidRPr="00744E17" w:rsidRDefault="00331F67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331F67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12246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251+665</w:t>
            </w:r>
          </w:p>
          <w:p w:rsidR="00331F67" w:rsidRPr="007126D7" w:rsidRDefault="00331F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251+715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 -</w:t>
            </w:r>
          </w:p>
          <w:p w:rsidR="00331F67" w:rsidRPr="007126D7" w:rsidRDefault="00331F67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331F67" w:rsidRPr="007126D7" w:rsidRDefault="00331F67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331F67" w:rsidRPr="00744E17" w:rsidRDefault="00331F67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331F67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12246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251+700</w:t>
            </w:r>
          </w:p>
          <w:p w:rsidR="00331F67" w:rsidRPr="007126D7" w:rsidRDefault="00331F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253+032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87656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 -</w:t>
            </w:r>
          </w:p>
          <w:p w:rsidR="00331F67" w:rsidRPr="007126D7" w:rsidRDefault="00331F67" w:rsidP="0087656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B604BB" w:rsidRDefault="00331F67" w:rsidP="00A2077C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B604BB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331F67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12246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  <w:p w:rsidR="00331F67" w:rsidRPr="007126D7" w:rsidRDefault="00331F67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331F67" w:rsidRPr="007126D7" w:rsidRDefault="00331F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3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993BAB" w:rsidRDefault="00331F67" w:rsidP="00A2077C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>la liniile 2 și 3, Cap X, primiri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 xml:space="preserve"> </w:t>
            </w: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>-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 xml:space="preserve"> </w:t>
            </w: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>expedieri.</w:t>
            </w:r>
          </w:p>
        </w:tc>
      </w:tr>
      <w:tr w:rsidR="00331F67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12246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267+020</w:t>
            </w:r>
          </w:p>
          <w:p w:rsidR="00331F67" w:rsidRPr="007126D7" w:rsidRDefault="00331F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6175C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331F67" w:rsidRPr="007126D7" w:rsidRDefault="00331F67" w:rsidP="006175C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13EC0" w:rsidRDefault="00331F67" w:rsidP="00A20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F13EC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331F67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12246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267+020</w:t>
            </w:r>
          </w:p>
          <w:p w:rsidR="00331F67" w:rsidRPr="007126D7" w:rsidRDefault="00331F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331F67" w:rsidRPr="007126D7" w:rsidRDefault="00331F67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331F67" w:rsidRPr="007126D7" w:rsidRDefault="00331F67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331F67" w:rsidRPr="00744E17" w:rsidRDefault="00331F67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331F67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12246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268+225</w:t>
            </w:r>
          </w:p>
          <w:p w:rsidR="00331F67" w:rsidRPr="007126D7" w:rsidRDefault="00331F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268+275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331F67" w:rsidRPr="007126D7" w:rsidRDefault="00331F67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331F67" w:rsidRPr="007126D7" w:rsidRDefault="00331F67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331F67" w:rsidRPr="00744E17" w:rsidRDefault="00331F67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331F67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12246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269+145</w:t>
            </w:r>
          </w:p>
          <w:p w:rsidR="00331F67" w:rsidRPr="007126D7" w:rsidRDefault="00331F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269+195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331F67" w:rsidRPr="007126D7" w:rsidRDefault="00331F67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331F67" w:rsidRPr="007126D7" w:rsidRDefault="00331F67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331F67" w:rsidRPr="00744E17" w:rsidRDefault="00331F67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331F67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12246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268+250</w:t>
            </w:r>
          </w:p>
          <w:p w:rsidR="00331F67" w:rsidRPr="007126D7" w:rsidRDefault="00331F67" w:rsidP="00A304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A304C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331F67" w:rsidRPr="007126D7" w:rsidRDefault="00331F67" w:rsidP="00A304C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304C8" w:rsidRDefault="00331F67" w:rsidP="0091223C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304C8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331F67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12246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270+560</w:t>
            </w:r>
          </w:p>
          <w:p w:rsidR="00331F67" w:rsidRPr="007126D7" w:rsidRDefault="00331F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270+610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331F67" w:rsidRPr="007126D7" w:rsidRDefault="00331F67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331F67" w:rsidRPr="007126D7" w:rsidRDefault="00331F67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331F67" w:rsidRPr="00744E17" w:rsidRDefault="00331F67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331F67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12246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272+750</w:t>
            </w:r>
          </w:p>
          <w:p w:rsidR="00331F67" w:rsidRPr="007126D7" w:rsidRDefault="00331F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272+820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E931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:rsidR="00331F67" w:rsidRPr="007126D7" w:rsidRDefault="00331F67" w:rsidP="00E931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3 directă,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E9314B" w:rsidRDefault="00331F67" w:rsidP="0091223C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E9314B">
              <w:rPr>
                <w:b/>
                <w:bCs/>
                <w:i/>
                <w:color w:val="000000"/>
                <w:sz w:val="20"/>
                <w:lang w:val="ro-RO"/>
              </w:rPr>
              <w:t>Peste sch. 5 și 11.</w:t>
            </w:r>
          </w:p>
          <w:p w:rsidR="00331F67" w:rsidRDefault="00331F67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E9314B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331F67" w:rsidRPr="007126D7" w:rsidTr="007126D7">
        <w:trPr>
          <w:cantSplit/>
          <w:trHeight w:val="146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12246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:rsidR="00331F67" w:rsidRPr="007126D7" w:rsidRDefault="00331F67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X, liniile 4, 5 şi 6</w:t>
            </w:r>
          </w:p>
          <w:p w:rsidR="00331F67" w:rsidRPr="007126D7" w:rsidRDefault="00331F67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de la </w:t>
            </w:r>
          </w:p>
          <w:p w:rsidR="00331F67" w:rsidRPr="007126D7" w:rsidRDefault="00331F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axa staţiei </w:t>
            </w:r>
          </w:p>
          <w:p w:rsidR="00331F67" w:rsidRPr="007126D7" w:rsidRDefault="00331F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la </w:t>
            </w:r>
          </w:p>
          <w:p w:rsidR="00331F67" w:rsidRPr="007126D7" w:rsidRDefault="00331F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marca </w:t>
            </w:r>
          </w:p>
          <w:p w:rsidR="00331F67" w:rsidRPr="007126D7" w:rsidRDefault="00331F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de siguranţă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331F67" w:rsidRPr="007126D7" w:rsidTr="00370E29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12246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:rsidR="00331F67" w:rsidRPr="007126D7" w:rsidRDefault="00331F67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peste </w:t>
            </w:r>
          </w:p>
          <w:p w:rsidR="00331F67" w:rsidRPr="007126D7" w:rsidRDefault="00331F67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sch.  10, </w:t>
            </w:r>
          </w:p>
          <w:p w:rsidR="00331F67" w:rsidRPr="007126D7" w:rsidRDefault="00331F67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12, 26 </w:t>
            </w:r>
          </w:p>
          <w:p w:rsidR="00331F67" w:rsidRPr="007126D7" w:rsidRDefault="00331F67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>şi  36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afectarea liniilor CET </w:t>
            </w:r>
          </w:p>
          <w:p w:rsidR="00331F67" w:rsidRPr="007126D7" w:rsidRDefault="00331F67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şi de la 4 - 7.</w:t>
            </w:r>
          </w:p>
        </w:tc>
      </w:tr>
      <w:tr w:rsidR="00331F67" w:rsidRPr="007126D7" w:rsidTr="00370E29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12246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279+000</w:t>
            </w:r>
          </w:p>
          <w:p w:rsidR="00331F67" w:rsidRPr="007126D7" w:rsidRDefault="00331F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282+400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331F67" w:rsidRDefault="00331F67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Govora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și</w:t>
            </w:r>
          </w:p>
          <w:p w:rsidR="00331F67" w:rsidRDefault="00331F67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Govora și Govora -</w:t>
            </w:r>
          </w:p>
          <w:p w:rsidR="00331F67" w:rsidRPr="007126D7" w:rsidRDefault="00331F67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Râureni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331F67" w:rsidRPr="007126D7" w:rsidTr="007126D7">
        <w:trPr>
          <w:cantSplit/>
          <w:trHeight w:val="549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12246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Govora</w:t>
            </w:r>
          </w:p>
          <w:p w:rsidR="00331F67" w:rsidRPr="007126D7" w:rsidRDefault="00331F67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331F67" w:rsidRDefault="00331F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:rsidR="00331F67" w:rsidRDefault="00331F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5, 7, </w:t>
            </w:r>
          </w:p>
          <w:p w:rsidR="00331F67" w:rsidRPr="007126D7" w:rsidRDefault="00331F67" w:rsidP="0045318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 și 21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331F67" w:rsidRPr="007126D7" w:rsidRDefault="00331F67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5 și 6, Cap X.</w:t>
            </w:r>
          </w:p>
        </w:tc>
      </w:tr>
      <w:tr w:rsidR="00331F67" w:rsidRPr="007126D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12246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Govora</w:t>
            </w:r>
          </w:p>
          <w:p w:rsidR="00331F67" w:rsidRPr="007126D7" w:rsidRDefault="00331F67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331F67" w:rsidRDefault="00331F67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:rsidR="00331F67" w:rsidRDefault="00331F67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2, 6, </w:t>
            </w:r>
          </w:p>
          <w:p w:rsidR="00331F67" w:rsidRDefault="00331F67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12, 14, 18, 20, 22, 24, 28, </w:t>
            </w:r>
          </w:p>
          <w:p w:rsidR="00331F67" w:rsidRDefault="00331F67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:rsidR="00331F67" w:rsidRDefault="00331F67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 / 34,</w:t>
            </w:r>
          </w:p>
          <w:p w:rsidR="00331F67" w:rsidRDefault="00331F67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:rsidR="00331F67" w:rsidRPr="007126D7" w:rsidRDefault="00331F67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32 și 38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331F67" w:rsidRPr="007126D7" w:rsidRDefault="00331F67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linile 5 - 20. </w:t>
            </w:r>
          </w:p>
        </w:tc>
      </w:tr>
      <w:tr w:rsidR="00331F67" w:rsidRPr="007126D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12246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Râureni</w:t>
            </w:r>
          </w:p>
          <w:p w:rsidR="00331F67" w:rsidRPr="007126D7" w:rsidRDefault="00331F67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331F67" w:rsidRDefault="00331F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:rsidR="00331F67" w:rsidRDefault="00331F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4 și 16, </w:t>
            </w:r>
          </w:p>
          <w:p w:rsidR="00331F67" w:rsidRDefault="00331F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TDJ 6/8,</w:t>
            </w:r>
          </w:p>
          <w:p w:rsidR="00331F67" w:rsidRDefault="00331F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10/12 </w:t>
            </w:r>
          </w:p>
          <w:p w:rsidR="00331F67" w:rsidRDefault="00331F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:rsidR="00331F67" w:rsidRDefault="00331F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22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5F375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2 - 6,  Cap Y.</w:t>
            </w:r>
          </w:p>
        </w:tc>
      </w:tr>
      <w:tr w:rsidR="00331F67" w:rsidRPr="007126D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12246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Bujoreni</w:t>
            </w:r>
          </w:p>
          <w:p w:rsidR="00331F67" w:rsidRDefault="00331F67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X, linia 4 </w:t>
            </w:r>
          </w:p>
          <w:p w:rsidR="00331F67" w:rsidRDefault="00331F67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:rsidR="00331F67" w:rsidRDefault="00331F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 / 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331F67" w:rsidRPr="007126D7" w:rsidTr="007126D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12246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Bujoreni -</w:t>
            </w:r>
          </w:p>
          <w:p w:rsidR="00331F67" w:rsidRPr="007126D7" w:rsidRDefault="00331F67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Dăeşti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300+654</w:t>
            </w:r>
          </w:p>
          <w:p w:rsidR="00331F67" w:rsidRPr="007126D7" w:rsidRDefault="00331F6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300+900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913D3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*Interzis circulaţia trenurilor care au în componenţă locomotive cuplate.</w:t>
            </w:r>
          </w:p>
          <w:p w:rsidR="00331F67" w:rsidRPr="007126D7" w:rsidRDefault="00331F67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331F67" w:rsidRPr="007126D7" w:rsidTr="007126D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12246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Dăeşti</w:t>
            </w:r>
          </w:p>
          <w:p w:rsidR="00331F67" w:rsidRDefault="00331F67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:rsidR="00331F67" w:rsidRPr="007126D7" w:rsidRDefault="00331F67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C49E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331F67" w:rsidRDefault="00331F67" w:rsidP="002C49E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15,</w:t>
            </w:r>
          </w:p>
          <w:p w:rsidR="00331F67" w:rsidRDefault="00331F6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TDJ</w:t>
            </w:r>
          </w:p>
          <w:p w:rsidR="00331F67" w:rsidRPr="007126D7" w:rsidRDefault="00331F6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16 / 18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913D3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</w:p>
        </w:tc>
      </w:tr>
      <w:tr w:rsidR="00331F67" w:rsidRPr="007126D7" w:rsidTr="00FA7296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12246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32</w:t>
            </w:r>
            <w:r>
              <w:rPr>
                <w:b/>
                <w:bCs/>
                <w:color w:val="000000"/>
                <w:sz w:val="20"/>
                <w:lang w:val="ro-RO"/>
              </w:rPr>
              <w:t>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835</w:t>
            </w:r>
          </w:p>
          <w:p w:rsidR="00331F67" w:rsidRPr="007126D7" w:rsidRDefault="00331F6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32</w:t>
            </w:r>
            <w:r>
              <w:rPr>
                <w:b/>
                <w:bCs/>
                <w:color w:val="000000"/>
                <w:sz w:val="20"/>
                <w:lang w:val="ro-RO"/>
              </w:rPr>
              <w:t>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999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Cozia -</w:t>
            </w:r>
          </w:p>
          <w:p w:rsidR="00331F67" w:rsidRPr="007126D7" w:rsidRDefault="00331F67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Lotru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331F67" w:rsidRPr="007126D7" w:rsidTr="00FA7296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12246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332+400</w:t>
            </w:r>
          </w:p>
          <w:p w:rsidR="00331F67" w:rsidRPr="007126D7" w:rsidRDefault="00331F6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332+700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Lotru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 </w:t>
            </w:r>
          </w:p>
          <w:p w:rsidR="00331F67" w:rsidRPr="007126D7" w:rsidRDefault="00331F67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Cornet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331F67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12246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Câineni</w:t>
            </w:r>
          </w:p>
          <w:p w:rsidR="00331F67" w:rsidRPr="007126D7" w:rsidRDefault="00331F67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:rsidR="00331F67" w:rsidRPr="007126D7" w:rsidRDefault="00331F67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331F67" w:rsidRPr="007126D7" w:rsidRDefault="00331F6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331F67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12246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Valea Mărului</w:t>
            </w:r>
          </w:p>
          <w:p w:rsidR="00331F67" w:rsidRPr="007126D7" w:rsidRDefault="00331F67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331F67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12246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363+600</w:t>
            </w:r>
          </w:p>
          <w:p w:rsidR="00331F67" w:rsidRPr="007126D7" w:rsidRDefault="00331F6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366+600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913D3">
            <w:pPr>
              <w:spacing w:before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Valea Mărului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331F67" w:rsidRPr="007126D7" w:rsidRDefault="00331F67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Podu Olt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331F67" w:rsidRPr="007126D7" w:rsidTr="00DF3257">
        <w:trPr>
          <w:cantSplit/>
          <w:trHeight w:val="14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12246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Podu Olt -</w:t>
            </w:r>
          </w:p>
          <w:p w:rsidR="00331F67" w:rsidRPr="007126D7" w:rsidRDefault="00331F67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37</w:t>
            </w:r>
            <w:r>
              <w:rPr>
                <w:b/>
                <w:bCs/>
                <w:color w:val="000000"/>
                <w:sz w:val="20"/>
                <w:lang w:val="ro-RO"/>
              </w:rPr>
              <w:t>2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75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  <w:p w:rsidR="00331F67" w:rsidRPr="007126D7" w:rsidRDefault="00331F6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37</w:t>
            </w:r>
            <w:r>
              <w:rPr>
                <w:b/>
                <w:bCs/>
                <w:color w:val="000000"/>
                <w:sz w:val="20"/>
                <w:lang w:val="ro-RO"/>
              </w:rPr>
              <w:t>4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097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331F67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12246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 -</w:t>
            </w:r>
          </w:p>
          <w:p w:rsidR="00331F67" w:rsidRPr="007126D7" w:rsidRDefault="00331F67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Sibiu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382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050</w:t>
            </w:r>
          </w:p>
          <w:p w:rsidR="00331F67" w:rsidRPr="007126D7" w:rsidRDefault="00331F6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382+200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331F67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12246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37</w:t>
            </w:r>
            <w:r>
              <w:rPr>
                <w:b/>
                <w:bCs/>
                <w:color w:val="000000"/>
                <w:sz w:val="20"/>
                <w:lang w:val="ro-RO"/>
              </w:rPr>
              <w:t>9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800</w:t>
            </w:r>
          </w:p>
          <w:p w:rsidR="00331F67" w:rsidRPr="007126D7" w:rsidRDefault="00331F6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</w:t>
            </w:r>
            <w:r w:rsidRPr="007126D7">
              <w:rPr>
                <w:b/>
                <w:bCs/>
                <w:color w:val="000000"/>
                <w:sz w:val="36"/>
                <w:lang w:val="ro-RO"/>
              </w:rPr>
              <w:t>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 -</w:t>
            </w:r>
          </w:p>
          <w:p w:rsidR="00331F67" w:rsidRPr="007126D7" w:rsidRDefault="00331F67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Sibiu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331F67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12246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8604F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Tălmaciu - </w:t>
            </w:r>
          </w:p>
          <w:p w:rsidR="00331F67" w:rsidRDefault="00331F67" w:rsidP="008604F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Sibiu Triaj </w:t>
            </w:r>
          </w:p>
          <w:p w:rsidR="00331F67" w:rsidRPr="007126D7" w:rsidRDefault="00331F67" w:rsidP="008604F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8604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386+000</w:t>
            </w:r>
          </w:p>
          <w:p w:rsidR="00331F67" w:rsidRPr="007126D7" w:rsidRDefault="00331F6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387+305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inductori de 1000 Hz </w:t>
            </w:r>
          </w:p>
          <w:p w:rsidR="00331F67" w:rsidRDefault="00331F67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 Cap X.</w:t>
            </w:r>
          </w:p>
        </w:tc>
      </w:tr>
      <w:tr w:rsidR="00331F67" w:rsidRPr="007126D7" w:rsidTr="00342C81">
        <w:trPr>
          <w:cantSplit/>
          <w:trHeight w:val="5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12246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1 directă </w:t>
            </w:r>
          </w:p>
          <w:p w:rsidR="00331F67" w:rsidRDefault="00331F67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Sibiu Triaj</w:t>
            </w:r>
          </w:p>
          <w:p w:rsidR="00331F67" w:rsidRPr="007126D7" w:rsidRDefault="00331F67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387+305</w:t>
            </w:r>
          </w:p>
          <w:p w:rsidR="00331F67" w:rsidRPr="007126D7" w:rsidRDefault="00331F6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388+437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331F67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12246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Sibiu Triaj</w:t>
            </w:r>
          </w:p>
          <w:p w:rsidR="00331F67" w:rsidRPr="007126D7" w:rsidRDefault="00331F67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7 abătut</w:t>
            </w:r>
            <w:r>
              <w:rPr>
                <w:b/>
                <w:bCs/>
                <w:color w:val="000000"/>
                <w:sz w:val="20"/>
                <w:lang w:val="ro-RO"/>
              </w:rPr>
              <w:t>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331F67" w:rsidRPr="007126D7" w:rsidTr="007126D7">
        <w:trPr>
          <w:cantSplit/>
          <w:trHeight w:val="125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12246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St. Sibiu </w:t>
            </w:r>
          </w:p>
          <w:p w:rsidR="00331F67" w:rsidRPr="007126D7" w:rsidRDefault="00331F67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toate apara-tele </w:t>
            </w:r>
          </w:p>
          <w:p w:rsidR="00331F67" w:rsidRPr="007126D7" w:rsidRDefault="00331F6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de cale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5913D3">
            <w:pPr>
              <w:spacing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:rsidR="00331F67" w:rsidRDefault="00331F67" w:rsidP="000C2B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331F67" w:rsidRPr="007126D7" w:rsidRDefault="00331F67" w:rsidP="000C2B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liniile 1 - 10 Sibiu.</w:t>
            </w:r>
          </w:p>
        </w:tc>
      </w:tr>
      <w:tr w:rsidR="00331F67" w:rsidRPr="007126D7" w:rsidTr="00B16C43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12246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Sibiu</w:t>
            </w:r>
          </w:p>
          <w:p w:rsidR="00331F67" w:rsidRPr="007126D7" w:rsidRDefault="00331F67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liniile 9 şi 10 abătute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331F67" w:rsidRPr="007126D7" w:rsidTr="00600314">
        <w:trPr>
          <w:cantSplit/>
          <w:trHeight w:val="16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12246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Copșa Mică</w:t>
            </w:r>
          </w:p>
          <w:p w:rsidR="00331F67" w:rsidRPr="007126D7" w:rsidRDefault="00331F67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peste </w:t>
            </w:r>
          </w:p>
          <w:p w:rsidR="00331F67" w:rsidRDefault="00331F6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sch. 22 </w:t>
            </w:r>
          </w:p>
          <w:p w:rsidR="00331F67" w:rsidRPr="007126D7" w:rsidRDefault="00331F6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>
              <w:rPr>
                <w:b/>
                <w:bCs/>
                <w:color w:val="000000"/>
                <w:spacing w:val="-10"/>
                <w:sz w:val="20"/>
                <w:lang w:val="ro-RO"/>
              </w:rPr>
              <w:t>în abatere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126D7" w:rsidRDefault="00331F67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:rsidR="00331F67" w:rsidRDefault="00331F67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331F67" w:rsidRPr="007126D7" w:rsidRDefault="00331F67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5 - 9.</w:t>
            </w:r>
          </w:p>
        </w:tc>
      </w:tr>
    </w:tbl>
    <w:p w:rsidR="00331F67" w:rsidRDefault="00331F67" w:rsidP="000039F1">
      <w:pPr>
        <w:spacing w:before="40" w:after="40" w:line="192" w:lineRule="auto"/>
        <w:ind w:right="57"/>
        <w:rPr>
          <w:sz w:val="20"/>
          <w:lang w:val="ro-RO"/>
        </w:rPr>
      </w:pPr>
    </w:p>
    <w:p w:rsidR="00331F67" w:rsidRDefault="00331F67" w:rsidP="00CC0982">
      <w:pPr>
        <w:pStyle w:val="Heading1"/>
        <w:spacing w:line="360" w:lineRule="auto"/>
      </w:pPr>
      <w:r>
        <w:t>LINIA 205</w:t>
      </w:r>
    </w:p>
    <w:p w:rsidR="00331F67" w:rsidRDefault="00331F67" w:rsidP="000F0227">
      <w:pPr>
        <w:pStyle w:val="Heading1"/>
        <w:spacing w:line="360" w:lineRule="auto"/>
        <w:rPr>
          <w:b w:val="0"/>
          <w:bCs w:val="0"/>
          <w:sz w:val="8"/>
        </w:rPr>
      </w:pPr>
      <w:r>
        <w:t>BRAŞOV - PODU OLT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331F67" w:rsidTr="00E6188A">
        <w:trPr>
          <w:cantSplit/>
          <w:trHeight w:val="14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</w:t>
            </w:r>
            <w:r>
              <w:rPr>
                <w:b/>
                <w:bCs/>
                <w:sz w:val="20"/>
                <w:lang w:val="en-US"/>
              </w:rPr>
              <w:t>ov C</w:t>
            </w:r>
            <w:r>
              <w:rPr>
                <w:b/>
                <w:bCs/>
                <w:sz w:val="20"/>
                <w:lang w:val="ro-RO"/>
              </w:rPr>
              <w:t xml:space="preserve">ălători </w:t>
            </w:r>
          </w:p>
          <w:p w:rsidR="00331F67" w:rsidRPr="00985789" w:rsidRDefault="00331F67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:rsidR="00331F67" w:rsidRDefault="00331F67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50, 52,</w:t>
            </w:r>
          </w:p>
          <w:p w:rsidR="00331F67" w:rsidRDefault="00331F67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56, 58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3437A" w:rsidRDefault="00331F67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31F67" w:rsidRDefault="00331F67" w:rsidP="00847C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12 - 15.</w:t>
            </w:r>
          </w:p>
        </w:tc>
      </w:tr>
      <w:tr w:rsidR="00331F67" w:rsidTr="00003B0B">
        <w:trPr>
          <w:cantSplit/>
          <w:trHeight w:val="5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1+500</w:t>
            </w:r>
          </w:p>
          <w:p w:rsidR="00331F67" w:rsidRDefault="00331F67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Braş</w:t>
            </w:r>
            <w:r>
              <w:rPr>
                <w:b/>
                <w:bCs/>
                <w:sz w:val="20"/>
                <w:lang w:val="en-US"/>
              </w:rPr>
              <w:t>ov -</w:t>
            </w:r>
          </w:p>
          <w:p w:rsidR="00331F67" w:rsidRDefault="00331F67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3437A" w:rsidRDefault="00331F67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31F67" w:rsidTr="00966FA6">
        <w:trPr>
          <w:cantSplit/>
          <w:trHeight w:val="6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  <w:p w:rsidR="00331F67" w:rsidRDefault="00331F67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71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:rsidR="00331F67" w:rsidRDefault="00331F67" w:rsidP="00571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3437A" w:rsidRDefault="00331F67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71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331F67" w:rsidRDefault="00331F67" w:rsidP="00E618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331F67" w:rsidRDefault="00331F67" w:rsidP="00E618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5, 11 și 17.</w:t>
            </w:r>
          </w:p>
        </w:tc>
      </w:tr>
      <w:tr w:rsidR="00331F67" w:rsidTr="00497A47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3437A" w:rsidRDefault="00331F67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31F67" w:rsidRDefault="00331F67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3.</w:t>
            </w:r>
          </w:p>
        </w:tc>
      </w:tr>
      <w:tr w:rsidR="00331F67" w:rsidTr="00497A4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3437A" w:rsidRDefault="00331F67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31F67" w:rsidRDefault="00331F67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331F67" w:rsidRDefault="00331F67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1 şi 14.</w:t>
            </w:r>
          </w:p>
        </w:tc>
      </w:tr>
      <w:tr w:rsidR="00331F67" w:rsidTr="00497A4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9+100</w:t>
            </w:r>
          </w:p>
          <w:p w:rsidR="00331F67" w:rsidRDefault="00331F67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</w:t>
            </w:r>
          </w:p>
          <w:p w:rsidR="00331F67" w:rsidRDefault="00331F67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3437A" w:rsidRDefault="00331F67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331F67" w:rsidRDefault="00331F67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331F67" w:rsidRDefault="00331F67" w:rsidP="00F821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nr. 1, 3, 8 și 16.</w:t>
            </w:r>
          </w:p>
        </w:tc>
      </w:tr>
      <w:tr w:rsidR="00331F67" w:rsidTr="00CF1535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8671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Codlea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3437A" w:rsidRDefault="00331F67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31F67" w:rsidRDefault="00331F67" w:rsidP="0086712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5, Cap X. </w:t>
            </w:r>
          </w:p>
        </w:tc>
      </w:tr>
      <w:tr w:rsidR="00331F67" w:rsidTr="0050762C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Şercaia</w:t>
            </w:r>
          </w:p>
          <w:p w:rsidR="00331F67" w:rsidRDefault="00331F67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3437A" w:rsidRDefault="00331F67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50762C">
        <w:trPr>
          <w:cantSplit/>
          <w:trHeight w:val="5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Făgăraş</w:t>
            </w:r>
          </w:p>
          <w:p w:rsidR="00331F67" w:rsidRDefault="00331F67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4, 6 şi 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31F67" w:rsidRDefault="00331F67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3437A" w:rsidRDefault="00331F67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1355E6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Voila</w:t>
            </w:r>
          </w:p>
          <w:p w:rsidR="00331F67" w:rsidRDefault="00331F67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31F67" w:rsidRDefault="00331F67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3437A" w:rsidRDefault="00331F67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E80E26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Ucea</w:t>
            </w:r>
          </w:p>
          <w:p w:rsidR="00331F67" w:rsidRDefault="00331F67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331F67" w:rsidRDefault="00331F67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3437A" w:rsidRDefault="00331F67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:rsidR="00331F67" w:rsidRDefault="00331F67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331F67" w:rsidTr="00E80E26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Arpaș</w:t>
            </w:r>
          </w:p>
          <w:p w:rsidR="00331F67" w:rsidRDefault="00331F67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3437A" w:rsidRDefault="00331F67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331F67" w:rsidRDefault="00331F67">
      <w:pPr>
        <w:spacing w:before="40" w:after="40" w:line="192" w:lineRule="auto"/>
        <w:ind w:right="57"/>
        <w:rPr>
          <w:sz w:val="20"/>
          <w:lang w:val="ro-RO"/>
        </w:rPr>
      </w:pPr>
    </w:p>
    <w:p w:rsidR="00331F67" w:rsidRDefault="00331F67" w:rsidP="005B00A7">
      <w:pPr>
        <w:pStyle w:val="Heading1"/>
        <w:spacing w:line="360" w:lineRule="auto"/>
      </w:pPr>
      <w:r>
        <w:t>LINIA 218</w:t>
      </w:r>
    </w:p>
    <w:p w:rsidR="00331F67" w:rsidRDefault="00331F67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331F6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CF787F" w:rsidRDefault="00331F67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052C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:rsidR="00331F67" w:rsidRDefault="00331F67" w:rsidP="005305A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465A98" w:rsidRDefault="00331F67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:rsidR="00331F67" w:rsidRPr="00465A98" w:rsidRDefault="00331F67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CF787F" w:rsidRDefault="00331F67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984D71" w:rsidRDefault="00331F67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RPr="00A8307A" w:rsidTr="00664FA3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122464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331F67" w:rsidRPr="00A8307A" w:rsidRDefault="00331F67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peste sch. 11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  <w:lang w:val="ro-RO"/>
              </w:rPr>
              <w:t>51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97 </w:t>
            </w:r>
          </w:p>
          <w:p w:rsidR="00331F67" w:rsidRPr="00664FA3" w:rsidRDefault="00331F67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:rsidR="00331F67" w:rsidRDefault="00331F67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:rsidR="00331F67" w:rsidRPr="00664FA3" w:rsidRDefault="00331F67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331F67" w:rsidRPr="00A8307A" w:rsidTr="00664FA3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122464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331F67" w:rsidRPr="00A8307A" w:rsidRDefault="00331F67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64FA3" w:rsidRDefault="00331F67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:rsidR="00331F67" w:rsidRPr="00664FA3" w:rsidRDefault="00331F67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Pr="00A8307A" w:rsidRDefault="00331F67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:rsidR="00331F67" w:rsidRPr="00A8307A" w:rsidRDefault="00331F67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:rsidR="00331F67" w:rsidRPr="00A8307A" w:rsidRDefault="00331F67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331F67" w:rsidRPr="00A8307A" w:rsidTr="003F40D2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122464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3F40D2" w:rsidRDefault="00331F67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331F67" w:rsidRPr="00A8307A" w:rsidRDefault="00331F67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3F40D2" w:rsidRDefault="00331F67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3F40D2" w:rsidRDefault="00331F67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Pr="00A8307A" w:rsidRDefault="00331F67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331F67" w:rsidRPr="00A8307A" w:rsidTr="003F40D2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122464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3F40D2" w:rsidRDefault="00331F67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331F67" w:rsidRPr="00A8307A" w:rsidRDefault="00331F67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331F67" w:rsidRPr="00A8307A" w:rsidRDefault="00331F67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3F40D2" w:rsidRDefault="00331F67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3F40D2" w:rsidRDefault="00331F67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Pr="00A8307A" w:rsidRDefault="00331F67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331F67" w:rsidRPr="00A8307A" w:rsidTr="007B4F6A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122464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8307A" w:rsidRDefault="00331F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32832" w:rsidRDefault="00331F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7B4F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331F67" w:rsidRPr="00A8307A" w:rsidRDefault="00331F67" w:rsidP="007B4F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8307A" w:rsidRDefault="00331F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24,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B4F6A" w:rsidRDefault="00331F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7B4F6A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8307A" w:rsidRDefault="00331F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32832" w:rsidRDefault="00331F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:rsidR="00331F67" w:rsidRDefault="00331F67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:rsidR="00331F67" w:rsidRPr="00A8307A" w:rsidRDefault="00331F67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331F67" w:rsidRPr="00A8307A" w:rsidTr="00B26991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122464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B269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B26991" w:rsidRDefault="00331F67" w:rsidP="00B269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B269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331F67" w:rsidRPr="00A8307A" w:rsidRDefault="00331F67" w:rsidP="00B269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B269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B26991" w:rsidRDefault="00331F67" w:rsidP="00B269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B2699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B269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B26991" w:rsidRDefault="00331F67" w:rsidP="00B269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B269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B269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:rsidR="00331F67" w:rsidRPr="00A8307A" w:rsidRDefault="00331F67" w:rsidP="00B269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331F67" w:rsidRPr="00A8307A" w:rsidTr="000D3BBC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122464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D3BBC" w:rsidRDefault="00331F67" w:rsidP="000D3B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0D3BB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331F67" w:rsidRPr="00A8307A" w:rsidRDefault="00331F67" w:rsidP="000D3BB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38,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D3BBC" w:rsidRDefault="00331F67" w:rsidP="000D3B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0D3BBC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D3BBC" w:rsidRDefault="00331F67" w:rsidP="000D3B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0D3B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Pr="00A8307A" w:rsidRDefault="00331F67" w:rsidP="000D3B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331F67" w:rsidRPr="00A8307A" w:rsidTr="009658E6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122464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658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9658E6" w:rsidRDefault="00331F67" w:rsidP="009658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658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331F67" w:rsidRPr="00A8307A" w:rsidRDefault="00331F67" w:rsidP="009658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658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9658E6" w:rsidRDefault="00331F67" w:rsidP="009658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658E6"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658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9658E6" w:rsidRDefault="00331F67" w:rsidP="009658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9658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Pr="00A8307A" w:rsidRDefault="00331F67" w:rsidP="009658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331F67" w:rsidRPr="00A8307A" w:rsidTr="00472E19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122464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472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472E19" w:rsidRDefault="00331F67" w:rsidP="00472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472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331F67" w:rsidRPr="00A8307A" w:rsidRDefault="00331F67" w:rsidP="00472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472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34, 60,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472E19" w:rsidRDefault="00331F67" w:rsidP="00472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472E19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472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472E19" w:rsidRDefault="00331F67" w:rsidP="00472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472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Pr="00A8307A" w:rsidRDefault="00331F67" w:rsidP="00472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331F67" w:rsidRPr="00A8307A" w:rsidTr="00530A8D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122464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30A8D" w:rsidRDefault="00331F67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331F67" w:rsidRPr="00A8307A" w:rsidRDefault="00331F67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30A8D" w:rsidRDefault="00331F67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530A8D"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30A8D" w:rsidRDefault="00331F67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Pr="00A8307A" w:rsidRDefault="00331F67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331F67" w:rsidRPr="00A8307A" w:rsidTr="00530A8D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122464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30A8D" w:rsidRDefault="00331F67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331F67" w:rsidRPr="00A8307A" w:rsidRDefault="00331F67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30A8D" w:rsidRDefault="00331F67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530A8D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30A8D" w:rsidRDefault="00331F67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Pr="00A8307A" w:rsidRDefault="00331F67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331F6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CF787F" w:rsidRDefault="00331F67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77D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331F67" w:rsidRDefault="00331F67" w:rsidP="00377D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:rsidR="00331F67" w:rsidRDefault="00331F67" w:rsidP="000418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77D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toate apara-tele de cale din stația </w:t>
            </w:r>
            <w:r>
              <w:rPr>
                <w:b/>
                <w:bCs/>
                <w:sz w:val="20"/>
                <w:lang w:val="ro-RO"/>
              </w:rPr>
              <w:t>Ronaţ Triaj</w:t>
            </w:r>
          </w:p>
          <w:p w:rsidR="00331F67" w:rsidRPr="00465A98" w:rsidRDefault="00331F67" w:rsidP="00377D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CF787F" w:rsidRDefault="00331F67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984D71" w:rsidRDefault="00331F67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331F6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CF787F" w:rsidRDefault="00331F67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331F67" w:rsidRDefault="00331F67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331F67" w:rsidRDefault="00331F67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465A98" w:rsidRDefault="00331F67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984D71" w:rsidRDefault="00331F67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331F6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6+300</w:t>
            </w:r>
          </w:p>
          <w:p w:rsidR="00331F67" w:rsidRDefault="00331F67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CF787F" w:rsidRDefault="00331F67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D21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331F67" w:rsidRDefault="00331F67" w:rsidP="007D21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  <w:p w:rsidR="00331F67" w:rsidRDefault="00331F67" w:rsidP="007D21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465A98" w:rsidRDefault="00331F67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984D71" w:rsidRDefault="00331F67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331F67" w:rsidRDefault="00331F67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 și 7.</w:t>
            </w:r>
          </w:p>
        </w:tc>
      </w:tr>
      <w:tr w:rsidR="00331F6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CF787F" w:rsidRDefault="00331F67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53D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331F67" w:rsidRDefault="00331F67" w:rsidP="00353D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465A98" w:rsidRDefault="00331F67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984D71" w:rsidRDefault="00331F67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331F6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CF787F" w:rsidRDefault="00331F67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410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331F67" w:rsidRDefault="00331F67" w:rsidP="003410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465A98" w:rsidRDefault="00331F67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984D71" w:rsidRDefault="00331F67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:rsidR="00331F67" w:rsidRDefault="00331F67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331F6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8+100</w:t>
            </w:r>
          </w:p>
          <w:p w:rsidR="00331F67" w:rsidRDefault="00331F67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CF787F" w:rsidRDefault="00331F67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027A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Ronaţ Triaj</w:t>
            </w:r>
          </w:p>
          <w:p w:rsidR="00331F67" w:rsidRDefault="00331F67" w:rsidP="00027A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-  Sânandrei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984D71" w:rsidRDefault="00331F67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Lucrări Coridor IV. Podeț km 8 +125</w:t>
            </w:r>
          </w:p>
        </w:tc>
      </w:tr>
      <w:tr w:rsidR="00331F6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10+400</w:t>
            </w:r>
          </w:p>
          <w:p w:rsidR="00331F67" w:rsidRDefault="00331F67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CF787F" w:rsidRDefault="00331F67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469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331F67" w:rsidRDefault="00331F67" w:rsidP="001469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-  Sânandrei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984D71" w:rsidRDefault="00331F67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1F6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:rsidR="00331F67" w:rsidRDefault="00331F67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984D71" w:rsidRDefault="00331F67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Cap X.</w:t>
            </w:r>
          </w:p>
        </w:tc>
      </w:tr>
      <w:tr w:rsidR="00331F6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CF787F" w:rsidRDefault="00331F67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:rsidR="00331F67" w:rsidRDefault="00331F67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465A98" w:rsidRDefault="00331F67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:rsidR="00331F67" w:rsidRPr="00465A98" w:rsidRDefault="00331F67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984D71" w:rsidRDefault="00331F67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331F6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CF787F" w:rsidRDefault="00331F67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465A98" w:rsidRDefault="00331F67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984D71" w:rsidRDefault="00331F67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331F6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CF787F" w:rsidRDefault="00331F67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:rsidR="00331F67" w:rsidRDefault="00331F67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465A98" w:rsidRDefault="00331F67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:rsidR="00331F67" w:rsidRPr="00465A98" w:rsidRDefault="00331F67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984D71" w:rsidRDefault="00331F67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331F6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25+700</w:t>
            </w:r>
          </w:p>
          <w:p w:rsidR="00331F67" w:rsidRDefault="00331F67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CF787F" w:rsidRDefault="00331F67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:rsidR="00331F67" w:rsidRDefault="00331F67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465A98" w:rsidRDefault="00331F67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984D71" w:rsidRDefault="00331F67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1F6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CF787F" w:rsidRDefault="00331F67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:rsidR="00331F67" w:rsidRDefault="00331F67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465A98" w:rsidRDefault="00331F67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:rsidR="00331F67" w:rsidRPr="00465A98" w:rsidRDefault="00331F67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984D71" w:rsidRDefault="00331F67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331F6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CF787F" w:rsidRDefault="00331F67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:rsidR="00331F67" w:rsidRDefault="00331F67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465A98" w:rsidRDefault="00331F67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984D71" w:rsidRDefault="00331F67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331F67">
        <w:trPr>
          <w:cantSplit/>
          <w:trHeight w:val="1630"/>
          <w:jc w:val="center"/>
        </w:trPr>
        <w:tc>
          <w:tcPr>
            <w:tcW w:w="638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  <w:p w:rsidR="00331F67" w:rsidRDefault="00331F67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Orțișoara - </w:t>
            </w:r>
          </w:p>
          <w:p w:rsidR="00331F67" w:rsidRDefault="00331F67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</w:t>
            </w:r>
          </w:p>
          <w:p w:rsidR="00331F67" w:rsidRDefault="00331F67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St. Vinga</w:t>
            </w:r>
          </w:p>
          <w:p w:rsidR="00331F67" w:rsidRDefault="00331F67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:rsidR="00331F67" w:rsidRDefault="00331F67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-</w:t>
            </w:r>
          </w:p>
          <w:p w:rsidR="00331F67" w:rsidRDefault="00331F67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Șag și</w:t>
            </w:r>
          </w:p>
          <w:p w:rsidR="00331F67" w:rsidRDefault="00331F67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linia 3 directă</w:t>
            </w:r>
          </w:p>
          <w:p w:rsidR="00331F67" w:rsidRDefault="00331F67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Semnal intrare </w:t>
            </w:r>
            <w:r>
              <w:rPr>
                <w:b/>
                <w:bCs/>
                <w:sz w:val="20"/>
                <w:lang w:val="en-US"/>
              </w:rPr>
              <w:t xml:space="preserve">X </w:t>
            </w:r>
            <w:r>
              <w:rPr>
                <w:b/>
                <w:bCs/>
                <w:sz w:val="20"/>
                <w:lang w:val="ro-RO"/>
              </w:rPr>
              <w:t>și sch. 6 Șag</w:t>
            </w: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465A98" w:rsidRDefault="00331F67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984D71" w:rsidRDefault="00331F67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:rsidR="00331F67" w:rsidRDefault="00331F67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Restricție de viteză în trepte.</w:t>
            </w:r>
          </w:p>
        </w:tc>
      </w:tr>
      <w:tr w:rsidR="00331F67">
        <w:trPr>
          <w:cantSplit/>
          <w:trHeight w:val="1100"/>
          <w:jc w:val="center"/>
        </w:trPr>
        <w:tc>
          <w:tcPr>
            <w:tcW w:w="638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39+350</w:t>
            </w:r>
          </w:p>
          <w:p w:rsidR="00331F67" w:rsidRDefault="00331F67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40+450</w:t>
            </w:r>
          </w:p>
        </w:tc>
        <w:tc>
          <w:tcPr>
            <w:tcW w:w="754" w:type="dxa"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465A98" w:rsidRDefault="00331F67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984D71" w:rsidRDefault="00331F67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Vinga</w:t>
            </w:r>
          </w:p>
          <w:p w:rsidR="00331F67" w:rsidRDefault="00331F67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:rsidR="00331F67" w:rsidRPr="00465A98" w:rsidRDefault="00331F67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984D71" w:rsidRDefault="00331F67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și 4 Cap Y.</w:t>
            </w:r>
          </w:p>
        </w:tc>
      </w:tr>
      <w:tr w:rsidR="00331F6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</w:t>
            </w:r>
          </w:p>
          <w:p w:rsidR="00331F67" w:rsidRDefault="00331F67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984D71" w:rsidRDefault="00331F67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331F6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:rsidR="00331F67" w:rsidRDefault="00331F67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465A98" w:rsidRDefault="00331F67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984D71" w:rsidRDefault="00331F67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:rsidR="00331F67" w:rsidRDefault="00331F67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984D71" w:rsidRDefault="00331F67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331F6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49+000</w:t>
            </w:r>
          </w:p>
          <w:p w:rsidR="00331F67" w:rsidRDefault="00331F67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Viilor -</w:t>
            </w:r>
          </w:p>
          <w:p w:rsidR="00331F67" w:rsidRDefault="00331F67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Aradu Nou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984D71" w:rsidRDefault="00331F67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1F6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50+550</w:t>
            </w:r>
          </w:p>
          <w:p w:rsidR="00331F67" w:rsidRDefault="00331F67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0334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331F67" w:rsidRDefault="00331F67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984D71" w:rsidRDefault="00331F67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331F67" w:rsidRDefault="00331F67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11 și 12.</w:t>
            </w:r>
          </w:p>
        </w:tc>
      </w:tr>
      <w:tr w:rsidR="00331F6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331F67" w:rsidRDefault="00331F67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</w:t>
            </w:r>
          </w:p>
          <w:p w:rsidR="00331F67" w:rsidRDefault="00331F67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S 7 </w:t>
            </w:r>
          </w:p>
          <w:p w:rsidR="00331F67" w:rsidRDefault="00331F67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și </w:t>
            </w:r>
          </w:p>
          <w:p w:rsidR="00331F67" w:rsidRDefault="00331F67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S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984D71" w:rsidRDefault="00331F67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2 și 3 abătute, Cap X.</w:t>
            </w:r>
          </w:p>
        </w:tc>
      </w:tr>
      <w:tr w:rsidR="00331F6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331F67" w:rsidRDefault="00331F67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984D71" w:rsidRDefault="00331F67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331F67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331F67" w:rsidRDefault="00331F67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984D71" w:rsidRDefault="00331F67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331F67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331F67" w:rsidRDefault="00331F67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984D71" w:rsidRDefault="00331F67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 Cap Y.</w:t>
            </w:r>
          </w:p>
        </w:tc>
      </w:tr>
      <w:tr w:rsidR="00331F67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3612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3612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331F67" w:rsidRDefault="00331F67" w:rsidP="0033612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3612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984D71" w:rsidRDefault="00331F67" w:rsidP="0033612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361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3361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</w:tbl>
    <w:p w:rsidR="00331F67" w:rsidRDefault="00331F67">
      <w:pPr>
        <w:spacing w:before="40" w:after="40" w:line="192" w:lineRule="auto"/>
        <w:ind w:right="57"/>
        <w:rPr>
          <w:sz w:val="20"/>
          <w:lang w:val="ro-RO"/>
        </w:rPr>
      </w:pPr>
    </w:p>
    <w:p w:rsidR="00331F67" w:rsidRDefault="00331F67" w:rsidP="0095691E">
      <w:pPr>
        <w:pStyle w:val="Heading1"/>
        <w:spacing w:line="360" w:lineRule="auto"/>
      </w:pPr>
      <w:r>
        <w:t>LINIA 300</w:t>
      </w:r>
    </w:p>
    <w:p w:rsidR="00331F67" w:rsidRDefault="00331F67" w:rsidP="0095691E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BRAŞOV - TEIUŞ - CLUJ NAPOCA - OŞORHEI - EPISCOPIA BIHOR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8"/>
      </w:tblGrid>
      <w:tr w:rsidR="00331F67" w:rsidTr="004C49A9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331F67" w:rsidRDefault="00331F67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44C9" w:rsidRDefault="00331F67" w:rsidP="0095691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31F67" w:rsidTr="004C49A9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331F67" w:rsidRDefault="00331F67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44C9" w:rsidRDefault="00331F67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31F67" w:rsidTr="004C49A9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331F67" w:rsidRDefault="00331F67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331F67" w:rsidRDefault="00331F67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44C9" w:rsidRDefault="00331F67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331F67" w:rsidRPr="00D344C9" w:rsidRDefault="00331F67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331F67" w:rsidTr="004C49A9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128F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D128F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D128F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331F67" w:rsidRDefault="00331F67" w:rsidP="00D128F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D128F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</w:p>
          <w:p w:rsidR="00331F67" w:rsidRDefault="00331F67" w:rsidP="00D128F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nr. </w:t>
            </w:r>
            <w:r>
              <w:rPr>
                <w:b/>
                <w:bCs/>
                <w:sz w:val="20"/>
                <w:lang w:val="ro-RO"/>
              </w:rPr>
              <w:t>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128F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128F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D128F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D128F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31F67" w:rsidRDefault="00331F67" w:rsidP="00D128F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Pr="00D344C9" w:rsidRDefault="00331F67" w:rsidP="00D128F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1A și 2A.</w:t>
            </w:r>
          </w:p>
        </w:tc>
      </w:tr>
      <w:tr w:rsidR="00331F67" w:rsidTr="004C49A9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128F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D128F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D128F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331F67" w:rsidRDefault="00331F67" w:rsidP="00D128F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D128F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331F67" w:rsidRDefault="00331F67" w:rsidP="00D128F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128F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128F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D128F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D128F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31F67" w:rsidRDefault="00331F67" w:rsidP="00D128F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Pr="00D344C9" w:rsidRDefault="00331F67" w:rsidP="00D128F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 - 14A.</w:t>
            </w:r>
          </w:p>
        </w:tc>
      </w:tr>
      <w:tr w:rsidR="00331F67" w:rsidTr="004C49A9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331F67" w:rsidRDefault="00331F67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4C49A9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331F67" w:rsidRDefault="00331F67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:rsidR="00331F67" w:rsidRDefault="00331F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:rsidR="00331F67" w:rsidRDefault="00331F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:rsidR="00331F67" w:rsidRDefault="00331F67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:rsidR="00331F67" w:rsidRDefault="00331F67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331F67" w:rsidTr="004C49A9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128F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:rsidR="00331F67" w:rsidRDefault="00331F67" w:rsidP="00D128F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16+000</w:t>
            </w:r>
          </w:p>
          <w:p w:rsidR="00331F67" w:rsidRDefault="00331F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4C49A9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:rsidR="00331F67" w:rsidRDefault="00331F67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331F67" w:rsidRDefault="00331F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:rsidR="00331F67" w:rsidRDefault="00331F67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31F67" w:rsidTr="004C49A9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:rsidR="00331F67" w:rsidRDefault="00331F67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331F67" w:rsidRDefault="00331F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331F67" w:rsidRDefault="00331F67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331F67" w:rsidTr="004C49A9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16+400</w:t>
            </w:r>
          </w:p>
          <w:p w:rsidR="00331F67" w:rsidRDefault="00331F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A23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 Buftea linia 4 directă + zonă ap. cale</w:t>
            </w:r>
          </w:p>
          <w:p w:rsidR="00331F67" w:rsidRPr="003A2332" w:rsidRDefault="00331F67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Cap X +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31F67" w:rsidTr="004C49A9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50+450</w:t>
            </w:r>
          </w:p>
          <w:p w:rsidR="00331F67" w:rsidRDefault="00331F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073C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Brazi, peste aparatele de cale </w:t>
            </w:r>
            <w:r>
              <w:rPr>
                <w:b/>
                <w:bCs/>
                <w:sz w:val="20"/>
                <w:lang w:val="ro-RO"/>
              </w:rPr>
              <w:br/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31F67" w:rsidTr="004C49A9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:rsidR="00331F67" w:rsidRDefault="00331F67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44C9" w:rsidRDefault="00331F67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31F67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:rsidR="00331F67" w:rsidRDefault="00331F67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:rsidR="00331F67" w:rsidRDefault="00331F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:rsidR="00331F67" w:rsidRDefault="00331F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:rsidR="00331F67" w:rsidRDefault="00331F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:rsidR="00331F67" w:rsidRDefault="00331F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:rsidR="00331F67" w:rsidRDefault="00331F67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:rsidR="00331F67" w:rsidRPr="004870EE" w:rsidRDefault="00331F67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331F67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 peste sch. 24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52+000</w:t>
            </w:r>
          </w:p>
          <w:p w:rsidR="00331F67" w:rsidRDefault="00331F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52+050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31F67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:rsidR="00331F67" w:rsidRDefault="00331F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331F67" w:rsidRDefault="00331F67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ram. Ploiești Triaj.</w:t>
            </w:r>
          </w:p>
        </w:tc>
      </w:tr>
      <w:tr w:rsidR="00331F67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:rsidR="00331F67" w:rsidRDefault="00331F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331F67" w:rsidRDefault="00331F67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331F67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:rsidR="00331F67" w:rsidRDefault="00331F67" w:rsidP="00607E5B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331F67" w:rsidRDefault="00331F67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331F67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:rsidR="00331F67" w:rsidRDefault="00331F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331F67" w:rsidRDefault="00331F67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331F67" w:rsidTr="002261C2">
        <w:trPr>
          <w:cantSplit/>
          <w:trHeight w:val="10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Buda - </w:t>
            </w:r>
          </w:p>
          <w:p w:rsidR="00331F67" w:rsidRDefault="00331F67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Florești Prahova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:rsidR="00331F67" w:rsidRDefault="00331F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31F67" w:rsidTr="002261C2">
        <w:trPr>
          <w:cantSplit/>
          <w:trHeight w:val="10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80+500</w:t>
            </w:r>
          </w:p>
          <w:p w:rsidR="00331F67" w:rsidRDefault="00331F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 Florești Prahova peste sch. 1.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31F67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82+500</w:t>
            </w:r>
          </w:p>
          <w:p w:rsidR="00331F67" w:rsidRDefault="00331F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 Florești Prahova peste sch. 10.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31F67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Florești Prahova - </w:t>
            </w:r>
          </w:p>
          <w:p w:rsidR="00331F67" w:rsidRDefault="00331F67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87+800</w:t>
            </w:r>
          </w:p>
          <w:p w:rsidR="00331F67" w:rsidRDefault="00331F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87+900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31F67" w:rsidTr="004C49A9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:rsidR="00331F67" w:rsidRDefault="00331F67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331F67" w:rsidRDefault="00331F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331F67" w:rsidRDefault="00331F67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331F67" w:rsidRPr="00D344C9" w:rsidRDefault="00331F67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331F67" w:rsidTr="004C49A9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:rsidR="00331F67" w:rsidRDefault="00331F67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44C9" w:rsidRDefault="00331F67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31F67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:rsidR="00331F67" w:rsidRDefault="00331F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 + T.D.J.</w:t>
            </w:r>
          </w:p>
          <w:p w:rsidR="00331F67" w:rsidRDefault="00331F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 55 / 59, 65 / 67</w:t>
            </w:r>
          </w:p>
          <w:p w:rsidR="00331F67" w:rsidRDefault="00331F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 69</w:t>
            </w:r>
          </w:p>
          <w:p w:rsidR="00331F67" w:rsidRDefault="00331F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331F67" w:rsidRDefault="00331F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47 / 51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:rsidR="00331F67" w:rsidRDefault="00331F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331F67" w:rsidRDefault="00331F67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331F67" w:rsidRPr="00D344C9" w:rsidRDefault="00331F67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3 - 8 Cap X.</w:t>
            </w:r>
          </w:p>
        </w:tc>
      </w:tr>
      <w:tr w:rsidR="00331F67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6223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:rsidR="00331F67" w:rsidRDefault="00331F67" w:rsidP="0026223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331F67" w:rsidRDefault="00331F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331F67" w:rsidRDefault="00331F67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331F67" w:rsidRDefault="00331F67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331F67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6223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:rsidR="00331F67" w:rsidRDefault="00331F67" w:rsidP="0026223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331F67" w:rsidRDefault="00331F67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331F67" w:rsidRDefault="00331F67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5 - 10, Grupa Tranzit și linia 314 B1.</w:t>
            </w:r>
          </w:p>
        </w:tc>
      </w:tr>
      <w:tr w:rsidR="00331F67" w:rsidTr="004C49A9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:rsidR="00331F67" w:rsidRDefault="00331F67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:rsidR="00331F67" w:rsidRDefault="00331F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7T,33T 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5T,</w:t>
            </w:r>
            <w:r>
              <w:rPr>
                <w:b/>
                <w:bCs/>
                <w:sz w:val="19"/>
                <w:szCs w:val="19"/>
                <w:lang w:val="ro-RO"/>
              </w:rPr>
              <w:t>37T3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9T,</w:t>
            </w:r>
            <w:r>
              <w:rPr>
                <w:b/>
                <w:bCs/>
                <w:sz w:val="19"/>
                <w:szCs w:val="19"/>
                <w:lang w:val="ro-RO"/>
              </w:rPr>
              <w:t>41T4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3T,45T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331F67" w:rsidRDefault="00331F67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331F67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:rsidR="00331F67" w:rsidRDefault="00331F67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:rsidR="00331F67" w:rsidRDefault="00331F67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:rsidR="00331F67" w:rsidRDefault="00331F67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:rsidR="00331F67" w:rsidRDefault="00331F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331F67" w:rsidRDefault="00331F67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331F67" w:rsidRDefault="00331F67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:rsidR="00331F67" w:rsidRDefault="00331F67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:rsidR="00331F67" w:rsidRDefault="00331F67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:rsidR="00331F67" w:rsidRDefault="00331F67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:rsidR="00331F67" w:rsidRDefault="00331F67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:rsidR="00331F67" w:rsidRDefault="00331F67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331F67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:rsidR="00331F67" w:rsidRDefault="00331F67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31F67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31F67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331F67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50, 52,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12 - 15.</w:t>
            </w:r>
          </w:p>
        </w:tc>
      </w:tr>
      <w:tr w:rsidR="00331F67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 și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Braşov -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173+350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331F67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331F67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3 directă și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183+045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331F67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331F67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E421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:rsidR="00331F67" w:rsidRDefault="00331F67" w:rsidP="001E421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331F67" w:rsidTr="004C49A9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44C9" w:rsidRDefault="00331F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331F67" w:rsidTr="004C49A9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1, de pe firul I 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II.</w:t>
            </w:r>
          </w:p>
        </w:tc>
      </w:tr>
      <w:tr w:rsidR="00331F67" w:rsidTr="004C49A9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331F67" w:rsidRPr="00D344C9" w:rsidRDefault="00331F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331F67" w:rsidTr="004C49A9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331F67" w:rsidTr="004C49A9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44C9" w:rsidRDefault="00331F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:rsidR="00331F67" w:rsidRPr="00D344C9" w:rsidRDefault="00331F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331F67" w:rsidTr="004C49A9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190+750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331F67" w:rsidTr="004C49A9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44C9" w:rsidRDefault="00331F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31F67" w:rsidTr="004C49A9">
        <w:trPr>
          <w:cantSplit/>
          <w:trHeight w:val="4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191+856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44C9" w:rsidRDefault="00331F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:rsidR="00331F67" w:rsidRPr="00D344C9" w:rsidRDefault="00331F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331F67" w:rsidTr="004C49A9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44C9" w:rsidRDefault="00331F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:rsidR="00331F67" w:rsidRPr="00D344C9" w:rsidRDefault="00331F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331F67" w:rsidTr="004C49A9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195+050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44C9" w:rsidRDefault="00331F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331F67" w:rsidRPr="00D344C9" w:rsidRDefault="00331F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331F67" w:rsidTr="004C49A9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203+250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203+750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Podețe provizorii.</w:t>
            </w:r>
          </w:p>
        </w:tc>
      </w:tr>
      <w:tr w:rsidR="00331F67" w:rsidTr="004C49A9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:rsidR="00331F67" w:rsidRPr="00D344C9" w:rsidRDefault="00331F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31F67" w:rsidTr="004C49A9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 -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și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208+300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331F67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331F67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331F67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31F67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230+300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31F67" w:rsidTr="004C49A9">
        <w:trPr>
          <w:cantSplit/>
          <w:trHeight w:val="4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II la linia 3 directă. </w:t>
            </w:r>
          </w:p>
        </w:tc>
      </w:tr>
      <w:tr w:rsidR="00331F67" w:rsidTr="004C49A9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231+450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331F67" w:rsidTr="004C49A9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233+600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235+850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331F67" w:rsidRPr="00D344C9" w:rsidRDefault="00331F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331F67" w:rsidTr="004C49A9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237+600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238+400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44C9" w:rsidRDefault="00331F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331F67" w:rsidTr="004C49A9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31F67" w:rsidTr="004C49A9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9324E" w:rsidRDefault="00331F67" w:rsidP="00EF45C0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331F67" w:rsidRPr="000160B5" w:rsidRDefault="00331F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:rsidR="00331F67" w:rsidRPr="006B78FD" w:rsidRDefault="00331F67" w:rsidP="00EF45C0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331F67" w:rsidRPr="00ED17B8" w:rsidRDefault="00331F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1F67" w:rsidTr="004C49A9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44C9" w:rsidRDefault="00331F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:rsidR="00331F67" w:rsidRPr="00D344C9" w:rsidRDefault="00331F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331F67" w:rsidTr="004C49A9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44C9" w:rsidRDefault="00331F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331F67" w:rsidRPr="00D344C9" w:rsidRDefault="00331F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331F67" w:rsidTr="004C49A9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331F67" w:rsidRPr="00D344C9" w:rsidRDefault="00331F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331F67" w:rsidTr="004C49A9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44C9" w:rsidRDefault="00331F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:rsidR="00331F67" w:rsidRPr="00D344C9" w:rsidRDefault="00331F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331F67" w:rsidTr="004C49A9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44C9" w:rsidRDefault="00331F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:rsidR="00331F67" w:rsidRPr="00D344C9" w:rsidRDefault="00331F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331F67" w:rsidTr="004C49A9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44C9" w:rsidRDefault="00331F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31F67" w:rsidTr="004C49A9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44C9" w:rsidRDefault="00331F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31F6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9324E" w:rsidRDefault="00331F67" w:rsidP="00EF45C0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331F67" w:rsidRPr="000160B5" w:rsidRDefault="00331F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:rsidR="00331F67" w:rsidRPr="005C2BB7" w:rsidRDefault="00331F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246+900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EC155E" w:rsidRDefault="00331F67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331F6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EC155E" w:rsidRDefault="00331F67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  <w:p w:rsidR="00331F67" w:rsidRPr="00EC155E" w:rsidRDefault="00331F67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 pentru lucrări pe firul II.</w:t>
            </w:r>
          </w:p>
        </w:tc>
      </w:tr>
      <w:tr w:rsidR="00331F6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E4F3A" w:rsidRDefault="00331F67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:rsidR="00331F67" w:rsidRPr="00DE4F3A" w:rsidRDefault="00331F67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331F6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E4F3A" w:rsidRDefault="00331F67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:rsidR="00331F67" w:rsidRPr="00DE4F3A" w:rsidRDefault="00331F67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331F6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E4F3A" w:rsidRDefault="00331F67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:rsidR="00331F67" w:rsidRPr="00DE4F3A" w:rsidRDefault="00331F67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331F67" w:rsidTr="004C49A9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Caţa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44C9" w:rsidRDefault="00331F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331F67" w:rsidRPr="00D344C9" w:rsidRDefault="00331F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de pe firul I pe firul II şi invers.</w:t>
            </w:r>
          </w:p>
        </w:tc>
      </w:tr>
      <w:tr w:rsidR="00331F67" w:rsidTr="004C49A9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 și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254+400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inductori de 2000 Hz în capătul dinspre Rupea,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km 250+750 la paleta de avertizare.</w:t>
            </w:r>
          </w:p>
          <w:p w:rsidR="00331F67" w:rsidRPr="00D344C9" w:rsidRDefault="00331F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331F67" w:rsidTr="004C49A9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31F6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254+400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Cața - 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1F6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256+100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256+200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CB2A72" w:rsidRDefault="00331F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B2A72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331F67" w:rsidRPr="00CB2A72" w:rsidRDefault="00331F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B2A72">
              <w:rPr>
                <w:b/>
                <w:bCs/>
                <w:i/>
                <w:iCs/>
                <w:sz w:val="20"/>
                <w:lang w:val="ro-RO"/>
              </w:rPr>
              <w:t>Protecție muncitori.</w:t>
            </w:r>
          </w:p>
        </w:tc>
      </w:tr>
      <w:tr w:rsidR="00331F6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258+800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259+700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1F6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259+700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1F6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331F67" w:rsidRPr="00CB2A72" w:rsidRDefault="00331F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1F67" w:rsidTr="004C49A9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262+700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331F67" w:rsidRPr="00D344C9" w:rsidRDefault="00331F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(Protecție muncitori).</w:t>
            </w:r>
          </w:p>
        </w:tc>
      </w:tr>
      <w:tr w:rsidR="00331F67" w:rsidTr="004C49A9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44C9" w:rsidRDefault="00331F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31F67" w:rsidTr="004C49A9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331F67" w:rsidRPr="00D344C9" w:rsidRDefault="00331F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331F67" w:rsidTr="004C49A9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44C9" w:rsidRDefault="00331F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331F67" w:rsidRPr="00D344C9" w:rsidRDefault="00331F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331F67" w:rsidTr="004C49A9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270+000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279+300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 -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331F67" w:rsidRPr="00D344C9" w:rsidRDefault="00331F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331F67" w:rsidTr="004C49A9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Beia - 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263+400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281+744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44C9" w:rsidRDefault="00331F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31F67" w:rsidTr="004C49A9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44C9" w:rsidRDefault="00331F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:rsidR="00331F67" w:rsidRPr="00D344C9" w:rsidRDefault="00331F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:rsidR="00331F67" w:rsidRPr="00D344C9" w:rsidRDefault="00331F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331F67" w:rsidTr="004C49A9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331F67" w:rsidRPr="00D344C9" w:rsidRDefault="00331F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331F67" w:rsidTr="004C49A9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44C9" w:rsidRDefault="00331F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331F67" w:rsidRPr="00D344C9" w:rsidRDefault="00331F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331F67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44C9" w:rsidRDefault="00331F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331F67" w:rsidRPr="00D344C9" w:rsidRDefault="00331F67" w:rsidP="00EF45C0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:rsidR="00331F67" w:rsidRPr="00D344C9" w:rsidRDefault="00331F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331F67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284+250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331F67" w:rsidRDefault="00331F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:rsidR="00331F67" w:rsidRPr="00D344C9" w:rsidRDefault="00331F67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331F67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  <w:p w:rsidR="00331F67" w:rsidRDefault="00331F67" w:rsidP="00C65C8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linia 3 directă </w:t>
            </w:r>
          </w:p>
          <w:p w:rsidR="00331F67" w:rsidRDefault="00331F67" w:rsidP="00C65C8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284+600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331F67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331F67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331F67" w:rsidRPr="00D344C9" w:rsidRDefault="00331F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331F67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:rsidR="00331F67" w:rsidRDefault="00331F67" w:rsidP="00F96DF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289+500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331F67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-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 și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331F67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331F67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31F67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31F67" w:rsidTr="004C49A9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Sighişoara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44C9" w:rsidRDefault="00331F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</w:tc>
      </w:tr>
      <w:tr w:rsidR="00331F67" w:rsidTr="004C49A9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Mediaș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II Dumbrăveni - Mediaș, la liniile 1 - 4</w:t>
            </w:r>
          </w:p>
          <w:p w:rsidR="00331F67" w:rsidRPr="00D344C9" w:rsidRDefault="00331F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st. Mediaș.</w:t>
            </w:r>
          </w:p>
        </w:tc>
      </w:tr>
      <w:tr w:rsidR="00331F67" w:rsidTr="004C49A9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Mediaș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10 - 12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de pe firul I Mediaș - 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Copșa Mică, la liniile 5 și 6 </w:t>
            </w:r>
          </w:p>
          <w:p w:rsidR="00331F67" w:rsidRPr="00D344C9" w:rsidRDefault="00331F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st. Mediaș.</w:t>
            </w:r>
          </w:p>
        </w:tc>
      </w:tr>
      <w:tr w:rsidR="00331F67" w:rsidTr="004C49A9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Copșa Mică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331F67" w:rsidRPr="00D344C9" w:rsidRDefault="00331F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5 - 9.</w:t>
            </w:r>
          </w:p>
        </w:tc>
      </w:tr>
      <w:tr w:rsidR="00331F67" w:rsidTr="004C49A9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372+982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372+815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Lungă -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Blaj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372+982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372+815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valabila doar pentru sensul de circulație dinspre Blaj spre Valea Lungă.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(lipsă vizibilitate semnale de avarie S2 și S4 de la trecerea la nivel cu calea ferată km 372+876). 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inductori la capătul dinspre Blaj.</w:t>
            </w:r>
          </w:p>
        </w:tc>
      </w:tr>
      <w:tr w:rsidR="00331F67" w:rsidTr="004C49A9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394+450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394+900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Podu Mureș -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Coșlariu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394+450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trenurile care circulă pe linia de legătură între Crăciunel - Sântimbru firele I și II.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Vizibilitate trecere la nivel km 394+598.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 poate accelera după trecerea locomotivei.</w:t>
            </w:r>
          </w:p>
        </w:tc>
      </w:tr>
      <w:tr w:rsidR="00331F67" w:rsidTr="004C49A9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331F67" w:rsidRPr="00D344C9" w:rsidRDefault="00331F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331F67" w:rsidTr="004C49A9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331F67" w:rsidRPr="00D344C9" w:rsidRDefault="00331F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331F67" w:rsidTr="004C49A9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44C9" w:rsidRDefault="00331F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31F67" w:rsidTr="004C49A9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44C9" w:rsidRDefault="00331F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331F67" w:rsidRPr="00D344C9" w:rsidRDefault="00331F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331F67" w:rsidTr="004C49A9">
        <w:trPr>
          <w:cantSplit/>
          <w:trHeight w:val="110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411+500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413+700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Teiuş -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linia 4 directă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Aiud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44C9" w:rsidRDefault="00331F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31F67" w:rsidTr="004C49A9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331F67" w:rsidTr="004C49A9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331F67" w:rsidTr="004C49A9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425+900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600D25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44C9" w:rsidRDefault="00331F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331F67" w:rsidTr="004C49A9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8321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8321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8321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:rsidR="00331F67" w:rsidRDefault="00331F67" w:rsidP="0028321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8321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28321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8321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425+900</w:t>
            </w:r>
          </w:p>
          <w:p w:rsidR="00331F67" w:rsidRDefault="00331F67" w:rsidP="0028321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427+400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28321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44C9" w:rsidRDefault="00331F67" w:rsidP="0028321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331F67" w:rsidTr="004C49A9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44C9" w:rsidRDefault="00331F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31F67" w:rsidTr="004C49A9">
        <w:trPr>
          <w:cantSplit/>
          <w:trHeight w:val="2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Unirea - 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600D25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331F67" w:rsidRPr="00D344C9" w:rsidRDefault="00331F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pentru lucrări în fir I.</w:t>
            </w:r>
          </w:p>
        </w:tc>
      </w:tr>
      <w:tr w:rsidR="00331F67" w:rsidTr="004C49A9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44C9" w:rsidRDefault="00331F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331F67" w:rsidRPr="00D344C9" w:rsidRDefault="00331F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331F67" w:rsidTr="004C49A9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:rsidR="00331F67" w:rsidRPr="00D344C9" w:rsidRDefault="00331F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331F67" w:rsidTr="004C49A9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01E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:rsidR="00331F67" w:rsidRDefault="00331F67" w:rsidP="007E01E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442+000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31F67" w:rsidTr="004C49A9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442+056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448+580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 -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44C9" w:rsidRDefault="00331F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31F67" w:rsidTr="004C49A9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Războieni -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 -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442+000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448+580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44C9" w:rsidRDefault="00331F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31F67" w:rsidTr="004C49A9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Călărași Turda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5-7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44C9" w:rsidRDefault="00331F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31F67" w:rsidTr="004C49A9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:rsidR="00331F67" w:rsidRPr="00D344C9" w:rsidRDefault="00331F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331F67" w:rsidTr="004C49A9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:rsidR="00331F67" w:rsidRPr="00D344C9" w:rsidRDefault="00331F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331F67" w:rsidTr="004C49A9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:rsidR="00331F67" w:rsidRPr="00D344C9" w:rsidRDefault="00331F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331F67" w:rsidTr="004C49A9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44C9" w:rsidRDefault="00331F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331F67" w:rsidTr="004C49A9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31F67" w:rsidTr="004C49A9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44C9" w:rsidRDefault="00331F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331F67" w:rsidTr="004C49A9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31F67" w:rsidTr="004C49A9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31F67" w:rsidTr="004C49A9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452+500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44C9" w:rsidRDefault="00331F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31F67" w:rsidTr="004C49A9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452+550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464+690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44C9" w:rsidRDefault="00331F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31F67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44C9" w:rsidRDefault="00331F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31F67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Boju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/ 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1 și 2.</w:t>
            </w:r>
          </w:p>
        </w:tc>
      </w:tr>
      <w:tr w:rsidR="00331F67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473+500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474+300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 -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44C9" w:rsidRDefault="00331F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31F67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31F67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484+000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485+350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și 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aferenți 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sch. 3, 5, 9 și 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sch. 4, 6, 8 și 14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44C9" w:rsidRDefault="00331F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331F67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și 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aferenți 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sch. 1, 7, 11 și 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sch. 2, 10, și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483+950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485+350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44C9" w:rsidRDefault="00331F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331F67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Cojocna -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485+600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486+900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31F67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489+200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15 / 19 și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21, 27 și 31A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31F67" w:rsidTr="004C49A9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:rsidR="00331F67" w:rsidRPr="00D344C9" w:rsidRDefault="00331F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331F67" w:rsidTr="004C49A9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44C9" w:rsidRDefault="00331F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31F67" w:rsidTr="004C49A9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 5 - 8, Cap Y.</w:t>
            </w:r>
          </w:p>
          <w:p w:rsidR="00331F67" w:rsidRPr="00D344C9" w:rsidRDefault="00331F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31F67" w:rsidTr="004C49A9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44C9" w:rsidRDefault="00331F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31F67" w:rsidTr="004C49A9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31F67" w:rsidTr="004C49A9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76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44C9" w:rsidRDefault="00331F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31F67" w:rsidTr="004C49A9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Aleşd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şi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2 Cap Y.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</w:tc>
      </w:tr>
      <w:tr w:rsidR="00331F67" w:rsidTr="004C49A9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Tilechiu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620+320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625+830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 Fără inductori, protecție muncitori fir. 1</w:t>
            </w:r>
          </w:p>
        </w:tc>
      </w:tr>
      <w:tr w:rsidR="00331F67" w:rsidTr="004C49A9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37C5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:rsidR="00331F67" w:rsidRDefault="00331F67" w:rsidP="00B37C5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Tilechiu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624+414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625+146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331F67" w:rsidTr="004C49A9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Tilechiu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625+830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627+285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 Fără inductori, protecție muncitori fir. 1</w:t>
            </w:r>
          </w:p>
        </w:tc>
      </w:tr>
      <w:tr w:rsidR="00331F67" w:rsidTr="004C49A9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627+285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629+982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Tilechiu-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 Fără inductori, protecție muncitori.</w:t>
            </w:r>
          </w:p>
        </w:tc>
      </w:tr>
      <w:tr w:rsidR="00331F67" w:rsidTr="004C49A9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629+982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630+086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34C9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Tilechiu-</w:t>
            </w:r>
          </w:p>
          <w:p w:rsidR="00331F67" w:rsidRDefault="00331F67" w:rsidP="00434C9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 Fără inductori, protecție muncitori.</w:t>
            </w:r>
          </w:p>
        </w:tc>
      </w:tr>
      <w:tr w:rsidR="00331F67" w:rsidTr="004C49A9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630+086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630+282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560D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Tileagd 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331F67" w:rsidTr="004C49A9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630+282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631+807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34C9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Tileagd </w:t>
            </w:r>
          </w:p>
          <w:p w:rsidR="00331F67" w:rsidRDefault="00331F67" w:rsidP="00434C9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 Fără inductori, protecție muncitori.</w:t>
            </w:r>
          </w:p>
        </w:tc>
      </w:tr>
      <w:tr w:rsidR="00331F67" w:rsidTr="004C49A9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631+807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640+906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D454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:rsidR="00331F67" w:rsidRDefault="00331F67" w:rsidP="00AD454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 Fără inductori, protecție muncitori.</w:t>
            </w:r>
          </w:p>
        </w:tc>
      </w:tr>
      <w:tr w:rsidR="00331F67" w:rsidTr="004C49A9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641+000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643+050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 Fără inductori, protecție muncitori.</w:t>
            </w:r>
          </w:p>
        </w:tc>
      </w:tr>
      <w:tr w:rsidR="00331F67" w:rsidTr="004C49A9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640+906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643+094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D454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:rsidR="00331F67" w:rsidRDefault="00331F67" w:rsidP="00AD454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 Fără inductori, protecție muncitori.</w:t>
            </w:r>
          </w:p>
        </w:tc>
      </w:tr>
      <w:tr w:rsidR="00331F67" w:rsidTr="004C49A9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643+094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643+247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D454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:rsidR="00331F67" w:rsidRDefault="00331F67" w:rsidP="00AD454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 Fără inductori, protecție muncitori.</w:t>
            </w:r>
          </w:p>
        </w:tc>
      </w:tr>
      <w:tr w:rsidR="00331F67" w:rsidTr="004C49A9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643+247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645+235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D454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Oșorhei 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 Fără inductori, protecție muncitori.</w:t>
            </w:r>
          </w:p>
        </w:tc>
      </w:tr>
      <w:tr w:rsidR="00331F67" w:rsidTr="004C49A9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645+235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647+110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D454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Oșorhei-</w:t>
            </w:r>
          </w:p>
          <w:p w:rsidR="00331F67" w:rsidRDefault="00331F67" w:rsidP="00AD454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 Fără inductori, protecție muncitori.</w:t>
            </w:r>
          </w:p>
        </w:tc>
      </w:tr>
      <w:tr w:rsidR="00331F67" w:rsidTr="004C49A9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647+110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651+073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D454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  <w:p w:rsidR="00331F67" w:rsidRDefault="00331F67" w:rsidP="00AD454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 Fără inductori, protecție muncitori.</w:t>
            </w:r>
          </w:p>
        </w:tc>
      </w:tr>
      <w:tr w:rsidR="00331F67" w:rsidTr="004C49A9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331F67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331F67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331F67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331F67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331F67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651+073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653+110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Est -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 Fără inductori, protecție muncitori.</w:t>
            </w:r>
          </w:p>
        </w:tc>
      </w:tr>
      <w:tr w:rsidR="00331F67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653+110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655+493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linia 3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 Fără inductori, protecție muncitori.</w:t>
            </w:r>
          </w:p>
        </w:tc>
      </w:tr>
      <w:tr w:rsidR="00331F67" w:rsidTr="004C49A9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331F67" w:rsidTr="004C49A9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331F67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331F67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331F67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331F67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331F67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52/56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1B-3B și intrare Atelierul de zonă, Cap Y.</w:t>
            </w:r>
          </w:p>
        </w:tc>
      </w:tr>
      <w:tr w:rsidR="00331F67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655+493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658+362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Oradea-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 Fără inductori, protecție muncitori.</w:t>
            </w:r>
          </w:p>
        </w:tc>
      </w:tr>
      <w:tr w:rsidR="00331F67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658+362</w:t>
            </w:r>
          </w:p>
          <w:p w:rsidR="00331F67" w:rsidRPr="00AD4544" w:rsidRDefault="00331F67" w:rsidP="00964364">
            <w:pPr>
              <w:spacing w:before="40" w:line="276" w:lineRule="auto"/>
              <w:ind w:left="57" w:right="57"/>
              <w:jc w:val="center"/>
            </w:pPr>
            <w:r>
              <w:rPr>
                <w:b/>
                <w:bCs/>
                <w:sz w:val="20"/>
                <w:lang w:val="ro-RO"/>
              </w:rPr>
              <w:t>659+723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Episcopia Bihor linia 5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 Fără inductori, protecție muncitori.</w:t>
            </w:r>
          </w:p>
        </w:tc>
      </w:tr>
      <w:tr w:rsidR="00331F67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1+155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Episcopia Bihor linia 5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 Fără inductori, protecție muncitori.</w:t>
            </w:r>
          </w:p>
        </w:tc>
      </w:tr>
      <w:tr w:rsidR="00331F67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  <w:tr w:rsidR="00331F67" w:rsidTr="004C49A9">
        <w:trPr>
          <w:cantSplit/>
          <w:trHeight w:val="29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00D25" w:rsidRDefault="00331F67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44C9" w:rsidRDefault="00331F67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:rsidR="00331F67" w:rsidRPr="00836022" w:rsidRDefault="00331F67" w:rsidP="0095691E">
      <w:pPr>
        <w:spacing w:before="40" w:line="192" w:lineRule="auto"/>
        <w:ind w:right="57"/>
        <w:rPr>
          <w:sz w:val="20"/>
          <w:lang w:val="en-US"/>
        </w:rPr>
      </w:pPr>
    </w:p>
    <w:p w:rsidR="00331F67" w:rsidRPr="00DE2227" w:rsidRDefault="00331F67" w:rsidP="0095691E"/>
    <w:p w:rsidR="00331F67" w:rsidRPr="0095691E" w:rsidRDefault="00331F67" w:rsidP="0095691E"/>
    <w:p w:rsidR="00331F67" w:rsidRDefault="00331F67" w:rsidP="00C64D9B">
      <w:pPr>
        <w:pStyle w:val="Heading1"/>
        <w:spacing w:line="360" w:lineRule="auto"/>
      </w:pPr>
      <w:r>
        <w:t xml:space="preserve">LINIA 301 Ba </w:t>
      </w:r>
    </w:p>
    <w:p w:rsidR="00331F67" w:rsidRDefault="00331F67" w:rsidP="00501B1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PR Buciumeni  - mogoşoaia - VOLUNTARI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331F67" w:rsidTr="00965965">
        <w:trPr>
          <w:cantSplit/>
          <w:trHeight w:val="1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244AE6" w:rsidRDefault="00331F67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331F67" w:rsidRDefault="00331F67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11B</w:t>
            </w:r>
          </w:p>
          <w:p w:rsidR="00331F67" w:rsidRDefault="00331F67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71A06" w:rsidRDefault="00331F67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244AE6" w:rsidRDefault="00331F67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331F67" w:rsidTr="00965965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244AE6" w:rsidRDefault="00331F67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331F67" w:rsidRDefault="00331F67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3B </w:t>
            </w:r>
          </w:p>
          <w:p w:rsidR="00331F67" w:rsidRDefault="00331F67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 5B </w:t>
            </w:r>
          </w:p>
          <w:p w:rsidR="00331F67" w:rsidRDefault="00331F67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331F67" w:rsidRDefault="00331F67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71A06" w:rsidRDefault="00331F67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771A0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244AE6" w:rsidRDefault="00331F67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Remiza Specială Mogoşoaia.</w:t>
            </w:r>
          </w:p>
          <w:p w:rsidR="00331F67" w:rsidRDefault="00331F67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331F67" w:rsidTr="00965965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1+100</w:t>
            </w:r>
          </w:p>
          <w:p w:rsidR="00331F67" w:rsidRDefault="00331F67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244AE6" w:rsidRDefault="00331F67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Buciumeni -</w:t>
            </w:r>
          </w:p>
          <w:p w:rsidR="00331F67" w:rsidRDefault="00331F67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Mogoşoaia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244AE6" w:rsidRDefault="00331F67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</w:p>
        </w:tc>
      </w:tr>
      <w:tr w:rsidR="00331F67" w:rsidTr="00FD1343">
        <w:trPr>
          <w:cantSplit/>
          <w:trHeight w:val="294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244AE6" w:rsidRDefault="00331F67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331F67" w:rsidRDefault="00331F67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331F67" w:rsidRDefault="00331F67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şi 27 </w:t>
            </w:r>
          </w:p>
          <w:p w:rsidR="00331F67" w:rsidRDefault="00331F67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71A06" w:rsidRDefault="00331F67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244AE6" w:rsidRDefault="00331F67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331F67" w:rsidTr="00D83FE6">
        <w:trPr>
          <w:cantSplit/>
          <w:trHeight w:val="21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244AE6" w:rsidRDefault="00331F67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Mogoşoaia </w:t>
            </w:r>
          </w:p>
          <w:p w:rsidR="00331F67" w:rsidRDefault="00331F67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:rsidR="00331F67" w:rsidRPr="00964B09" w:rsidRDefault="00331F67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71A06" w:rsidRDefault="00331F67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244AE6" w:rsidRDefault="00331F67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</w:tbl>
    <w:p w:rsidR="00331F67" w:rsidRDefault="00331F67">
      <w:pPr>
        <w:spacing w:before="40" w:line="192" w:lineRule="auto"/>
        <w:ind w:right="57"/>
        <w:rPr>
          <w:sz w:val="20"/>
          <w:lang w:val="ro-RO"/>
        </w:rPr>
      </w:pPr>
    </w:p>
    <w:p w:rsidR="00331F67" w:rsidRDefault="00331F67" w:rsidP="009E1E10">
      <w:pPr>
        <w:pStyle w:val="Heading1"/>
        <w:spacing w:line="360" w:lineRule="auto"/>
      </w:pPr>
      <w:r>
        <w:t>LINIA 301 Bb</w:t>
      </w:r>
    </w:p>
    <w:p w:rsidR="00331F67" w:rsidRDefault="00331F67" w:rsidP="004B35A3">
      <w:pPr>
        <w:pStyle w:val="Heading1"/>
        <w:spacing w:line="360" w:lineRule="auto"/>
        <w:rPr>
          <w:b w:val="0"/>
          <w:bCs w:val="0"/>
          <w:sz w:val="8"/>
        </w:rPr>
      </w:pPr>
      <w:r>
        <w:t>MOGOŞOAIA - VOLUNTARI - Ram. PASĂREA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331F67" w:rsidTr="00557410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7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85B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85B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Mogoșoaia -</w:t>
            </w:r>
          </w:p>
          <w:p w:rsidR="00331F67" w:rsidRDefault="00331F67" w:rsidP="00E85B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Otopeni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85B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7+900</w:t>
            </w:r>
          </w:p>
          <w:p w:rsidR="00331F67" w:rsidRDefault="00331F67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8+500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85B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15</w:t>
            </w: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85B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331F67" w:rsidRDefault="00331F67">
      <w:pPr>
        <w:spacing w:before="40" w:after="40" w:line="192" w:lineRule="auto"/>
        <w:ind w:right="57"/>
        <w:rPr>
          <w:sz w:val="20"/>
          <w:lang w:val="ro-RO"/>
        </w:rPr>
      </w:pPr>
    </w:p>
    <w:p w:rsidR="00331F67" w:rsidRDefault="00331F67" w:rsidP="00CF0E71">
      <w:pPr>
        <w:pStyle w:val="Heading1"/>
        <w:spacing w:line="276" w:lineRule="auto"/>
      </w:pPr>
      <w:r>
        <w:t>LINIA 301 D</w:t>
      </w:r>
    </w:p>
    <w:p w:rsidR="00331F67" w:rsidRDefault="00331F67" w:rsidP="00CF0E71">
      <w:pPr>
        <w:pStyle w:val="Heading1"/>
        <w:spacing w:line="276" w:lineRule="auto"/>
        <w:rPr>
          <w:b w:val="0"/>
          <w:bCs w:val="0"/>
          <w:sz w:val="8"/>
        </w:rPr>
      </w:pPr>
      <w:r>
        <w:t>PANTELIMON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331F67" w:rsidTr="001D1141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31+250</w:t>
            </w:r>
          </w:p>
          <w:p w:rsidR="00331F67" w:rsidRDefault="00331F6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Pantelimon - </w:t>
            </w:r>
          </w:p>
          <w:p w:rsidR="00331F67" w:rsidRDefault="00331F67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935D4F" w:rsidRDefault="00331F67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1D1141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331F67" w:rsidRDefault="00331F67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31F67" w:rsidRDefault="00331F6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935D4F" w:rsidRDefault="00331F67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1D1141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331F67" w:rsidRDefault="00331F67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31F67" w:rsidRDefault="00331F6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935D4F" w:rsidRDefault="00331F67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1D1141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152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331F67" w:rsidRDefault="00331F6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935D4F" w:rsidRDefault="00331F67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1D1141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152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:rsidR="00331F67" w:rsidRDefault="00331F67" w:rsidP="00605DE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331F67" w:rsidRDefault="00331F6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935D4F" w:rsidRDefault="00331F67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31F67" w:rsidRDefault="00331F67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331F67" w:rsidRDefault="00331F67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 Cap X.</w:t>
            </w:r>
          </w:p>
        </w:tc>
      </w:tr>
      <w:tr w:rsidR="00331F67" w:rsidTr="002D6696">
        <w:trPr>
          <w:cantSplit/>
          <w:trHeight w:val="10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331F67" w:rsidRDefault="00331F67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10, 12, 34</w:t>
            </w:r>
          </w:p>
          <w:p w:rsidR="00331F67" w:rsidRDefault="00331F6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331F67" w:rsidRDefault="00331F6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</w:t>
            </w:r>
          </w:p>
          <w:p w:rsidR="00331F67" w:rsidRDefault="00331F6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935D4F" w:rsidRDefault="00331F67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E0050E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331F67" w:rsidRDefault="00331F6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/ 8</w:t>
            </w:r>
          </w:p>
          <w:p w:rsidR="00331F67" w:rsidRDefault="00331F6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331F67" w:rsidRDefault="00331F6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14 /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935D4F" w:rsidRDefault="00331F67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către Antestaţia Faur.</w:t>
            </w:r>
          </w:p>
        </w:tc>
      </w:tr>
      <w:tr w:rsidR="00331F67" w:rsidTr="00E0050E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37+165</w:t>
            </w:r>
          </w:p>
          <w:p w:rsidR="00331F67" w:rsidRDefault="00331F6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Grupa Tehnică - </w:t>
            </w:r>
          </w:p>
          <w:p w:rsidR="00331F67" w:rsidRDefault="00331F67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935D4F" w:rsidRDefault="00331F67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E57A65">
        <w:trPr>
          <w:cantSplit/>
          <w:trHeight w:val="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331F67" w:rsidRDefault="00331F6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935D4F" w:rsidRDefault="00331F67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E57A65"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:rsidR="00331F67" w:rsidRDefault="00331F67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935D4F" w:rsidRDefault="00331F67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441FA5">
        <w:trPr>
          <w:cantSplit/>
          <w:trHeight w:val="4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:rsidR="00331F67" w:rsidRDefault="00331F67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</w:t>
            </w:r>
          </w:p>
          <w:p w:rsidR="00331F67" w:rsidRDefault="00331F6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diag.</w:t>
            </w:r>
          </w:p>
          <w:p w:rsidR="00331F67" w:rsidRDefault="00331F6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2 - 4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935D4F" w:rsidRDefault="00331F67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6377E9">
        <w:trPr>
          <w:cantSplit/>
          <w:trHeight w:val="25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:rsidR="00331F67" w:rsidRDefault="00331F67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12, 14, 16 </w:t>
            </w:r>
          </w:p>
          <w:p w:rsidR="00331F67" w:rsidRDefault="00331F6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şi </w:t>
            </w:r>
          </w:p>
          <w:p w:rsidR="00331F67" w:rsidRDefault="00331F6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T.D.J. </w:t>
            </w:r>
          </w:p>
          <w:p w:rsidR="00331F67" w:rsidRDefault="00331F6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935D4F" w:rsidRDefault="00331F67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:rsidR="00331F67" w:rsidRDefault="00331F67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F96BC3">
        <w:trPr>
          <w:cantSplit/>
          <w:trHeight w:val="18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:rsidR="00331F67" w:rsidRDefault="00331F67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</w:t>
            </w:r>
          </w:p>
          <w:p w:rsidR="00331F67" w:rsidRDefault="00331F6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3, 5, </w:t>
            </w:r>
          </w:p>
          <w:p w:rsidR="00331F67" w:rsidRDefault="00331F6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7, 9 </w:t>
            </w:r>
          </w:p>
          <w:p w:rsidR="00331F67" w:rsidRDefault="00331F6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şi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935D4F" w:rsidRDefault="00331F67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:rsidR="00331F67" w:rsidRDefault="00331F67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6377E9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331F67" w:rsidRDefault="00331F67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935D4F" w:rsidRDefault="00331F67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6377E9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331F67" w:rsidRDefault="00331F67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935D4F" w:rsidRDefault="00331F67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6377E9">
        <w:trPr>
          <w:cantSplit/>
          <w:trHeight w:val="9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331F67" w:rsidRDefault="00331F67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935D4F" w:rsidRDefault="00331F67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331F67" w:rsidRDefault="00331F67" w:rsidP="00CF0E71">
      <w:pPr>
        <w:spacing w:before="40" w:line="276" w:lineRule="auto"/>
        <w:ind w:right="57"/>
        <w:rPr>
          <w:sz w:val="20"/>
          <w:lang w:val="ro-RO"/>
        </w:rPr>
      </w:pPr>
    </w:p>
    <w:p w:rsidR="00331F67" w:rsidRDefault="00331F67" w:rsidP="008F15F5">
      <w:pPr>
        <w:pStyle w:val="Heading1"/>
        <w:spacing w:line="360" w:lineRule="auto"/>
      </w:pPr>
      <w:r>
        <w:t>LINIA 301 De</w:t>
      </w:r>
    </w:p>
    <w:p w:rsidR="00331F67" w:rsidRDefault="00331F67" w:rsidP="003A6DFA">
      <w:pPr>
        <w:pStyle w:val="Heading1"/>
        <w:spacing w:line="360" w:lineRule="auto"/>
        <w:rPr>
          <w:b w:val="0"/>
          <w:bCs w:val="0"/>
          <w:sz w:val="8"/>
        </w:rPr>
      </w:pPr>
      <w:r>
        <w:t>BUCUREŞTI SUD - ANTESTAŢIA FAUR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331F67" w:rsidTr="002B10FB">
        <w:trPr>
          <w:cantSplit/>
          <w:trHeight w:val="15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5601C" w:rsidRDefault="00331F67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25C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Antestaţia Faur</w:t>
            </w:r>
          </w:p>
          <w:p w:rsidR="00331F67" w:rsidRDefault="00331F67" w:rsidP="00E25C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5601C" w:rsidRDefault="00331F67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5601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5601C" w:rsidRDefault="00331F67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25C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331F67" w:rsidRDefault="00331F67">
      <w:pPr>
        <w:spacing w:before="40" w:after="40" w:line="192" w:lineRule="auto"/>
        <w:ind w:right="57"/>
        <w:rPr>
          <w:sz w:val="20"/>
          <w:lang w:val="ro-RO"/>
        </w:rPr>
      </w:pPr>
    </w:p>
    <w:p w:rsidR="00331F67" w:rsidRDefault="00331F67" w:rsidP="00125915">
      <w:pPr>
        <w:pStyle w:val="Heading1"/>
        <w:spacing w:line="360" w:lineRule="auto"/>
      </w:pPr>
      <w:r>
        <w:t>LINIA 301 E1</w:t>
      </w:r>
    </w:p>
    <w:p w:rsidR="00331F67" w:rsidRDefault="00331F67" w:rsidP="005A0AD9">
      <w:pPr>
        <w:pStyle w:val="Heading1"/>
        <w:spacing w:line="360" w:lineRule="auto"/>
        <w:rPr>
          <w:b w:val="0"/>
          <w:bCs w:val="0"/>
          <w:sz w:val="8"/>
        </w:rPr>
      </w:pPr>
      <w:r>
        <w:t>RACORDARE R1 - R2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331F67" w:rsidTr="00C61E1A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331F67" w:rsidRDefault="00331F67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0+700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C61E1A" w:rsidRDefault="00331F67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3388A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R1 -</w:t>
            </w:r>
          </w:p>
          <w:p w:rsidR="00331F67" w:rsidRDefault="00331F67" w:rsidP="0043388A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R2 Jilava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61E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331F67" w:rsidRDefault="00331F67">
      <w:pPr>
        <w:spacing w:before="40" w:after="40" w:line="192" w:lineRule="auto"/>
        <w:ind w:right="57"/>
        <w:rPr>
          <w:sz w:val="20"/>
          <w:lang w:val="ro-RO"/>
        </w:rPr>
      </w:pPr>
    </w:p>
    <w:p w:rsidR="00331F67" w:rsidRDefault="00331F67" w:rsidP="001D4EEA">
      <w:pPr>
        <w:pStyle w:val="Heading1"/>
        <w:spacing w:line="360" w:lineRule="auto"/>
      </w:pPr>
      <w:r>
        <w:t>LINIA 301 Eb</w:t>
      </w:r>
    </w:p>
    <w:p w:rsidR="00331F67" w:rsidRDefault="00331F67" w:rsidP="00FF6DB8">
      <w:pPr>
        <w:pStyle w:val="Heading1"/>
        <w:spacing w:line="360" w:lineRule="auto"/>
        <w:rPr>
          <w:b w:val="0"/>
          <w:bCs w:val="0"/>
          <w:sz w:val="8"/>
        </w:rPr>
      </w:pPr>
      <w:r>
        <w:t>CHIAJNA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331F67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:rsidR="00331F67" w:rsidRDefault="00331F67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24</w:t>
            </w:r>
          </w:p>
          <w:p w:rsidR="00331F67" w:rsidRDefault="00331F67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72+528</w:t>
            </w:r>
          </w:p>
          <w:p w:rsidR="00331F67" w:rsidRDefault="00331F6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331F67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68+850</w:t>
            </w:r>
          </w:p>
          <w:p w:rsidR="00331F67" w:rsidRDefault="00331F6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Chiajna -</w:t>
            </w:r>
          </w:p>
          <w:p w:rsidR="00331F67" w:rsidRDefault="00331F67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67+700</w:t>
            </w:r>
          </w:p>
          <w:p w:rsidR="00331F67" w:rsidRDefault="00331F6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21173" w:rsidRDefault="00331F6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331F67" w:rsidRDefault="00331F67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  <w:p w:rsidR="00331F67" w:rsidRDefault="00331F67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31F67" w:rsidRDefault="00331F67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II.</w:t>
            </w:r>
          </w:p>
        </w:tc>
      </w:tr>
      <w:tr w:rsidR="00331F67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331F67" w:rsidRDefault="00331F67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331F67" w:rsidRDefault="00331F67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31F67" w:rsidRDefault="00331F67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 Cap X.</w:t>
            </w:r>
          </w:p>
        </w:tc>
      </w:tr>
      <w:tr w:rsidR="00331F67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331F67" w:rsidRDefault="00331F67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331F67" w:rsidRDefault="00331F67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31F67" w:rsidRDefault="00331F67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7 - 10.</w:t>
            </w:r>
          </w:p>
        </w:tc>
      </w:tr>
      <w:tr w:rsidR="00331F67" w:rsidTr="0041081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21173" w:rsidRDefault="00331F6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331F67" w:rsidRDefault="00331F67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21173" w:rsidRDefault="00331F6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21173" w:rsidRDefault="00331F6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31F67" w:rsidRDefault="00331F67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  linia 7 abătută.</w:t>
            </w:r>
          </w:p>
        </w:tc>
      </w:tr>
      <w:tr w:rsidR="00331F67" w:rsidTr="00E87580">
        <w:trPr>
          <w:cantSplit/>
          <w:trHeight w:val="1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21173" w:rsidRDefault="00331F6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331F67" w:rsidRDefault="00331F67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:rsidR="00331F67" w:rsidRDefault="00331F67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21173" w:rsidRDefault="00331F6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21173" w:rsidRDefault="00331F6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E87580">
        <w:trPr>
          <w:cantSplit/>
          <w:trHeight w:val="6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21173" w:rsidRDefault="00331F6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331F67" w:rsidRDefault="00331F67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21173" w:rsidRDefault="00331F6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21173" w:rsidRDefault="00331F6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31F67" w:rsidRDefault="00331F67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 abătute.</w:t>
            </w:r>
          </w:p>
        </w:tc>
      </w:tr>
      <w:tr w:rsidR="00331F67" w:rsidTr="00E87580">
        <w:trPr>
          <w:cantSplit/>
          <w:trHeight w:val="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21173" w:rsidRDefault="00331F6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331F67" w:rsidRDefault="00331F67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31F67" w:rsidRDefault="00331F6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21173" w:rsidRDefault="00331F6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21173" w:rsidRDefault="00331F6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21173" w:rsidRDefault="00331F6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331F67" w:rsidRDefault="00331F67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21173" w:rsidRDefault="00331F6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21173" w:rsidRDefault="00331F6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59+280</w:t>
            </w:r>
          </w:p>
          <w:p w:rsidR="00331F67" w:rsidRDefault="00331F6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59+330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21173" w:rsidRDefault="00331F6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:rsidR="00331F67" w:rsidRDefault="00331F67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  <w:p w:rsidR="00331F67" w:rsidRDefault="00331F67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21173" w:rsidRDefault="00331F6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21173" w:rsidRDefault="00331F6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31F67" w:rsidRDefault="00331F67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1, 2 și III.</w:t>
            </w:r>
          </w:p>
        </w:tc>
      </w:tr>
      <w:tr w:rsidR="00331F67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60+300</w:t>
            </w:r>
          </w:p>
          <w:p w:rsidR="00331F67" w:rsidRDefault="00331F6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:rsidR="00331F67" w:rsidRDefault="00331F67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5, 9, 13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21173" w:rsidRDefault="00331F6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21173" w:rsidRDefault="00331F6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31F67" w:rsidRDefault="00331F67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1, 2 și 3 directă </w:t>
            </w:r>
          </w:p>
          <w:p w:rsidR="00331F67" w:rsidRDefault="00331F67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331F67" w:rsidTr="00B73F3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53+300</w:t>
            </w:r>
          </w:p>
          <w:p w:rsidR="00331F67" w:rsidRDefault="00331F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21173" w:rsidRDefault="00331F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:rsidR="00331F67" w:rsidRDefault="00331F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21173" w:rsidRDefault="00331F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21173" w:rsidRDefault="00331F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B73F3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21173" w:rsidRDefault="00331F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:rsidR="00331F67" w:rsidRDefault="00331F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21173" w:rsidRDefault="00331F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  <w:p w:rsidR="00331F67" w:rsidRDefault="00331F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21173" w:rsidRDefault="00331F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21173" w:rsidRDefault="00331F6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331F67" w:rsidRDefault="00331F67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331F67" w:rsidRDefault="00331F6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21173" w:rsidRDefault="00331F6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21173" w:rsidRDefault="00331F6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E87580">
        <w:trPr>
          <w:cantSplit/>
          <w:trHeight w:val="8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21173" w:rsidRDefault="00331F6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331F67" w:rsidRDefault="00331F6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331F67" w:rsidRDefault="00331F6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21173" w:rsidRDefault="00331F6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21173" w:rsidRDefault="00331F6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31F67" w:rsidRDefault="00331F67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1, 2, 3 primiri - expedieri.</w:t>
            </w:r>
          </w:p>
        </w:tc>
      </w:tr>
      <w:tr w:rsidR="00331F67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21173" w:rsidRDefault="00331F6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331F67" w:rsidRDefault="00331F67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21173" w:rsidRDefault="00331F6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21173" w:rsidRDefault="00331F6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21173" w:rsidRDefault="00331F6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331F67" w:rsidRDefault="00331F67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21173" w:rsidRDefault="00331F6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21173" w:rsidRDefault="00331F6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21173" w:rsidRDefault="00331F6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331F67" w:rsidRDefault="00331F67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21173" w:rsidRDefault="00331F6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21173" w:rsidRDefault="00331F6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331F67" w:rsidRPr="007972D9" w:rsidRDefault="00331F67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:rsidR="00331F67" w:rsidRDefault="00331F67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:rsidR="00331F67" w:rsidRPr="005D215B" w:rsidRDefault="00331F67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331F67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21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B3607C" w:rsidRDefault="00331F67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73B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:rsidR="00331F67" w:rsidRDefault="00331F67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31F67" w:rsidRDefault="00331F67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I  -  V şi firele 1 şi 2 Chitila - Chiajna şi </w:t>
            </w:r>
          </w:p>
          <w:p w:rsidR="00331F67" w:rsidRDefault="00331F67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Chiajna - Jilava.</w:t>
            </w:r>
          </w:p>
        </w:tc>
      </w:tr>
      <w:tr w:rsidR="00331F67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21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B3607C" w:rsidRDefault="00331F67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F41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:rsidR="00331F67" w:rsidRDefault="00331F67" w:rsidP="00AF41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:rsidR="00331F67" w:rsidRDefault="00331F67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F41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directă.</w:t>
            </w:r>
          </w:p>
        </w:tc>
      </w:tr>
      <w:tr w:rsidR="00331F67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21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B3607C" w:rsidRDefault="00331F67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0D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:rsidR="00331F67" w:rsidRDefault="00331F67" w:rsidP="00960D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:rsidR="00331F67" w:rsidRDefault="00331F67" w:rsidP="00960D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:rsidR="00331F67" w:rsidRDefault="00331F67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F41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AF41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</w:tbl>
    <w:p w:rsidR="00331F67" w:rsidRDefault="00331F67">
      <w:pPr>
        <w:spacing w:before="40" w:after="40" w:line="192" w:lineRule="auto"/>
        <w:ind w:right="57"/>
        <w:rPr>
          <w:sz w:val="20"/>
          <w:lang w:val="en-US"/>
        </w:rPr>
      </w:pPr>
    </w:p>
    <w:p w:rsidR="00331F67" w:rsidRDefault="00331F67" w:rsidP="00F14E3C">
      <w:pPr>
        <w:pStyle w:val="Heading1"/>
        <w:spacing w:line="360" w:lineRule="auto"/>
      </w:pPr>
      <w:r>
        <w:t>LINIA 301 F1</w:t>
      </w:r>
    </w:p>
    <w:p w:rsidR="00331F67" w:rsidRDefault="00331F67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331F67" w:rsidTr="00A53F33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819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331F67" w:rsidRDefault="00331F67" w:rsidP="007819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A53F33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331F67" w:rsidRDefault="00331F67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A53F33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331F67" w:rsidRDefault="00331F67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A53F33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331F67" w:rsidRDefault="00331F67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pacing w:val="-10"/>
                <w:sz w:val="20"/>
                <w:lang w:val="ro-RO"/>
              </w:rPr>
              <w:t>diag.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331F67" w:rsidRDefault="00331F6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4 - 16,</w:t>
            </w:r>
          </w:p>
          <w:p w:rsidR="00331F67" w:rsidRDefault="00331F6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331F67" w:rsidRDefault="00331F67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331F67" w:rsidRDefault="00331F67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331F67" w:rsidRDefault="00331F67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331F67" w:rsidRDefault="00331F6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A53F33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331F67" w:rsidRDefault="00331F67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331F67" w:rsidRDefault="00331F6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/ 48, 24 / 34, 26 / 36</w:t>
            </w:r>
          </w:p>
          <w:p w:rsidR="00331F67" w:rsidRDefault="00331F6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331F67" w:rsidRDefault="00331F6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331F67" w:rsidRDefault="00331F67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331F67" w:rsidRDefault="00331F67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331F67" w:rsidRDefault="00331F6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</w:t>
            </w:r>
          </w:p>
          <w:p w:rsidR="00331F67" w:rsidRDefault="00331F6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831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331F67" w:rsidRDefault="00331F67" w:rsidP="007831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831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C3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331F67" w:rsidRDefault="00331F67" w:rsidP="002C3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A53F33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331F67" w:rsidRDefault="00331F67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A53F33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331F67" w:rsidRDefault="00331F67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100 şi </w:t>
            </w:r>
          </w:p>
          <w:p w:rsidR="00331F67" w:rsidRDefault="00331F67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A53F33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331F67" w:rsidRDefault="00331F67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între T.D.J.</w:t>
            </w:r>
          </w:p>
          <w:p w:rsidR="00331F67" w:rsidRDefault="00331F6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44 / 60 şi </w:t>
            </w:r>
          </w:p>
          <w:p w:rsidR="00331F67" w:rsidRDefault="00331F67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23B2 – 28B2.</w:t>
            </w:r>
          </w:p>
        </w:tc>
      </w:tr>
      <w:tr w:rsidR="00331F67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331F67" w:rsidRDefault="00331F67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64 </w:t>
            </w:r>
          </w:p>
          <w:p w:rsidR="00331F67" w:rsidRDefault="00331F6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331F67" w:rsidRDefault="00331F67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14B2 – 16B2.</w:t>
            </w:r>
          </w:p>
        </w:tc>
      </w:tr>
      <w:tr w:rsidR="00331F67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331F67" w:rsidRDefault="00331F67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331F67" w:rsidRDefault="00331F67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142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812A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331F67" w:rsidRDefault="00331F67" w:rsidP="00812A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142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5558E6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974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331F67" w:rsidRDefault="00331F67" w:rsidP="005558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100 ml de la călcâi </w:t>
            </w:r>
          </w:p>
          <w:p w:rsidR="00331F67" w:rsidRDefault="00331F67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nr. 9 Post Giulești </w:t>
            </w:r>
          </w:p>
          <w:p w:rsidR="00331F67" w:rsidRDefault="00331F67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Post 23.</w:t>
            </w:r>
          </w:p>
          <w:p w:rsidR="00331F67" w:rsidRDefault="00331F67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:rsidR="00331F67" w:rsidRDefault="00331F67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Post 23 cu palete galbene </w:t>
            </w:r>
          </w:p>
          <w:p w:rsidR="00331F67" w:rsidRDefault="00331F67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diagonală.</w:t>
            </w:r>
          </w:p>
        </w:tc>
      </w:tr>
    </w:tbl>
    <w:p w:rsidR="00331F67" w:rsidRDefault="00331F67">
      <w:pPr>
        <w:spacing w:before="40" w:after="40" w:line="192" w:lineRule="auto"/>
        <w:ind w:right="57"/>
        <w:rPr>
          <w:sz w:val="20"/>
          <w:lang w:val="ro-RO"/>
        </w:rPr>
      </w:pPr>
    </w:p>
    <w:p w:rsidR="00331F67" w:rsidRDefault="00331F67" w:rsidP="007E3B63">
      <w:pPr>
        <w:pStyle w:val="Heading1"/>
        <w:spacing w:line="360" w:lineRule="auto"/>
      </w:pPr>
      <w:r>
        <w:t>LINIA 301 G</w:t>
      </w:r>
    </w:p>
    <w:p w:rsidR="00331F67" w:rsidRDefault="00331F67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331F67" w:rsidTr="007203CB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82429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331F67" w:rsidRDefault="00331F67" w:rsidP="0082429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331F67" w:rsidRDefault="00331F67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romb</w:t>
            </w:r>
          </w:p>
          <w:p w:rsidR="00331F67" w:rsidRDefault="00331F67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bretea</w:t>
            </w:r>
          </w:p>
          <w:p w:rsidR="00331F67" w:rsidRDefault="00331F67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82429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31F67" w:rsidRDefault="00331F67" w:rsidP="0082429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tranzitări prin Post 17 de la Bucureștii Noi la Băneasa și de la Bucureștii Noi  grupa A2 Bucureşti Triaj.</w:t>
            </w:r>
          </w:p>
        </w:tc>
      </w:tr>
      <w:tr w:rsidR="00331F67" w:rsidTr="007203CB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331F67" w:rsidRDefault="00331F67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331F67" w:rsidRDefault="00331F67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331F67" w:rsidRDefault="00331F67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23 - 31 şi </w:t>
            </w:r>
          </w:p>
          <w:p w:rsidR="00331F67" w:rsidRDefault="00331F67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31F67" w:rsidRDefault="00331F67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331F67" w:rsidTr="007203CB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331F67" w:rsidRDefault="00331F67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331F67" w:rsidRDefault="00331F67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331F67" w:rsidRDefault="00331F67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331F67" w:rsidRDefault="00331F67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4907B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331F67" w:rsidRDefault="00331F67" w:rsidP="004907B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F52B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F52B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F52BE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331F67" w:rsidRDefault="00331F67" w:rsidP="00F52BE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F52B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F52B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7203CB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331F67" w:rsidRDefault="00331F67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331F67" w:rsidRDefault="00331F67" w:rsidP="00C178EA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7203CB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331F67" w:rsidRDefault="00331F67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331F67" w:rsidRDefault="00331F67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331F67" w:rsidRDefault="00331F67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7203CB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331F67" w:rsidRDefault="00331F67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331F67" w:rsidRDefault="00331F67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D27AFC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331F67" w:rsidRDefault="00331F67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331F67" w:rsidRDefault="00331F67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26 - 20 </w:t>
            </w:r>
          </w:p>
          <w:p w:rsidR="00331F67" w:rsidRDefault="00331F67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D27AFC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331F67" w:rsidRDefault="00331F67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D27AFC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331F67" w:rsidRDefault="00331F67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331F67" w:rsidRDefault="00331F67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D27AFC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331F67" w:rsidRDefault="00331F67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331F67" w:rsidRDefault="00331F67">
      <w:pPr>
        <w:spacing w:before="40" w:line="192" w:lineRule="auto"/>
        <w:ind w:right="57"/>
        <w:rPr>
          <w:sz w:val="20"/>
          <w:lang w:val="ro-RO"/>
        </w:rPr>
      </w:pPr>
    </w:p>
    <w:p w:rsidR="00331F67" w:rsidRDefault="00331F67" w:rsidP="00C87A96">
      <w:pPr>
        <w:pStyle w:val="Heading1"/>
        <w:spacing w:line="360" w:lineRule="auto"/>
      </w:pPr>
      <w:r>
        <w:t>LINIA 301 J</w:t>
      </w:r>
    </w:p>
    <w:p w:rsidR="00331F67" w:rsidRDefault="00331F67" w:rsidP="00294919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GRUPA 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331F67" w:rsidTr="00B732CF">
        <w:trPr>
          <w:cantSplit/>
          <w:trHeight w:val="60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965A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853388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 Triaj Grupa D 2 Cap Giulești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C4752" w:rsidRDefault="00331F67" w:rsidP="003939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7C4752">
              <w:rPr>
                <w:b/>
                <w:bCs/>
                <w:sz w:val="20"/>
                <w:szCs w:val="20"/>
                <w:lang w:val="ro-RO"/>
              </w:rPr>
              <w:t>linia 8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C4752" w:rsidRDefault="00331F67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475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939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957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100 ml de la călcâi sch. 9 Post Giulești spre Post 23.</w:t>
            </w:r>
          </w:p>
          <w:p w:rsidR="00331F67" w:rsidRDefault="00331F67" w:rsidP="007957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teren. </w:t>
            </w:r>
          </w:p>
          <w:p w:rsidR="00331F67" w:rsidRDefault="00331F67" w:rsidP="007957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Post 23 cu palete galbene cu diagonală.</w:t>
            </w:r>
          </w:p>
        </w:tc>
      </w:tr>
    </w:tbl>
    <w:p w:rsidR="00331F67" w:rsidRDefault="00331F67">
      <w:pPr>
        <w:spacing w:before="40" w:after="40" w:line="192" w:lineRule="auto"/>
        <w:ind w:right="57"/>
        <w:rPr>
          <w:sz w:val="20"/>
          <w:lang w:val="ro-RO"/>
        </w:rPr>
      </w:pPr>
    </w:p>
    <w:p w:rsidR="00331F67" w:rsidRDefault="00331F67" w:rsidP="00956F37">
      <w:pPr>
        <w:pStyle w:val="Heading1"/>
        <w:spacing w:line="360" w:lineRule="auto"/>
      </w:pPr>
      <w:r>
        <w:t>LINIA 301 N</w:t>
      </w:r>
    </w:p>
    <w:p w:rsidR="00331F67" w:rsidRDefault="00331F67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331F67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54C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331F67" w:rsidRDefault="00331F67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A4E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54C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22092F" w:rsidRDefault="00331F67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54C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331F67" w:rsidRDefault="00331F67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22092F" w:rsidRDefault="00331F67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331F67" w:rsidRDefault="00331F67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22092F" w:rsidRDefault="00331F67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31F67" w:rsidRPr="00474FB0" w:rsidRDefault="00331F67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331F67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4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4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AA242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331F67" w:rsidRDefault="00331F67" w:rsidP="00AA242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AA2423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</w:p>
          <w:p w:rsidR="00331F67" w:rsidRDefault="00331F67" w:rsidP="00AA24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nr. </w:t>
            </w:r>
            <w:r>
              <w:rPr>
                <w:b/>
                <w:bCs/>
                <w:sz w:val="20"/>
                <w:lang w:val="ro-RO"/>
              </w:rPr>
              <w:t>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4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4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22092F" w:rsidRDefault="00331F67" w:rsidP="00AA24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AA242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31F67" w:rsidRDefault="00331F67" w:rsidP="00AA242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AA24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1A și 2A.</w:t>
            </w:r>
          </w:p>
        </w:tc>
      </w:tr>
      <w:tr w:rsidR="00331F67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4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4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AA242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331F67" w:rsidRDefault="00331F67" w:rsidP="00AA242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AA2423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331F67" w:rsidRDefault="00331F67" w:rsidP="00AA24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4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4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22092F" w:rsidRDefault="00331F67" w:rsidP="00AA24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AA242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31F67" w:rsidRDefault="00331F67" w:rsidP="00AA242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AA24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 - 14A.</w:t>
            </w:r>
          </w:p>
        </w:tc>
      </w:tr>
      <w:tr w:rsidR="00331F67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331F67" w:rsidRDefault="00331F67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22092F" w:rsidRDefault="00331F67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331F67" w:rsidRDefault="00331F67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:rsidR="00331F67" w:rsidRDefault="00331F67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:rsidR="00331F67" w:rsidRDefault="00331F67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22092F" w:rsidRDefault="00331F67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:rsidR="00331F67" w:rsidRDefault="00331F67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:rsidR="00331F67" w:rsidRDefault="00331F67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331F67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:rsidR="00331F67" w:rsidRDefault="00331F67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:rsidR="00331F67" w:rsidRDefault="00331F67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22092F" w:rsidRDefault="00331F67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312C96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:rsidR="00331F67" w:rsidRDefault="00331F67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31F67" w:rsidRDefault="00331F67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22092F" w:rsidRDefault="00331F67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331F67" w:rsidRDefault="00331F67">
      <w:pPr>
        <w:spacing w:before="40" w:after="40" w:line="192" w:lineRule="auto"/>
        <w:ind w:right="57"/>
        <w:rPr>
          <w:sz w:val="20"/>
          <w:lang w:val="ro-RO"/>
        </w:rPr>
      </w:pPr>
    </w:p>
    <w:p w:rsidR="00331F67" w:rsidRDefault="00331F67" w:rsidP="007F72A5">
      <w:pPr>
        <w:pStyle w:val="Heading1"/>
        <w:spacing w:line="360" w:lineRule="auto"/>
      </w:pPr>
      <w:r>
        <w:t>LINIA 301 O</w:t>
      </w:r>
    </w:p>
    <w:p w:rsidR="00331F67" w:rsidRDefault="00331F67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331F67" w:rsidTr="00FF67C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1029A" w:rsidRDefault="00331F67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331F67" w:rsidRDefault="00331F67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1029A" w:rsidRDefault="00331F67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1029A" w:rsidRDefault="00331F67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1029A" w:rsidRDefault="00331F67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331F67" w:rsidRDefault="00331F67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1029A" w:rsidRDefault="00331F67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1029A" w:rsidRDefault="00331F67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1029A" w:rsidRDefault="00331F67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331F67" w:rsidRDefault="00331F67" w:rsidP="00BB14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o lungi-me de 200 m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1029A" w:rsidRDefault="00331F67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1029A" w:rsidRDefault="00331F67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31F67" w:rsidRDefault="00331F67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Deschisă pe o lungime de 200 m Cap X.</w:t>
            </w:r>
          </w:p>
        </w:tc>
      </w:tr>
      <w:tr w:rsidR="00331F67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1029A" w:rsidRDefault="00331F67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544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331F67" w:rsidRDefault="00331F67" w:rsidP="00D544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31F67" w:rsidRDefault="00331F67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1029A" w:rsidRDefault="00331F67" w:rsidP="00D544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1029A" w:rsidRDefault="00331F67" w:rsidP="00D544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544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FF67C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1029A" w:rsidRDefault="00331F67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331F67" w:rsidRDefault="00331F67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31F67" w:rsidRDefault="00331F67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1029A" w:rsidRDefault="00331F67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1029A" w:rsidRDefault="00331F67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1029A" w:rsidRDefault="00331F67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331F67" w:rsidRDefault="00331F67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31F67" w:rsidRDefault="00331F67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1029A" w:rsidRDefault="00331F67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1029A" w:rsidRDefault="00331F67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1029A" w:rsidRDefault="00331F67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331F67" w:rsidRDefault="00331F67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331F67" w:rsidRDefault="00331F67" w:rsidP="00D833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1029A" w:rsidRDefault="00331F67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1029A" w:rsidRDefault="00331F67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31F67" w:rsidRDefault="00331F67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Acces la linia 11 D.</w:t>
            </w:r>
          </w:p>
        </w:tc>
      </w:tr>
      <w:tr w:rsidR="00331F67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1029A" w:rsidRDefault="00331F67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54B7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331F67" w:rsidRDefault="00331F67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1029A" w:rsidRDefault="00331F67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1029A" w:rsidRDefault="00331F67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31F67" w:rsidRDefault="00331F67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1A, 2A și 1D.</w:t>
            </w:r>
          </w:p>
        </w:tc>
      </w:tr>
      <w:tr w:rsidR="00331F67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1029A" w:rsidRDefault="00331F67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14B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porți-unea cuprin-</w:t>
            </w:r>
          </w:p>
          <w:p w:rsidR="00331F67" w:rsidRDefault="00331F67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să între sch. 106 și TDJ </w:t>
            </w:r>
          </w:p>
          <w:p w:rsidR="00331F67" w:rsidRDefault="00331F67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1029A" w:rsidRDefault="00331F67" w:rsidP="00614B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1029A" w:rsidRDefault="00331F67" w:rsidP="00614B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31F67" w:rsidRDefault="00331F67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de la linia 2D la liniile 11D </w:t>
            </w:r>
          </w:p>
          <w:p w:rsidR="00331F67" w:rsidRDefault="00331F67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2 Centură st. București Basarab.</w:t>
            </w:r>
          </w:p>
        </w:tc>
      </w:tr>
    </w:tbl>
    <w:p w:rsidR="00331F67" w:rsidRDefault="00331F67">
      <w:pPr>
        <w:spacing w:before="40" w:after="40" w:line="192" w:lineRule="auto"/>
        <w:ind w:right="57"/>
        <w:rPr>
          <w:sz w:val="20"/>
          <w:lang w:val="ro-RO"/>
        </w:rPr>
      </w:pPr>
    </w:p>
    <w:p w:rsidR="00331F67" w:rsidRDefault="00331F67" w:rsidP="003260D9">
      <w:pPr>
        <w:pStyle w:val="Heading1"/>
        <w:spacing w:line="360" w:lineRule="auto"/>
      </w:pPr>
      <w:r>
        <w:t>LINIA 301 P</w:t>
      </w:r>
    </w:p>
    <w:p w:rsidR="00331F67" w:rsidRDefault="00331F67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331F67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7480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B37B8" w:rsidRDefault="00331F67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331F67" w:rsidRDefault="00331F67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0F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7480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B37B8" w:rsidRDefault="00331F67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7480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57F2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B37B8" w:rsidRDefault="00331F67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331F67" w:rsidRDefault="00331F67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B37B8" w:rsidRDefault="00331F67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57F2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B37B8" w:rsidRDefault="00331F67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B37B8" w:rsidRDefault="00331F67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31F67" w:rsidRDefault="00331F67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331F67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22C62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B37B8" w:rsidRDefault="00331F67" w:rsidP="00322C6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322C6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331F67" w:rsidRDefault="00331F67" w:rsidP="00322C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322C62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</w:p>
          <w:p w:rsidR="00331F67" w:rsidRDefault="00331F67" w:rsidP="00322C6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nr. </w:t>
            </w:r>
            <w:r>
              <w:rPr>
                <w:b/>
                <w:bCs/>
                <w:sz w:val="20"/>
                <w:lang w:val="ro-RO"/>
              </w:rPr>
              <w:t>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22C6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22C6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B37B8" w:rsidRDefault="00331F67" w:rsidP="00322C6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322C6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31F67" w:rsidRDefault="00331F67" w:rsidP="00322C6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322C6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1A și 2A.</w:t>
            </w:r>
          </w:p>
        </w:tc>
      </w:tr>
      <w:tr w:rsidR="00331F67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22C62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B37B8" w:rsidRDefault="00331F67" w:rsidP="00322C6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322C6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331F67" w:rsidRDefault="00331F67" w:rsidP="00322C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322C62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331F67" w:rsidRDefault="00331F67" w:rsidP="00322C6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22C6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22C6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B37B8" w:rsidRDefault="00331F67" w:rsidP="00322C6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322C6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31F67" w:rsidRDefault="00331F67" w:rsidP="00322C6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322C6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 - 14A.</w:t>
            </w:r>
          </w:p>
        </w:tc>
      </w:tr>
      <w:tr w:rsidR="00331F67" w:rsidRPr="00A8307A" w:rsidTr="00475221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122464">
            <w:pPr>
              <w:numPr>
                <w:ilvl w:val="0"/>
                <w:numId w:val="2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47522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752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:rsidR="00331F67" w:rsidRPr="00A8307A" w:rsidRDefault="00331F67" w:rsidP="004752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7522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47522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47522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36F4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B37B8" w:rsidRDefault="00331F67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:rsidR="00331F67" w:rsidRDefault="00331F67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:rsidR="00331F67" w:rsidRDefault="00331F67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B37B8" w:rsidRDefault="00331F67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36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36F4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B37B8" w:rsidRDefault="00331F67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331F67" w:rsidRDefault="00331F67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331F67" w:rsidRDefault="00331F67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B37B8" w:rsidRDefault="00331F67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B37B8" w:rsidRDefault="00331F67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36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331F67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B37B8" w:rsidRDefault="00331F67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331F67" w:rsidRDefault="00331F67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331F67" w:rsidRDefault="00331F67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B37B8" w:rsidRDefault="00331F67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31F67" w:rsidRDefault="00331F67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331F67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B37B8" w:rsidRDefault="00331F67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F01A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331F67" w:rsidRDefault="00331F67" w:rsidP="004F01A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F01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331F67" w:rsidRDefault="00331F67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B37B8" w:rsidRDefault="00331F67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F01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31F67" w:rsidRDefault="00331F67" w:rsidP="004F01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- 3AT, Cap Y.</w:t>
            </w:r>
          </w:p>
        </w:tc>
      </w:tr>
      <w:tr w:rsidR="00331F67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B37B8" w:rsidRDefault="00331F67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331F67" w:rsidRDefault="00331F67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331F67" w:rsidRDefault="00331F67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B37B8" w:rsidRDefault="00331F67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31F67" w:rsidRDefault="00331F67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331F67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B37B8" w:rsidRDefault="00331F67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E5B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331F67" w:rsidRDefault="00331F67" w:rsidP="007E5B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331F67" w:rsidRDefault="00331F67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B37B8" w:rsidRDefault="00331F67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31F67" w:rsidRDefault="00331F67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Cap Y, 1F-6F Cap X și intrare Depou.</w:t>
            </w:r>
          </w:p>
        </w:tc>
      </w:tr>
      <w:tr w:rsidR="00331F67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075C1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B37B8" w:rsidRDefault="00331F67" w:rsidP="00075C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075C1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331F67" w:rsidRDefault="00331F67" w:rsidP="00075C1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331F67" w:rsidRDefault="00331F67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D/ </w:t>
            </w:r>
          </w:p>
          <w:p w:rsidR="00331F67" w:rsidRDefault="00331F67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075C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B37B8" w:rsidRDefault="00331F67" w:rsidP="00075C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075C1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31F67" w:rsidRDefault="00331F67" w:rsidP="00075C1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- 6D, Cap Y.</w:t>
            </w:r>
          </w:p>
        </w:tc>
      </w:tr>
      <w:tr w:rsidR="00331F67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B37B8" w:rsidRDefault="00331F67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331F67" w:rsidRDefault="00331F67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331F67" w:rsidRDefault="00331F67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B37B8" w:rsidRDefault="00331F67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31F67" w:rsidRDefault="00331F67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Y.</w:t>
            </w:r>
          </w:p>
        </w:tc>
      </w:tr>
      <w:tr w:rsidR="00331F67" w:rsidTr="007066AB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B37B8" w:rsidRDefault="00331F67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331F67" w:rsidRDefault="00331F67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331F67" w:rsidRDefault="00331F67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B37B8" w:rsidRDefault="00331F67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31F67" w:rsidRDefault="00331F67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1D - 4D, Cap Y.</w:t>
            </w:r>
          </w:p>
        </w:tc>
      </w:tr>
      <w:tr w:rsidR="00331F67" w:rsidTr="008E0991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B37B8" w:rsidRDefault="00331F67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331F67" w:rsidRDefault="00331F67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B37B8" w:rsidRDefault="00331F67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8E0991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B37B8" w:rsidRDefault="00331F67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331F67" w:rsidRDefault="00331F67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331F67" w:rsidRDefault="00331F67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B37B8" w:rsidRDefault="00331F67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31F67" w:rsidRDefault="00331F67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 - 5D și 1F - 5F.</w:t>
            </w:r>
          </w:p>
        </w:tc>
      </w:tr>
      <w:tr w:rsidR="00331F67" w:rsidTr="008E0991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79C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B37B8" w:rsidRDefault="00331F67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331F67" w:rsidRDefault="00331F67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331F67" w:rsidRDefault="00331F67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B37B8" w:rsidRDefault="00331F67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31F67" w:rsidRDefault="00331F67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1F - 2F Cap Y.</w:t>
            </w:r>
          </w:p>
        </w:tc>
      </w:tr>
      <w:tr w:rsidR="00331F67" w:rsidTr="005B366F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B37B8" w:rsidRDefault="00331F67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331F67" w:rsidRDefault="00331F67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79CC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:rsidR="00331F67" w:rsidRDefault="00331F67" w:rsidP="009E79CC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331F67" w:rsidRDefault="00331F67" w:rsidP="009E79C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B37B8" w:rsidRDefault="00331F67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B37B8" w:rsidRDefault="00331F67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5B366F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B37B8" w:rsidRDefault="00331F67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79CC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:rsidR="00331F67" w:rsidRDefault="00331F67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:rsidR="00331F67" w:rsidRDefault="00331F67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31F67" w:rsidRDefault="00331F67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B37B8" w:rsidRDefault="00331F67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B37B8" w:rsidRDefault="00331F67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B37B8" w:rsidRDefault="00331F67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331F67" w:rsidRDefault="00331F67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31F67" w:rsidRDefault="00331F67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B37B8" w:rsidRDefault="00331F67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B37B8" w:rsidRDefault="00331F67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B37B8" w:rsidRDefault="00331F67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331F67" w:rsidRDefault="00331F67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31F67" w:rsidRDefault="00331F67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B37B8" w:rsidRDefault="00331F67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B37B8" w:rsidRDefault="00331F67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B37B8" w:rsidRDefault="00331F67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331F67" w:rsidRDefault="00331F67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31F67" w:rsidRDefault="00331F67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B37B8" w:rsidRDefault="00331F67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B37B8" w:rsidRDefault="00331F67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5B366F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B37B8" w:rsidRDefault="00331F67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331F67" w:rsidRDefault="00331F67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331F67" w:rsidRDefault="00331F67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B37B8" w:rsidRDefault="00331F67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B37B8" w:rsidRDefault="00331F67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331F67" w:rsidRDefault="00331F67">
      <w:pPr>
        <w:spacing w:before="40" w:after="40" w:line="192" w:lineRule="auto"/>
        <w:ind w:right="57"/>
        <w:rPr>
          <w:sz w:val="20"/>
          <w:lang w:val="ro-RO"/>
        </w:rPr>
      </w:pPr>
    </w:p>
    <w:p w:rsidR="00331F67" w:rsidRDefault="00331F67" w:rsidP="00F260DA">
      <w:pPr>
        <w:pStyle w:val="Heading1"/>
        <w:spacing w:line="360" w:lineRule="auto"/>
      </w:pPr>
      <w:r>
        <w:t>LINIA 301 X</w:t>
      </w:r>
    </w:p>
    <w:p w:rsidR="00331F67" w:rsidRDefault="00331F67" w:rsidP="00F260DA">
      <w:pPr>
        <w:pStyle w:val="Heading1"/>
        <w:spacing w:line="360" w:lineRule="auto"/>
        <w:rPr>
          <w:sz w:val="20"/>
        </w:rPr>
      </w:pPr>
      <w:r>
        <w:t>BUCUREŞTII NOI GRUPA C - BUCUREŞTI TRIAJ POST 17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331F67" w:rsidTr="006F794C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331F67" w:rsidRDefault="00331F67" w:rsidP="007657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0+900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620E8" w:rsidRDefault="00331F67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657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București Triaj - Bucureștii Noi Grupa C</w:t>
            </w:r>
          </w:p>
          <w:p w:rsidR="00331F67" w:rsidRDefault="00331F67" w:rsidP="007657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liniile 1C și 2C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620E8" w:rsidRDefault="00331F67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620E8" w:rsidRDefault="00331F67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E60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6F794C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046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Bucureștii Noi</w:t>
            </w:r>
          </w:p>
          <w:p w:rsidR="00331F67" w:rsidRDefault="00331F67" w:rsidP="00A046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331F67" w:rsidRDefault="00331F67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:rsidR="00331F67" w:rsidRDefault="00331F67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331F67" w:rsidRDefault="00331F67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620E8" w:rsidRDefault="00331F67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620E8" w:rsidRDefault="00331F67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E60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31F67" w:rsidRDefault="00331F67" w:rsidP="00DB1F9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Grupa C Bucureștii Noi în direcția Chiajna.</w:t>
            </w:r>
          </w:p>
        </w:tc>
      </w:tr>
    </w:tbl>
    <w:p w:rsidR="00331F67" w:rsidRDefault="00331F67">
      <w:pPr>
        <w:spacing w:before="40" w:after="40" w:line="192" w:lineRule="auto"/>
        <w:ind w:right="57"/>
        <w:rPr>
          <w:sz w:val="20"/>
          <w:lang w:val="ro-RO"/>
        </w:rPr>
      </w:pPr>
    </w:p>
    <w:p w:rsidR="00331F67" w:rsidRDefault="00331F67" w:rsidP="00100E16">
      <w:pPr>
        <w:pStyle w:val="Heading1"/>
        <w:spacing w:line="360" w:lineRule="auto"/>
      </w:pPr>
      <w:r>
        <w:t>LINIA 301 Z2</w:t>
      </w:r>
    </w:p>
    <w:p w:rsidR="00331F67" w:rsidRDefault="00331F67" w:rsidP="00F61D15">
      <w:pPr>
        <w:pStyle w:val="Heading1"/>
        <w:spacing w:line="360" w:lineRule="auto"/>
        <w:rPr>
          <w:b w:val="0"/>
          <w:bCs w:val="0"/>
          <w:sz w:val="8"/>
        </w:rPr>
      </w:pPr>
      <w:r>
        <w:t>POST RUDENI - TRANSCONTAINERE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331F67" w:rsidTr="00153511">
        <w:trPr>
          <w:cantSplit/>
          <w:trHeight w:val="10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353356" w:rsidRDefault="00331F67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E7753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Bucureştii Noi</w:t>
            </w:r>
          </w:p>
          <w:p w:rsidR="00331F67" w:rsidRDefault="00331F67" w:rsidP="00353356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331F67" w:rsidRDefault="00331F67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:rsidR="00331F67" w:rsidRDefault="00331F67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331F67" w:rsidRDefault="00331F67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353356" w:rsidRDefault="00331F67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353356" w:rsidRDefault="00331F67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5335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31F67" w:rsidRDefault="00331F67" w:rsidP="002E77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2E77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Grupa C Bucureștii Noi în direcția Post Rudeni.</w:t>
            </w:r>
          </w:p>
        </w:tc>
      </w:tr>
    </w:tbl>
    <w:p w:rsidR="00331F67" w:rsidRDefault="00331F67">
      <w:pPr>
        <w:spacing w:before="40" w:line="192" w:lineRule="auto"/>
        <w:ind w:right="57"/>
        <w:rPr>
          <w:sz w:val="20"/>
          <w:lang w:val="ro-RO"/>
        </w:rPr>
      </w:pPr>
    </w:p>
    <w:p w:rsidR="00331F67" w:rsidRDefault="00331F67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304</w:t>
      </w:r>
    </w:p>
    <w:p w:rsidR="00331F67" w:rsidRDefault="00331F67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331F67" w:rsidTr="00CB33EA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94E5B" w:rsidRDefault="00331F67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331F67" w:rsidRDefault="00331F67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:rsidR="00331F67" w:rsidRDefault="00331F67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:rsidR="00331F67" w:rsidRDefault="00331F67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83 A </w:t>
            </w:r>
          </w:p>
          <w:p w:rsidR="00331F67" w:rsidRDefault="00331F67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331F67" w:rsidRDefault="00331F67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94E5B" w:rsidRDefault="00331F67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94E5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94E5B" w:rsidRDefault="00331F67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25A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94E5B" w:rsidRDefault="00331F67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331F67" w:rsidRDefault="00331F67" w:rsidP="00E755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:rsidR="00331F67" w:rsidRDefault="00331F67" w:rsidP="00E755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 - 5 </w:t>
            </w:r>
          </w:p>
          <w:p w:rsidR="00331F67" w:rsidRDefault="00331F67" w:rsidP="002569B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94E5B" w:rsidRDefault="00331F67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539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94E5B" w:rsidRDefault="00331F67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331F67" w:rsidRDefault="00331F67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Cap X + </w:t>
            </w:r>
          </w:p>
          <w:p w:rsidR="00331F67" w:rsidRDefault="00331F67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:rsidR="00331F67" w:rsidRDefault="00331F67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94E5B" w:rsidRDefault="00331F67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353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94E5B" w:rsidRDefault="00331F67" w:rsidP="007132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331F67" w:rsidRDefault="00331F67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liniile 1, 3, 4, 5, 6 și sch. 101, 15, 21, 25, 37/41, 23, 29, 31, 43, 63, 67, 73, 53, 75, 85, 87, 51, 65, 83, 69, 89 </w:t>
            </w:r>
          </w:p>
          <w:p w:rsidR="00331F67" w:rsidRDefault="00331F67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132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94E5B" w:rsidRDefault="00331F67" w:rsidP="007132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132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94E5B" w:rsidRDefault="00331F67" w:rsidP="00AF69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F69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331F67" w:rsidRDefault="00331F67" w:rsidP="00AF69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D, Cap X + </w:t>
            </w:r>
          </w:p>
          <w:p w:rsidR="00331F67" w:rsidRDefault="00331F67" w:rsidP="00AF69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:rsidR="00331F67" w:rsidRDefault="00331F67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F69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94E5B" w:rsidRDefault="00331F67" w:rsidP="00AF69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F69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331F67" w:rsidRDefault="00331F67">
      <w:pPr>
        <w:spacing w:before="40" w:after="40" w:line="192" w:lineRule="auto"/>
        <w:ind w:right="57"/>
        <w:rPr>
          <w:sz w:val="20"/>
          <w:lang w:val="en-US"/>
        </w:rPr>
      </w:pPr>
    </w:p>
    <w:p w:rsidR="00331F67" w:rsidRDefault="00331F67" w:rsidP="00125C01">
      <w:pPr>
        <w:pStyle w:val="Heading1"/>
        <w:spacing w:line="360" w:lineRule="auto"/>
      </w:pPr>
      <w:r>
        <w:t>LINIA 304 I</w:t>
      </w:r>
    </w:p>
    <w:p w:rsidR="00331F67" w:rsidRDefault="00331F67" w:rsidP="00F74324">
      <w:pPr>
        <w:pStyle w:val="Heading1"/>
        <w:spacing w:line="360" w:lineRule="auto"/>
        <w:rPr>
          <w:b w:val="0"/>
          <w:bCs w:val="0"/>
          <w:sz w:val="8"/>
        </w:rPr>
      </w:pPr>
      <w:r w:rsidRPr="00D22696">
        <w:t xml:space="preserve">PLOIEŞTI TRIAJ  - </w:t>
      </w:r>
      <w:r>
        <w:t>PLOIEŞTI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331F67" w:rsidTr="009D3216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2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42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:rsidR="00331F67" w:rsidRDefault="00331F67" w:rsidP="00D42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300070" w:rsidRDefault="00331F67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4189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300070" w:rsidRDefault="00331F67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300070" w:rsidRDefault="00331F67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33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31F67" w:rsidRDefault="00331F67" w:rsidP="00A33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intrările dinspre Ploiești Triaj.</w:t>
            </w:r>
          </w:p>
        </w:tc>
      </w:tr>
    </w:tbl>
    <w:p w:rsidR="00331F67" w:rsidRDefault="00331F67">
      <w:pPr>
        <w:spacing w:before="40" w:after="40" w:line="192" w:lineRule="auto"/>
        <w:ind w:right="57"/>
        <w:rPr>
          <w:sz w:val="20"/>
          <w:lang w:val="ro-RO"/>
        </w:rPr>
      </w:pPr>
    </w:p>
    <w:p w:rsidR="00331F67" w:rsidRDefault="00331F67" w:rsidP="00125C01">
      <w:pPr>
        <w:pStyle w:val="Heading1"/>
        <w:spacing w:line="360" w:lineRule="auto"/>
      </w:pPr>
      <w:r>
        <w:t>LINIA 304 J</w:t>
      </w:r>
    </w:p>
    <w:p w:rsidR="00331F67" w:rsidRDefault="00331F67" w:rsidP="007D273A">
      <w:pPr>
        <w:pStyle w:val="Heading1"/>
        <w:spacing w:line="360" w:lineRule="auto"/>
        <w:rPr>
          <w:b w:val="0"/>
          <w:bCs w:val="0"/>
          <w:sz w:val="8"/>
        </w:rPr>
      </w:pPr>
      <w:r>
        <w:t>PLOIEŞTI SUD - PLOIEŞTI TRIAJ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331F67" w:rsidTr="006A5550">
        <w:trPr>
          <w:cantSplit/>
          <w:trHeight w:val="8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57+040</w:t>
            </w:r>
          </w:p>
          <w:p w:rsidR="00331F67" w:rsidRDefault="00331F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Ploiești Triaj -</w:t>
            </w:r>
          </w:p>
          <w:p w:rsidR="00331F67" w:rsidRDefault="00331F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Ploiești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300070" w:rsidRDefault="00331F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300070" w:rsidRDefault="00331F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:rsidR="00331F67" w:rsidRDefault="00331F67" w:rsidP="001A1E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300070" w:rsidRDefault="00331F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300070" w:rsidRDefault="00331F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300070" w:rsidRDefault="00331F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31F67" w:rsidRDefault="00331F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ieșirile spre Ploiești Triaj.</w:t>
            </w:r>
          </w:p>
        </w:tc>
      </w:tr>
    </w:tbl>
    <w:p w:rsidR="00331F67" w:rsidRDefault="00331F67">
      <w:pPr>
        <w:spacing w:before="40" w:after="40" w:line="192" w:lineRule="auto"/>
        <w:ind w:right="57"/>
        <w:rPr>
          <w:sz w:val="20"/>
          <w:lang w:val="ro-RO"/>
        </w:rPr>
      </w:pPr>
    </w:p>
    <w:p w:rsidR="00331F67" w:rsidRDefault="00331F67" w:rsidP="000F79E0">
      <w:pPr>
        <w:pStyle w:val="Heading1"/>
        <w:spacing w:line="360" w:lineRule="auto"/>
      </w:pPr>
      <w:r>
        <w:t>LINIA 305</w:t>
      </w:r>
    </w:p>
    <w:p w:rsidR="00331F67" w:rsidRDefault="00331F67" w:rsidP="00EF1C8E">
      <w:pPr>
        <w:pStyle w:val="Heading1"/>
        <w:spacing w:line="360" w:lineRule="auto"/>
        <w:rPr>
          <w:b w:val="0"/>
          <w:bCs w:val="0"/>
          <w:sz w:val="8"/>
        </w:rPr>
      </w:pPr>
      <w:r>
        <w:t>PLOIEŞTI SUD - MÂNECIU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331F67" w:rsidTr="00D1532D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23C54" w:rsidRDefault="00331F67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Ploiești Nord</w:t>
            </w:r>
          </w:p>
          <w:p w:rsidR="00331F67" w:rsidRDefault="00331F67" w:rsidP="00AF490D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 4 și 6 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Cap X</w:t>
            </w:r>
          </w:p>
          <w:p w:rsidR="00331F67" w:rsidRDefault="00331F67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331F67" w:rsidRDefault="00331F67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331F67" w:rsidRDefault="00331F67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Ploiești Nord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23C54" w:rsidRDefault="00331F67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23C54" w:rsidRDefault="00331F67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6962FA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23C54" w:rsidRDefault="00331F67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:rsidR="00331F67" w:rsidRDefault="00331F67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23C54" w:rsidRDefault="00331F67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23C54" w:rsidRDefault="00331F67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3731F8">
        <w:trPr>
          <w:cantSplit/>
          <w:trHeight w:val="27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23C54" w:rsidRDefault="00331F67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:rsidR="00331F67" w:rsidRDefault="00331F67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marca de sigu-ranţă </w:t>
            </w:r>
          </w:p>
          <w:p w:rsidR="00331F67" w:rsidRDefault="00331F67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 </w:t>
            </w:r>
          </w:p>
          <w:p w:rsidR="00331F67" w:rsidRDefault="00331F67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3 </w:t>
            </w:r>
          </w:p>
          <w:p w:rsidR="00331F67" w:rsidRDefault="00331F67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331F67" w:rsidRDefault="00331F67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Blejoi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23C54" w:rsidRDefault="00331F67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23C54" w:rsidRDefault="00331F67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2 abătute este închisă.</w:t>
            </w:r>
          </w:p>
          <w:p w:rsidR="00331F67" w:rsidRDefault="00331F67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6962FA">
        <w:trPr>
          <w:cantSplit/>
          <w:trHeight w:val="2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23C54" w:rsidRDefault="00331F67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Vălenii de Munte</w:t>
            </w:r>
          </w:p>
          <w:p w:rsidR="00331F67" w:rsidRDefault="00331F67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23C54" w:rsidRDefault="00331F67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23C54" w:rsidRDefault="00331F67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6962FA">
        <w:trPr>
          <w:cantSplit/>
          <w:trHeight w:val="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23C54" w:rsidRDefault="00331F67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Teişani</w:t>
            </w:r>
          </w:p>
          <w:p w:rsidR="00331F67" w:rsidRDefault="00331F67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23C54" w:rsidRDefault="00331F67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23C54" w:rsidRDefault="00331F67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331F67" w:rsidRDefault="00331F67">
      <w:pPr>
        <w:spacing w:line="192" w:lineRule="auto"/>
        <w:ind w:right="57"/>
        <w:rPr>
          <w:sz w:val="20"/>
          <w:lang w:val="ro-RO"/>
        </w:rPr>
      </w:pPr>
    </w:p>
    <w:p w:rsidR="00331F67" w:rsidRDefault="00331F67" w:rsidP="00DE0660">
      <w:pPr>
        <w:pStyle w:val="Heading1"/>
        <w:spacing w:line="360" w:lineRule="auto"/>
      </w:pPr>
      <w:r>
        <w:t>LINIA 306</w:t>
      </w:r>
    </w:p>
    <w:p w:rsidR="00331F67" w:rsidRDefault="00331F67" w:rsidP="00E92915">
      <w:pPr>
        <w:pStyle w:val="Heading1"/>
        <w:spacing w:line="360" w:lineRule="auto"/>
        <w:rPr>
          <w:b w:val="0"/>
          <w:bCs w:val="0"/>
          <w:sz w:val="8"/>
        </w:rPr>
      </w:pPr>
      <w:r>
        <w:t>PLOIEŞTI VEST - TÂRGOVIŞTE NORD - RAMIFICAŢIE TEIŞ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331F6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A52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:rsidR="00331F67" w:rsidRDefault="00331F67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331F67" w:rsidRDefault="00331F67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331F67" w:rsidRDefault="00331F67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BE3917" w:rsidRDefault="00331F67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:rsidR="00331F67" w:rsidRDefault="00331F67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31F67" w:rsidRDefault="00331F67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BE3917" w:rsidRDefault="00331F67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F95223">
        <w:trPr>
          <w:cantSplit/>
          <w:trHeight w:val="9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:rsidR="00331F67" w:rsidRDefault="00331F67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31F67" w:rsidRDefault="00331F67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BE3917" w:rsidRDefault="00331F67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Târgşoru Nou</w:t>
            </w:r>
          </w:p>
          <w:p w:rsidR="00331F67" w:rsidRDefault="00331F67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31F67" w:rsidRDefault="00331F67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BE3917" w:rsidRDefault="00331F67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din călcâi sch. 9 </w:t>
            </w:r>
          </w:p>
          <w:p w:rsidR="00331F67" w:rsidRDefault="00331F67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</w:t>
            </w:r>
          </w:p>
          <w:p w:rsidR="00331F67" w:rsidRDefault="00331F67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BE3917" w:rsidRDefault="00331F67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BE3917" w:rsidRDefault="00331F67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331F6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331F67" w:rsidRDefault="00331F67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și 17</w:t>
            </w:r>
          </w:p>
          <w:p w:rsidR="00331F67" w:rsidRDefault="00331F67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331F67" w:rsidRDefault="00331F67" w:rsidP="003603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BE3917" w:rsidRDefault="00331F67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603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5.</w:t>
            </w:r>
          </w:p>
        </w:tc>
      </w:tr>
      <w:tr w:rsidR="00331F6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Mija</w:t>
            </w:r>
          </w:p>
          <w:p w:rsidR="00331F67" w:rsidRDefault="00331F67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31F67" w:rsidRDefault="00331F67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BE3917" w:rsidRDefault="00331F67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5678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:rsidR="00331F67" w:rsidRDefault="00331F67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  <w:p w:rsidR="00331F67" w:rsidRDefault="00331F67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nr. 10 și 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53+700</w:t>
            </w:r>
          </w:p>
          <w:p w:rsidR="00331F67" w:rsidRDefault="00331F67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BE3917" w:rsidRDefault="00331F67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:rsidR="00331F67" w:rsidRDefault="00331F67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abătută </w:t>
            </w:r>
          </w:p>
          <w:p w:rsidR="00331F67" w:rsidRDefault="00331F67" w:rsidP="0045636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sch. nr.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BE3917" w:rsidRDefault="00331F67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:rsidR="00331F67" w:rsidRDefault="00331F67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31F67" w:rsidRDefault="00331F67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BE3917" w:rsidRDefault="00331F67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40+840</w:t>
            </w:r>
          </w:p>
          <w:p w:rsidR="00331F67" w:rsidRDefault="00331F67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44AE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BE3917" w:rsidRDefault="00331F67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7758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43+000</w:t>
            </w:r>
          </w:p>
          <w:p w:rsidR="00331F67" w:rsidRDefault="00331F67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D4F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BE3917" w:rsidRDefault="00331F67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7758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331F67" w:rsidRDefault="00331F67">
      <w:pPr>
        <w:spacing w:before="40" w:after="40" w:line="192" w:lineRule="auto"/>
        <w:ind w:right="57"/>
        <w:rPr>
          <w:sz w:val="20"/>
          <w:lang w:val="ro-RO"/>
        </w:rPr>
      </w:pPr>
    </w:p>
    <w:p w:rsidR="00331F67" w:rsidRDefault="00331F67" w:rsidP="008D7570">
      <w:pPr>
        <w:pStyle w:val="Heading1"/>
        <w:spacing w:line="360" w:lineRule="auto"/>
      </w:pPr>
      <w:r>
        <w:t>LINIA 311</w:t>
      </w:r>
    </w:p>
    <w:p w:rsidR="00331F67" w:rsidRDefault="00331F67" w:rsidP="00F8285A">
      <w:pPr>
        <w:pStyle w:val="Heading1"/>
        <w:spacing w:line="360" w:lineRule="auto"/>
        <w:rPr>
          <w:b w:val="0"/>
          <w:bCs w:val="0"/>
          <w:sz w:val="8"/>
        </w:rPr>
      </w:pPr>
      <w:r>
        <w:t>BUDA - SLĂNIC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331F67" w:rsidTr="004243CC">
        <w:trPr>
          <w:cantSplit/>
          <w:trHeight w:val="2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2+370</w:t>
            </w:r>
          </w:p>
          <w:p w:rsidR="00331F67" w:rsidRDefault="00331F67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2+420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A21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Buda - Plopeni Sat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3004A8" w:rsidRDefault="00331F67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3004A8" w:rsidRDefault="00331F67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F7065" w:rsidRDefault="00331F67" w:rsidP="006F70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31F67" w:rsidTr="004243CC">
        <w:trPr>
          <w:cantSplit/>
          <w:trHeight w:val="2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22+840</w:t>
            </w:r>
          </w:p>
          <w:p w:rsidR="00331F67" w:rsidRDefault="00331F67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22+880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A21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Plopeni Sat -</w:t>
            </w:r>
          </w:p>
          <w:p w:rsidR="00331F67" w:rsidRDefault="00331F67" w:rsidP="00BA21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Slănic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3004A8" w:rsidRDefault="00331F67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3004A8" w:rsidRDefault="00331F67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F7065" w:rsidRDefault="00331F67" w:rsidP="006F70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F7065">
              <w:rPr>
                <w:b/>
                <w:bCs/>
                <w:i/>
                <w:iCs/>
                <w:sz w:val="20"/>
                <w:lang w:val="ro-RO"/>
              </w:rPr>
              <w:t>Pentru sensul Plopeni Sat -</w:t>
            </w:r>
          </w:p>
          <w:p w:rsidR="00331F67" w:rsidRDefault="00331F67" w:rsidP="006F70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F7065">
              <w:rPr>
                <w:b/>
                <w:bCs/>
                <w:i/>
                <w:iCs/>
                <w:sz w:val="20"/>
                <w:lang w:val="ro-RO"/>
              </w:rPr>
              <w:t>Slănic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  <w:p w:rsidR="00331F67" w:rsidRDefault="00331F67" w:rsidP="006F70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</w:tbl>
    <w:p w:rsidR="00331F67" w:rsidRDefault="00331F67">
      <w:pPr>
        <w:tabs>
          <w:tab w:val="left" w:pos="4560"/>
        </w:tabs>
        <w:rPr>
          <w:sz w:val="20"/>
          <w:lang w:val="ro-RO"/>
        </w:rPr>
      </w:pPr>
    </w:p>
    <w:p w:rsidR="00331F67" w:rsidRDefault="00331F67" w:rsidP="00E81B3B">
      <w:pPr>
        <w:pStyle w:val="Heading1"/>
        <w:spacing w:line="360" w:lineRule="auto"/>
      </w:pPr>
      <w:r>
        <w:t>LINIA 314 G</w:t>
      </w:r>
    </w:p>
    <w:p w:rsidR="00331F67" w:rsidRDefault="00331F67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331F67" w:rsidTr="009F492E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F53C6" w:rsidRDefault="00331F67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882C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:rsidR="00331F67" w:rsidRDefault="00331F67" w:rsidP="00882C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:rsidR="00331F67" w:rsidRDefault="00331F67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F53C6" w:rsidRDefault="00331F67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F53C6" w:rsidRDefault="00331F67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9F492E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F53C6" w:rsidRDefault="00331F67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174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:rsidR="00331F67" w:rsidRDefault="00331F67" w:rsidP="002174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:rsidR="00331F67" w:rsidRDefault="00331F67" w:rsidP="0023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F53C6" w:rsidRDefault="00331F67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F53C6" w:rsidRDefault="00331F67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21746A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F53C6" w:rsidRDefault="00331F67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E36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:rsidR="00331F67" w:rsidRDefault="00331F67" w:rsidP="002E36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F53C6" w:rsidRDefault="00331F67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F53C6" w:rsidRDefault="00331F67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331F67" w:rsidRDefault="00331F67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1F67" w:rsidTr="00C00B01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F53C6" w:rsidRDefault="00331F67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C74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:rsidR="00331F67" w:rsidRDefault="00331F67" w:rsidP="00DC74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F53C6" w:rsidRDefault="00331F67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F53C6" w:rsidRDefault="00331F67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C74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331F67" w:rsidRDefault="00331F67" w:rsidP="00DC74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1F67" w:rsidTr="0021746A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F53C6" w:rsidRDefault="00331F67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:rsidR="00331F67" w:rsidRDefault="00331F67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:rsidR="00331F67" w:rsidRDefault="00331F67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:rsidR="00331F67" w:rsidRDefault="00331F67" w:rsidP="00DB2A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F53C6" w:rsidRDefault="00331F67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F53C6" w:rsidRDefault="00331F67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3E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21746A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F53C6" w:rsidRDefault="00331F67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:rsidR="00331F67" w:rsidRDefault="00331F67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:rsidR="00331F67" w:rsidRDefault="00331F67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:rsidR="00331F67" w:rsidRDefault="00331F67" w:rsidP="00DB2A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F53C6" w:rsidRDefault="00331F67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F53C6" w:rsidRDefault="00331F67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3E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331F67" w:rsidRDefault="00331F67">
      <w:pPr>
        <w:spacing w:before="40" w:after="40" w:line="192" w:lineRule="auto"/>
        <w:ind w:right="57"/>
        <w:rPr>
          <w:sz w:val="20"/>
          <w:lang w:val="ro-RO"/>
        </w:rPr>
      </w:pPr>
    </w:p>
    <w:p w:rsidR="00331F67" w:rsidRDefault="00331F67" w:rsidP="003A5387">
      <w:pPr>
        <w:pStyle w:val="Heading1"/>
        <w:spacing w:line="360" w:lineRule="auto"/>
      </w:pPr>
      <w:r>
        <w:t>LINIA 316</w:t>
      </w:r>
    </w:p>
    <w:p w:rsidR="00331F67" w:rsidRDefault="00331F67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331F67" w:rsidTr="002F342A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:rsidR="00331F67" w:rsidRDefault="00331F67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179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6236C" w:rsidRDefault="00331F67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31F67" w:rsidRDefault="00331F67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331F67" w:rsidRDefault="00331F67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331F67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:rsidR="00331F67" w:rsidRDefault="00331F67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331F67" w:rsidRDefault="00331F67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:rsidR="00331F67" w:rsidRDefault="00331F67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:rsidR="00331F67" w:rsidRDefault="00331F67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:rsidR="00331F67" w:rsidRDefault="00331F67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:rsidR="00331F67" w:rsidRDefault="00331F67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6236C" w:rsidRDefault="00331F67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31F67" w:rsidRDefault="00331F67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331F67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:rsidR="00331F67" w:rsidRDefault="00331F67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331F67" w:rsidRDefault="00331F67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6236C" w:rsidRDefault="00331F67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31F67" w:rsidRDefault="00331F67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331F67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:rsidR="00331F67" w:rsidRDefault="00331F67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6236C" w:rsidRDefault="00331F67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:rsidR="00331F67" w:rsidRDefault="00331F6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6236C" w:rsidRDefault="00331F6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:rsidR="00331F67" w:rsidRDefault="00331F6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6236C" w:rsidRDefault="00331F6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36+000</w:t>
            </w:r>
          </w:p>
          <w:p w:rsidR="00331F67" w:rsidRDefault="00331F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:rsidR="00331F67" w:rsidRDefault="00331F6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6236C" w:rsidRDefault="00331F6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813D18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53+595</w:t>
            </w:r>
          </w:p>
          <w:p w:rsidR="00331F67" w:rsidRDefault="00331F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6236C" w:rsidRDefault="00331F6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</w:t>
            </w:r>
          </w:p>
          <w:p w:rsidR="00331F67" w:rsidRDefault="00331F6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6236C" w:rsidRDefault="00331F6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813D18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72+270</w:t>
            </w:r>
          </w:p>
          <w:p w:rsidR="00331F67" w:rsidRDefault="00331F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81+342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Tușnad Sat - </w:t>
            </w:r>
          </w:p>
          <w:p w:rsidR="00331F67" w:rsidRDefault="00331F6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6236C" w:rsidRDefault="00331F6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813D18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87+600</w:t>
            </w:r>
          </w:p>
          <w:p w:rsidR="00331F67" w:rsidRDefault="00331F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87+750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Sâncrăieni</w:t>
            </w:r>
          </w:p>
          <w:p w:rsidR="00331F67" w:rsidRDefault="00331F6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6236C" w:rsidRDefault="00331F6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DE188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6236C" w:rsidRDefault="00331F6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:rsidR="00331F67" w:rsidRDefault="00331F6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14DA4" w:rsidRDefault="00331F6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6236C" w:rsidRDefault="00331F6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DE188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6236C" w:rsidRDefault="00331F6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:rsidR="00331F67" w:rsidRDefault="00331F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:rsidR="00331F67" w:rsidRDefault="00331F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331F67" w:rsidRDefault="00331F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:rsidR="00331F67" w:rsidRDefault="00331F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14DA4" w:rsidRDefault="00331F6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6236C" w:rsidRDefault="00331F6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DE188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6236C" w:rsidRDefault="00331F6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:rsidR="00331F67" w:rsidRDefault="00331F6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41 și peste sch. 43, 45, 47 </w:t>
            </w:r>
          </w:p>
          <w:p w:rsidR="00331F67" w:rsidRDefault="00331F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14DA4" w:rsidRDefault="00331F6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6236C" w:rsidRDefault="00331F6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31F67" w:rsidRDefault="00331F67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T - 4 T și 5 C, Cap X.</w:t>
            </w:r>
          </w:p>
        </w:tc>
      </w:tr>
      <w:tr w:rsidR="00331F67" w:rsidTr="00C94C58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6236C" w:rsidRDefault="00331F6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:rsidR="00331F67" w:rsidRDefault="00331F6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:rsidR="00331F67" w:rsidRDefault="00331F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:rsidR="00331F67" w:rsidRDefault="00331F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14DA4" w:rsidRDefault="00331F6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6236C" w:rsidRDefault="00331F6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331F67" w:rsidTr="00C94C58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104+800</w:t>
            </w:r>
          </w:p>
          <w:p w:rsidR="00331F67" w:rsidRDefault="00331F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6236C" w:rsidRDefault="00331F6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:rsidR="00331F67" w:rsidRDefault="00331F6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273EC0" w:rsidRDefault="00331F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14DA4" w:rsidRDefault="00331F6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6236C" w:rsidRDefault="00331F6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1F67" w:rsidTr="00C94C58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106+500</w:t>
            </w:r>
          </w:p>
          <w:p w:rsidR="00331F67" w:rsidRDefault="00331F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F3B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:rsidR="00331F67" w:rsidRDefault="00331F67" w:rsidP="004F3B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273EC0" w:rsidRDefault="00331F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14DA4" w:rsidRDefault="00331F6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6236C" w:rsidRDefault="00331F6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1F67" w:rsidTr="003E3CA2">
        <w:trPr>
          <w:cantSplit/>
          <w:trHeight w:val="12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111+400</w:t>
            </w:r>
          </w:p>
          <w:p w:rsidR="00331F67" w:rsidRDefault="00331F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6236C" w:rsidRDefault="00331F6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Mădăraş Ciuc - </w:t>
            </w:r>
          </w:p>
          <w:p w:rsidR="00331F67" w:rsidRDefault="00331F67" w:rsidP="00E92E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14DA4" w:rsidRDefault="00331F6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6236C" w:rsidRDefault="00331F6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6C105C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6236C" w:rsidRDefault="00331F6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:rsidR="00331F67" w:rsidRDefault="00331F6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14DA4" w:rsidRDefault="00331F6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6236C" w:rsidRDefault="00331F6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6C105C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112+900</w:t>
            </w:r>
          </w:p>
          <w:p w:rsidR="00331F67" w:rsidRDefault="00331F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6236C" w:rsidRDefault="00331F6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 -</w:t>
            </w:r>
          </w:p>
          <w:p w:rsidR="00331F67" w:rsidRDefault="00331F6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14DA4" w:rsidRDefault="00331F6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6236C" w:rsidRDefault="00331F6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6C105C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115+100</w:t>
            </w:r>
          </w:p>
          <w:p w:rsidR="00331F67" w:rsidRDefault="00331F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163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 -</w:t>
            </w:r>
          </w:p>
          <w:p w:rsidR="00331F67" w:rsidRDefault="00331F67" w:rsidP="003163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14DA4" w:rsidRDefault="00331F6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6236C" w:rsidRDefault="00331F6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1F67" w:rsidTr="006C105C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119+800</w:t>
            </w:r>
          </w:p>
          <w:p w:rsidR="00331F67" w:rsidRDefault="00331F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634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:rsidR="00331F67" w:rsidRDefault="00331F6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14DA4" w:rsidRDefault="00331F6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6236C" w:rsidRDefault="00331F6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1F67" w:rsidTr="00DC5E53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6236C" w:rsidRDefault="00331F6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:rsidR="00331F67" w:rsidRDefault="00331F6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14DA4" w:rsidRDefault="00331F6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6236C" w:rsidRDefault="00331F6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DC5E53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6236C" w:rsidRDefault="00331F6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:rsidR="00331F67" w:rsidRDefault="00331F6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14DA4" w:rsidRDefault="00331F6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6236C" w:rsidRDefault="00331F6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0E2116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120+528</w:t>
            </w:r>
          </w:p>
          <w:p w:rsidR="00331F67" w:rsidRDefault="00331F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6236C" w:rsidRDefault="00331F6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Oltului  -</w:t>
            </w:r>
          </w:p>
          <w:p w:rsidR="00331F67" w:rsidRDefault="00331F6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14DA4" w:rsidRDefault="00331F6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6236C" w:rsidRDefault="00331F6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0E2116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:rsidR="00331F67" w:rsidRDefault="00331F6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14DA4" w:rsidRDefault="00331F6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6236C" w:rsidRDefault="00331F6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6236C" w:rsidRDefault="00331F6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:rsidR="00331F67" w:rsidRDefault="00331F6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14DA4" w:rsidRDefault="00331F6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6236C" w:rsidRDefault="00331F6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:rsidR="00331F67" w:rsidRDefault="00331F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6236C" w:rsidRDefault="00331F6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6236C" w:rsidRDefault="00331F6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149+500</w:t>
            </w:r>
          </w:p>
          <w:p w:rsidR="00331F67" w:rsidRDefault="00331F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:rsidR="00331F67" w:rsidRDefault="00331F67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 și</w:t>
            </w:r>
          </w:p>
          <w:p w:rsidR="00331F67" w:rsidRDefault="00331F67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:rsidR="00331F67" w:rsidRDefault="00331F67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3 directă,</w:t>
            </w:r>
          </w:p>
          <w:p w:rsidR="00331F67" w:rsidRDefault="00331F67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și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6236C" w:rsidRDefault="00331F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cu inductori de 1000 Hz </w:t>
            </w:r>
          </w:p>
          <w:p w:rsidR="00331F67" w:rsidRDefault="00331F67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paleta galbenă.</w:t>
            </w:r>
          </w:p>
        </w:tc>
      </w:tr>
      <w:tr w:rsidR="00331F67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:rsidR="00331F67" w:rsidRDefault="00331F67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6236C" w:rsidRDefault="00331F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:rsidR="00331F67" w:rsidRDefault="00331F67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6236C" w:rsidRDefault="00331F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:rsidR="00331F67" w:rsidRDefault="00331F67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6236C" w:rsidRDefault="00331F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0D7AA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6236C" w:rsidRDefault="00331F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:rsidR="00331F67" w:rsidRDefault="00331F67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6236C" w:rsidRDefault="00331F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093B58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6236C" w:rsidRDefault="00331F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:rsidR="00331F67" w:rsidRDefault="00331F67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14DA4" w:rsidRDefault="00331F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6236C" w:rsidRDefault="00331F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093B58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166+700</w:t>
            </w:r>
          </w:p>
          <w:p w:rsidR="00331F67" w:rsidRDefault="00331F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6236C" w:rsidRDefault="00331F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Ditrău -</w:t>
            </w:r>
          </w:p>
          <w:p w:rsidR="00331F67" w:rsidRDefault="00331F67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Subcetate Mureș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6236C" w:rsidRDefault="00331F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7F28FD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6236C" w:rsidRDefault="00331F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:rsidR="00331F67" w:rsidRDefault="00331F67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14DA4" w:rsidRDefault="00331F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6236C" w:rsidRDefault="00331F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31F67" w:rsidRPr="000D7AA7" w:rsidRDefault="00331F67" w:rsidP="009E650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331F67" w:rsidTr="00DC5E53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175+350</w:t>
            </w:r>
          </w:p>
          <w:p w:rsidR="00331F67" w:rsidRDefault="00331F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6236C" w:rsidRDefault="00331F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Subcetate Mureș -</w:t>
            </w:r>
          </w:p>
          <w:p w:rsidR="00331F67" w:rsidRDefault="00331F67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Gălăuțaș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6236C" w:rsidRDefault="00331F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1F67" w:rsidTr="00DC5E53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6236C" w:rsidRDefault="00331F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:rsidR="00331F67" w:rsidRDefault="00331F67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14DA4" w:rsidRDefault="00331F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6236C" w:rsidRDefault="00331F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DC5E53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6236C" w:rsidRDefault="00331F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:rsidR="00331F67" w:rsidRDefault="00331F67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14DA4" w:rsidRDefault="00331F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6236C" w:rsidRDefault="00331F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DC5E53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:rsidR="00331F67" w:rsidRDefault="00331F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6236C" w:rsidRDefault="00331F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:rsidR="00331F67" w:rsidRDefault="00331F67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14DA4" w:rsidRDefault="00331F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6236C" w:rsidRDefault="00331F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D06C51">
        <w:trPr>
          <w:cantSplit/>
          <w:trHeight w:val="1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6236C" w:rsidRDefault="00331F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Lunca Bradului</w:t>
            </w:r>
          </w:p>
          <w:p w:rsidR="00331F67" w:rsidRDefault="00331F67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14DA4" w:rsidRDefault="00331F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6236C" w:rsidRDefault="00331F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6236C" w:rsidRDefault="00331F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Răstoliţa</w:t>
            </w:r>
          </w:p>
          <w:p w:rsidR="00331F67" w:rsidRDefault="00331F67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14DA4" w:rsidRDefault="00331F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6236C" w:rsidRDefault="00331F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mărcile de siguranţă.</w:t>
            </w:r>
          </w:p>
        </w:tc>
      </w:tr>
      <w:tr w:rsidR="00331F67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233+700</w:t>
            </w:r>
          </w:p>
          <w:p w:rsidR="00331F67" w:rsidRDefault="00331F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6236C" w:rsidRDefault="00331F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:rsidR="00331F67" w:rsidRDefault="00331F67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14DA4" w:rsidRDefault="00331F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6236C" w:rsidRDefault="00331F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31F67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6236C" w:rsidRDefault="00331F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:rsidR="00331F67" w:rsidRDefault="00331F67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31F67" w:rsidRDefault="00331F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14DA4" w:rsidRDefault="00331F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6236C" w:rsidRDefault="00331F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241+370</w:t>
            </w:r>
          </w:p>
          <w:p w:rsidR="00331F67" w:rsidRDefault="00331F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250+235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6236C" w:rsidRDefault="00331F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:rsidR="00331F67" w:rsidRDefault="00331F67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6236C" w:rsidRDefault="00331F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31F67" w:rsidTr="0004656E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6236C" w:rsidRDefault="00331F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:rsidR="00331F67" w:rsidRDefault="00331F67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14DA4" w:rsidRDefault="00331F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6236C" w:rsidRDefault="00331F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04656E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6236C" w:rsidRDefault="00331F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:rsidR="00331F67" w:rsidRDefault="00331F67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14DA4" w:rsidRDefault="00331F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6236C" w:rsidRDefault="00331F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04656E">
        <w:trPr>
          <w:cantSplit/>
          <w:trHeight w:val="7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6236C" w:rsidRDefault="00331F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:rsidR="00331F67" w:rsidRDefault="00331F67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331F67" w:rsidRDefault="00331F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14DA4" w:rsidRDefault="00331F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6236C" w:rsidRDefault="00331F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04656E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6236C" w:rsidRDefault="00331F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:rsidR="00331F67" w:rsidRDefault="00331F67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14DA4" w:rsidRDefault="00331F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6236C" w:rsidRDefault="00331F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331F67" w:rsidTr="0004656E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209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250+235</w:t>
            </w:r>
          </w:p>
          <w:p w:rsidR="00331F67" w:rsidRDefault="00331F67" w:rsidP="007209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267+346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6236C" w:rsidRDefault="00331F67" w:rsidP="007209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209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Reghin</w:t>
            </w:r>
          </w:p>
          <w:p w:rsidR="00331F67" w:rsidRDefault="00331F67" w:rsidP="007209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Dumbrăvioara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209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14DA4" w:rsidRDefault="00331F67" w:rsidP="007209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209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6236C" w:rsidRDefault="00331F67" w:rsidP="007209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209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04656E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6236C" w:rsidRDefault="00331F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:rsidR="00331F67" w:rsidRDefault="00331F67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14DA4" w:rsidRDefault="00331F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6236C" w:rsidRDefault="00331F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331F67" w:rsidTr="0004656E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267+346</w:t>
            </w:r>
          </w:p>
          <w:p w:rsidR="00331F67" w:rsidRDefault="00331F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278+931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F3B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Dumbrăvioara</w:t>
            </w:r>
          </w:p>
          <w:p w:rsidR="00331F67" w:rsidRDefault="00331F67" w:rsidP="004F3B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Târgu Mureş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6236C" w:rsidRDefault="00331F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3349B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331F67" w:rsidRDefault="00331F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6236C" w:rsidRDefault="00331F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:rsidR="00331F67" w:rsidRDefault="00331F67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3349B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331F67" w:rsidRDefault="00331F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6236C" w:rsidRDefault="00331F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:rsidR="00331F67" w:rsidRDefault="00331F67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2E52E6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6236C" w:rsidRDefault="00331F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:rsidR="00331F67" w:rsidRDefault="00331F67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331F67" w:rsidRDefault="00331F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14DA4" w:rsidRDefault="00331F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6236C" w:rsidRDefault="00331F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31F67" w:rsidRDefault="00331F67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331F67" w:rsidTr="00D01816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6236C" w:rsidRDefault="00331F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:rsidR="00331F67" w:rsidRDefault="00331F67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:rsidR="00331F67" w:rsidRDefault="00331F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14DA4" w:rsidRDefault="00331F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6236C" w:rsidRDefault="00331F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31F67" w:rsidRDefault="00331F67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331F67" w:rsidTr="007516C3">
        <w:trPr>
          <w:cantSplit/>
          <w:trHeight w:val="3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6236C" w:rsidRDefault="00331F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:rsidR="00331F67" w:rsidRDefault="00331F67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31F67" w:rsidRDefault="00331F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14DA4" w:rsidRDefault="00331F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6236C" w:rsidRDefault="00331F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997B11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6236C" w:rsidRDefault="00331F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:rsidR="00331F67" w:rsidRDefault="00331F67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:rsidR="00331F67" w:rsidRDefault="00331F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14DA4" w:rsidRDefault="00331F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6236C" w:rsidRDefault="00331F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31F67" w:rsidRDefault="00331F67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331F67" w:rsidTr="00997B11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309+100</w:t>
            </w:r>
          </w:p>
          <w:p w:rsidR="00331F67" w:rsidRDefault="00331F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6236C" w:rsidRDefault="00331F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Sânpaul - Iernut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6236C" w:rsidRDefault="00331F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1F67" w:rsidTr="00247E52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6236C" w:rsidRDefault="00331F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:rsidR="00331F67" w:rsidRDefault="00331F67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331F67" w:rsidRDefault="00331F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14DA4" w:rsidRDefault="00331F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6236C" w:rsidRDefault="00331F67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31F67" w:rsidRDefault="00331F67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:rsidR="00331F67" w:rsidRDefault="00331F67">
      <w:pPr>
        <w:spacing w:before="40" w:after="40" w:line="192" w:lineRule="auto"/>
        <w:ind w:right="57"/>
        <w:rPr>
          <w:sz w:val="20"/>
          <w:lang w:val="ro-RO"/>
        </w:rPr>
      </w:pPr>
    </w:p>
    <w:p w:rsidR="00331F67" w:rsidRDefault="00331F67" w:rsidP="00503CFC">
      <w:pPr>
        <w:pStyle w:val="Heading1"/>
        <w:spacing w:line="360" w:lineRule="auto"/>
      </w:pPr>
      <w:r>
        <w:t>LINIA 412</w:t>
      </w:r>
    </w:p>
    <w:p w:rsidR="00331F67" w:rsidRDefault="00331F67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CĂŞEIU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331F67" w:rsidTr="00450D35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14A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C35B0" w:rsidRDefault="00331F67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3717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3717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călcâi TDJ </w:t>
            </w:r>
          </w:p>
          <w:p w:rsidR="00331F67" w:rsidRDefault="00331F67" w:rsidP="00E3717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396332" w:rsidRDefault="00331F67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14A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396332" w:rsidRDefault="00331F67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14A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la </w:t>
            </w:r>
          </w:p>
          <w:p w:rsidR="00331F67" w:rsidRDefault="00331F67" w:rsidP="00314A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1.</w:t>
            </w:r>
          </w:p>
        </w:tc>
      </w:tr>
      <w:tr w:rsidR="00331F67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8+480</w:t>
            </w:r>
          </w:p>
          <w:p w:rsidR="00331F67" w:rsidRDefault="00331F67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868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396332" w:rsidRDefault="00331F67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396332" w:rsidRDefault="00331F67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868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31F67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:rsidR="00331F67" w:rsidRDefault="00331F6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31F67" w:rsidRDefault="00331F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396332" w:rsidRDefault="00331F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396332" w:rsidRDefault="00331F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:rsidR="00331F67" w:rsidRDefault="00331F6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396332" w:rsidRDefault="00331F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8+497</w:t>
            </w:r>
          </w:p>
          <w:p w:rsidR="00331F67" w:rsidRDefault="00331F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396332" w:rsidRDefault="00331F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1F67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404B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8+978</w:t>
            </w:r>
          </w:p>
          <w:p w:rsidR="00331F67" w:rsidRDefault="00331F67" w:rsidP="004404B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16+254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404B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404B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Jucu</w:t>
            </w:r>
          </w:p>
          <w:p w:rsidR="00331F67" w:rsidRDefault="00331F67" w:rsidP="004404B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404B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396332" w:rsidRDefault="00331F67" w:rsidP="004404B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404B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404B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404B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  <w:p w:rsidR="00331F67" w:rsidRDefault="00331F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:rsidR="00331F67" w:rsidRDefault="00331F6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396332" w:rsidRDefault="00331F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31F67" w:rsidTr="00EE5F91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C35B0" w:rsidRDefault="00331F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:rsidR="00331F67" w:rsidRDefault="00331F6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31F67" w:rsidRDefault="00331F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396332" w:rsidRDefault="00331F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396332" w:rsidRDefault="00331F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EE5F91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C35B0" w:rsidRDefault="00331F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:rsidR="00331F67" w:rsidRDefault="00331F6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31F67" w:rsidRDefault="00331F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  <w:p w:rsidR="00331F67" w:rsidRDefault="00331F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331F67" w:rsidRDefault="00331F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10, 15,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396332" w:rsidRDefault="00331F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396332" w:rsidRDefault="00331F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15+400</w:t>
            </w:r>
          </w:p>
          <w:p w:rsidR="00331F67" w:rsidRDefault="00331F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 -</w:t>
            </w:r>
          </w:p>
          <w:p w:rsidR="00331F67" w:rsidRDefault="00331F6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4 A -</w:t>
            </w:r>
          </w:p>
          <w:p w:rsidR="00331F67" w:rsidRDefault="00331F6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396332" w:rsidRDefault="00331F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31F67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:rsidR="00331F67" w:rsidRDefault="00331F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B30F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:rsidR="00331F67" w:rsidRDefault="00331F67" w:rsidP="001B30F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396332" w:rsidRDefault="00331F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00FE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:rsidR="00331F67" w:rsidRDefault="00331F67" w:rsidP="00E00FE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  <w:p w:rsidR="00331F67" w:rsidRDefault="00331F6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(zonă aparate de cale Cap X și 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396332" w:rsidRDefault="00331F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15+380</w:t>
            </w:r>
          </w:p>
          <w:p w:rsidR="00331F67" w:rsidRDefault="00331F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396332" w:rsidRDefault="00331F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31F67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074B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:rsidR="00331F67" w:rsidRDefault="00331F67" w:rsidP="00600F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396332" w:rsidRDefault="00331F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:rsidR="00331F67" w:rsidRDefault="00331F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:rsidR="00331F67" w:rsidRDefault="00331F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129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:rsidR="00331F67" w:rsidRDefault="00331F67" w:rsidP="00074B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396332" w:rsidRDefault="00331F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331F67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</w:t>
            </w:r>
          </w:p>
          <w:p w:rsidR="00331F67" w:rsidRDefault="00331F6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396332" w:rsidRDefault="00331F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21+900</w:t>
            </w:r>
          </w:p>
          <w:p w:rsidR="00331F67" w:rsidRDefault="00331F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1F67" w:rsidTr="00450D35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22+200</w:t>
            </w:r>
          </w:p>
          <w:p w:rsidR="00331F67" w:rsidRDefault="00331F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 -</w:t>
            </w:r>
          </w:p>
          <w:p w:rsidR="00331F67" w:rsidRDefault="00331F6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Vf. sch. 2 -</w:t>
            </w:r>
          </w:p>
          <w:p w:rsidR="00331F67" w:rsidRDefault="00331F6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396332" w:rsidRDefault="00331F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396332" w:rsidRDefault="00331F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31F67" w:rsidTr="00450D35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24+820</w:t>
            </w:r>
          </w:p>
          <w:p w:rsidR="00331F67" w:rsidRDefault="00331F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</w:t>
            </w:r>
          </w:p>
          <w:p w:rsidR="00331F67" w:rsidRDefault="00331F67" w:rsidP="0082627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396332" w:rsidRDefault="00331F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396332" w:rsidRDefault="00331F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331F67" w:rsidRDefault="00331F67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1F67" w:rsidTr="00450D35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82627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</w:t>
            </w:r>
          </w:p>
          <w:p w:rsidR="00331F67" w:rsidRDefault="00331F67" w:rsidP="0082627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396332" w:rsidRDefault="00331F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25+790</w:t>
            </w:r>
          </w:p>
          <w:p w:rsidR="00331F67" w:rsidRDefault="00331F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25+840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396332" w:rsidRDefault="00331F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31F6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C35B0" w:rsidRDefault="00331F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:rsidR="00331F67" w:rsidRDefault="00331F6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31F67" w:rsidRDefault="00331F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396332" w:rsidRDefault="00331F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396332" w:rsidRDefault="00331F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C35B0" w:rsidRDefault="00331F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- </w:t>
            </w:r>
          </w:p>
          <w:p w:rsidR="00331F67" w:rsidRDefault="00331F6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396332" w:rsidRDefault="00331F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  <w:p w:rsidR="00331F67" w:rsidRDefault="00331F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396332" w:rsidRDefault="00331F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:rsidR="00331F67" w:rsidRDefault="00331F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C35B0" w:rsidRDefault="00331F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129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Gherla - </w:t>
            </w:r>
          </w:p>
          <w:p w:rsidR="00331F67" w:rsidRDefault="00331F67" w:rsidP="004129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396332" w:rsidRDefault="00331F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331F67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C35B0" w:rsidRDefault="00331F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:rsidR="00331F67" w:rsidRDefault="00331F6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1Th, 2Th, 13</w:t>
            </w:r>
          </w:p>
          <w:p w:rsidR="00331F67" w:rsidRDefault="00331F67" w:rsidP="003E427C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31F67" w:rsidRDefault="00331F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396332" w:rsidRDefault="00331F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396332" w:rsidRDefault="00331F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46+943</w:t>
            </w:r>
          </w:p>
          <w:p w:rsidR="00331F67" w:rsidRDefault="00331F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396332" w:rsidRDefault="00331F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396332" w:rsidRDefault="00331F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331F67" w:rsidRDefault="00331F67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Pod metalic Cap Y, </w:t>
            </w:r>
          </w:p>
          <w:p w:rsidR="00331F67" w:rsidRDefault="00331F67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9C340C">
              <w:rPr>
                <w:b/>
                <w:bCs/>
                <w:i/>
                <w:iCs/>
                <w:sz w:val="20"/>
                <w:lang w:val="ro-RO"/>
              </w:rPr>
              <w:t>Dej Călători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331F67" w:rsidTr="00B11608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  <w:p w:rsidR="00331F67" w:rsidRDefault="00331F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52+889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C35B0" w:rsidRDefault="00331F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 -</w:t>
            </w:r>
          </w:p>
          <w:p w:rsidR="00331F67" w:rsidRDefault="00331F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396332" w:rsidRDefault="00331F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396332" w:rsidRDefault="00331F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31F67" w:rsidRDefault="00331F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1F67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58+500</w:t>
            </w:r>
          </w:p>
          <w:p w:rsidR="00331F67" w:rsidRDefault="00331F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C35B0" w:rsidRDefault="00331F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 -</w:t>
            </w:r>
          </w:p>
          <w:p w:rsidR="00331F67" w:rsidRDefault="00331F6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396332" w:rsidRDefault="00331F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396332" w:rsidRDefault="00331F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1F67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74+000</w:t>
            </w:r>
          </w:p>
          <w:p w:rsidR="00331F67" w:rsidRDefault="00331F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:rsidR="00331F67" w:rsidRDefault="00331F6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396332" w:rsidRDefault="00331F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396332" w:rsidRDefault="00331F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331F67" w:rsidRDefault="00331F67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1F67" w:rsidTr="00450D35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  <w:p w:rsidR="00331F67" w:rsidRDefault="00331F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C35B0" w:rsidRDefault="00331F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:rsidR="00331F67" w:rsidRDefault="00331F6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396332" w:rsidRDefault="00331F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396332" w:rsidRDefault="00331F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31F67" w:rsidTr="00450D35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81+400</w:t>
            </w:r>
          </w:p>
          <w:p w:rsidR="00331F67" w:rsidRDefault="00331F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:rsidR="00331F67" w:rsidRDefault="00331F6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396332" w:rsidRDefault="00331F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396332" w:rsidRDefault="00331F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331F67" w:rsidRDefault="00331F67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1F6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Ileanda</w:t>
            </w:r>
          </w:p>
          <w:p w:rsidR="00331F67" w:rsidRDefault="00331F6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396332" w:rsidRDefault="00331F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396332" w:rsidRDefault="00331F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91+930</w:t>
            </w:r>
          </w:p>
          <w:p w:rsidR="00331F67" w:rsidRDefault="00331F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 xml:space="preserve">stoci </w:t>
            </w:r>
          </w:p>
          <w:p w:rsidR="00331F67" w:rsidRDefault="00331F6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396332" w:rsidRDefault="00331F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396332" w:rsidRDefault="00331F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1F6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99+000</w:t>
            </w:r>
          </w:p>
          <w:p w:rsidR="00331F67" w:rsidRDefault="00331F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Letca</w:t>
            </w:r>
          </w:p>
          <w:p w:rsidR="00331F67" w:rsidRDefault="00331F6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396332" w:rsidRDefault="00331F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396332" w:rsidRDefault="00331F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1F6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Letca</w:t>
            </w:r>
          </w:p>
          <w:p w:rsidR="00331F67" w:rsidRDefault="00331F6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396332" w:rsidRDefault="00331F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396332" w:rsidRDefault="00331F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104+150</w:t>
            </w:r>
          </w:p>
          <w:p w:rsidR="00331F67" w:rsidRDefault="00331F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Cuciulat</w:t>
            </w:r>
          </w:p>
          <w:p w:rsidR="00331F67" w:rsidRDefault="00331F6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396332" w:rsidRDefault="00331F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31F6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113+820</w:t>
            </w:r>
          </w:p>
          <w:p w:rsidR="00331F67" w:rsidRDefault="00331F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:rsidR="00331F67" w:rsidRDefault="00331F6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396332" w:rsidRDefault="00331F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116+900</w:t>
            </w:r>
          </w:p>
          <w:p w:rsidR="00331F67" w:rsidRDefault="00331F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548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:rsidR="00331F67" w:rsidRPr="0075484B" w:rsidRDefault="00331F67" w:rsidP="0075484B">
            <w:pPr>
              <w:spacing w:before="40" w:after="40" w:line="360" w:lineRule="auto"/>
              <w:ind w:left="57" w:right="57"/>
              <w:rPr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396332" w:rsidRDefault="00331F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331F6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:rsidR="00331F67" w:rsidRDefault="00331F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:rsidR="00331F67" w:rsidRDefault="00331F6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396332" w:rsidRDefault="00331F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31F6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122+200</w:t>
            </w:r>
          </w:p>
          <w:p w:rsidR="00331F67" w:rsidRDefault="00331F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0D1B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:rsidR="00331F67" w:rsidRDefault="00331F6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(tabier metalic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396332" w:rsidRDefault="00331F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31F67" w:rsidTr="00450D35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C35B0" w:rsidRDefault="00331F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:rsidR="00331F67" w:rsidRDefault="00331F6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:rsidR="00331F67" w:rsidRDefault="00331F6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31F67" w:rsidRDefault="00331F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396332" w:rsidRDefault="00331F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396332" w:rsidRDefault="00331F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450D35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C35B0" w:rsidRDefault="00331F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396332" w:rsidRDefault="00331F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396332" w:rsidRDefault="00331F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  <w:tr w:rsidR="00331F67" w:rsidTr="00450D35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122+835</w:t>
            </w:r>
          </w:p>
          <w:p w:rsidR="00331F67" w:rsidRDefault="00331F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132+151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C35B0" w:rsidRDefault="00331F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Jibou –</w:t>
            </w:r>
          </w:p>
          <w:p w:rsidR="00331F67" w:rsidRDefault="00331F6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Someş Odorhei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396332" w:rsidRDefault="00331F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396332" w:rsidRDefault="00331F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450D35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132+151</w:t>
            </w:r>
          </w:p>
          <w:p w:rsidR="00331F67" w:rsidRDefault="00331F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140+872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Someş Odorhei -</w:t>
            </w:r>
          </w:p>
          <w:p w:rsidR="00331F67" w:rsidRDefault="00331F6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Benesat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396332" w:rsidRDefault="00331F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396332" w:rsidRDefault="00331F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31F67" w:rsidRPr="005C35B0" w:rsidRDefault="00331F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 Sălaj</w:t>
            </w:r>
          </w:p>
          <w:p w:rsidR="00331F67" w:rsidRDefault="00331F6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31F67" w:rsidRDefault="00331F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31F67" w:rsidRPr="00396332" w:rsidRDefault="00331F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31F67" w:rsidRPr="00396332" w:rsidRDefault="00331F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159+600</w:t>
            </w:r>
          </w:p>
          <w:p w:rsidR="00331F67" w:rsidRDefault="00331F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31F67" w:rsidRPr="005C35B0" w:rsidRDefault="00331F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Ulmeni Sălaj- </w:t>
            </w:r>
          </w:p>
          <w:p w:rsidR="00331F67" w:rsidRDefault="00331F6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31F67" w:rsidRPr="00396332" w:rsidRDefault="00331F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31F67" w:rsidRPr="00396332" w:rsidRDefault="00331F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331F67" w:rsidRDefault="00331F67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1F6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169+000</w:t>
            </w:r>
          </w:p>
          <w:p w:rsidR="00331F67" w:rsidRDefault="00331F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C35B0" w:rsidRDefault="00331F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:rsidR="00331F67" w:rsidRDefault="00331F6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396332" w:rsidRDefault="00331F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396332" w:rsidRDefault="00331F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331F67" w:rsidRDefault="00331F67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2000 Hz </w:t>
            </w:r>
          </w:p>
          <w:p w:rsidR="00331F67" w:rsidRDefault="00331F67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paleta de 70 / 375 </w:t>
            </w:r>
          </w:p>
          <w:p w:rsidR="00331F67" w:rsidRDefault="00331F67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  <w:lang w:val="ro-RO"/>
              </w:rPr>
              <w:t xml:space="preserve">8+625 </w:t>
            </w:r>
          </w:p>
          <w:p w:rsidR="00331F67" w:rsidRDefault="00331F67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672B">
              <w:rPr>
                <w:b/>
                <w:bCs/>
                <w:i/>
                <w:iCs/>
                <w:sz w:val="20"/>
                <w:lang w:val="ro-RO"/>
              </w:rPr>
              <w:t>dinspre</w:t>
            </w:r>
            <w:r w:rsidRPr="0094672B">
              <w:rPr>
                <w:b/>
                <w:bCs/>
                <w:i/>
                <w:sz w:val="20"/>
                <w:lang w:val="ro-RO"/>
              </w:rPr>
              <w:t xml:space="preserve"> Satulung pe Someş.</w:t>
            </w:r>
          </w:p>
        </w:tc>
      </w:tr>
      <w:tr w:rsidR="00331F67" w:rsidTr="00450D35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172+530</w:t>
            </w:r>
          </w:p>
          <w:p w:rsidR="00331F67" w:rsidRDefault="00331F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C35B0" w:rsidRDefault="00331F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:rsidR="00331F67" w:rsidRDefault="00331F6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396332" w:rsidRDefault="00331F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396332" w:rsidRDefault="00331F6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331F67" w:rsidRDefault="00331F67">
      <w:pPr>
        <w:spacing w:before="40" w:after="40" w:line="192" w:lineRule="auto"/>
        <w:ind w:right="57"/>
        <w:rPr>
          <w:sz w:val="20"/>
          <w:lang w:val="ro-RO"/>
        </w:rPr>
      </w:pPr>
    </w:p>
    <w:p w:rsidR="00331F67" w:rsidRDefault="00331F67" w:rsidP="0002281B">
      <w:pPr>
        <w:pStyle w:val="Heading1"/>
        <w:spacing w:line="360" w:lineRule="auto"/>
      </w:pPr>
      <w:r>
        <w:t>LINIA 416</w:t>
      </w:r>
    </w:p>
    <w:p w:rsidR="00331F67" w:rsidRDefault="00331F67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331F67" w:rsidTr="00865BE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C4423F" w:rsidRDefault="00331F67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:rsidR="00331F67" w:rsidRDefault="00331F67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:rsidR="00331F67" w:rsidRDefault="00331F67" w:rsidP="00185005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13,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31F67" w:rsidRDefault="00331F67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C4423F" w:rsidRDefault="00331F67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C4423F" w:rsidRDefault="00331F67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865BE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0+297</w:t>
            </w:r>
          </w:p>
          <w:p w:rsidR="00331F67" w:rsidRDefault="00331F67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C4423F" w:rsidRDefault="00331F67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418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C4423F" w:rsidRDefault="00331F67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C4423F" w:rsidRDefault="00331F67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331F67" w:rsidRDefault="00331F67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Pod metalic, Cap Y, </w:t>
            </w:r>
          </w:p>
          <w:p w:rsidR="00331F67" w:rsidRDefault="00331F67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</w:t>
            </w:r>
            <w:r w:rsidRPr="00C41873">
              <w:rPr>
                <w:b/>
                <w:bCs/>
                <w:i/>
                <w:iCs/>
                <w:sz w:val="20"/>
                <w:lang w:val="ro-RO"/>
              </w:rPr>
              <w:t xml:space="preserve"> Dej Călători.</w:t>
            </w:r>
          </w:p>
        </w:tc>
      </w:tr>
      <w:tr w:rsidR="00331F6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C4423F" w:rsidRDefault="00331F67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:rsidR="00331F67" w:rsidRDefault="00331F67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:rsidR="00331F67" w:rsidRDefault="00331F67" w:rsidP="00E0045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toate liniile</w:t>
            </w:r>
          </w:p>
          <w:p w:rsidR="00331F67" w:rsidRDefault="00331F67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2B-26B</w:t>
            </w:r>
          </w:p>
          <w:p w:rsidR="00331F67" w:rsidRDefault="00331F67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331F67" w:rsidRDefault="00331F67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:rsidR="00331F67" w:rsidRDefault="00331F67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C4423F" w:rsidRDefault="00331F67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C4423F" w:rsidRDefault="00331F67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9D462A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C4423F" w:rsidRDefault="00331F67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:rsidR="00331F67" w:rsidRDefault="00331F67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A+D, </w:t>
            </w:r>
          </w:p>
          <w:p w:rsidR="00331F67" w:rsidRDefault="00331F67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1A - 10A şi </w:t>
            </w:r>
          </w:p>
          <w:p w:rsidR="00331F67" w:rsidRDefault="00331F67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toate liniile </w:t>
            </w:r>
          </w:p>
          <w:p w:rsidR="00331F67" w:rsidRDefault="00331F67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1A-10A,</w:t>
            </w:r>
          </w:p>
          <w:p w:rsidR="00331F67" w:rsidRDefault="00331F67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  <w:p w:rsidR="00331F67" w:rsidRDefault="00331F67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331F67" w:rsidRDefault="00331F67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:rsidR="00331F67" w:rsidRDefault="00331F67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1A-55A</w:t>
            </w:r>
          </w:p>
          <w:p w:rsidR="00331F67" w:rsidRDefault="00331F67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331F67" w:rsidRDefault="00331F67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C4423F" w:rsidRDefault="00331F67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C4423F" w:rsidRDefault="00331F67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9D462A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C4423F" w:rsidRDefault="00331F67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:rsidR="00331F67" w:rsidRDefault="00331F67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 sch. </w:t>
            </w:r>
          </w:p>
          <w:p w:rsidR="00331F67" w:rsidRDefault="00331F67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25T</w:t>
            </w:r>
          </w:p>
          <w:p w:rsidR="00331F67" w:rsidRDefault="00331F67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vârf</w:t>
            </w:r>
          </w:p>
          <w:p w:rsidR="00331F67" w:rsidRDefault="00331F67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:rsidR="00331F67" w:rsidRDefault="00331F67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C4423F" w:rsidRDefault="00331F67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C4423F" w:rsidRDefault="00331F67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31F67" w:rsidRDefault="00331F67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1C, 3C spre Grupa A, între sch. 25 T - 31 T - 33 T - 43 T - 51 T - 9A.</w:t>
            </w:r>
          </w:p>
        </w:tc>
      </w:tr>
      <w:tr w:rsidR="00331F67" w:rsidTr="000F08BD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C4423F" w:rsidRDefault="00331F67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Reteag</w:t>
            </w:r>
          </w:p>
          <w:p w:rsidR="00331F67" w:rsidRDefault="00331F67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31F67" w:rsidRDefault="00331F67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C4423F" w:rsidRDefault="00331F67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C4423F" w:rsidRDefault="00331F67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0F08BD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20+500</w:t>
            </w:r>
          </w:p>
          <w:p w:rsidR="00331F67" w:rsidRDefault="00331F67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C4423F" w:rsidRDefault="00331F67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Coldău – </w:t>
            </w:r>
          </w:p>
          <w:p w:rsidR="00331F67" w:rsidRDefault="00331F67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C4423F" w:rsidRDefault="00331F67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C4423F" w:rsidRDefault="00331F67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1F67" w:rsidTr="000F08BD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:rsidR="00331F67" w:rsidRDefault="00331F67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C4423F" w:rsidRDefault="00331F67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:rsidR="00331F67" w:rsidRDefault="00331F67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C4423F" w:rsidRDefault="00331F67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:rsidR="00331F67" w:rsidRDefault="00331F67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C4423F" w:rsidRDefault="00331F67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*Valabil doar pentru trenurile remorcate cu cel puțin două locomotive în cap.</w:t>
            </w:r>
          </w:p>
          <w:p w:rsidR="00331F67" w:rsidRDefault="00331F67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D23406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:rsidR="00331F67" w:rsidRDefault="00331F67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C4423F" w:rsidRDefault="00331F67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:rsidR="00331F67" w:rsidRDefault="00331F67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C4423F" w:rsidRDefault="00331F67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:rsidR="00331F67" w:rsidRDefault="00331F67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C4423F" w:rsidRDefault="00331F67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aferent fir II.</w:t>
            </w:r>
          </w:p>
        </w:tc>
      </w:tr>
      <w:tr w:rsidR="00331F67" w:rsidTr="00D23406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  <w:p w:rsidR="00331F67" w:rsidRDefault="00331F67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:rsidR="00331F67" w:rsidRDefault="00331F67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C4423F" w:rsidRDefault="00331F67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C4423F" w:rsidRDefault="00331F67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1F67" w:rsidTr="00D23406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:rsidR="00331F67" w:rsidRDefault="00331F67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C4423F" w:rsidRDefault="00331F67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21+880</w:t>
            </w:r>
          </w:p>
          <w:p w:rsidR="00331F67" w:rsidRDefault="00331F67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:rsidR="00331F67" w:rsidRDefault="00331F67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C4423F" w:rsidRDefault="00331F67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:rsidR="00331F67" w:rsidRDefault="00331F67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C4423F" w:rsidRDefault="00331F67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C4423F" w:rsidRDefault="00331F67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C4423F" w:rsidRDefault="00331F67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:rsidR="00331F67" w:rsidRDefault="00331F67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C4423F" w:rsidRDefault="00331F67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:rsidR="00331F67" w:rsidRDefault="00331F67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C4423F" w:rsidRDefault="00331F67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25+030</w:t>
            </w:r>
          </w:p>
          <w:p w:rsidR="00331F67" w:rsidRDefault="00331F67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C4423F" w:rsidRDefault="00331F67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:rsidR="00331F67" w:rsidRDefault="00331F67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C4423F" w:rsidRDefault="00331F67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C4423F" w:rsidRDefault="00331F67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:rsidR="00331F67" w:rsidRDefault="00331F67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C4423F" w:rsidRDefault="00331F67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19+075</w:t>
            </w:r>
          </w:p>
          <w:p w:rsidR="00331F67" w:rsidRDefault="00331F67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19+125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C4423F" w:rsidRDefault="00331F67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Salva -</w:t>
            </w:r>
          </w:p>
          <w:p w:rsidR="00331F67" w:rsidRDefault="00331F67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Năsăud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C4423F" w:rsidRDefault="00331F67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Năsăud</w:t>
            </w:r>
          </w:p>
          <w:p w:rsidR="00331F67" w:rsidRDefault="00331F67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331F67" w:rsidRDefault="00331F67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C4423F" w:rsidRDefault="00331F67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C4423F" w:rsidRDefault="00331F67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liniile 1 şi 2.</w:t>
            </w:r>
          </w:p>
        </w:tc>
      </w:tr>
      <w:tr w:rsidR="00331F67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30+150</w:t>
            </w:r>
          </w:p>
          <w:p w:rsidR="00331F67" w:rsidRDefault="00331F67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C4423F" w:rsidRDefault="00331F67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Rebrișoara - </w:t>
            </w:r>
          </w:p>
          <w:p w:rsidR="00331F67" w:rsidRDefault="00331F67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C4423F" w:rsidRDefault="00331F67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C4423F" w:rsidRDefault="00331F67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1F67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331F67" w:rsidRDefault="00331F67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:rsidR="00331F67" w:rsidRDefault="00331F67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 22 </w:t>
            </w:r>
          </w:p>
          <w:p w:rsidR="00331F67" w:rsidRDefault="00331F67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331F67" w:rsidRDefault="00331F67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:rsidR="00331F67" w:rsidRDefault="00331F67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C4423F" w:rsidRDefault="00331F67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C4423F" w:rsidRDefault="00331F67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20605" w:rsidRDefault="00331F67" w:rsidP="0019390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331F67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43+500</w:t>
            </w:r>
          </w:p>
          <w:p w:rsidR="00331F67" w:rsidRDefault="00331F67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331F67" w:rsidRDefault="00331F67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C4423F" w:rsidRDefault="00331F67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29205F" w:rsidRDefault="00331F67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29205F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331F67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C4423F" w:rsidRDefault="00331F67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331F67" w:rsidRDefault="00331F67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C4423F" w:rsidRDefault="00331F67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C4423F" w:rsidRDefault="00331F67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31F67" w:rsidRDefault="00331F67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– 12.</w:t>
            </w:r>
          </w:p>
        </w:tc>
      </w:tr>
      <w:tr w:rsidR="00331F67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C4423F" w:rsidRDefault="00331F67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331F67" w:rsidRDefault="00331F67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C4423F" w:rsidRDefault="00331F67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C4423F" w:rsidRDefault="00331F67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331F67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C4423F" w:rsidRDefault="00331F67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331F67" w:rsidRDefault="00331F67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331F67" w:rsidRDefault="00331F67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C4423F" w:rsidRDefault="00331F67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31F67" w:rsidRDefault="00331F67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– 10.</w:t>
            </w:r>
          </w:p>
        </w:tc>
      </w:tr>
      <w:tr w:rsidR="00331F6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C4423F" w:rsidRDefault="00331F67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331F67" w:rsidRDefault="00331F67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C4423F" w:rsidRDefault="00331F67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C4423F" w:rsidRDefault="00331F67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C4423F" w:rsidRDefault="00331F67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331F67" w:rsidRDefault="00331F67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C4423F" w:rsidRDefault="00331F67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C4423F" w:rsidRDefault="00331F67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331F67" w:rsidRDefault="00331F67">
      <w:pPr>
        <w:spacing w:before="40" w:after="40" w:line="192" w:lineRule="auto"/>
        <w:ind w:right="57"/>
        <w:rPr>
          <w:sz w:val="20"/>
          <w:lang w:val="ro-RO"/>
        </w:rPr>
      </w:pPr>
    </w:p>
    <w:p w:rsidR="00331F67" w:rsidRDefault="00331F67" w:rsidP="003146F4">
      <w:pPr>
        <w:pStyle w:val="Heading1"/>
        <w:spacing w:line="360" w:lineRule="auto"/>
      </w:pPr>
      <w:r>
        <w:t>LINIA 417</w:t>
      </w:r>
    </w:p>
    <w:p w:rsidR="00331F67" w:rsidRDefault="00331F67" w:rsidP="006C2EBC">
      <w:pPr>
        <w:pStyle w:val="Heading1"/>
        <w:spacing w:line="360" w:lineRule="auto"/>
        <w:rPr>
          <w:b w:val="0"/>
          <w:bCs w:val="0"/>
          <w:sz w:val="8"/>
        </w:rPr>
      </w:pPr>
      <w:r>
        <w:t>DEJ TRIAJ - CĂŞEI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331F67" w:rsidTr="0093795D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2D7BD3" w:rsidRDefault="00331F67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:rsidR="00331F67" w:rsidRDefault="00331F67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liniile </w:t>
            </w:r>
          </w:p>
          <w:p w:rsidR="00331F67" w:rsidRDefault="00331F67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 - 26B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cabina 3 la ieşirea din </w:t>
            </w:r>
          </w:p>
          <w:p w:rsidR="00331F67" w:rsidRDefault="00331F67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55FB7" w:rsidRDefault="00331F67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55FB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2D7BD3" w:rsidRDefault="00331F67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23C">
            <w:pPr>
              <w:spacing w:before="120" w:after="120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zona aparatelor  de cale.</w:t>
            </w:r>
          </w:p>
        </w:tc>
      </w:tr>
    </w:tbl>
    <w:p w:rsidR="00331F67" w:rsidRDefault="00331F67">
      <w:pPr>
        <w:spacing w:before="40" w:after="40" w:line="192" w:lineRule="auto"/>
        <w:ind w:right="57"/>
        <w:rPr>
          <w:sz w:val="20"/>
          <w:lang w:val="ro-RO"/>
        </w:rPr>
      </w:pPr>
    </w:p>
    <w:p w:rsidR="00331F67" w:rsidRDefault="00331F67" w:rsidP="00D37279">
      <w:pPr>
        <w:pStyle w:val="Heading1"/>
        <w:spacing w:line="276" w:lineRule="auto"/>
      </w:pPr>
      <w:r>
        <w:t>LINIA 418</w:t>
      </w:r>
    </w:p>
    <w:p w:rsidR="00331F67" w:rsidRDefault="00331F67" w:rsidP="00D37279">
      <w:pPr>
        <w:pStyle w:val="Heading1"/>
        <w:spacing w:line="276" w:lineRule="auto"/>
        <w:rPr>
          <w:b w:val="0"/>
          <w:bCs w:val="0"/>
          <w:sz w:val="8"/>
        </w:rPr>
      </w:pPr>
      <w:r>
        <w:t xml:space="preserve">BECLEAN PE SOMEŞ </w:t>
      </w:r>
      <w:r>
        <w:rPr>
          <w:sz w:val="20"/>
        </w:rPr>
        <w:t xml:space="preserve">- </w:t>
      </w:r>
      <w:r>
        <w:t>DEDA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331F6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25+020</w:t>
            </w:r>
          </w:p>
          <w:p w:rsidR="00331F67" w:rsidRDefault="00331F67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896D96" w:rsidRDefault="00331F67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Someș</w:t>
            </w:r>
          </w:p>
          <w:p w:rsidR="00331F67" w:rsidRDefault="00331F67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896D96" w:rsidRDefault="00331F67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896D96" w:rsidRDefault="00331F67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31+220</w:t>
            </w:r>
          </w:p>
          <w:p w:rsidR="00331F67" w:rsidRDefault="00331F67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896D96" w:rsidRDefault="00331F67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Someș -</w:t>
            </w:r>
          </w:p>
          <w:p w:rsidR="00331F67" w:rsidRDefault="00331F67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Şintereag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896D96" w:rsidRDefault="00331F67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896D96" w:rsidRDefault="00331F67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896D96" w:rsidRDefault="00331F67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Şintereag</w:t>
            </w:r>
          </w:p>
          <w:p w:rsidR="00331F67" w:rsidRDefault="00331F67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896D96" w:rsidRDefault="00331F67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896D96" w:rsidRDefault="00331F67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42+950</w:t>
            </w:r>
          </w:p>
          <w:p w:rsidR="00331F67" w:rsidRDefault="00331F67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896D96" w:rsidRDefault="00331F67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Măgheruș Șieu</w:t>
            </w:r>
          </w:p>
          <w:p w:rsidR="00331F67" w:rsidRDefault="00331F67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:rsidR="00331F67" w:rsidRDefault="00331F67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(peste sch. 4 și 6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896D96" w:rsidRDefault="00331F67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896D96" w:rsidRDefault="00331F67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1F6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45+440</w:t>
            </w:r>
          </w:p>
          <w:p w:rsidR="00331F67" w:rsidRDefault="00331F67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45+490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Măgheruș Șieu -</w:t>
            </w:r>
          </w:p>
          <w:p w:rsidR="00331F67" w:rsidRDefault="00331F67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896D96" w:rsidRDefault="00331F67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896D96" w:rsidRDefault="00331F67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1F6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48+650</w:t>
            </w:r>
          </w:p>
          <w:p w:rsidR="00331F67" w:rsidRDefault="00331F67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896D96" w:rsidRDefault="00331F67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:rsidR="00331F67" w:rsidRDefault="00331F67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:rsidR="00331F67" w:rsidRDefault="00331F67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peste sch. 2 </w:t>
            </w:r>
          </w:p>
          <w:p w:rsidR="00331F67" w:rsidRDefault="00331F67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896D96" w:rsidRDefault="00331F67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896D96" w:rsidRDefault="00331F67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313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1F6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8497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:rsidR="00331F67" w:rsidRDefault="00331F67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896D96" w:rsidRDefault="00331F67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896D96" w:rsidRDefault="00331F67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:rsidR="00331F67" w:rsidRDefault="00331F67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8497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:rsidR="00331F67" w:rsidRDefault="00331F67" w:rsidP="0048497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896D96" w:rsidRDefault="00331F67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1F6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  <w:p w:rsidR="00331F67" w:rsidRDefault="00331F67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819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:rsidR="00331F67" w:rsidRDefault="00331F67" w:rsidP="004819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896D96" w:rsidRDefault="00331F67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3D22E6">
        <w:trPr>
          <w:cantSplit/>
          <w:trHeight w:val="4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896D96" w:rsidRDefault="00331F67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Şieu </w:t>
            </w:r>
          </w:p>
          <w:p w:rsidR="00331F67" w:rsidRDefault="00331F67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:rsidR="00331F67" w:rsidRDefault="00331F67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  <w:p w:rsidR="00331F67" w:rsidRDefault="00331F67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331F67" w:rsidRDefault="00331F67" w:rsidP="00B50C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896D96" w:rsidRDefault="00331F67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896D96" w:rsidRDefault="00331F67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ax stație și călcâi sch. nr. 4.</w:t>
            </w:r>
          </w:p>
        </w:tc>
      </w:tr>
      <w:tr w:rsidR="00331F67" w:rsidTr="00B84D59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896D96" w:rsidRDefault="00331F67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:rsidR="00331F67" w:rsidRDefault="00331F67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896D96" w:rsidRDefault="00331F67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896D96" w:rsidRDefault="00331F67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84D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B84D59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896D96" w:rsidRDefault="00331F67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:rsidR="00331F67" w:rsidRDefault="00331F67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896D96" w:rsidRDefault="00331F67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896D96" w:rsidRDefault="00331F67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84D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1F67" w:rsidTr="00B84D59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  <w:p w:rsidR="00331F67" w:rsidRDefault="00331F67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896D96" w:rsidRDefault="00331F67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Monor Gledin -</w:t>
            </w:r>
          </w:p>
          <w:p w:rsidR="00331F67" w:rsidRDefault="00331F67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Râpa de Jos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896D96" w:rsidRDefault="00331F67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896D96" w:rsidRDefault="00331F67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84D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4E07F8">
        <w:trPr>
          <w:cantSplit/>
          <w:trHeight w:val="49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896D96" w:rsidRDefault="00331F67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Râpa de Jos</w:t>
            </w:r>
          </w:p>
          <w:p w:rsidR="00331F67" w:rsidRDefault="00331F67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896D96" w:rsidRDefault="00331F67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896D96" w:rsidRDefault="00331F67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331F67" w:rsidRDefault="00331F67" w:rsidP="00D37279">
      <w:pPr>
        <w:spacing w:before="40" w:after="40" w:line="276" w:lineRule="auto"/>
        <w:ind w:right="57"/>
        <w:rPr>
          <w:sz w:val="20"/>
          <w:lang w:val="ro-RO"/>
        </w:rPr>
      </w:pPr>
    </w:p>
    <w:p w:rsidR="00331F67" w:rsidRDefault="00331F67" w:rsidP="00380064">
      <w:pPr>
        <w:pStyle w:val="Heading1"/>
        <w:spacing w:line="360" w:lineRule="auto"/>
      </w:pPr>
      <w:r>
        <w:t>LINIA 500</w:t>
      </w:r>
    </w:p>
    <w:p w:rsidR="00331F67" w:rsidRPr="00071303" w:rsidRDefault="00331F67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331F67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62+820</w:t>
            </w:r>
          </w:p>
          <w:p w:rsidR="00331F67" w:rsidRDefault="00331F67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62+870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3E71" w:rsidRDefault="00331F67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Ploieşti Sud -</w:t>
            </w:r>
          </w:p>
          <w:p w:rsidR="00331F67" w:rsidRDefault="00331F67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Ploieşti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3E71" w:rsidRDefault="00331F67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3E71" w:rsidRDefault="00331F67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8E220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3E71" w:rsidRDefault="00331F67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Est</w:t>
            </w:r>
          </w:p>
          <w:p w:rsidR="00331F67" w:rsidRDefault="00331F67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7 A abătută, </w:t>
            </w:r>
          </w:p>
          <w:p w:rsidR="00331F67" w:rsidRDefault="00331F67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:rsidR="00331F67" w:rsidRDefault="00331F67" w:rsidP="007C6A9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3E71" w:rsidRDefault="00331F67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3E71" w:rsidRDefault="00331F67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8E220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3E71" w:rsidRDefault="00331F67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8046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Est</w:t>
            </w:r>
          </w:p>
          <w:p w:rsidR="00331F67" w:rsidRDefault="00331F67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</w:t>
            </w:r>
          </w:p>
          <w:p w:rsidR="00331F67" w:rsidRDefault="00331F67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17, 19, 25, 31, 33 </w:t>
            </w:r>
          </w:p>
          <w:p w:rsidR="00331F67" w:rsidRDefault="00331F67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3E71" w:rsidRDefault="00331F67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3E71" w:rsidRDefault="00331F67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30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71+100</w:t>
            </w:r>
          </w:p>
          <w:p w:rsidR="00331F67" w:rsidRDefault="00331F67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3E71" w:rsidRDefault="00331F67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8670B" w:rsidRDefault="00331F67" w:rsidP="00DD0178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 w:rsidRPr="0008670B">
              <w:rPr>
                <w:b/>
                <w:bCs/>
                <w:sz w:val="19"/>
                <w:szCs w:val="19"/>
                <w:lang w:val="ro-RO"/>
              </w:rPr>
              <w:t>Hm Valea Călugărească</w:t>
            </w:r>
          </w:p>
          <w:p w:rsidR="00331F67" w:rsidRDefault="00331F67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inclusiv zona aparatelor de cale</w:t>
            </w:r>
          </w:p>
          <w:p w:rsidR="00331F67" w:rsidRDefault="00331F67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3E71" w:rsidRDefault="00331F67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3E71" w:rsidRDefault="00331F67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8670B" w:rsidRDefault="00331F67" w:rsidP="00DD0178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 w:rsidRPr="0008670B">
              <w:rPr>
                <w:b/>
                <w:bCs/>
                <w:sz w:val="19"/>
                <w:szCs w:val="19"/>
                <w:lang w:val="ro-RO"/>
              </w:rPr>
              <w:t>Hm Valea Călugărească</w:t>
            </w:r>
          </w:p>
          <w:p w:rsidR="00331F67" w:rsidRDefault="00331F67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inclusiv zona aparatelor de cale</w:t>
            </w:r>
          </w:p>
          <w:p w:rsidR="00331F67" w:rsidRDefault="00331F67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71+100</w:t>
            </w:r>
          </w:p>
          <w:p w:rsidR="00331F67" w:rsidRDefault="00331F67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3E71" w:rsidRDefault="00331F67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RPr="00456545" w:rsidTr="003A3836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456545" w:rsidRDefault="00331F67" w:rsidP="0012246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456545" w:rsidRDefault="00331F67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3E71" w:rsidRDefault="00331F67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Valea Călugărească</w:t>
            </w:r>
          </w:p>
          <w:p w:rsidR="00331F67" w:rsidRPr="00456545" w:rsidRDefault="00331F67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456545" w:rsidRDefault="00331F67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3E71" w:rsidRDefault="00331F67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456545" w:rsidRDefault="00331F67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3E71" w:rsidRDefault="00331F67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456545" w:rsidRDefault="00331F67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31F67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456545" w:rsidRDefault="00331F67" w:rsidP="0012246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456545" w:rsidRDefault="00331F67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3E71" w:rsidRDefault="00331F67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Valea Călugărească</w:t>
            </w:r>
          </w:p>
          <w:p w:rsidR="00331F67" w:rsidRPr="00456545" w:rsidRDefault="00331F67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456545" w:rsidRDefault="00331F67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3E71" w:rsidRDefault="00331F67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456545" w:rsidRDefault="00331F67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3E71" w:rsidRDefault="00331F67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456545" w:rsidRDefault="00331F67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31F67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456545" w:rsidRDefault="00331F67" w:rsidP="0012246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74+500</w:t>
            </w:r>
          </w:p>
          <w:p w:rsidR="00331F67" w:rsidRPr="00456545" w:rsidRDefault="00331F67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3E71" w:rsidRDefault="00331F67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Călugărească -</w:t>
            </w:r>
          </w:p>
          <w:p w:rsidR="00331F67" w:rsidRDefault="00331F67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74+500</w:t>
            </w:r>
          </w:p>
          <w:p w:rsidR="00331F67" w:rsidRPr="00456545" w:rsidRDefault="00331F67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3E71" w:rsidRDefault="00331F67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4143AF" w:rsidRDefault="00331F67" w:rsidP="00DD017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331F67" w:rsidRPr="00A3090B" w:rsidRDefault="00331F67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A3090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456545" w:rsidRDefault="00331F67" w:rsidP="0012246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Călugărească -</w:t>
            </w:r>
          </w:p>
          <w:p w:rsidR="00331F67" w:rsidRDefault="00331F67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Cricov și</w:t>
            </w:r>
          </w:p>
          <w:p w:rsidR="00331F67" w:rsidRDefault="00331F67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Cricov </w:t>
            </w:r>
          </w:p>
          <w:p w:rsidR="00331F67" w:rsidRDefault="00331F67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73+000</w:t>
            </w:r>
          </w:p>
          <w:p w:rsidR="00331F67" w:rsidRDefault="00331F67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76+280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377D08" w:rsidRDefault="00331F67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Pr="00377D08" w:rsidRDefault="00331F67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 xml:space="preserve">peste sch. 1, 9 și 11 din </w:t>
            </w:r>
          </w:p>
          <w:p w:rsidR="00331F67" w:rsidRPr="004143AF" w:rsidRDefault="00331F67" w:rsidP="00DD017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>Hm Cricov Cap X.</w:t>
            </w:r>
          </w:p>
        </w:tc>
      </w:tr>
      <w:tr w:rsidR="00331F67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456545" w:rsidRDefault="00331F67" w:rsidP="0012246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Cricov </w:t>
            </w:r>
          </w:p>
          <w:p w:rsidR="00331F67" w:rsidRDefault="00331F67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:rsidR="00331F67" w:rsidRDefault="00331F67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F21B7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Pr="005F21B7" w:rsidRDefault="00331F67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F21B7">
              <w:rPr>
                <w:b/>
                <w:bCs/>
                <w:i/>
                <w:iCs/>
                <w:sz w:val="20"/>
                <w:lang w:val="ro-RO"/>
              </w:rPr>
              <w:t>la liniile 4 și 5 Cap Y.</w:t>
            </w:r>
          </w:p>
        </w:tc>
      </w:tr>
      <w:tr w:rsidR="00331F67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456545" w:rsidRDefault="00331F67" w:rsidP="0012246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Inotești </w:t>
            </w:r>
          </w:p>
          <w:p w:rsidR="00331F67" w:rsidRDefault="00331F67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:rsidR="00331F67" w:rsidRDefault="00331F67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și 5 Cap X.</w:t>
            </w:r>
          </w:p>
        </w:tc>
      </w:tr>
      <w:tr w:rsidR="00331F67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456545" w:rsidRDefault="00331F67" w:rsidP="0012246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Mizil</w:t>
            </w:r>
          </w:p>
          <w:p w:rsidR="00331F67" w:rsidRDefault="00331F67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:rsidR="00331F67" w:rsidRDefault="00331F67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și 5 Cap Y.</w:t>
            </w:r>
          </w:p>
        </w:tc>
      </w:tr>
      <w:tr w:rsidR="00331F67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456545" w:rsidRDefault="00331F67" w:rsidP="0012246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F71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</w:t>
            </w:r>
          </w:p>
          <w:p w:rsidR="00331F67" w:rsidRDefault="00331F67" w:rsidP="00BF71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:rsidR="00331F67" w:rsidRDefault="00331F67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și 5 st. Ulmeni, </w:t>
            </w:r>
          </w:p>
          <w:p w:rsidR="00331F67" w:rsidRDefault="00331F67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331F67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456545" w:rsidRDefault="00331F67" w:rsidP="0012246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120+800</w:t>
            </w:r>
          </w:p>
          <w:p w:rsidR="00331F67" w:rsidRDefault="00331F67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122+200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Ulmeni -</w:t>
            </w:r>
          </w:p>
          <w:p w:rsidR="00331F67" w:rsidRDefault="00331F67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120+800</w:t>
            </w:r>
          </w:p>
          <w:p w:rsidR="00331F67" w:rsidRDefault="00331F67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3A3836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3E71" w:rsidRDefault="00331F67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</w:t>
            </w:r>
          </w:p>
          <w:p w:rsidR="00331F67" w:rsidRDefault="00331F67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 </w:t>
            </w:r>
          </w:p>
          <w:p w:rsidR="00331F67" w:rsidRDefault="00331F67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 / 70</w:t>
            </w:r>
          </w:p>
          <w:p w:rsidR="00331F67" w:rsidRDefault="00331F67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3E71" w:rsidRDefault="00331F67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3E71" w:rsidRDefault="00331F67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31F67" w:rsidRDefault="00331F67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331F67" w:rsidRDefault="00331F67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6 - 10 </w:t>
            </w:r>
          </w:p>
          <w:p w:rsidR="00331F67" w:rsidRDefault="00331F67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</w:t>
            </w:r>
          </w:p>
          <w:p w:rsidR="00331F67" w:rsidRDefault="00331F67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diagonala 54 - 70. </w:t>
            </w:r>
          </w:p>
        </w:tc>
      </w:tr>
      <w:tr w:rsidR="00331F67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3E71" w:rsidRDefault="00331F67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</w:t>
            </w:r>
          </w:p>
          <w:p w:rsidR="00331F67" w:rsidRDefault="00331F67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331F67" w:rsidRDefault="00331F67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 / 60</w:t>
            </w:r>
          </w:p>
          <w:p w:rsidR="00331F67" w:rsidRDefault="00331F67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3E71" w:rsidRDefault="00331F67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31F67" w:rsidRDefault="00331F67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diagonala 52 - 60 </w:t>
            </w:r>
          </w:p>
          <w:p w:rsidR="00331F67" w:rsidRDefault="00331F67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intrări - ieșiri </w:t>
            </w:r>
          </w:p>
          <w:p w:rsidR="00331F67" w:rsidRDefault="00331F67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6 - 15. </w:t>
            </w:r>
          </w:p>
        </w:tc>
      </w:tr>
      <w:tr w:rsidR="00331F67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128+750</w:t>
            </w:r>
          </w:p>
          <w:p w:rsidR="00331F67" w:rsidRDefault="00331F67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3E71" w:rsidRDefault="00331F67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Buzău,</w:t>
            </w:r>
          </w:p>
          <w:p w:rsidR="00331F67" w:rsidRDefault="00331F67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Cap Y,</w:t>
            </w:r>
          </w:p>
          <w:p w:rsidR="00331F67" w:rsidRDefault="00331F67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3E71" w:rsidRDefault="00331F67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30, 18, 14, 12, 10 Cap Y.</w:t>
            </w:r>
          </w:p>
        </w:tc>
      </w:tr>
      <w:tr w:rsidR="00331F67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Buzău,</w:t>
            </w:r>
          </w:p>
          <w:p w:rsidR="00331F67" w:rsidRDefault="00331F67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Y,</w:t>
            </w:r>
          </w:p>
          <w:p w:rsidR="00331F67" w:rsidRDefault="00331F67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128+650</w:t>
            </w:r>
          </w:p>
          <w:p w:rsidR="00331F67" w:rsidRDefault="00331F67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3E71" w:rsidRDefault="00331F67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40, 22, 20 și 4 Cap Y.</w:t>
            </w:r>
          </w:p>
        </w:tc>
      </w:tr>
      <w:tr w:rsidR="00331F67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Buzău -</w:t>
            </w:r>
          </w:p>
          <w:p w:rsidR="00331F67" w:rsidRDefault="00331F67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</w:t>
            </w:r>
          </w:p>
          <w:p w:rsidR="00331F67" w:rsidRDefault="00331F67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st. Boboc, </w:t>
            </w:r>
          </w:p>
          <w:p w:rsidR="00331F67" w:rsidRDefault="00331F67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138+000</w:t>
            </w:r>
          </w:p>
          <w:p w:rsidR="00331F67" w:rsidRDefault="00331F67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3, 5 și 9 Cap X </w:t>
            </w:r>
          </w:p>
          <w:p w:rsidR="00331F67" w:rsidRDefault="00331F67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4, 6 și 16 Cap Y.</w:t>
            </w:r>
          </w:p>
        </w:tc>
      </w:tr>
      <w:tr w:rsidR="00331F67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157+200</w:t>
            </w:r>
          </w:p>
          <w:p w:rsidR="00331F67" w:rsidRDefault="00331F67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6224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 -</w:t>
            </w:r>
          </w:p>
          <w:p w:rsidR="00331F67" w:rsidRDefault="00331F67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159+220</w:t>
            </w:r>
          </w:p>
          <w:p w:rsidR="00331F67" w:rsidRDefault="00331F67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 -</w:t>
            </w:r>
          </w:p>
          <w:p w:rsidR="00331F67" w:rsidRDefault="00331F67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4143AF" w:rsidRDefault="00331F67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331F67" w:rsidRPr="004143AF" w:rsidRDefault="00331F67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F1C4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 -</w:t>
            </w:r>
          </w:p>
          <w:p w:rsidR="00331F67" w:rsidRDefault="00331F67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159+220</w:t>
            </w:r>
          </w:p>
          <w:p w:rsidR="00331F67" w:rsidRDefault="00331F67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4143AF" w:rsidRDefault="00331F67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331F67" w:rsidRPr="004143AF" w:rsidRDefault="00331F67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F1C4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Râmnicu Sărat</w:t>
            </w:r>
          </w:p>
          <w:p w:rsidR="00331F67" w:rsidRDefault="00331F67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4143AF" w:rsidRDefault="00331F67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331F6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 -</w:t>
            </w:r>
          </w:p>
          <w:p w:rsidR="00331F67" w:rsidRDefault="00331F67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170+000</w:t>
            </w:r>
          </w:p>
          <w:p w:rsidR="00331F67" w:rsidRDefault="00331F67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4143AF" w:rsidRDefault="00331F67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331F6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174+600</w:t>
            </w:r>
          </w:p>
          <w:p w:rsidR="00331F67" w:rsidRDefault="00331F67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 -</w:t>
            </w:r>
          </w:p>
          <w:p w:rsidR="00331F67" w:rsidRDefault="00331F67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4143AF" w:rsidRDefault="00331F67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331F6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Sihlea</w:t>
            </w:r>
          </w:p>
          <w:p w:rsidR="00331F67" w:rsidRDefault="00331F67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34A55" w:rsidRDefault="00331F67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331F67" w:rsidRPr="00534A55" w:rsidRDefault="00331F67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331F67" w:rsidRPr="004143AF" w:rsidRDefault="00331F67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la linia 5 prim</w:t>
            </w:r>
            <w:r>
              <w:rPr>
                <w:b/>
                <w:bCs/>
                <w:i/>
                <w:sz w:val="20"/>
                <w:lang w:val="ro-RO"/>
              </w:rPr>
              <w:t>iri</w:t>
            </w:r>
            <w:r w:rsidRPr="00534A55">
              <w:rPr>
                <w:b/>
                <w:bCs/>
                <w:i/>
                <w:sz w:val="20"/>
                <w:lang w:val="ro-RO"/>
              </w:rPr>
              <w:t xml:space="preserve"> - exped</w:t>
            </w:r>
            <w:r>
              <w:rPr>
                <w:b/>
                <w:bCs/>
                <w:i/>
                <w:sz w:val="20"/>
                <w:lang w:val="ro-RO"/>
              </w:rPr>
              <w:t>.</w:t>
            </w:r>
          </w:p>
        </w:tc>
      </w:tr>
      <w:tr w:rsidR="00331F6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Sihlea</w:t>
            </w:r>
          </w:p>
          <w:p w:rsidR="00331F67" w:rsidRDefault="00331F6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34A55" w:rsidRDefault="00331F6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331F67" w:rsidRPr="00534A55" w:rsidRDefault="00331F6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331F67" w:rsidRPr="00534A55" w:rsidRDefault="00331F6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la linia 5 prim</w:t>
            </w:r>
            <w:r>
              <w:rPr>
                <w:b/>
                <w:bCs/>
                <w:i/>
                <w:sz w:val="20"/>
                <w:lang w:val="ro-RO"/>
              </w:rPr>
              <w:t>iri</w:t>
            </w:r>
            <w:r w:rsidRPr="00534A55">
              <w:rPr>
                <w:b/>
                <w:bCs/>
                <w:i/>
                <w:sz w:val="20"/>
                <w:lang w:val="ro-RO"/>
              </w:rPr>
              <w:t xml:space="preserve"> - exped</w:t>
            </w:r>
            <w:r>
              <w:rPr>
                <w:b/>
                <w:bCs/>
                <w:i/>
                <w:sz w:val="20"/>
                <w:lang w:val="ro-RO"/>
              </w:rPr>
              <w:t>.</w:t>
            </w:r>
          </w:p>
        </w:tc>
      </w:tr>
      <w:tr w:rsidR="00331F67" w:rsidTr="006450F0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Sihlea -</w:t>
            </w:r>
          </w:p>
          <w:p w:rsidR="00331F67" w:rsidRDefault="00331F6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177+180</w:t>
            </w:r>
          </w:p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4143AF" w:rsidRDefault="00331F67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331F67" w:rsidTr="006450F0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C4604" w:rsidRDefault="00331F67" w:rsidP="00AA2500">
            <w:pPr>
              <w:spacing w:before="40" w:after="40" w:line="276" w:lineRule="auto"/>
              <w:ind w:left="57" w:right="57"/>
              <w:rPr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13 </w:t>
            </w:r>
          </w:p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C4604" w:rsidRDefault="00331F6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0C4604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331F67" w:rsidRPr="004143AF" w:rsidRDefault="00331F67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0C4604">
              <w:rPr>
                <w:b/>
                <w:bCs/>
                <w:i/>
                <w:sz w:val="20"/>
                <w:lang w:val="ro-RO"/>
              </w:rPr>
              <w:t>Afectează intrări - ieşiri la și de la linia 4 primiri/ expedieri Cap X Gugești</w:t>
            </w:r>
          </w:p>
        </w:tc>
      </w:tr>
      <w:tr w:rsidR="00331F67">
        <w:trPr>
          <w:cantSplit/>
          <w:trHeight w:val="12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 -</w:t>
            </w:r>
          </w:p>
          <w:p w:rsidR="00331F67" w:rsidRDefault="00331F67" w:rsidP="004E670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186+450</w:t>
            </w:r>
          </w:p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4143AF" w:rsidRDefault="00331F67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331F6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187+000</w:t>
            </w:r>
          </w:p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 -</w:t>
            </w:r>
          </w:p>
          <w:p w:rsidR="00331F67" w:rsidRDefault="00331F67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Cotești și</w:t>
            </w:r>
          </w:p>
          <w:p w:rsidR="00331F67" w:rsidRDefault="00331F67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Cotești</w:t>
            </w:r>
          </w:p>
          <w:p w:rsidR="00331F67" w:rsidRDefault="00331F67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BB30B6" w:rsidRDefault="00331F6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BB30B6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 xml:space="preserve">peste sch. 1 și 7 </w:t>
            </w:r>
          </w:p>
          <w:p w:rsidR="00331F67" w:rsidRPr="004143AF" w:rsidRDefault="00331F67" w:rsidP="00BB30B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>Hm Cotești</w:t>
            </w:r>
            <w:r>
              <w:rPr>
                <w:b/>
                <w:bCs/>
                <w:i/>
                <w:sz w:val="20"/>
                <w:lang w:val="ro-RO"/>
              </w:rPr>
              <w:t xml:space="preserve">, </w:t>
            </w:r>
            <w:r w:rsidRPr="00BB30B6">
              <w:rPr>
                <w:b/>
                <w:bCs/>
                <w:i/>
                <w:sz w:val="20"/>
                <w:lang w:val="ro-RO"/>
              </w:rPr>
              <w:t>Cap X.</w:t>
            </w:r>
          </w:p>
        </w:tc>
      </w:tr>
      <w:tr w:rsidR="00331F6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193+200</w:t>
            </w:r>
          </w:p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194+250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Cotești - Focşani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BB30B6" w:rsidRDefault="00331F6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</w:p>
        </w:tc>
      </w:tr>
      <w:tr w:rsidR="00331F6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Cotești - Focşani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192+950</w:t>
            </w:r>
          </w:p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BB30B6" w:rsidRDefault="00331F6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</w:p>
        </w:tc>
      </w:tr>
      <w:tr w:rsidR="00331F67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Focşani</w:t>
            </w:r>
          </w:p>
          <w:p w:rsidR="00331F67" w:rsidRDefault="00331F6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Focşani -</w:t>
            </w:r>
          </w:p>
          <w:p w:rsidR="00331F67" w:rsidRDefault="00331F6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199+300</w:t>
            </w:r>
          </w:p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209+600</w:t>
            </w:r>
          </w:p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C4604" w:rsidRDefault="00331F6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C4604">
              <w:rPr>
                <w:b/>
                <w:bCs/>
                <w:i/>
                <w:iCs/>
                <w:sz w:val="20"/>
                <w:lang w:val="ro-RO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  <w:lang w:val="ro-RO"/>
              </w:rPr>
              <w:t>7,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  <w:lang w:val="ro-RO"/>
              </w:rPr>
              <w:t>11 Cap X  Putna Seacă</w:t>
            </w:r>
          </w:p>
        </w:tc>
      </w:tr>
      <w:tr w:rsidR="00331F67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0C46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0C46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0C460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0C46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0C46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0C46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209+600</w:t>
            </w:r>
          </w:p>
          <w:p w:rsidR="00331F67" w:rsidRDefault="00331F67" w:rsidP="000C46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0C46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0C4604" w:rsidRDefault="00331F67" w:rsidP="000C46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C460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0C4604">
              <w:rPr>
                <w:b/>
                <w:bCs/>
                <w:i/>
                <w:iCs/>
                <w:sz w:val="20"/>
                <w:lang w:val="ro-RO"/>
              </w:rPr>
              <w:t>,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5, 9</w:t>
            </w:r>
            <w:r w:rsidRPr="000C4604">
              <w:rPr>
                <w:b/>
                <w:bCs/>
                <w:i/>
                <w:iCs/>
                <w:sz w:val="20"/>
                <w:lang w:val="ro-RO"/>
              </w:rPr>
              <w:t xml:space="preserve"> Cap X  Putna Seacă</w:t>
            </w:r>
          </w:p>
        </w:tc>
      </w:tr>
      <w:tr w:rsidR="00331F67" w:rsidTr="003A3836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214+600</w:t>
            </w:r>
          </w:p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Putna Seacă  -</w:t>
            </w:r>
          </w:p>
          <w:p w:rsidR="00331F67" w:rsidRDefault="00331F6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214+600</w:t>
            </w:r>
          </w:p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4143AF" w:rsidRDefault="00331F67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331F67" w:rsidRPr="006C1F61" w:rsidRDefault="00331F6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C1F6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231+570</w:t>
            </w:r>
          </w:p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3E71" w:rsidRDefault="00331F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Pădureni Putna -</w:t>
            </w:r>
          </w:p>
          <w:p w:rsidR="00331F67" w:rsidRDefault="00331F6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231+570</w:t>
            </w:r>
          </w:p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3E71" w:rsidRDefault="00331F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4143AF" w:rsidRDefault="00331F67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331F67" w:rsidRPr="00D84BDE" w:rsidRDefault="00331F6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232+300</w:t>
            </w:r>
          </w:p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:rsidR="00331F67" w:rsidRDefault="00331F6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9128E" w:rsidRDefault="00331F6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9128E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331F67" w:rsidRPr="00A9128E" w:rsidRDefault="00331F6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9128E">
              <w:rPr>
                <w:b/>
                <w:bCs/>
                <w:i/>
                <w:sz w:val="20"/>
                <w:lang w:val="ro-RO"/>
              </w:rPr>
              <w:t>peste sch. 1 și 7 Hm Pufești</w:t>
            </w:r>
          </w:p>
          <w:p w:rsidR="00331F67" w:rsidRDefault="00331F67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9128E">
              <w:rPr>
                <w:b/>
                <w:bCs/>
                <w:i/>
                <w:sz w:val="20"/>
                <w:lang w:val="ro-RO"/>
              </w:rPr>
              <w:t>Cap X.</w:t>
            </w:r>
          </w:p>
        </w:tc>
      </w:tr>
      <w:tr w:rsidR="00331F67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:rsidR="00331F67" w:rsidRDefault="00331F6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232+300</w:t>
            </w:r>
          </w:p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331F67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:rsidR="00331F67" w:rsidRDefault="00331F6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34C03" w:rsidRDefault="00331F6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331F67" w:rsidRPr="00534C03" w:rsidRDefault="00331F6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>la linia 2 primiri - expedieri, Cap X.</w:t>
            </w:r>
          </w:p>
        </w:tc>
      </w:tr>
      <w:tr w:rsidR="00331F67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240+650</w:t>
            </w:r>
          </w:p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3E71" w:rsidRDefault="00331F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Pufeşti -</w:t>
            </w:r>
          </w:p>
          <w:p w:rsidR="00331F67" w:rsidRDefault="00331F6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240+650</w:t>
            </w:r>
          </w:p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3E71" w:rsidRDefault="00331F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4143AF" w:rsidRDefault="00331F67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331F67" w:rsidRPr="00D84BDE" w:rsidRDefault="00331F6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242+100</w:t>
            </w:r>
          </w:p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331F67" w:rsidRDefault="00331F6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Tranzit, </w:t>
            </w:r>
          </w:p>
          <w:p w:rsidR="00331F67" w:rsidRDefault="00331F6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F07B1" w:rsidRDefault="00331F6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 xml:space="preserve">peste sch. 5 st. Adjud, </w:t>
            </w:r>
          </w:p>
          <w:p w:rsidR="00331F67" w:rsidRPr="004143AF" w:rsidRDefault="00331F67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>Gr. Tranzit, Cap X.</w:t>
            </w:r>
          </w:p>
        </w:tc>
      </w:tr>
      <w:tr w:rsidR="00331F67" w:rsidTr="003A3836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3E71" w:rsidRDefault="00331F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331F67" w:rsidRDefault="00331F6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3E71" w:rsidRDefault="00331F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3E71" w:rsidRDefault="00331F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11 - 38  </w:t>
            </w:r>
          </w:p>
          <w:p w:rsidR="00331F67" w:rsidRDefault="00331F6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şi </w:t>
            </w:r>
          </w:p>
          <w:p w:rsidR="00331F67" w:rsidRDefault="00331F6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intrări - ieşiri din Bucla III Pufeşti în Grupa B.</w:t>
            </w:r>
          </w:p>
        </w:tc>
      </w:tr>
      <w:tr w:rsidR="00331F67" w:rsidTr="003A3836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3E71" w:rsidRDefault="00331F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331F67" w:rsidRDefault="00331F6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3E71" w:rsidRDefault="00331F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3E71" w:rsidRDefault="00331F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25 - 28  </w:t>
            </w:r>
          </w:p>
          <w:p w:rsidR="00331F67" w:rsidRDefault="00331F6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331F67" w:rsidTr="003A3836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3E71" w:rsidRDefault="00331F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331F67" w:rsidRDefault="00331F6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3E71" w:rsidRDefault="00331F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3E71" w:rsidRDefault="00331F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15 - 24 Gr. B.</w:t>
            </w:r>
          </w:p>
        </w:tc>
      </w:tr>
      <w:tr w:rsidR="00331F67" w:rsidTr="003A3836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3E71" w:rsidRDefault="00331F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331F67" w:rsidRDefault="00331F6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3E71" w:rsidRDefault="00331F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3E71" w:rsidRDefault="00331F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14 - 18 </w:t>
            </w:r>
          </w:p>
          <w:p w:rsidR="00331F67" w:rsidRDefault="00331F6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331F67" w:rsidTr="003A3836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3E71" w:rsidRDefault="00331F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331F67" w:rsidRDefault="00331F6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3E71" w:rsidRDefault="00331F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3E71" w:rsidRDefault="00331F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27 și 28 Cap X.</w:t>
            </w:r>
          </w:p>
        </w:tc>
      </w:tr>
      <w:tr w:rsidR="00331F67" w:rsidTr="003A3836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3E71" w:rsidRDefault="00331F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331F67" w:rsidRDefault="00331F6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3E71" w:rsidRDefault="00331F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3E71" w:rsidRDefault="00331F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2 Tragere, liniile 3 - 6  </w:t>
            </w:r>
          </w:p>
          <w:p w:rsidR="00331F67" w:rsidRDefault="00331F6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 Grupa D şi intrări - ieşiri la toate liniile din Grupa B Cap X.</w:t>
            </w:r>
          </w:p>
        </w:tc>
      </w:tr>
      <w:tr w:rsidR="00331F67" w:rsidTr="003A3836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3E71" w:rsidRDefault="00331F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331F67" w:rsidRDefault="00331F6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3E71" w:rsidRDefault="00331F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3E71" w:rsidRDefault="00331F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– 6 </w:t>
            </w:r>
          </w:p>
          <w:p w:rsidR="00331F67" w:rsidRDefault="00331F6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331F67" w:rsidTr="003A3836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3E71" w:rsidRDefault="00331F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D3CE2" w:rsidRDefault="00331F67" w:rsidP="006D3CE2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szCs w:val="20"/>
                <w:lang w:val="ro-RO" w:eastAsia="en-US"/>
              </w:rPr>
            </w:pPr>
            <w:r w:rsidRPr="006D3CE2">
              <w:rPr>
                <w:rFonts w:ascii="Times New Roman" w:hAnsi="Times New Roman"/>
                <w:spacing w:val="-4"/>
                <w:szCs w:val="20"/>
                <w:lang w:val="ro-RO" w:eastAsia="en-US"/>
              </w:rPr>
              <w:t>St. Adjud Grupa Tranzit</w:t>
            </w:r>
          </w:p>
          <w:p w:rsidR="00331F67" w:rsidRPr="006D3CE2" w:rsidRDefault="00331F67" w:rsidP="006D3C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6D3CE2">
              <w:rPr>
                <w:b/>
                <w:bCs/>
                <w:spacing w:val="-4"/>
                <w:sz w:val="20"/>
                <w:szCs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3E71" w:rsidRDefault="00331F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3E71" w:rsidRDefault="00331F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D3CE2" w:rsidRDefault="00331F67" w:rsidP="006D3C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D3CE2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331F67" w:rsidRPr="006D3CE2" w:rsidRDefault="00331F67" w:rsidP="006D3CE2">
            <w:pPr>
              <w:pStyle w:val="Heading2"/>
              <w:spacing w:line="276" w:lineRule="auto"/>
              <w:rPr>
                <w:rFonts w:ascii="Times New Roman" w:hAnsi="Times New Roman"/>
                <w:i/>
                <w:iCs/>
                <w:spacing w:val="-4"/>
                <w:szCs w:val="20"/>
                <w:lang w:val="ro-RO" w:eastAsia="en-US"/>
              </w:rPr>
            </w:pPr>
            <w:r w:rsidRPr="006D3CE2">
              <w:rPr>
                <w:rFonts w:ascii="Times New Roman" w:hAnsi="Times New Roman"/>
                <w:i/>
                <w:iCs/>
                <w:szCs w:val="20"/>
                <w:lang w:val="ro-RO" w:eastAsia="en-US"/>
              </w:rPr>
              <w:t>la liniile 5 – 9</w:t>
            </w:r>
            <w:r w:rsidRPr="006D3CE2">
              <w:rPr>
                <w:rFonts w:ascii="Times New Roman" w:hAnsi="Times New Roman"/>
                <w:i/>
                <w:iCs/>
                <w:spacing w:val="-4"/>
                <w:szCs w:val="20"/>
                <w:lang w:val="ro-RO" w:eastAsia="en-US"/>
              </w:rPr>
              <w:t xml:space="preserve"> St. Adjud Grupa Tranzit</w:t>
            </w:r>
          </w:p>
          <w:p w:rsidR="00331F67" w:rsidRDefault="00331F67" w:rsidP="006D3C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D3CE2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Cap X</w:t>
            </w:r>
            <w:r w:rsidRPr="006D3CE2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331F67" w:rsidTr="003A3836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3E71" w:rsidRDefault="00331F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D0C48" w:rsidRDefault="00331F67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 w:rsidRPr="00AD0C48">
              <w:rPr>
                <w:rFonts w:ascii="Times New Roman" w:hAnsi="Times New Roman"/>
                <w:spacing w:val="-4"/>
                <w:lang w:val="ro-RO" w:eastAsia="en-US"/>
              </w:rPr>
              <w:t>St. Adjud Grupa Tranzit</w:t>
            </w:r>
          </w:p>
          <w:p w:rsidR="00331F67" w:rsidRPr="00AD0C48" w:rsidRDefault="00331F67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3E71" w:rsidRDefault="00331F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3E71" w:rsidRDefault="00331F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31F67" w:rsidRDefault="00331F6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10 - 13 </w:t>
            </w:r>
          </w:p>
          <w:p w:rsidR="00331F67" w:rsidRDefault="00331F6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331F67" w:rsidTr="003A3836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3E71" w:rsidRDefault="00331F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St. Adjud Grupa Tranzit</w:t>
            </w:r>
          </w:p>
          <w:p w:rsidR="00331F67" w:rsidRDefault="00331F67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liniile 13 şi 14</w:t>
            </w:r>
          </w:p>
          <w:p w:rsidR="00331F67" w:rsidRDefault="00331F67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primiri - expedieri</w:t>
            </w:r>
          </w:p>
          <w:p w:rsidR="00331F67" w:rsidRPr="002532C4" w:rsidRDefault="00331F67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3E71" w:rsidRDefault="00331F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3E71" w:rsidRDefault="00331F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13 şi 14 </w:t>
            </w:r>
          </w:p>
          <w:p w:rsidR="00331F67" w:rsidRDefault="00331F6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expedieri, Cap X</w:t>
            </w:r>
          </w:p>
          <w:p w:rsidR="00331F67" w:rsidRDefault="00331F6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şi ambele poziţii ale schimbătorului numărul 61.</w:t>
            </w:r>
          </w:p>
        </w:tc>
      </w:tr>
      <w:tr w:rsidR="00331F67" w:rsidTr="003A3836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3E71" w:rsidRDefault="00331F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St. Adjud Grupa Tranzit</w:t>
            </w:r>
          </w:p>
          <w:p w:rsidR="00331F67" w:rsidRDefault="00331F6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3E71" w:rsidRDefault="00331F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3E71" w:rsidRDefault="00331F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11 - 13  </w:t>
            </w:r>
          </w:p>
          <w:p w:rsidR="00331F67" w:rsidRDefault="00331F6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331F67" w:rsidTr="003A3836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3E71" w:rsidRDefault="00331F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St. Adjud Grupa Tranzit</w:t>
            </w:r>
          </w:p>
          <w:p w:rsidR="00331F67" w:rsidRPr="0037264C" w:rsidRDefault="00331F67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 w:rsidRPr="0037264C">
              <w:rPr>
                <w:rFonts w:ascii="Times New Roman" w:hAnsi="Times New Roman"/>
                <w:bCs w:val="0"/>
                <w:lang w:val="ro-RO" w:eastAsia="en-US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3E71" w:rsidRDefault="00331F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3E71" w:rsidRDefault="00331F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8 - 14</w:t>
            </w:r>
          </w:p>
          <w:p w:rsidR="00331F67" w:rsidRDefault="00331F6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331F67" w:rsidTr="003A3836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3E71" w:rsidRDefault="00331F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St. Adjud Grupa Tranzit</w:t>
            </w:r>
          </w:p>
          <w:p w:rsidR="00331F67" w:rsidRPr="003A070D" w:rsidRDefault="00331F67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 w:rsidRPr="003A070D">
              <w:rPr>
                <w:rFonts w:ascii="Times New Roman" w:hAnsi="Times New Roman"/>
                <w:bCs w:val="0"/>
                <w:lang w:val="ro-RO" w:eastAsia="en-US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3E71" w:rsidRDefault="00331F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3E71" w:rsidRDefault="00331F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7 - 9  St. Adjud Grupa Tranzit Cap Y.</w:t>
            </w:r>
          </w:p>
        </w:tc>
      </w:tr>
      <w:tr w:rsidR="00331F67" w:rsidTr="003A3836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3E71" w:rsidRDefault="00331F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St. Adjud Grupa Tranzit</w:t>
            </w:r>
          </w:p>
          <w:p w:rsidR="00331F67" w:rsidRPr="00F401CD" w:rsidRDefault="00331F67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bCs w:val="0"/>
                <w:lang w:val="ro-RO" w:eastAsia="en-US"/>
              </w:rPr>
              <w:t>C</w:t>
            </w:r>
            <w:r w:rsidRPr="00F401CD">
              <w:rPr>
                <w:rFonts w:ascii="Times New Roman" w:hAnsi="Times New Roman"/>
                <w:bCs w:val="0"/>
                <w:lang w:val="ro-RO" w:eastAsia="en-US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46 </w:t>
            </w:r>
          </w:p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3E71" w:rsidRDefault="00331F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3E71" w:rsidRDefault="00331F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8 - 13 </w:t>
            </w:r>
          </w:p>
          <w:p w:rsidR="00331F67" w:rsidRDefault="00331F6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331F67" w:rsidTr="003A3836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3E71" w:rsidRDefault="00331F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St. Adjud Grupa Tranzit</w:t>
            </w:r>
          </w:p>
          <w:p w:rsidR="00331F67" w:rsidRDefault="00331F67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 w:eastAsia="en-US"/>
              </w:rPr>
            </w:pPr>
            <w:r>
              <w:rPr>
                <w:rFonts w:ascii="Times New Roman" w:hAnsi="Times New Roman"/>
                <w:bCs w:val="0"/>
                <w:lang w:val="ro-RO" w:eastAsia="en-US"/>
              </w:rPr>
              <w:t xml:space="preserve">linia 7 </w:t>
            </w:r>
          </w:p>
          <w:p w:rsidR="00331F67" w:rsidRDefault="00331F67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bCs w:val="0"/>
                <w:lang w:val="ro-RO" w:eastAsia="en-US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3E71" w:rsidRDefault="00331F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7</w:t>
            </w:r>
          </w:p>
          <w:p w:rsidR="00331F67" w:rsidRDefault="00331F6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331F67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3E71" w:rsidRDefault="00331F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St. Adjud Grupa Tranzit</w:t>
            </w:r>
          </w:p>
          <w:p w:rsidR="00331F67" w:rsidRDefault="00331F67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 w:eastAsia="en-US"/>
              </w:rPr>
            </w:pPr>
            <w:r>
              <w:rPr>
                <w:rFonts w:ascii="Times New Roman" w:hAnsi="Times New Roman"/>
                <w:bCs w:val="0"/>
                <w:lang w:val="ro-RO" w:eastAsia="en-US"/>
              </w:rPr>
              <w:t>linia 13</w:t>
            </w:r>
          </w:p>
          <w:p w:rsidR="00331F67" w:rsidRDefault="00331F67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 w:eastAsia="en-US"/>
              </w:rPr>
            </w:pPr>
            <w:r>
              <w:rPr>
                <w:rFonts w:ascii="Times New Roman" w:hAnsi="Times New Roman"/>
                <w:bCs w:val="0"/>
                <w:lang w:val="ro-RO" w:eastAsia="en-US"/>
              </w:rPr>
              <w:t>primiri - expedieri</w:t>
            </w:r>
          </w:p>
          <w:p w:rsidR="00331F67" w:rsidRPr="002532C4" w:rsidRDefault="00331F67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 w:eastAsia="en-US"/>
              </w:rPr>
            </w:pPr>
            <w:r>
              <w:rPr>
                <w:rFonts w:ascii="Times New Roman" w:hAnsi="Times New Roman"/>
                <w:bCs w:val="0"/>
                <w:lang w:val="ro-RO" w:eastAsia="en-US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3E71" w:rsidRDefault="00331F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13</w:t>
            </w:r>
          </w:p>
          <w:p w:rsidR="00331F67" w:rsidRDefault="00331F6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expedieri, Cap Y.</w:t>
            </w:r>
          </w:p>
        </w:tc>
      </w:tr>
      <w:tr w:rsidR="00331F67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244+700</w:t>
            </w:r>
          </w:p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3E71" w:rsidRDefault="00331F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 xml:space="preserve">St. Adjud </w:t>
            </w:r>
          </w:p>
          <w:p w:rsidR="00331F67" w:rsidRDefault="00331F67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Grupa Tranzit,</w:t>
            </w:r>
          </w:p>
          <w:p w:rsidR="00331F67" w:rsidRDefault="00331F67" w:rsidP="00AA2500">
            <w:pPr>
              <w:rPr>
                <w:spacing w:val="-4"/>
                <w:lang w:val="ro-RO"/>
              </w:rPr>
            </w:pPr>
            <w:r>
              <w:rPr>
                <w:lang w:val="ro-RO"/>
              </w:rPr>
              <w:t xml:space="preserve"> </w:t>
            </w:r>
            <w:r w:rsidRPr="0010350B">
              <w:rPr>
                <w:b/>
                <w:bCs/>
                <w:sz w:val="20"/>
                <w:szCs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3E71" w:rsidRDefault="00331F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8026B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St. Adjud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Cap Y.</w:t>
            </w:r>
          </w:p>
        </w:tc>
      </w:tr>
      <w:tr w:rsidR="00331F67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2D1130" w:rsidRDefault="00331F67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 w:rsidRPr="002D1130">
              <w:rPr>
                <w:rFonts w:ascii="Times New Roman" w:hAnsi="Times New Roman"/>
                <w:spacing w:val="-4"/>
                <w:lang w:val="ro-RO" w:eastAsia="en-US"/>
              </w:rPr>
              <w:t xml:space="preserve">St. Adjud </w:t>
            </w:r>
          </w:p>
          <w:p w:rsidR="00331F67" w:rsidRPr="002D1130" w:rsidRDefault="00331F67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 w:rsidRPr="002D1130">
              <w:rPr>
                <w:rFonts w:ascii="Times New Roman" w:hAnsi="Times New Roman"/>
                <w:spacing w:val="-4"/>
                <w:lang w:val="ro-RO" w:eastAsia="en-US"/>
              </w:rPr>
              <w:t>Grupa Tranzit,</w:t>
            </w:r>
          </w:p>
          <w:p w:rsidR="00331F67" w:rsidRPr="002D1130" w:rsidRDefault="00331F67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 w:rsidRPr="002D1130">
              <w:rPr>
                <w:rFonts w:ascii="Times New Roman" w:hAnsi="Times New Roman"/>
                <w:lang w:val="ro-RO" w:eastAsia="en-US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  <w:lang w:val="ro-RO" w:eastAsia="en-US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244+650</w:t>
            </w:r>
          </w:p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3E71" w:rsidRDefault="00331F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14 și</w:t>
            </w:r>
          </w:p>
          <w:p w:rsidR="00331F67" w:rsidRDefault="00331F6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intrări - ieșiri la liniile </w:t>
            </w:r>
          </w:p>
          <w:p w:rsidR="00331F67" w:rsidRDefault="00331F6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1 - 13 primiri - expedieri</w:t>
            </w:r>
          </w:p>
          <w:p w:rsidR="00331F67" w:rsidRDefault="00331F6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</w:p>
          <w:p w:rsidR="00331F67" w:rsidRDefault="00331F6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331F67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2D1130" w:rsidRDefault="00331F67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Valea Seacă - Bacău și linia 2 directă Cap X - Bacău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294+450</w:t>
            </w:r>
          </w:p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1000 Hz la paleta galbenă. </w:t>
            </w:r>
          </w:p>
        </w:tc>
      </w:tr>
      <w:tr w:rsidR="00331F67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 w:rsidRPr="00011F4D">
              <w:rPr>
                <w:rFonts w:ascii="Times New Roman" w:hAnsi="Times New Roman"/>
                <w:spacing w:val="-4"/>
                <w:lang w:val="ro-RO" w:eastAsia="en-US"/>
              </w:rPr>
              <w:t>Săscut</w:t>
            </w:r>
            <w:r>
              <w:rPr>
                <w:rFonts w:ascii="Times New Roman" w:hAnsi="Times New Roman"/>
                <w:spacing w:val="-4"/>
                <w:lang w:val="ro-RO" w:eastAsia="en-US"/>
              </w:rPr>
              <w:t xml:space="preserve"> - </w:t>
            </w:r>
          </w:p>
          <w:p w:rsidR="00331F67" w:rsidRPr="00011F4D" w:rsidRDefault="00331F67" w:rsidP="00011F4D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 </w:t>
            </w:r>
            <w:r w:rsidRPr="00011F4D">
              <w:rPr>
                <w:b/>
                <w:bCs/>
                <w:sz w:val="20"/>
                <w:szCs w:val="20"/>
                <w:lang w:val="ro-RO"/>
              </w:rPr>
              <w:t>Orbeni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la paleta galbenă.</w:t>
            </w:r>
          </w:p>
        </w:tc>
      </w:tr>
      <w:tr w:rsidR="00331F67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2A70FD" w:rsidRDefault="00331F67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 w:rsidRPr="002A70FD">
              <w:rPr>
                <w:rFonts w:ascii="Times New Roman" w:hAnsi="Times New Roman"/>
                <w:szCs w:val="20"/>
                <w:lang w:val="ro-RO" w:eastAsia="en-US"/>
              </w:rPr>
              <w:t>Orbeni</w:t>
            </w:r>
            <w:r>
              <w:rPr>
                <w:rFonts w:ascii="Times New Roman" w:hAnsi="Times New Roman"/>
                <w:szCs w:val="20"/>
                <w:lang w:val="ro-RO" w:eastAsia="en-US"/>
              </w:rPr>
              <w:t xml:space="preserve"> - Faraoani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279+900</w:t>
            </w:r>
          </w:p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la paleta galbenă</w:t>
            </w:r>
          </w:p>
        </w:tc>
      </w:tr>
      <w:tr w:rsidR="00331F67" w:rsidTr="003A3836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3E71" w:rsidRDefault="00331F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331F67" w:rsidRDefault="00331F6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3E71" w:rsidRDefault="00331F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3E71" w:rsidRDefault="00331F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accesul</w:t>
            </w:r>
          </w:p>
          <w:p w:rsidR="00331F67" w:rsidRDefault="00331F6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linia 2 directă</w:t>
            </w:r>
          </w:p>
          <w:p w:rsidR="00331F67" w:rsidRDefault="00331F6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1 - 12 Marfă. </w:t>
            </w:r>
          </w:p>
        </w:tc>
      </w:tr>
      <w:tr w:rsidR="00331F67" w:rsidTr="003A3836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3E71" w:rsidRDefault="00331F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331F67" w:rsidRDefault="00331F6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3E71" w:rsidRDefault="00331F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3E71" w:rsidRDefault="00331F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călcâi sch. 102, </w:t>
            </w:r>
          </w:p>
          <w:p w:rsidR="00331F67" w:rsidRDefault="00331F6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sch.76,  </w:t>
            </w:r>
          </w:p>
          <w:p w:rsidR="00331F67" w:rsidRDefault="00331F6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până la călcâi sch. 70.</w:t>
            </w:r>
          </w:p>
        </w:tc>
      </w:tr>
      <w:tr w:rsidR="00331F67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3E71" w:rsidRDefault="00331F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331F67" w:rsidRDefault="00331F6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3E71" w:rsidRDefault="00331F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3E71" w:rsidRDefault="00331F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vârful sch. 98, </w:t>
            </w:r>
          </w:p>
          <w:p w:rsidR="00331F67" w:rsidRPr="00CB3447" w:rsidRDefault="00331F6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331F67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3E71" w:rsidRDefault="00331F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Bacău -</w:t>
            </w:r>
          </w:p>
          <w:p w:rsidR="00331F67" w:rsidRDefault="00331F6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3E71" w:rsidRDefault="00331F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308+677</w:t>
            </w:r>
          </w:p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3E71" w:rsidRDefault="00331F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4143AF" w:rsidRDefault="00331F67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331F67" w:rsidRDefault="00331F6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326+100</w:t>
            </w:r>
          </w:p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327+100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3E71" w:rsidRDefault="00331F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Galbeni - </w:t>
            </w:r>
          </w:p>
          <w:p w:rsidR="00331F67" w:rsidRDefault="00331F6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Secuieni Roman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3E71" w:rsidRDefault="00331F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E34077" w:rsidRDefault="00331F6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</w:p>
        </w:tc>
      </w:tr>
      <w:tr w:rsidR="00331F67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3E71" w:rsidRDefault="00331F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Secuieni Roman</w:t>
            </w:r>
          </w:p>
          <w:p w:rsidR="00331F67" w:rsidRDefault="00331F6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3E71" w:rsidRDefault="00331F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3E71" w:rsidRDefault="00331F6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3E71" w:rsidRDefault="00331F67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Săbăoani –</w:t>
            </w:r>
          </w:p>
          <w:p w:rsidR="00331F67" w:rsidRDefault="00331F67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3E71" w:rsidRDefault="00331F67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349+650</w:t>
            </w:r>
          </w:p>
          <w:p w:rsidR="00331F67" w:rsidRDefault="00331F67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3E71" w:rsidRDefault="00331F67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3E71" w:rsidRDefault="00331F67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Mircești - </w:t>
            </w:r>
          </w:p>
          <w:p w:rsidR="00331F67" w:rsidRDefault="00331F67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Săbăoani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3E71" w:rsidRDefault="00331F67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355+000</w:t>
            </w:r>
          </w:p>
          <w:p w:rsidR="00331F67" w:rsidRDefault="00331F67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3A3836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3E71" w:rsidRDefault="00331F67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Paşcani Triaj</w:t>
            </w:r>
          </w:p>
          <w:p w:rsidR="00331F67" w:rsidRDefault="00331F67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3E71" w:rsidRDefault="00331F67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3E71" w:rsidRDefault="00331F67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3A3836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3E71" w:rsidRDefault="00331F67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Dolhasca</w:t>
            </w:r>
          </w:p>
          <w:p w:rsidR="00331F67" w:rsidRDefault="00331F67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3E71" w:rsidRDefault="00331F67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3E71" w:rsidRDefault="00331F67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3A3836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3E71" w:rsidRDefault="00331F67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Dolhasca</w:t>
            </w:r>
          </w:p>
          <w:p w:rsidR="00331F67" w:rsidRDefault="00331F67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3E71" w:rsidRDefault="00331F67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3E71" w:rsidRDefault="00331F67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3A3836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3E71" w:rsidRDefault="00331F67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Liteni</w:t>
            </w:r>
          </w:p>
          <w:p w:rsidR="00331F67" w:rsidRDefault="00331F67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31F67" w:rsidRDefault="00331F67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3E71" w:rsidRDefault="00331F67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3E71" w:rsidRDefault="00331F67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3A3836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3E71" w:rsidRDefault="00331F67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:rsidR="00331F67" w:rsidRDefault="00331F67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31F67" w:rsidRDefault="00331F67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3E71" w:rsidRDefault="00331F67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3E71" w:rsidRDefault="00331F67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3A3836">
        <w:trPr>
          <w:cantSplit/>
          <w:trHeight w:val="8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3E71" w:rsidRDefault="00331F67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:rsidR="00331F67" w:rsidRDefault="00331F67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până la sch. 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3E71" w:rsidRDefault="00331F67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3E71" w:rsidRDefault="00331F67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3A3836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3E71" w:rsidRDefault="00331F67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331F67" w:rsidRDefault="00331F67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331F67" w:rsidRDefault="00331F67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331F67" w:rsidRDefault="00331F67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  <w:p w:rsidR="00331F67" w:rsidRDefault="00331F67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331F67" w:rsidRDefault="00331F67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3E71" w:rsidRDefault="00331F67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3E71" w:rsidRDefault="00331F67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1 - 6, Cap X, </w:t>
            </w:r>
          </w:p>
          <w:p w:rsidR="00331F67" w:rsidRDefault="00331F67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numai la parcursuri peste sch. nr. 1, 3, 5 şi 7 </w:t>
            </w:r>
          </w:p>
          <w:p w:rsidR="00331F67" w:rsidRDefault="00331F67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poziţie abătută.</w:t>
            </w:r>
          </w:p>
        </w:tc>
      </w:tr>
      <w:tr w:rsidR="00331F67" w:rsidTr="003A3836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3E71" w:rsidRDefault="00331F67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331F67" w:rsidRDefault="00331F67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3E71" w:rsidRDefault="00331F67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3E71" w:rsidRDefault="00331F67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locomotive izolate.</w:t>
            </w:r>
          </w:p>
        </w:tc>
      </w:tr>
      <w:tr w:rsidR="00331F67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3E71" w:rsidRDefault="00331F67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331F67" w:rsidRDefault="00331F67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31F67" w:rsidRDefault="00331F67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3E71" w:rsidRDefault="00331F67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3E71" w:rsidRDefault="00331F67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3E71" w:rsidRDefault="00331F67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81DC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Dărmănești</w:t>
            </w:r>
          </w:p>
          <w:p w:rsidR="00331F67" w:rsidRDefault="00331F67" w:rsidP="00281DC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:rsidR="00331F67" w:rsidRDefault="00331F67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13 la </w:t>
            </w:r>
          </w:p>
          <w:p w:rsidR="00331F67" w:rsidRDefault="00331F67" w:rsidP="00281D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</w:t>
            </w:r>
          </w:p>
          <w:p w:rsidR="00331F67" w:rsidRDefault="00331F67" w:rsidP="00281D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3E71" w:rsidRDefault="00331F67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3E71" w:rsidRDefault="00331F67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3E71" w:rsidRDefault="00331F67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Dărmănești</w:t>
            </w:r>
          </w:p>
          <w:p w:rsidR="00331F67" w:rsidRDefault="00331F67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331F67" w:rsidRDefault="00331F67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:rsidR="00331F67" w:rsidRDefault="00331F67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17 - sch. 19 - linia 5 - vârf </w:t>
            </w:r>
          </w:p>
          <w:p w:rsidR="00331F67" w:rsidRDefault="00331F67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3E71" w:rsidRDefault="00331F67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3E71" w:rsidRDefault="00331F67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461+800</w:t>
            </w:r>
          </w:p>
          <w:p w:rsidR="00331F67" w:rsidRDefault="00331F67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465+300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3E71" w:rsidRDefault="00331F67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3379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Dărmănești -</w:t>
            </w:r>
          </w:p>
          <w:p w:rsidR="00331F67" w:rsidRDefault="00331F67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Milisăuţi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3E71" w:rsidRDefault="00331F67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teren.</w:t>
            </w:r>
          </w:p>
        </w:tc>
      </w:tr>
      <w:tr w:rsidR="00331F67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3E71" w:rsidRDefault="00331F67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Milisăuţi</w:t>
            </w:r>
          </w:p>
          <w:p w:rsidR="00331F67" w:rsidRDefault="00331F67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3E71" w:rsidRDefault="00331F67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3A3836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3E71" w:rsidRDefault="00331F67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Dorneşti</w:t>
            </w:r>
          </w:p>
          <w:p w:rsidR="00331F67" w:rsidRDefault="00331F67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331F67" w:rsidRDefault="00331F67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7 - </w:t>
            </w:r>
          </w:p>
          <w:p w:rsidR="00331F67" w:rsidRDefault="00331F67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331F67" w:rsidRDefault="00331F67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9 - 11 - </w:t>
            </w:r>
          </w:p>
          <w:p w:rsidR="00331F67" w:rsidRDefault="00331F67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3E71" w:rsidRDefault="00331F67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3E71" w:rsidRDefault="00331F67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3A3836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3E71" w:rsidRDefault="00331F67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Dorneşti</w:t>
            </w:r>
          </w:p>
          <w:p w:rsidR="00331F67" w:rsidRDefault="00331F67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31F67" w:rsidRDefault="00331F67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3E71" w:rsidRDefault="00331F67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</w:t>
            </w:r>
            <w:r w:rsidRPr="00D33E71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3E71" w:rsidRDefault="00331F67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3A3836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3E71" w:rsidRDefault="00331F67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Vicşani</w:t>
            </w:r>
          </w:p>
          <w:p w:rsidR="00331F67" w:rsidRDefault="00331F67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487+100</w:t>
            </w:r>
          </w:p>
          <w:p w:rsidR="00331F67" w:rsidRDefault="00331F67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3E71" w:rsidRDefault="00331F67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3E71" w:rsidRDefault="00331F67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31F67" w:rsidTr="003A3836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3E71" w:rsidRDefault="00331F67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Vicşani</w:t>
            </w:r>
          </w:p>
          <w:p w:rsidR="00331F67" w:rsidRDefault="00331F67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CL</w:t>
            </w:r>
          </w:p>
          <w:p w:rsidR="00331F67" w:rsidRDefault="00331F67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3E71" w:rsidRDefault="00331F67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3E71" w:rsidRDefault="00331F67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331F67" w:rsidRPr="00BA7DAE" w:rsidRDefault="00331F67" w:rsidP="000A5D7E">
      <w:pPr>
        <w:tabs>
          <w:tab w:val="left" w:pos="2748"/>
        </w:tabs>
        <w:rPr>
          <w:sz w:val="20"/>
          <w:lang w:val="ro-RO"/>
        </w:rPr>
      </w:pPr>
    </w:p>
    <w:p w:rsidR="00331F67" w:rsidRDefault="00331F67" w:rsidP="00E7698F">
      <w:pPr>
        <w:pStyle w:val="Heading1"/>
        <w:spacing w:line="360" w:lineRule="auto"/>
      </w:pPr>
      <w:r>
        <w:t>LINIA 504</w:t>
      </w:r>
    </w:p>
    <w:p w:rsidR="00331F67" w:rsidRPr="00A16A49" w:rsidRDefault="00331F67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331F67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0+700</w:t>
            </w:r>
          </w:p>
          <w:p w:rsidR="00331F67" w:rsidRDefault="00331F67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(km de compensare)</w:t>
            </w:r>
          </w:p>
          <w:p w:rsidR="00331F67" w:rsidRDefault="00331F67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331F67" w:rsidRDefault="00331F67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0473F" w:rsidRDefault="00331F67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03C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56547"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firul II </w:t>
            </w:r>
          </w:p>
          <w:p w:rsidR="00331F67" w:rsidRDefault="00331F67" w:rsidP="00E03C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Adjud - Urechești.</w:t>
            </w:r>
          </w:p>
          <w:p w:rsidR="00331F67" w:rsidRPr="004C4194" w:rsidRDefault="00331F67" w:rsidP="00E03C2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Restricția de viteză începe din călcâi sch. 16 până la călcâi sch. 5 N.</w:t>
            </w:r>
          </w:p>
        </w:tc>
      </w:tr>
      <w:tr w:rsidR="00331F67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:rsidR="00331F67" w:rsidRDefault="00331F67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 -</w:t>
            </w:r>
          </w:p>
          <w:p w:rsidR="00331F67" w:rsidRDefault="00331F67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0473F" w:rsidRDefault="00331F67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:rsidR="00331F67" w:rsidRDefault="00331F67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4C4194" w:rsidRDefault="00331F67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331F67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42A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:rsidR="00331F67" w:rsidRDefault="00331F67" w:rsidP="00A42A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0473F" w:rsidRDefault="00331F67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9+600</w:t>
            </w:r>
          </w:p>
          <w:p w:rsidR="00331F67" w:rsidRDefault="00331F67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4C4194" w:rsidRDefault="00331F67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331F67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:rsidR="00331F67" w:rsidRDefault="00331F67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0473F" w:rsidRDefault="00331F67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:rsidR="00331F67" w:rsidRDefault="00331F67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0473F" w:rsidRDefault="00331F67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:rsidR="00331F67" w:rsidRDefault="00331F67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0473F" w:rsidRDefault="00331F67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4C4194" w:rsidRDefault="00331F67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C4194">
              <w:rPr>
                <w:b/>
                <w:bCs/>
                <w:iCs/>
                <w:sz w:val="20"/>
                <w:lang w:val="ro-RO"/>
              </w:rPr>
              <w:t>*Valabil pentru trenurile remorcate cu două locomotive cuplate.</w:t>
            </w:r>
          </w:p>
          <w:p w:rsidR="00331F67" w:rsidRPr="00D0576C" w:rsidRDefault="00331F67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0473F" w:rsidRDefault="00331F67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331F67" w:rsidRDefault="00331F67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13 </w:t>
            </w:r>
          </w:p>
          <w:p w:rsidR="00331F67" w:rsidRDefault="00331F67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0473F" w:rsidRDefault="00331F67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0473F" w:rsidRDefault="00331F67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0473F" w:rsidRDefault="00331F67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331F67" w:rsidRDefault="00331F67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0473F" w:rsidRDefault="00331F67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0473F" w:rsidRDefault="00331F67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331F67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0473F" w:rsidRDefault="00331F67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331F67" w:rsidRDefault="00331F67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0499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0473F" w:rsidRDefault="00331F67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0473F" w:rsidRDefault="00331F67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331F67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pStyle w:val="Style1"/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0473F" w:rsidRDefault="00331F67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331F67" w:rsidRDefault="00331F67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0473F" w:rsidRDefault="00331F67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0473F" w:rsidRDefault="00331F67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9 - 12</w:t>
            </w:r>
          </w:p>
          <w:p w:rsidR="00331F67" w:rsidRDefault="00331F67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331F67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pStyle w:val="Style1"/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0473F" w:rsidRDefault="00331F67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331F67" w:rsidRDefault="00331F67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0473F" w:rsidRDefault="00331F67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0473F" w:rsidRDefault="00331F67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10 - 12 Cap X.</w:t>
            </w:r>
          </w:p>
        </w:tc>
      </w:tr>
      <w:tr w:rsidR="00331F67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pStyle w:val="Style1"/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0473F" w:rsidRDefault="00331F67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331F67" w:rsidRDefault="00331F67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0499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0473F" w:rsidRDefault="00331F67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0473F" w:rsidRDefault="00331F67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71D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și 12 Cap X.</w:t>
            </w:r>
          </w:p>
        </w:tc>
      </w:tr>
      <w:tr w:rsidR="00331F67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pStyle w:val="Style1"/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0473F" w:rsidRDefault="00331F67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331F67" w:rsidRDefault="00331F67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331F67" w:rsidRDefault="00331F67" w:rsidP="009A540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0473F" w:rsidRDefault="00331F67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0473F" w:rsidRDefault="00331F67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331F67" w:rsidRDefault="00331F67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11 -  13 Cap Y.</w:t>
            </w:r>
          </w:p>
        </w:tc>
      </w:tr>
      <w:tr w:rsidR="00331F67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pStyle w:val="Style1"/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0473F" w:rsidRDefault="00331F67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71D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331F67" w:rsidRDefault="00331F67" w:rsidP="00371D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331F67" w:rsidRDefault="00331F67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0473F" w:rsidRDefault="00331F67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0473F" w:rsidRDefault="00331F67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331F67" w:rsidRDefault="00331F67" w:rsidP="00371D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și 12 Cap Y.</w:t>
            </w:r>
          </w:p>
        </w:tc>
      </w:tr>
      <w:tr w:rsidR="00331F67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pStyle w:val="Style1"/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0473F" w:rsidRDefault="00331F67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D20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- </w:t>
            </w:r>
          </w:p>
          <w:p w:rsidR="00331F67" w:rsidRDefault="00331F67" w:rsidP="00CD20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31+400</w:t>
            </w:r>
          </w:p>
          <w:p w:rsidR="00331F67" w:rsidRDefault="00331F67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0473F" w:rsidRDefault="00331F67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pStyle w:val="Style1"/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32+300</w:t>
            </w:r>
          </w:p>
          <w:p w:rsidR="00331F67" w:rsidRDefault="00331F67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0473F" w:rsidRDefault="00331F67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BC - </w:t>
            </w:r>
          </w:p>
          <w:p w:rsidR="00331F67" w:rsidRDefault="00331F67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0473F" w:rsidRDefault="00331F67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pStyle w:val="Style1"/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06DA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:rsidR="00331F67" w:rsidRDefault="00331F67" w:rsidP="00906DA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331F67" w:rsidRDefault="00331F67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0473F" w:rsidRDefault="00331F67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6 - 8, Cap X.</w:t>
            </w:r>
          </w:p>
        </w:tc>
      </w:tr>
      <w:tr w:rsidR="00331F67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pStyle w:val="Style1"/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:rsidR="00331F67" w:rsidRDefault="00331F67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331F67" w:rsidRDefault="00331F67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0473F" w:rsidRDefault="00331F6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7, Cap X.</w:t>
            </w:r>
          </w:p>
        </w:tc>
      </w:tr>
      <w:tr w:rsidR="00331F67" w:rsidTr="00605F2B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0473F" w:rsidRDefault="00331F6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:rsidR="00331F67" w:rsidRDefault="00331F67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0473F" w:rsidRDefault="00331F6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0473F" w:rsidRDefault="00331F6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6 - 8 </w:t>
            </w:r>
          </w:p>
          <w:p w:rsidR="00331F67" w:rsidRDefault="00331F67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331F67" w:rsidTr="00605F2B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:rsidR="00331F67" w:rsidRDefault="00331F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 -</w:t>
            </w:r>
          </w:p>
          <w:p w:rsidR="00331F67" w:rsidRDefault="00331F67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0473F" w:rsidRDefault="00331F6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0473F" w:rsidRDefault="00331F6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4C4194" w:rsidRDefault="00331F67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331F67" w:rsidTr="00987246">
        <w:trPr>
          <w:cantSplit/>
          <w:trHeight w:val="3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0473F" w:rsidRDefault="00331F6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Ocna</w:t>
            </w:r>
          </w:p>
          <w:p w:rsidR="00331F67" w:rsidRDefault="00331F67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331F67" w:rsidRDefault="00331F67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0473F" w:rsidRDefault="00331F6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primiri - expedieri. </w:t>
            </w:r>
          </w:p>
        </w:tc>
      </w:tr>
      <w:tr w:rsidR="00331F67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54+190</w:t>
            </w:r>
          </w:p>
          <w:p w:rsidR="00331F67" w:rsidRDefault="00331F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0473F" w:rsidRDefault="00331F6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331F67" w:rsidRDefault="00331F67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0473F" w:rsidRDefault="00331F6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0473F" w:rsidRDefault="00331F6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4C4194" w:rsidRDefault="00331F67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331F67" w:rsidRPr="00D0576C" w:rsidRDefault="00331F67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51+500</w:t>
            </w:r>
          </w:p>
          <w:p w:rsidR="00331F67" w:rsidRDefault="00331F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331F67" w:rsidRDefault="00331F67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0473F" w:rsidRDefault="00331F6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0473F" w:rsidRDefault="00331F6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331F67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54+650</w:t>
            </w:r>
          </w:p>
          <w:p w:rsidR="00331F67" w:rsidRDefault="00331F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0473F" w:rsidRDefault="00331F6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331F67" w:rsidRDefault="00331F67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0473F" w:rsidRDefault="00331F6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0473F" w:rsidRDefault="00331F6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4C4194" w:rsidRDefault="00331F67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331F67" w:rsidRPr="00D0576C" w:rsidRDefault="00331F67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55+060</w:t>
            </w:r>
          </w:p>
          <w:p w:rsidR="00331F67" w:rsidRDefault="00331F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0473F" w:rsidRDefault="00331F6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331F67" w:rsidRDefault="00331F67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0473F" w:rsidRDefault="00331F6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0473F" w:rsidRDefault="00331F6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4C4194" w:rsidRDefault="00331F67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331F67" w:rsidRPr="00D0576C" w:rsidRDefault="00331F67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60+400</w:t>
            </w:r>
          </w:p>
          <w:p w:rsidR="00331F67" w:rsidRDefault="00331F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0473F" w:rsidRDefault="00331F6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331F67" w:rsidRDefault="00331F67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0473F" w:rsidRDefault="00331F6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0473F" w:rsidRDefault="00331F6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4C4194" w:rsidRDefault="00331F67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331F67" w:rsidRPr="00D0576C" w:rsidRDefault="00331F67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0473F" w:rsidRDefault="00331F6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0473F" w:rsidRDefault="00331F6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E03C2B" w:rsidRDefault="00331F67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>la liniile 2 - 4 st. Dofteana, Cap Y.</w:t>
            </w:r>
          </w:p>
        </w:tc>
      </w:tr>
      <w:tr w:rsidR="00331F67" w:rsidTr="008F3003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65+570</w:t>
            </w:r>
          </w:p>
          <w:p w:rsidR="00331F67" w:rsidRDefault="00331F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0473F" w:rsidRDefault="00331F6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 -</w:t>
            </w:r>
          </w:p>
          <w:p w:rsidR="00331F67" w:rsidRDefault="00331F67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0473F" w:rsidRDefault="00331F6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0473F" w:rsidRDefault="00331F6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4C4194" w:rsidRDefault="00331F67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331F67" w:rsidRPr="00D0576C" w:rsidRDefault="00331F67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8F3003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66+600</w:t>
            </w:r>
          </w:p>
          <w:p w:rsidR="00331F67" w:rsidRDefault="00331F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Valea Uzului</w:t>
            </w:r>
          </w:p>
          <w:p w:rsidR="00331F67" w:rsidRDefault="00331F67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0473F" w:rsidRDefault="00331F6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0473F" w:rsidRDefault="00331F6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E4349C" w:rsidRDefault="00331F67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331F67" w:rsidRPr="00E4349C" w:rsidRDefault="00331F67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peste sch. 7, 9 și 11, </w:t>
            </w:r>
          </w:p>
          <w:p w:rsidR="00331F67" w:rsidRPr="00E4349C" w:rsidRDefault="00331F67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349C">
              <w:rPr>
                <w:b/>
                <w:bCs/>
                <w:i/>
                <w:iCs/>
                <w:sz w:val="20"/>
                <w:lang w:val="ro-RO"/>
              </w:rPr>
              <w:t>Hm Valea Uzului, Cap X.</w:t>
            </w:r>
          </w:p>
        </w:tc>
      </w:tr>
      <w:tr w:rsidR="00331F67" w:rsidTr="00243020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69+220</w:t>
            </w:r>
          </w:p>
          <w:p w:rsidR="00331F67" w:rsidRDefault="00331F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0473F" w:rsidRDefault="00331F6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0473F" w:rsidRDefault="00331F6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0473F" w:rsidRDefault="00331F6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4C4194" w:rsidRDefault="00331F67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331F67" w:rsidRPr="00D0576C" w:rsidRDefault="00331F67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243020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72+950</w:t>
            </w:r>
          </w:p>
          <w:p w:rsidR="00331F67" w:rsidRDefault="00331F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Comăneşti</w:t>
            </w:r>
          </w:p>
          <w:p w:rsidR="00331F67" w:rsidRDefault="00331F67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0473F" w:rsidRDefault="00331F6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0473F" w:rsidRDefault="00331F6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0D6FC2" w:rsidRDefault="00331F67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>peste sch. 5</w:t>
            </w:r>
            <w:r>
              <w:rPr>
                <w:b/>
                <w:bCs/>
                <w:i/>
                <w:sz w:val="20"/>
                <w:lang w:val="ro-RO"/>
              </w:rPr>
              <w:t xml:space="preserve"> din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331F67" w:rsidRPr="000D6FC2" w:rsidRDefault="00331F67" w:rsidP="000F7F7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C7A39">
              <w:rPr>
                <w:b/>
                <w:bCs/>
                <w:i/>
                <w:iCs/>
                <w:sz w:val="20"/>
                <w:lang w:val="ro-RO"/>
              </w:rPr>
              <w:t>st. Comăneşti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, </w:t>
            </w:r>
            <w:r w:rsidRPr="00AC7A39">
              <w:rPr>
                <w:b/>
                <w:bCs/>
                <w:i/>
                <w:iCs/>
                <w:sz w:val="20"/>
                <w:lang w:val="ro-RO"/>
              </w:rPr>
              <w:t>Cap X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331F67" w:rsidTr="00A40CEE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0473F" w:rsidRDefault="00331F6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Comăneşti</w:t>
            </w:r>
          </w:p>
          <w:p w:rsidR="00331F67" w:rsidRDefault="00331F67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</w:t>
            </w:r>
          </w:p>
          <w:p w:rsidR="00331F67" w:rsidRDefault="00331F67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31F67" w:rsidRDefault="00331F67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0473F" w:rsidRDefault="00331F6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0473F" w:rsidRDefault="00331F6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A40CEE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1593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75+120</w:t>
            </w:r>
          </w:p>
          <w:p w:rsidR="00331F67" w:rsidRDefault="00331F67" w:rsidP="00A1593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0473F" w:rsidRDefault="00331F67" w:rsidP="00A1593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:rsidR="00331F67" w:rsidRDefault="00331F67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1593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0473F" w:rsidRDefault="00331F6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4C4194" w:rsidRDefault="00331F67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331F67" w:rsidRPr="00D0576C" w:rsidRDefault="00331F67" w:rsidP="00A1593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A40CEE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1593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76+400</w:t>
            </w:r>
          </w:p>
          <w:p w:rsidR="00331F67" w:rsidRDefault="00331F67" w:rsidP="00A1593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1593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00B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:rsidR="00331F67" w:rsidRDefault="00331F67" w:rsidP="00900B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1593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0473F" w:rsidRDefault="00331F6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331F67" w:rsidTr="00D55EF9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84+260</w:t>
            </w:r>
          </w:p>
          <w:p w:rsidR="00331F67" w:rsidRDefault="00331F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0473F" w:rsidRDefault="00331F6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 -</w:t>
            </w:r>
          </w:p>
          <w:p w:rsidR="00331F67" w:rsidRDefault="00331F67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0473F" w:rsidRDefault="00331F6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0473F" w:rsidRDefault="00331F6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4C4194" w:rsidRDefault="00331F67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331F67" w:rsidRPr="00D0576C" w:rsidRDefault="00331F67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243020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97+960</w:t>
            </w:r>
          </w:p>
          <w:p w:rsidR="00331F67" w:rsidRDefault="00331F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0473F" w:rsidRDefault="00331F6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Simbrea - </w:t>
            </w:r>
          </w:p>
          <w:p w:rsidR="00331F67" w:rsidRDefault="00331F67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0473F" w:rsidRDefault="00331F6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4C4194" w:rsidRDefault="00331F67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331F67" w:rsidRPr="00D0576C" w:rsidRDefault="00331F67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243020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Palanca</w:t>
            </w:r>
          </w:p>
          <w:p w:rsidR="00331F67" w:rsidRDefault="00331F67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331F67" w:rsidRDefault="00331F67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0473F" w:rsidRDefault="00331F6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3782D" w:rsidRDefault="00331F67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 w:rsidRPr="0053782D"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3 primiri - expedieri.</w:t>
            </w:r>
          </w:p>
        </w:tc>
      </w:tr>
      <w:tr w:rsidR="00331F67" w:rsidTr="00243020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Palanca</w:t>
            </w:r>
          </w:p>
          <w:p w:rsidR="00331F67" w:rsidRDefault="00331F67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331F67" w:rsidRDefault="00331F67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0473F" w:rsidRDefault="00331F6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3782D" w:rsidRDefault="00331F67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 w:rsidRPr="0053782D"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3 primiri - expedieri.</w:t>
            </w:r>
          </w:p>
        </w:tc>
      </w:tr>
      <w:tr w:rsidR="00331F67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105+720</w:t>
            </w:r>
          </w:p>
          <w:p w:rsidR="00331F67" w:rsidRDefault="00331F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0473F" w:rsidRDefault="00331F6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 -</w:t>
            </w:r>
          </w:p>
          <w:p w:rsidR="00331F67" w:rsidRDefault="00331F67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0473F" w:rsidRDefault="00331F6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0473F" w:rsidRDefault="00331F6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4C4194" w:rsidRDefault="00331F67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331F67" w:rsidRPr="00D0576C" w:rsidRDefault="00331F67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:rsidR="00331F67" w:rsidRDefault="00331F67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0473F" w:rsidRDefault="00331F6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0473F" w:rsidRDefault="00331F6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423757" w:rsidRDefault="00331F67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331F67" w:rsidRPr="00423757" w:rsidRDefault="00331F67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peste sch. 10 la liniile 4 și 5 Cap Y.</w:t>
            </w:r>
          </w:p>
        </w:tc>
      </w:tr>
      <w:tr w:rsidR="00331F67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:rsidR="00331F67" w:rsidRDefault="00331F67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0473F" w:rsidRDefault="00331F6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0473F" w:rsidRDefault="00331F6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94F88" w:rsidRDefault="00331F67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la și de la liniile 4 și 5 </w:t>
            </w:r>
          </w:p>
          <w:p w:rsidR="00331F67" w:rsidRDefault="00331F67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>st. Ghimeș, Cap Y.</w:t>
            </w:r>
          </w:p>
        </w:tc>
      </w:tr>
      <w:tr w:rsidR="00331F67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109+050</w:t>
            </w:r>
          </w:p>
          <w:p w:rsidR="00331F67" w:rsidRDefault="00331F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027C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:rsidR="00331F67" w:rsidRDefault="00331F67" w:rsidP="00027C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0473F" w:rsidRDefault="00331F6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94F88" w:rsidRDefault="00331F67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0E626B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109+070</w:t>
            </w:r>
          </w:p>
          <w:p w:rsidR="00331F67" w:rsidRDefault="00331F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0473F" w:rsidRDefault="00331F6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:rsidR="00331F67" w:rsidRDefault="00331F67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0473F" w:rsidRDefault="00331F6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0473F" w:rsidRDefault="00331F6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4C4194" w:rsidRDefault="00331F67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331F67" w:rsidRPr="00D0576C" w:rsidRDefault="00331F67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0E626B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628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628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628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Siculeni grupa D, linia 3D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628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:rsidR="00331F67" w:rsidRDefault="00331F67" w:rsidP="006628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72</w:t>
            </w:r>
          </w:p>
          <w:p w:rsidR="00331F67" w:rsidRDefault="00331F67" w:rsidP="006628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331F67" w:rsidRDefault="00331F67" w:rsidP="006628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:rsidR="00331F67" w:rsidRDefault="00331F67" w:rsidP="006628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0473F" w:rsidRDefault="00331F67" w:rsidP="006628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628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0473F" w:rsidRDefault="00331F67" w:rsidP="006628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E4685" w:rsidRDefault="00331F67" w:rsidP="0066288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0E626B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:rsidR="00331F67" w:rsidRDefault="00331F67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A159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:rsidR="00331F67" w:rsidRDefault="00331F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0473F" w:rsidRDefault="00331F6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</w:tbl>
    <w:p w:rsidR="00331F67" w:rsidRDefault="00331F67" w:rsidP="00F340A3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:rsidR="00331F67" w:rsidRDefault="00331F67" w:rsidP="00EE4C95">
      <w:pPr>
        <w:pStyle w:val="Heading1"/>
        <w:spacing w:line="360" w:lineRule="auto"/>
      </w:pPr>
      <w:r>
        <w:t>LINIA 507</w:t>
      </w:r>
    </w:p>
    <w:p w:rsidR="00331F67" w:rsidRPr="006A4B24" w:rsidRDefault="00331F67" w:rsidP="00822D2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BACĂU - BICAZ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331F67" w:rsidTr="001404C0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2761C4" w:rsidRDefault="00331F67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331F67" w:rsidRDefault="00331F67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31F67" w:rsidRDefault="00331F67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E1695C" w:rsidRDefault="00331F67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2761C4" w:rsidRDefault="00331F67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călcâi sch. 102, </w:t>
            </w:r>
          </w:p>
          <w:p w:rsidR="00331F67" w:rsidRDefault="00331F67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76,  </w:t>
            </w:r>
          </w:p>
          <w:p w:rsidR="00331F67" w:rsidRDefault="00331F67" w:rsidP="007162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până la călcâi sch. 70.</w:t>
            </w:r>
          </w:p>
        </w:tc>
      </w:tr>
      <w:tr w:rsidR="00331F67" w:rsidTr="001404C0">
        <w:trPr>
          <w:cantSplit/>
          <w:trHeight w:val="1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2761C4" w:rsidRDefault="00331F67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72B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331F67" w:rsidRDefault="00331F67" w:rsidP="00272B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72B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31F67" w:rsidRDefault="00331F67" w:rsidP="00272B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E1695C" w:rsidRDefault="00331F67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2761C4" w:rsidRDefault="00331F67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vârful sch. 98, </w:t>
            </w:r>
          </w:p>
          <w:p w:rsidR="00331F67" w:rsidRDefault="00331F67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80, sch. 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40.</w:t>
            </w:r>
          </w:p>
        </w:tc>
      </w:tr>
      <w:tr w:rsidR="00331F67" w:rsidTr="00AB727A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2761C4" w:rsidRDefault="00331F67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331F67" w:rsidRDefault="00331F67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Y, </w:t>
            </w:r>
          </w:p>
          <w:p w:rsidR="00331F67" w:rsidRDefault="00331F67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52/46-30/40-26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E1695C" w:rsidRDefault="00331F67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2761C4" w:rsidRDefault="00331F67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31F67" w:rsidRDefault="00331F67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spre staţia Gârleni.</w:t>
            </w:r>
          </w:p>
        </w:tc>
      </w:tr>
      <w:tr w:rsidR="00331F67" w:rsidTr="00AB727A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:rsidR="00331F67" w:rsidRDefault="00331F67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2761C4" w:rsidRDefault="00331F67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Bacău- Garleni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E1695C" w:rsidRDefault="00331F67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2761C4" w:rsidRDefault="00331F67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cu inductori la paletele galbene.</w:t>
            </w:r>
          </w:p>
        </w:tc>
      </w:tr>
      <w:tr w:rsidR="00331F6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Buhuși</w:t>
            </w:r>
          </w:p>
          <w:p w:rsidR="00331F67" w:rsidRDefault="00331F67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E1695C" w:rsidRDefault="00331F67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2761C4" w:rsidRDefault="00331F67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331F67" w:rsidRDefault="00331F67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331F67" w:rsidRDefault="00331F67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31+802</w:t>
            </w:r>
          </w:p>
          <w:p w:rsidR="00331F67" w:rsidRDefault="00331F67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Buhuși -</w:t>
            </w:r>
          </w:p>
          <w:p w:rsidR="00331F67" w:rsidRDefault="00331F67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2761C4" w:rsidRDefault="00331F67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:rsidR="00331F67" w:rsidRDefault="00331F67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331F67" w:rsidRDefault="00331F67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331F67" w:rsidRDefault="00331F67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331F67" w:rsidRDefault="00331F67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33+974</w:t>
            </w:r>
          </w:p>
          <w:p w:rsidR="00331F67" w:rsidRDefault="00331F67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Buhuși -</w:t>
            </w:r>
          </w:p>
          <w:p w:rsidR="00331F67" w:rsidRDefault="00331F67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2761C4" w:rsidRDefault="00331F67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:rsidR="00331F67" w:rsidRDefault="00331F67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331F67" w:rsidRDefault="00331F67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36+200</w:t>
            </w:r>
          </w:p>
          <w:p w:rsidR="00331F67" w:rsidRDefault="00331F67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81E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:rsidR="00331F67" w:rsidRDefault="00331F67" w:rsidP="00A81E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2761C4" w:rsidRDefault="00331F67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1F6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41+600</w:t>
            </w:r>
          </w:p>
          <w:p w:rsidR="00331F67" w:rsidRDefault="00331F67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810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:rsidR="00331F67" w:rsidRDefault="00331F67" w:rsidP="004810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2761C4" w:rsidRDefault="00331F67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1F6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331F67" w:rsidRDefault="00331F67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331F67" w:rsidRDefault="00331F67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43+047</w:t>
            </w:r>
          </w:p>
          <w:p w:rsidR="00331F67" w:rsidRDefault="00331F67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:rsidR="00331F67" w:rsidRDefault="00331F67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2761C4" w:rsidRDefault="00331F67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:rsidR="00331F67" w:rsidRDefault="00331F67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331F67" w:rsidRDefault="00331F67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E7B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E7B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E7B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:rsidR="00331F67" w:rsidRDefault="00331F67" w:rsidP="004E7B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E7B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E7B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E7B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2761C4" w:rsidRDefault="00331F67" w:rsidP="004E7B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E7B9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4E7B9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linia 9 abătută.</w:t>
            </w:r>
          </w:p>
        </w:tc>
      </w:tr>
      <w:tr w:rsidR="00331F67" w:rsidTr="00797DB5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:rsidR="00331F67" w:rsidRDefault="00331F6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2761C4" w:rsidRDefault="00331F6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călcâi sch. 13, </w:t>
            </w:r>
          </w:p>
          <w:p w:rsidR="00331F67" w:rsidRDefault="00331F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până la vârf sch. 14.</w:t>
            </w:r>
          </w:p>
        </w:tc>
      </w:tr>
      <w:tr w:rsidR="00331F6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:rsidR="00331F67" w:rsidRDefault="00331F67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2761C4" w:rsidRDefault="00331F67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liniile 3 - 5 abătute Cap Y.</w:t>
            </w:r>
          </w:p>
        </w:tc>
      </w:tr>
      <w:tr w:rsidR="00331F67" w:rsidTr="004E7B93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:rsidR="00331F67" w:rsidRDefault="00331F67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2761C4" w:rsidRDefault="00331F67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5, 6 abătute </w:t>
            </w:r>
          </w:p>
          <w:p w:rsidR="00331F67" w:rsidRDefault="00331F67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331F67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331F67" w:rsidRDefault="00331F67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331F67" w:rsidRDefault="00331F67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72+300</w:t>
            </w:r>
          </w:p>
          <w:p w:rsidR="00331F67" w:rsidRDefault="00331F67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72+326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2761C4" w:rsidRDefault="00331F67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Bistrița Neamț -</w:t>
            </w:r>
          </w:p>
          <w:p w:rsidR="00331F67" w:rsidRDefault="00331F67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E1695C" w:rsidRDefault="00331F67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2761C4" w:rsidRDefault="00331F67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331F67" w:rsidRDefault="00331F67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331F67" w:rsidRDefault="00331F67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331F67" w:rsidRDefault="00331F67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331F67" w:rsidRDefault="00331F67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74+658</w:t>
            </w:r>
          </w:p>
          <w:p w:rsidR="00331F67" w:rsidRDefault="00331F67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74+668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2761C4" w:rsidRDefault="00331F67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331F67" w:rsidRDefault="00331F67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E1695C" w:rsidRDefault="00331F67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2761C4" w:rsidRDefault="00331F67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331F67" w:rsidRDefault="00331F67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331F67" w:rsidRDefault="00331F67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75+400</w:t>
            </w:r>
          </w:p>
          <w:p w:rsidR="00331F67" w:rsidRDefault="00331F67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Pângărați - </w:t>
            </w:r>
          </w:p>
          <w:p w:rsidR="00331F67" w:rsidRDefault="00331F67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E1695C" w:rsidRDefault="00331F67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2761C4" w:rsidRDefault="00331F67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1F67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331F67" w:rsidRDefault="00331F67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331F67" w:rsidRDefault="00331F67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76+339</w:t>
            </w:r>
          </w:p>
          <w:p w:rsidR="00331F67" w:rsidRDefault="00331F67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76+349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2761C4" w:rsidRDefault="00331F67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331F67" w:rsidRDefault="00331F67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E1695C" w:rsidRDefault="00331F67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2761C4" w:rsidRDefault="00331F67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331F67" w:rsidRDefault="00331F67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331F67" w:rsidRDefault="00331F67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331F67" w:rsidRDefault="00331F67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331F67" w:rsidRDefault="00331F67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76+891</w:t>
            </w:r>
          </w:p>
          <w:p w:rsidR="00331F67" w:rsidRDefault="00331F67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76+895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2761C4" w:rsidRDefault="00331F67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331F67" w:rsidRDefault="00331F67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E1695C" w:rsidRDefault="00331F67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2761C4" w:rsidRDefault="00331F67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331F67" w:rsidRDefault="00331F67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331F67" w:rsidRDefault="00331F67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331F67" w:rsidRDefault="00331F67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331F67" w:rsidRDefault="00331F67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77+421</w:t>
            </w:r>
          </w:p>
          <w:p w:rsidR="00331F67" w:rsidRDefault="00331F67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2761C4" w:rsidRDefault="00331F67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331F67" w:rsidRDefault="00331F67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E1695C" w:rsidRDefault="00331F67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2761C4" w:rsidRDefault="00331F67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331F67" w:rsidRDefault="00331F67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331F67" w:rsidRDefault="00331F67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331F67" w:rsidRDefault="00331F67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331F67" w:rsidRDefault="00331F67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78+250</w:t>
            </w:r>
          </w:p>
          <w:p w:rsidR="00331F67" w:rsidRDefault="00331F67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78+262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2761C4" w:rsidRDefault="00331F67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331F67" w:rsidRDefault="00331F67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E1695C" w:rsidRDefault="00331F67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2761C4" w:rsidRDefault="00331F67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331F67" w:rsidRDefault="00331F67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331F67" w:rsidRDefault="00331F67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2761C4" w:rsidRDefault="00331F67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Tarcău</w:t>
            </w:r>
          </w:p>
          <w:p w:rsidR="00331F67" w:rsidRDefault="00331F67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E1695C" w:rsidRDefault="00331F67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2761C4" w:rsidRDefault="00331F67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331F67" w:rsidRDefault="00331F67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331F67" w:rsidRDefault="00331F67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81+105</w:t>
            </w:r>
          </w:p>
          <w:p w:rsidR="00331F67" w:rsidRDefault="00331F67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81+265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2761C4" w:rsidRDefault="00331F67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:rsidR="00331F67" w:rsidRDefault="00331F67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E1695C" w:rsidRDefault="00331F67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2761C4" w:rsidRDefault="00331F67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331F67" w:rsidRDefault="00331F67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331F67" w:rsidRDefault="00331F67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331F67" w:rsidRDefault="00331F67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331F67" w:rsidRDefault="00331F67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81+619</w:t>
            </w:r>
          </w:p>
          <w:p w:rsidR="00331F67" w:rsidRDefault="00331F67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81+683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2761C4" w:rsidRDefault="00331F67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:rsidR="00331F67" w:rsidRDefault="00331F67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E1695C" w:rsidRDefault="00331F67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2761C4" w:rsidRDefault="00331F67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331F67" w:rsidRDefault="00331F67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331F67" w:rsidRDefault="00331F67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331F67" w:rsidRDefault="00331F67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331F67" w:rsidRDefault="00331F67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81+821</w:t>
            </w:r>
          </w:p>
          <w:p w:rsidR="00331F67" w:rsidRDefault="00331F67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81+941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2761C4" w:rsidRDefault="00331F67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:rsidR="00331F67" w:rsidRDefault="00331F67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E1695C" w:rsidRDefault="00331F67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2761C4" w:rsidRDefault="00331F67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331F67" w:rsidRDefault="00331F67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331F67" w:rsidRDefault="00331F67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2761C4" w:rsidRDefault="00331F67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97DB5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Bicaz</w:t>
            </w:r>
          </w:p>
          <w:p w:rsidR="00331F67" w:rsidRDefault="00331F67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E1695C" w:rsidRDefault="00331F67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2761C4" w:rsidRDefault="00331F67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1404C0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2761C4" w:rsidRDefault="00331F67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97DB5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Bicaz</w:t>
            </w:r>
          </w:p>
          <w:p w:rsidR="00331F67" w:rsidRDefault="00331F67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31F67" w:rsidRDefault="00331F67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E1695C" w:rsidRDefault="00331F67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2761C4" w:rsidRDefault="00331F67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331F67" w:rsidRDefault="00331F67">
      <w:pPr>
        <w:spacing w:before="40" w:after="40" w:line="192" w:lineRule="auto"/>
        <w:ind w:right="57"/>
        <w:rPr>
          <w:sz w:val="20"/>
          <w:lang w:val="ro-RO"/>
        </w:rPr>
      </w:pPr>
    </w:p>
    <w:p w:rsidR="00331F67" w:rsidRDefault="00331F67" w:rsidP="007E1810">
      <w:pPr>
        <w:pStyle w:val="Heading1"/>
        <w:spacing w:line="360" w:lineRule="auto"/>
      </w:pPr>
      <w:r>
        <w:t>LINIA 511</w:t>
      </w:r>
    </w:p>
    <w:p w:rsidR="00331F67" w:rsidRPr="009B4FEF" w:rsidRDefault="00331F67" w:rsidP="00791B14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DĂRMĂNEŞTI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331F67" w:rsidTr="00205388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3E71" w:rsidRDefault="00331F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Dărmănești</w:t>
            </w:r>
          </w:p>
          <w:p w:rsidR="00331F67" w:rsidRDefault="00331F6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331F67" w:rsidRDefault="00331F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:rsidR="00331F67" w:rsidRDefault="00331F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17 - sch. 19 - linia 5 - vârf </w:t>
            </w:r>
          </w:p>
          <w:p w:rsidR="00331F67" w:rsidRDefault="00331F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3E71" w:rsidRDefault="00331F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33E71" w:rsidRDefault="00331F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9E7CE7" w:rsidRDefault="00331F67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9E7CE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</w:tc>
      </w:tr>
      <w:tr w:rsidR="00331F67" w:rsidTr="00054B29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  <w:p w:rsidR="00331F67" w:rsidRDefault="00331F67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Dărmănești - </w:t>
            </w:r>
          </w:p>
          <w:p w:rsidR="00331F67" w:rsidRDefault="00331F67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Cacica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BE2D76" w:rsidRDefault="00331F67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3A3B7E" w:rsidRDefault="00331F67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3A3B7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</w:tc>
      </w:tr>
      <w:tr w:rsidR="00331F67" w:rsidTr="00054B29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Cacica </w:t>
            </w:r>
          </w:p>
          <w:p w:rsidR="00331F67" w:rsidRDefault="00331F67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vârful sch. 5 </w:t>
            </w:r>
          </w:p>
          <w:p w:rsidR="00331F67" w:rsidRDefault="00331F67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331F67" w:rsidRDefault="00331F67" w:rsidP="000074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vârful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02EF7" w:rsidRDefault="00331F67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BE2D76" w:rsidRDefault="00331F67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054B29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22+030</w:t>
            </w:r>
          </w:p>
          <w:p w:rsidR="00331F67" w:rsidRDefault="00331F67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Cacica -</w:t>
            </w:r>
          </w:p>
          <w:p w:rsidR="00331F67" w:rsidRDefault="00331F67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Vârfu Dealului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BE2D76" w:rsidRDefault="00331F67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93954" w:rsidRDefault="00331F67" w:rsidP="00F24F7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954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193954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331F67" w:rsidRPr="00176852" w:rsidRDefault="00331F67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7685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6C41AD">
        <w:trPr>
          <w:cantSplit/>
          <w:trHeight w:val="1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2108A9" w:rsidRDefault="00331F67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Gura Humorului</w:t>
            </w:r>
          </w:p>
          <w:p w:rsidR="00331F67" w:rsidRDefault="00331F67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331F67" w:rsidRDefault="00331F67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Cap X la </w:t>
            </w:r>
          </w:p>
          <w:p w:rsidR="00331F67" w:rsidRDefault="00331F67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331F67" w:rsidRDefault="00331F67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02EF7" w:rsidRDefault="00331F67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BE2D76" w:rsidRDefault="00331F67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6C41AD">
        <w:trPr>
          <w:cantSplit/>
          <w:trHeight w:val="1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45+330</w:t>
            </w:r>
          </w:p>
          <w:p w:rsidR="00331F67" w:rsidRDefault="00331F67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2108A9" w:rsidRDefault="00331F67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:rsidR="00331F67" w:rsidRDefault="00331F67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st. Frasini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02EF7" w:rsidRDefault="00331F67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BE2D76" w:rsidRDefault="00331F67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la paletele galbene.</w:t>
            </w:r>
          </w:p>
        </w:tc>
      </w:tr>
      <w:tr w:rsidR="00331F67" w:rsidTr="00A04B2B">
        <w:trPr>
          <w:cantSplit/>
          <w:trHeight w:val="9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2108A9" w:rsidRDefault="00331F67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Pojorâta</w:t>
            </w:r>
          </w:p>
          <w:p w:rsidR="00331F67" w:rsidRDefault="00331F67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de la Cap Y </w:t>
            </w:r>
          </w:p>
          <w:p w:rsidR="00331F67" w:rsidRDefault="00331F67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la </w:t>
            </w:r>
          </w:p>
          <w:p w:rsidR="00331F67" w:rsidRDefault="00331F67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ax </w:t>
            </w:r>
          </w:p>
          <w:p w:rsidR="00331F67" w:rsidRDefault="00331F67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02EF7" w:rsidRDefault="00331F67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BE2D76" w:rsidRDefault="00331F67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7D4BA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2108A9" w:rsidRDefault="00331F67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Iacobeni</w:t>
            </w:r>
          </w:p>
          <w:p w:rsidR="00331F67" w:rsidRDefault="00331F67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31F67" w:rsidRDefault="00331F67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02EF7" w:rsidRDefault="00331F67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BE2D76" w:rsidRDefault="00331F67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0A2838">
        <w:trPr>
          <w:cantSplit/>
          <w:trHeight w:val="11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2108A9" w:rsidRDefault="00331F67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Argestru</w:t>
            </w:r>
          </w:p>
          <w:p w:rsidR="00331F67" w:rsidRDefault="00331F67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331F67" w:rsidRDefault="00331F67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331F67" w:rsidRDefault="00331F67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331F67" w:rsidRDefault="00331F67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staţie </w:t>
            </w:r>
          </w:p>
          <w:p w:rsidR="00331F67" w:rsidRDefault="00331F67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331F67" w:rsidRDefault="00331F67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02EF7" w:rsidRDefault="00331F67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BE2D76" w:rsidRDefault="00331F67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271148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2108A9" w:rsidRDefault="00331F67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Argestru</w:t>
            </w:r>
          </w:p>
          <w:p w:rsidR="00331F67" w:rsidRDefault="00331F67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02EF7" w:rsidRDefault="00331F67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BE2D76" w:rsidRDefault="00331F67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054B29">
        <w:trPr>
          <w:cantSplit/>
          <w:trHeight w:val="1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Larion</w:t>
            </w:r>
          </w:p>
          <w:p w:rsidR="00331F67" w:rsidRDefault="00331F67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  <w:p w:rsidR="00331F67" w:rsidRDefault="00331F67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Cap X la Km</w:t>
            </w:r>
          </w:p>
          <w:p w:rsidR="00331F67" w:rsidRDefault="00331F67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02EF7" w:rsidRDefault="00331F67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BE2D76" w:rsidRDefault="00331F67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6C41AD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2108A9" w:rsidRDefault="00331F67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Mare</w:t>
            </w:r>
          </w:p>
          <w:p w:rsidR="00331F67" w:rsidRDefault="00331F67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02EF7" w:rsidRDefault="00331F67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BE2D76" w:rsidRDefault="00331F67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054B29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2108A9" w:rsidRDefault="00331F67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Leşu Ilvei</w:t>
            </w:r>
          </w:p>
          <w:p w:rsidR="00331F67" w:rsidRDefault="00331F67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  <w:p w:rsidR="00331F67" w:rsidRDefault="00331F67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331F67" w:rsidRDefault="00331F67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331F67" w:rsidRDefault="00331F67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staţie </w:t>
            </w:r>
          </w:p>
          <w:p w:rsidR="00331F67" w:rsidRDefault="00331F67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331F67" w:rsidRDefault="00331F67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02EF7" w:rsidRDefault="00331F67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BE2D76" w:rsidRDefault="00331F67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054B29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2108A9" w:rsidRDefault="00331F67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331F67" w:rsidRDefault="00331F67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:rsidR="00331F67" w:rsidRDefault="00331F67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 22 </w:t>
            </w:r>
          </w:p>
          <w:p w:rsidR="00331F67" w:rsidRDefault="00331F67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331F67" w:rsidRDefault="00331F67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:rsidR="00331F67" w:rsidRDefault="00331F67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02EF7" w:rsidRDefault="00331F67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BE2D76" w:rsidRDefault="00331F67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2108A9" w:rsidRDefault="00331F67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:rsidR="00331F67" w:rsidRDefault="00331F67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02EF7" w:rsidRDefault="00331F67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BE2D76" w:rsidRDefault="00331F67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31F67" w:rsidRDefault="00331F67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– 12.</w:t>
            </w:r>
          </w:p>
        </w:tc>
      </w:tr>
      <w:tr w:rsidR="00331F67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2108A9" w:rsidRDefault="00331F67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:rsidR="00331F67" w:rsidRDefault="00331F67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331F67" w:rsidRDefault="00331F67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BE2D76" w:rsidRDefault="00331F67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331F67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0+170</w:t>
            </w:r>
          </w:p>
          <w:p w:rsidR="00331F67" w:rsidRDefault="00331F67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2108A9" w:rsidRDefault="00331F67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:rsidR="00331F67" w:rsidRDefault="00331F67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BE2D76" w:rsidRDefault="00331F67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1F67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2108A9" w:rsidRDefault="00331F67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:rsidR="00331F67" w:rsidRDefault="00331F67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331F67" w:rsidRDefault="00331F67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BE2D76" w:rsidRDefault="00331F67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31F67" w:rsidRDefault="00331F67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– 10.</w:t>
            </w:r>
          </w:p>
        </w:tc>
      </w:tr>
      <w:tr w:rsidR="00331F67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2108A9" w:rsidRDefault="00331F67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331F67" w:rsidRDefault="00331F67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02EF7" w:rsidRDefault="00331F67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BE2D76" w:rsidRDefault="00331F67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054B29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2108A9" w:rsidRDefault="00331F67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331F67" w:rsidRDefault="00331F67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02EF7" w:rsidRDefault="00331F67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BE2D76" w:rsidRDefault="00331F67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331F67" w:rsidRDefault="00331F67">
      <w:pPr>
        <w:spacing w:before="40" w:after="40" w:line="192" w:lineRule="auto"/>
        <w:ind w:right="57"/>
        <w:rPr>
          <w:sz w:val="20"/>
          <w:lang w:val="ro-RO"/>
        </w:rPr>
      </w:pPr>
    </w:p>
    <w:p w:rsidR="00331F67" w:rsidRDefault="00331F67" w:rsidP="00072BF3">
      <w:pPr>
        <w:pStyle w:val="Heading1"/>
        <w:spacing w:line="360" w:lineRule="auto"/>
      </w:pPr>
      <w:r>
        <w:t>LINIA 517</w:t>
      </w:r>
    </w:p>
    <w:p w:rsidR="00331F67" w:rsidRDefault="00331F67" w:rsidP="00F07F75">
      <w:pPr>
        <w:pStyle w:val="Heading1"/>
        <w:spacing w:line="360" w:lineRule="auto"/>
        <w:rPr>
          <w:b w:val="0"/>
          <w:bCs w:val="0"/>
          <w:sz w:val="8"/>
        </w:rPr>
      </w:pPr>
      <w:r>
        <w:t>SUCEAVA - GURA HUMORULUI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5"/>
        <w:gridCol w:w="870"/>
        <w:gridCol w:w="755"/>
        <w:gridCol w:w="2491"/>
      </w:tblGrid>
      <w:tr w:rsidR="00331F67" w:rsidTr="00EC1003">
        <w:trPr>
          <w:cantSplit/>
          <w:trHeight w:val="13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:rsidR="00331F67" w:rsidRDefault="00331F67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EC1003">
        <w:trPr>
          <w:cantSplit/>
          <w:trHeight w:val="89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:rsidR="00331F67" w:rsidRDefault="00331F67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</w:t>
            </w:r>
          </w:p>
          <w:p w:rsidR="00331F67" w:rsidRDefault="00331F67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331F67" w:rsidRDefault="00331F67" w:rsidP="00D72D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staţie până la sch. 52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C118B6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331F67" w:rsidRDefault="00331F67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331F67" w:rsidRDefault="00331F67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331F67" w:rsidRDefault="00331F67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  <w:p w:rsidR="00331F67" w:rsidRDefault="00331F67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331F67" w:rsidRDefault="00331F67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331F67" w:rsidRDefault="00331F67" w:rsidP="00F12A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1 - 6, Cap X, numai la parcursuri peste sch. nr. 1, 3, 5 şi 7 </w:t>
            </w:r>
          </w:p>
          <w:p w:rsidR="00331F67" w:rsidRDefault="00331F67" w:rsidP="00F12A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poziţii abătute.</w:t>
            </w:r>
          </w:p>
        </w:tc>
      </w:tr>
      <w:tr w:rsidR="00331F67" w:rsidTr="00C118B6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8D08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331F67" w:rsidRDefault="00331F67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sch. 15 până la sch. 62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locomotive izolate.</w:t>
            </w:r>
          </w:p>
        </w:tc>
      </w:tr>
      <w:tr w:rsidR="00331F67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331F67" w:rsidRDefault="00331F67" w:rsidP="0049634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Ciprian Porumbescu</w:t>
            </w:r>
          </w:p>
          <w:p w:rsidR="00331F67" w:rsidRDefault="00331F67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8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8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Gura Humorului</w:t>
            </w:r>
          </w:p>
          <w:p w:rsidR="00331F67" w:rsidRDefault="00331F67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prim.-exped.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Cap X la </w:t>
            </w:r>
          </w:p>
          <w:p w:rsidR="00331F67" w:rsidRDefault="00331F67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331F67" w:rsidRDefault="00331F67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stație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331F67" w:rsidRDefault="00331F67" w:rsidP="00F232A2">
      <w:pPr>
        <w:spacing w:before="40" w:after="40" w:line="192" w:lineRule="auto"/>
        <w:ind w:right="57"/>
        <w:rPr>
          <w:sz w:val="20"/>
          <w:lang w:val="ro-RO"/>
        </w:rPr>
      </w:pPr>
    </w:p>
    <w:p w:rsidR="00331F67" w:rsidRDefault="00331F67" w:rsidP="00F04622">
      <w:pPr>
        <w:pStyle w:val="Heading1"/>
        <w:spacing w:line="360" w:lineRule="auto"/>
      </w:pPr>
      <w:r>
        <w:t>LINIA 600</w:t>
      </w:r>
    </w:p>
    <w:p w:rsidR="00331F67" w:rsidRDefault="00331F67" w:rsidP="00CE4CB2">
      <w:pPr>
        <w:pStyle w:val="Heading1"/>
        <w:spacing w:line="360" w:lineRule="auto"/>
        <w:rPr>
          <w:b w:val="0"/>
          <w:bCs w:val="0"/>
          <w:sz w:val="8"/>
        </w:rPr>
      </w:pPr>
      <w:r>
        <w:t>FĂUREI - TECUCI - IAŞI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331F67" w:rsidTr="00B347F3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6+700</w:t>
            </w:r>
          </w:p>
          <w:p w:rsidR="00331F67" w:rsidRDefault="00331F67" w:rsidP="00C37C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 -</w:t>
            </w:r>
          </w:p>
          <w:p w:rsidR="00331F67" w:rsidRDefault="00331F67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2F6CED" w:rsidRDefault="00331F67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C14131" w:rsidRDefault="00331F67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D499E" w:rsidRDefault="00331F67" w:rsidP="00C37CB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331F67" w:rsidRPr="009E2C90" w:rsidRDefault="00331F67" w:rsidP="00C37C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B347F3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38+400</w:t>
            </w:r>
          </w:p>
          <w:p w:rsidR="00331F67" w:rsidRDefault="00331F67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Balta Albă – </w:t>
            </w:r>
          </w:p>
          <w:p w:rsidR="00331F67" w:rsidRDefault="00331F67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Ciorăști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2F6CED" w:rsidRDefault="00331F67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C14131" w:rsidRDefault="00331F67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D03D3" w:rsidRDefault="00331F67" w:rsidP="00C37CB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D03D3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331F67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51+300</w:t>
            </w:r>
          </w:p>
          <w:p w:rsidR="00331F67" w:rsidRDefault="00331F67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Tătăranu -</w:t>
            </w:r>
          </w:p>
          <w:p w:rsidR="00331F67" w:rsidRDefault="00331F67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Bordeasca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2F6CED" w:rsidRDefault="00331F67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C14131" w:rsidRDefault="00331F67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D499E" w:rsidRDefault="00331F67" w:rsidP="00EF204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331F67" w:rsidRPr="009E2C90" w:rsidRDefault="00331F67" w:rsidP="00EF20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55+974</w:t>
            </w:r>
          </w:p>
          <w:p w:rsidR="00331F67" w:rsidRDefault="00331F67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70+552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D20EA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D20EA">
              <w:rPr>
                <w:b/>
                <w:bCs/>
                <w:sz w:val="19"/>
                <w:szCs w:val="19"/>
                <w:lang w:val="ro-RO"/>
              </w:rPr>
              <w:t>Ax st. Bordeasca Nouă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331F67" w:rsidRDefault="00331F67" w:rsidP="005D20EA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2F6CED" w:rsidRDefault="00331F67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C14131" w:rsidRDefault="00331F67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D20EA" w:rsidRDefault="00331F67" w:rsidP="00EF2041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D20EA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</w:tc>
      </w:tr>
      <w:tr w:rsidR="00331F67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67+030</w:t>
            </w:r>
          </w:p>
          <w:p w:rsidR="00331F67" w:rsidRDefault="00331F67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348B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Bordeasca Nouă -</w:t>
            </w:r>
          </w:p>
          <w:p w:rsidR="00331F67" w:rsidRDefault="00331F67" w:rsidP="006348B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2F6CED" w:rsidRDefault="00331F67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C14131" w:rsidRDefault="00331F67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D499E" w:rsidRDefault="00331F67" w:rsidP="006348B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331F67" w:rsidRPr="009E2C90" w:rsidRDefault="00331F67" w:rsidP="006348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73+300</w:t>
            </w:r>
          </w:p>
          <w:p w:rsidR="00331F67" w:rsidRDefault="00331F67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Suraia -</w:t>
            </w:r>
          </w:p>
          <w:p w:rsidR="00331F67" w:rsidRDefault="00331F67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Condrea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2F6CED" w:rsidRDefault="00331F67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C14131" w:rsidRDefault="00331F67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D499E" w:rsidRDefault="00331F67" w:rsidP="00752DB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331F67" w:rsidRPr="009E2C90" w:rsidRDefault="00331F67" w:rsidP="00752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C14131" w:rsidRDefault="00331F67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Condrea</w:t>
            </w:r>
          </w:p>
          <w:p w:rsidR="00331F67" w:rsidRDefault="00331F67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:rsidR="00331F67" w:rsidRDefault="00331F67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:rsidR="00331F67" w:rsidRDefault="00331F67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331F67" w:rsidRDefault="00331F67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331F67" w:rsidRDefault="00331F67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2F6CED" w:rsidRDefault="00331F67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F6CED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C14131" w:rsidRDefault="00331F67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E73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6E73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3 - 7.</w:t>
            </w:r>
          </w:p>
        </w:tc>
      </w:tr>
      <w:tr w:rsidR="00331F67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253+125</w:t>
            </w:r>
          </w:p>
          <w:p w:rsidR="00331F67" w:rsidRDefault="00331F67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253+175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Frunzeasca -</w:t>
            </w:r>
          </w:p>
          <w:p w:rsidR="00331F67" w:rsidRDefault="00331F67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Berheci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2F6CED" w:rsidRDefault="00331F67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C14131" w:rsidRDefault="00331F67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D499E" w:rsidRDefault="00331F67" w:rsidP="009A7F1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331F67" w:rsidRPr="009E2C90" w:rsidRDefault="00331F67" w:rsidP="009A7F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262+200</w:t>
            </w:r>
          </w:p>
          <w:p w:rsidR="00331F67" w:rsidRDefault="00331F67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Nichiseni, linia 2 directă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2F6CED" w:rsidRDefault="00331F67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C14131" w:rsidRDefault="00331F67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A7F1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cu inductori de 1000 Hz </w:t>
            </w:r>
          </w:p>
        </w:tc>
      </w:tr>
      <w:tr w:rsidR="00331F67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265+250</w:t>
            </w:r>
          </w:p>
          <w:p w:rsidR="00331F67" w:rsidRDefault="00331F67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 Cap X Ghidigeni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2F6CED" w:rsidRDefault="00331F67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C14131" w:rsidRDefault="00331F67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A7F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cu inductori de 1000 Hz </w:t>
            </w:r>
          </w:p>
        </w:tc>
      </w:tr>
      <w:tr w:rsidR="00331F67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286+050</w:t>
            </w:r>
          </w:p>
          <w:p w:rsidR="00331F67" w:rsidRDefault="00331F67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Tutova - Bârlad</w:t>
            </w:r>
          </w:p>
          <w:p w:rsidR="00331F67" w:rsidRDefault="00331F67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Cap X </w:t>
            </w:r>
          </w:p>
          <w:p w:rsidR="00331F67" w:rsidRDefault="00331F67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2F6CED" w:rsidRDefault="00331F67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C14131" w:rsidRDefault="00331F67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A7F1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cu inductori de 1000 Hz </w:t>
            </w:r>
          </w:p>
        </w:tc>
      </w:tr>
      <w:tr w:rsidR="00331F67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- 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2F6CED" w:rsidRDefault="00331F67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304+407</w:t>
            </w:r>
          </w:p>
          <w:p w:rsidR="00331F67" w:rsidRDefault="00331F67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C14131" w:rsidRDefault="00331F67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A7F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 - Munteni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2F6CED" w:rsidRDefault="00331F67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325+000</w:t>
            </w:r>
          </w:p>
          <w:p w:rsidR="00331F67" w:rsidRDefault="00331F67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cu inductori de 1000 Hz </w:t>
            </w:r>
          </w:p>
        </w:tc>
      </w:tr>
      <w:tr w:rsidR="00331F67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 - Munteni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2F6CED" w:rsidRDefault="00331F67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328+000</w:t>
            </w:r>
          </w:p>
          <w:p w:rsidR="00331F67" w:rsidRDefault="00331F67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335+362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293+700</w:t>
            </w:r>
          </w:p>
          <w:p w:rsidR="00331F67" w:rsidRDefault="00331F67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294+800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Bârlad - Zorleni, și linia 2 directă Zorleni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2F6CED" w:rsidRDefault="00331F67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C14131" w:rsidRDefault="00331F67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cu inductori de 1000 Hz </w:t>
            </w:r>
          </w:p>
        </w:tc>
      </w:tr>
      <w:tr w:rsidR="00331F67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302+500</w:t>
            </w:r>
          </w:p>
          <w:p w:rsidR="00331F67" w:rsidRDefault="00331F67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321+950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–</w:t>
            </w:r>
          </w:p>
          <w:p w:rsidR="00331F67" w:rsidRDefault="00331F67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2F6CED" w:rsidRDefault="00331F67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C14131" w:rsidRDefault="00331F67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423140" w:rsidRDefault="00331F67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</w:tc>
      </w:tr>
      <w:tr w:rsidR="00331F67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323+350</w:t>
            </w:r>
          </w:p>
          <w:p w:rsidR="00331F67" w:rsidRDefault="00331F67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339+950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C14131" w:rsidRDefault="00331F67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Zorleni – Crasna, </w:t>
            </w:r>
          </w:p>
          <w:p w:rsidR="00331F67" w:rsidRDefault="00331F67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Crasna, Crasna - Munteni, </w:t>
            </w:r>
          </w:p>
          <w:p w:rsidR="00331F67" w:rsidRDefault="00331F67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Munteni, Munteni - Vaslui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2F6CED" w:rsidRDefault="00331F67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339+950</w:t>
            </w:r>
          </w:p>
          <w:p w:rsidR="00331F67" w:rsidRDefault="00331F67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Vaslui - Bălteni, linia 1 directă Bălteni și Bălteni - Buhaiești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2F6CED" w:rsidRDefault="00331F67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363+500</w:t>
            </w:r>
          </w:p>
          <w:p w:rsidR="00331F67" w:rsidRDefault="00331F67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Buhăești -</w:t>
            </w:r>
          </w:p>
          <w:p w:rsidR="00331F67" w:rsidRDefault="00331F67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Rebricea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2F6CED" w:rsidRDefault="00331F67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2E2483" w:rsidRDefault="00331F67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</w:p>
        </w:tc>
      </w:tr>
      <w:tr w:rsidR="00331F67" w:rsidTr="00325918">
        <w:trPr>
          <w:cantSplit/>
          <w:trHeight w:val="7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C14131" w:rsidRDefault="00331F67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:rsidR="00331F67" w:rsidRDefault="00331F67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staţie </w:t>
            </w:r>
          </w:p>
          <w:p w:rsidR="00331F67" w:rsidRDefault="00331F67" w:rsidP="00331F67">
            <w:pPr>
              <w:numPr>
                <w:ilvl w:val="0"/>
                <w:numId w:val="3"/>
              </w:numPr>
              <w:spacing w:before="40" w:after="40" w:line="360" w:lineRule="auto"/>
              <w:ind w:left="57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  <w:p w:rsidR="00331F67" w:rsidRDefault="00331F67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:rsidR="00331F67" w:rsidRDefault="00331F67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2F6CED" w:rsidRDefault="00331F67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F6CED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C14131" w:rsidRDefault="00331F67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325918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C14131" w:rsidRDefault="00331F67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:rsidR="00331F67" w:rsidRDefault="00331F67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porţiunea de linie cuprinsă între </w:t>
            </w:r>
          </w:p>
          <w:p w:rsidR="00331F67" w:rsidRDefault="00331F67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schimbătorii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331F67" w:rsidRDefault="00331F67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27, 35 </w:t>
            </w:r>
          </w:p>
          <w:p w:rsidR="00331F67" w:rsidRDefault="00331F67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2F6CED" w:rsidRDefault="00331F67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F6CED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C14131" w:rsidRDefault="00331F67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linile 12, 13 şi 16 din Grupa Mărfuri, Cap X şi intrări - ieşiri </w:t>
            </w:r>
          </w:p>
          <w:p w:rsidR="00331F67" w:rsidRDefault="00331F67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Depou Cap X.</w:t>
            </w:r>
          </w:p>
        </w:tc>
      </w:tr>
      <w:tr w:rsidR="00331F67" w:rsidTr="00325918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C14131" w:rsidRDefault="00331F67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Iaşi </w:t>
            </w:r>
          </w:p>
          <w:p w:rsidR="00331F67" w:rsidRDefault="00331F67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331F67" w:rsidRDefault="00331F67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34 -38 - 44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2F6CED" w:rsidRDefault="00331F67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C14131" w:rsidRDefault="00331F67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din Grupa Iaş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 Nord.</w:t>
            </w:r>
          </w:p>
        </w:tc>
      </w:tr>
    </w:tbl>
    <w:p w:rsidR="00331F67" w:rsidRDefault="00331F67">
      <w:pPr>
        <w:spacing w:before="40" w:after="40" w:line="192" w:lineRule="auto"/>
        <w:ind w:right="57"/>
        <w:rPr>
          <w:sz w:val="20"/>
          <w:lang w:val="ro-RO"/>
        </w:rPr>
      </w:pPr>
    </w:p>
    <w:p w:rsidR="00331F67" w:rsidRDefault="00331F67" w:rsidP="003C645F">
      <w:pPr>
        <w:pStyle w:val="Heading1"/>
        <w:spacing w:line="360" w:lineRule="auto"/>
      </w:pPr>
      <w:r>
        <w:t>LINIA 602</w:t>
      </w:r>
    </w:p>
    <w:p w:rsidR="00331F67" w:rsidRDefault="00331F67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331F67" w:rsidTr="007254D0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226+560</w:t>
            </w:r>
          </w:p>
          <w:p w:rsidR="00331F67" w:rsidRDefault="00331F67" w:rsidP="00A111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0427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641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G-ral Eremia Grigorescu -</w:t>
            </w:r>
          </w:p>
          <w:p w:rsidR="00331F67" w:rsidRDefault="00331F67" w:rsidP="007641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406474" w:rsidRDefault="00331F67" w:rsidP="00213A3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A41E4" w:rsidRDefault="00331F67" w:rsidP="00213A3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21AF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226+560</w:t>
            </w:r>
          </w:p>
          <w:p w:rsidR="00331F67" w:rsidRDefault="00331F67" w:rsidP="00A111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84356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915B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 Valabil pentru trenurile care au în componență două locomotive cuplate.</w:t>
            </w:r>
          </w:p>
          <w:p w:rsidR="00331F67" w:rsidRPr="0007619C" w:rsidRDefault="00331F67" w:rsidP="00E915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7619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7254D0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227+200</w:t>
            </w:r>
          </w:p>
          <w:p w:rsidR="00331F67" w:rsidRDefault="00331F67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0427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B3D1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G-ral Eremia Grigorescu -</w:t>
            </w:r>
          </w:p>
          <w:p w:rsidR="00331F67" w:rsidRDefault="00331F67" w:rsidP="009B3D1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406474" w:rsidRDefault="00331F67" w:rsidP="00213A3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DA41E4" w:rsidRDefault="00331F67" w:rsidP="00213A3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21AF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227+200</w:t>
            </w:r>
          </w:p>
          <w:p w:rsidR="00331F67" w:rsidRDefault="00331F67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84356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0427E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 Valabil pentru trenurile care au în componență două locomotive cuplate.</w:t>
            </w:r>
          </w:p>
          <w:p w:rsidR="00331F67" w:rsidRDefault="00331F67" w:rsidP="000427E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07619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331F67" w:rsidRDefault="00331F67">
      <w:pPr>
        <w:spacing w:before="40" w:after="40" w:line="192" w:lineRule="auto"/>
        <w:ind w:right="57"/>
        <w:rPr>
          <w:sz w:val="20"/>
          <w:lang w:val="ro-RO"/>
        </w:rPr>
      </w:pPr>
    </w:p>
    <w:p w:rsidR="00331F67" w:rsidRDefault="00331F67" w:rsidP="00DE3370">
      <w:pPr>
        <w:pStyle w:val="Heading1"/>
        <w:spacing w:line="360" w:lineRule="auto"/>
      </w:pPr>
      <w:r>
        <w:t>LINIA 610</w:t>
      </w:r>
    </w:p>
    <w:p w:rsidR="00331F67" w:rsidRDefault="00331F67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331F67" w:rsidTr="009B75F3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81D6F" w:rsidRDefault="00331F67" w:rsidP="00D27FBB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27FB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:rsidR="00331F67" w:rsidRDefault="00331F67" w:rsidP="00D27FB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331F67" w:rsidRDefault="00331F67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staţie </w:t>
            </w:r>
          </w:p>
          <w:p w:rsidR="00331F67" w:rsidRDefault="00331F67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- </w:t>
            </w:r>
          </w:p>
          <w:p w:rsidR="00331F67" w:rsidRDefault="00331F67" w:rsidP="005B3CE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81D6F" w:rsidRDefault="00331F67" w:rsidP="00D27FBB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81D6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81D6F" w:rsidRDefault="00331F67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9B75F3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81D6F" w:rsidRDefault="00331F67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:rsidR="00331F67" w:rsidRDefault="00331F67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331F67" w:rsidRDefault="00331F67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–</w:t>
            </w:r>
          </w:p>
          <w:p w:rsidR="00331F67" w:rsidRDefault="00331F67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–</w:t>
            </w:r>
          </w:p>
          <w:p w:rsidR="00331F67" w:rsidRDefault="00331F67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81D6F" w:rsidRDefault="00331F67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81D6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81D6F" w:rsidRDefault="00331F67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din Grupa Iaşi Nord.</w:t>
            </w:r>
          </w:p>
        </w:tc>
      </w:tr>
      <w:tr w:rsidR="00331F67" w:rsidTr="004F0BB0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81D6F" w:rsidRDefault="00331F67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Iaşi </w:t>
            </w:r>
          </w:p>
          <w:p w:rsidR="00331F67" w:rsidRDefault="00331F67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porţiunea de line cuprinsă între </w:t>
            </w:r>
          </w:p>
          <w:p w:rsidR="00331F67" w:rsidRDefault="00331F67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81D6F" w:rsidRDefault="00331F67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81D6F" w:rsidRDefault="00331F67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12 , 13 şi 16 din Grupa Mărfuri, </w:t>
            </w:r>
          </w:p>
          <w:p w:rsidR="00331F67" w:rsidRDefault="00331F67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şi intrări - ieşiri Depou Cap X.</w:t>
            </w:r>
          </w:p>
        </w:tc>
      </w:tr>
      <w:tr w:rsidR="00331F67" w:rsidTr="004F0BB0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 st. Sârca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41+280</w:t>
            </w:r>
          </w:p>
          <w:p w:rsidR="00331F67" w:rsidRDefault="00331F67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81D6F" w:rsidRDefault="00331F67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de 1000 Hz la paleta galbenă.</w:t>
            </w:r>
          </w:p>
        </w:tc>
      </w:tr>
      <w:tr w:rsidR="00331F67" w:rsidTr="004F0BB0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81D6F" w:rsidRDefault="00331F67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Frumos</w:t>
            </w:r>
          </w:p>
          <w:p w:rsidR="00331F67" w:rsidRDefault="00331F67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ieșire X6</w:t>
            </w:r>
          </w:p>
          <w:p w:rsidR="00331F67" w:rsidRDefault="00331F67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331F67" w:rsidRDefault="00331F67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81D6F" w:rsidRDefault="00331F67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331F67" w:rsidRPr="00C60E02" w:rsidRDefault="00331F67">
      <w:pPr>
        <w:tabs>
          <w:tab w:val="left" w:pos="3768"/>
        </w:tabs>
        <w:rPr>
          <w:sz w:val="20"/>
          <w:szCs w:val="20"/>
          <w:lang w:val="ro-RO"/>
        </w:rPr>
      </w:pPr>
    </w:p>
    <w:p w:rsidR="00331F67" w:rsidRDefault="00331F67" w:rsidP="004F6534">
      <w:pPr>
        <w:pStyle w:val="Heading1"/>
        <w:spacing w:line="360" w:lineRule="auto"/>
      </w:pPr>
      <w:r>
        <w:t>LINIA 700</w:t>
      </w:r>
    </w:p>
    <w:p w:rsidR="00331F67" w:rsidRDefault="00331F67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331F67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07A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331F67" w:rsidRDefault="00331F67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11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07A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07A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331F67" w:rsidRDefault="00331F67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331F67" w:rsidRDefault="00331F67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31F67" w:rsidRDefault="00331F67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11 şi 12.</w:t>
            </w:r>
          </w:p>
        </w:tc>
      </w:tr>
      <w:tr w:rsidR="00331F67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F15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F15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1F151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331F67" w:rsidRDefault="00331F67" w:rsidP="001F15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1F151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</w:p>
          <w:p w:rsidR="00331F67" w:rsidRDefault="00331F67" w:rsidP="001F15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nr. </w:t>
            </w:r>
            <w:r>
              <w:rPr>
                <w:b/>
                <w:bCs/>
                <w:sz w:val="20"/>
                <w:lang w:val="ro-RO"/>
              </w:rPr>
              <w:t>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F15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F15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F15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1F15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31F67" w:rsidRDefault="00331F67" w:rsidP="001F15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1F15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1A și 2A.</w:t>
            </w:r>
          </w:p>
        </w:tc>
      </w:tr>
      <w:tr w:rsidR="00331F67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F15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F15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1F151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331F67" w:rsidRDefault="00331F67" w:rsidP="001F15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1F151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331F67" w:rsidRDefault="00331F67" w:rsidP="001F15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19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F15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F15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F15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1F15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31F67" w:rsidRDefault="00331F67" w:rsidP="001F15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1F15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 - 14A.</w:t>
            </w:r>
          </w:p>
        </w:tc>
      </w:tr>
      <w:tr w:rsidR="00331F67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331F67" w:rsidRDefault="00331F67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331F67" w:rsidRDefault="00331F67" w:rsidP="00413B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331F67" w:rsidRDefault="00331F67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:rsidR="00331F67" w:rsidRDefault="00331F67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331F67" w:rsidRDefault="00331F67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331F67" w:rsidRDefault="00331F67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 și 21 </w:t>
            </w:r>
          </w:p>
          <w:p w:rsidR="00331F67" w:rsidRDefault="00331F67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035001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331F67" w:rsidRDefault="00331F67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:rsidR="00331F67" w:rsidRDefault="00331F67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şi 27 </w:t>
            </w:r>
          </w:p>
          <w:p w:rsidR="00331F67" w:rsidRDefault="00331F67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3633CD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331F67" w:rsidRDefault="00331F67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331F67" w:rsidRDefault="00331F67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 și 22</w:t>
            </w:r>
          </w:p>
          <w:p w:rsidR="00331F67" w:rsidRPr="00B401EA" w:rsidRDefault="00331F67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331F67" w:rsidRDefault="00331F67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  <w:p w:rsidR="00331F67" w:rsidRDefault="00331F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inclu-</w:t>
            </w:r>
          </w:p>
          <w:p w:rsidR="00331F67" w:rsidRDefault="00331F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Mogoșoaia - </w:t>
            </w:r>
          </w:p>
          <w:p w:rsidR="00331F67" w:rsidRDefault="00331F67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13+071</w:t>
            </w:r>
          </w:p>
          <w:p w:rsidR="00331F67" w:rsidRDefault="00331F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6F5C80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HM Căciulaţi</w:t>
            </w:r>
          </w:p>
          <w:p w:rsidR="00331F67" w:rsidRDefault="00331F67" w:rsidP="006533CF">
            <w:pPr>
              <w:pStyle w:val="Heading2"/>
              <w:spacing w:before="40" w:after="40" w:line="276" w:lineRule="auto"/>
              <w:rPr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331F67" w:rsidRDefault="00331F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31F67" w:rsidRDefault="00331F67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331F67" w:rsidTr="006F5C80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HM Căciulaţi</w:t>
            </w:r>
          </w:p>
          <w:p w:rsidR="00331F67" w:rsidRDefault="00331F67" w:rsidP="006533C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F155FD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Fierbinţi</w:t>
            </w:r>
          </w:p>
          <w:p w:rsidR="00331F67" w:rsidRDefault="00331F67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FB4EE4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135+550</w:t>
            </w:r>
          </w:p>
          <w:p w:rsidR="00331F67" w:rsidRDefault="00331F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Ruşeţu -</w:t>
            </w:r>
          </w:p>
          <w:p w:rsidR="00331F67" w:rsidRDefault="00331F67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C20CA5" w:rsidRDefault="00331F67" w:rsidP="006533C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331F67" w:rsidRPr="00EB107D" w:rsidRDefault="00331F67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4A2B29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:rsidR="00331F67" w:rsidRDefault="00331F67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331F67" w:rsidRDefault="00331F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31F67" w:rsidRDefault="00331F67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st. Făurei, Cap X.</w:t>
            </w:r>
          </w:p>
        </w:tc>
      </w:tr>
      <w:tr w:rsidR="00331F67" w:rsidTr="006055E8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167+350</w:t>
            </w:r>
          </w:p>
          <w:p w:rsidR="00331F67" w:rsidRDefault="00331F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:rsidR="00331F67" w:rsidRDefault="00331F67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(zonă aparate de cale Cap X aferente </w:t>
            </w:r>
          </w:p>
          <w:p w:rsidR="00331F67" w:rsidRDefault="00331F67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13, 19, 25 </w:t>
            </w:r>
          </w:p>
          <w:p w:rsidR="00331F67" w:rsidRPr="00C401D9" w:rsidRDefault="00331F67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35 Cap X. </w:t>
            </w:r>
          </w:p>
        </w:tc>
      </w:tr>
      <w:tr w:rsidR="00331F67" w:rsidTr="00855B72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189+800</w:t>
            </w:r>
          </w:p>
          <w:p w:rsidR="00331F67" w:rsidRDefault="00331F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Plopu - </w:t>
            </w:r>
          </w:p>
          <w:p w:rsidR="00331F67" w:rsidRDefault="00331F67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Urleasca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F155FD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Brăila</w:t>
            </w:r>
          </w:p>
          <w:p w:rsidR="00331F67" w:rsidRDefault="00331F67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:rsidR="00331F67" w:rsidRDefault="00331F67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primiri – expedieri </w:t>
            </w:r>
          </w:p>
          <w:p w:rsidR="00331F67" w:rsidRDefault="00331F67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331F67" w:rsidRDefault="00331F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Afectrează intrări – ieşiri la liniile 5 – 7 </w:t>
            </w:r>
          </w:p>
          <w:p w:rsidR="00331F67" w:rsidRDefault="00331F67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331F67" w:rsidTr="005C376B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Vădeni</w:t>
            </w:r>
          </w:p>
          <w:p w:rsidR="00331F67" w:rsidRDefault="00331F67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331F67" w:rsidRDefault="00331F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5C376B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:rsidR="00331F67" w:rsidRDefault="00331F67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246+100</w:t>
            </w:r>
          </w:p>
          <w:p w:rsidR="00331F67" w:rsidRDefault="00331F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C20CA5" w:rsidRDefault="00331F67" w:rsidP="006533C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331F67" w:rsidRPr="00EB107D" w:rsidRDefault="00331F67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7E115E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331F67" w:rsidRDefault="00331F67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331F67" w:rsidRDefault="00331F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31F67" w:rsidRDefault="00331F67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6 - 8.</w:t>
            </w:r>
          </w:p>
        </w:tc>
      </w:tr>
      <w:tr w:rsidR="00331F67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331F67" w:rsidRDefault="00331F67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331F67" w:rsidRDefault="00331F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:rsidR="00331F67" w:rsidRDefault="00331F67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331F67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331F67" w:rsidRDefault="00331F67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:rsidR="00331F67" w:rsidRDefault="00331F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31F67" w:rsidRDefault="00331F67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4 - 8 </w:t>
            </w:r>
          </w:p>
          <w:p w:rsidR="00331F67" w:rsidRDefault="00331F67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primiri-expedieri Cap Y.</w:t>
            </w:r>
          </w:p>
        </w:tc>
      </w:tr>
      <w:tr w:rsidR="00331F67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331F67" w:rsidRDefault="00331F67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:rsidR="00331F67" w:rsidRDefault="00331F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31F67" w:rsidRDefault="00331F67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1 - 8 </w:t>
            </w:r>
          </w:p>
          <w:p w:rsidR="00331F67" w:rsidRDefault="00331F67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331F67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331F67" w:rsidRDefault="00331F67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331F67" w:rsidRDefault="00331F67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:rsidR="00331F67" w:rsidRDefault="00331F67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331F67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331F67" w:rsidRDefault="00331F67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331F67" w:rsidRDefault="00331F67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:rsidR="00331F67" w:rsidRDefault="00331F67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331F67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331F67" w:rsidRDefault="00331F67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331F67" w:rsidRDefault="00331F67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7 - 8  </w:t>
            </w:r>
          </w:p>
          <w:p w:rsidR="00331F67" w:rsidRDefault="00331F67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331F67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Filești</w:t>
            </w:r>
          </w:p>
          <w:p w:rsidR="00331F67" w:rsidRDefault="00331F67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12 la </w:t>
            </w:r>
          </w:p>
          <w:p w:rsidR="00331F67" w:rsidRDefault="00331F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31F67" w:rsidRDefault="00331F67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4 și 6 Cap Y și peste sch. 16, 18 și TDJ 22/24.</w:t>
            </w:r>
          </w:p>
        </w:tc>
      </w:tr>
      <w:tr w:rsidR="00331F67" w:rsidTr="003633CD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:rsidR="00331F67" w:rsidRDefault="00331F67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31F67" w:rsidRDefault="00331F67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331F67" w:rsidRDefault="00331F67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9 - 11.</w:t>
            </w:r>
          </w:p>
        </w:tc>
      </w:tr>
    </w:tbl>
    <w:p w:rsidR="00331F67" w:rsidRDefault="00331F67">
      <w:pPr>
        <w:spacing w:before="40" w:after="40" w:line="192" w:lineRule="auto"/>
        <w:ind w:right="57"/>
        <w:rPr>
          <w:sz w:val="20"/>
          <w:lang w:val="ro-RO"/>
        </w:rPr>
      </w:pPr>
    </w:p>
    <w:p w:rsidR="00331F67" w:rsidRDefault="00331F67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:rsidR="00331F67" w:rsidRDefault="00331F67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331F67" w:rsidTr="00700EF0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304AF" w:rsidRDefault="00331F67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:rsidR="00331F67" w:rsidRDefault="00331F67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:rsidR="00331F67" w:rsidRDefault="00331F67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:rsidR="00331F67" w:rsidRDefault="00331F67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304AF" w:rsidRDefault="00331F67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331F67" w:rsidRDefault="00331F67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331F67" w:rsidRDefault="00331F67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:rsidR="00331F67" w:rsidRDefault="00331F67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:rsidR="00331F67" w:rsidRDefault="00331F67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331F67" w:rsidTr="00700EF0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304AF" w:rsidRDefault="00331F67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:rsidR="00331F67" w:rsidRDefault="00331F67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:rsidR="00331F67" w:rsidRDefault="00331F67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:rsidR="00331F67" w:rsidRDefault="00331F67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32C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304AF" w:rsidRDefault="00331F67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331F67" w:rsidRDefault="00331F67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:rsidR="00331F67" w:rsidRDefault="00331F67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:rsidR="00331F67" w:rsidRDefault="00331F67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331F67" w:rsidTr="00165BF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:rsidR="00331F67" w:rsidRDefault="00331F67" w:rsidP="00CC71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  <w:p w:rsidR="00331F67" w:rsidRDefault="00331F67" w:rsidP="00E445F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linia 3 directă </w:t>
            </w:r>
          </w:p>
          <w:p w:rsidR="00331F67" w:rsidRDefault="00331F67" w:rsidP="00E445F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(zonă ap. cale) Cap X +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304AF" w:rsidRDefault="00331F67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331F67" w:rsidRDefault="00331F67" w:rsidP="007612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1, 19, 21, 39, 14, 10 și 2 st. Buzău Sud</w:t>
            </w:r>
          </w:p>
          <w:p w:rsidR="00331F67" w:rsidRDefault="00331F67" w:rsidP="004961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31F67" w:rsidTr="00165BF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147+180</w:t>
            </w:r>
          </w:p>
          <w:p w:rsidR="00331F67" w:rsidRDefault="00331F67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6126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Cilibia linia 2 directă (zonă ap. cale), 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304AF" w:rsidRDefault="00331F67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9 Cap X </w:t>
            </w:r>
          </w:p>
        </w:tc>
      </w:tr>
      <w:tr w:rsidR="00331F67" w:rsidTr="00165BF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6126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C.A. Rosetti, Linia 2 directă și zona aparate de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:rsidR="00331F67" w:rsidRDefault="00331F67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304AF" w:rsidRDefault="00331F67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9, 4, 8 și 10 Cap X și Y din </w:t>
            </w:r>
          </w:p>
          <w:p w:rsidR="00331F67" w:rsidRPr="00B56D0E" w:rsidRDefault="00331F67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331F67" w:rsidTr="00165BF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158+060</w:t>
            </w:r>
          </w:p>
          <w:p w:rsidR="00331F67" w:rsidRDefault="00331F67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  <w:p w:rsidR="00331F67" w:rsidRDefault="00331F67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linia 1 directă  </w:t>
            </w:r>
          </w:p>
          <w:p w:rsidR="00331F67" w:rsidRDefault="00331F67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C.A. Rosetti,  C.A. Rosetti - Făurei și </w:t>
            </w:r>
          </w:p>
          <w:p w:rsidR="00331F67" w:rsidRDefault="00331F67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 (zonă ap. cale)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304AF" w:rsidRDefault="00331F67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175A24">
              <w:rPr>
                <w:b/>
                <w:bCs/>
                <w:i/>
                <w:iCs/>
                <w:sz w:val="20"/>
              </w:rPr>
              <w:t xml:space="preserve">Afectează linia 1 din </w:t>
            </w:r>
          </w:p>
          <w:p w:rsidR="00331F67" w:rsidRDefault="00331F67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175A24">
              <w:rPr>
                <w:b/>
                <w:bCs/>
                <w:i/>
                <w:iCs/>
                <w:sz w:val="20"/>
              </w:rPr>
              <w:t xml:space="preserve">Hm C.A. Rosetti și </w:t>
            </w:r>
          </w:p>
          <w:p w:rsidR="00331F67" w:rsidRDefault="00331F67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175A24">
              <w:rPr>
                <w:b/>
                <w:bCs/>
                <w:i/>
                <w:iCs/>
                <w:sz w:val="20"/>
              </w:rPr>
              <w:t>sch. 2 și 6</w:t>
            </w:r>
            <w:r>
              <w:rPr>
                <w:b/>
                <w:bCs/>
                <w:i/>
                <w:iCs/>
                <w:sz w:val="20"/>
              </w:rPr>
              <w:t xml:space="preserve"> din </w:t>
            </w:r>
            <w:r w:rsidRPr="00175A24">
              <w:rPr>
                <w:b/>
                <w:bCs/>
                <w:i/>
                <w:iCs/>
                <w:sz w:val="20"/>
              </w:rPr>
              <w:t xml:space="preserve"> </w:t>
            </w:r>
          </w:p>
          <w:p w:rsidR="00331F67" w:rsidRDefault="00331F67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175A24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175A24">
              <w:rPr>
                <w:b/>
                <w:bCs/>
                <w:i/>
                <w:iCs/>
                <w:sz w:val="20"/>
              </w:rPr>
              <w:t xml:space="preserve">Cap Y și </w:t>
            </w:r>
          </w:p>
          <w:p w:rsidR="00331F67" w:rsidRDefault="00331F67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175A24">
              <w:rPr>
                <w:b/>
                <w:bCs/>
                <w:i/>
                <w:iCs/>
                <w:sz w:val="20"/>
              </w:rPr>
              <w:t xml:space="preserve">intrări-ieșiri peste sch. 13, 19, 25 și 35 Cap X din </w:t>
            </w:r>
          </w:p>
          <w:p w:rsidR="00331F67" w:rsidRPr="00175A24" w:rsidRDefault="00331F67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175A24">
              <w:rPr>
                <w:b/>
                <w:bCs/>
                <w:i/>
                <w:iCs/>
                <w:sz w:val="20"/>
              </w:rPr>
              <w:t>st. Făurei.</w:t>
            </w:r>
          </w:p>
        </w:tc>
      </w:tr>
      <w:tr w:rsidR="00331F67" w:rsidTr="00011C5F">
        <w:trPr>
          <w:cantSplit/>
          <w:trHeight w:val="4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011C5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:rsidR="00331F67" w:rsidRDefault="00331F67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304AF" w:rsidRDefault="00331F67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331F67" w:rsidRDefault="00331F67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331F67" w:rsidRPr="00175A24" w:rsidRDefault="00331F67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2.</w:t>
            </w:r>
          </w:p>
        </w:tc>
      </w:tr>
      <w:tr w:rsidR="00331F67" w:rsidTr="00700EF0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9104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:rsidR="00331F67" w:rsidRDefault="00331F67" w:rsidP="00B9104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910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:rsidR="00331F67" w:rsidRDefault="00331F67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331F67" w:rsidRDefault="00331F67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331F67" w:rsidRDefault="00331F67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331F67" w:rsidTr="00700EF0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:rsidR="00331F67" w:rsidRDefault="00331F67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:rsidR="00331F67" w:rsidRDefault="00331F67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331F67" w:rsidRDefault="00331F67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331F67" w:rsidRDefault="00331F67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331F67" w:rsidTr="00700EF0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81124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:rsidR="00331F67" w:rsidRDefault="00331F67" w:rsidP="0081124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:rsidR="00331F67" w:rsidRDefault="00331F67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304AF" w:rsidRDefault="00331F67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331F67" w:rsidRDefault="00331F67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331F67" w:rsidRDefault="00331F67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331F67" w:rsidTr="00700EF0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14+850</w:t>
            </w:r>
          </w:p>
          <w:p w:rsidR="00331F67" w:rsidRDefault="00331F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Cireșu</w:t>
            </w:r>
          </w:p>
          <w:p w:rsidR="00331F67" w:rsidRDefault="00331F6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75A7C" w:rsidRDefault="00331F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304AF" w:rsidRDefault="00331F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31F67" w:rsidTr="00700EF0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976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Cireșu -</w:t>
            </w:r>
          </w:p>
          <w:p w:rsidR="00331F67" w:rsidRDefault="00331F6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Dudești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75A7C" w:rsidRDefault="00331F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16+300</w:t>
            </w:r>
          </w:p>
          <w:p w:rsidR="00331F67" w:rsidRDefault="00331F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304AF" w:rsidRDefault="00331F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31F67" w:rsidTr="00700EF0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Spicu</w:t>
            </w:r>
          </w:p>
          <w:p w:rsidR="00331F67" w:rsidRDefault="00331F6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75A7C" w:rsidRDefault="00331F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36+600</w:t>
            </w:r>
          </w:p>
          <w:p w:rsidR="00331F67" w:rsidRDefault="00331F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304AF" w:rsidRDefault="00331F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331F67" w:rsidRDefault="00331F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8.</w:t>
            </w:r>
          </w:p>
        </w:tc>
      </w:tr>
      <w:tr w:rsidR="00331F67" w:rsidTr="00700EF0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304AF" w:rsidRDefault="00331F67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:rsidR="00331F67" w:rsidRDefault="00331F67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:rsidR="00331F67" w:rsidRDefault="00331F67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CA3079" w:rsidRDefault="00331F67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304AF" w:rsidRDefault="00331F67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331F67" w:rsidRDefault="00331F67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331F67" w:rsidTr="00700EF0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:rsidR="00331F67" w:rsidRDefault="00331F67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304AF" w:rsidRDefault="00331F67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80EA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:rsidR="00331F67" w:rsidRPr="00180EA2" w:rsidRDefault="00331F67" w:rsidP="00180EA2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80EA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CA3079" w:rsidRDefault="00331F67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304AF" w:rsidRDefault="00331F67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331F67" w:rsidRDefault="00331F67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:rsidR="00331F67" w:rsidRDefault="00331F67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331F67" w:rsidTr="00700EF0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72CD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:rsidR="00331F67" w:rsidRDefault="00331F67" w:rsidP="00772CD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80EA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CA3079" w:rsidRDefault="00331F67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:rsidR="00331F67" w:rsidRDefault="00331F67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304AF" w:rsidRDefault="00331F67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331F67" w:rsidRDefault="00331F67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:rsidR="00331F67" w:rsidRDefault="00331F67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331F67" w:rsidRDefault="00331F67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331F67" w:rsidTr="00700EF0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:rsidR="00331F67" w:rsidRDefault="00331F67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:rsidR="00331F67" w:rsidRDefault="00331F67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:rsidR="00331F67" w:rsidRDefault="00331F67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CA3079" w:rsidRDefault="00331F67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304AF" w:rsidRDefault="00331F67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331F67" w:rsidRDefault="00331F67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:rsidR="00331F67" w:rsidRDefault="00331F67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:rsidR="00331F67" w:rsidRPr="00B71446" w:rsidRDefault="00331F67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:rsidR="00331F67" w:rsidRDefault="00331F67">
      <w:pPr>
        <w:tabs>
          <w:tab w:val="left" w:pos="6382"/>
        </w:tabs>
        <w:rPr>
          <w:sz w:val="20"/>
        </w:rPr>
      </w:pPr>
    </w:p>
    <w:p w:rsidR="00331F67" w:rsidRDefault="00331F67" w:rsidP="00B52218">
      <w:pPr>
        <w:pStyle w:val="Heading1"/>
        <w:spacing w:line="360" w:lineRule="auto"/>
      </w:pPr>
      <w:r>
        <w:t>LINIA 704</w:t>
      </w:r>
    </w:p>
    <w:p w:rsidR="00331F67" w:rsidRDefault="00331F67" w:rsidP="00B726D7">
      <w:pPr>
        <w:pStyle w:val="Heading1"/>
        <w:spacing w:line="360" w:lineRule="auto"/>
        <w:rPr>
          <w:b w:val="0"/>
          <w:bCs w:val="0"/>
          <w:sz w:val="8"/>
        </w:rPr>
      </w:pPr>
      <w:r>
        <w:t>TECUCI - BARBOŞI CĂLĂTORI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331F6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:rsidR="00331F67" w:rsidRDefault="00331F67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E4080B" w:rsidRDefault="00331F67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86A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Tecuci -</w:t>
            </w:r>
          </w:p>
          <w:p w:rsidR="00331F67" w:rsidRDefault="00331F67" w:rsidP="00286A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E4080B" w:rsidRDefault="00331F67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:rsidR="00331F67" w:rsidRDefault="00331F67" w:rsidP="008B49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E4080B" w:rsidRDefault="00331F67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467E0" w:rsidRDefault="00331F67" w:rsidP="008B4945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331F67" w:rsidRPr="00C00026" w:rsidRDefault="00331F67" w:rsidP="008B49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0002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36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Tecuci -</w:t>
            </w:r>
          </w:p>
          <w:p w:rsidR="00331F67" w:rsidRDefault="00331F67" w:rsidP="009F36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E4080B" w:rsidRDefault="00331F67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:rsidR="00331F67" w:rsidRDefault="00331F67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8B4945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Începând cu data de 18.11.2024 ora 15.00</w:t>
            </w:r>
          </w:p>
        </w:tc>
      </w:tr>
      <w:tr w:rsidR="00331F6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E4080B" w:rsidRDefault="00331F67" w:rsidP="007756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Barcea </w:t>
            </w:r>
          </w:p>
          <w:p w:rsidR="00331F67" w:rsidRDefault="00331F67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331F67" w:rsidRDefault="00331F67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E4080B" w:rsidRDefault="00331F67" w:rsidP="00AE50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E4080B" w:rsidRDefault="00331F67" w:rsidP="007756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7564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E4080B" w:rsidRDefault="00331F67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:rsidR="00331F67" w:rsidRDefault="00331F67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331F67" w:rsidRDefault="00331F67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E4080B" w:rsidRDefault="00331F67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E4080B" w:rsidRDefault="00331F67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:rsidR="00331F67" w:rsidRDefault="00331F67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331F67" w:rsidRDefault="00331F67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E4080B" w:rsidRDefault="00331F67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E4080B" w:rsidRDefault="00331F67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E4080B" w:rsidRDefault="00331F67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Hanu Conachi</w:t>
            </w:r>
          </w:p>
          <w:p w:rsidR="00331F67" w:rsidRDefault="00331F67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331F67" w:rsidRDefault="00331F67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E4080B" w:rsidRDefault="00331F67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E4080B" w:rsidRDefault="00331F67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:rsidR="00331F67" w:rsidRDefault="00331F67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E4080B" w:rsidRDefault="00331F67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:rsidR="00331F67" w:rsidRDefault="00331F67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E4080B" w:rsidRDefault="00331F67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:rsidR="00331F67" w:rsidRDefault="00331F67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E4080B" w:rsidRDefault="00331F67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467E0" w:rsidRDefault="00331F67" w:rsidP="0015355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331F67" w:rsidRPr="008D7F2C" w:rsidRDefault="00331F67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D7F2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278+900</w:t>
            </w:r>
          </w:p>
          <w:p w:rsidR="00331F67" w:rsidRDefault="00331F67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204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:rsidR="00331F67" w:rsidRDefault="00331F67" w:rsidP="00D204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E4080B" w:rsidRDefault="00331F67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5355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331F6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E4080B" w:rsidRDefault="00331F67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:rsidR="00331F67" w:rsidRDefault="00331F67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4A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E4080B" w:rsidRDefault="00331F67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E4080B" w:rsidRDefault="00331F67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EF028B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E4080B" w:rsidRDefault="00331F67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:rsidR="00331F67" w:rsidRDefault="00331F67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331F67" w:rsidRDefault="00331F67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19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E4080B" w:rsidRDefault="00331F67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E4080B" w:rsidRDefault="00331F67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31F67" w:rsidRDefault="00331F67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4. </w:t>
            </w:r>
          </w:p>
        </w:tc>
      </w:tr>
      <w:tr w:rsidR="00331F67" w:rsidTr="00EF028B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E4080B" w:rsidRDefault="00331F67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:rsidR="00331F67" w:rsidRDefault="00331F67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E4080B" w:rsidRDefault="00331F67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31F67" w:rsidRDefault="00331F67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4 - 6.</w:t>
            </w:r>
          </w:p>
        </w:tc>
      </w:tr>
      <w:tr w:rsidR="00331F67" w:rsidTr="00DF20CA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E4080B" w:rsidRDefault="00331F67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331F67" w:rsidRDefault="00331F67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331F67" w:rsidRDefault="00331F67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E4080B" w:rsidRDefault="00331F67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31F67" w:rsidRDefault="00331F67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– 8.</w:t>
            </w:r>
          </w:p>
        </w:tc>
      </w:tr>
      <w:tr w:rsidR="00331F67" w:rsidTr="00DF20CA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E4080B" w:rsidRDefault="00331F67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331F67" w:rsidRDefault="00331F67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331F67" w:rsidRDefault="00331F67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E4080B" w:rsidRDefault="00331F67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E4080B" w:rsidRDefault="00331F67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31F67" w:rsidRDefault="00331F67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şi 8. </w:t>
            </w:r>
          </w:p>
        </w:tc>
      </w:tr>
    </w:tbl>
    <w:p w:rsidR="00331F67" w:rsidRDefault="00331F67">
      <w:pPr>
        <w:spacing w:before="40" w:after="40" w:line="192" w:lineRule="auto"/>
        <w:ind w:right="57"/>
        <w:rPr>
          <w:sz w:val="20"/>
          <w:lang w:val="ro-RO"/>
        </w:rPr>
      </w:pPr>
    </w:p>
    <w:p w:rsidR="00331F67" w:rsidRDefault="00331F67" w:rsidP="00F0370D">
      <w:pPr>
        <w:pStyle w:val="Heading1"/>
        <w:spacing w:line="360" w:lineRule="auto"/>
      </w:pPr>
      <w:r>
        <w:t>LINIA 800</w:t>
      </w:r>
    </w:p>
    <w:p w:rsidR="00331F67" w:rsidRDefault="00331F67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331F67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01D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1161EA" w:rsidRDefault="00331F67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331F67" w:rsidRDefault="00331F67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A31A7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1161EA" w:rsidRDefault="00331F67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01D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8D08DE" w:rsidRDefault="00331F67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901D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1161EA" w:rsidRDefault="00331F67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331F67" w:rsidRDefault="00331F67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D0050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1161EA" w:rsidRDefault="00331F67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8D08DE" w:rsidRDefault="00331F67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1161EA" w:rsidRDefault="00331F67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331F67" w:rsidRDefault="00331F67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D0050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1161EA" w:rsidRDefault="00331F67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8D08DE" w:rsidRDefault="00331F67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31F67" w:rsidRDefault="00331F67" w:rsidP="00D00503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331F67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6F1F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1161EA" w:rsidRDefault="00331F67" w:rsidP="006F1F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6F1FC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331F67" w:rsidRDefault="00331F67" w:rsidP="006F1FC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6F1FC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</w:p>
          <w:p w:rsidR="00331F67" w:rsidRDefault="00331F67" w:rsidP="006F1FC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nr. </w:t>
            </w:r>
            <w:r>
              <w:rPr>
                <w:b/>
                <w:bCs/>
                <w:sz w:val="20"/>
                <w:lang w:val="ro-RO"/>
              </w:rPr>
              <w:t>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6F1F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6F1F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8D08DE" w:rsidRDefault="00331F67" w:rsidP="006F1F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6F1F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31F67" w:rsidRDefault="00331F67" w:rsidP="006F1F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6F1F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1A și 2A.</w:t>
            </w:r>
          </w:p>
        </w:tc>
      </w:tr>
      <w:tr w:rsidR="00331F67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6F1F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1161EA" w:rsidRDefault="00331F67" w:rsidP="006F1F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6F1FC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331F67" w:rsidRDefault="00331F67" w:rsidP="006F1FC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6F1FC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331F67" w:rsidRDefault="00331F67" w:rsidP="006F1FC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6F1F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6F1F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8D08DE" w:rsidRDefault="00331F67" w:rsidP="006F1F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6F1F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31F67" w:rsidRDefault="00331F67" w:rsidP="006F1F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6F1F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 - 14A.</w:t>
            </w:r>
          </w:p>
        </w:tc>
      </w:tr>
      <w:tr w:rsidR="00331F67" w:rsidRPr="00A8307A" w:rsidTr="00CE24AF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122464">
            <w:pPr>
              <w:numPr>
                <w:ilvl w:val="0"/>
                <w:numId w:val="46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CE24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331F67" w:rsidRDefault="00331F67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:rsidR="00331F67" w:rsidRDefault="00331F67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331F67" w:rsidRDefault="00331F67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31F67" w:rsidRPr="00A8307A" w:rsidRDefault="00331F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331F67" w:rsidRPr="00A8307A" w:rsidTr="00CE24AF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75A00" w:rsidRDefault="00331F67" w:rsidP="00122464">
            <w:pPr>
              <w:numPr>
                <w:ilvl w:val="0"/>
                <w:numId w:val="46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4+600</w:t>
            </w:r>
          </w:p>
          <w:p w:rsidR="00331F67" w:rsidRPr="00A8307A" w:rsidRDefault="00331F67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 -</w:t>
            </w:r>
          </w:p>
          <w:p w:rsidR="00331F67" w:rsidRDefault="00331F67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Băneasa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194EA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4+600</w:t>
            </w:r>
          </w:p>
          <w:p w:rsidR="00331F67" w:rsidRPr="00A8307A" w:rsidRDefault="00331F67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Pr="00A8307A" w:rsidRDefault="00331F67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31F67" w:rsidRDefault="00331F67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331F67" w:rsidRDefault="00331F67" w:rsidP="005D19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 respectă zilnic </w:t>
            </w:r>
          </w:p>
          <w:p w:rsidR="00331F67" w:rsidRDefault="00331F67" w:rsidP="005D19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intervalul orar</w:t>
            </w:r>
          </w:p>
          <w:p w:rsidR="00331F67" w:rsidRDefault="00331F67" w:rsidP="005D19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23,00 - 07,00.</w:t>
            </w:r>
          </w:p>
        </w:tc>
      </w:tr>
      <w:tr w:rsidR="00331F67" w:rsidTr="00921B7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161EA" w:rsidRDefault="00331F67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:rsidR="00331F67" w:rsidRDefault="00331F67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31F67" w:rsidRDefault="00331F67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161EA" w:rsidRDefault="00331F67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8D08DE" w:rsidRDefault="00331F67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Reabilitare Culoar 4.</w:t>
            </w:r>
          </w:p>
        </w:tc>
      </w:tr>
      <w:tr w:rsidR="00331F67" w:rsidTr="00207E4D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161EA" w:rsidRDefault="00331F67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:rsidR="00331F67" w:rsidRDefault="00331F67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:rsidR="00331F67" w:rsidRDefault="00331F67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  <w:p w:rsidR="00331F67" w:rsidRDefault="00331F67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o </w:t>
            </w:r>
          </w:p>
          <w:p w:rsidR="00331F67" w:rsidRDefault="00331F67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dis-tanță</w:t>
            </w:r>
          </w:p>
          <w:p w:rsidR="00331F67" w:rsidRDefault="00331F67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</w:t>
            </w:r>
          </w:p>
          <w:p w:rsidR="00331F67" w:rsidRDefault="00331F67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161EA" w:rsidRDefault="00331F67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8D08DE" w:rsidRDefault="00331F67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3709CB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161EA" w:rsidRDefault="00331F67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161EA" w:rsidRDefault="00331F67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8D08DE" w:rsidRDefault="00331F67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31F67" w:rsidRDefault="00331F67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331F67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161EA" w:rsidRDefault="00331F67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8D08DE" w:rsidRDefault="00331F67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31F67" w:rsidRDefault="00331F67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331F67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161EA" w:rsidRDefault="00331F67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E108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8D08DE" w:rsidRDefault="00331F67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31F67" w:rsidRDefault="00331F67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331F67" w:rsidTr="006A15C6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161EA" w:rsidRDefault="00331F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331F67" w:rsidRDefault="00331F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8D08DE" w:rsidRDefault="00331F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31F67" w:rsidRDefault="00331F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331F67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161EA" w:rsidRDefault="00331F67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E108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8D08DE" w:rsidRDefault="00331F67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31F67" w:rsidRDefault="00331F67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331F67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161EA" w:rsidRDefault="00331F6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8D08DE" w:rsidRDefault="00331F6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31F67" w:rsidRDefault="00331F6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331F67" w:rsidTr="00B41EFF">
        <w:tblPrEx>
          <w:tblCellMar>
            <w:left w:w="0" w:type="dxa"/>
            <w:right w:w="0" w:type="dxa"/>
          </w:tblCellMar>
        </w:tblPrEx>
        <w:trPr>
          <w:cantSplit/>
          <w:trHeight w:val="3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161EA" w:rsidRDefault="00331F6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Brănești</w:t>
            </w:r>
          </w:p>
          <w:p w:rsidR="00331F67" w:rsidRDefault="00331F6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B41EFF">
        <w:tblPrEx>
          <w:tblCellMar>
            <w:left w:w="0" w:type="dxa"/>
            <w:right w:w="0" w:type="dxa"/>
          </w:tblCellMar>
        </w:tblPrEx>
        <w:trPr>
          <w:cantSplit/>
          <w:trHeight w:val="5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:rsidR="00331F67" w:rsidRDefault="00331F6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Perişoru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  <w:p w:rsidR="00331F67" w:rsidRDefault="00331F6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31F67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2F6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:rsidR="00331F67" w:rsidRDefault="00331F6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108+300</w:t>
            </w:r>
          </w:p>
          <w:p w:rsidR="00331F67" w:rsidRDefault="00331F6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31F67" w:rsidRDefault="00331F6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Protecție muncitori.</w:t>
            </w:r>
          </w:p>
          <w:p w:rsidR="00331F67" w:rsidRDefault="00331F67" w:rsidP="009F2F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 respectă în </w:t>
            </w:r>
          </w:p>
          <w:p w:rsidR="00331F67" w:rsidRDefault="00331F67" w:rsidP="009F2F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intervalul orar</w:t>
            </w:r>
            <w:r>
              <w:rPr>
                <w:b/>
                <w:bCs/>
                <w:i/>
                <w:iCs/>
                <w:sz w:val="20"/>
                <w:lang w:val="en-US"/>
              </w:rPr>
              <w:t>:</w:t>
            </w:r>
          </w:p>
          <w:p w:rsidR="00331F67" w:rsidRDefault="00331F67" w:rsidP="009F2F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07,00 - 19,00</w:t>
            </w:r>
          </w:p>
          <w:p w:rsidR="00331F67" w:rsidRPr="009F2F6A" w:rsidRDefault="00331F67" w:rsidP="009F2F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fără zi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lele de duminică.</w:t>
            </w:r>
          </w:p>
        </w:tc>
      </w:tr>
      <w:tr w:rsidR="00331F67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2F6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:rsidR="00331F67" w:rsidRDefault="00331F67" w:rsidP="009F2F6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  <w:p w:rsidR="00331F67" w:rsidRDefault="00331F6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31F67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:rsidR="00331F67" w:rsidRDefault="00331F6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 </w:t>
            </w:r>
          </w:p>
          <w:p w:rsidR="00331F67" w:rsidRDefault="00331F6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stație peste diag. </w:t>
            </w:r>
          </w:p>
          <w:p w:rsidR="00331F67" w:rsidRDefault="00331F6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31F67" w:rsidRDefault="00331F6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la/de la linia 2 directă </w:t>
            </w:r>
          </w:p>
          <w:p w:rsidR="00331F67" w:rsidRDefault="00331F6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Ciulnița dinspre / spre </w:t>
            </w:r>
          </w:p>
          <w:p w:rsidR="00331F67" w:rsidRDefault="00331F6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</w:t>
            </w:r>
          </w:p>
        </w:tc>
      </w:tr>
      <w:tr w:rsidR="00331F67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161EA" w:rsidRDefault="00331F6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:rsidR="00331F67" w:rsidRPr="008B2519" w:rsidRDefault="00331F6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31F67" w:rsidRDefault="00331F6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161EA" w:rsidRDefault="00331F6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8D08DE" w:rsidRDefault="00331F6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331F67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:rsidR="00331F67" w:rsidRDefault="00331F6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161EA" w:rsidRDefault="00331F6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331F67" w:rsidRDefault="00331F6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161EA" w:rsidRDefault="00331F6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8D08DE" w:rsidRDefault="00331F6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31F67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161EA" w:rsidRDefault="00331F6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331F67" w:rsidRDefault="00331F6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161EA" w:rsidRDefault="00331F6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:rsidR="00331F67" w:rsidRDefault="00331F6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8D08DE" w:rsidRDefault="00331F6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31F67" w:rsidTr="00D84D93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161EA" w:rsidRDefault="00331F6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331F67" w:rsidRDefault="00331F67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:rsidR="00331F67" w:rsidRDefault="00331F6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161EA" w:rsidRDefault="00331F6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8D08DE" w:rsidRDefault="00331F6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331F67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161EA" w:rsidRDefault="00331F6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331F67" w:rsidRDefault="00331F67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:rsidR="00331F67" w:rsidRDefault="00331F6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161EA" w:rsidRDefault="00331F6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8D08DE" w:rsidRDefault="00331F6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UNIFERTRANS și la liniile 2, 3, 7 - 12.</w:t>
            </w:r>
          </w:p>
        </w:tc>
      </w:tr>
      <w:tr w:rsidR="00331F67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161EA" w:rsidRDefault="00331F6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331F67" w:rsidRDefault="00331F67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 </w:t>
            </w:r>
          </w:p>
          <w:p w:rsidR="00331F67" w:rsidRDefault="00331F6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161EA" w:rsidRDefault="00331F6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8D08DE" w:rsidRDefault="00331F6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Bărăganu - Fetești la liniile 3, 11 - 2T. </w:t>
            </w:r>
          </w:p>
        </w:tc>
      </w:tr>
      <w:tr w:rsidR="00331F67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161EA" w:rsidRDefault="00331F6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331F67" w:rsidRDefault="00331F67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9 </w:t>
            </w:r>
          </w:p>
          <w:p w:rsidR="00331F67" w:rsidRDefault="00331F6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161EA" w:rsidRDefault="00331F6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8D08DE" w:rsidRDefault="00331F6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Bărăganu - Fetești la liniile 3, 11 - 2T.</w:t>
            </w:r>
          </w:p>
        </w:tc>
      </w:tr>
      <w:tr w:rsidR="00331F67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161EA" w:rsidRDefault="00331F6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:rsidR="00331F67" w:rsidRDefault="00331F67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11 </w:t>
            </w:r>
          </w:p>
          <w:p w:rsidR="00331F67" w:rsidRDefault="00331F6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161EA" w:rsidRDefault="00331F6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8D08DE" w:rsidRDefault="00331F6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și firul II Bărăganu - Fetești la liniile 11 - 2T.</w:t>
            </w:r>
          </w:p>
        </w:tc>
      </w:tr>
      <w:tr w:rsidR="00331F67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161EA" w:rsidRDefault="00331F6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472C0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:rsidR="00331F67" w:rsidRDefault="00331F67" w:rsidP="009472C0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472C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19 </w:t>
            </w:r>
          </w:p>
          <w:p w:rsidR="00331F67" w:rsidRDefault="00331F67" w:rsidP="009472C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8D08DE" w:rsidRDefault="00331F6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9472C0" w:rsidRDefault="00331F67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Pr="009472C0" w:rsidRDefault="00331F67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din firele I și II </w:t>
            </w:r>
          </w:p>
          <w:p w:rsidR="00331F67" w:rsidRPr="009472C0" w:rsidRDefault="00331F67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Bărăganu - Feteşti la </w:t>
            </w:r>
          </w:p>
          <w:p w:rsidR="00331F67" w:rsidRDefault="00331F67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>liniile 11 - 2T.</w:t>
            </w:r>
          </w:p>
        </w:tc>
      </w:tr>
      <w:tr w:rsidR="00331F67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161EA" w:rsidRDefault="00331F6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472C0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:rsidR="00331F67" w:rsidRDefault="00331F67" w:rsidP="009472C0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331F67" w:rsidRDefault="00331F6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21 - 89</w:t>
            </w:r>
          </w:p>
          <w:p w:rsidR="00331F67" w:rsidRDefault="00331F6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(sch. 21, 39, 45, 89)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8D08DE" w:rsidRDefault="00331F6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9472C0" w:rsidRDefault="00331F67" w:rsidP="009472C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Pr="009472C0" w:rsidRDefault="00331F67" w:rsidP="009472C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din firele I și II </w:t>
            </w:r>
          </w:p>
          <w:p w:rsidR="00331F67" w:rsidRPr="009472C0" w:rsidRDefault="00331F67" w:rsidP="009472C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Bărăganu - Feteşti la </w:t>
            </w:r>
          </w:p>
          <w:p w:rsidR="00331F67" w:rsidRDefault="00331F67" w:rsidP="009472C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>liniile 11 - 2T</w:t>
            </w:r>
            <w:r>
              <w:rPr>
                <w:b/>
                <w:bCs/>
                <w:i/>
                <w:iCs/>
                <w:sz w:val="20"/>
                <w:lang w:val="en-US"/>
              </w:rPr>
              <w:t>;</w:t>
            </w:r>
          </w:p>
          <w:p w:rsidR="00331F67" w:rsidRPr="009472C0" w:rsidRDefault="00331F67" w:rsidP="009472C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din firele I și II </w:t>
            </w:r>
          </w:p>
          <w:p w:rsidR="00331F67" w:rsidRDefault="00331F67" w:rsidP="009472C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>Feteşti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Movila</w:t>
            </w: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 la </w:t>
            </w:r>
          </w:p>
          <w:p w:rsidR="00331F67" w:rsidRPr="009472C0" w:rsidRDefault="00331F67" w:rsidP="009472C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11- 2T.</w:t>
            </w:r>
          </w:p>
        </w:tc>
      </w:tr>
      <w:tr w:rsidR="00331F67" w:rsidTr="004A2461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161EA" w:rsidRDefault="00331F6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331F67" w:rsidRDefault="00331F67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23 </w:t>
            </w:r>
          </w:p>
          <w:p w:rsidR="00331F67" w:rsidRDefault="00331F6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161EA" w:rsidRDefault="00331F6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8D08DE" w:rsidRDefault="00331F6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Bărăganu - Fetești la liniile 3, 7 - 12.</w:t>
            </w:r>
          </w:p>
        </w:tc>
      </w:tr>
      <w:tr w:rsidR="00331F67" w:rsidTr="004A2461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161EA" w:rsidRDefault="00331F6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331F67" w:rsidRDefault="00331F67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33 </w:t>
            </w:r>
          </w:p>
          <w:p w:rsidR="00331F67" w:rsidRDefault="00331F6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161EA" w:rsidRDefault="00331F6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8D08DE" w:rsidRDefault="00331F6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Bărăganu - Fetești la liniile 3, 7 - 12.</w:t>
            </w:r>
          </w:p>
        </w:tc>
      </w:tr>
      <w:tr w:rsidR="00331F67" w:rsidTr="007A71FE">
        <w:tblPrEx>
          <w:tblCellMar>
            <w:left w:w="0" w:type="dxa"/>
            <w:right w:w="0" w:type="dxa"/>
          </w:tblCellMar>
        </w:tblPrEx>
        <w:trPr>
          <w:cantSplit/>
          <w:trHeight w:val="84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161EA" w:rsidRDefault="00331F67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D2A">
            <w:pPr>
              <w:spacing w:before="40"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331F67" w:rsidRDefault="00331F67" w:rsidP="003E4D2A">
            <w:pPr>
              <w:spacing w:before="40"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41 /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161EA" w:rsidRDefault="00331F6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8D08DE" w:rsidRDefault="00331F67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  <w:p w:rsidR="00331F67" w:rsidRDefault="00331F6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firele I şi II 800 </w:t>
            </w:r>
          </w:p>
          <w:p w:rsidR="00331F67" w:rsidRDefault="00331F6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1 - 3 și 7 – 12.</w:t>
            </w:r>
          </w:p>
        </w:tc>
      </w:tr>
      <w:tr w:rsidR="00331F67" w:rsidTr="004A2461">
        <w:tblPrEx>
          <w:tblCellMar>
            <w:left w:w="0" w:type="dxa"/>
            <w:right w:w="0" w:type="dxa"/>
          </w:tblCellMar>
        </w:tblPrEx>
        <w:trPr>
          <w:cantSplit/>
          <w:trHeight w:val="1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161EA" w:rsidRDefault="00331F67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:rsidR="00331F67" w:rsidRDefault="00331F67" w:rsidP="003E4D2A">
            <w:pPr>
              <w:spacing w:before="40"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73 </w:t>
            </w:r>
          </w:p>
          <w:p w:rsidR="00331F67" w:rsidRDefault="00331F6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161EA" w:rsidRDefault="00331F6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8D08DE" w:rsidRDefault="00331F67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Movila - Fetești la liniile 1 - 3.</w:t>
            </w:r>
          </w:p>
        </w:tc>
      </w:tr>
      <w:tr w:rsidR="00331F67" w:rsidTr="004A2461">
        <w:tblPrEx>
          <w:tblCellMar>
            <w:left w:w="0" w:type="dxa"/>
            <w:right w:w="0" w:type="dxa"/>
          </w:tblCellMar>
        </w:tblPrEx>
        <w:trPr>
          <w:cantSplit/>
          <w:trHeight w:val="9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161EA" w:rsidRDefault="00331F6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331F67" w:rsidRDefault="00331F6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99 </w:t>
            </w:r>
          </w:p>
          <w:p w:rsidR="00331F67" w:rsidRDefault="00331F6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161EA" w:rsidRDefault="00331F6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8D08DE" w:rsidRDefault="00331F6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și firul II Bărăganu - Fetești și din firul I Movila - Fetești la linia 1.</w:t>
            </w:r>
          </w:p>
        </w:tc>
      </w:tr>
      <w:tr w:rsidR="00331F67" w:rsidTr="004A2461">
        <w:tblPrEx>
          <w:tblCellMar>
            <w:left w:w="0" w:type="dxa"/>
            <w:right w:w="0" w:type="dxa"/>
          </w:tblCellMar>
        </w:tblPrEx>
        <w:trPr>
          <w:cantSplit/>
          <w:trHeight w:val="11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161EA" w:rsidRDefault="00331F6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331F67" w:rsidRDefault="00331F6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105 </w:t>
            </w:r>
          </w:p>
          <w:p w:rsidR="00331F67" w:rsidRDefault="00331F6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161EA" w:rsidRDefault="00331F6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8D08DE" w:rsidRDefault="00331F6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și firul II Bărăganu - Fetești și din firul I Movila - Fetești la linia 1.</w:t>
            </w:r>
          </w:p>
        </w:tc>
      </w:tr>
      <w:tr w:rsidR="00331F67" w:rsidTr="008F273F">
        <w:tblPrEx>
          <w:tblCellMar>
            <w:left w:w="0" w:type="dxa"/>
            <w:right w:w="0" w:type="dxa"/>
          </w:tblCellMar>
        </w:tblPrEx>
        <w:trPr>
          <w:cantSplit/>
          <w:trHeight w:val="71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161EA" w:rsidRDefault="00331F6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331F67" w:rsidRDefault="00331F6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161EA" w:rsidRDefault="00331F6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8D08DE" w:rsidRDefault="00331F6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E54595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161EA" w:rsidRDefault="00331F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331F67" w:rsidRDefault="00331F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11, 12, 1T, 2T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161EA" w:rsidRDefault="00331F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8D08DE" w:rsidRDefault="00331F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E54595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526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161EA" w:rsidRDefault="00331F67" w:rsidP="004526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5264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331F67" w:rsidRDefault="00331F67" w:rsidP="0045264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526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14-28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161EA" w:rsidRDefault="00331F67" w:rsidP="004526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526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8D08DE" w:rsidRDefault="00331F67" w:rsidP="004526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5264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de la linia 3 în fir I Fetești - Ram. Borcea și intrări - ieșiri la liniile  11, 12, 1 T, 2T la fir 1 Fetești - Ram. Borcea</w:t>
            </w:r>
          </w:p>
        </w:tc>
      </w:tr>
      <w:tr w:rsidR="00331F67" w:rsidTr="00061026">
        <w:tblPrEx>
          <w:tblCellMar>
            <w:left w:w="0" w:type="dxa"/>
            <w:right w:w="0" w:type="dxa"/>
          </w:tblCellMar>
        </w:tblPrEx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161EA" w:rsidRDefault="00331F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331F67" w:rsidRDefault="00331F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26 </w:t>
            </w:r>
          </w:p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161EA" w:rsidRDefault="00331F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8D08DE" w:rsidRDefault="00331F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Fetești - Ram. Borcea la liniile  7 - 12.</w:t>
            </w:r>
          </w:p>
        </w:tc>
      </w:tr>
      <w:tr w:rsidR="00331F67" w:rsidTr="00061026">
        <w:tblPrEx>
          <w:tblCellMar>
            <w:left w:w="0" w:type="dxa"/>
            <w:right w:w="0" w:type="dxa"/>
          </w:tblCellMar>
        </w:tblPrEx>
        <w:trPr>
          <w:cantSplit/>
          <w:trHeight w:val="129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161EA" w:rsidRDefault="00331F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331F67" w:rsidRDefault="00331F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40 </w:t>
            </w:r>
          </w:p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161EA" w:rsidRDefault="00331F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8D08DE" w:rsidRDefault="00331F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Fetești - Ram. Borcea la liniile 7 - 12.</w:t>
            </w:r>
          </w:p>
        </w:tc>
      </w:tr>
      <w:tr w:rsidR="00331F67" w:rsidTr="00061026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161EA" w:rsidRDefault="00331F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331F67" w:rsidRDefault="00331F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 </w:t>
            </w:r>
          </w:p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161EA" w:rsidRDefault="00331F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8D08DE" w:rsidRDefault="00331F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:rsidR="00331F67" w:rsidRDefault="00331F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Fetești - Ram. Borcea </w:t>
            </w:r>
          </w:p>
          <w:p w:rsidR="00331F67" w:rsidRDefault="00331F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7 - 12 și 1T - 9T.</w:t>
            </w:r>
          </w:p>
        </w:tc>
      </w:tr>
      <w:tr w:rsidR="00331F67" w:rsidTr="00061026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161EA" w:rsidRDefault="00331F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331F67" w:rsidRDefault="00331F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36 </w:t>
            </w:r>
          </w:p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161EA" w:rsidRDefault="00331F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8D08DE" w:rsidRDefault="00331F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 și 1T - 9T </w:t>
            </w:r>
          </w:p>
          <w:p w:rsidR="00331F67" w:rsidRDefault="00331F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331F67" w:rsidTr="00061026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161EA" w:rsidRDefault="00331F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331F67" w:rsidRDefault="00331F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38 </w:t>
            </w:r>
          </w:p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8D08DE" w:rsidRDefault="00331F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31F67" w:rsidRDefault="00331F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12, 1T - 9T </w:t>
            </w:r>
          </w:p>
          <w:p w:rsidR="00331F67" w:rsidRDefault="00331F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331F67" w:rsidTr="00061026">
        <w:tblPrEx>
          <w:tblCellMar>
            <w:left w:w="0" w:type="dxa"/>
            <w:right w:w="0" w:type="dxa"/>
          </w:tblCellMar>
        </w:tblPrEx>
        <w:trPr>
          <w:cantSplit/>
          <w:trHeight w:val="12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161EA" w:rsidRDefault="00331F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331F67" w:rsidRDefault="00331F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42 </w:t>
            </w:r>
          </w:p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161EA" w:rsidRDefault="00331F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8D08DE" w:rsidRDefault="00331F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firele I şi II dinspre staţia Ovidiu la liniile 7 şi 8.</w:t>
            </w:r>
          </w:p>
          <w:p w:rsidR="00331F67" w:rsidRDefault="00331F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061026">
        <w:tblPrEx>
          <w:tblCellMar>
            <w:left w:w="0" w:type="dxa"/>
            <w:right w:w="0" w:type="dxa"/>
          </w:tblCellMar>
        </w:tblPrEx>
        <w:trPr>
          <w:cantSplit/>
          <w:trHeight w:val="12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161EA" w:rsidRDefault="00331F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331F67" w:rsidRDefault="00331F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50 </w:t>
            </w:r>
          </w:p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161EA" w:rsidRDefault="00331F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8D08DE" w:rsidRDefault="00331F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II Fetești - Ram. Borcea la liniile 1 și 2.</w:t>
            </w:r>
          </w:p>
        </w:tc>
      </w:tr>
      <w:tr w:rsidR="00331F67" w:rsidTr="00061026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161EA" w:rsidRDefault="00331F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331F67" w:rsidRDefault="00331F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62 </w:t>
            </w:r>
          </w:p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161EA" w:rsidRDefault="00331F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8D08DE" w:rsidRDefault="00331F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II Fetești - Ram. Borcea la liniile 1 și 2.</w:t>
            </w:r>
          </w:p>
        </w:tc>
      </w:tr>
      <w:tr w:rsidR="00331F67" w:rsidTr="00061026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161EA" w:rsidRDefault="00331F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004A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331F67" w:rsidRDefault="00331F67" w:rsidP="00004A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161EA" w:rsidRDefault="00331F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8D08DE" w:rsidRDefault="00331F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331F67" w:rsidTr="00061026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161EA" w:rsidRDefault="00331F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004A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331F67" w:rsidRDefault="00331F67" w:rsidP="00004A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161EA" w:rsidRDefault="00331F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8D08DE" w:rsidRDefault="00331F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578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2578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331F67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161EA" w:rsidRDefault="00331F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331F67" w:rsidRDefault="00331F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161EA" w:rsidRDefault="00331F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8D08DE" w:rsidRDefault="00331F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331F67" w:rsidRDefault="00331F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0 şi 1 B.</w:t>
            </w:r>
          </w:p>
        </w:tc>
      </w:tr>
      <w:tr w:rsidR="00331F67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161EA" w:rsidRDefault="00331F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331F67" w:rsidRDefault="00331F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 -</w:t>
            </w:r>
          </w:p>
          <w:p w:rsidR="00331F67" w:rsidRDefault="00331F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161EA" w:rsidRDefault="00331F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8D08DE" w:rsidRDefault="00331F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31F67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161EA" w:rsidRDefault="00331F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331F67" w:rsidRDefault="00331F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 -</w:t>
            </w:r>
          </w:p>
          <w:p w:rsidR="00331F67" w:rsidRDefault="00331F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161EA" w:rsidRDefault="00331F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8D08DE" w:rsidRDefault="00331F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31F67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154+810</w:t>
            </w:r>
          </w:p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154+860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161EA" w:rsidRDefault="00331F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2273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Ovidiu</w:t>
            </w:r>
          </w:p>
          <w:p w:rsidR="00331F67" w:rsidRDefault="00331F67" w:rsidP="0042273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peste sch.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1F67" w:rsidTr="00692D93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161EA" w:rsidRDefault="00331F67" w:rsidP="009F581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:rsidR="00331F67" w:rsidRDefault="00331F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161EA" w:rsidRDefault="00331F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161EA" w:rsidRDefault="00331F67" w:rsidP="009F581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31F67" w:rsidTr="0086415C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161EA" w:rsidRDefault="00331F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:rsidR="00331F67" w:rsidRDefault="00331F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161EA" w:rsidRDefault="00331F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8D08DE" w:rsidRDefault="00331F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8F273F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161EA" w:rsidRDefault="00331F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331F67" w:rsidRDefault="00331F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161EA" w:rsidRDefault="00331F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8D08DE" w:rsidRDefault="00331F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31F67" w:rsidRDefault="00331F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331F67" w:rsidTr="00434D28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161EA" w:rsidRDefault="00331F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331F67" w:rsidRDefault="00331F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161EA" w:rsidRDefault="00331F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8D08DE" w:rsidRDefault="00331F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8F273F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161EA" w:rsidRDefault="00331F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331F67" w:rsidRDefault="00331F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161EA" w:rsidRDefault="00331F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8D08DE" w:rsidRDefault="00331F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8F273F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161EA" w:rsidRDefault="00331F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331F67" w:rsidRDefault="00331F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161EA" w:rsidRDefault="00331F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8D08DE" w:rsidRDefault="00331F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8F273F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161EA" w:rsidRDefault="00331F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331F67" w:rsidRDefault="00331F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161EA" w:rsidRDefault="00331F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8D08DE" w:rsidRDefault="00331F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4C6378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161EA" w:rsidRDefault="00331F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331F67" w:rsidRDefault="00331F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:rsidR="00331F67" w:rsidRDefault="00331F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161EA" w:rsidRDefault="00331F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8D08DE" w:rsidRDefault="00331F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161EA" w:rsidRDefault="00331F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331F67" w:rsidRDefault="00331F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161EA" w:rsidRDefault="00331F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8D08DE" w:rsidRDefault="00331F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31F67" w:rsidRDefault="00331F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:rsidR="00331F67" w:rsidRDefault="00331F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331F6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161EA" w:rsidRDefault="00331F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:rsidR="00331F67" w:rsidRDefault="00331F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161EA" w:rsidRDefault="00331F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8D08DE" w:rsidRDefault="00331F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1F6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161EA" w:rsidRDefault="00331F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331F67" w:rsidRDefault="00331F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161EA" w:rsidRDefault="00331F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8D08DE" w:rsidRDefault="00331F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31F67" w:rsidRDefault="00331F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:rsidR="00331F67" w:rsidRDefault="00331F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331F6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161EA" w:rsidRDefault="00331F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331F67" w:rsidRDefault="00331F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8D08DE" w:rsidRDefault="00331F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161EA" w:rsidRDefault="00331F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331F67" w:rsidRDefault="00331F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8D08DE" w:rsidRDefault="00331F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161EA" w:rsidRDefault="00331F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331F67" w:rsidRDefault="00331F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3B, 35B </w:t>
            </w:r>
          </w:p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B / 49B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8D08DE" w:rsidRDefault="00331F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161EA" w:rsidRDefault="00331F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331F67" w:rsidRDefault="00331F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8D08DE" w:rsidRDefault="00331F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31F67" w:rsidRDefault="00331F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3 - 7 Grupa Tranzit.</w:t>
            </w:r>
          </w:p>
        </w:tc>
      </w:tr>
      <w:tr w:rsidR="00331F6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161EA" w:rsidRDefault="00331F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331F67" w:rsidRDefault="00331F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8D08DE" w:rsidRDefault="00331F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161EA" w:rsidRDefault="00331F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331F67" w:rsidRDefault="00331F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8D08DE" w:rsidRDefault="00331F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31F67" w:rsidRDefault="00331F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1 - 7 Grupa Tranzit, </w:t>
            </w:r>
          </w:p>
          <w:p w:rsidR="00331F67" w:rsidRDefault="00331F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5A - 8A, Grupa A.</w:t>
            </w:r>
          </w:p>
        </w:tc>
      </w:tr>
      <w:tr w:rsidR="00331F67" w:rsidTr="00FB5436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161EA" w:rsidRDefault="00331F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331F67" w:rsidRDefault="00331F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161EA" w:rsidRDefault="00331F67" w:rsidP="009F581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8D08DE" w:rsidRDefault="00331F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331F67" w:rsidRDefault="00331F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:rsidR="00331F67" w:rsidRDefault="00331F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:rsidR="00331F67" w:rsidRDefault="00331F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:rsidR="00331F67" w:rsidRDefault="00331F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331F67" w:rsidTr="004E69A1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161EA" w:rsidRDefault="00331F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331F67" w:rsidRDefault="00331F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:rsidR="00331F67" w:rsidRDefault="00331F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161EA" w:rsidRDefault="00331F67" w:rsidP="009F581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8D08DE" w:rsidRDefault="00331F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4E69A1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161EA" w:rsidRDefault="00331F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331F67" w:rsidRDefault="00331F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161EA" w:rsidRDefault="00331F67" w:rsidP="009F581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8D08DE" w:rsidRDefault="00331F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31F67" w:rsidRDefault="00331F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331F67" w:rsidTr="004E69A1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161EA" w:rsidRDefault="00331F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331F67" w:rsidRDefault="00331F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8D08DE" w:rsidRDefault="00331F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31F67" w:rsidRDefault="00331F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A, 8 A şi spre Constanța mărfuri.</w:t>
            </w:r>
          </w:p>
        </w:tc>
      </w:tr>
      <w:tr w:rsidR="00331F67" w:rsidTr="008F273F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161EA" w:rsidRDefault="00331F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331F67" w:rsidRDefault="00331F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161EA" w:rsidRDefault="00331F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8D08DE" w:rsidRDefault="00331F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:rsidR="00331F67" w:rsidRDefault="00331F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331F67" w:rsidTr="004E69A1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161EA" w:rsidRDefault="00331F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331F67" w:rsidRDefault="00331F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şi 41</w:t>
            </w:r>
          </w:p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161EA" w:rsidRDefault="00331F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8D08DE" w:rsidRDefault="00331F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:rsidR="00331F67" w:rsidRDefault="00331F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şi 7.</w:t>
            </w:r>
          </w:p>
        </w:tc>
      </w:tr>
      <w:tr w:rsidR="00331F67" w:rsidTr="004E69A1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161EA" w:rsidRDefault="00331F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331F67" w:rsidRDefault="00331F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161EA" w:rsidRDefault="00331F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8D08DE" w:rsidRDefault="00331F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:rsidR="00331F67" w:rsidRDefault="00331F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331F67" w:rsidTr="004E69A1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161EA" w:rsidRDefault="00331F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331F67" w:rsidRDefault="00331F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:rsidR="00331F67" w:rsidRDefault="00331F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8D08DE" w:rsidRDefault="00331F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31F67" w:rsidRDefault="00331F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331F67" w:rsidTr="004E69A1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161EA" w:rsidRDefault="00331F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331F67" w:rsidRDefault="00331F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8D08DE" w:rsidRDefault="00331F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A7067B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161EA" w:rsidRDefault="00331F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331F67" w:rsidRDefault="00331F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8D08DE" w:rsidRDefault="00331F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A7067B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161EA" w:rsidRDefault="00331F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331F67" w:rsidRDefault="00331F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8D08DE" w:rsidRDefault="00331F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A7067B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161EA" w:rsidRDefault="00331F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331F67" w:rsidRDefault="00331F67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161EA" w:rsidRDefault="00331F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8D08DE" w:rsidRDefault="00331F67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331F67" w:rsidRDefault="00331F67">
      <w:pPr>
        <w:spacing w:before="40" w:after="40" w:line="192" w:lineRule="auto"/>
        <w:ind w:right="57"/>
        <w:rPr>
          <w:sz w:val="20"/>
          <w:lang w:val="ro-RO"/>
        </w:rPr>
      </w:pPr>
    </w:p>
    <w:p w:rsidR="00331F67" w:rsidRDefault="00331F67" w:rsidP="00C261F4">
      <w:pPr>
        <w:pStyle w:val="Heading1"/>
        <w:spacing w:line="360" w:lineRule="auto"/>
      </w:pPr>
      <w:r>
        <w:t>LINIA 801 B</w:t>
      </w:r>
    </w:p>
    <w:p w:rsidR="00331F67" w:rsidRDefault="00331F67" w:rsidP="00B10E9F">
      <w:pPr>
        <w:pStyle w:val="Heading1"/>
        <w:spacing w:line="360" w:lineRule="auto"/>
        <w:rPr>
          <w:b w:val="0"/>
          <w:bCs w:val="0"/>
          <w:sz w:val="8"/>
        </w:rPr>
      </w:pPr>
      <w:r>
        <w:t>BUCUREŞTI OBOR - PANTELIMON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331F67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56109" w:rsidRDefault="00331F67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331F67" w:rsidRDefault="00331F67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56109" w:rsidRDefault="00331F67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56109" w:rsidRDefault="00331F67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56109" w:rsidRDefault="00331F67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0F1593">
        <w:trPr>
          <w:cantSplit/>
          <w:trHeight w:val="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56109" w:rsidRDefault="00331F67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  <w:p w:rsidR="00331F67" w:rsidRDefault="00331F67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331F67" w:rsidRDefault="00331F67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8 - 12 </w:t>
            </w:r>
          </w:p>
          <w:p w:rsidR="00331F67" w:rsidRDefault="00331F67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331F67" w:rsidRDefault="00331F67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3E0E12" w:rsidRDefault="00331F67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E0E1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56109" w:rsidRDefault="00331F67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331F67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56109" w:rsidRDefault="00331F67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925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64F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3E0E12" w:rsidRDefault="00331F67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56109" w:rsidRDefault="00331F67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331F67" w:rsidRDefault="00331F67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1A, 2A, 2B şi 3B.</w:t>
            </w:r>
          </w:p>
        </w:tc>
      </w:tr>
    </w:tbl>
    <w:p w:rsidR="00331F67" w:rsidRDefault="00331F67">
      <w:pPr>
        <w:spacing w:before="40" w:after="40" w:line="192" w:lineRule="auto"/>
        <w:ind w:right="57"/>
        <w:rPr>
          <w:sz w:val="20"/>
          <w:lang w:val="ro-RO"/>
        </w:rPr>
      </w:pPr>
    </w:p>
    <w:p w:rsidR="00331F67" w:rsidRDefault="00331F67" w:rsidP="005011D2">
      <w:pPr>
        <w:pStyle w:val="Heading1"/>
        <w:spacing w:line="360" w:lineRule="auto"/>
      </w:pPr>
      <w:r>
        <w:t>LINIA 802</w:t>
      </w:r>
    </w:p>
    <w:p w:rsidR="00331F67" w:rsidRDefault="00331F67" w:rsidP="009A7564">
      <w:pPr>
        <w:pStyle w:val="Heading1"/>
        <w:spacing w:line="360" w:lineRule="auto"/>
        <w:rPr>
          <w:b w:val="0"/>
          <w:bCs w:val="0"/>
          <w:sz w:val="8"/>
        </w:rPr>
      </w:pPr>
      <w:r>
        <w:t>TITAN SUD - OLTENIŢA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331F67" w:rsidTr="0091255E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18+100</w:t>
            </w:r>
          </w:p>
          <w:p w:rsidR="00331F67" w:rsidRDefault="00331F6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:rsidR="00331F67" w:rsidRDefault="00331F67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91255E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A4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:rsidR="00331F67" w:rsidRDefault="00331F67" w:rsidP="00CA4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31F67" w:rsidRDefault="00331F6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91255E">
        <w:trPr>
          <w:cantSplit/>
          <w:trHeight w:val="3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  <w:p w:rsidR="00331F67" w:rsidRDefault="00331F6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40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Titan Sud -</w:t>
            </w:r>
          </w:p>
          <w:p w:rsidR="00331F67" w:rsidRDefault="00331F67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:rsidR="00331F67" w:rsidRDefault="00331F67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91255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331F67" w:rsidRDefault="00331F67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:rsidR="00331F67" w:rsidRDefault="00331F67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31F67" w:rsidRDefault="00331F6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91255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331F67" w:rsidRDefault="00331F67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:rsidR="00331F67" w:rsidRDefault="00331F67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331F67" w:rsidRDefault="00331F67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8921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331F67" w:rsidRDefault="00331F67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:rsidR="00331F67" w:rsidRDefault="00331F67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331F67" w:rsidRDefault="00331F6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C0DDB" w:rsidRDefault="00331F67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31F67" w:rsidRDefault="00331F67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la liniile 3 şi 4 </w:t>
            </w:r>
          </w:p>
          <w:p w:rsidR="00331F67" w:rsidRPr="00FC0DDB" w:rsidRDefault="00331F67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FC0DDB">
              <w:rPr>
                <w:b/>
                <w:bCs/>
                <w:i/>
                <w:sz w:val="20"/>
                <w:lang w:val="ro-RO"/>
              </w:rPr>
              <w:t>Bucureşti Sud.</w:t>
            </w:r>
          </w:p>
        </w:tc>
      </w:tr>
      <w:tr w:rsidR="00331F67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331F67" w:rsidRDefault="00331F67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:rsidR="00331F67" w:rsidRDefault="00331F67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54F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54F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54F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54F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C0DDB" w:rsidRDefault="00331F67" w:rsidP="00154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26+650</w:t>
            </w:r>
          </w:p>
          <w:p w:rsidR="00331F67" w:rsidRDefault="00331F6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:rsidR="00331F67" w:rsidRDefault="00331F67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:rsidR="00331F67" w:rsidRDefault="00331F67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:rsidR="00331F67" w:rsidRPr="00FC0DDB" w:rsidRDefault="00331F67" w:rsidP="000E589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331F67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30+490</w:t>
            </w:r>
          </w:p>
          <w:p w:rsidR="00331F67" w:rsidRDefault="00331F6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:rsidR="00331F67" w:rsidRDefault="00331F67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:rsidR="00331F67" w:rsidRDefault="00331F67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331F67" w:rsidRDefault="00331F67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de 2000 Hz.</w:t>
            </w:r>
          </w:p>
          <w:p w:rsidR="00331F67" w:rsidRDefault="00331F67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primul vehicul din compunerea trenului.</w:t>
            </w:r>
          </w:p>
        </w:tc>
      </w:tr>
      <w:tr w:rsidR="00331F67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34+380</w:t>
            </w:r>
          </w:p>
          <w:p w:rsidR="00331F67" w:rsidRDefault="00331F6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34+430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:rsidR="00331F67" w:rsidRDefault="00331F67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:rsidR="00331F67" w:rsidRDefault="00331F67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0E589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:rsidR="00331F67" w:rsidRDefault="00331F67" w:rsidP="000E589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331F67" w:rsidTr="008E4D2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36+500</w:t>
            </w:r>
          </w:p>
          <w:p w:rsidR="00331F67" w:rsidRDefault="00331F6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:rsidR="00331F67" w:rsidRDefault="00331F67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:rsidR="00331F67" w:rsidRDefault="00331F67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331F67" w:rsidRDefault="00331F67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331F67" w:rsidTr="00CC080C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37+430</w:t>
            </w:r>
          </w:p>
          <w:p w:rsidR="00331F67" w:rsidRDefault="00331F6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:rsidR="00331F67" w:rsidRDefault="00331F67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:rsidR="00331F67" w:rsidRDefault="00331F67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331F67" w:rsidTr="00CC080C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43+900</w:t>
            </w:r>
          </w:p>
          <w:p w:rsidR="00331F67" w:rsidRDefault="00331F6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</w:t>
            </w:r>
          </w:p>
          <w:p w:rsidR="00331F67" w:rsidRDefault="00331F67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:rsidR="00331F67" w:rsidRDefault="00331F67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31F67" w:rsidTr="00CC080C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68+350</w:t>
            </w:r>
          </w:p>
          <w:p w:rsidR="00331F67" w:rsidRDefault="00331F6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Budeşti - </w:t>
            </w:r>
          </w:p>
          <w:p w:rsidR="00331F67" w:rsidRDefault="00331F67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Olteniţa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331F67" w:rsidRDefault="00331F67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331F67" w:rsidTr="002D066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77+100</w:t>
            </w:r>
          </w:p>
          <w:p w:rsidR="00331F67" w:rsidRDefault="00331F6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77+740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Olteniţa </w:t>
            </w:r>
          </w:p>
          <w:p w:rsidR="00331F67" w:rsidRDefault="00331F67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31F67" w:rsidTr="002D066E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:rsidR="00331F67" w:rsidRDefault="00331F67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31F67" w:rsidRDefault="00331F6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2D066E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0932F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:rsidR="00331F67" w:rsidRDefault="00331F67" w:rsidP="000932F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31F67" w:rsidRDefault="00331F67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0932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331F67" w:rsidRDefault="00331F67">
      <w:pPr>
        <w:spacing w:before="40" w:after="40" w:line="192" w:lineRule="auto"/>
        <w:ind w:right="57"/>
        <w:rPr>
          <w:sz w:val="20"/>
          <w:lang w:val="ro-RO"/>
        </w:rPr>
      </w:pPr>
    </w:p>
    <w:p w:rsidR="00331F67" w:rsidRDefault="00331F67" w:rsidP="00FF5C69">
      <w:pPr>
        <w:pStyle w:val="Heading1"/>
        <w:spacing w:line="276" w:lineRule="auto"/>
      </w:pPr>
      <w:r>
        <w:t>LINIA 804</w:t>
      </w:r>
    </w:p>
    <w:p w:rsidR="00331F67" w:rsidRDefault="00331F67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331F67" w:rsidTr="00B3352A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0+844</w:t>
            </w:r>
          </w:p>
          <w:p w:rsidR="00331F67" w:rsidRDefault="00331F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Ploiești Sud - </w:t>
            </w:r>
          </w:p>
          <w:p w:rsidR="00331F67" w:rsidRDefault="00331F67" w:rsidP="00FA0C65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9444C" w:rsidRDefault="00331F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9444C" w:rsidRDefault="00331F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436B1D" w:rsidRDefault="00331F67" w:rsidP="00595234">
            <w:pPr>
              <w:spacing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36B1D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</w:tc>
      </w:tr>
      <w:tr w:rsidR="00331F67" w:rsidTr="00B3352A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5+092</w:t>
            </w:r>
          </w:p>
          <w:p w:rsidR="00331F67" w:rsidRDefault="00331F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33+240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810318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Dâmbu - </w:t>
            </w:r>
          </w:p>
          <w:p w:rsidR="00331F67" w:rsidRDefault="00331F67" w:rsidP="00810318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9444C" w:rsidRDefault="00331F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9444C" w:rsidRDefault="00331F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436B1D" w:rsidRDefault="00331F67" w:rsidP="00595234">
            <w:pPr>
              <w:spacing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</w:tc>
      </w:tr>
      <w:tr w:rsidR="00331F67" w:rsidTr="00B3352A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11+265</w:t>
            </w:r>
          </w:p>
          <w:p w:rsidR="00331F67" w:rsidRDefault="00331F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Corlățești - </w:t>
            </w:r>
          </w:p>
          <w:p w:rsidR="00331F67" w:rsidRDefault="00331F67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9444C" w:rsidRDefault="00331F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9444C" w:rsidRDefault="00331F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E25A4B" w:rsidRDefault="00331F67" w:rsidP="00595234">
            <w:pPr>
              <w:spacing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25A4B">
              <w:rPr>
                <w:b/>
                <w:bCs/>
                <w:iCs/>
                <w:sz w:val="20"/>
                <w:lang w:val="ro-RO"/>
              </w:rPr>
              <w:t>Valabil pentru trenurile care au în componență două locomotive cuplate.</w:t>
            </w:r>
          </w:p>
          <w:p w:rsidR="00331F67" w:rsidRDefault="00331F67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31F67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152FB" w:rsidRDefault="00331F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Ciorani</w:t>
            </w:r>
          </w:p>
          <w:p w:rsidR="00331F67" w:rsidRDefault="00331F67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:rsidR="00331F67" w:rsidRDefault="00331F67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9444C" w:rsidRDefault="00331F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32+300</w:t>
            </w:r>
          </w:p>
          <w:p w:rsidR="00331F67" w:rsidRDefault="00331F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9444C" w:rsidRDefault="00331F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33+240</w:t>
            </w:r>
          </w:p>
          <w:p w:rsidR="00331F67" w:rsidRDefault="00331F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152FB" w:rsidRDefault="00331F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Ciorani -</w:t>
            </w:r>
          </w:p>
          <w:p w:rsidR="00331F67" w:rsidRDefault="00331F67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 și</w:t>
            </w:r>
          </w:p>
          <w:p w:rsidR="00331F67" w:rsidRDefault="00331F67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cu</w:t>
            </w:r>
          </w:p>
          <w:p w:rsidR="00331F67" w:rsidRDefault="00331F67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2, 8 și 10 </w:t>
            </w:r>
          </w:p>
          <w:p w:rsidR="00331F67" w:rsidRDefault="00331F67" w:rsidP="0099182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9444C" w:rsidRDefault="00331F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9444C" w:rsidRDefault="00331F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35+200</w:t>
            </w:r>
          </w:p>
          <w:p w:rsidR="00331F67" w:rsidRDefault="00331F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0F5E9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 -</w:t>
            </w:r>
          </w:p>
          <w:p w:rsidR="00331F67" w:rsidRDefault="00331F67" w:rsidP="000F5E9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9444C" w:rsidRDefault="00331F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9444C" w:rsidRDefault="00331F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31F67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152FB" w:rsidRDefault="00331F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7504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Ciorani -</w:t>
            </w:r>
          </w:p>
          <w:p w:rsidR="00331F67" w:rsidRDefault="00331F67" w:rsidP="00D7504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</w:t>
            </w:r>
          </w:p>
          <w:p w:rsidR="00331F67" w:rsidRDefault="00331F67" w:rsidP="00D7504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din</w:t>
            </w:r>
          </w:p>
          <w:p w:rsidR="00331F67" w:rsidRDefault="00331F67" w:rsidP="00DD160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9444C" w:rsidRDefault="00331F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32+450</w:t>
            </w:r>
          </w:p>
          <w:p w:rsidR="00331F67" w:rsidRDefault="00331F67" w:rsidP="001A596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9444C" w:rsidRDefault="00331F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31F67" w:rsidTr="009655E1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152FB" w:rsidRDefault="00331F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</w:t>
            </w:r>
          </w:p>
          <w:p w:rsidR="00331F67" w:rsidRDefault="00331F67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abătută și </w:t>
            </w:r>
          </w:p>
          <w:p w:rsidR="00331F67" w:rsidRDefault="00331F67" w:rsidP="00A31B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31F67" w:rsidRDefault="00331F67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9444C" w:rsidRDefault="00331F67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9444C" w:rsidRDefault="00331F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7349A5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74+550</w:t>
            </w:r>
          </w:p>
          <w:p w:rsidR="00331F67" w:rsidRDefault="00331F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152FB" w:rsidRDefault="00331F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Broşteni –</w:t>
            </w:r>
          </w:p>
          <w:p w:rsidR="00331F67" w:rsidRDefault="00331F67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9444C" w:rsidRDefault="00331F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9444C" w:rsidRDefault="00331F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331F67" w:rsidRDefault="00331F67" w:rsidP="0059523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331F67" w:rsidTr="00CE174A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103+500</w:t>
            </w:r>
          </w:p>
          <w:p w:rsidR="00331F67" w:rsidRDefault="00331F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152FB" w:rsidRDefault="00331F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Andrăşeşti -</w:t>
            </w:r>
          </w:p>
          <w:p w:rsidR="00331F67" w:rsidRDefault="00331F67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9444C" w:rsidRDefault="00331F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9444C" w:rsidRDefault="00331F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331F67" w:rsidRDefault="00331F67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331F67" w:rsidTr="00CE174A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:rsidR="00331F67" w:rsidRDefault="00331F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Slobozia Nouă - </w:t>
            </w:r>
          </w:p>
          <w:p w:rsidR="00331F67" w:rsidRDefault="00331F67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:rsidR="00331F67" w:rsidRDefault="00331F67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Țăndărei</w:t>
            </w:r>
          </w:p>
          <w:p w:rsidR="00331F67" w:rsidRDefault="00331F67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linia 2 directă st. Slobozia Nouă </w:t>
            </w:r>
          </w:p>
          <w:p w:rsidR="00331F67" w:rsidRDefault="00331F67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linia 2 directă </w:t>
            </w:r>
          </w:p>
          <w:p w:rsidR="00331F67" w:rsidRDefault="00331F67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9444C" w:rsidRDefault="00331F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9444C" w:rsidRDefault="00331F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CE174A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Bucu </w:t>
            </w:r>
          </w:p>
          <w:p w:rsidR="00331F67" w:rsidRDefault="00331F67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31F67" w:rsidRDefault="00331F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9444C" w:rsidRDefault="00331F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9444C" w:rsidRDefault="00331F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CE174A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152FB" w:rsidRDefault="00331F67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Bucu</w:t>
            </w:r>
          </w:p>
          <w:p w:rsidR="00331F67" w:rsidRDefault="00331F67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9444C" w:rsidRDefault="00331F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9444C" w:rsidRDefault="00331F67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CE174A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128+250</w:t>
            </w:r>
          </w:p>
          <w:p w:rsidR="00331F67" w:rsidRDefault="00331F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152FB" w:rsidRDefault="00331F67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152F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:rsidR="00331F67" w:rsidRDefault="00331F67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9444C" w:rsidRDefault="00331F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9444C" w:rsidRDefault="00331F67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331F67" w:rsidRDefault="00331F67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331F67" w:rsidTr="00CE174A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135+975</w:t>
            </w:r>
          </w:p>
          <w:p w:rsidR="00331F67" w:rsidRDefault="00331F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152FB" w:rsidRDefault="00331F67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:rsidR="00331F67" w:rsidRDefault="00331F67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9444C" w:rsidRDefault="00331F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9444C" w:rsidRDefault="00331F67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331F67" w:rsidRDefault="00331F67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331F67" w:rsidTr="00103DB2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152FB" w:rsidRDefault="00331F67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:rsidR="00331F67" w:rsidRDefault="00331F67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331F67" w:rsidRDefault="00331F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9444C" w:rsidRDefault="00331F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9444C" w:rsidRDefault="00331F67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331F67" w:rsidRDefault="00331F67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80282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331F6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152FB" w:rsidRDefault="00331F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007A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:rsidR="00331F67" w:rsidRDefault="00331F67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9444C" w:rsidRDefault="00331F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58+400</w:t>
            </w:r>
          </w:p>
          <w:p w:rsidR="00331F67" w:rsidRDefault="00331F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9444C" w:rsidRDefault="00331F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331F67" w:rsidRDefault="00331F67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:rsidR="00331F67" w:rsidRDefault="00331F67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331F67" w:rsidRDefault="00331F67" w:rsidP="00F007A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331F6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152FB" w:rsidRDefault="00331F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:rsidR="00331F67" w:rsidRDefault="00331F67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331F67" w:rsidRDefault="00331F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9444C" w:rsidRDefault="00331F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9444C" w:rsidRDefault="00331F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  <w:p w:rsidR="00331F67" w:rsidRDefault="00331F67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7 şi 8.</w:t>
            </w:r>
          </w:p>
        </w:tc>
      </w:tr>
      <w:tr w:rsidR="00331F6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:rsidR="00331F67" w:rsidRDefault="00331F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152FB" w:rsidRDefault="00331F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331F67" w:rsidRDefault="00331F67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Cap X - </w:t>
            </w:r>
          </w:p>
          <w:p w:rsidR="00331F67" w:rsidRDefault="00331F67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9444C" w:rsidRDefault="00331F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9444C" w:rsidRDefault="00331F6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31F6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152FB" w:rsidRDefault="00331F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331F67" w:rsidRDefault="00331F67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Cap X - </w:t>
            </w:r>
          </w:p>
          <w:p w:rsidR="00331F67" w:rsidRDefault="00331F67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9444C" w:rsidRDefault="00331F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:rsidR="00331F67" w:rsidRDefault="00331F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9444C" w:rsidRDefault="00331F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31F6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152FB" w:rsidRDefault="00331F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58D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331F67" w:rsidRDefault="00331F67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9444C" w:rsidRDefault="00331F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 II Fetești - Movila la liniile 1 - 3.</w:t>
            </w:r>
          </w:p>
        </w:tc>
      </w:tr>
      <w:tr w:rsidR="00331F6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152FB" w:rsidRDefault="00331F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58D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331F67" w:rsidRDefault="00331F67" w:rsidP="006058D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331F67" w:rsidRDefault="00331F67" w:rsidP="00122464">
            <w:pPr>
              <w:numPr>
                <w:ilvl w:val="0"/>
                <w:numId w:val="49"/>
              </w:numPr>
              <w:spacing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- 89</w:t>
            </w:r>
          </w:p>
          <w:p w:rsidR="00331F67" w:rsidRDefault="00331F67" w:rsidP="0045712D">
            <w:pPr>
              <w:spacing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(sch. 21, 39, 45, </w:t>
            </w:r>
          </w:p>
          <w:p w:rsidR="00331F67" w:rsidRDefault="00331F67" w:rsidP="0045712D">
            <w:pPr>
              <w:spacing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89)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9444C" w:rsidRDefault="00331F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Pr="0045712D" w:rsidRDefault="00331F67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 I și fir II Bărăganu - Fetești la liniile 11 - 2T</w:t>
            </w:r>
            <w:r>
              <w:rPr>
                <w:b/>
                <w:bCs/>
                <w:i/>
                <w:iCs/>
                <w:sz w:val="20"/>
                <w:lang w:val="en-US"/>
              </w:rPr>
              <w:t>;</w:t>
            </w:r>
          </w:p>
          <w:p w:rsidR="00331F67" w:rsidRDefault="00331F67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 I și fir II Fetești - Movila la liniile 11 - 2T.</w:t>
            </w:r>
          </w:p>
        </w:tc>
      </w:tr>
      <w:tr w:rsidR="00331F6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152FB" w:rsidRDefault="00331F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058D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331F67" w:rsidRDefault="00331F67" w:rsidP="006058D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25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9444C" w:rsidRDefault="00331F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E518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6E518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 II Fetești - Movila la liniile 1 - 3.</w:t>
            </w:r>
          </w:p>
        </w:tc>
      </w:tr>
      <w:tr w:rsidR="00331F67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152FB" w:rsidRDefault="00331F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331F67" w:rsidRDefault="00331F67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9444C" w:rsidRDefault="00331F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9444C" w:rsidRDefault="00331F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152FB" w:rsidRDefault="00331F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331F67" w:rsidRDefault="00331F67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9444C" w:rsidRDefault="00331F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9444C" w:rsidRDefault="00331F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linia 804 la </w:t>
            </w:r>
          </w:p>
          <w:p w:rsidR="00331F67" w:rsidRDefault="00331F67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11, 12, 1T, 2T.</w:t>
            </w:r>
          </w:p>
        </w:tc>
      </w:tr>
      <w:tr w:rsidR="00331F67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152FB" w:rsidRDefault="00331F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331F67" w:rsidRDefault="00331F67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9444C" w:rsidRDefault="00331F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9444C" w:rsidRDefault="00331F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linia 804 la </w:t>
            </w:r>
          </w:p>
          <w:p w:rsidR="00331F67" w:rsidRDefault="00331F67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11, 12, 1T, 2T.</w:t>
            </w:r>
          </w:p>
        </w:tc>
      </w:tr>
      <w:tr w:rsidR="00331F67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152FB" w:rsidRDefault="00331F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331F67" w:rsidRDefault="00331F67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9444C" w:rsidRDefault="00331F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9444C" w:rsidRDefault="00331F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linia 804 la </w:t>
            </w:r>
          </w:p>
          <w:p w:rsidR="00331F67" w:rsidRDefault="00331F67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11, 12, 1T, 2T.</w:t>
            </w:r>
          </w:p>
        </w:tc>
      </w:tr>
      <w:tr w:rsidR="00331F67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152FB" w:rsidRDefault="00331F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331F67" w:rsidRDefault="00331F67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9444C" w:rsidRDefault="00331F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9444C" w:rsidRDefault="00331F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linia 804 la </w:t>
            </w:r>
          </w:p>
          <w:p w:rsidR="00331F67" w:rsidRDefault="00331F67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11, 12, 1T, 2T.</w:t>
            </w:r>
          </w:p>
        </w:tc>
      </w:tr>
      <w:tr w:rsidR="00331F67" w:rsidTr="0080282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4569F6" w:rsidRDefault="00331F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152FB" w:rsidRDefault="00331F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331F67" w:rsidRDefault="00331F67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41 /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9444C" w:rsidRDefault="00331F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9444C" w:rsidRDefault="00331F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331F67" w:rsidRDefault="00331F67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 intrări - ieşiri din firul  I  804  la liniile</w:t>
            </w:r>
          </w:p>
          <w:p w:rsidR="00331F67" w:rsidRDefault="00331F67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1 - 3 şi 7 - 12. </w:t>
            </w:r>
          </w:p>
        </w:tc>
      </w:tr>
      <w:tr w:rsidR="00331F67" w:rsidTr="00802827">
        <w:trPr>
          <w:cantSplit/>
          <w:trHeight w:val="12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4569F6" w:rsidRDefault="00331F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152FB" w:rsidRDefault="00331F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331F67" w:rsidRDefault="00331F67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73 </w:t>
            </w:r>
          </w:p>
          <w:p w:rsidR="00331F67" w:rsidRDefault="00331F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 </w:t>
            </w:r>
          </w:p>
          <w:p w:rsidR="00331F67" w:rsidRDefault="00331F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9444C" w:rsidRDefault="00331F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9444C" w:rsidRDefault="00331F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Movila - Fetești la liniile 1 - 3.</w:t>
            </w:r>
          </w:p>
        </w:tc>
      </w:tr>
      <w:tr w:rsidR="00331F67" w:rsidTr="00870BE5">
        <w:trPr>
          <w:cantSplit/>
          <w:trHeight w:val="121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152FB" w:rsidRDefault="00331F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331F67" w:rsidRDefault="00331F67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99 </w:t>
            </w:r>
          </w:p>
          <w:p w:rsidR="00331F67" w:rsidRDefault="00331F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331F67" w:rsidRDefault="00331F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9444C" w:rsidRDefault="00331F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9444C" w:rsidRDefault="00331F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:rsidR="00331F67" w:rsidRDefault="00331F67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Bărăganu - Fetești  și din firul I Movila - Fetești la linia 1.</w:t>
            </w:r>
          </w:p>
        </w:tc>
      </w:tr>
      <w:tr w:rsidR="00331F67" w:rsidTr="00870BE5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152FB" w:rsidRDefault="00331F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331F67" w:rsidRDefault="00331F67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105 </w:t>
            </w:r>
          </w:p>
          <w:p w:rsidR="00331F67" w:rsidRDefault="00331F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331F67" w:rsidRDefault="00331F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9444C" w:rsidRDefault="00331F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9444C" w:rsidRDefault="00331F6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:rsidR="00331F67" w:rsidRDefault="00331F67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Bărăganu - Fetești  și din firul I Movila - Fetești la linia 1.</w:t>
            </w:r>
          </w:p>
        </w:tc>
      </w:tr>
      <w:tr w:rsidR="00331F67" w:rsidTr="00870BE5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:rsidR="00331F67" w:rsidRDefault="00331F67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152FB" w:rsidRDefault="00331F67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331F67" w:rsidRDefault="00331F67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Cap Y - </w:t>
            </w:r>
          </w:p>
          <w:p w:rsidR="00331F67" w:rsidRDefault="00331F67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9444C" w:rsidRDefault="00331F67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31F67" w:rsidTr="00870BE5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152FB" w:rsidRDefault="00331F67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331F67" w:rsidRDefault="00331F67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Cap Y - </w:t>
            </w:r>
          </w:p>
          <w:p w:rsidR="00331F67" w:rsidRDefault="00331F67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:rsidR="00331F67" w:rsidRDefault="00331F67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9444C" w:rsidRDefault="00331F67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31F67" w:rsidTr="00103DB2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A152FB" w:rsidRDefault="00331F67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6118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331F67" w:rsidRDefault="00331F67" w:rsidP="0046118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11, 12, 1T, 2T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9444C" w:rsidRDefault="00331F67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F9444C" w:rsidRDefault="00331F67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6118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331F67" w:rsidRDefault="00331F67" w:rsidP="00802827">
      <w:pPr>
        <w:spacing w:line="276" w:lineRule="auto"/>
        <w:ind w:right="57"/>
        <w:rPr>
          <w:sz w:val="20"/>
          <w:lang w:val="ro-RO"/>
        </w:rPr>
      </w:pPr>
    </w:p>
    <w:p w:rsidR="00331F67" w:rsidRDefault="00331F67" w:rsidP="00535684">
      <w:pPr>
        <w:pStyle w:val="Heading1"/>
        <w:spacing w:line="360" w:lineRule="auto"/>
      </w:pPr>
      <w:r>
        <w:t>LINIA 807</w:t>
      </w:r>
    </w:p>
    <w:p w:rsidR="00331F67" w:rsidRDefault="00331F67" w:rsidP="00FC1359">
      <w:pPr>
        <w:pStyle w:val="Heading1"/>
        <w:spacing w:line="360" w:lineRule="auto"/>
        <w:rPr>
          <w:b w:val="0"/>
          <w:bCs w:val="0"/>
          <w:sz w:val="8"/>
        </w:rPr>
      </w:pPr>
      <w:r>
        <w:t>SLOBOZIA NOUĂ - SLOBOZIA VECHE - CIULNIŢA - CĂLĂRAŞI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331F67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15+320</w:t>
            </w:r>
          </w:p>
          <w:p w:rsidR="00331F67" w:rsidRDefault="00331F67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345A6" w:rsidRDefault="00331F67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Veche -</w:t>
            </w:r>
          </w:p>
          <w:p w:rsidR="00331F67" w:rsidRDefault="00331F67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345A6" w:rsidRDefault="00331F67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345A6" w:rsidRDefault="00331F67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31F67" w:rsidRDefault="00331F67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*Valabil pentru trenurile care au în compunere două și trei locomotive cuplate.</w:t>
            </w:r>
          </w:p>
          <w:p w:rsidR="00331F67" w:rsidRDefault="00331F67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Este interzisă circulația trenurilor care au în compunere 4 sau mai multe locomotive cuplate.</w:t>
            </w:r>
          </w:p>
          <w:p w:rsidR="00331F67" w:rsidRDefault="00331F67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Este interzisă frânarea și staționarea pe pod km 15+250.</w:t>
            </w:r>
          </w:p>
        </w:tc>
      </w:tr>
      <w:tr w:rsidR="00331F67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  <w:p w:rsidR="00331F67" w:rsidRDefault="00331F67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Sud -</w:t>
            </w:r>
          </w:p>
          <w:p w:rsidR="00331F67" w:rsidRDefault="00331F67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345A6" w:rsidRDefault="00331F67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345A6" w:rsidRDefault="00331F67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31F67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Ciulnița</w:t>
            </w:r>
          </w:p>
          <w:p w:rsidR="00331F67" w:rsidRDefault="00331F67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 </w:t>
            </w:r>
          </w:p>
          <w:p w:rsidR="00331F67" w:rsidRDefault="00331F67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stație peste diag. </w:t>
            </w:r>
          </w:p>
          <w:p w:rsidR="00331F67" w:rsidRDefault="00331F67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345A6" w:rsidRDefault="00331F67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345A6" w:rsidRDefault="00331F67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31F67" w:rsidRDefault="00331F67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la/de la linia 2 directă </w:t>
            </w:r>
          </w:p>
          <w:p w:rsidR="00331F67" w:rsidRDefault="00331F67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Ciulnița dinspre/spre </w:t>
            </w:r>
          </w:p>
          <w:p w:rsidR="00331F67" w:rsidRDefault="00331F67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</w:t>
            </w:r>
          </w:p>
        </w:tc>
      </w:tr>
      <w:tr w:rsidR="00331F67" w:rsidTr="00C30A63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345A6" w:rsidRDefault="00331F67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:rsidR="00331F67" w:rsidRDefault="00331F67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 7, 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345A6" w:rsidRDefault="00331F67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345A6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345A6" w:rsidRDefault="00331F67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C30A63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345A6" w:rsidRDefault="00331F67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:rsidR="00331F67" w:rsidRDefault="00331F67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345A6" w:rsidRDefault="00331F67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0+860</w:t>
            </w:r>
          </w:p>
          <w:p w:rsidR="00331F67" w:rsidRDefault="00331F67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1+806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345A6" w:rsidRDefault="00331F67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C30A63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345A6" w:rsidRDefault="00331F67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Sud</w:t>
            </w:r>
          </w:p>
          <w:p w:rsidR="00331F67" w:rsidRDefault="00331F67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31F67" w:rsidRDefault="00331F67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345A6" w:rsidRDefault="00331F67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345A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345A6" w:rsidRDefault="00331F67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331F67" w:rsidRDefault="00331F67">
      <w:pPr>
        <w:spacing w:before="40" w:after="40" w:line="192" w:lineRule="auto"/>
        <w:ind w:right="57"/>
        <w:rPr>
          <w:sz w:val="20"/>
          <w:lang w:val="ro-RO"/>
        </w:rPr>
      </w:pPr>
    </w:p>
    <w:p w:rsidR="00331F67" w:rsidRDefault="00331F67" w:rsidP="00D509E3">
      <w:pPr>
        <w:pStyle w:val="Heading1"/>
        <w:spacing w:line="360" w:lineRule="auto"/>
      </w:pPr>
      <w:r>
        <w:t>LINIA 812</w:t>
      </w:r>
    </w:p>
    <w:p w:rsidR="00331F67" w:rsidRDefault="00331F67" w:rsidP="00AC38B3">
      <w:pPr>
        <w:pStyle w:val="Heading1"/>
        <w:spacing w:line="360" w:lineRule="auto"/>
        <w:rPr>
          <w:b w:val="0"/>
          <w:bCs w:val="0"/>
          <w:sz w:val="8"/>
        </w:rPr>
      </w:pPr>
      <w:r>
        <w:t>MEDGIDIA - TULCEA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331F67" w:rsidTr="009E1B6C">
        <w:trPr>
          <w:cantSplit/>
          <w:trHeight w:val="11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1A61C3" w:rsidRDefault="00331F67" w:rsidP="0012246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A61C3" w:rsidRDefault="00331F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72CB4" w:rsidRDefault="00331F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:rsidR="00331F67" w:rsidRDefault="00331F6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liniile 10, </w:t>
            </w:r>
          </w:p>
          <w:p w:rsidR="00331F67" w:rsidRDefault="00331F6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şi 14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 ieşiri</w:t>
            </w:r>
          </w:p>
          <w:p w:rsidR="00331F67" w:rsidRPr="001A61C3" w:rsidRDefault="00331F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A7C82" w:rsidRDefault="00331F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A61C3" w:rsidRDefault="00331F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72CB4" w:rsidRDefault="00331F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9E1B6C">
        <w:trPr>
          <w:cantSplit/>
          <w:trHeight w:val="7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1A61C3" w:rsidRDefault="00331F67" w:rsidP="0012246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A61C3" w:rsidRDefault="00331F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72CB4" w:rsidRDefault="00331F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:rsidR="00331F67" w:rsidRDefault="00331F6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A7C82" w:rsidRDefault="00331F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A61C3" w:rsidRDefault="00331F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72CB4" w:rsidRDefault="00331F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6269AA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1A61C3" w:rsidRDefault="00331F67" w:rsidP="0012246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4+450</w:t>
            </w:r>
          </w:p>
          <w:p w:rsidR="00331F67" w:rsidRPr="001A61C3" w:rsidRDefault="00331F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72CB4" w:rsidRDefault="00331F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2C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Medgidia –</w:t>
            </w:r>
          </w:p>
          <w:p w:rsidR="00331F67" w:rsidRDefault="00331F6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A61C3" w:rsidRDefault="00331F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A7C82" w:rsidRDefault="00331F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A61C3" w:rsidRDefault="00331F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72CB4" w:rsidRDefault="00331F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331F67" w:rsidRDefault="00331F6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331F67" w:rsidTr="009727BE">
        <w:trPr>
          <w:cantSplit/>
          <w:trHeight w:val="6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1A61C3" w:rsidRDefault="00331F67" w:rsidP="0012246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13+700</w:t>
            </w:r>
          </w:p>
          <w:p w:rsidR="00331F67" w:rsidRDefault="00331F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72CB4" w:rsidRDefault="00331F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727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Medgidia –</w:t>
            </w:r>
          </w:p>
          <w:p w:rsidR="00331F67" w:rsidRDefault="00331F67" w:rsidP="009727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A61C3" w:rsidRDefault="00331F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A7C82" w:rsidRDefault="00331F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A61C3" w:rsidRDefault="00331F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72CB4" w:rsidRDefault="00331F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31F67" w:rsidTr="00FB53F5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1A61C3" w:rsidRDefault="00331F67" w:rsidP="0012246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A61C3" w:rsidRDefault="00331F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72CB4" w:rsidRDefault="00331F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331F67" w:rsidRDefault="00331F6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A61C3" w:rsidRDefault="00331F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peste diag.</w:t>
            </w:r>
          </w:p>
          <w:p w:rsidR="00331F67" w:rsidRPr="001A61C3" w:rsidRDefault="00331F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5 - 11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A7C82" w:rsidRDefault="00331F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A61C3" w:rsidRDefault="00331F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72CB4" w:rsidRDefault="00331F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31F67" w:rsidRDefault="00331F6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diagonalele 11 – 13 </w:t>
            </w:r>
          </w:p>
          <w:p w:rsidR="00331F67" w:rsidRDefault="00331F6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liniile 3 – 5. </w:t>
            </w:r>
          </w:p>
        </w:tc>
      </w:tr>
      <w:tr w:rsidR="00331F67" w:rsidTr="00FB53F5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1A61C3" w:rsidRDefault="00331F67" w:rsidP="0012246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A61C3" w:rsidRDefault="00331F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72CB4" w:rsidRDefault="00331F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0358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331F67" w:rsidRDefault="00331F67" w:rsidP="000358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Cap X și </w:t>
            </w:r>
          </w:p>
          <w:p w:rsidR="00331F67" w:rsidRPr="001A61C3" w:rsidRDefault="00331F67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A7C82" w:rsidRDefault="00331F67" w:rsidP="00C734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A61C3" w:rsidRDefault="00331F67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72CB4" w:rsidRDefault="00331F67" w:rsidP="00C734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331F67" w:rsidRDefault="00331F67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ax stație și Cap Y </w:t>
            </w:r>
          </w:p>
          <w:p w:rsidR="00331F67" w:rsidRDefault="00331F67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este închisă.</w:t>
            </w:r>
          </w:p>
        </w:tc>
      </w:tr>
      <w:tr w:rsidR="00331F67" w:rsidTr="009E1B6C">
        <w:trPr>
          <w:cantSplit/>
          <w:trHeight w:val="7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1A61C3" w:rsidRDefault="00331F67" w:rsidP="0012246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A61C3" w:rsidRDefault="00331F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72CB4" w:rsidRDefault="00331F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331F67" w:rsidRDefault="00331F6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A61C3" w:rsidRDefault="00331F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A7C82" w:rsidRDefault="00331F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A61C3" w:rsidRDefault="00331F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72CB4" w:rsidRDefault="00331F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9E1B6C">
        <w:trPr>
          <w:cantSplit/>
          <w:trHeight w:val="1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1A61C3" w:rsidRDefault="00331F67" w:rsidP="0012246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A61C3" w:rsidRDefault="00331F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72CB4" w:rsidRDefault="00331F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331F67" w:rsidRDefault="00331F6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:rsidR="00331F67" w:rsidRDefault="00331F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  <w:p w:rsidR="00331F67" w:rsidRDefault="00331F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</w:t>
            </w:r>
          </w:p>
          <w:p w:rsidR="00331F67" w:rsidRPr="001A61C3" w:rsidRDefault="00331F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A7C82" w:rsidRDefault="00331F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A61C3" w:rsidRDefault="00331F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72CB4" w:rsidRDefault="00331F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9E1B6C">
        <w:trPr>
          <w:cantSplit/>
          <w:trHeight w:val="18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1A61C3" w:rsidRDefault="00331F67" w:rsidP="0012246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A61C3" w:rsidRDefault="00331F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72CB4" w:rsidRDefault="00331F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331F67" w:rsidRDefault="00331F6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:rsidR="00331F67" w:rsidRDefault="00331F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şi </w:t>
            </w:r>
          </w:p>
          <w:p w:rsidR="00331F67" w:rsidRPr="001A61C3" w:rsidRDefault="00331F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A7C82" w:rsidRDefault="00331F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A61C3" w:rsidRDefault="00331F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72CB4" w:rsidRDefault="00331F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31F67" w:rsidRDefault="00331F6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axa staţiei la Cap Y linia este închisă.</w:t>
            </w:r>
          </w:p>
        </w:tc>
      </w:tr>
      <w:tr w:rsidR="00331F67" w:rsidTr="00230397">
        <w:trPr>
          <w:cantSplit/>
          <w:trHeight w:val="18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1A61C3" w:rsidRDefault="00331F67" w:rsidP="0012246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A61C3" w:rsidRDefault="00331F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72CB4" w:rsidRDefault="00331F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331F67" w:rsidRDefault="00331F6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</w:t>
            </w:r>
          </w:p>
          <w:p w:rsidR="00331F67" w:rsidRDefault="00331F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120 m </w:t>
            </w:r>
          </w:p>
          <w:p w:rsidR="00331F67" w:rsidRDefault="00331F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17 </w:t>
            </w:r>
          </w:p>
          <w:p w:rsidR="00331F67" w:rsidRPr="001A61C3" w:rsidRDefault="00331F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Cântar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A7C82" w:rsidRDefault="00331F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A61C3" w:rsidRDefault="00331F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72CB4" w:rsidRDefault="00331F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31F67" w:rsidRDefault="00331F67" w:rsidP="00A91B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331F67" w:rsidTr="006D3EDC">
        <w:trPr>
          <w:cantSplit/>
          <w:trHeight w:val="1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1A61C3" w:rsidRDefault="00331F67" w:rsidP="0012246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A61C3" w:rsidRDefault="00331F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72CB4" w:rsidRDefault="00331F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331F67" w:rsidRDefault="00331F6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A61C3" w:rsidRDefault="00331F67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A7C82" w:rsidRDefault="00331F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A61C3" w:rsidRDefault="00331F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72CB4" w:rsidRDefault="00331F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31F67" w:rsidRDefault="00331F6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diagonalele 14 – 16 </w:t>
            </w:r>
          </w:p>
          <w:p w:rsidR="00331F67" w:rsidRDefault="00331F6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liniile 5 şi 6. </w:t>
            </w:r>
          </w:p>
        </w:tc>
      </w:tr>
      <w:tr w:rsidR="00331F67" w:rsidTr="006D3EDC">
        <w:trPr>
          <w:cantSplit/>
          <w:trHeight w:val="8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1A61C3" w:rsidRDefault="00331F67" w:rsidP="0012246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A61C3" w:rsidRDefault="00331F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72CB4" w:rsidRDefault="00331F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RMK  </w:t>
            </w:r>
          </w:p>
          <w:p w:rsidR="00331F67" w:rsidRDefault="00331F6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1+300</w:t>
            </w:r>
          </w:p>
          <w:p w:rsidR="00331F67" w:rsidRPr="001A61C3" w:rsidRDefault="00331F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6+675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A7C82" w:rsidRDefault="00331F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A61C3" w:rsidRDefault="00331F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72CB4" w:rsidRDefault="00331F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31F67" w:rsidTr="006D3EDC">
        <w:trPr>
          <w:cantSplit/>
          <w:trHeight w:val="8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1A61C3" w:rsidRDefault="00331F67" w:rsidP="0012246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24+350</w:t>
            </w:r>
          </w:p>
          <w:p w:rsidR="00331F67" w:rsidRPr="001A61C3" w:rsidRDefault="00331F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72CB4" w:rsidRDefault="00331F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331F67" w:rsidRDefault="00331F6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RMK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A7C82" w:rsidRDefault="00331F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A61C3" w:rsidRDefault="00331F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72CB4" w:rsidRDefault="00331F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1F67" w:rsidTr="00230397">
        <w:trPr>
          <w:cantSplit/>
          <w:trHeight w:val="9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1A61C3" w:rsidRDefault="00331F67" w:rsidP="0012246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A61C3" w:rsidRDefault="00331F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72CB4" w:rsidRDefault="00331F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Linia RMK  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331F67" w:rsidRPr="001A61C3" w:rsidRDefault="00331F67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şi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A7C82" w:rsidRDefault="00331F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A61C3" w:rsidRDefault="00331F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72CB4" w:rsidRDefault="00331F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113A52">
        <w:trPr>
          <w:cantSplit/>
          <w:trHeight w:val="22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1A61C3" w:rsidRDefault="00331F67" w:rsidP="0012246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30+300</w:t>
            </w:r>
          </w:p>
          <w:p w:rsidR="00331F67" w:rsidRPr="001A61C3" w:rsidRDefault="00331F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72CB4" w:rsidRDefault="00331F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2C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 –</w:t>
            </w:r>
          </w:p>
          <w:p w:rsidR="00331F67" w:rsidRDefault="00331F6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Târguşor Dobrogea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A61C3" w:rsidRDefault="00331F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A7C82" w:rsidRDefault="00331F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A61C3" w:rsidRDefault="00331F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72CB4" w:rsidRDefault="00331F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331F67" w:rsidRDefault="00331F6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 respectă numai </w:t>
            </w:r>
          </w:p>
          <w:p w:rsidR="00331F67" w:rsidRDefault="00331F6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primul vehicul din compunerea trenului (locomotivă sau vagon).</w:t>
            </w:r>
          </w:p>
        </w:tc>
      </w:tr>
      <w:tr w:rsidR="00331F67" w:rsidTr="00660FD7">
        <w:trPr>
          <w:cantSplit/>
          <w:trHeight w:val="9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1A61C3" w:rsidRDefault="00331F67" w:rsidP="0012246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72CB4" w:rsidRDefault="00331F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Târguşor Dobrogea</w:t>
            </w:r>
          </w:p>
          <w:p w:rsidR="00331F67" w:rsidRDefault="00331F6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A61C3" w:rsidRDefault="00331F67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A7C82" w:rsidRDefault="00331F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A61C3" w:rsidRDefault="00331F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72CB4" w:rsidRDefault="00331F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31F67" w:rsidRDefault="00331F67" w:rsidP="00660F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prin Cap Y.</w:t>
            </w:r>
          </w:p>
        </w:tc>
      </w:tr>
      <w:tr w:rsidR="00331F67" w:rsidTr="009C1356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1A61C3" w:rsidRDefault="00331F67" w:rsidP="0012246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39+470</w:t>
            </w:r>
          </w:p>
          <w:p w:rsidR="00331F67" w:rsidRPr="001A61C3" w:rsidRDefault="00331F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39+775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72CB4" w:rsidRDefault="00331F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Târguşor Dobrogea -</w:t>
            </w:r>
          </w:p>
          <w:p w:rsidR="00331F67" w:rsidRDefault="00331F6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A61C3" w:rsidRDefault="00331F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72CB4" w:rsidRDefault="00331F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62792" w:rsidRDefault="00331F67" w:rsidP="009C135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62792">
              <w:rPr>
                <w:b/>
                <w:bCs/>
                <w:iCs/>
                <w:sz w:val="20"/>
                <w:lang w:val="ro-RO"/>
              </w:rPr>
              <w:t>*Valabil pentru trenurile remorcate cu două și trei locomotive cuplate.</w:t>
            </w:r>
          </w:p>
          <w:p w:rsidR="00331F67" w:rsidRPr="00562792" w:rsidRDefault="00331F67" w:rsidP="009C135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62792">
              <w:rPr>
                <w:b/>
                <w:bCs/>
                <w:iCs/>
                <w:sz w:val="20"/>
                <w:lang w:val="ro-RO"/>
              </w:rPr>
              <w:t>Este interzisă circulația trenurilor care au  în compunere patru sau mai multe locomotive cuplate.</w:t>
            </w:r>
          </w:p>
          <w:p w:rsidR="00331F67" w:rsidRDefault="00331F67" w:rsidP="009C135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343D04">
        <w:trPr>
          <w:cantSplit/>
          <w:trHeight w:val="92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1A61C3" w:rsidRDefault="00331F67" w:rsidP="0012246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A61C3" w:rsidRDefault="00331F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72CB4" w:rsidRDefault="00331F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Cogealac</w:t>
            </w:r>
          </w:p>
          <w:p w:rsidR="00331F67" w:rsidRDefault="00331F6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A61C3" w:rsidRDefault="00331F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331F67" w:rsidRPr="001A61C3" w:rsidRDefault="00331F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A7C82" w:rsidRDefault="00331F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A61C3" w:rsidRDefault="00331F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72CB4" w:rsidRDefault="00331F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230397">
        <w:trPr>
          <w:cantSplit/>
          <w:trHeight w:val="14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1A61C3" w:rsidRDefault="00331F67" w:rsidP="0012246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72CB4" w:rsidRDefault="00331F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Mihai Viteazu</w:t>
            </w:r>
          </w:p>
          <w:p w:rsidR="00331F67" w:rsidRDefault="00331F6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5</w:t>
            </w:r>
          </w:p>
          <w:p w:rsidR="00331F67" w:rsidRDefault="00331F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şi </w:t>
            </w:r>
          </w:p>
          <w:p w:rsidR="00331F67" w:rsidRPr="001A61C3" w:rsidRDefault="00331F67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A7C82" w:rsidRDefault="00331F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A61C3" w:rsidRDefault="00331F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72CB4" w:rsidRDefault="00331F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31F67" w:rsidRDefault="00331F6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schimbătorul</w:t>
            </w:r>
          </w:p>
          <w:p w:rsidR="00331F67" w:rsidRDefault="00331F6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numărul 6 şi schimbătorul numărul 2, linia este închisă.</w:t>
            </w:r>
          </w:p>
        </w:tc>
      </w:tr>
      <w:tr w:rsidR="00331F67" w:rsidTr="008E3FDE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1A61C3" w:rsidRDefault="00331F67" w:rsidP="0012246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A61C3" w:rsidRDefault="00331F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72CB4" w:rsidRDefault="00331F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Baia Dobrogei</w:t>
            </w:r>
          </w:p>
          <w:p w:rsidR="00331F67" w:rsidRDefault="00331F6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A61C3" w:rsidRDefault="00331F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331F67" w:rsidRPr="001A61C3" w:rsidRDefault="00331F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A7C82" w:rsidRDefault="00331F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A61C3" w:rsidRDefault="00331F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72CB4" w:rsidRDefault="00331F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B61092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1A61C3" w:rsidRDefault="00331F67" w:rsidP="0012246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A61C3" w:rsidRDefault="00331F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72CB4" w:rsidRDefault="00331F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07B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Baia Dobrogei</w:t>
            </w:r>
          </w:p>
          <w:p w:rsidR="00331F67" w:rsidRDefault="00331F67" w:rsidP="00C07B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rampă</w:t>
            </w:r>
          </w:p>
          <w:p w:rsidR="00331F67" w:rsidRDefault="00331F67" w:rsidP="002D13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7 şi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A61C3" w:rsidRDefault="00331F67" w:rsidP="007B4C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331F67" w:rsidRPr="001A61C3" w:rsidRDefault="00331F67" w:rsidP="007B4C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A7C82" w:rsidRDefault="00331F67" w:rsidP="007B4C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A61C3" w:rsidRDefault="00331F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72CB4" w:rsidRDefault="00331F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00233E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1A61C3" w:rsidRDefault="00331F67" w:rsidP="0012246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A61C3" w:rsidRDefault="00331F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72CB4" w:rsidRDefault="00331F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Babadag</w:t>
            </w:r>
          </w:p>
          <w:p w:rsidR="00331F67" w:rsidRDefault="00331F6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A61C3" w:rsidRDefault="00331F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A7C82" w:rsidRDefault="00331F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A61C3" w:rsidRDefault="00331F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72CB4" w:rsidRDefault="00331F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00233E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1A61C3" w:rsidRDefault="00331F67" w:rsidP="0012246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107+325</w:t>
            </w:r>
          </w:p>
          <w:p w:rsidR="00331F67" w:rsidRPr="001A61C3" w:rsidRDefault="00331F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72CB4" w:rsidRDefault="00331F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811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:rsidR="00331F67" w:rsidRDefault="00331F67" w:rsidP="009811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A7C82" w:rsidRDefault="00331F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A61C3" w:rsidRDefault="00331F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72CB4" w:rsidRDefault="00331F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31F67" w:rsidTr="00467403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1A61C3" w:rsidRDefault="00331F67" w:rsidP="0012246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110+540</w:t>
            </w:r>
          </w:p>
          <w:p w:rsidR="00331F67" w:rsidRPr="001A61C3" w:rsidRDefault="00331F67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110+640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72CB4" w:rsidRDefault="00331F67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674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:rsidR="00331F67" w:rsidRDefault="00331F67" w:rsidP="004674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A7C82" w:rsidRDefault="00331F67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A61C3" w:rsidRDefault="00331F67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72CB4" w:rsidRDefault="00331F67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6740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331F67" w:rsidRDefault="00331F67" w:rsidP="00A91B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doar cu primul vehicul din compunerea trenului (locomotivă sau vagon).</w:t>
            </w:r>
          </w:p>
        </w:tc>
      </w:tr>
      <w:tr w:rsidR="00331F67" w:rsidTr="009815F5">
        <w:trPr>
          <w:cantSplit/>
          <w:trHeight w:val="22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1A61C3" w:rsidRDefault="00331F67" w:rsidP="0012246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122+275</w:t>
            </w:r>
          </w:p>
          <w:p w:rsidR="00331F67" w:rsidRDefault="00331F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72CB4" w:rsidRDefault="00331F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:rsidR="00331F67" w:rsidRDefault="00331F6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A7C82" w:rsidRDefault="00331F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A61C3" w:rsidRDefault="00331F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72CB4" w:rsidRDefault="00331F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331F67" w:rsidRDefault="00331F6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</w:t>
            </w:r>
          </w:p>
          <w:p w:rsidR="00331F67" w:rsidRDefault="00331F6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(locomotivă  sau vagon).</w:t>
            </w:r>
          </w:p>
        </w:tc>
      </w:tr>
      <w:tr w:rsidR="00331F67" w:rsidTr="00412A56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1A61C3" w:rsidRDefault="00331F67" w:rsidP="0012246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126+750</w:t>
            </w:r>
          </w:p>
          <w:p w:rsidR="00331F67" w:rsidRDefault="00331F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9C5F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:rsidR="00331F67" w:rsidRDefault="00331F67" w:rsidP="009C5F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A7C82" w:rsidRDefault="00331F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A61C3" w:rsidRDefault="00331F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72CB4" w:rsidRDefault="00331F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31F67" w:rsidTr="00412A56">
        <w:trPr>
          <w:cantSplit/>
          <w:trHeight w:val="8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1A61C3" w:rsidRDefault="00331F67" w:rsidP="0012246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A61C3" w:rsidRDefault="00331F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72CB4" w:rsidRDefault="00331F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:rsidR="00331F67" w:rsidRDefault="00331F6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331F67" w:rsidRPr="001A61C3" w:rsidRDefault="00331F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A7C82" w:rsidRDefault="00331F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A61C3" w:rsidRDefault="00331F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72CB4" w:rsidRDefault="00331F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343D04">
        <w:trPr>
          <w:cantSplit/>
          <w:trHeight w:val="19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A61C3" w:rsidRDefault="00331F67" w:rsidP="0012246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A61C3" w:rsidRDefault="00331F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72CB4" w:rsidRDefault="00331F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:rsidR="00331F67" w:rsidRDefault="00331F6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între axa staţiei </w:t>
            </w:r>
          </w:p>
          <w:p w:rsidR="00331F67" w:rsidRDefault="00331F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331F67" w:rsidRPr="001A61C3" w:rsidRDefault="00331F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1A61C3">
              <w:rPr>
                <w:b/>
                <w:bCs/>
                <w:sz w:val="20"/>
                <w:lang w:val="ro-RO"/>
              </w:rPr>
              <w:t>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A7C82" w:rsidRDefault="00331F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A61C3" w:rsidRDefault="00331F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72CB4" w:rsidRDefault="00331F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:rsidR="00331F67" w:rsidRDefault="00331F6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Cap X la axa staţiei linia este închisă.</w:t>
            </w:r>
          </w:p>
        </w:tc>
      </w:tr>
      <w:tr w:rsidR="00331F67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1A61C3" w:rsidRDefault="00331F67" w:rsidP="0012246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A61C3" w:rsidRDefault="00331F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72CB4" w:rsidRDefault="00331F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:rsidR="00331F67" w:rsidRDefault="00331F6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A61C3" w:rsidRDefault="00331F67" w:rsidP="0073165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A7C82" w:rsidRDefault="00331F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A61C3" w:rsidRDefault="00331F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72CB4" w:rsidRDefault="00331F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8C7BE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331F67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1A61C3" w:rsidRDefault="00331F67" w:rsidP="0012246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130+800</w:t>
            </w:r>
          </w:p>
          <w:p w:rsidR="00331F67" w:rsidRPr="001A61C3" w:rsidRDefault="00331F67" w:rsidP="00386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72CB4" w:rsidRDefault="00331F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86470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 -</w:t>
            </w:r>
          </w:p>
          <w:p w:rsidR="00331F67" w:rsidRDefault="00331F67" w:rsidP="0086470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A7C82" w:rsidRDefault="00331F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A61C3" w:rsidRDefault="00331F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72CB4" w:rsidRDefault="00331F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31F67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1A61C3" w:rsidRDefault="00331F67" w:rsidP="0012246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133+000</w:t>
            </w:r>
          </w:p>
          <w:p w:rsidR="00331F67" w:rsidRDefault="00331F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E68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 -</w:t>
            </w:r>
          </w:p>
          <w:p w:rsidR="00331F67" w:rsidRDefault="00331F67" w:rsidP="005E68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A7C82" w:rsidRDefault="00331F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A61C3" w:rsidRDefault="00331F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72CB4" w:rsidRDefault="00331F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1F67" w:rsidTr="00343D04">
        <w:trPr>
          <w:cantSplit/>
          <w:trHeight w:val="1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A61C3" w:rsidRDefault="00331F67" w:rsidP="0012246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A61C3" w:rsidRDefault="00331F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72CB4" w:rsidRDefault="00331F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331F67" w:rsidRDefault="00331F6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331F67" w:rsidRPr="001A61C3" w:rsidRDefault="00331F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3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z w:val="20"/>
                <w:lang w:val="ro-RO"/>
              </w:rPr>
              <w:t>/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z w:val="20"/>
                <w:lang w:val="ro-RO"/>
              </w:rPr>
              <w:t>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A7C82" w:rsidRDefault="00331F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A61C3" w:rsidRDefault="00331F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72CB4" w:rsidRDefault="00331F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CB0418">
        <w:trPr>
          <w:cantSplit/>
          <w:trHeight w:val="12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A61C3" w:rsidRDefault="00331F67" w:rsidP="0012246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A61C3" w:rsidRDefault="00331F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72CB4" w:rsidRDefault="00331F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331F67" w:rsidRDefault="00331F6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331F67" w:rsidRPr="001A61C3" w:rsidRDefault="00331F67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  <w:lang w:val="ro-RO"/>
              </w:rPr>
              <w:t>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A7C82" w:rsidRDefault="00331F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A61C3" w:rsidRDefault="00331F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72CB4" w:rsidRDefault="00331F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31F67" w:rsidRDefault="00331F6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18.</w:t>
            </w:r>
          </w:p>
        </w:tc>
      </w:tr>
      <w:tr w:rsidR="00331F67" w:rsidTr="00343D04">
        <w:trPr>
          <w:cantSplit/>
          <w:trHeight w:val="11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1A61C3" w:rsidRDefault="00331F67" w:rsidP="0012246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A61C3" w:rsidRDefault="00331F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72CB4" w:rsidRDefault="00331F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331F67" w:rsidRDefault="00331F6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331F67" w:rsidRPr="001A61C3" w:rsidRDefault="00331F67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  <w:lang w:val="ro-RO"/>
              </w:rPr>
              <w:t>3</w:t>
            </w:r>
            <w:r>
              <w:rPr>
                <w:b/>
                <w:bCs/>
                <w:spacing w:val="-10"/>
                <w:sz w:val="20"/>
                <w:lang w:val="ro-RO"/>
              </w:rPr>
              <w:t>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A7C82" w:rsidRDefault="00331F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A61C3" w:rsidRDefault="00331F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72CB4" w:rsidRDefault="00331F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31F67" w:rsidRDefault="00331F6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14 şi 18.</w:t>
            </w:r>
          </w:p>
        </w:tc>
      </w:tr>
      <w:tr w:rsidR="00331F67" w:rsidTr="00343D04">
        <w:trPr>
          <w:cantSplit/>
          <w:trHeight w:val="5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A61C3" w:rsidRDefault="00331F67" w:rsidP="0012246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A61C3" w:rsidRDefault="00331F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72CB4" w:rsidRDefault="00331F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331F67" w:rsidRDefault="00331F6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A61C3" w:rsidRDefault="00331F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A7C82" w:rsidRDefault="00331F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A61C3" w:rsidRDefault="00331F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72CB4" w:rsidRDefault="00331F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230397">
        <w:trPr>
          <w:cantSplit/>
          <w:trHeight w:val="6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A61C3" w:rsidRDefault="00331F67" w:rsidP="0012246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A61C3" w:rsidRDefault="00331F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72CB4" w:rsidRDefault="00331F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331F67" w:rsidRDefault="00331F67" w:rsidP="00780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A61C3" w:rsidRDefault="00331F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A7C82" w:rsidRDefault="00331F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A61C3" w:rsidRDefault="00331F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72CB4" w:rsidRDefault="00331F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23039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A61C3" w:rsidRDefault="00331F67" w:rsidP="0012246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A61C3" w:rsidRDefault="00331F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72CB4" w:rsidRDefault="00331F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662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331F67" w:rsidRDefault="00331F67" w:rsidP="00F662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axul stației în </w:t>
            </w:r>
          </w:p>
          <w:p w:rsidR="00331F67" w:rsidRPr="001A61C3" w:rsidRDefault="00331F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A7C82" w:rsidRDefault="00331F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A61C3" w:rsidRDefault="00331F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72CB4" w:rsidRDefault="00331F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31F67" w:rsidRPr="00F662B5" w:rsidRDefault="00331F67" w:rsidP="00F662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662B5">
              <w:rPr>
                <w:b/>
                <w:bCs/>
                <w:i/>
                <w:sz w:val="20"/>
                <w:lang w:val="ro-RO"/>
              </w:rPr>
              <w:t>Din axul stației în Cap Y linia este închisă.</w:t>
            </w:r>
          </w:p>
        </w:tc>
      </w:tr>
      <w:tr w:rsidR="00331F67" w:rsidTr="00230397">
        <w:trPr>
          <w:cantSplit/>
          <w:trHeight w:val="5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1A61C3" w:rsidRDefault="00331F67" w:rsidP="0012246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A61C3" w:rsidRDefault="00331F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72CB4" w:rsidRDefault="00331F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331F67" w:rsidRDefault="00331F6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A61C3" w:rsidRDefault="00331F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A7C82" w:rsidRDefault="00331F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A61C3" w:rsidRDefault="00331F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72CB4" w:rsidRDefault="00331F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230397">
        <w:trPr>
          <w:cantSplit/>
          <w:trHeight w:val="83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A61C3" w:rsidRDefault="00331F67" w:rsidP="0012246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A61C3" w:rsidRDefault="00331F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72CB4" w:rsidRDefault="00331F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331F67" w:rsidRDefault="00331F6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18 A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:rsidR="00331F67" w:rsidRPr="001A61C3" w:rsidRDefault="00331F67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9 şi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A7C82" w:rsidRDefault="00331F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A61C3" w:rsidRDefault="00331F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72CB4" w:rsidRDefault="00331F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FC38B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BF4483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1A61C3" w:rsidRDefault="00331F67" w:rsidP="0012246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A61C3" w:rsidRDefault="00331F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72CB4" w:rsidRDefault="00331F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331F67" w:rsidRDefault="00331F6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:rsidR="00331F67" w:rsidRPr="001A61C3" w:rsidRDefault="00331F67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33</w:t>
            </w:r>
            <w:r>
              <w:rPr>
                <w:b/>
                <w:bCs/>
                <w:sz w:val="20"/>
                <w:lang w:val="ro-RO"/>
              </w:rPr>
              <w:t xml:space="preserve"> şi 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A7C82" w:rsidRDefault="00331F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A61C3" w:rsidRDefault="00331F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72CB4" w:rsidRDefault="00331F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31F67" w:rsidRDefault="00331F6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31F67" w:rsidTr="00BF4483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1A61C3" w:rsidRDefault="00331F67" w:rsidP="0012246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141+350</w:t>
            </w:r>
          </w:p>
          <w:p w:rsidR="00331F67" w:rsidRPr="001A61C3" w:rsidRDefault="00331F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72CB4" w:rsidRDefault="00331F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 -</w:t>
            </w:r>
          </w:p>
          <w:p w:rsidR="00331F67" w:rsidRDefault="00331F6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Oraş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A7C82" w:rsidRDefault="00331F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A61C3" w:rsidRDefault="00331F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72CB4" w:rsidRDefault="00331F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31F67" w:rsidTr="00343D04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A61C3" w:rsidRDefault="00331F67" w:rsidP="0012246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A61C3" w:rsidRDefault="00331F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72CB4" w:rsidRDefault="00331F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Oraş</w:t>
            </w:r>
          </w:p>
          <w:p w:rsidR="00331F67" w:rsidRDefault="00331F6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A61C3" w:rsidRDefault="00331F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331F67" w:rsidRPr="001A61C3" w:rsidRDefault="00331F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A7C82" w:rsidRDefault="00331F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A61C3" w:rsidRDefault="00331F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72CB4" w:rsidRDefault="00331F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343D04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A61C3" w:rsidRDefault="00331F67" w:rsidP="0012246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A61C3" w:rsidRDefault="00331F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72CB4" w:rsidRDefault="00331F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C572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Oraş</w:t>
            </w:r>
          </w:p>
          <w:p w:rsidR="00331F67" w:rsidRDefault="00331F67" w:rsidP="00BC572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A61C3" w:rsidRDefault="00331F67" w:rsidP="00BC57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331F67" w:rsidRPr="001A61C3" w:rsidRDefault="00331F67" w:rsidP="00BC57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A7C82" w:rsidRDefault="00331F67" w:rsidP="00BC57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A61C3" w:rsidRDefault="00331F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72CB4" w:rsidRDefault="00331F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343D04">
        <w:trPr>
          <w:cantSplit/>
          <w:trHeight w:val="9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Pr="001A61C3" w:rsidRDefault="00331F67" w:rsidP="0012246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A61C3" w:rsidRDefault="00331F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72CB4" w:rsidRDefault="00331F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Tulcea Oraş </w:t>
            </w:r>
          </w:p>
          <w:p w:rsidR="00331F67" w:rsidRDefault="00331F6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:rsidR="00331F67" w:rsidRDefault="00331F67" w:rsidP="008D6A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și 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A61C3" w:rsidRDefault="00331F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331F67" w:rsidRPr="001A61C3" w:rsidRDefault="00331F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6A7C82" w:rsidRDefault="00331F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A61C3" w:rsidRDefault="00331F6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772CB4" w:rsidRDefault="00331F6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331F67" w:rsidRDefault="00331F67">
      <w:pPr>
        <w:spacing w:before="40" w:after="40" w:line="192" w:lineRule="auto"/>
        <w:ind w:right="57"/>
        <w:rPr>
          <w:sz w:val="20"/>
          <w:lang w:val="ro-RO"/>
        </w:rPr>
      </w:pPr>
    </w:p>
    <w:p w:rsidR="00331F67" w:rsidRDefault="00331F67" w:rsidP="00672C80">
      <w:pPr>
        <w:pStyle w:val="Heading1"/>
        <w:spacing w:line="360" w:lineRule="auto"/>
      </w:pPr>
      <w:r>
        <w:t>LINIA 813</w:t>
      </w:r>
    </w:p>
    <w:p w:rsidR="00331F67" w:rsidRDefault="00331F67" w:rsidP="00576868">
      <w:pPr>
        <w:pStyle w:val="Heading1"/>
        <w:spacing w:line="360" w:lineRule="auto"/>
        <w:rPr>
          <w:b w:val="0"/>
          <w:bCs w:val="0"/>
          <w:sz w:val="8"/>
        </w:rPr>
      </w:pPr>
      <w:r>
        <w:t>CONSTANŢA - MANGALIA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41"/>
        <w:gridCol w:w="874"/>
        <w:gridCol w:w="757"/>
        <w:gridCol w:w="2212"/>
        <w:gridCol w:w="873"/>
        <w:gridCol w:w="756"/>
        <w:gridCol w:w="873"/>
        <w:gridCol w:w="756"/>
        <w:gridCol w:w="2508"/>
      </w:tblGrid>
      <w:tr w:rsidR="00331F67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331F67" w:rsidRDefault="00331F67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:rsidR="00331F67" w:rsidRDefault="00331F67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64F54" w:rsidRDefault="00331F67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71C0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331F67" w:rsidRDefault="00331F67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:rsidR="00331F67" w:rsidRPr="00285047" w:rsidRDefault="00331F67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64F54" w:rsidRDefault="00331F67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64F54" w:rsidRDefault="00331F67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A71C0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331F67" w:rsidRDefault="00331F67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:rsidR="00331F67" w:rsidRDefault="00331F67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64F54" w:rsidRDefault="00331F6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CA0018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331F67" w:rsidRDefault="00331F67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peste </w:t>
            </w:r>
          </w:p>
          <w:p w:rsidR="00331F67" w:rsidRDefault="00331F67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diag.</w:t>
            </w:r>
          </w:p>
          <w:p w:rsidR="00331F67" w:rsidRDefault="00331F67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50/54-46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64F54" w:rsidRDefault="00331F6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CA0018">
        <w:trPr>
          <w:cantSplit/>
          <w:trHeight w:val="164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64F54" w:rsidRDefault="00331F67" w:rsidP="007B0A43">
            <w:pPr>
              <w:spacing w:before="120" w:after="40" w:line="276" w:lineRule="auto"/>
              <w:ind w:left="57" w:right="57"/>
              <w:jc w:val="center"/>
              <w:rPr>
                <w:bCs/>
                <w:i/>
                <w:sz w:val="36"/>
                <w:szCs w:val="36"/>
                <w:lang w:val="ro-RO"/>
              </w:rPr>
            </w:pPr>
            <w:r w:rsidRPr="00564F54">
              <w:rPr>
                <w:bCs/>
                <w:i/>
                <w:sz w:val="36"/>
                <w:szCs w:val="36"/>
                <w:lang w:val="ro-RO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:rsidR="00331F67" w:rsidRDefault="00331F67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Ramificaţie </w:t>
            </w:r>
          </w:p>
          <w:p w:rsidR="00331F67" w:rsidRDefault="00331F67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1A0BE2" w:rsidRDefault="00331F6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între sch</w:t>
            </w:r>
            <w:r>
              <w:rPr>
                <w:b/>
                <w:bCs/>
                <w:sz w:val="20"/>
                <w:szCs w:val="20"/>
                <w:lang w:val="ro-RO"/>
              </w:rPr>
              <w:t>.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 </w:t>
            </w:r>
          </w:p>
          <w:p w:rsidR="00331F67" w:rsidRPr="001A0BE2" w:rsidRDefault="00331F6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26 şi 28 </w:t>
            </w:r>
          </w:p>
          <w:p w:rsidR="00331F67" w:rsidRPr="001A0BE2" w:rsidRDefault="00331F6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şi </w:t>
            </w:r>
          </w:p>
          <w:p w:rsidR="00331F67" w:rsidRPr="00564F54" w:rsidRDefault="00331F6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peste sch</w:t>
            </w:r>
            <w:r>
              <w:rPr>
                <w:b/>
                <w:bCs/>
                <w:sz w:val="20"/>
                <w:szCs w:val="20"/>
                <w:lang w:val="ro-RO"/>
              </w:rPr>
              <w:t>.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 26 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     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64F54" w:rsidRDefault="00331F6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CA0018">
        <w:trPr>
          <w:cantSplit/>
          <w:trHeight w:val="75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64F54" w:rsidRDefault="00331F6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Cs/>
                <w:i/>
                <w:sz w:val="36"/>
                <w:szCs w:val="36"/>
                <w:lang w:val="ro-RO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:rsidR="00331F67" w:rsidRDefault="00331F67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</w:t>
            </w:r>
          </w:p>
          <w:p w:rsidR="00331F67" w:rsidRDefault="00331F67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peste </w:t>
            </w:r>
          </w:p>
          <w:p w:rsidR="00331F67" w:rsidRDefault="00331F6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sch. 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4 </w:t>
            </w:r>
          </w:p>
          <w:p w:rsidR="00331F67" w:rsidRPr="00DD369C" w:rsidRDefault="00331F6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64F54" w:rsidRDefault="00331F6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31F67" w:rsidRDefault="00331F67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 firul III 813 în firul II 814.</w:t>
            </w:r>
          </w:p>
        </w:tc>
      </w:tr>
      <w:tr w:rsidR="00331F67" w:rsidTr="00CA0018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64F54" w:rsidRDefault="00331F6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:rsidR="00331F67" w:rsidRDefault="00331F67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331F67" w:rsidRDefault="00331F67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64F54" w:rsidRDefault="00331F6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64F54" w:rsidRDefault="00331F6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31F67" w:rsidRDefault="00331F67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în firul II 813.</w:t>
            </w:r>
          </w:p>
        </w:tc>
      </w:tr>
      <w:tr w:rsidR="00331F67" w:rsidTr="00CA0018">
        <w:trPr>
          <w:cantSplit/>
          <w:trHeight w:val="10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64F54" w:rsidRDefault="00331F6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331F67" w:rsidRDefault="00331F67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331F67" w:rsidRDefault="00331F67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331F67" w:rsidRDefault="00331F67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7 - 9 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64F54" w:rsidRDefault="00331F6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64F54" w:rsidRDefault="00331F6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31F67" w:rsidRDefault="00331F67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trecerea de pe firul I pe firul II şi invers. </w:t>
            </w:r>
          </w:p>
        </w:tc>
      </w:tr>
      <w:tr w:rsidR="00331F67" w:rsidTr="00CA0018">
        <w:trPr>
          <w:cantSplit/>
          <w:trHeight w:val="96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64F54" w:rsidRDefault="00331F6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331F67" w:rsidRDefault="00331F67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331F67" w:rsidRDefault="00331F67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331F67" w:rsidRDefault="00331F67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64F54" w:rsidRDefault="00331F6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64F54" w:rsidRDefault="00331F6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31F67" w:rsidRDefault="00331F67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în firul II.</w:t>
            </w:r>
          </w:p>
        </w:tc>
      </w:tr>
      <w:tr w:rsidR="00331F67" w:rsidTr="00CA0018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64F54" w:rsidRDefault="00331F6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331F67" w:rsidRDefault="00331F67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331F67" w:rsidRDefault="00331F67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15 - 19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64F54" w:rsidRDefault="00331F6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64F54" w:rsidRDefault="00331F6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31F67" w:rsidRDefault="00331F67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4 - 7.</w:t>
            </w:r>
          </w:p>
        </w:tc>
      </w:tr>
      <w:tr w:rsidR="00331F67" w:rsidTr="00CA0018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229+700</w:t>
            </w:r>
          </w:p>
          <w:p w:rsidR="00331F67" w:rsidRDefault="00331F6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229+800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64F54" w:rsidRDefault="00331F6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331F67" w:rsidRDefault="00331F67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:rsidR="00331F67" w:rsidRDefault="00331F67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64F54" w:rsidRDefault="00331F6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1F67" w:rsidTr="00CA0018">
        <w:trPr>
          <w:cantSplit/>
          <w:trHeight w:val="89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64F54" w:rsidRDefault="00331F6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331F67" w:rsidRDefault="00331F67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13 </w:t>
            </w:r>
          </w:p>
          <w:p w:rsidR="00331F67" w:rsidRDefault="00331F67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64F54" w:rsidRDefault="00331F6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31F67" w:rsidRDefault="00331F67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OIL TERMINAL.</w:t>
            </w:r>
          </w:p>
        </w:tc>
      </w:tr>
      <w:tr w:rsidR="00331F67" w:rsidTr="00CA0018">
        <w:trPr>
          <w:cantSplit/>
          <w:trHeight w:val="69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64F54" w:rsidRDefault="00331F6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331F67" w:rsidRDefault="00331F67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:rsidR="00331F67" w:rsidRDefault="00331F6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şi 21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64F54" w:rsidRDefault="00331F6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64F54" w:rsidRDefault="00331F6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331F67" w:rsidTr="00CA0018">
        <w:trPr>
          <w:cantSplit/>
          <w:trHeight w:val="105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64F54" w:rsidRDefault="00331F6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331F67" w:rsidRDefault="00331F67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64F54" w:rsidRDefault="00331F6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64F54" w:rsidRDefault="00331F6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331F67" w:rsidRDefault="00331F67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4 - 7.</w:t>
            </w:r>
          </w:p>
        </w:tc>
      </w:tr>
      <w:tr w:rsidR="00331F67" w:rsidTr="00CA0018">
        <w:trPr>
          <w:cantSplit/>
          <w:trHeight w:val="969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64F54" w:rsidRDefault="00331F6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331F67" w:rsidRDefault="00331F67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Oil Terminal</w:t>
            </w:r>
          </w:p>
          <w:p w:rsidR="00331F67" w:rsidRDefault="00331F67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64F54" w:rsidRDefault="00331F6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64F54" w:rsidRDefault="00331F6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CA0018">
        <w:trPr>
          <w:cantSplit/>
          <w:trHeight w:val="7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64F54" w:rsidRDefault="00331F6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331F67" w:rsidRDefault="00331F67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Oil Terminal</w:t>
            </w:r>
          </w:p>
          <w:p w:rsidR="00331F67" w:rsidRDefault="00331F67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64F54" w:rsidRDefault="00331F6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CA0018">
        <w:trPr>
          <w:cantSplit/>
          <w:trHeight w:val="44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64F54" w:rsidRDefault="00331F6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331F67" w:rsidRDefault="00331F67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64F54" w:rsidRDefault="00331F6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64F54" w:rsidRDefault="00331F6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CA0018">
        <w:trPr>
          <w:cantSplit/>
          <w:trHeight w:val="62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64F54" w:rsidRDefault="00331F6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331F67" w:rsidRDefault="00331F67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331F67" w:rsidRDefault="00331F6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64F54" w:rsidRDefault="00331F6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64F54" w:rsidRDefault="00331F6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31F67" w:rsidRDefault="00331F67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6 şi 7.</w:t>
            </w:r>
          </w:p>
        </w:tc>
      </w:tr>
      <w:tr w:rsidR="00331F67" w:rsidTr="00CA0018">
        <w:trPr>
          <w:cantSplit/>
          <w:trHeight w:val="55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64F54" w:rsidRDefault="00331F6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Agigea Nord </w:t>
            </w:r>
          </w:p>
          <w:p w:rsidR="00331F67" w:rsidRDefault="00331F67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64F54" w:rsidRDefault="00331F6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64F54" w:rsidRDefault="00331F6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:rsidR="00331F67" w:rsidRDefault="00331F67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331F67" w:rsidTr="00CA0018">
        <w:trPr>
          <w:cantSplit/>
          <w:trHeight w:val="102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64F54" w:rsidRDefault="00331F6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Agigea Nord </w:t>
            </w:r>
          </w:p>
          <w:p w:rsidR="00331F67" w:rsidRDefault="00331F67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331F67" w:rsidRDefault="00331F6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331F67" w:rsidRDefault="00331F6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64F54" w:rsidRDefault="00331F6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64F54" w:rsidRDefault="00331F6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31F67" w:rsidRDefault="00331F67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II 813 la </w:t>
            </w:r>
          </w:p>
          <w:p w:rsidR="00331F67" w:rsidRPr="00CB3CD0" w:rsidRDefault="00331F67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liniile 4 -7 </w:t>
            </w:r>
            <w:r>
              <w:rPr>
                <w:b/>
                <w:bCs/>
                <w:i/>
                <w:sz w:val="20"/>
                <w:lang w:val="ro-RO"/>
              </w:rPr>
              <w:t>s</w:t>
            </w:r>
            <w:r w:rsidRPr="00175D9D">
              <w:rPr>
                <w:b/>
                <w:bCs/>
                <w:i/>
                <w:sz w:val="20"/>
                <w:lang w:val="ro-RO"/>
              </w:rPr>
              <w:t>t. Agigea Nord ş</w:t>
            </w:r>
            <w:r w:rsidRPr="00175D9D">
              <w:rPr>
                <w:b/>
                <w:bCs/>
                <w:i/>
                <w:sz w:val="20"/>
                <w:lang w:val="en-US"/>
              </w:rPr>
              <w:t>i la linia C</w:t>
            </w:r>
            <w:r>
              <w:rPr>
                <w:b/>
                <w:bCs/>
                <w:i/>
                <w:sz w:val="20"/>
                <w:lang w:val="en-US"/>
              </w:rPr>
              <w:t>OMVEX</w:t>
            </w:r>
            <w:r w:rsidRPr="00175D9D">
              <w:rPr>
                <w:b/>
                <w:bCs/>
                <w:i/>
                <w:sz w:val="20"/>
                <w:lang w:val="en-US"/>
              </w:rPr>
              <w:t>.</w:t>
            </w:r>
          </w:p>
        </w:tc>
      </w:tr>
      <w:tr w:rsidR="00331F67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331F67" w:rsidRDefault="00331F6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2+272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64F54" w:rsidRDefault="00331F6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Agigea Nord - </w:t>
            </w:r>
          </w:p>
          <w:p w:rsidR="00331F67" w:rsidRDefault="00331F67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Constanța Port Zona C</w:t>
            </w:r>
          </w:p>
          <w:p w:rsidR="00331F67" w:rsidRDefault="00331F67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(linia COMVEX)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64F54" w:rsidRDefault="00331F6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331F67" w:rsidRDefault="00331F6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2+146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64F54" w:rsidRDefault="00331F6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Constanța Port</w:t>
            </w:r>
          </w:p>
          <w:p w:rsidR="00331F67" w:rsidRDefault="00331F67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Zona C, Grupa A, liniile 1, 2, 3 și 4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64F54" w:rsidRDefault="00331F6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232+900</w:t>
            </w:r>
          </w:p>
          <w:p w:rsidR="00331F67" w:rsidRDefault="00331F67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233+090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Nord -</w:t>
            </w:r>
          </w:p>
          <w:p w:rsidR="00331F67" w:rsidRDefault="00331F67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232+900</w:t>
            </w:r>
          </w:p>
          <w:p w:rsidR="00331F67" w:rsidRDefault="00331F67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233+090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1F67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234+000</w:t>
            </w:r>
          </w:p>
          <w:p w:rsidR="00331F67" w:rsidRDefault="00331F67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234+150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:rsidR="00331F67" w:rsidRDefault="00331F67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1F67" w:rsidTr="00CA0018">
        <w:trPr>
          <w:cantSplit/>
          <w:trHeight w:val="11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64F54" w:rsidRDefault="00331F67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:rsidR="00331F67" w:rsidRDefault="00331F67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331F67" w:rsidRDefault="00331F67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 / 11 </w:t>
            </w:r>
          </w:p>
          <w:p w:rsidR="00331F67" w:rsidRDefault="00331F67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64F54" w:rsidRDefault="00331F67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64F54" w:rsidRDefault="00331F67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din st. Agigea Nord pe firul II 813 spre staţia Ferry - Boat.</w:t>
            </w:r>
          </w:p>
        </w:tc>
      </w:tr>
      <w:tr w:rsidR="00331F67" w:rsidTr="00CA0018">
        <w:trPr>
          <w:cantSplit/>
          <w:trHeight w:val="67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64F54" w:rsidRDefault="00331F67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:rsidR="00331F67" w:rsidRDefault="00331F67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331F67" w:rsidRDefault="00331F67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– 9 /11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64F54" w:rsidRDefault="00331F67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64F54" w:rsidRDefault="00331F67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31F67" w:rsidRDefault="00331F67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813 spre staţia </w:t>
            </w:r>
          </w:p>
          <w:p w:rsidR="00331F67" w:rsidRDefault="00331F67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Ferry - Boat.</w:t>
            </w:r>
          </w:p>
        </w:tc>
      </w:tr>
      <w:tr w:rsidR="00331F67" w:rsidTr="00CA0018">
        <w:trPr>
          <w:cantSplit/>
          <w:trHeight w:val="63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64F54" w:rsidRDefault="00331F67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331F67" w:rsidRDefault="00331F67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64F54" w:rsidRDefault="00331F67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64F54" w:rsidRDefault="00331F67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CA0018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245+070</w:t>
            </w:r>
          </w:p>
          <w:p w:rsidR="00331F67" w:rsidRDefault="00331F67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64F54" w:rsidRDefault="00331F67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Eforie Sud -</w:t>
            </w:r>
          </w:p>
          <w:p w:rsidR="00331F67" w:rsidRDefault="00331F67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64F54" w:rsidRDefault="00331F67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64F54" w:rsidRDefault="00331F67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331F67" w:rsidRDefault="00331F67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pentru primul vehicul din compunerea trenului (locomotivă sau vagon).</w:t>
            </w:r>
          </w:p>
        </w:tc>
      </w:tr>
      <w:tr w:rsidR="00331F67" w:rsidTr="00CA0018">
        <w:trPr>
          <w:cantSplit/>
          <w:trHeight w:val="7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250+500</w:t>
            </w:r>
          </w:p>
          <w:p w:rsidR="00331F67" w:rsidRDefault="00331F67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250+550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64F54" w:rsidRDefault="00331F67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Costineşti</w:t>
            </w:r>
          </w:p>
          <w:p w:rsidR="00331F67" w:rsidRDefault="00331F67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64F54" w:rsidRDefault="00331F67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64F54" w:rsidRDefault="00331F67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331F67" w:rsidRDefault="00331F67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 trenului (locomotivă sau vagon).</w:t>
            </w:r>
          </w:p>
        </w:tc>
      </w:tr>
      <w:tr w:rsidR="00331F67" w:rsidTr="00CA0018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64F54" w:rsidRDefault="00331F67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Costineşti</w:t>
            </w:r>
          </w:p>
          <w:p w:rsidR="00331F67" w:rsidRDefault="00331F67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64F54" w:rsidRDefault="00331F67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64F54" w:rsidRDefault="00331F67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</w:tc>
      </w:tr>
      <w:tr w:rsidR="00331F67" w:rsidTr="00CA0018">
        <w:trPr>
          <w:cantSplit/>
          <w:trHeight w:val="762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64F54" w:rsidRDefault="00331F67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Neptun</w:t>
            </w:r>
          </w:p>
          <w:p w:rsidR="00331F67" w:rsidRDefault="00331F67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331F67" w:rsidRDefault="00331F67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6 - 8 - 10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64F54" w:rsidRDefault="00331F67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64F54" w:rsidRDefault="00331F67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</w:tc>
      </w:tr>
      <w:tr w:rsidR="00331F67" w:rsidTr="00CA0018">
        <w:trPr>
          <w:cantSplit/>
          <w:trHeight w:val="42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64F54" w:rsidRDefault="00331F67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Mangalia</w:t>
            </w:r>
          </w:p>
          <w:p w:rsidR="00331F67" w:rsidRDefault="00331F67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6 </w:t>
            </w:r>
          </w:p>
          <w:p w:rsidR="00331F67" w:rsidRDefault="00331F67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64F54" w:rsidRDefault="00331F67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64F54" w:rsidRDefault="00331F67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  <w:p w:rsidR="00331F67" w:rsidRDefault="00331F67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8 - 10.</w:t>
            </w:r>
          </w:p>
        </w:tc>
      </w:tr>
      <w:tr w:rsidR="00331F67" w:rsidTr="00CA0018">
        <w:trPr>
          <w:cantSplit/>
          <w:trHeight w:val="2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64F54" w:rsidRDefault="00331F67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Mangalia</w:t>
            </w:r>
          </w:p>
          <w:p w:rsidR="00331F67" w:rsidRDefault="00331F67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9 abătută 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31F67" w:rsidRDefault="00331F67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64F54" w:rsidRDefault="00331F67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64F54" w:rsidRDefault="00331F67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331F67" w:rsidRPr="00237377" w:rsidRDefault="00331F67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:rsidR="00331F67" w:rsidRDefault="00331F67" w:rsidP="00D96D74">
      <w:pPr>
        <w:pStyle w:val="Heading1"/>
        <w:spacing w:line="360" w:lineRule="auto"/>
      </w:pPr>
      <w:r>
        <w:t>LINIA 813 A</w:t>
      </w:r>
    </w:p>
    <w:p w:rsidR="00331F67" w:rsidRDefault="00331F67" w:rsidP="00E13613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AGIGEA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331F6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331F67" w:rsidRDefault="00331F67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E230A0" w:rsidRDefault="00331F67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230A0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Ecluză -</w:t>
            </w:r>
          </w:p>
          <w:p w:rsidR="00331F67" w:rsidRDefault="00331F67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Sud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9033AC" w:rsidRDefault="00331F67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9033AC" w:rsidRDefault="00331F67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1+000</w:t>
            </w:r>
          </w:p>
          <w:p w:rsidR="00331F67" w:rsidRDefault="00331F67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E230A0" w:rsidRDefault="00331F67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230A0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Sud</w:t>
            </w:r>
          </w:p>
          <w:p w:rsidR="00331F67" w:rsidRDefault="00331F67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:rsidR="00331F67" w:rsidRDefault="00331F67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schimbătorul numărul 1 </w:t>
            </w:r>
          </w:p>
          <w:p w:rsidR="00331F67" w:rsidRDefault="00331F67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schimbătorul numărul FN 15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9033AC" w:rsidRDefault="00331F67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9033AC" w:rsidRDefault="00331F67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E230A0" w:rsidRDefault="00331F67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Sud</w:t>
            </w:r>
          </w:p>
          <w:p w:rsidR="00331F67" w:rsidRDefault="00331F67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9033AC" w:rsidRDefault="00331F67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033A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9033AC" w:rsidRDefault="00331F67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331F67" w:rsidRDefault="00331F67">
      <w:pPr>
        <w:spacing w:before="40" w:after="40" w:line="192" w:lineRule="auto"/>
        <w:ind w:right="57"/>
        <w:rPr>
          <w:sz w:val="20"/>
          <w:lang w:val="ro-RO"/>
        </w:rPr>
      </w:pPr>
    </w:p>
    <w:p w:rsidR="00331F67" w:rsidRDefault="00331F67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814</w:t>
      </w:r>
    </w:p>
    <w:p w:rsidR="00331F67" w:rsidRDefault="00331F67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331F67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2B6917" w:rsidRDefault="00331F67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5454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331F67" w:rsidRDefault="00331F67" w:rsidP="0055454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2A6824" w:rsidRDefault="00331F67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2B6917" w:rsidRDefault="00331F67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331F67" w:rsidRDefault="00331F67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:rsidR="00331F67" w:rsidRDefault="00331F67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2A6824" w:rsidRDefault="00331F67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2B6917" w:rsidRDefault="00331F67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331F67" w:rsidRDefault="00331F67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și </w:t>
            </w:r>
          </w:p>
          <w:p w:rsidR="00331F67" w:rsidRDefault="00331F67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41B/49B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2A6824" w:rsidRDefault="00331F67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2B6917" w:rsidRDefault="00331F67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6D672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331F67" w:rsidRDefault="00331F67" w:rsidP="006D672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2A6824" w:rsidRDefault="00331F67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31F67" w:rsidRDefault="00331F67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3 - 7 Grupa Tranzit.</w:t>
            </w:r>
          </w:p>
        </w:tc>
      </w:tr>
      <w:tr w:rsidR="00331F67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2B6917" w:rsidRDefault="00331F67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DC6C8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331F67" w:rsidRDefault="00331F67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:rsidR="00331F67" w:rsidRDefault="00331F67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2A6824" w:rsidRDefault="00331F67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2B6917" w:rsidRDefault="00331F67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C87E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331F67" w:rsidRDefault="00331F67" w:rsidP="00C87E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2A6824" w:rsidRDefault="00331F67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31F67" w:rsidRPr="00C87E63" w:rsidRDefault="00331F67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</w:t>
            </w:r>
            <w:r w:rsidRPr="00C87E63">
              <w:rPr>
                <w:b/>
                <w:bCs/>
                <w:i/>
                <w:iCs/>
                <w:sz w:val="20"/>
                <w:lang w:val="ro-RO"/>
              </w:rPr>
              <w:t xml:space="preserve">fectează intrări - ieşiri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la</w:t>
            </w:r>
          </w:p>
          <w:p w:rsidR="00331F67" w:rsidRPr="00C87E63" w:rsidRDefault="00331F67" w:rsidP="0083369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C87E63">
              <w:rPr>
                <w:b/>
                <w:bCs/>
                <w:i/>
                <w:iCs/>
                <w:sz w:val="20"/>
                <w:lang w:val="ro-RO"/>
              </w:rPr>
              <w:t>fir</w:t>
            </w:r>
            <w:r>
              <w:rPr>
                <w:b/>
                <w:bCs/>
                <w:i/>
                <w:iCs/>
                <w:sz w:val="20"/>
                <w:lang w:val="ro-RO"/>
              </w:rPr>
              <w:t>ele</w:t>
            </w:r>
            <w:r w:rsidRPr="00C87E63">
              <w:rPr>
                <w:b/>
                <w:bCs/>
                <w:i/>
                <w:iCs/>
                <w:sz w:val="20"/>
                <w:lang w:val="ro-RO"/>
              </w:rPr>
              <w:t xml:space="preserve"> I și II linia 814.</w:t>
            </w:r>
          </w:p>
        </w:tc>
      </w:tr>
      <w:tr w:rsidR="00331F67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2B6917" w:rsidRDefault="00331F67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331F67" w:rsidRDefault="00331F67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331F67" w:rsidRDefault="00331F67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451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331F67" w:rsidRDefault="00331F67" w:rsidP="00E451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2A6824" w:rsidRDefault="00331F67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2B6917" w:rsidRDefault="00331F67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83369F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331F67" w:rsidRDefault="00331F67" w:rsidP="00657FD9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331F67" w:rsidRDefault="00331F67" w:rsidP="004832A5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2A6824" w:rsidRDefault="00331F67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31F67" w:rsidRDefault="00331F67" w:rsidP="00E8390B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și 2 A.</w:t>
            </w:r>
          </w:p>
        </w:tc>
      </w:tr>
      <w:tr w:rsidR="00331F67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2B6917" w:rsidRDefault="00331F67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A01A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331F67" w:rsidRDefault="00331F67" w:rsidP="002A01A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2A6824" w:rsidRDefault="00331F67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31F67" w:rsidRDefault="00331F67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A, 8A.</w:t>
            </w:r>
          </w:p>
        </w:tc>
      </w:tr>
      <w:tr w:rsidR="00331F67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2+200</w:t>
            </w:r>
          </w:p>
          <w:p w:rsidR="00331F67" w:rsidRDefault="00331F67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2B6917" w:rsidRDefault="00331F67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Palas -</w:t>
            </w:r>
          </w:p>
          <w:p w:rsidR="00331F67" w:rsidRDefault="00331F67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:rsidR="00331F67" w:rsidRDefault="00331F67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  <w:p w:rsidR="00331F67" w:rsidRDefault="00331F67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2A6824" w:rsidRDefault="00331F67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83608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1F67" w:rsidTr="00D8330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2B6917" w:rsidRDefault="00331F67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:rsidR="00331F67" w:rsidRDefault="00331F67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836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  <w:p w:rsidR="00331F67" w:rsidRPr="00810F5B" w:rsidRDefault="00331F67" w:rsidP="003836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57C88" w:rsidRDefault="00331F67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2A6824" w:rsidRDefault="00331F67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31F67" w:rsidRDefault="00331F67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II 814 în firul III 813.</w:t>
            </w:r>
          </w:p>
        </w:tc>
      </w:tr>
      <w:tr w:rsidR="00331F67" w:rsidTr="00D8330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2B6917" w:rsidRDefault="00331F67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:rsidR="00331F67" w:rsidRDefault="00331F67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 -</w:t>
            </w:r>
          </w:p>
          <w:p w:rsidR="00331F67" w:rsidRDefault="00331F67" w:rsidP="007A71CD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Constanţa Port 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C22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  <w:p w:rsidR="00331F67" w:rsidRDefault="00331F67" w:rsidP="00BC22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directă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2A6824" w:rsidRDefault="00331F67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31F67" w:rsidRDefault="00331F67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st. Constanța Port B </w:t>
            </w:r>
          </w:p>
          <w:p w:rsidR="00331F67" w:rsidRDefault="00331F67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firul II linia 814.</w:t>
            </w:r>
          </w:p>
        </w:tc>
      </w:tr>
      <w:tr w:rsidR="00331F67" w:rsidTr="00D8330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2B6917" w:rsidRDefault="00331F67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C22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57C88" w:rsidRDefault="00331F67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2A6824" w:rsidRDefault="00331F67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31F67" w:rsidRPr="00D83307" w:rsidRDefault="00331F67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0 - 5 F.A.D.S. și ieșirile 1 - 8 B2.</w:t>
            </w:r>
          </w:p>
        </w:tc>
      </w:tr>
      <w:tr w:rsidR="00331F67" w:rsidTr="006F58D1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2B6917" w:rsidRDefault="00331F67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Port B</w:t>
            </w:r>
          </w:p>
          <w:p w:rsidR="00331F67" w:rsidRDefault="00331F67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2A6824" w:rsidRDefault="00331F67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6F58D1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2B6917" w:rsidRDefault="00331F67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C22E4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 w:rsidRPr="006315B8">
              <w:rPr>
                <w:b/>
                <w:bCs/>
                <w:sz w:val="18"/>
                <w:szCs w:val="18"/>
                <w:lang w:val="ro-RO"/>
              </w:rPr>
              <w:t>St. Constanţa Port Mol V</w:t>
            </w:r>
          </w:p>
          <w:p w:rsidR="00331F67" w:rsidRDefault="00331F67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57C88" w:rsidRDefault="00331F67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2A6824" w:rsidRDefault="00331F67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6F58D1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2B6917" w:rsidRDefault="00331F67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C22E4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 w:rsidRPr="006315B8">
              <w:rPr>
                <w:b/>
                <w:bCs/>
                <w:sz w:val="18"/>
                <w:szCs w:val="18"/>
                <w:lang w:val="ro-RO"/>
              </w:rPr>
              <w:t>St. Constanţa Port Mol V</w:t>
            </w:r>
          </w:p>
          <w:p w:rsidR="00331F67" w:rsidRPr="006315B8" w:rsidRDefault="00331F67" w:rsidP="00BC22E4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57C88" w:rsidRDefault="00331F67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2A6824" w:rsidRDefault="00331F67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6F58D1">
        <w:trPr>
          <w:cantSplit/>
          <w:trHeight w:val="9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2B6917" w:rsidRDefault="00331F67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6315B8">
              <w:rPr>
                <w:b/>
                <w:bCs/>
                <w:sz w:val="18"/>
                <w:szCs w:val="18"/>
                <w:lang w:val="ro-RO"/>
              </w:rPr>
              <w:t>St. Constanţa Port Mol 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331F67" w:rsidRDefault="00331F67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557C88" w:rsidRDefault="00331F67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57C8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2A6824" w:rsidRDefault="00331F67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3M - 11M, Grupa VB şi la liniile 1Z, 2Z și 3 - 9 Grupa VA.</w:t>
            </w:r>
          </w:p>
        </w:tc>
      </w:tr>
    </w:tbl>
    <w:p w:rsidR="00331F67" w:rsidRDefault="00331F67">
      <w:pPr>
        <w:tabs>
          <w:tab w:val="left" w:pos="3183"/>
        </w:tabs>
        <w:rPr>
          <w:sz w:val="20"/>
          <w:lang w:val="ro-RO"/>
        </w:rPr>
      </w:pPr>
    </w:p>
    <w:p w:rsidR="00331F67" w:rsidRDefault="00331F67" w:rsidP="00445244">
      <w:pPr>
        <w:pStyle w:val="Heading1"/>
        <w:spacing w:line="24" w:lineRule="atLeast"/>
      </w:pPr>
      <w:r>
        <w:t>LINIA 818</w:t>
      </w:r>
    </w:p>
    <w:p w:rsidR="00331F67" w:rsidRDefault="00331F67" w:rsidP="00445244">
      <w:pPr>
        <w:pStyle w:val="Heading1"/>
        <w:spacing w:line="24" w:lineRule="atLeast"/>
        <w:rPr>
          <w:b w:val="0"/>
          <w:bCs w:val="0"/>
          <w:sz w:val="8"/>
        </w:rPr>
      </w:pPr>
      <w:r>
        <w:t>PALAS - CONSTANŢA MĂRFURI - NĂVODARI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331F6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E54142" w:rsidRDefault="00331F67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Constanța Oraș</w:t>
            </w:r>
          </w:p>
          <w:p w:rsidR="00331F67" w:rsidRDefault="00331F67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Tehnică </w:t>
            </w:r>
          </w:p>
          <w:p w:rsidR="00331F67" w:rsidRDefault="00331F67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:rsidR="00331F67" w:rsidRDefault="00331F67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E54142" w:rsidRDefault="00331F67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31F67" w:rsidRDefault="00331F67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331F67" w:rsidRDefault="00331F67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 firul III în direcția Palas sau Constanța Mărfuri.</w:t>
            </w:r>
          </w:p>
        </w:tc>
      </w:tr>
      <w:tr w:rsidR="00331F6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E54142" w:rsidRDefault="00331F67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B511FB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331F67" w:rsidRDefault="00331F67" w:rsidP="00B511FB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E54142" w:rsidRDefault="00331F67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E54142" w:rsidRDefault="00331F67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331F67" w:rsidRDefault="00331F67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700 m</w:t>
            </w:r>
          </w:p>
          <w:p w:rsidR="00331F67" w:rsidRDefault="00331F67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:rsidR="00331F67" w:rsidRDefault="00331F67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E54142" w:rsidRDefault="00331F67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E54142" w:rsidRDefault="00331F67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331F67" w:rsidRDefault="00331F67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35B</w:t>
            </w:r>
          </w:p>
          <w:p w:rsidR="00331F67" w:rsidRDefault="00331F67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331F67" w:rsidRDefault="00331F67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41B/49B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E54142" w:rsidRDefault="00331F67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E54142" w:rsidRDefault="00331F67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E115AF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331F67" w:rsidRDefault="00331F67" w:rsidP="00E115AF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:rsidR="00331F67" w:rsidRDefault="00331F67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E54142" w:rsidRDefault="00331F67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E54142" w:rsidRDefault="00331F67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331F67" w:rsidRDefault="00331F67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331F67" w:rsidRDefault="00331F67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E54142" w:rsidRDefault="00331F67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E54142" w:rsidRDefault="00331F67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31F67" w:rsidRDefault="00331F67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331F67" w:rsidRDefault="00331F67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A, 2 A.</w:t>
            </w:r>
          </w:p>
        </w:tc>
      </w:tr>
      <w:tr w:rsidR="00331F6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E54142" w:rsidRDefault="00331F67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2E4471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331F67" w:rsidRDefault="00331F67" w:rsidP="002E4471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331F67" w:rsidRDefault="00331F67" w:rsidP="002E4471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E54142" w:rsidRDefault="00331F67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331F67" w:rsidRDefault="00331F67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331F67" w:rsidRDefault="00331F67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A, 8A.</w:t>
            </w:r>
          </w:p>
        </w:tc>
      </w:tr>
      <w:tr w:rsidR="00331F6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E54142" w:rsidRDefault="00331F67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331F67" w:rsidRDefault="00331F67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331F67" w:rsidRDefault="00331F67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E54142" w:rsidRDefault="00331F67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0+600</w:t>
            </w:r>
          </w:p>
          <w:p w:rsidR="00331F67" w:rsidRDefault="00331F67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E54142" w:rsidRDefault="00331F67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Palas -</w:t>
            </w:r>
          </w:p>
          <w:p w:rsidR="00331F67" w:rsidRDefault="00331F67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E54142" w:rsidRDefault="00331F67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31F67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E54142" w:rsidRDefault="00331F67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Mărfuri</w:t>
            </w:r>
          </w:p>
          <w:p w:rsidR="00331F67" w:rsidRDefault="00331F67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E54142" w:rsidRDefault="00331F67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414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E54142" w:rsidRDefault="00331F67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E54142" w:rsidRDefault="00331F67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Mărfuri</w:t>
            </w:r>
          </w:p>
          <w:p w:rsidR="00331F67" w:rsidRDefault="00331F67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E54142" w:rsidRDefault="00331F67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414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E54142" w:rsidRDefault="00331F67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31F67" w:rsidTr="00134655">
        <w:trPr>
          <w:cantSplit/>
          <w:trHeight w:val="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E54142" w:rsidRDefault="00331F67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 –</w:t>
            </w:r>
          </w:p>
          <w:p w:rsidR="00331F67" w:rsidRDefault="00331F67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E54142" w:rsidRDefault="00331F67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12+400</w:t>
            </w:r>
          </w:p>
          <w:p w:rsidR="00331F67" w:rsidRDefault="00331F67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E54142" w:rsidRDefault="00331F67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414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31F67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122464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E54142" w:rsidRDefault="00331F67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 –</w:t>
            </w:r>
          </w:p>
          <w:p w:rsidR="00331F67" w:rsidRDefault="00331F67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Năvodari </w:t>
            </w:r>
          </w:p>
          <w:p w:rsidR="00331F67" w:rsidRDefault="00331F67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:rsidR="00331F67" w:rsidRDefault="00331F67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E54142" w:rsidRDefault="00331F67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Default="00331F67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22+300</w:t>
            </w:r>
          </w:p>
          <w:p w:rsidR="00331F67" w:rsidRDefault="00331F67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31F67" w:rsidRPr="00E54142" w:rsidRDefault="00331F67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31F67" w:rsidRDefault="00331F67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</w:tbl>
    <w:p w:rsidR="00331F67" w:rsidRDefault="00331F67" w:rsidP="00445244">
      <w:pPr>
        <w:spacing w:before="40" w:after="40" w:line="24" w:lineRule="atLeast"/>
        <w:ind w:right="57"/>
        <w:rPr>
          <w:sz w:val="20"/>
          <w:lang w:val="ro-RO"/>
        </w:rPr>
      </w:pPr>
    </w:p>
    <w:p w:rsidR="00331F67" w:rsidRDefault="00331F67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9D7C8D" w:rsidRDefault="009D7C8D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9D7C8D" w:rsidRDefault="009D7C8D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9D7C8D" w:rsidRDefault="009D7C8D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9D7C8D" w:rsidRDefault="009D7C8D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9D7C8D" w:rsidRDefault="009D7C8D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9D7C8D" w:rsidRDefault="009D7C8D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9D7C8D" w:rsidRPr="00C21F42" w:rsidRDefault="009D7C8D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331F67" w:rsidRPr="00C21F42" w:rsidRDefault="00331F67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:rsidR="00331F67" w:rsidRPr="00C21F42" w:rsidRDefault="00331F67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:rsidR="00331F67" w:rsidRPr="00C21F42" w:rsidRDefault="00331F67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:rsidR="00331F67" w:rsidRDefault="00331F67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:rsidR="00331F67" w:rsidRPr="00C21F42" w:rsidRDefault="00331F67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:rsidR="00331F67" w:rsidRPr="00C21F42" w:rsidRDefault="00331F67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:rsidR="00331F67" w:rsidRPr="00C21F42" w:rsidRDefault="00331F67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:rsidR="00331F67" w:rsidRPr="00C21F42" w:rsidRDefault="00331F67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:rsidR="00FB37F1" w:rsidRPr="007900BF" w:rsidRDefault="00FB37F1" w:rsidP="007900BF"/>
    <w:sectPr w:rsidR="00FB37F1" w:rsidRPr="007900BF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2464" w:rsidRDefault="00122464">
      <w:r>
        <w:separator/>
      </w:r>
    </w:p>
  </w:endnote>
  <w:endnote w:type="continuationSeparator" w:id="0">
    <w:p w:rsidR="00122464" w:rsidRDefault="001224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82D" w:rsidRDefault="001E482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82D" w:rsidRDefault="001E482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82D" w:rsidRDefault="001E482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2464" w:rsidRDefault="00122464">
      <w:r>
        <w:separator/>
      </w:r>
    </w:p>
  </w:footnote>
  <w:footnote w:type="continuationSeparator" w:id="0">
    <w:p w:rsidR="00122464" w:rsidRDefault="001224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073" w:rsidRDefault="00DD020A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F15B6">
      <w:rPr>
        <w:rStyle w:val="PageNumber"/>
        <w:noProof/>
      </w:rPr>
      <w:t>2</w:t>
    </w:r>
    <w:r>
      <w:rPr>
        <w:rStyle w:val="PageNumber"/>
      </w:rPr>
      <w:fldChar w:fldCharType="end"/>
    </w:r>
  </w:p>
  <w:p w:rsidR="006F5073" w:rsidRDefault="00D22484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065EFB">
      <w:rPr>
        <w:b/>
        <w:bCs/>
        <w:i/>
        <w:iCs/>
        <w:sz w:val="22"/>
      </w:rPr>
      <w:t>decada 11-20 noiembrie 2024</w:t>
    </w:r>
  </w:p>
  <w:p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073" w:rsidRDefault="00DD020A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F15B6">
      <w:rPr>
        <w:rStyle w:val="PageNumber"/>
        <w:noProof/>
      </w:rPr>
      <w:t>91</w:t>
    </w:r>
    <w:r>
      <w:rPr>
        <w:rStyle w:val="PageNumber"/>
      </w:rPr>
      <w:fldChar w:fldCharType="end"/>
    </w:r>
  </w:p>
  <w:p w:rsidR="00004110" w:rsidRPr="00A048AC" w:rsidRDefault="00D22484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065EFB">
      <w:rPr>
        <w:b/>
        <w:bCs/>
        <w:i/>
        <w:iCs/>
        <w:sz w:val="22"/>
      </w:rPr>
      <w:t>decada 11-20 noiembrie 2024</w:t>
    </w:r>
  </w:p>
  <w:p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:rsidR="006F5073" w:rsidRDefault="006F5073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073" w:rsidRDefault="006F5073">
    <w:pPr>
      <w:pStyle w:val="Header"/>
      <w:ind w:right="360"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02ED5"/>
    <w:multiLevelType w:val="hybridMultilevel"/>
    <w:tmpl w:val="2C40158A"/>
    <w:lvl w:ilvl="0" w:tplc="2086F8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CD734E"/>
    <w:multiLevelType w:val="hybridMultilevel"/>
    <w:tmpl w:val="AFA0278E"/>
    <w:lvl w:ilvl="0" w:tplc="7640DB0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">
    <w:nsid w:val="011E034A"/>
    <w:multiLevelType w:val="hybridMultilevel"/>
    <w:tmpl w:val="914EEC8C"/>
    <w:lvl w:ilvl="0" w:tplc="A8A2DA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B013F3"/>
    <w:multiLevelType w:val="hybridMultilevel"/>
    <w:tmpl w:val="7BE46D14"/>
    <w:lvl w:ilvl="0" w:tplc="AF8067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">
    <w:nsid w:val="05DC7242"/>
    <w:multiLevelType w:val="hybridMultilevel"/>
    <w:tmpl w:val="A09CFCFA"/>
    <w:lvl w:ilvl="0" w:tplc="335808C4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5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62B4DD0"/>
    <w:multiLevelType w:val="hybridMultilevel"/>
    <w:tmpl w:val="F1E0D21E"/>
    <w:lvl w:ilvl="0" w:tplc="145AFE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68F58FA"/>
    <w:multiLevelType w:val="hybridMultilevel"/>
    <w:tmpl w:val="901E408A"/>
    <w:lvl w:ilvl="0" w:tplc="36BE852A">
      <w:start w:val="1"/>
      <w:numFmt w:val="decimal"/>
      <w:lvlRestart w:val="0"/>
      <w:suff w:val="nothing"/>
      <w:lvlText w:val="%1"/>
      <w:lvlJc w:val="right"/>
      <w:pPr>
        <w:ind w:left="57" w:firstLine="227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8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AB878BE"/>
    <w:multiLevelType w:val="hybridMultilevel"/>
    <w:tmpl w:val="6ED455AE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0">
    <w:nsid w:val="0BB12F49"/>
    <w:multiLevelType w:val="hybridMultilevel"/>
    <w:tmpl w:val="796C8C54"/>
    <w:lvl w:ilvl="0" w:tplc="02EC5D46">
      <w:start w:val="1"/>
      <w:numFmt w:val="decimal"/>
      <w:lvlRestart w:val="0"/>
      <w:lvlText w:val="%1"/>
      <w:lvlJc w:val="right"/>
      <w:pPr>
        <w:tabs>
          <w:tab w:val="num" w:pos="153"/>
        </w:tabs>
        <w:ind w:left="153" w:hanging="39"/>
      </w:pPr>
      <w:rPr>
        <w:rFonts w:ascii="Helvetica-R" w:hAnsi="Helvetica-R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1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2">
    <w:nsid w:val="100554FD"/>
    <w:multiLevelType w:val="hybridMultilevel"/>
    <w:tmpl w:val="37AACD08"/>
    <w:lvl w:ilvl="0" w:tplc="9E7A598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3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4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3A848DD"/>
    <w:multiLevelType w:val="hybridMultilevel"/>
    <w:tmpl w:val="24A413C6"/>
    <w:lvl w:ilvl="0" w:tplc="C12AFDC2">
      <w:start w:val="1"/>
      <w:numFmt w:val="decimal"/>
      <w:lvlRestart w:val="0"/>
      <w:suff w:val="nothing"/>
      <w:lvlText w:val="%1"/>
      <w:lvlJc w:val="right"/>
      <w:pPr>
        <w:ind w:left="57" w:firstLine="227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6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9AA514C"/>
    <w:multiLevelType w:val="hybridMultilevel"/>
    <w:tmpl w:val="86644EDE"/>
    <w:lvl w:ilvl="0" w:tplc="FCC2364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AD51D96"/>
    <w:multiLevelType w:val="hybridMultilevel"/>
    <w:tmpl w:val="150A7C58"/>
    <w:lvl w:ilvl="0" w:tplc="2B3C13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1">
    <w:nsid w:val="1BE42B8E"/>
    <w:multiLevelType w:val="hybridMultilevel"/>
    <w:tmpl w:val="56DEFF80"/>
    <w:lvl w:ilvl="0" w:tplc="E10666C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1DA9101D"/>
    <w:multiLevelType w:val="hybridMultilevel"/>
    <w:tmpl w:val="5BD67C22"/>
    <w:lvl w:ilvl="0" w:tplc="C63A53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3">
    <w:nsid w:val="22182B65"/>
    <w:multiLevelType w:val="hybridMultilevel"/>
    <w:tmpl w:val="74704ED4"/>
    <w:lvl w:ilvl="0" w:tplc="D7B82B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4">
    <w:nsid w:val="28A20DD1"/>
    <w:multiLevelType w:val="hybridMultilevel"/>
    <w:tmpl w:val="C8C0072C"/>
    <w:lvl w:ilvl="0" w:tplc="28E8B83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5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6">
    <w:nsid w:val="2A9D7C4A"/>
    <w:multiLevelType w:val="hybridMultilevel"/>
    <w:tmpl w:val="D53CF1C0"/>
    <w:lvl w:ilvl="0" w:tplc="14C8966A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7">
    <w:nsid w:val="2EBF0793"/>
    <w:multiLevelType w:val="hybridMultilevel"/>
    <w:tmpl w:val="9354821E"/>
    <w:lvl w:ilvl="0" w:tplc="14C8966A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8">
    <w:nsid w:val="2F12086A"/>
    <w:multiLevelType w:val="hybridMultilevel"/>
    <w:tmpl w:val="7B587CCC"/>
    <w:lvl w:ilvl="0" w:tplc="C372945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9">
    <w:nsid w:val="30433702"/>
    <w:multiLevelType w:val="hybridMultilevel"/>
    <w:tmpl w:val="8B70E5F8"/>
    <w:lvl w:ilvl="0" w:tplc="3A8A50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24B1B6B"/>
    <w:multiLevelType w:val="hybridMultilevel"/>
    <w:tmpl w:val="1DE4FB46"/>
    <w:lvl w:ilvl="0" w:tplc="14C8966A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1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3A614FA1"/>
    <w:multiLevelType w:val="hybridMultilevel"/>
    <w:tmpl w:val="4268DD08"/>
    <w:lvl w:ilvl="0" w:tplc="14C8966A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3">
    <w:nsid w:val="3B544B0C"/>
    <w:multiLevelType w:val="hybridMultilevel"/>
    <w:tmpl w:val="C4C67344"/>
    <w:lvl w:ilvl="0" w:tplc="14C8966A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4">
    <w:nsid w:val="3B5F6E85"/>
    <w:multiLevelType w:val="hybridMultilevel"/>
    <w:tmpl w:val="E1A4FE52"/>
    <w:lvl w:ilvl="0" w:tplc="6AA0054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5">
    <w:nsid w:val="3E0B6E02"/>
    <w:multiLevelType w:val="hybridMultilevel"/>
    <w:tmpl w:val="BBB824C8"/>
    <w:lvl w:ilvl="0" w:tplc="F9E6898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6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37">
    <w:nsid w:val="43234AD8"/>
    <w:multiLevelType w:val="multilevel"/>
    <w:tmpl w:val="26B41A02"/>
    <w:lvl w:ilvl="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8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46B70ECC"/>
    <w:multiLevelType w:val="hybridMultilevel"/>
    <w:tmpl w:val="4A1C97EE"/>
    <w:lvl w:ilvl="0" w:tplc="6B22758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99354ED"/>
    <w:multiLevelType w:val="hybridMultilevel"/>
    <w:tmpl w:val="33DA79E4"/>
    <w:lvl w:ilvl="0" w:tplc="18D02684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4AA25C09"/>
    <w:multiLevelType w:val="hybridMultilevel"/>
    <w:tmpl w:val="244CBAE6"/>
    <w:lvl w:ilvl="0" w:tplc="14C8966A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2">
    <w:nsid w:val="4C331692"/>
    <w:multiLevelType w:val="hybridMultilevel"/>
    <w:tmpl w:val="2848AB82"/>
    <w:lvl w:ilvl="0" w:tplc="14C8966A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3">
    <w:nsid w:val="4DB67B30"/>
    <w:multiLevelType w:val="hybridMultilevel"/>
    <w:tmpl w:val="44B2B588"/>
    <w:lvl w:ilvl="0" w:tplc="14C8966A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4">
    <w:nsid w:val="4FA12286"/>
    <w:multiLevelType w:val="hybridMultilevel"/>
    <w:tmpl w:val="39049B90"/>
    <w:lvl w:ilvl="0" w:tplc="FF620DF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5">
    <w:nsid w:val="507852B9"/>
    <w:multiLevelType w:val="hybridMultilevel"/>
    <w:tmpl w:val="758887FA"/>
    <w:lvl w:ilvl="0" w:tplc="C78837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6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47">
    <w:nsid w:val="57324EEC"/>
    <w:multiLevelType w:val="hybridMultilevel"/>
    <w:tmpl w:val="D4E2581A"/>
    <w:lvl w:ilvl="0" w:tplc="B02039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8">
    <w:nsid w:val="5A83277E"/>
    <w:multiLevelType w:val="hybridMultilevel"/>
    <w:tmpl w:val="05C84538"/>
    <w:lvl w:ilvl="0" w:tplc="6E88D5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9">
    <w:nsid w:val="5CB97838"/>
    <w:multiLevelType w:val="hybridMultilevel"/>
    <w:tmpl w:val="F07C6DA6"/>
    <w:lvl w:ilvl="0" w:tplc="4568256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5EFE74EC"/>
    <w:multiLevelType w:val="hybridMultilevel"/>
    <w:tmpl w:val="A9FA5246"/>
    <w:lvl w:ilvl="0" w:tplc="14C8966A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1">
    <w:nsid w:val="62371A20"/>
    <w:multiLevelType w:val="hybridMultilevel"/>
    <w:tmpl w:val="4C281BE6"/>
    <w:lvl w:ilvl="0" w:tplc="9E26A0A8">
      <w:start w:val="1"/>
      <w:numFmt w:val="decimal"/>
      <w:lvlRestart w:val="0"/>
      <w:suff w:val="nothing"/>
      <w:lvlText w:val="%1"/>
      <w:lvlJc w:val="right"/>
      <w:pPr>
        <w:ind w:left="142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681951B5"/>
    <w:multiLevelType w:val="hybridMultilevel"/>
    <w:tmpl w:val="55DC2D90"/>
    <w:lvl w:ilvl="0" w:tplc="0DD62B0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4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5">
    <w:nsid w:val="6B212E3D"/>
    <w:multiLevelType w:val="hybridMultilevel"/>
    <w:tmpl w:val="23F85CA0"/>
    <w:lvl w:ilvl="0" w:tplc="EF0A1894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6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8">
    <w:nsid w:val="6DDD77BC"/>
    <w:multiLevelType w:val="hybridMultilevel"/>
    <w:tmpl w:val="39D404BA"/>
    <w:lvl w:ilvl="0" w:tplc="8BAE18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9">
    <w:nsid w:val="6E7713B3"/>
    <w:multiLevelType w:val="hybridMultilevel"/>
    <w:tmpl w:val="382A1CDE"/>
    <w:lvl w:ilvl="0" w:tplc="9CECA8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0">
    <w:nsid w:val="6ECA0D21"/>
    <w:multiLevelType w:val="hybridMultilevel"/>
    <w:tmpl w:val="BCC44494"/>
    <w:lvl w:ilvl="0" w:tplc="59C0B72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2">
    <w:nsid w:val="6F7A6AF9"/>
    <w:multiLevelType w:val="hybridMultilevel"/>
    <w:tmpl w:val="11BA48B6"/>
    <w:lvl w:ilvl="0" w:tplc="3B58F2C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3">
    <w:nsid w:val="72417369"/>
    <w:multiLevelType w:val="hybridMultilevel"/>
    <w:tmpl w:val="9B602D7E"/>
    <w:lvl w:ilvl="0" w:tplc="14C8966A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64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76EC0065"/>
    <w:multiLevelType w:val="hybridMultilevel"/>
    <w:tmpl w:val="AE347402"/>
    <w:lvl w:ilvl="0" w:tplc="14C8966A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66">
    <w:nsid w:val="76F572F1"/>
    <w:multiLevelType w:val="hybridMultilevel"/>
    <w:tmpl w:val="B0DEB76C"/>
    <w:lvl w:ilvl="0" w:tplc="0EC01F3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7">
    <w:nsid w:val="7B2938B5"/>
    <w:multiLevelType w:val="hybridMultilevel"/>
    <w:tmpl w:val="82C8C2BC"/>
    <w:lvl w:ilvl="0" w:tplc="14C8966A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68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>
    <w:abstractNumId w:val="38"/>
  </w:num>
  <w:num w:numId="2">
    <w:abstractNumId w:val="40"/>
  </w:num>
  <w:num w:numId="3">
    <w:abstractNumId w:val="4"/>
  </w:num>
  <w:num w:numId="4">
    <w:abstractNumId w:val="10"/>
  </w:num>
  <w:num w:numId="5">
    <w:abstractNumId w:val="37"/>
  </w:num>
  <w:num w:numId="6">
    <w:abstractNumId w:val="9"/>
  </w:num>
  <w:num w:numId="7">
    <w:abstractNumId w:val="17"/>
  </w:num>
  <w:num w:numId="8">
    <w:abstractNumId w:val="45"/>
  </w:num>
  <w:num w:numId="9">
    <w:abstractNumId w:val="20"/>
  </w:num>
  <w:num w:numId="10">
    <w:abstractNumId w:val="36"/>
  </w:num>
  <w:num w:numId="11">
    <w:abstractNumId w:val="58"/>
  </w:num>
  <w:num w:numId="12">
    <w:abstractNumId w:val="21"/>
  </w:num>
  <w:num w:numId="13">
    <w:abstractNumId w:val="2"/>
  </w:num>
  <w:num w:numId="14">
    <w:abstractNumId w:val="57"/>
  </w:num>
  <w:num w:numId="15">
    <w:abstractNumId w:val="14"/>
  </w:num>
  <w:num w:numId="16">
    <w:abstractNumId w:val="5"/>
  </w:num>
  <w:num w:numId="17">
    <w:abstractNumId w:val="35"/>
  </w:num>
  <w:num w:numId="18">
    <w:abstractNumId w:val="1"/>
  </w:num>
  <w:num w:numId="19">
    <w:abstractNumId w:val="53"/>
  </w:num>
  <w:num w:numId="20">
    <w:abstractNumId w:val="6"/>
  </w:num>
  <w:num w:numId="21">
    <w:abstractNumId w:val="46"/>
  </w:num>
  <w:num w:numId="22">
    <w:abstractNumId w:val="29"/>
  </w:num>
  <w:num w:numId="23">
    <w:abstractNumId w:val="56"/>
  </w:num>
  <w:num w:numId="24">
    <w:abstractNumId w:val="68"/>
  </w:num>
  <w:num w:numId="25">
    <w:abstractNumId w:val="25"/>
  </w:num>
  <w:num w:numId="26">
    <w:abstractNumId w:val="28"/>
  </w:num>
  <w:num w:numId="27">
    <w:abstractNumId w:val="34"/>
  </w:num>
  <w:num w:numId="28">
    <w:abstractNumId w:val="54"/>
  </w:num>
  <w:num w:numId="29">
    <w:abstractNumId w:val="55"/>
  </w:num>
  <w:num w:numId="30">
    <w:abstractNumId w:val="62"/>
  </w:num>
  <w:num w:numId="31">
    <w:abstractNumId w:val="11"/>
  </w:num>
  <w:num w:numId="32">
    <w:abstractNumId w:val="64"/>
  </w:num>
  <w:num w:numId="33">
    <w:abstractNumId w:val="31"/>
  </w:num>
  <w:num w:numId="34">
    <w:abstractNumId w:val="61"/>
  </w:num>
  <w:num w:numId="35">
    <w:abstractNumId w:val="59"/>
  </w:num>
  <w:num w:numId="36">
    <w:abstractNumId w:val="24"/>
  </w:num>
  <w:num w:numId="37">
    <w:abstractNumId w:val="16"/>
  </w:num>
  <w:num w:numId="38">
    <w:abstractNumId w:val="19"/>
  </w:num>
  <w:num w:numId="39">
    <w:abstractNumId w:val="48"/>
  </w:num>
  <w:num w:numId="40">
    <w:abstractNumId w:val="47"/>
  </w:num>
  <w:num w:numId="41">
    <w:abstractNumId w:val="13"/>
  </w:num>
  <w:num w:numId="42">
    <w:abstractNumId w:val="18"/>
  </w:num>
  <w:num w:numId="43">
    <w:abstractNumId w:val="52"/>
  </w:num>
  <w:num w:numId="44">
    <w:abstractNumId w:val="51"/>
  </w:num>
  <w:num w:numId="45">
    <w:abstractNumId w:val="39"/>
  </w:num>
  <w:num w:numId="46">
    <w:abstractNumId w:val="8"/>
  </w:num>
  <w:num w:numId="47">
    <w:abstractNumId w:val="7"/>
  </w:num>
  <w:num w:numId="48">
    <w:abstractNumId w:val="22"/>
  </w:num>
  <w:num w:numId="49">
    <w:abstractNumId w:val="49"/>
  </w:num>
  <w:num w:numId="50">
    <w:abstractNumId w:val="23"/>
  </w:num>
  <w:num w:numId="51">
    <w:abstractNumId w:val="12"/>
  </w:num>
  <w:num w:numId="52">
    <w:abstractNumId w:val="15"/>
  </w:num>
  <w:num w:numId="53">
    <w:abstractNumId w:val="3"/>
  </w:num>
  <w:num w:numId="54">
    <w:abstractNumId w:val="60"/>
  </w:num>
  <w:num w:numId="55">
    <w:abstractNumId w:val="66"/>
  </w:num>
  <w:num w:numId="56">
    <w:abstractNumId w:val="44"/>
  </w:num>
  <w:num w:numId="57">
    <w:abstractNumId w:val="0"/>
  </w:num>
  <w:num w:numId="58">
    <w:abstractNumId w:val="27"/>
  </w:num>
  <w:num w:numId="59">
    <w:abstractNumId w:val="67"/>
  </w:num>
  <w:num w:numId="60">
    <w:abstractNumId w:val="33"/>
  </w:num>
  <w:num w:numId="61">
    <w:abstractNumId w:val="42"/>
  </w:num>
  <w:num w:numId="62">
    <w:abstractNumId w:val="65"/>
  </w:num>
  <w:num w:numId="63">
    <w:abstractNumId w:val="26"/>
  </w:num>
  <w:num w:numId="64">
    <w:abstractNumId w:val="41"/>
  </w:num>
  <w:num w:numId="65">
    <w:abstractNumId w:val="32"/>
  </w:num>
  <w:num w:numId="66">
    <w:abstractNumId w:val="43"/>
  </w:num>
  <w:num w:numId="67">
    <w:abstractNumId w:val="30"/>
  </w:num>
  <w:num w:numId="68">
    <w:abstractNumId w:val="50"/>
  </w:num>
  <w:num w:numId="69">
    <w:abstractNumId w:val="63"/>
  </w:num>
  <w:numIdMacAtCleanup w:val="6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mirrorMargins/>
  <w:hideSpellingErrors/>
  <w:hideGrammaticalErrors/>
  <w:attachedTemplate r:id="rId1"/>
  <w:stylePaneFormatFilter w:val="3F01"/>
  <w:doNotTrackMoves/>
  <w:documentProtection w:edit="forms" w:formatting="1" w:enforcement="1" w:cryptProviderType="rsaFull" w:cryptAlgorithmClass="hash" w:cryptAlgorithmType="typeAny" w:cryptAlgorithmSid="4" w:cryptSpinCount="100000" w:hash="x9KSO71B1Xd18qyQHKOB4RI1rIA=" w:salt="FEoZQMVagFSHnbB17Rrr9A=="/>
  <w:defaultTabStop w:val="720"/>
  <w:hyphenationZone w:val="425"/>
  <w:evenAndOddHeaders/>
  <w:noPunctuationKerning/>
  <w:characterSpacingControl w:val="doNotCompress"/>
  <w:savePreviewPicture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3AB9"/>
    <w:rsid w:val="00000984"/>
    <w:rsid w:val="000010D8"/>
    <w:rsid w:val="000016B4"/>
    <w:rsid w:val="000017A1"/>
    <w:rsid w:val="00001FDE"/>
    <w:rsid w:val="000026EB"/>
    <w:rsid w:val="00002B50"/>
    <w:rsid w:val="000034F1"/>
    <w:rsid w:val="00003549"/>
    <w:rsid w:val="00003587"/>
    <w:rsid w:val="00004110"/>
    <w:rsid w:val="00004597"/>
    <w:rsid w:val="0000523B"/>
    <w:rsid w:val="000052B6"/>
    <w:rsid w:val="0000589F"/>
    <w:rsid w:val="000058CE"/>
    <w:rsid w:val="00006151"/>
    <w:rsid w:val="0000637C"/>
    <w:rsid w:val="0000643E"/>
    <w:rsid w:val="00007238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B93"/>
    <w:rsid w:val="000120BA"/>
    <w:rsid w:val="000128FF"/>
    <w:rsid w:val="00012BA4"/>
    <w:rsid w:val="000139C0"/>
    <w:rsid w:val="00013BE5"/>
    <w:rsid w:val="00013C88"/>
    <w:rsid w:val="000158FD"/>
    <w:rsid w:val="00015A4F"/>
    <w:rsid w:val="000160DD"/>
    <w:rsid w:val="00016300"/>
    <w:rsid w:val="00016423"/>
    <w:rsid w:val="00016B5B"/>
    <w:rsid w:val="00016FED"/>
    <w:rsid w:val="000175FD"/>
    <w:rsid w:val="00017C4F"/>
    <w:rsid w:val="00017FDC"/>
    <w:rsid w:val="00020188"/>
    <w:rsid w:val="000209C0"/>
    <w:rsid w:val="00021498"/>
    <w:rsid w:val="00021740"/>
    <w:rsid w:val="000219E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8FA"/>
    <w:rsid w:val="00024A9E"/>
    <w:rsid w:val="00024E3A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10C"/>
    <w:rsid w:val="0002736F"/>
    <w:rsid w:val="00027DDB"/>
    <w:rsid w:val="000307C8"/>
    <w:rsid w:val="00030977"/>
    <w:rsid w:val="00031192"/>
    <w:rsid w:val="00031499"/>
    <w:rsid w:val="000319AE"/>
    <w:rsid w:val="000319D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3394"/>
    <w:rsid w:val="000438BC"/>
    <w:rsid w:val="000445D6"/>
    <w:rsid w:val="0004485A"/>
    <w:rsid w:val="00044F5F"/>
    <w:rsid w:val="00045324"/>
    <w:rsid w:val="00045C27"/>
    <w:rsid w:val="00046178"/>
    <w:rsid w:val="000466CA"/>
    <w:rsid w:val="000469F4"/>
    <w:rsid w:val="0004724D"/>
    <w:rsid w:val="000473DB"/>
    <w:rsid w:val="000506A8"/>
    <w:rsid w:val="00050E1D"/>
    <w:rsid w:val="000512DA"/>
    <w:rsid w:val="00051625"/>
    <w:rsid w:val="0005167E"/>
    <w:rsid w:val="00051E88"/>
    <w:rsid w:val="00051F30"/>
    <w:rsid w:val="00051FC3"/>
    <w:rsid w:val="000521A9"/>
    <w:rsid w:val="00052B71"/>
    <w:rsid w:val="00052E84"/>
    <w:rsid w:val="0005428C"/>
    <w:rsid w:val="0005447B"/>
    <w:rsid w:val="00054A92"/>
    <w:rsid w:val="00054DD5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BDB"/>
    <w:rsid w:val="00060C7F"/>
    <w:rsid w:val="0006120A"/>
    <w:rsid w:val="00061437"/>
    <w:rsid w:val="000616CA"/>
    <w:rsid w:val="00061834"/>
    <w:rsid w:val="00061949"/>
    <w:rsid w:val="000621E3"/>
    <w:rsid w:val="0006346B"/>
    <w:rsid w:val="000634FE"/>
    <w:rsid w:val="00063510"/>
    <w:rsid w:val="00063C2C"/>
    <w:rsid w:val="00063DD4"/>
    <w:rsid w:val="000643C5"/>
    <w:rsid w:val="00064423"/>
    <w:rsid w:val="000648D5"/>
    <w:rsid w:val="00064A0E"/>
    <w:rsid w:val="0006580C"/>
    <w:rsid w:val="00065EB3"/>
    <w:rsid w:val="00065EFB"/>
    <w:rsid w:val="000670AB"/>
    <w:rsid w:val="00067227"/>
    <w:rsid w:val="00070740"/>
    <w:rsid w:val="000708A8"/>
    <w:rsid w:val="00070A10"/>
    <w:rsid w:val="00070B88"/>
    <w:rsid w:val="00070E56"/>
    <w:rsid w:val="00071171"/>
    <w:rsid w:val="000713FD"/>
    <w:rsid w:val="0007159D"/>
    <w:rsid w:val="00071958"/>
    <w:rsid w:val="000719B9"/>
    <w:rsid w:val="00071B55"/>
    <w:rsid w:val="0007228D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38E"/>
    <w:rsid w:val="00076427"/>
    <w:rsid w:val="000766EA"/>
    <w:rsid w:val="000769EB"/>
    <w:rsid w:val="00076A96"/>
    <w:rsid w:val="00076C8A"/>
    <w:rsid w:val="000773E1"/>
    <w:rsid w:val="000777D5"/>
    <w:rsid w:val="00077CD8"/>
    <w:rsid w:val="000801D8"/>
    <w:rsid w:val="000802CC"/>
    <w:rsid w:val="00080842"/>
    <w:rsid w:val="000825A4"/>
    <w:rsid w:val="00082704"/>
    <w:rsid w:val="00083EBE"/>
    <w:rsid w:val="00083F1D"/>
    <w:rsid w:val="000849CE"/>
    <w:rsid w:val="000851FF"/>
    <w:rsid w:val="00085588"/>
    <w:rsid w:val="00086325"/>
    <w:rsid w:val="00086881"/>
    <w:rsid w:val="00087050"/>
    <w:rsid w:val="000874F0"/>
    <w:rsid w:val="00087C80"/>
    <w:rsid w:val="000902A4"/>
    <w:rsid w:val="000907E7"/>
    <w:rsid w:val="00091853"/>
    <w:rsid w:val="000918B6"/>
    <w:rsid w:val="00092696"/>
    <w:rsid w:val="00092E9C"/>
    <w:rsid w:val="00093021"/>
    <w:rsid w:val="0009306A"/>
    <w:rsid w:val="0009306D"/>
    <w:rsid w:val="000932DD"/>
    <w:rsid w:val="0009332F"/>
    <w:rsid w:val="00093344"/>
    <w:rsid w:val="000934ED"/>
    <w:rsid w:val="000948BC"/>
    <w:rsid w:val="00094A69"/>
    <w:rsid w:val="00094F09"/>
    <w:rsid w:val="00095336"/>
    <w:rsid w:val="0009552E"/>
    <w:rsid w:val="000959A0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6BC"/>
    <w:rsid w:val="000B69C5"/>
    <w:rsid w:val="000B787E"/>
    <w:rsid w:val="000B7B54"/>
    <w:rsid w:val="000C03A6"/>
    <w:rsid w:val="000C0C5A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E27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43E1"/>
    <w:rsid w:val="000D4D0E"/>
    <w:rsid w:val="000D52D2"/>
    <w:rsid w:val="000D53F8"/>
    <w:rsid w:val="000D5507"/>
    <w:rsid w:val="000D567E"/>
    <w:rsid w:val="000D5CB8"/>
    <w:rsid w:val="000D5E36"/>
    <w:rsid w:val="000D5EDB"/>
    <w:rsid w:val="000D6084"/>
    <w:rsid w:val="000D6208"/>
    <w:rsid w:val="000D6601"/>
    <w:rsid w:val="000D7203"/>
    <w:rsid w:val="000D7D26"/>
    <w:rsid w:val="000E0117"/>
    <w:rsid w:val="000E0541"/>
    <w:rsid w:val="000E08DC"/>
    <w:rsid w:val="000E09C7"/>
    <w:rsid w:val="000E0CB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AB2"/>
    <w:rsid w:val="000E7644"/>
    <w:rsid w:val="000E78D2"/>
    <w:rsid w:val="000F0193"/>
    <w:rsid w:val="000F0498"/>
    <w:rsid w:val="000F06BC"/>
    <w:rsid w:val="000F0820"/>
    <w:rsid w:val="000F0868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4BB6"/>
    <w:rsid w:val="000F4DDF"/>
    <w:rsid w:val="000F4E55"/>
    <w:rsid w:val="000F4FFC"/>
    <w:rsid w:val="000F52F4"/>
    <w:rsid w:val="000F543B"/>
    <w:rsid w:val="000F5BE4"/>
    <w:rsid w:val="000F5D67"/>
    <w:rsid w:val="000F6D5C"/>
    <w:rsid w:val="000F7405"/>
    <w:rsid w:val="000F7D7F"/>
    <w:rsid w:val="000F7FFD"/>
    <w:rsid w:val="00100108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BC0"/>
    <w:rsid w:val="0011161D"/>
    <w:rsid w:val="00111AE5"/>
    <w:rsid w:val="001129FF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464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3FD3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AFB"/>
    <w:rsid w:val="00135B27"/>
    <w:rsid w:val="001360D6"/>
    <w:rsid w:val="001366B7"/>
    <w:rsid w:val="001370FC"/>
    <w:rsid w:val="00137B02"/>
    <w:rsid w:val="00137C8C"/>
    <w:rsid w:val="00137D90"/>
    <w:rsid w:val="001408C3"/>
    <w:rsid w:val="00140CBB"/>
    <w:rsid w:val="00141BC2"/>
    <w:rsid w:val="00141F1A"/>
    <w:rsid w:val="00142D8C"/>
    <w:rsid w:val="00142EB5"/>
    <w:rsid w:val="00145027"/>
    <w:rsid w:val="001454E4"/>
    <w:rsid w:val="001456BA"/>
    <w:rsid w:val="0014594B"/>
    <w:rsid w:val="0014619B"/>
    <w:rsid w:val="0014665A"/>
    <w:rsid w:val="001467FB"/>
    <w:rsid w:val="00146A04"/>
    <w:rsid w:val="00146A61"/>
    <w:rsid w:val="0015014F"/>
    <w:rsid w:val="00150384"/>
    <w:rsid w:val="001504A4"/>
    <w:rsid w:val="00150542"/>
    <w:rsid w:val="00150E4A"/>
    <w:rsid w:val="001510FD"/>
    <w:rsid w:val="0015167D"/>
    <w:rsid w:val="00151B34"/>
    <w:rsid w:val="00151BD1"/>
    <w:rsid w:val="00151DB4"/>
    <w:rsid w:val="00152500"/>
    <w:rsid w:val="00152B66"/>
    <w:rsid w:val="00152F6B"/>
    <w:rsid w:val="0015316E"/>
    <w:rsid w:val="00153B5E"/>
    <w:rsid w:val="00153E52"/>
    <w:rsid w:val="0015418D"/>
    <w:rsid w:val="00154FB1"/>
    <w:rsid w:val="0015515E"/>
    <w:rsid w:val="00155A29"/>
    <w:rsid w:val="00155A9B"/>
    <w:rsid w:val="00155C5D"/>
    <w:rsid w:val="001564C5"/>
    <w:rsid w:val="0015738F"/>
    <w:rsid w:val="001574C6"/>
    <w:rsid w:val="00157965"/>
    <w:rsid w:val="001616EC"/>
    <w:rsid w:val="00161B3A"/>
    <w:rsid w:val="00161B89"/>
    <w:rsid w:val="00161EA6"/>
    <w:rsid w:val="00162E5A"/>
    <w:rsid w:val="0016339C"/>
    <w:rsid w:val="001635FE"/>
    <w:rsid w:val="001636ED"/>
    <w:rsid w:val="00164296"/>
    <w:rsid w:val="00164398"/>
    <w:rsid w:val="0016450F"/>
    <w:rsid w:val="00164568"/>
    <w:rsid w:val="00164728"/>
    <w:rsid w:val="00164BF0"/>
    <w:rsid w:val="00164F8C"/>
    <w:rsid w:val="00165091"/>
    <w:rsid w:val="0016534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3DCC"/>
    <w:rsid w:val="0017418B"/>
    <w:rsid w:val="0017431A"/>
    <w:rsid w:val="001744EC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592"/>
    <w:rsid w:val="001829D8"/>
    <w:rsid w:val="00182A77"/>
    <w:rsid w:val="00182B00"/>
    <w:rsid w:val="00182D35"/>
    <w:rsid w:val="001831ED"/>
    <w:rsid w:val="00184EE9"/>
    <w:rsid w:val="0018564F"/>
    <w:rsid w:val="001859C7"/>
    <w:rsid w:val="00185C84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6C2"/>
    <w:rsid w:val="001A5B7E"/>
    <w:rsid w:val="001A5D7B"/>
    <w:rsid w:val="001A6196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28E"/>
    <w:rsid w:val="001B1664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5D0B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C85"/>
    <w:rsid w:val="001E482D"/>
    <w:rsid w:val="001E4BCB"/>
    <w:rsid w:val="001E518C"/>
    <w:rsid w:val="001E5587"/>
    <w:rsid w:val="001E5AB2"/>
    <w:rsid w:val="001E5C07"/>
    <w:rsid w:val="001E6C67"/>
    <w:rsid w:val="001E6E20"/>
    <w:rsid w:val="001F06B1"/>
    <w:rsid w:val="001F0720"/>
    <w:rsid w:val="001F093E"/>
    <w:rsid w:val="001F1205"/>
    <w:rsid w:val="001F13BA"/>
    <w:rsid w:val="001F1451"/>
    <w:rsid w:val="001F1AC5"/>
    <w:rsid w:val="001F1BA6"/>
    <w:rsid w:val="001F20DF"/>
    <w:rsid w:val="001F2BF5"/>
    <w:rsid w:val="001F2DCF"/>
    <w:rsid w:val="001F3544"/>
    <w:rsid w:val="001F35F1"/>
    <w:rsid w:val="001F394C"/>
    <w:rsid w:val="001F3A9E"/>
    <w:rsid w:val="001F407C"/>
    <w:rsid w:val="001F44A3"/>
    <w:rsid w:val="001F538E"/>
    <w:rsid w:val="001F593A"/>
    <w:rsid w:val="001F59DF"/>
    <w:rsid w:val="001F6013"/>
    <w:rsid w:val="001F60E8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276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2265"/>
    <w:rsid w:val="0021247E"/>
    <w:rsid w:val="002131B5"/>
    <w:rsid w:val="00213918"/>
    <w:rsid w:val="00213E69"/>
    <w:rsid w:val="00214EEE"/>
    <w:rsid w:val="00215495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2D9"/>
    <w:rsid w:val="0022368A"/>
    <w:rsid w:val="00223DDD"/>
    <w:rsid w:val="00224E01"/>
    <w:rsid w:val="00224ED1"/>
    <w:rsid w:val="002255F0"/>
    <w:rsid w:val="002259D9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1070"/>
    <w:rsid w:val="002322A3"/>
    <w:rsid w:val="00232586"/>
    <w:rsid w:val="0023324E"/>
    <w:rsid w:val="002337CD"/>
    <w:rsid w:val="0023385B"/>
    <w:rsid w:val="00233925"/>
    <w:rsid w:val="00233E40"/>
    <w:rsid w:val="002342F8"/>
    <w:rsid w:val="002346DB"/>
    <w:rsid w:val="00234B3D"/>
    <w:rsid w:val="00234FDE"/>
    <w:rsid w:val="002354BB"/>
    <w:rsid w:val="002357E0"/>
    <w:rsid w:val="00236800"/>
    <w:rsid w:val="00236882"/>
    <w:rsid w:val="00236BF4"/>
    <w:rsid w:val="00236D79"/>
    <w:rsid w:val="00236D8A"/>
    <w:rsid w:val="00237063"/>
    <w:rsid w:val="0023712C"/>
    <w:rsid w:val="002379E2"/>
    <w:rsid w:val="00240324"/>
    <w:rsid w:val="00240A8B"/>
    <w:rsid w:val="00240F2C"/>
    <w:rsid w:val="0024117A"/>
    <w:rsid w:val="002413C1"/>
    <w:rsid w:val="00241CEA"/>
    <w:rsid w:val="00241EEA"/>
    <w:rsid w:val="002420DA"/>
    <w:rsid w:val="00243052"/>
    <w:rsid w:val="00243294"/>
    <w:rsid w:val="00243CBE"/>
    <w:rsid w:val="00243FD2"/>
    <w:rsid w:val="00244823"/>
    <w:rsid w:val="0024524F"/>
    <w:rsid w:val="002453B7"/>
    <w:rsid w:val="002455DA"/>
    <w:rsid w:val="00245744"/>
    <w:rsid w:val="00246578"/>
    <w:rsid w:val="00247CC3"/>
    <w:rsid w:val="002500D5"/>
    <w:rsid w:val="0025041E"/>
    <w:rsid w:val="00250492"/>
    <w:rsid w:val="002506F7"/>
    <w:rsid w:val="00250ACB"/>
    <w:rsid w:val="00251436"/>
    <w:rsid w:val="002515F4"/>
    <w:rsid w:val="00251F24"/>
    <w:rsid w:val="00253203"/>
    <w:rsid w:val="002538BA"/>
    <w:rsid w:val="00253C10"/>
    <w:rsid w:val="0025405E"/>
    <w:rsid w:val="00254696"/>
    <w:rsid w:val="00254781"/>
    <w:rsid w:val="002547FB"/>
    <w:rsid w:val="002549F0"/>
    <w:rsid w:val="00254E49"/>
    <w:rsid w:val="00255052"/>
    <w:rsid w:val="002552D8"/>
    <w:rsid w:val="002553C8"/>
    <w:rsid w:val="00255CD6"/>
    <w:rsid w:val="00255D51"/>
    <w:rsid w:val="002563D7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E03"/>
    <w:rsid w:val="00264BEC"/>
    <w:rsid w:val="00265641"/>
    <w:rsid w:val="00265692"/>
    <w:rsid w:val="0026592F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6405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ADC"/>
    <w:rsid w:val="00286DAB"/>
    <w:rsid w:val="00287701"/>
    <w:rsid w:val="00287E54"/>
    <w:rsid w:val="00287F03"/>
    <w:rsid w:val="00290605"/>
    <w:rsid w:val="00291207"/>
    <w:rsid w:val="002913DB"/>
    <w:rsid w:val="0029164E"/>
    <w:rsid w:val="00291AC6"/>
    <w:rsid w:val="00292553"/>
    <w:rsid w:val="00293180"/>
    <w:rsid w:val="00293C56"/>
    <w:rsid w:val="0029455D"/>
    <w:rsid w:val="00294C1D"/>
    <w:rsid w:val="00294F7F"/>
    <w:rsid w:val="00295974"/>
    <w:rsid w:val="00295DFB"/>
    <w:rsid w:val="0029611A"/>
    <w:rsid w:val="00296A3A"/>
    <w:rsid w:val="00296A7E"/>
    <w:rsid w:val="0029722D"/>
    <w:rsid w:val="002A0317"/>
    <w:rsid w:val="002A05F8"/>
    <w:rsid w:val="002A0A9F"/>
    <w:rsid w:val="002A0D3C"/>
    <w:rsid w:val="002A0DA0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3C6"/>
    <w:rsid w:val="002A569F"/>
    <w:rsid w:val="002A639C"/>
    <w:rsid w:val="002A650E"/>
    <w:rsid w:val="002A65E5"/>
    <w:rsid w:val="002A6B3A"/>
    <w:rsid w:val="002A6C62"/>
    <w:rsid w:val="002A7AF0"/>
    <w:rsid w:val="002B03AB"/>
    <w:rsid w:val="002B131A"/>
    <w:rsid w:val="002B1D89"/>
    <w:rsid w:val="002B1F78"/>
    <w:rsid w:val="002B1FA9"/>
    <w:rsid w:val="002B217F"/>
    <w:rsid w:val="002B3339"/>
    <w:rsid w:val="002B35B5"/>
    <w:rsid w:val="002B391A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767F"/>
    <w:rsid w:val="002B7AEB"/>
    <w:rsid w:val="002B7E16"/>
    <w:rsid w:val="002C0160"/>
    <w:rsid w:val="002C0860"/>
    <w:rsid w:val="002C08C3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D0357"/>
    <w:rsid w:val="002D0652"/>
    <w:rsid w:val="002D0680"/>
    <w:rsid w:val="002D1044"/>
    <w:rsid w:val="002D199D"/>
    <w:rsid w:val="002D1EBF"/>
    <w:rsid w:val="002D202E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CC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E7F6B"/>
    <w:rsid w:val="002F0460"/>
    <w:rsid w:val="002F0654"/>
    <w:rsid w:val="002F0703"/>
    <w:rsid w:val="002F0993"/>
    <w:rsid w:val="002F0A27"/>
    <w:rsid w:val="002F0CAA"/>
    <w:rsid w:val="002F1BE0"/>
    <w:rsid w:val="002F1E27"/>
    <w:rsid w:val="002F228A"/>
    <w:rsid w:val="002F2B8C"/>
    <w:rsid w:val="002F2D5A"/>
    <w:rsid w:val="002F2E70"/>
    <w:rsid w:val="002F2F0F"/>
    <w:rsid w:val="002F32E9"/>
    <w:rsid w:val="002F3A58"/>
    <w:rsid w:val="002F49A2"/>
    <w:rsid w:val="002F503F"/>
    <w:rsid w:val="002F53D8"/>
    <w:rsid w:val="002F6206"/>
    <w:rsid w:val="002F6316"/>
    <w:rsid w:val="002F6485"/>
    <w:rsid w:val="002F6E7B"/>
    <w:rsid w:val="002F7325"/>
    <w:rsid w:val="002F7912"/>
    <w:rsid w:val="003003CD"/>
    <w:rsid w:val="00300AD4"/>
    <w:rsid w:val="0030105C"/>
    <w:rsid w:val="00301156"/>
    <w:rsid w:val="0030139A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EB4"/>
    <w:rsid w:val="00320FB9"/>
    <w:rsid w:val="0032155C"/>
    <w:rsid w:val="00322F81"/>
    <w:rsid w:val="003230D7"/>
    <w:rsid w:val="003236CD"/>
    <w:rsid w:val="0032375D"/>
    <w:rsid w:val="0032380E"/>
    <w:rsid w:val="00323D7D"/>
    <w:rsid w:val="00324B46"/>
    <w:rsid w:val="003256AC"/>
    <w:rsid w:val="00325F7C"/>
    <w:rsid w:val="003272BF"/>
    <w:rsid w:val="003276FA"/>
    <w:rsid w:val="00327766"/>
    <w:rsid w:val="00327A59"/>
    <w:rsid w:val="00327D0B"/>
    <w:rsid w:val="003302D4"/>
    <w:rsid w:val="003305EB"/>
    <w:rsid w:val="00330D6C"/>
    <w:rsid w:val="00331713"/>
    <w:rsid w:val="00331F67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D94"/>
    <w:rsid w:val="0033572E"/>
    <w:rsid w:val="00336703"/>
    <w:rsid w:val="00336BCC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50"/>
    <w:rsid w:val="0035149C"/>
    <w:rsid w:val="00351622"/>
    <w:rsid w:val="003516A8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5E7"/>
    <w:rsid w:val="00355ACF"/>
    <w:rsid w:val="003562AB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63C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F10"/>
    <w:rsid w:val="003751DF"/>
    <w:rsid w:val="00375523"/>
    <w:rsid w:val="00375CC9"/>
    <w:rsid w:val="0037752A"/>
    <w:rsid w:val="0037795B"/>
    <w:rsid w:val="00377D41"/>
    <w:rsid w:val="00380361"/>
    <w:rsid w:val="00380A53"/>
    <w:rsid w:val="00380F3D"/>
    <w:rsid w:val="00381679"/>
    <w:rsid w:val="003818F5"/>
    <w:rsid w:val="00382589"/>
    <w:rsid w:val="00382A4B"/>
    <w:rsid w:val="00382ED5"/>
    <w:rsid w:val="00383B81"/>
    <w:rsid w:val="00386BA4"/>
    <w:rsid w:val="00386BC6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9CE"/>
    <w:rsid w:val="00395A19"/>
    <w:rsid w:val="00395E6F"/>
    <w:rsid w:val="00396602"/>
    <w:rsid w:val="00396A8B"/>
    <w:rsid w:val="00396DE6"/>
    <w:rsid w:val="0039704C"/>
    <w:rsid w:val="00397251"/>
    <w:rsid w:val="003973DE"/>
    <w:rsid w:val="003974B0"/>
    <w:rsid w:val="003978DD"/>
    <w:rsid w:val="003A03A2"/>
    <w:rsid w:val="003A0DF6"/>
    <w:rsid w:val="003A0E24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E4C"/>
    <w:rsid w:val="003A57AA"/>
    <w:rsid w:val="003A5C85"/>
    <w:rsid w:val="003A5DAF"/>
    <w:rsid w:val="003A6145"/>
    <w:rsid w:val="003A63B2"/>
    <w:rsid w:val="003A7E90"/>
    <w:rsid w:val="003A7F79"/>
    <w:rsid w:val="003B00B1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98A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984"/>
    <w:rsid w:val="003C3257"/>
    <w:rsid w:val="003C3900"/>
    <w:rsid w:val="003C392D"/>
    <w:rsid w:val="003C3CA7"/>
    <w:rsid w:val="003C424C"/>
    <w:rsid w:val="003C43DA"/>
    <w:rsid w:val="003C45CF"/>
    <w:rsid w:val="003C53F8"/>
    <w:rsid w:val="003C5CF3"/>
    <w:rsid w:val="003C64AC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0E0"/>
    <w:rsid w:val="003D122B"/>
    <w:rsid w:val="003D12D7"/>
    <w:rsid w:val="003D1AA6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A40"/>
    <w:rsid w:val="003E4CB2"/>
    <w:rsid w:val="003E51BD"/>
    <w:rsid w:val="003E5456"/>
    <w:rsid w:val="003E5509"/>
    <w:rsid w:val="003E5729"/>
    <w:rsid w:val="003E5BD1"/>
    <w:rsid w:val="003E5C92"/>
    <w:rsid w:val="003E6C71"/>
    <w:rsid w:val="003E6F0B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60F"/>
    <w:rsid w:val="00410820"/>
    <w:rsid w:val="00410893"/>
    <w:rsid w:val="0041152E"/>
    <w:rsid w:val="004117A9"/>
    <w:rsid w:val="0041185E"/>
    <w:rsid w:val="00412897"/>
    <w:rsid w:val="00412B3B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633A"/>
    <w:rsid w:val="00416994"/>
    <w:rsid w:val="00417137"/>
    <w:rsid w:val="0041747A"/>
    <w:rsid w:val="004176AF"/>
    <w:rsid w:val="00420A5C"/>
    <w:rsid w:val="00420DA8"/>
    <w:rsid w:val="00421352"/>
    <w:rsid w:val="0042146D"/>
    <w:rsid w:val="00421E44"/>
    <w:rsid w:val="0042291B"/>
    <w:rsid w:val="00422F0C"/>
    <w:rsid w:val="004234F4"/>
    <w:rsid w:val="00423B29"/>
    <w:rsid w:val="00423E3E"/>
    <w:rsid w:val="0042411D"/>
    <w:rsid w:val="0042412C"/>
    <w:rsid w:val="0042419B"/>
    <w:rsid w:val="004241A2"/>
    <w:rsid w:val="00424A20"/>
    <w:rsid w:val="00424EE8"/>
    <w:rsid w:val="004274D0"/>
    <w:rsid w:val="004277B8"/>
    <w:rsid w:val="00427E63"/>
    <w:rsid w:val="004303E0"/>
    <w:rsid w:val="00430E61"/>
    <w:rsid w:val="0043105A"/>
    <w:rsid w:val="00431BC7"/>
    <w:rsid w:val="00431E78"/>
    <w:rsid w:val="004321F1"/>
    <w:rsid w:val="004327E6"/>
    <w:rsid w:val="00432B6C"/>
    <w:rsid w:val="00433462"/>
    <w:rsid w:val="00433C9B"/>
    <w:rsid w:val="00433F2A"/>
    <w:rsid w:val="0043442D"/>
    <w:rsid w:val="0043486C"/>
    <w:rsid w:val="00434B96"/>
    <w:rsid w:val="004350B8"/>
    <w:rsid w:val="0043512C"/>
    <w:rsid w:val="004352E2"/>
    <w:rsid w:val="0043563D"/>
    <w:rsid w:val="00435F86"/>
    <w:rsid w:val="00436073"/>
    <w:rsid w:val="0043633C"/>
    <w:rsid w:val="00436B07"/>
    <w:rsid w:val="00437339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448F"/>
    <w:rsid w:val="00444B8C"/>
    <w:rsid w:val="00444BF5"/>
    <w:rsid w:val="00444D64"/>
    <w:rsid w:val="00444ED2"/>
    <w:rsid w:val="00444F8B"/>
    <w:rsid w:val="0044553B"/>
    <w:rsid w:val="004456D0"/>
    <w:rsid w:val="00445771"/>
    <w:rsid w:val="00445F3C"/>
    <w:rsid w:val="004467B1"/>
    <w:rsid w:val="00447696"/>
    <w:rsid w:val="00450F7C"/>
    <w:rsid w:val="00451492"/>
    <w:rsid w:val="00452302"/>
    <w:rsid w:val="00452B7D"/>
    <w:rsid w:val="00452FFA"/>
    <w:rsid w:val="0045358A"/>
    <w:rsid w:val="0045361A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080"/>
    <w:rsid w:val="004617D9"/>
    <w:rsid w:val="004621F4"/>
    <w:rsid w:val="004626EA"/>
    <w:rsid w:val="00462CE0"/>
    <w:rsid w:val="00464034"/>
    <w:rsid w:val="004642B6"/>
    <w:rsid w:val="00464558"/>
    <w:rsid w:val="00464849"/>
    <w:rsid w:val="00464D1F"/>
    <w:rsid w:val="004653B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CD7"/>
    <w:rsid w:val="00486D2E"/>
    <w:rsid w:val="00486E29"/>
    <w:rsid w:val="00487136"/>
    <w:rsid w:val="004903BD"/>
    <w:rsid w:val="00490F9C"/>
    <w:rsid w:val="00491A53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97AD9"/>
    <w:rsid w:val="004A036B"/>
    <w:rsid w:val="004A0565"/>
    <w:rsid w:val="004A0912"/>
    <w:rsid w:val="004A16B2"/>
    <w:rsid w:val="004A19F3"/>
    <w:rsid w:val="004A1B81"/>
    <w:rsid w:val="004A2AB5"/>
    <w:rsid w:val="004A3813"/>
    <w:rsid w:val="004A3AC0"/>
    <w:rsid w:val="004A444B"/>
    <w:rsid w:val="004A4813"/>
    <w:rsid w:val="004A493E"/>
    <w:rsid w:val="004A4AA3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37D8"/>
    <w:rsid w:val="004B3E8E"/>
    <w:rsid w:val="004B3F50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1954"/>
    <w:rsid w:val="004C1A33"/>
    <w:rsid w:val="004C2352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D04F1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69CE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AC1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FE1"/>
    <w:rsid w:val="004E607C"/>
    <w:rsid w:val="004E648C"/>
    <w:rsid w:val="004E668C"/>
    <w:rsid w:val="004E67AE"/>
    <w:rsid w:val="004E67FB"/>
    <w:rsid w:val="004E6A1F"/>
    <w:rsid w:val="004E753F"/>
    <w:rsid w:val="004F0055"/>
    <w:rsid w:val="004F010C"/>
    <w:rsid w:val="004F055E"/>
    <w:rsid w:val="004F0FE9"/>
    <w:rsid w:val="004F1225"/>
    <w:rsid w:val="004F1C90"/>
    <w:rsid w:val="004F2A0A"/>
    <w:rsid w:val="004F3A1C"/>
    <w:rsid w:val="004F4193"/>
    <w:rsid w:val="004F422F"/>
    <w:rsid w:val="004F4405"/>
    <w:rsid w:val="004F4492"/>
    <w:rsid w:val="004F5072"/>
    <w:rsid w:val="004F544D"/>
    <w:rsid w:val="004F59C0"/>
    <w:rsid w:val="004F6550"/>
    <w:rsid w:val="004F69AA"/>
    <w:rsid w:val="004F6A65"/>
    <w:rsid w:val="004F6EE8"/>
    <w:rsid w:val="004F7101"/>
    <w:rsid w:val="00500041"/>
    <w:rsid w:val="00500A2A"/>
    <w:rsid w:val="00500F48"/>
    <w:rsid w:val="00501905"/>
    <w:rsid w:val="00501C25"/>
    <w:rsid w:val="005021D0"/>
    <w:rsid w:val="00502525"/>
    <w:rsid w:val="00502875"/>
    <w:rsid w:val="00502D91"/>
    <w:rsid w:val="00502E3B"/>
    <w:rsid w:val="005032E0"/>
    <w:rsid w:val="00503381"/>
    <w:rsid w:val="00503438"/>
    <w:rsid w:val="005036E7"/>
    <w:rsid w:val="00503E38"/>
    <w:rsid w:val="0050439E"/>
    <w:rsid w:val="00504483"/>
    <w:rsid w:val="00504C8D"/>
    <w:rsid w:val="00504E77"/>
    <w:rsid w:val="005051E9"/>
    <w:rsid w:val="00505754"/>
    <w:rsid w:val="00505988"/>
    <w:rsid w:val="00505A6D"/>
    <w:rsid w:val="00505CD8"/>
    <w:rsid w:val="00506EF7"/>
    <w:rsid w:val="00507AD7"/>
    <w:rsid w:val="0051032A"/>
    <w:rsid w:val="00510486"/>
    <w:rsid w:val="00510A65"/>
    <w:rsid w:val="00510D1B"/>
    <w:rsid w:val="00510ED3"/>
    <w:rsid w:val="005110EC"/>
    <w:rsid w:val="00511499"/>
    <w:rsid w:val="00511B06"/>
    <w:rsid w:val="005120B2"/>
    <w:rsid w:val="00512DA9"/>
    <w:rsid w:val="00513317"/>
    <w:rsid w:val="00513684"/>
    <w:rsid w:val="0051416E"/>
    <w:rsid w:val="00514BC5"/>
    <w:rsid w:val="00514D52"/>
    <w:rsid w:val="00514E66"/>
    <w:rsid w:val="00514EAA"/>
    <w:rsid w:val="00514FE2"/>
    <w:rsid w:val="00515085"/>
    <w:rsid w:val="00515798"/>
    <w:rsid w:val="0051580F"/>
    <w:rsid w:val="005159E3"/>
    <w:rsid w:val="00515A00"/>
    <w:rsid w:val="00515A41"/>
    <w:rsid w:val="00515ECC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589D"/>
    <w:rsid w:val="00525CC8"/>
    <w:rsid w:val="00526399"/>
    <w:rsid w:val="00526950"/>
    <w:rsid w:val="00526DCE"/>
    <w:rsid w:val="005275A5"/>
    <w:rsid w:val="005306CC"/>
    <w:rsid w:val="005309B9"/>
    <w:rsid w:val="00530FB7"/>
    <w:rsid w:val="005311B1"/>
    <w:rsid w:val="00532713"/>
    <w:rsid w:val="00532963"/>
    <w:rsid w:val="00532D66"/>
    <w:rsid w:val="00533615"/>
    <w:rsid w:val="00534866"/>
    <w:rsid w:val="00534F3A"/>
    <w:rsid w:val="00535011"/>
    <w:rsid w:val="005359E6"/>
    <w:rsid w:val="00536920"/>
    <w:rsid w:val="00536AB3"/>
    <w:rsid w:val="005379C4"/>
    <w:rsid w:val="00537ABD"/>
    <w:rsid w:val="0054001D"/>
    <w:rsid w:val="00540051"/>
    <w:rsid w:val="00541168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B78"/>
    <w:rsid w:val="00550BA8"/>
    <w:rsid w:val="00550F11"/>
    <w:rsid w:val="00551515"/>
    <w:rsid w:val="00552309"/>
    <w:rsid w:val="005525AF"/>
    <w:rsid w:val="005525CC"/>
    <w:rsid w:val="005529FD"/>
    <w:rsid w:val="00552D66"/>
    <w:rsid w:val="00552EDB"/>
    <w:rsid w:val="00552FA6"/>
    <w:rsid w:val="005533B2"/>
    <w:rsid w:val="005536B8"/>
    <w:rsid w:val="00554594"/>
    <w:rsid w:val="00554696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D64"/>
    <w:rsid w:val="00563C02"/>
    <w:rsid w:val="00563FCF"/>
    <w:rsid w:val="00564016"/>
    <w:rsid w:val="005642BE"/>
    <w:rsid w:val="0056434A"/>
    <w:rsid w:val="005647B4"/>
    <w:rsid w:val="00564D8A"/>
    <w:rsid w:val="00565312"/>
    <w:rsid w:val="00565AA6"/>
    <w:rsid w:val="00565CC0"/>
    <w:rsid w:val="005664ED"/>
    <w:rsid w:val="00566652"/>
    <w:rsid w:val="00566D95"/>
    <w:rsid w:val="00566E6C"/>
    <w:rsid w:val="00567271"/>
    <w:rsid w:val="0056765D"/>
    <w:rsid w:val="00567920"/>
    <w:rsid w:val="0057008B"/>
    <w:rsid w:val="00570F1A"/>
    <w:rsid w:val="00571A73"/>
    <w:rsid w:val="00571D9D"/>
    <w:rsid w:val="00572909"/>
    <w:rsid w:val="00572C65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3208"/>
    <w:rsid w:val="00583360"/>
    <w:rsid w:val="005837B8"/>
    <w:rsid w:val="005838E9"/>
    <w:rsid w:val="00584427"/>
    <w:rsid w:val="00584436"/>
    <w:rsid w:val="005848A0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F17"/>
    <w:rsid w:val="00595492"/>
    <w:rsid w:val="0059591D"/>
    <w:rsid w:val="00595C1F"/>
    <w:rsid w:val="00595DA4"/>
    <w:rsid w:val="0059608A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E7D"/>
    <w:rsid w:val="005A1F12"/>
    <w:rsid w:val="005A2112"/>
    <w:rsid w:val="005A2801"/>
    <w:rsid w:val="005A2901"/>
    <w:rsid w:val="005A29CD"/>
    <w:rsid w:val="005A2C3F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4E"/>
    <w:rsid w:val="005A5B9B"/>
    <w:rsid w:val="005A5F5E"/>
    <w:rsid w:val="005A61F8"/>
    <w:rsid w:val="005A68A1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9C1"/>
    <w:rsid w:val="005B23EB"/>
    <w:rsid w:val="005B2401"/>
    <w:rsid w:val="005B2A71"/>
    <w:rsid w:val="005B2B31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1939"/>
    <w:rsid w:val="005C1B54"/>
    <w:rsid w:val="005C201A"/>
    <w:rsid w:val="005C2A5C"/>
    <w:rsid w:val="005C3A1C"/>
    <w:rsid w:val="005C3D71"/>
    <w:rsid w:val="005C3DBE"/>
    <w:rsid w:val="005C3EA9"/>
    <w:rsid w:val="005C4CFF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D058B"/>
    <w:rsid w:val="005D0D71"/>
    <w:rsid w:val="005D161E"/>
    <w:rsid w:val="005D17D8"/>
    <w:rsid w:val="005D1F9D"/>
    <w:rsid w:val="005D246C"/>
    <w:rsid w:val="005D2778"/>
    <w:rsid w:val="005D27A8"/>
    <w:rsid w:val="005D28F6"/>
    <w:rsid w:val="005D3035"/>
    <w:rsid w:val="005D352E"/>
    <w:rsid w:val="005D3892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87C"/>
    <w:rsid w:val="005D5BAA"/>
    <w:rsid w:val="005D5CFE"/>
    <w:rsid w:val="005D5F87"/>
    <w:rsid w:val="005D60C8"/>
    <w:rsid w:val="005D6278"/>
    <w:rsid w:val="005D714E"/>
    <w:rsid w:val="005D7386"/>
    <w:rsid w:val="005D73C6"/>
    <w:rsid w:val="005D7D58"/>
    <w:rsid w:val="005E0B9C"/>
    <w:rsid w:val="005E17BE"/>
    <w:rsid w:val="005E1F23"/>
    <w:rsid w:val="005E1F70"/>
    <w:rsid w:val="005E22E3"/>
    <w:rsid w:val="005E2A94"/>
    <w:rsid w:val="005E2D3B"/>
    <w:rsid w:val="005E2EED"/>
    <w:rsid w:val="005E37C3"/>
    <w:rsid w:val="005E37DA"/>
    <w:rsid w:val="005E3A61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3ED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64E4"/>
    <w:rsid w:val="005F7375"/>
    <w:rsid w:val="005F7919"/>
    <w:rsid w:val="005F7AED"/>
    <w:rsid w:val="005F7BB7"/>
    <w:rsid w:val="00600B49"/>
    <w:rsid w:val="006010A2"/>
    <w:rsid w:val="0060274E"/>
    <w:rsid w:val="006028F2"/>
    <w:rsid w:val="00602927"/>
    <w:rsid w:val="00602CCC"/>
    <w:rsid w:val="00603B7D"/>
    <w:rsid w:val="00603D53"/>
    <w:rsid w:val="006046CA"/>
    <w:rsid w:val="006049A2"/>
    <w:rsid w:val="006049F0"/>
    <w:rsid w:val="00604A02"/>
    <w:rsid w:val="006050FC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F82"/>
    <w:rsid w:val="00614F8C"/>
    <w:rsid w:val="006164FF"/>
    <w:rsid w:val="00617F8D"/>
    <w:rsid w:val="00620933"/>
    <w:rsid w:val="00620989"/>
    <w:rsid w:val="006209C1"/>
    <w:rsid w:val="00620D52"/>
    <w:rsid w:val="00620ECF"/>
    <w:rsid w:val="00621769"/>
    <w:rsid w:val="00622DAF"/>
    <w:rsid w:val="00623351"/>
    <w:rsid w:val="00623505"/>
    <w:rsid w:val="006238E7"/>
    <w:rsid w:val="00624152"/>
    <w:rsid w:val="0062524C"/>
    <w:rsid w:val="00625CBC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A46"/>
    <w:rsid w:val="0063506B"/>
    <w:rsid w:val="006357C3"/>
    <w:rsid w:val="006359DB"/>
    <w:rsid w:val="00635CB8"/>
    <w:rsid w:val="00636467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0EC7"/>
    <w:rsid w:val="00651040"/>
    <w:rsid w:val="0065115F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CB4"/>
    <w:rsid w:val="006605C4"/>
    <w:rsid w:val="00660E35"/>
    <w:rsid w:val="0066176B"/>
    <w:rsid w:val="00661D27"/>
    <w:rsid w:val="0066294E"/>
    <w:rsid w:val="0066309E"/>
    <w:rsid w:val="0066359B"/>
    <w:rsid w:val="006637C0"/>
    <w:rsid w:val="00663882"/>
    <w:rsid w:val="0066510C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6FE"/>
    <w:rsid w:val="00675C55"/>
    <w:rsid w:val="00675C56"/>
    <w:rsid w:val="00676983"/>
    <w:rsid w:val="00676F93"/>
    <w:rsid w:val="00677279"/>
    <w:rsid w:val="00677D70"/>
    <w:rsid w:val="00680488"/>
    <w:rsid w:val="00680787"/>
    <w:rsid w:val="00680DAF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0AC"/>
    <w:rsid w:val="0068537C"/>
    <w:rsid w:val="0068645D"/>
    <w:rsid w:val="00686603"/>
    <w:rsid w:val="006867B1"/>
    <w:rsid w:val="006869A0"/>
    <w:rsid w:val="0068726C"/>
    <w:rsid w:val="006873BC"/>
    <w:rsid w:val="006874F3"/>
    <w:rsid w:val="00687975"/>
    <w:rsid w:val="006902E9"/>
    <w:rsid w:val="006904D2"/>
    <w:rsid w:val="006906AA"/>
    <w:rsid w:val="006907AF"/>
    <w:rsid w:val="00690BAD"/>
    <w:rsid w:val="00690EC3"/>
    <w:rsid w:val="0069167F"/>
    <w:rsid w:val="0069182F"/>
    <w:rsid w:val="00691B2A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B2A"/>
    <w:rsid w:val="006A306A"/>
    <w:rsid w:val="006A3189"/>
    <w:rsid w:val="006A3409"/>
    <w:rsid w:val="006A3DB9"/>
    <w:rsid w:val="006A431C"/>
    <w:rsid w:val="006A43C7"/>
    <w:rsid w:val="006A4681"/>
    <w:rsid w:val="006A470A"/>
    <w:rsid w:val="006A471A"/>
    <w:rsid w:val="006A4C53"/>
    <w:rsid w:val="006A562B"/>
    <w:rsid w:val="006A6AD7"/>
    <w:rsid w:val="006B0113"/>
    <w:rsid w:val="006B0200"/>
    <w:rsid w:val="006B0426"/>
    <w:rsid w:val="006B12A8"/>
    <w:rsid w:val="006B1583"/>
    <w:rsid w:val="006B1E38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4D3"/>
    <w:rsid w:val="006D281C"/>
    <w:rsid w:val="006D2900"/>
    <w:rsid w:val="006D3539"/>
    <w:rsid w:val="006D50D5"/>
    <w:rsid w:val="006D51B9"/>
    <w:rsid w:val="006D5D92"/>
    <w:rsid w:val="006D6C3C"/>
    <w:rsid w:val="006D6DE0"/>
    <w:rsid w:val="006D6F9B"/>
    <w:rsid w:val="006D7944"/>
    <w:rsid w:val="006D7BC5"/>
    <w:rsid w:val="006E003A"/>
    <w:rsid w:val="006E09C5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523C"/>
    <w:rsid w:val="006E5B8C"/>
    <w:rsid w:val="006E7F6A"/>
    <w:rsid w:val="006F0596"/>
    <w:rsid w:val="006F0894"/>
    <w:rsid w:val="006F0FA4"/>
    <w:rsid w:val="006F13AB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1051"/>
    <w:rsid w:val="007014F9"/>
    <w:rsid w:val="00701989"/>
    <w:rsid w:val="00701E64"/>
    <w:rsid w:val="00701F64"/>
    <w:rsid w:val="00701FEA"/>
    <w:rsid w:val="0070210A"/>
    <w:rsid w:val="00702458"/>
    <w:rsid w:val="007026E9"/>
    <w:rsid w:val="00702A26"/>
    <w:rsid w:val="00702F3A"/>
    <w:rsid w:val="00703082"/>
    <w:rsid w:val="00703B99"/>
    <w:rsid w:val="0070439E"/>
    <w:rsid w:val="007052DC"/>
    <w:rsid w:val="0070534B"/>
    <w:rsid w:val="00705CDB"/>
    <w:rsid w:val="00705E09"/>
    <w:rsid w:val="007061FC"/>
    <w:rsid w:val="00706BE9"/>
    <w:rsid w:val="00706F6C"/>
    <w:rsid w:val="00707647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A05"/>
    <w:rsid w:val="00722B35"/>
    <w:rsid w:val="00723AA9"/>
    <w:rsid w:val="00723EEF"/>
    <w:rsid w:val="007256AA"/>
    <w:rsid w:val="00725750"/>
    <w:rsid w:val="00725DC0"/>
    <w:rsid w:val="00726BD7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611"/>
    <w:rsid w:val="0073689F"/>
    <w:rsid w:val="007368DE"/>
    <w:rsid w:val="0073694C"/>
    <w:rsid w:val="00736FB7"/>
    <w:rsid w:val="00737135"/>
    <w:rsid w:val="007375FF"/>
    <w:rsid w:val="007377FC"/>
    <w:rsid w:val="00740278"/>
    <w:rsid w:val="00740757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D1C"/>
    <w:rsid w:val="00747D71"/>
    <w:rsid w:val="00751224"/>
    <w:rsid w:val="00751BF8"/>
    <w:rsid w:val="00751D6E"/>
    <w:rsid w:val="00751E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566"/>
    <w:rsid w:val="007545C4"/>
    <w:rsid w:val="0075468B"/>
    <w:rsid w:val="0075491A"/>
    <w:rsid w:val="0075526B"/>
    <w:rsid w:val="007555CE"/>
    <w:rsid w:val="00755756"/>
    <w:rsid w:val="00755796"/>
    <w:rsid w:val="007564CA"/>
    <w:rsid w:val="00756A23"/>
    <w:rsid w:val="007578BC"/>
    <w:rsid w:val="00757B41"/>
    <w:rsid w:val="00757E40"/>
    <w:rsid w:val="0076008E"/>
    <w:rsid w:val="0076025D"/>
    <w:rsid w:val="007603CD"/>
    <w:rsid w:val="00760EDA"/>
    <w:rsid w:val="007610AB"/>
    <w:rsid w:val="00761FBA"/>
    <w:rsid w:val="00762631"/>
    <w:rsid w:val="007626A7"/>
    <w:rsid w:val="00762810"/>
    <w:rsid w:val="00762AAF"/>
    <w:rsid w:val="00763379"/>
    <w:rsid w:val="007636B1"/>
    <w:rsid w:val="007638C3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67A3E"/>
    <w:rsid w:val="00770813"/>
    <w:rsid w:val="007709D9"/>
    <w:rsid w:val="00770B9C"/>
    <w:rsid w:val="00770C75"/>
    <w:rsid w:val="007718E1"/>
    <w:rsid w:val="00771C28"/>
    <w:rsid w:val="00771DE3"/>
    <w:rsid w:val="00771EC2"/>
    <w:rsid w:val="00771FD8"/>
    <w:rsid w:val="00772235"/>
    <w:rsid w:val="00772780"/>
    <w:rsid w:val="00772F13"/>
    <w:rsid w:val="00772F37"/>
    <w:rsid w:val="00772FCE"/>
    <w:rsid w:val="00773128"/>
    <w:rsid w:val="007732B5"/>
    <w:rsid w:val="007737CC"/>
    <w:rsid w:val="007739E7"/>
    <w:rsid w:val="0077415D"/>
    <w:rsid w:val="007741F4"/>
    <w:rsid w:val="0077487B"/>
    <w:rsid w:val="00774C4E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411E"/>
    <w:rsid w:val="007854AE"/>
    <w:rsid w:val="00785F86"/>
    <w:rsid w:val="007862BA"/>
    <w:rsid w:val="007864F9"/>
    <w:rsid w:val="00786E6F"/>
    <w:rsid w:val="00786F8B"/>
    <w:rsid w:val="0078764A"/>
    <w:rsid w:val="007900BF"/>
    <w:rsid w:val="007905D2"/>
    <w:rsid w:val="00790C11"/>
    <w:rsid w:val="00790D61"/>
    <w:rsid w:val="00791302"/>
    <w:rsid w:val="0079148B"/>
    <w:rsid w:val="00791CED"/>
    <w:rsid w:val="007920E5"/>
    <w:rsid w:val="00792196"/>
    <w:rsid w:val="00792505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C8"/>
    <w:rsid w:val="0079582A"/>
    <w:rsid w:val="00796144"/>
    <w:rsid w:val="00796406"/>
    <w:rsid w:val="00796A09"/>
    <w:rsid w:val="00797269"/>
    <w:rsid w:val="007972AD"/>
    <w:rsid w:val="00797323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603"/>
    <w:rsid w:val="007A57F6"/>
    <w:rsid w:val="007A581E"/>
    <w:rsid w:val="007A5CD7"/>
    <w:rsid w:val="007A6238"/>
    <w:rsid w:val="007A6932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B9"/>
    <w:rsid w:val="007C02FC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5A7"/>
    <w:rsid w:val="007C28C6"/>
    <w:rsid w:val="007C3495"/>
    <w:rsid w:val="007C34B8"/>
    <w:rsid w:val="007C385D"/>
    <w:rsid w:val="007C39DE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6598"/>
    <w:rsid w:val="007D6641"/>
    <w:rsid w:val="007D78CE"/>
    <w:rsid w:val="007E05B3"/>
    <w:rsid w:val="007E08B8"/>
    <w:rsid w:val="007E0C06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23FA"/>
    <w:rsid w:val="007F2424"/>
    <w:rsid w:val="007F2488"/>
    <w:rsid w:val="007F2DE9"/>
    <w:rsid w:val="007F31D6"/>
    <w:rsid w:val="007F399E"/>
    <w:rsid w:val="007F4486"/>
    <w:rsid w:val="007F44FA"/>
    <w:rsid w:val="007F46A2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4848"/>
    <w:rsid w:val="00804A35"/>
    <w:rsid w:val="00806484"/>
    <w:rsid w:val="00806B0F"/>
    <w:rsid w:val="00806F53"/>
    <w:rsid w:val="0080770C"/>
    <w:rsid w:val="00807998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5BE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7D5"/>
    <w:rsid w:val="008279D4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4382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37453"/>
    <w:rsid w:val="0084052A"/>
    <w:rsid w:val="00841488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0D2"/>
    <w:rsid w:val="0084419E"/>
    <w:rsid w:val="00844329"/>
    <w:rsid w:val="00844C31"/>
    <w:rsid w:val="00845062"/>
    <w:rsid w:val="0084545B"/>
    <w:rsid w:val="008454CE"/>
    <w:rsid w:val="00846421"/>
    <w:rsid w:val="0084652F"/>
    <w:rsid w:val="00846E75"/>
    <w:rsid w:val="00847816"/>
    <w:rsid w:val="008478D7"/>
    <w:rsid w:val="00847E2A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40C7"/>
    <w:rsid w:val="0085545B"/>
    <w:rsid w:val="00855CEA"/>
    <w:rsid w:val="00855D96"/>
    <w:rsid w:val="00855E41"/>
    <w:rsid w:val="0085688F"/>
    <w:rsid w:val="00856F88"/>
    <w:rsid w:val="00857420"/>
    <w:rsid w:val="00857A4D"/>
    <w:rsid w:val="00857FD1"/>
    <w:rsid w:val="008603DF"/>
    <w:rsid w:val="008606D0"/>
    <w:rsid w:val="008606F0"/>
    <w:rsid w:val="008608A3"/>
    <w:rsid w:val="00861269"/>
    <w:rsid w:val="008618A8"/>
    <w:rsid w:val="00861DD7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1A9"/>
    <w:rsid w:val="00866C4B"/>
    <w:rsid w:val="008674F3"/>
    <w:rsid w:val="008676B7"/>
    <w:rsid w:val="00867BE8"/>
    <w:rsid w:val="00867FBF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868E1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CC8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55A"/>
    <w:rsid w:val="008A0EE0"/>
    <w:rsid w:val="008A1531"/>
    <w:rsid w:val="008A1B43"/>
    <w:rsid w:val="008A1BF2"/>
    <w:rsid w:val="008A1F0F"/>
    <w:rsid w:val="008A2210"/>
    <w:rsid w:val="008A230F"/>
    <w:rsid w:val="008A2466"/>
    <w:rsid w:val="008A2E80"/>
    <w:rsid w:val="008A2EC9"/>
    <w:rsid w:val="008A3F7A"/>
    <w:rsid w:val="008A4360"/>
    <w:rsid w:val="008A47A5"/>
    <w:rsid w:val="008A54BC"/>
    <w:rsid w:val="008A5D5C"/>
    <w:rsid w:val="008A5F29"/>
    <w:rsid w:val="008A62EF"/>
    <w:rsid w:val="008A6449"/>
    <w:rsid w:val="008A65A6"/>
    <w:rsid w:val="008A6925"/>
    <w:rsid w:val="008A69DD"/>
    <w:rsid w:val="008B04E1"/>
    <w:rsid w:val="008B09D0"/>
    <w:rsid w:val="008B1488"/>
    <w:rsid w:val="008B15D1"/>
    <w:rsid w:val="008B1FDE"/>
    <w:rsid w:val="008B24E0"/>
    <w:rsid w:val="008B2CC0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15F"/>
    <w:rsid w:val="008C451A"/>
    <w:rsid w:val="008C4528"/>
    <w:rsid w:val="008C486C"/>
    <w:rsid w:val="008C4B85"/>
    <w:rsid w:val="008C569A"/>
    <w:rsid w:val="008C5703"/>
    <w:rsid w:val="008C5857"/>
    <w:rsid w:val="008C5907"/>
    <w:rsid w:val="008C5E33"/>
    <w:rsid w:val="008C5FB3"/>
    <w:rsid w:val="008C6D20"/>
    <w:rsid w:val="008C7233"/>
    <w:rsid w:val="008C78FC"/>
    <w:rsid w:val="008C7C63"/>
    <w:rsid w:val="008C7C7A"/>
    <w:rsid w:val="008C7ECF"/>
    <w:rsid w:val="008D0418"/>
    <w:rsid w:val="008D09DB"/>
    <w:rsid w:val="008D0EA4"/>
    <w:rsid w:val="008D199F"/>
    <w:rsid w:val="008D1C01"/>
    <w:rsid w:val="008D2387"/>
    <w:rsid w:val="008D263F"/>
    <w:rsid w:val="008D27C5"/>
    <w:rsid w:val="008D2F58"/>
    <w:rsid w:val="008D3415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0F59"/>
    <w:rsid w:val="008E13ED"/>
    <w:rsid w:val="008E1AAC"/>
    <w:rsid w:val="008E1F1C"/>
    <w:rsid w:val="008E235C"/>
    <w:rsid w:val="008E2FF5"/>
    <w:rsid w:val="008E31B5"/>
    <w:rsid w:val="008E32AC"/>
    <w:rsid w:val="008E347E"/>
    <w:rsid w:val="008E55DE"/>
    <w:rsid w:val="008E56FA"/>
    <w:rsid w:val="008E5A70"/>
    <w:rsid w:val="008E623F"/>
    <w:rsid w:val="008E6ADE"/>
    <w:rsid w:val="008E705D"/>
    <w:rsid w:val="008F06A2"/>
    <w:rsid w:val="008F1250"/>
    <w:rsid w:val="008F15B6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A3B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7C44"/>
    <w:rsid w:val="00920C08"/>
    <w:rsid w:val="009210E6"/>
    <w:rsid w:val="00921119"/>
    <w:rsid w:val="009214A4"/>
    <w:rsid w:val="00921597"/>
    <w:rsid w:val="009221F0"/>
    <w:rsid w:val="009222C2"/>
    <w:rsid w:val="0092265D"/>
    <w:rsid w:val="009235A9"/>
    <w:rsid w:val="009239FE"/>
    <w:rsid w:val="00923E27"/>
    <w:rsid w:val="0092474A"/>
    <w:rsid w:val="0092476D"/>
    <w:rsid w:val="00925ABB"/>
    <w:rsid w:val="00925B39"/>
    <w:rsid w:val="00926533"/>
    <w:rsid w:val="00926D5F"/>
    <w:rsid w:val="00926DCE"/>
    <w:rsid w:val="00926E3B"/>
    <w:rsid w:val="00926F21"/>
    <w:rsid w:val="00926F9C"/>
    <w:rsid w:val="00926FCA"/>
    <w:rsid w:val="00926FFD"/>
    <w:rsid w:val="0092771A"/>
    <w:rsid w:val="0093006B"/>
    <w:rsid w:val="00931A0E"/>
    <w:rsid w:val="00931C8F"/>
    <w:rsid w:val="00931EAB"/>
    <w:rsid w:val="00931ECA"/>
    <w:rsid w:val="00931F82"/>
    <w:rsid w:val="009331EE"/>
    <w:rsid w:val="00933625"/>
    <w:rsid w:val="009336B6"/>
    <w:rsid w:val="00933DC8"/>
    <w:rsid w:val="00934B89"/>
    <w:rsid w:val="00934C51"/>
    <w:rsid w:val="00935142"/>
    <w:rsid w:val="00935391"/>
    <w:rsid w:val="0093542C"/>
    <w:rsid w:val="0093563F"/>
    <w:rsid w:val="0093576B"/>
    <w:rsid w:val="009358E4"/>
    <w:rsid w:val="00936674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E8"/>
    <w:rsid w:val="00944897"/>
    <w:rsid w:val="00944C29"/>
    <w:rsid w:val="00944FA3"/>
    <w:rsid w:val="0094571D"/>
    <w:rsid w:val="00945D6D"/>
    <w:rsid w:val="00945DEB"/>
    <w:rsid w:val="009475B9"/>
    <w:rsid w:val="00947790"/>
    <w:rsid w:val="00947A5C"/>
    <w:rsid w:val="009506C8"/>
    <w:rsid w:val="0095074A"/>
    <w:rsid w:val="00950768"/>
    <w:rsid w:val="009508F7"/>
    <w:rsid w:val="0095098A"/>
    <w:rsid w:val="0095168C"/>
    <w:rsid w:val="009517BC"/>
    <w:rsid w:val="0095183F"/>
    <w:rsid w:val="00951C6A"/>
    <w:rsid w:val="00951C77"/>
    <w:rsid w:val="0095294C"/>
    <w:rsid w:val="0095338F"/>
    <w:rsid w:val="0095395D"/>
    <w:rsid w:val="00953B8C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603AD"/>
    <w:rsid w:val="009604A7"/>
    <w:rsid w:val="00960876"/>
    <w:rsid w:val="00960AC8"/>
    <w:rsid w:val="0096106D"/>
    <w:rsid w:val="00961372"/>
    <w:rsid w:val="00961840"/>
    <w:rsid w:val="00961962"/>
    <w:rsid w:val="009619B1"/>
    <w:rsid w:val="00961A62"/>
    <w:rsid w:val="00961AFD"/>
    <w:rsid w:val="0096231E"/>
    <w:rsid w:val="00962A81"/>
    <w:rsid w:val="00962BED"/>
    <w:rsid w:val="009634D7"/>
    <w:rsid w:val="0096388A"/>
    <w:rsid w:val="009647AF"/>
    <w:rsid w:val="00964A0E"/>
    <w:rsid w:val="00964BFA"/>
    <w:rsid w:val="0096521B"/>
    <w:rsid w:val="00965B91"/>
    <w:rsid w:val="009667DB"/>
    <w:rsid w:val="00966D26"/>
    <w:rsid w:val="0096768B"/>
    <w:rsid w:val="00967AAC"/>
    <w:rsid w:val="00967B7C"/>
    <w:rsid w:val="00970154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BF3"/>
    <w:rsid w:val="00977ED0"/>
    <w:rsid w:val="00980121"/>
    <w:rsid w:val="0098015F"/>
    <w:rsid w:val="00980994"/>
    <w:rsid w:val="0098213D"/>
    <w:rsid w:val="0098233A"/>
    <w:rsid w:val="00982883"/>
    <w:rsid w:val="009828B4"/>
    <w:rsid w:val="0098373B"/>
    <w:rsid w:val="009837B7"/>
    <w:rsid w:val="00983B30"/>
    <w:rsid w:val="00983BDC"/>
    <w:rsid w:val="00983F9B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599"/>
    <w:rsid w:val="00991885"/>
    <w:rsid w:val="00991C33"/>
    <w:rsid w:val="009921A3"/>
    <w:rsid w:val="00992720"/>
    <w:rsid w:val="0099292C"/>
    <w:rsid w:val="00992A95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A070D"/>
    <w:rsid w:val="009A0EB9"/>
    <w:rsid w:val="009A0EE3"/>
    <w:rsid w:val="009A193B"/>
    <w:rsid w:val="009A1E87"/>
    <w:rsid w:val="009A24C5"/>
    <w:rsid w:val="009A2C72"/>
    <w:rsid w:val="009A2FBE"/>
    <w:rsid w:val="009A3042"/>
    <w:rsid w:val="009A3339"/>
    <w:rsid w:val="009A37DD"/>
    <w:rsid w:val="009A3863"/>
    <w:rsid w:val="009A3F58"/>
    <w:rsid w:val="009A43E8"/>
    <w:rsid w:val="009A443C"/>
    <w:rsid w:val="009A47E4"/>
    <w:rsid w:val="009A4E7D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8F8"/>
    <w:rsid w:val="009B0C96"/>
    <w:rsid w:val="009B0D02"/>
    <w:rsid w:val="009B0D60"/>
    <w:rsid w:val="009B1AAB"/>
    <w:rsid w:val="009B1B45"/>
    <w:rsid w:val="009B37AA"/>
    <w:rsid w:val="009B3929"/>
    <w:rsid w:val="009B3977"/>
    <w:rsid w:val="009B443E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515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7260"/>
    <w:rsid w:val="009D7A1C"/>
    <w:rsid w:val="009D7C8D"/>
    <w:rsid w:val="009D7FE0"/>
    <w:rsid w:val="009E0224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E3"/>
    <w:rsid w:val="009E372A"/>
    <w:rsid w:val="009E3DE8"/>
    <w:rsid w:val="009E4154"/>
    <w:rsid w:val="009E57A1"/>
    <w:rsid w:val="009E5ABD"/>
    <w:rsid w:val="009E63B9"/>
    <w:rsid w:val="009E6703"/>
    <w:rsid w:val="009E6EBC"/>
    <w:rsid w:val="009E78E2"/>
    <w:rsid w:val="009E7A62"/>
    <w:rsid w:val="009F03D8"/>
    <w:rsid w:val="009F061E"/>
    <w:rsid w:val="009F0B89"/>
    <w:rsid w:val="009F0BA4"/>
    <w:rsid w:val="009F13FD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B5A"/>
    <w:rsid w:val="00A03102"/>
    <w:rsid w:val="00A039C2"/>
    <w:rsid w:val="00A03D7B"/>
    <w:rsid w:val="00A03D89"/>
    <w:rsid w:val="00A03DC9"/>
    <w:rsid w:val="00A03EAB"/>
    <w:rsid w:val="00A04A6B"/>
    <w:rsid w:val="00A055B8"/>
    <w:rsid w:val="00A057FE"/>
    <w:rsid w:val="00A05C1F"/>
    <w:rsid w:val="00A068E7"/>
    <w:rsid w:val="00A06B77"/>
    <w:rsid w:val="00A06E4C"/>
    <w:rsid w:val="00A07355"/>
    <w:rsid w:val="00A07CFA"/>
    <w:rsid w:val="00A10AAD"/>
    <w:rsid w:val="00A10AF4"/>
    <w:rsid w:val="00A117BC"/>
    <w:rsid w:val="00A11E7D"/>
    <w:rsid w:val="00A122A4"/>
    <w:rsid w:val="00A124A9"/>
    <w:rsid w:val="00A12BFE"/>
    <w:rsid w:val="00A12E25"/>
    <w:rsid w:val="00A12ED5"/>
    <w:rsid w:val="00A13B55"/>
    <w:rsid w:val="00A14093"/>
    <w:rsid w:val="00A14E7D"/>
    <w:rsid w:val="00A1506E"/>
    <w:rsid w:val="00A1603E"/>
    <w:rsid w:val="00A16071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692F"/>
    <w:rsid w:val="00A269E5"/>
    <w:rsid w:val="00A27436"/>
    <w:rsid w:val="00A2765E"/>
    <w:rsid w:val="00A278EA"/>
    <w:rsid w:val="00A27B68"/>
    <w:rsid w:val="00A27E0D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5718"/>
    <w:rsid w:val="00A35B5F"/>
    <w:rsid w:val="00A36E23"/>
    <w:rsid w:val="00A36E5F"/>
    <w:rsid w:val="00A37095"/>
    <w:rsid w:val="00A37239"/>
    <w:rsid w:val="00A40014"/>
    <w:rsid w:val="00A40A4E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AA5"/>
    <w:rsid w:val="00A5281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A5"/>
    <w:rsid w:val="00A57D9A"/>
    <w:rsid w:val="00A57E46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24B6"/>
    <w:rsid w:val="00A728A5"/>
    <w:rsid w:val="00A73685"/>
    <w:rsid w:val="00A73698"/>
    <w:rsid w:val="00A7382C"/>
    <w:rsid w:val="00A73F5C"/>
    <w:rsid w:val="00A744AB"/>
    <w:rsid w:val="00A752E7"/>
    <w:rsid w:val="00A76147"/>
    <w:rsid w:val="00A7636D"/>
    <w:rsid w:val="00A76668"/>
    <w:rsid w:val="00A76F8C"/>
    <w:rsid w:val="00A772FB"/>
    <w:rsid w:val="00A8001A"/>
    <w:rsid w:val="00A80B6A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1F1"/>
    <w:rsid w:val="00A86A6A"/>
    <w:rsid w:val="00A86AFF"/>
    <w:rsid w:val="00A87B36"/>
    <w:rsid w:val="00A9068F"/>
    <w:rsid w:val="00A90C20"/>
    <w:rsid w:val="00A914AA"/>
    <w:rsid w:val="00A915E2"/>
    <w:rsid w:val="00A9162E"/>
    <w:rsid w:val="00A918BA"/>
    <w:rsid w:val="00A91A03"/>
    <w:rsid w:val="00A91DB6"/>
    <w:rsid w:val="00A91E78"/>
    <w:rsid w:val="00A92329"/>
    <w:rsid w:val="00A92AB0"/>
    <w:rsid w:val="00A92C6A"/>
    <w:rsid w:val="00A93588"/>
    <w:rsid w:val="00A936B7"/>
    <w:rsid w:val="00A94CE5"/>
    <w:rsid w:val="00A94E61"/>
    <w:rsid w:val="00A96222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606"/>
    <w:rsid w:val="00AA59B6"/>
    <w:rsid w:val="00AA64FF"/>
    <w:rsid w:val="00AA651A"/>
    <w:rsid w:val="00AA6A94"/>
    <w:rsid w:val="00AA6EBE"/>
    <w:rsid w:val="00AA7039"/>
    <w:rsid w:val="00AA79BF"/>
    <w:rsid w:val="00AA7B8E"/>
    <w:rsid w:val="00AB044E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7BA"/>
    <w:rsid w:val="00AB4EE4"/>
    <w:rsid w:val="00AB577A"/>
    <w:rsid w:val="00AB57F8"/>
    <w:rsid w:val="00AB5C06"/>
    <w:rsid w:val="00AB5C3B"/>
    <w:rsid w:val="00AB5E2C"/>
    <w:rsid w:val="00AB646A"/>
    <w:rsid w:val="00AB6699"/>
    <w:rsid w:val="00AB6B5D"/>
    <w:rsid w:val="00AB6C0E"/>
    <w:rsid w:val="00AB6FD2"/>
    <w:rsid w:val="00AB74CE"/>
    <w:rsid w:val="00AB7769"/>
    <w:rsid w:val="00AC0383"/>
    <w:rsid w:val="00AC06A1"/>
    <w:rsid w:val="00AC1E51"/>
    <w:rsid w:val="00AC1F49"/>
    <w:rsid w:val="00AC2007"/>
    <w:rsid w:val="00AC211D"/>
    <w:rsid w:val="00AC2206"/>
    <w:rsid w:val="00AC2460"/>
    <w:rsid w:val="00AC2A70"/>
    <w:rsid w:val="00AC2F7D"/>
    <w:rsid w:val="00AC3BE0"/>
    <w:rsid w:val="00AC3C86"/>
    <w:rsid w:val="00AC3E10"/>
    <w:rsid w:val="00AC3F6F"/>
    <w:rsid w:val="00AC40FE"/>
    <w:rsid w:val="00AC5511"/>
    <w:rsid w:val="00AC5743"/>
    <w:rsid w:val="00AC5FDB"/>
    <w:rsid w:val="00AC655B"/>
    <w:rsid w:val="00AC6807"/>
    <w:rsid w:val="00AC6966"/>
    <w:rsid w:val="00AC69AF"/>
    <w:rsid w:val="00AC6E13"/>
    <w:rsid w:val="00AC6E6E"/>
    <w:rsid w:val="00AC7002"/>
    <w:rsid w:val="00AC79D2"/>
    <w:rsid w:val="00AD03D1"/>
    <w:rsid w:val="00AD082B"/>
    <w:rsid w:val="00AD0B01"/>
    <w:rsid w:val="00AD12DE"/>
    <w:rsid w:val="00AD1721"/>
    <w:rsid w:val="00AD2136"/>
    <w:rsid w:val="00AD27BB"/>
    <w:rsid w:val="00AD38FA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694"/>
    <w:rsid w:val="00AE07BC"/>
    <w:rsid w:val="00AE0A85"/>
    <w:rsid w:val="00AE1181"/>
    <w:rsid w:val="00AE1A53"/>
    <w:rsid w:val="00AE1D32"/>
    <w:rsid w:val="00AE2332"/>
    <w:rsid w:val="00AE2E3B"/>
    <w:rsid w:val="00AE3CA3"/>
    <w:rsid w:val="00AE4F69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BC"/>
    <w:rsid w:val="00B029C2"/>
    <w:rsid w:val="00B03639"/>
    <w:rsid w:val="00B03E0C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10579"/>
    <w:rsid w:val="00B1109C"/>
    <w:rsid w:val="00B1130A"/>
    <w:rsid w:val="00B11619"/>
    <w:rsid w:val="00B1198A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B7A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6E9"/>
    <w:rsid w:val="00B21D8C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31508"/>
    <w:rsid w:val="00B3200E"/>
    <w:rsid w:val="00B328F0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9C9"/>
    <w:rsid w:val="00B40A9F"/>
    <w:rsid w:val="00B40B76"/>
    <w:rsid w:val="00B414D4"/>
    <w:rsid w:val="00B419F5"/>
    <w:rsid w:val="00B41AE3"/>
    <w:rsid w:val="00B42691"/>
    <w:rsid w:val="00B42AF6"/>
    <w:rsid w:val="00B42BBD"/>
    <w:rsid w:val="00B42C67"/>
    <w:rsid w:val="00B42DD6"/>
    <w:rsid w:val="00B43490"/>
    <w:rsid w:val="00B4354B"/>
    <w:rsid w:val="00B43623"/>
    <w:rsid w:val="00B43C4E"/>
    <w:rsid w:val="00B43CB8"/>
    <w:rsid w:val="00B43E6A"/>
    <w:rsid w:val="00B4473E"/>
    <w:rsid w:val="00B45038"/>
    <w:rsid w:val="00B451D8"/>
    <w:rsid w:val="00B45AF8"/>
    <w:rsid w:val="00B462CB"/>
    <w:rsid w:val="00B46C0A"/>
    <w:rsid w:val="00B47551"/>
    <w:rsid w:val="00B50B17"/>
    <w:rsid w:val="00B50D05"/>
    <w:rsid w:val="00B51D0F"/>
    <w:rsid w:val="00B53AE1"/>
    <w:rsid w:val="00B53CFF"/>
    <w:rsid w:val="00B54A45"/>
    <w:rsid w:val="00B54B8E"/>
    <w:rsid w:val="00B550FD"/>
    <w:rsid w:val="00B5544A"/>
    <w:rsid w:val="00B558A6"/>
    <w:rsid w:val="00B55A13"/>
    <w:rsid w:val="00B55A35"/>
    <w:rsid w:val="00B55B87"/>
    <w:rsid w:val="00B562F2"/>
    <w:rsid w:val="00B56785"/>
    <w:rsid w:val="00B568EF"/>
    <w:rsid w:val="00B56A62"/>
    <w:rsid w:val="00B575B1"/>
    <w:rsid w:val="00B57AEC"/>
    <w:rsid w:val="00B60034"/>
    <w:rsid w:val="00B6007D"/>
    <w:rsid w:val="00B6025B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E92"/>
    <w:rsid w:val="00B64607"/>
    <w:rsid w:val="00B64A72"/>
    <w:rsid w:val="00B64E3A"/>
    <w:rsid w:val="00B653DA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55BB"/>
    <w:rsid w:val="00B764B3"/>
    <w:rsid w:val="00B77376"/>
    <w:rsid w:val="00B7759A"/>
    <w:rsid w:val="00B77FEB"/>
    <w:rsid w:val="00B80FE2"/>
    <w:rsid w:val="00B81130"/>
    <w:rsid w:val="00B81182"/>
    <w:rsid w:val="00B81B47"/>
    <w:rsid w:val="00B82195"/>
    <w:rsid w:val="00B822CD"/>
    <w:rsid w:val="00B823FB"/>
    <w:rsid w:val="00B8255F"/>
    <w:rsid w:val="00B82E86"/>
    <w:rsid w:val="00B830EF"/>
    <w:rsid w:val="00B845F7"/>
    <w:rsid w:val="00B846C8"/>
    <w:rsid w:val="00B84B1D"/>
    <w:rsid w:val="00B85224"/>
    <w:rsid w:val="00B853EC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9E"/>
    <w:rsid w:val="00B90CEA"/>
    <w:rsid w:val="00B90DA6"/>
    <w:rsid w:val="00B912AD"/>
    <w:rsid w:val="00B91FDC"/>
    <w:rsid w:val="00B92584"/>
    <w:rsid w:val="00B92B01"/>
    <w:rsid w:val="00B9499C"/>
    <w:rsid w:val="00B94FBE"/>
    <w:rsid w:val="00B95AB6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EBB"/>
    <w:rsid w:val="00BA3F04"/>
    <w:rsid w:val="00BA4DEE"/>
    <w:rsid w:val="00BA5049"/>
    <w:rsid w:val="00BA5139"/>
    <w:rsid w:val="00BA51F8"/>
    <w:rsid w:val="00BA559A"/>
    <w:rsid w:val="00BA5F25"/>
    <w:rsid w:val="00BA61B0"/>
    <w:rsid w:val="00BA6E21"/>
    <w:rsid w:val="00BA6F9C"/>
    <w:rsid w:val="00BA78C2"/>
    <w:rsid w:val="00BA7E79"/>
    <w:rsid w:val="00BB03DA"/>
    <w:rsid w:val="00BB06C9"/>
    <w:rsid w:val="00BB0B25"/>
    <w:rsid w:val="00BB0C0C"/>
    <w:rsid w:val="00BB0ED3"/>
    <w:rsid w:val="00BB10D2"/>
    <w:rsid w:val="00BB1457"/>
    <w:rsid w:val="00BB14C0"/>
    <w:rsid w:val="00BB1D61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C03EA"/>
    <w:rsid w:val="00BC0493"/>
    <w:rsid w:val="00BC0C11"/>
    <w:rsid w:val="00BC15E8"/>
    <w:rsid w:val="00BC1D9D"/>
    <w:rsid w:val="00BC1E79"/>
    <w:rsid w:val="00BC1EDA"/>
    <w:rsid w:val="00BC1F25"/>
    <w:rsid w:val="00BC2034"/>
    <w:rsid w:val="00BC343C"/>
    <w:rsid w:val="00BC3652"/>
    <w:rsid w:val="00BC37D9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D4"/>
    <w:rsid w:val="00BD544E"/>
    <w:rsid w:val="00BD625D"/>
    <w:rsid w:val="00BD6264"/>
    <w:rsid w:val="00BD633C"/>
    <w:rsid w:val="00BD69FD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406"/>
    <w:rsid w:val="00BE5B5C"/>
    <w:rsid w:val="00BE6D5F"/>
    <w:rsid w:val="00BE6EBB"/>
    <w:rsid w:val="00BE715C"/>
    <w:rsid w:val="00BE7A01"/>
    <w:rsid w:val="00BE7C30"/>
    <w:rsid w:val="00BE7D6E"/>
    <w:rsid w:val="00BF0983"/>
    <w:rsid w:val="00BF1202"/>
    <w:rsid w:val="00BF12E1"/>
    <w:rsid w:val="00BF18AC"/>
    <w:rsid w:val="00BF193C"/>
    <w:rsid w:val="00BF1B7D"/>
    <w:rsid w:val="00BF1BDB"/>
    <w:rsid w:val="00BF1E05"/>
    <w:rsid w:val="00BF23EC"/>
    <w:rsid w:val="00BF2410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E36"/>
    <w:rsid w:val="00C02067"/>
    <w:rsid w:val="00C0294D"/>
    <w:rsid w:val="00C02D1C"/>
    <w:rsid w:val="00C03042"/>
    <w:rsid w:val="00C037AA"/>
    <w:rsid w:val="00C03AFB"/>
    <w:rsid w:val="00C04B83"/>
    <w:rsid w:val="00C04EE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C23"/>
    <w:rsid w:val="00C12CDF"/>
    <w:rsid w:val="00C13220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300F2"/>
    <w:rsid w:val="00C3037B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FD9"/>
    <w:rsid w:val="00C3452B"/>
    <w:rsid w:val="00C345EF"/>
    <w:rsid w:val="00C34D79"/>
    <w:rsid w:val="00C34E09"/>
    <w:rsid w:val="00C355EE"/>
    <w:rsid w:val="00C35682"/>
    <w:rsid w:val="00C3591C"/>
    <w:rsid w:val="00C35A43"/>
    <w:rsid w:val="00C35FE5"/>
    <w:rsid w:val="00C36017"/>
    <w:rsid w:val="00C36E3B"/>
    <w:rsid w:val="00C37188"/>
    <w:rsid w:val="00C40968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5202"/>
    <w:rsid w:val="00C45C6F"/>
    <w:rsid w:val="00C46AB9"/>
    <w:rsid w:val="00C46C37"/>
    <w:rsid w:val="00C47952"/>
    <w:rsid w:val="00C50114"/>
    <w:rsid w:val="00C50202"/>
    <w:rsid w:val="00C50739"/>
    <w:rsid w:val="00C50A5D"/>
    <w:rsid w:val="00C51101"/>
    <w:rsid w:val="00C5129F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190"/>
    <w:rsid w:val="00C55655"/>
    <w:rsid w:val="00C55E15"/>
    <w:rsid w:val="00C57047"/>
    <w:rsid w:val="00C576B9"/>
    <w:rsid w:val="00C578E4"/>
    <w:rsid w:val="00C579C2"/>
    <w:rsid w:val="00C57CA2"/>
    <w:rsid w:val="00C60353"/>
    <w:rsid w:val="00C603A7"/>
    <w:rsid w:val="00C6049E"/>
    <w:rsid w:val="00C604D0"/>
    <w:rsid w:val="00C6077A"/>
    <w:rsid w:val="00C609CB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6048"/>
    <w:rsid w:val="00C761BC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8165A"/>
    <w:rsid w:val="00C81A22"/>
    <w:rsid w:val="00C81AA3"/>
    <w:rsid w:val="00C81F1E"/>
    <w:rsid w:val="00C820BC"/>
    <w:rsid w:val="00C82E9B"/>
    <w:rsid w:val="00C83173"/>
    <w:rsid w:val="00C8336A"/>
    <w:rsid w:val="00C83537"/>
    <w:rsid w:val="00C83684"/>
    <w:rsid w:val="00C83CB6"/>
    <w:rsid w:val="00C83EBB"/>
    <w:rsid w:val="00C8511D"/>
    <w:rsid w:val="00C85210"/>
    <w:rsid w:val="00C85906"/>
    <w:rsid w:val="00C86651"/>
    <w:rsid w:val="00C86FF4"/>
    <w:rsid w:val="00C8726D"/>
    <w:rsid w:val="00C872FB"/>
    <w:rsid w:val="00C90BA3"/>
    <w:rsid w:val="00C92C66"/>
    <w:rsid w:val="00C92F0F"/>
    <w:rsid w:val="00C932A2"/>
    <w:rsid w:val="00C9394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8A6"/>
    <w:rsid w:val="00C95B2A"/>
    <w:rsid w:val="00C95D6E"/>
    <w:rsid w:val="00C96B55"/>
    <w:rsid w:val="00C96F05"/>
    <w:rsid w:val="00C97437"/>
    <w:rsid w:val="00C97CAD"/>
    <w:rsid w:val="00CA0316"/>
    <w:rsid w:val="00CA0DFE"/>
    <w:rsid w:val="00CA11E7"/>
    <w:rsid w:val="00CA1FA6"/>
    <w:rsid w:val="00CA27F8"/>
    <w:rsid w:val="00CA281E"/>
    <w:rsid w:val="00CA2C58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9CE"/>
    <w:rsid w:val="00CA7B99"/>
    <w:rsid w:val="00CA7CF3"/>
    <w:rsid w:val="00CB0024"/>
    <w:rsid w:val="00CB01FD"/>
    <w:rsid w:val="00CB021C"/>
    <w:rsid w:val="00CB0976"/>
    <w:rsid w:val="00CB0A5E"/>
    <w:rsid w:val="00CB1073"/>
    <w:rsid w:val="00CB134B"/>
    <w:rsid w:val="00CB2044"/>
    <w:rsid w:val="00CB2447"/>
    <w:rsid w:val="00CB2C6D"/>
    <w:rsid w:val="00CB2FCB"/>
    <w:rsid w:val="00CB3FB1"/>
    <w:rsid w:val="00CB5015"/>
    <w:rsid w:val="00CB53F6"/>
    <w:rsid w:val="00CB55C9"/>
    <w:rsid w:val="00CB5AE8"/>
    <w:rsid w:val="00CB5B1A"/>
    <w:rsid w:val="00CB61A9"/>
    <w:rsid w:val="00CB6F0B"/>
    <w:rsid w:val="00CB7429"/>
    <w:rsid w:val="00CB7AEF"/>
    <w:rsid w:val="00CB7EC5"/>
    <w:rsid w:val="00CB7F98"/>
    <w:rsid w:val="00CC0023"/>
    <w:rsid w:val="00CC018D"/>
    <w:rsid w:val="00CC04D4"/>
    <w:rsid w:val="00CC0AE4"/>
    <w:rsid w:val="00CC0C5D"/>
    <w:rsid w:val="00CC2531"/>
    <w:rsid w:val="00CC2568"/>
    <w:rsid w:val="00CC276D"/>
    <w:rsid w:val="00CC2EEE"/>
    <w:rsid w:val="00CC457A"/>
    <w:rsid w:val="00CC5019"/>
    <w:rsid w:val="00CC51E1"/>
    <w:rsid w:val="00CC52A6"/>
    <w:rsid w:val="00CC5A3D"/>
    <w:rsid w:val="00CC5BD8"/>
    <w:rsid w:val="00CC5D0F"/>
    <w:rsid w:val="00CC5F40"/>
    <w:rsid w:val="00CC64A1"/>
    <w:rsid w:val="00CC6595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E9"/>
    <w:rsid w:val="00CD1661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6"/>
    <w:rsid w:val="00CD55DB"/>
    <w:rsid w:val="00CD5E08"/>
    <w:rsid w:val="00CD6194"/>
    <w:rsid w:val="00CD662D"/>
    <w:rsid w:val="00CD6C0C"/>
    <w:rsid w:val="00CD721E"/>
    <w:rsid w:val="00CD7F65"/>
    <w:rsid w:val="00CE0B55"/>
    <w:rsid w:val="00CE248A"/>
    <w:rsid w:val="00CE2CAB"/>
    <w:rsid w:val="00CE3A23"/>
    <w:rsid w:val="00CE3BD9"/>
    <w:rsid w:val="00CE404C"/>
    <w:rsid w:val="00CE4482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E5F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484"/>
    <w:rsid w:val="00D22965"/>
    <w:rsid w:val="00D23CD8"/>
    <w:rsid w:val="00D2517B"/>
    <w:rsid w:val="00D25D3F"/>
    <w:rsid w:val="00D267D8"/>
    <w:rsid w:val="00D267FC"/>
    <w:rsid w:val="00D26959"/>
    <w:rsid w:val="00D2698C"/>
    <w:rsid w:val="00D26EEA"/>
    <w:rsid w:val="00D27009"/>
    <w:rsid w:val="00D27422"/>
    <w:rsid w:val="00D27B0A"/>
    <w:rsid w:val="00D300C8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B43"/>
    <w:rsid w:val="00D33CA4"/>
    <w:rsid w:val="00D345FE"/>
    <w:rsid w:val="00D348BB"/>
    <w:rsid w:val="00D354B3"/>
    <w:rsid w:val="00D3575E"/>
    <w:rsid w:val="00D35F5F"/>
    <w:rsid w:val="00D35FB6"/>
    <w:rsid w:val="00D36FD7"/>
    <w:rsid w:val="00D37152"/>
    <w:rsid w:val="00D37D86"/>
    <w:rsid w:val="00D405C2"/>
    <w:rsid w:val="00D408D4"/>
    <w:rsid w:val="00D410AE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E28"/>
    <w:rsid w:val="00D45388"/>
    <w:rsid w:val="00D453EC"/>
    <w:rsid w:val="00D45AEC"/>
    <w:rsid w:val="00D46065"/>
    <w:rsid w:val="00D46EE6"/>
    <w:rsid w:val="00D47167"/>
    <w:rsid w:val="00D4752E"/>
    <w:rsid w:val="00D475BC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3C63"/>
    <w:rsid w:val="00D5521C"/>
    <w:rsid w:val="00D55555"/>
    <w:rsid w:val="00D55718"/>
    <w:rsid w:val="00D55803"/>
    <w:rsid w:val="00D56011"/>
    <w:rsid w:val="00D5690F"/>
    <w:rsid w:val="00D56E18"/>
    <w:rsid w:val="00D56FA2"/>
    <w:rsid w:val="00D57066"/>
    <w:rsid w:val="00D57353"/>
    <w:rsid w:val="00D57378"/>
    <w:rsid w:val="00D57782"/>
    <w:rsid w:val="00D57962"/>
    <w:rsid w:val="00D57B74"/>
    <w:rsid w:val="00D57C05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4D"/>
    <w:rsid w:val="00D67ADB"/>
    <w:rsid w:val="00D70A35"/>
    <w:rsid w:val="00D70B7C"/>
    <w:rsid w:val="00D70C9B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228"/>
    <w:rsid w:val="00D80488"/>
    <w:rsid w:val="00D804F3"/>
    <w:rsid w:val="00D805E7"/>
    <w:rsid w:val="00D80CB4"/>
    <w:rsid w:val="00D80DA8"/>
    <w:rsid w:val="00D8154D"/>
    <w:rsid w:val="00D824C9"/>
    <w:rsid w:val="00D824EF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7C7"/>
    <w:rsid w:val="00D87935"/>
    <w:rsid w:val="00D87A41"/>
    <w:rsid w:val="00D87ACB"/>
    <w:rsid w:val="00D903DB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B5F"/>
    <w:rsid w:val="00D9418F"/>
    <w:rsid w:val="00D942EE"/>
    <w:rsid w:val="00D95AF1"/>
    <w:rsid w:val="00D96452"/>
    <w:rsid w:val="00D96E07"/>
    <w:rsid w:val="00D971FA"/>
    <w:rsid w:val="00D97498"/>
    <w:rsid w:val="00D976A9"/>
    <w:rsid w:val="00D97E85"/>
    <w:rsid w:val="00DA0E79"/>
    <w:rsid w:val="00DA14D9"/>
    <w:rsid w:val="00DA1650"/>
    <w:rsid w:val="00DA19F5"/>
    <w:rsid w:val="00DA1F15"/>
    <w:rsid w:val="00DA22FD"/>
    <w:rsid w:val="00DA27A1"/>
    <w:rsid w:val="00DA27E9"/>
    <w:rsid w:val="00DA320D"/>
    <w:rsid w:val="00DA34E1"/>
    <w:rsid w:val="00DA3665"/>
    <w:rsid w:val="00DA3944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654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20A"/>
    <w:rsid w:val="00DD0401"/>
    <w:rsid w:val="00DD0546"/>
    <w:rsid w:val="00DD0DDA"/>
    <w:rsid w:val="00DD0EEB"/>
    <w:rsid w:val="00DD158C"/>
    <w:rsid w:val="00DD1ABA"/>
    <w:rsid w:val="00DD2B27"/>
    <w:rsid w:val="00DD2CA2"/>
    <w:rsid w:val="00DD3327"/>
    <w:rsid w:val="00DD4288"/>
    <w:rsid w:val="00DD454A"/>
    <w:rsid w:val="00DD48E9"/>
    <w:rsid w:val="00DD4B3F"/>
    <w:rsid w:val="00DD5870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B4D"/>
    <w:rsid w:val="00DD7E19"/>
    <w:rsid w:val="00DE012E"/>
    <w:rsid w:val="00DE0136"/>
    <w:rsid w:val="00DE07A8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76F"/>
    <w:rsid w:val="00DE7B82"/>
    <w:rsid w:val="00DE7BEE"/>
    <w:rsid w:val="00DE7C3B"/>
    <w:rsid w:val="00DF0F24"/>
    <w:rsid w:val="00DF17B8"/>
    <w:rsid w:val="00DF1B5C"/>
    <w:rsid w:val="00DF1C9D"/>
    <w:rsid w:val="00DF210D"/>
    <w:rsid w:val="00DF3D32"/>
    <w:rsid w:val="00DF3E32"/>
    <w:rsid w:val="00DF3F7C"/>
    <w:rsid w:val="00DF4376"/>
    <w:rsid w:val="00DF4531"/>
    <w:rsid w:val="00DF4C1C"/>
    <w:rsid w:val="00DF5235"/>
    <w:rsid w:val="00DF5427"/>
    <w:rsid w:val="00DF55CF"/>
    <w:rsid w:val="00DF57DA"/>
    <w:rsid w:val="00DF5B81"/>
    <w:rsid w:val="00DF6606"/>
    <w:rsid w:val="00DF6790"/>
    <w:rsid w:val="00DF6DC1"/>
    <w:rsid w:val="00DF6F5B"/>
    <w:rsid w:val="00DF6FCF"/>
    <w:rsid w:val="00DF75F3"/>
    <w:rsid w:val="00DF78FA"/>
    <w:rsid w:val="00DF7F90"/>
    <w:rsid w:val="00E00039"/>
    <w:rsid w:val="00E00075"/>
    <w:rsid w:val="00E0026F"/>
    <w:rsid w:val="00E00941"/>
    <w:rsid w:val="00E00BE0"/>
    <w:rsid w:val="00E00E7F"/>
    <w:rsid w:val="00E01643"/>
    <w:rsid w:val="00E016FC"/>
    <w:rsid w:val="00E01772"/>
    <w:rsid w:val="00E01F99"/>
    <w:rsid w:val="00E02873"/>
    <w:rsid w:val="00E02AA3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700C"/>
    <w:rsid w:val="00E07745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2060D"/>
    <w:rsid w:val="00E2060E"/>
    <w:rsid w:val="00E208CE"/>
    <w:rsid w:val="00E20B84"/>
    <w:rsid w:val="00E20DC5"/>
    <w:rsid w:val="00E21DC2"/>
    <w:rsid w:val="00E223E0"/>
    <w:rsid w:val="00E22C93"/>
    <w:rsid w:val="00E23C75"/>
    <w:rsid w:val="00E23FC3"/>
    <w:rsid w:val="00E24142"/>
    <w:rsid w:val="00E2504B"/>
    <w:rsid w:val="00E2507D"/>
    <w:rsid w:val="00E25F45"/>
    <w:rsid w:val="00E260E7"/>
    <w:rsid w:val="00E2663B"/>
    <w:rsid w:val="00E26A3C"/>
    <w:rsid w:val="00E273FD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12A7"/>
    <w:rsid w:val="00E4176B"/>
    <w:rsid w:val="00E41D33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68E7"/>
    <w:rsid w:val="00E46EA7"/>
    <w:rsid w:val="00E470BA"/>
    <w:rsid w:val="00E472AA"/>
    <w:rsid w:val="00E474CA"/>
    <w:rsid w:val="00E5030D"/>
    <w:rsid w:val="00E50511"/>
    <w:rsid w:val="00E5053A"/>
    <w:rsid w:val="00E50BA6"/>
    <w:rsid w:val="00E512F1"/>
    <w:rsid w:val="00E51AF5"/>
    <w:rsid w:val="00E522FD"/>
    <w:rsid w:val="00E52444"/>
    <w:rsid w:val="00E527B6"/>
    <w:rsid w:val="00E52891"/>
    <w:rsid w:val="00E52C3B"/>
    <w:rsid w:val="00E5321C"/>
    <w:rsid w:val="00E53AEB"/>
    <w:rsid w:val="00E54F8E"/>
    <w:rsid w:val="00E5506D"/>
    <w:rsid w:val="00E55170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483"/>
    <w:rsid w:val="00E70A7D"/>
    <w:rsid w:val="00E71249"/>
    <w:rsid w:val="00E713D3"/>
    <w:rsid w:val="00E71982"/>
    <w:rsid w:val="00E72453"/>
    <w:rsid w:val="00E724EE"/>
    <w:rsid w:val="00E7270A"/>
    <w:rsid w:val="00E7331B"/>
    <w:rsid w:val="00E733A1"/>
    <w:rsid w:val="00E73565"/>
    <w:rsid w:val="00E73853"/>
    <w:rsid w:val="00E73FBA"/>
    <w:rsid w:val="00E74928"/>
    <w:rsid w:val="00E7601F"/>
    <w:rsid w:val="00E76299"/>
    <w:rsid w:val="00E76918"/>
    <w:rsid w:val="00E76970"/>
    <w:rsid w:val="00E769D7"/>
    <w:rsid w:val="00E7707D"/>
    <w:rsid w:val="00E77149"/>
    <w:rsid w:val="00E77282"/>
    <w:rsid w:val="00E7776B"/>
    <w:rsid w:val="00E77C54"/>
    <w:rsid w:val="00E805B0"/>
    <w:rsid w:val="00E813D4"/>
    <w:rsid w:val="00E826F0"/>
    <w:rsid w:val="00E82B5D"/>
    <w:rsid w:val="00E82F24"/>
    <w:rsid w:val="00E833D3"/>
    <w:rsid w:val="00E83435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64A5"/>
    <w:rsid w:val="00E86509"/>
    <w:rsid w:val="00E86C82"/>
    <w:rsid w:val="00E86D96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7608"/>
    <w:rsid w:val="00E978FB"/>
    <w:rsid w:val="00E979CB"/>
    <w:rsid w:val="00EA0446"/>
    <w:rsid w:val="00EA0C63"/>
    <w:rsid w:val="00EA12E9"/>
    <w:rsid w:val="00EA16C9"/>
    <w:rsid w:val="00EA1A17"/>
    <w:rsid w:val="00EA2335"/>
    <w:rsid w:val="00EA3078"/>
    <w:rsid w:val="00EA35D6"/>
    <w:rsid w:val="00EA362F"/>
    <w:rsid w:val="00EA3A5A"/>
    <w:rsid w:val="00EA4839"/>
    <w:rsid w:val="00EA4902"/>
    <w:rsid w:val="00EA4FB9"/>
    <w:rsid w:val="00EA57A1"/>
    <w:rsid w:val="00EA5A08"/>
    <w:rsid w:val="00EA5A3B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425C"/>
    <w:rsid w:val="00EB43CB"/>
    <w:rsid w:val="00EB4BAD"/>
    <w:rsid w:val="00EB4E78"/>
    <w:rsid w:val="00EB5BB0"/>
    <w:rsid w:val="00EB615A"/>
    <w:rsid w:val="00EB6D9A"/>
    <w:rsid w:val="00EB77CC"/>
    <w:rsid w:val="00EB7AAF"/>
    <w:rsid w:val="00EC0749"/>
    <w:rsid w:val="00EC0C23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60A"/>
    <w:rsid w:val="00EC4B47"/>
    <w:rsid w:val="00EC5313"/>
    <w:rsid w:val="00EC5AA1"/>
    <w:rsid w:val="00EC5EE7"/>
    <w:rsid w:val="00EC6258"/>
    <w:rsid w:val="00EC6881"/>
    <w:rsid w:val="00EC6A83"/>
    <w:rsid w:val="00EC70F3"/>
    <w:rsid w:val="00EC73DB"/>
    <w:rsid w:val="00EC759E"/>
    <w:rsid w:val="00EC7B18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532E"/>
    <w:rsid w:val="00ED59E4"/>
    <w:rsid w:val="00ED5B64"/>
    <w:rsid w:val="00ED68D8"/>
    <w:rsid w:val="00ED7342"/>
    <w:rsid w:val="00ED74A4"/>
    <w:rsid w:val="00ED7904"/>
    <w:rsid w:val="00EE04B5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861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9D9"/>
    <w:rsid w:val="00F00DD7"/>
    <w:rsid w:val="00F00F72"/>
    <w:rsid w:val="00F0134E"/>
    <w:rsid w:val="00F01E16"/>
    <w:rsid w:val="00F01E4E"/>
    <w:rsid w:val="00F02379"/>
    <w:rsid w:val="00F0249A"/>
    <w:rsid w:val="00F02EC6"/>
    <w:rsid w:val="00F02FF1"/>
    <w:rsid w:val="00F035C2"/>
    <w:rsid w:val="00F03765"/>
    <w:rsid w:val="00F03E86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10501"/>
    <w:rsid w:val="00F10B7D"/>
    <w:rsid w:val="00F10CB6"/>
    <w:rsid w:val="00F10EA0"/>
    <w:rsid w:val="00F110AF"/>
    <w:rsid w:val="00F11F3A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2010"/>
    <w:rsid w:val="00F3210D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40A47"/>
    <w:rsid w:val="00F40A98"/>
    <w:rsid w:val="00F40C11"/>
    <w:rsid w:val="00F413CA"/>
    <w:rsid w:val="00F41888"/>
    <w:rsid w:val="00F41A54"/>
    <w:rsid w:val="00F42292"/>
    <w:rsid w:val="00F4360E"/>
    <w:rsid w:val="00F45387"/>
    <w:rsid w:val="00F4568C"/>
    <w:rsid w:val="00F45961"/>
    <w:rsid w:val="00F46606"/>
    <w:rsid w:val="00F466C3"/>
    <w:rsid w:val="00F47101"/>
    <w:rsid w:val="00F47109"/>
    <w:rsid w:val="00F47168"/>
    <w:rsid w:val="00F47358"/>
    <w:rsid w:val="00F4739F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3CB"/>
    <w:rsid w:val="00F536FA"/>
    <w:rsid w:val="00F53CC8"/>
    <w:rsid w:val="00F544F6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170"/>
    <w:rsid w:val="00F6045D"/>
    <w:rsid w:val="00F60B51"/>
    <w:rsid w:val="00F60DA9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F1"/>
    <w:rsid w:val="00F63CA4"/>
    <w:rsid w:val="00F63DC9"/>
    <w:rsid w:val="00F640AE"/>
    <w:rsid w:val="00F649C7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47C"/>
    <w:rsid w:val="00F7303B"/>
    <w:rsid w:val="00F73708"/>
    <w:rsid w:val="00F7393D"/>
    <w:rsid w:val="00F73ACF"/>
    <w:rsid w:val="00F73B05"/>
    <w:rsid w:val="00F73DD3"/>
    <w:rsid w:val="00F73E66"/>
    <w:rsid w:val="00F73F22"/>
    <w:rsid w:val="00F74A18"/>
    <w:rsid w:val="00F74B5C"/>
    <w:rsid w:val="00F74D3A"/>
    <w:rsid w:val="00F74E1D"/>
    <w:rsid w:val="00F74F48"/>
    <w:rsid w:val="00F751C2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425C"/>
    <w:rsid w:val="00F8434E"/>
    <w:rsid w:val="00F84607"/>
    <w:rsid w:val="00F84635"/>
    <w:rsid w:val="00F84819"/>
    <w:rsid w:val="00F85098"/>
    <w:rsid w:val="00F85DE3"/>
    <w:rsid w:val="00F85E21"/>
    <w:rsid w:val="00F86346"/>
    <w:rsid w:val="00F866BA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AB9"/>
    <w:rsid w:val="00F92E92"/>
    <w:rsid w:val="00F932C1"/>
    <w:rsid w:val="00F93677"/>
    <w:rsid w:val="00F9481D"/>
    <w:rsid w:val="00F95EB8"/>
    <w:rsid w:val="00F9608A"/>
    <w:rsid w:val="00F9642F"/>
    <w:rsid w:val="00F9657A"/>
    <w:rsid w:val="00F96DC4"/>
    <w:rsid w:val="00F97446"/>
    <w:rsid w:val="00F9772A"/>
    <w:rsid w:val="00F97CBD"/>
    <w:rsid w:val="00FA0310"/>
    <w:rsid w:val="00FA128E"/>
    <w:rsid w:val="00FA199D"/>
    <w:rsid w:val="00FA1C19"/>
    <w:rsid w:val="00FA2013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85E"/>
    <w:rsid w:val="00FA5B44"/>
    <w:rsid w:val="00FA689D"/>
    <w:rsid w:val="00FA690C"/>
    <w:rsid w:val="00FA7087"/>
    <w:rsid w:val="00FA7464"/>
    <w:rsid w:val="00FA7905"/>
    <w:rsid w:val="00FA7BB1"/>
    <w:rsid w:val="00FA7C2F"/>
    <w:rsid w:val="00FB0D6C"/>
    <w:rsid w:val="00FB1026"/>
    <w:rsid w:val="00FB1838"/>
    <w:rsid w:val="00FB1A38"/>
    <w:rsid w:val="00FB2040"/>
    <w:rsid w:val="00FB26E2"/>
    <w:rsid w:val="00FB35C6"/>
    <w:rsid w:val="00FB3678"/>
    <w:rsid w:val="00FB37F1"/>
    <w:rsid w:val="00FB3BA2"/>
    <w:rsid w:val="00FB4418"/>
    <w:rsid w:val="00FB4621"/>
    <w:rsid w:val="00FB4AB5"/>
    <w:rsid w:val="00FB5E0C"/>
    <w:rsid w:val="00FB7599"/>
    <w:rsid w:val="00FB7A20"/>
    <w:rsid w:val="00FB7D05"/>
    <w:rsid w:val="00FC0665"/>
    <w:rsid w:val="00FC0A71"/>
    <w:rsid w:val="00FC0C2B"/>
    <w:rsid w:val="00FC0C69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7CC"/>
    <w:rsid w:val="00FC5AE5"/>
    <w:rsid w:val="00FC6BF4"/>
    <w:rsid w:val="00FC7030"/>
    <w:rsid w:val="00FC7D57"/>
    <w:rsid w:val="00FD0A24"/>
    <w:rsid w:val="00FD0C33"/>
    <w:rsid w:val="00FD1773"/>
    <w:rsid w:val="00FD1FF1"/>
    <w:rsid w:val="00FD259D"/>
    <w:rsid w:val="00FD2E4E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64C2"/>
    <w:rsid w:val="00FD684F"/>
    <w:rsid w:val="00FD6C01"/>
    <w:rsid w:val="00FD7585"/>
    <w:rsid w:val="00FD7941"/>
    <w:rsid w:val="00FD797F"/>
    <w:rsid w:val="00FD7C78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  <w:lang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  <w:lang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  <w:rPr>
      <w:lang/>
    </w:r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  <w:rPr>
      <w:lang/>
    </w:r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  <w:lang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E70483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E70483"/>
    <w:pPr>
      <w:numPr>
        <w:numId w:val="1"/>
      </w:numPr>
      <w:tabs>
        <w:tab w:val="clear" w:pos="96"/>
        <w:tab w:val="num" w:pos="870"/>
      </w:tabs>
      <w:ind w:left="870" w:hanging="3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9</TotalTime>
  <Pages>1</Pages>
  <Words>28253</Words>
  <Characters>161043</Characters>
  <Application>Microsoft Office Word</Application>
  <DocSecurity>0</DocSecurity>
  <Lines>1342</Lines>
  <Paragraphs>377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188919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DTP FI</cp:lastModifiedBy>
  <cp:revision>6</cp:revision>
  <cp:lastPrinted>2012-08-09T05:47:00Z</cp:lastPrinted>
  <dcterms:created xsi:type="dcterms:W3CDTF">2024-11-01T07:50:00Z</dcterms:created>
  <dcterms:modified xsi:type="dcterms:W3CDTF">2024-11-01T08:54:00Z</dcterms:modified>
</cp:coreProperties>
</file>