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C38" w:rsidRPr="00FD1158" w:rsidRDefault="000B0C38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0B0C38" w:rsidRPr="00FD1158" w:rsidRDefault="000B0C38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0B0C38" w:rsidRDefault="000B0C38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0B0C38" w:rsidRDefault="000B0C38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0B0C38" w:rsidRDefault="000B0C3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0B0C38" w:rsidRDefault="000B0C38">
      <w:pPr>
        <w:jc w:val="center"/>
        <w:rPr>
          <w:sz w:val="28"/>
        </w:rPr>
      </w:pPr>
    </w:p>
    <w:p w:rsidR="000B0C38" w:rsidRDefault="000B0C38">
      <w:pPr>
        <w:jc w:val="center"/>
        <w:rPr>
          <w:sz w:val="28"/>
        </w:rPr>
      </w:pPr>
    </w:p>
    <w:p w:rsidR="000B0C38" w:rsidRDefault="000B0C38">
      <w:pPr>
        <w:jc w:val="center"/>
        <w:rPr>
          <w:sz w:val="28"/>
        </w:rPr>
      </w:pPr>
    </w:p>
    <w:p w:rsidR="000B0C38" w:rsidRDefault="000B0C38">
      <w:pPr>
        <w:jc w:val="center"/>
        <w:rPr>
          <w:sz w:val="28"/>
        </w:rPr>
      </w:pPr>
    </w:p>
    <w:p w:rsidR="000B0C38" w:rsidRDefault="000B0C38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0B0C38" w:rsidRDefault="00A375E0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3.45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0B0C38">
        <w:rPr>
          <w:b/>
          <w:bCs/>
          <w:noProof/>
          <w:spacing w:val="80"/>
          <w:sz w:val="32"/>
          <w:lang w:val="en-US"/>
        </w:rPr>
        <w:t>B.A.R.</w:t>
      </w:r>
      <w:r w:rsidR="000B0C38">
        <w:rPr>
          <w:b/>
          <w:bCs/>
          <w:spacing w:val="80"/>
          <w:sz w:val="32"/>
        </w:rPr>
        <w:t xml:space="preserve"> BUCUREŞTI</w:t>
      </w:r>
    </w:p>
    <w:p w:rsidR="000B0C38" w:rsidRDefault="000B0C38">
      <w:pPr>
        <w:rPr>
          <w:b/>
          <w:bCs/>
          <w:spacing w:val="40"/>
        </w:rPr>
      </w:pPr>
    </w:p>
    <w:p w:rsidR="000B0C38" w:rsidRDefault="000B0C3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0B0C38" w:rsidRDefault="000B0C3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decembrie 2024</w:t>
      </w:r>
    </w:p>
    <w:p w:rsidR="000B0C38" w:rsidRDefault="000B0C38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0B0C38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0B0C38" w:rsidRDefault="000B0C38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0B0C38" w:rsidRDefault="000B0C38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0B0C38" w:rsidRDefault="000B0C3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0B0C38" w:rsidRDefault="000B0C38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0B0C38" w:rsidRDefault="000B0C3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0B0C38" w:rsidRDefault="000B0C3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0B0C38" w:rsidRDefault="000B0C3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0B0C38" w:rsidRDefault="000B0C3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0B0C38" w:rsidRDefault="000B0C3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0B0C38" w:rsidRDefault="000B0C38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0B0C38" w:rsidRDefault="000B0C38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0B0C38" w:rsidRDefault="000B0C38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0B0C38" w:rsidRDefault="000B0C38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0B0C38" w:rsidRDefault="000B0C38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0B0C38" w:rsidRDefault="000B0C38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0B0C38" w:rsidRDefault="000B0C38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0B0C38" w:rsidRDefault="000B0C3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0B0C38" w:rsidRDefault="000B0C3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0B0C38" w:rsidRDefault="000B0C3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0B0C38" w:rsidRDefault="000B0C3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0B0C38" w:rsidRDefault="000B0C3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0B0C38" w:rsidRDefault="000B0C3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0B0C38" w:rsidRDefault="000B0C3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0B0C38" w:rsidRDefault="000B0C3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0B0C38" w:rsidRDefault="000B0C38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0B0C38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0B0C38" w:rsidRDefault="000B0C38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0B0C38" w:rsidRDefault="000B0C3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0B0C38" w:rsidRDefault="000B0C3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0B0C38" w:rsidRDefault="000B0C3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0B0C38" w:rsidRDefault="000B0C3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0B0C38" w:rsidRDefault="000B0C3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0B0C38" w:rsidRDefault="000B0C3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B0C38" w:rsidRDefault="000B0C3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0B0C38" w:rsidRDefault="000B0C3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0B0C38" w:rsidRDefault="000B0C3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0B0C38" w:rsidRDefault="000B0C3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0B0C38" w:rsidRDefault="000B0C38">
      <w:pPr>
        <w:spacing w:line="192" w:lineRule="auto"/>
        <w:jc w:val="center"/>
      </w:pPr>
    </w:p>
    <w:p w:rsidR="000B0C38" w:rsidRDefault="000B0C38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0B0C38" w:rsidRPr="008D04AB" w:rsidRDefault="000B0C38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0B0C38" w:rsidRPr="008D04AB" w:rsidRDefault="000B0C38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0B0C38" w:rsidRPr="008D04AB" w:rsidRDefault="000B0C38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0B0C38" w:rsidRPr="00A8307A" w:rsidRDefault="000B0C38" w:rsidP="00516DD3">
      <w:pPr>
        <w:pStyle w:val="Heading1"/>
        <w:spacing w:line="360" w:lineRule="auto"/>
      </w:pPr>
      <w:r w:rsidRPr="00A8307A">
        <w:t>LINIA 100</w:t>
      </w:r>
    </w:p>
    <w:p w:rsidR="000B0C38" w:rsidRPr="00A8307A" w:rsidRDefault="000B0C38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0B0C38" w:rsidRPr="00A8307A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B0C38" w:rsidRPr="00A8307A" w:rsidRDefault="000B0C38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B0C38" w:rsidRPr="00A8307A" w:rsidRDefault="000B0C38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RPr="00A8307A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B0C38" w:rsidRPr="00A8307A" w:rsidRDefault="000B0C38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B0C38" w:rsidRPr="00A8307A" w:rsidRDefault="000B0C38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RPr="00A8307A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B0C38" w:rsidRPr="00A8307A" w:rsidRDefault="000B0C38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0B0C38" w:rsidRPr="00A8307A" w:rsidRDefault="000B0C38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Pr="00A8307A" w:rsidRDefault="000B0C38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0B0C38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B0C38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0B0C38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0B0C38" w:rsidRPr="00A8307A" w:rsidTr="006365AA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B0C38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0B0C38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6E7012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0B0C38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0B0C38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B0C38" w:rsidRPr="00A8307A" w:rsidRDefault="000B0C38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0B0C38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B0C38" w:rsidRPr="00A8307A" w:rsidRDefault="000B0C38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0B0C38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0B0C38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- Zăvestreni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B0C38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B0C38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58+040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13.</w:t>
            </w:r>
          </w:p>
        </w:tc>
      </w:tr>
      <w:tr w:rsidR="000B0C38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60+600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0B0C38" w:rsidRDefault="000B0C38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63+900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0B0C38" w:rsidRPr="0032656D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0B0C38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0B0C38" w:rsidRPr="00A8307A" w:rsidRDefault="000B0C38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B0C38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0B0C38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RPr="00A8307A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74+900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B0C38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8907B7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0B0C38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B0C38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94+700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B0C38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653AC2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797B7F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B0C38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0B0C38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0B0C38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0407B7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0B0C38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0B0C38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B0C38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0B0C38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147+380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linia 1 și intrări - ieşiri la linia 7.</w:t>
            </w:r>
          </w:p>
        </w:tc>
      </w:tr>
      <w:tr w:rsidR="000B0C38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0B0C38" w:rsidRDefault="000B0C38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0B0C38" w:rsidRDefault="000B0C38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Pr="00A8307A" w:rsidRDefault="000B0C38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0B0C38" w:rsidRDefault="000B0C38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0B0C38" w:rsidRDefault="000B0C38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0B0C38" w:rsidRPr="00A8307A" w:rsidRDefault="000B0C38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Default="000B0C38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0B0C38" w:rsidRDefault="000B0C38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0B0C38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0B0C38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Default="000B0C38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0B0C38" w:rsidRPr="00A8307A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B0C38" w:rsidRPr="00A8307A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B0C38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0B0C38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B0C38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0B0C38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B0C38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0B0C38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B0C38" w:rsidRPr="00A8307A" w:rsidTr="006365AA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0B0C38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Viteza de circulație grafic 2024 / 2025.</w:t>
            </w:r>
          </w:p>
        </w:tc>
      </w:tr>
      <w:tr w:rsidR="000B0C38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160+500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Limitare de viteza grafic 2024 / 2025.</w:t>
            </w:r>
          </w:p>
        </w:tc>
      </w:tr>
      <w:tr w:rsidR="000B0C38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Viteza de circulație grafic 2024 / 2025.</w:t>
            </w:r>
          </w:p>
        </w:tc>
      </w:tr>
      <w:tr w:rsidR="000B0C38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</w:tc>
      </w:tr>
      <w:tr w:rsidR="000B0C38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B0C38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198+600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B0C38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0B0C38" w:rsidRPr="00A8307A" w:rsidTr="006365AA">
        <w:trPr>
          <w:cantSplit/>
          <w:trHeight w:val="1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0B0C38" w:rsidRPr="00A8307A" w:rsidRDefault="000B0C38" w:rsidP="00913D2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0B0C38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0B0C38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0B0C38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0B0C38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0B0C38" w:rsidRPr="00A8307A" w:rsidTr="006365AA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0B0C38" w:rsidRPr="00A8307A" w:rsidTr="006365AA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0B0C38" w:rsidRPr="00A8307A" w:rsidTr="006365AA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0B0C38" w:rsidRPr="00A8307A" w:rsidTr="006365AA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0B0C38" w:rsidRPr="00A8307A" w:rsidTr="006365AA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0B0C38" w:rsidRPr="00A8307A" w:rsidTr="006365AA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5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0B0C38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peste sch.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B0C38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0B0C38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:rsidR="000B0C38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0B0C38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B0C38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0B0C38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0B0C38" w:rsidRPr="00A8307A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B0C38" w:rsidRPr="00A8307A" w:rsidTr="006365AA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0B0C38" w:rsidRPr="00A8307A" w:rsidTr="006365AA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0B0C38" w:rsidRPr="00A8307A" w:rsidTr="006365AA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0B0C38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0B0C38" w:rsidRPr="00CA7415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B0C38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0B0C38" w:rsidRDefault="000B0C38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0B0C38" w:rsidRPr="00A8307A" w:rsidRDefault="000B0C38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 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261+400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CA7415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0B0C38" w:rsidRPr="00CA7415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B0C38" w:rsidRPr="00A8307A" w:rsidTr="006365AA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Viteza de circulație grafic 2024 / 2025.</w:t>
            </w:r>
          </w:p>
        </w:tc>
      </w:tr>
      <w:tr w:rsidR="000B0C38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Răcari</w:t>
            </w:r>
            <w:r>
              <w:rPr>
                <w:b/>
                <w:bCs/>
                <w:sz w:val="20"/>
                <w:lang w:val="ro-RO"/>
              </w:rPr>
              <w:t xml:space="preserve">, L3 directă Cap X și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278+600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0B0C38" w:rsidRDefault="000B0C38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9, 13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0B0C38" w:rsidRPr="00A8307A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0B0C38" w:rsidRPr="00A8307A" w:rsidRDefault="000B0C38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0B0C38" w:rsidRDefault="000B0C38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0B0C38" w:rsidRPr="00A8307A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RPr="00A8307A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0B0C38" w:rsidRPr="00A8307A" w:rsidRDefault="000B0C38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289+600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461830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61830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B943BB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3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0B0C38" w:rsidRPr="00A8307A" w:rsidTr="006365AA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RPr="00A8307A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EB15C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0B0C38" w:rsidRPr="00A8307A" w:rsidRDefault="000B0C38" w:rsidP="00EB15C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302+600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D0015E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0B0C38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0B0C38" w:rsidRPr="00A8307A" w:rsidTr="006365AA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B0C38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B0C38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0B0C38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329+400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86017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  <w:r>
              <w:rPr>
                <w:b/>
                <w:bCs/>
                <w:sz w:val="20"/>
                <w:lang w:val="ro-RO"/>
              </w:rPr>
              <w:t>, linia 2 directă Cap X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0B0C38" w:rsidRPr="00A8307A" w:rsidTr="006365AA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0B0C38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0B0C38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0B0C38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0B0C38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0B0C38" w:rsidRPr="00A8307A" w:rsidTr="006365AA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0B0C38" w:rsidRPr="00A8307A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RPr="00A8307A" w:rsidTr="006365AA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0B0C38" w:rsidRPr="00A8307A" w:rsidTr="006365AA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0B0C38" w:rsidRPr="00A8307A" w:rsidTr="006365AA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B0C38" w:rsidRPr="00A8307A" w:rsidTr="006365AA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0B0C38" w:rsidRPr="00A8307A" w:rsidRDefault="000B0C3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0B0C38" w:rsidRPr="00A8307A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0B0C38" w:rsidRPr="00A8307A" w:rsidTr="006365AA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0B0C38" w:rsidRPr="00A8307A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0B0C38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0B0C38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B0C38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0B0C38" w:rsidRPr="00A8307A" w:rsidTr="006365AA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0B0C38" w:rsidRPr="00A8307A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0B0C38" w:rsidRPr="00A8307A" w:rsidTr="006365AA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0B0C38" w:rsidRPr="00A8307A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0B0C38" w:rsidRPr="00A8307A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0B0C38" w:rsidRPr="00A8307A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0B0C38" w:rsidRPr="00A8307A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0B0C38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B0C38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0B0C38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0B0C38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0B0C38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0B0C38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0B0C38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0B0C38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0B0C38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0B0C38" w:rsidRPr="00A8307A" w:rsidTr="006365AA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Tapia</w:t>
            </w:r>
            <w:r>
              <w:rPr>
                <w:b/>
                <w:bCs/>
                <w:sz w:val="20"/>
                <w:lang w:val="ro-RO"/>
              </w:rPr>
              <w:t xml:space="preserve">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0B0C38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516+650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0B0C38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B0C38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B0C38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0B0C38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539+943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561+063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protecție - lucrări coridor IV.</w:t>
            </w:r>
          </w:p>
        </w:tc>
      </w:tr>
      <w:tr w:rsidR="000B0C38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540+200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 xml:space="preserve">, linia 1 directă cap Y și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B0C38" w:rsidRPr="00A8307A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0B0C38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0B0C38" w:rsidRPr="00A8307A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0B0C38" w:rsidRPr="00A8307A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0B0C38" w:rsidRPr="00A8307A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0B0C38" w:rsidRPr="00A8307A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0B0C38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0B0C38" w:rsidRPr="00DC4AFE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0B0C38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B0C38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B0C38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B0C38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B0C38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B0C38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0B0C38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B0C38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B0C38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B0C38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B0C38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B0C38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580+050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90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591+470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Cărpiniş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RPr="00A8307A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0B0C38" w:rsidRPr="00A8307A" w:rsidRDefault="000B0C38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din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 linia 2 directă</w:t>
            </w:r>
          </w:p>
        </w:tc>
      </w:tr>
      <w:tr w:rsidR="000B0C38" w:rsidRPr="00A8307A" w:rsidTr="006365AA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0B0C38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0B0C38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0B0C38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0B0C38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0B0C3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0B0C38" w:rsidRPr="00A8307A" w:rsidRDefault="000B0C3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:rsidR="000B0C38" w:rsidRPr="00A8307A" w:rsidRDefault="000B0C38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4C7D25">
      <w:pPr>
        <w:pStyle w:val="Heading1"/>
        <w:spacing w:line="360" w:lineRule="auto"/>
      </w:pPr>
      <w:r>
        <w:t>LINIA 101</w:t>
      </w:r>
    </w:p>
    <w:p w:rsidR="000B0C38" w:rsidRDefault="000B0C38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B0C38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0B0C38" w:rsidRDefault="000B0C38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0B0C38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0B0C38" w:rsidRDefault="000B0C38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0B0C38" w:rsidRDefault="000B0C38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0B0C38" w:rsidRDefault="000B0C38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0B0C38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0B0C38" w:rsidRDefault="000B0C38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0B0C38" w:rsidRDefault="000B0C38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0B0C38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0B0C38" w:rsidRDefault="000B0C38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0B0C38" w:rsidRDefault="000B0C38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0B0C38" w:rsidRDefault="000B0C38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0B0C38" w:rsidRDefault="000B0C38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B0C38" w:rsidRDefault="000B0C38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165AE" w:rsidRDefault="000B0C38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B0C38" w:rsidRDefault="000B0C38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0B0C38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B0C38" w:rsidRDefault="000B0C38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0B0C38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B0C38" w:rsidRDefault="000B0C38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0B0C38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B0C38" w:rsidRDefault="000B0C38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0B0C38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B0C38" w:rsidRDefault="000B0C38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0B0C38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B0C38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B0C38" w:rsidRPr="00A165AE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0B0C38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0B0C38" w:rsidRDefault="000B0C38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:rsidR="000B0C38" w:rsidRDefault="000B0C3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B0C38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0B0C38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0B0C38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0B0C38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0B0C38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B0C38" w:rsidRDefault="000B0C38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:rsidR="000B0C38" w:rsidRPr="009E41CA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0B0C38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0B0C38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0B0C38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0B0C38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0B0C38" w:rsidRDefault="000B0C38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și</w:t>
            </w:r>
          </w:p>
          <w:p w:rsidR="000B0C38" w:rsidRDefault="000B0C38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Goleşti </w:t>
            </w:r>
          </w:p>
          <w:p w:rsidR="000B0C38" w:rsidRDefault="000B0C38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X, liniile 1 - 6, 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1A - 7A, firele I și II.</w:t>
            </w:r>
          </w:p>
        </w:tc>
      </w:tr>
      <w:tr w:rsidR="000B0C38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Goleşti, F 1, linia 1C și linia 3 directă 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33, 37, 56, 50, 22, 12 si 6 până la vărf sch. 2</w:t>
            </w:r>
          </w:p>
        </w:tc>
      </w:tr>
      <w:tr w:rsidR="000B0C38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0B0C38" w:rsidRDefault="000B0C38" w:rsidP="00CA4F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:rsidR="000B0C38" w:rsidRDefault="000B0C38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0B0C38" w:rsidRPr="002C6BE4" w:rsidRDefault="000B0C38" w:rsidP="002C6B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0B0C38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0B0C38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0B0C38" w:rsidRPr="00164983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58349B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0B0C38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0B0C38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103+700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Pitești și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Pitești,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 intrare X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călcâi sch. 13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B0C38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60983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:rsidR="000B0C38" w:rsidRDefault="000B0C38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:rsidR="000B0C38" w:rsidRDefault="000B0C38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0B0C38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B0C38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B0C38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0B0C38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0B0C38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0B0C38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0B0C38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B0C38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Limitare de viteza grafic 2024 / 2025</w:t>
            </w:r>
          </w:p>
        </w:tc>
      </w:tr>
      <w:tr w:rsidR="000B0C38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0B0C38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0B0C38" w:rsidRDefault="000B0C38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3 - 11 Piatra Olt.</w:t>
            </w:r>
          </w:p>
        </w:tc>
      </w:tr>
      <w:tr w:rsidR="000B0C38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0B0C38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0B0C38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0B0C38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0B0C38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64A3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220+850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0B0C38" w:rsidRDefault="000B0C38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521CB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521C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B0C38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64A3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64A3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B0C38" w:rsidRPr="001D28D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:rsidR="000B0C38" w:rsidRPr="006064A3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0B0C38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0B0C38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0B0C38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0B0C38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0B0C38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0B0C38" w:rsidRDefault="000B0C38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0B0C38" w:rsidRDefault="000B0C38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0B0C38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0B0C38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F22BF3">
      <w:pPr>
        <w:pStyle w:val="Heading1"/>
        <w:spacing w:line="360" w:lineRule="auto"/>
      </w:pPr>
      <w:r>
        <w:t xml:space="preserve">LINIA 103 </w:t>
      </w:r>
    </w:p>
    <w:p w:rsidR="000B0C38" w:rsidRDefault="000B0C38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B0C38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0B0C38" w:rsidRDefault="000B0C3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0B0C38" w:rsidRPr="009E41CA" w:rsidRDefault="000B0C38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9E41CA" w:rsidRDefault="000B0C3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B0C38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9E41CA" w:rsidRDefault="000B0C38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B0C38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0B0C38" w:rsidRPr="009E41CA" w:rsidRDefault="000B0C3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Pr="009E41CA" w:rsidRDefault="000B0C3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B0C38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Pr="009E41CA" w:rsidRDefault="000B0C38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B0C38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0B0C38" w:rsidRDefault="000B0C38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B0C38" w:rsidRDefault="000B0C38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B0C38" w:rsidRPr="009E41CA" w:rsidRDefault="000B0C38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0B0C38" w:rsidRPr="009E41CA" w:rsidRDefault="000B0C38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0B0C38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0B0C38" w:rsidRPr="009E41CA" w:rsidRDefault="000B0C38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0B0C38" w:rsidRPr="009E41CA" w:rsidRDefault="000B0C3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0B0C38" w:rsidRPr="009E41CA" w:rsidRDefault="000B0C3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B0C38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0B0C38" w:rsidRPr="009E41CA" w:rsidRDefault="000B0C3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0B0C38" w:rsidRPr="009E41CA" w:rsidRDefault="000B0C3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B0C38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0B0C38" w:rsidRPr="009E41CA" w:rsidRDefault="000B0C3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0B0C38" w:rsidRPr="009E41CA" w:rsidRDefault="000B0C38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0B0C38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:rsidR="000B0C38" w:rsidRDefault="000B0C3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:rsidR="000B0C38" w:rsidRPr="009E41CA" w:rsidRDefault="000B0C38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307B2" w:rsidRDefault="000B0C38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41CA" w:rsidRDefault="000B0C38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B0C38" w:rsidRPr="007C0989" w:rsidRDefault="000B0C38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0B0C38" w:rsidRDefault="000B0C38" w:rsidP="00E15E78">
      <w:pPr>
        <w:pStyle w:val="Heading1"/>
        <w:spacing w:line="360" w:lineRule="auto"/>
      </w:pPr>
      <w:r>
        <w:t>LINIA 105</w:t>
      </w:r>
    </w:p>
    <w:p w:rsidR="000B0C38" w:rsidRDefault="000B0C38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0B0C38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A2897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A2897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:rsidR="000B0C38" w:rsidRDefault="000B0C38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B0C38" w:rsidRDefault="000B0C38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A2897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0B0C38" w:rsidRDefault="000B0C38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A2897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A2897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B0C38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0B0C38" w:rsidRDefault="000B0C38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A2897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A2897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0B0C38" w:rsidRDefault="000B0C38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0B0C38" w:rsidRDefault="000B0C3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A2897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A2897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0B0C38" w:rsidRDefault="000B0C38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0B0C38" w:rsidRDefault="000B0C3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A2897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B0C38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0B0C38" w:rsidRDefault="000B0C38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0B0C38" w:rsidRDefault="000B0C3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A2897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B0C38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0B0C38" w:rsidRDefault="000B0C38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0B0C38" w:rsidRDefault="000B0C3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A2897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A2897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A2897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B0C38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0B0C38" w:rsidRDefault="000B0C3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A2897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A2897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A2897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A2897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B0C38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0B0C38" w:rsidRPr="00CA6A06" w:rsidRDefault="000B0C38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0B0C38" w:rsidRDefault="000B0C3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A2897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A2897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0B0C38" w:rsidRDefault="000B0C38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0B0C38" w:rsidRDefault="000B0C3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0B0C38" w:rsidRDefault="000B0C3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A2897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A2897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0B0C38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A2897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A2897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A2897" w:rsidRDefault="000B0C3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0B0C38" w:rsidRDefault="000B0C38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0B0C38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0B0C38" w:rsidRDefault="000B0C38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0B0C38" w:rsidRDefault="000B0C3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83AE9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0B0C38" w:rsidRDefault="000B0C38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0B0C38" w:rsidRDefault="000B0C38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B0C38" w:rsidRDefault="000B0C38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83AE9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B0C38" w:rsidRDefault="000B0C38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83AE9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B0C38" w:rsidRDefault="000B0C38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83AE9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B0C38" w:rsidRDefault="000B0C38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83AE9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B0C38" w:rsidRDefault="000B0C38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83AE9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B0C38" w:rsidRDefault="000B0C38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83AE9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0B0C38" w:rsidRDefault="000B0C38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83AE9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0B0C38" w:rsidRDefault="000B0C38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83AE9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0B0C38" w:rsidRDefault="000B0C38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83AE9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:rsidR="000B0C38" w:rsidRDefault="000B0C3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83AE9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83AE9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83AE9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83AE9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83AE9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83AE9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0B0C38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83AE9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83AE9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83AE9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83AE9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83AE9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83AE9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83AE9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83AE9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83AE9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B0C38" w:rsidRDefault="000B0C38">
      <w:pPr>
        <w:rPr>
          <w:sz w:val="20"/>
          <w:lang w:val="ro-RO"/>
        </w:rPr>
      </w:pPr>
    </w:p>
    <w:p w:rsidR="000B0C38" w:rsidRDefault="000B0C38" w:rsidP="000507C8">
      <w:pPr>
        <w:pStyle w:val="Heading1"/>
        <w:spacing w:line="360" w:lineRule="auto"/>
      </w:pPr>
      <w:r>
        <w:t>LINIA 107 A</w:t>
      </w:r>
    </w:p>
    <w:p w:rsidR="000B0C38" w:rsidRDefault="000B0C38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0B0C38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659BE" w:rsidRDefault="000B0C38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lang w:val="ro-RO" w:eastAsia="en-US"/>
              </w:rPr>
              <w:t>St. Târgovişte Nord</w:t>
            </w:r>
          </w:p>
          <w:p w:rsidR="000B0C38" w:rsidRDefault="000B0C38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659BE" w:rsidRDefault="000B0C38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659BE" w:rsidRDefault="000B0C38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410133">
      <w:pPr>
        <w:pStyle w:val="Heading1"/>
        <w:spacing w:line="360" w:lineRule="auto"/>
      </w:pPr>
      <w:r>
        <w:t>LINIA 108</w:t>
      </w:r>
    </w:p>
    <w:p w:rsidR="000B0C38" w:rsidRDefault="000B0C38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B0C38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:rsidR="000B0C38" w:rsidRDefault="000B0C3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B0C38" w:rsidRDefault="000B0C38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0B0C38" w:rsidRDefault="000B0C38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:rsidR="000B0C38" w:rsidRDefault="000B0C38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0B0C38" w:rsidRDefault="000B0C38" w:rsidP="002E5E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0B0C38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B0C38" w:rsidRDefault="000B0C38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0B0C38" w:rsidRPr="00164983" w:rsidRDefault="000B0C3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58349B" w:rsidRDefault="000B0C38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0B0C38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B0C38" w:rsidRDefault="000B0C38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625F2" w:rsidRDefault="000B0C38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0B0C38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B0C38" w:rsidRDefault="000B0C3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B0C38" w:rsidRDefault="000B0C3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:rsidR="000B0C38" w:rsidRDefault="000B0C3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:rsidR="000B0C38" w:rsidRDefault="000B0C3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B0C38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0B0C38" w:rsidRDefault="000B0C38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0B0C38" w:rsidRPr="001571B7" w:rsidRDefault="000B0C38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0B0C38" w:rsidRDefault="000B0C3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0B0C38" w:rsidRPr="00F80ACE" w:rsidRDefault="000B0C3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0B0C38" w:rsidRDefault="000B0C3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0B0C38" w:rsidRDefault="000B0C38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46EDA" w:rsidRDefault="000B0C38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0B0C38" w:rsidRDefault="000B0C38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B0C38" w:rsidRDefault="000B0C38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B0C38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0B0C38" w:rsidRDefault="000B0C38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B0C38" w:rsidRDefault="000B0C38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0B0C38" w:rsidRDefault="000B0C3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0B0C38" w:rsidRDefault="000B0C38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0B0C38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0B0C38" w:rsidRDefault="000B0C38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0B0C38" w:rsidRDefault="000B0C3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0B0C38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0B0C38" w:rsidRDefault="000B0C38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0B0C38" w:rsidRDefault="000B0C38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0B0C38" w:rsidRDefault="000B0C38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0B0C38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804A9" w:rsidRDefault="000B0C38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0B0C38" w:rsidRDefault="000B0C38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0B0C38" w:rsidRDefault="000B0C38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804A9" w:rsidRDefault="000B0C38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B0C38" w:rsidRPr="00884DD1" w:rsidRDefault="000B0C38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D4D10" w:rsidRDefault="000B0C38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0B0C38" w:rsidRDefault="000B0C38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0B0C38" w:rsidRDefault="000B0C38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D4D10" w:rsidRDefault="000B0C38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B0C38" w:rsidRPr="00054DFC" w:rsidRDefault="000B0C38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35AB9" w:rsidRDefault="000B0C38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0B0C38" w:rsidRDefault="000B0C38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0B0C38" w:rsidRDefault="000B0C38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35AB9" w:rsidRDefault="000B0C38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B0C38" w:rsidRPr="00884DD1" w:rsidRDefault="000B0C38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35AB9" w:rsidRDefault="000B0C38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0B0C38" w:rsidRDefault="000B0C38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B0C38" w:rsidRDefault="000B0C38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B0C38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0B0C38" w:rsidRDefault="000B0C38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0B0C38" w:rsidRDefault="000B0C38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:rsidR="000B0C38" w:rsidRDefault="000B0C38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:rsidR="000B0C38" w:rsidRDefault="000B0C38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0B0C38" w:rsidRDefault="000B0C38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:rsidR="000B0C38" w:rsidRDefault="000B0C38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:rsidR="000B0C38" w:rsidRDefault="000B0C38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:rsidR="000B0C38" w:rsidRDefault="000B0C3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:rsidR="000B0C38" w:rsidRDefault="000B0C3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:rsidR="000B0C38" w:rsidRPr="00326D39" w:rsidRDefault="000B0C3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Default="000B0C3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0B0C38" w:rsidRDefault="000B0C38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B0C38" w:rsidRDefault="000B0C38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0B0C38" w:rsidRDefault="000B0C38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0B0C38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0B0C38" w:rsidRDefault="000B0C38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0B0C38" w:rsidRDefault="000B0C38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16CE1" w:rsidRDefault="000B0C3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B0C38" w:rsidRPr="00FE25BC" w:rsidRDefault="000B0C38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0B0C38" w:rsidRDefault="000B0C38" w:rsidP="00815695">
      <w:pPr>
        <w:pStyle w:val="Heading1"/>
        <w:spacing w:line="360" w:lineRule="auto"/>
      </w:pPr>
      <w:r>
        <w:t>LINIA 109</w:t>
      </w:r>
    </w:p>
    <w:p w:rsidR="000B0C38" w:rsidRDefault="000B0C38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B0C38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0CD" w:rsidRDefault="000B0C3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0B0C38" w:rsidRDefault="000B0C38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0CD" w:rsidRDefault="000B0C38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0CD" w:rsidRDefault="000B0C3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0CD" w:rsidRDefault="000B0C3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0B0C38" w:rsidRDefault="000B0C38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0CD" w:rsidRDefault="000B0C3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0CD" w:rsidRDefault="000B0C3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0CD" w:rsidRDefault="000B0C3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0B0C38" w:rsidRDefault="000B0C38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0CD" w:rsidRDefault="000B0C3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0CD" w:rsidRDefault="000B0C3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DB78D2">
      <w:pPr>
        <w:pStyle w:val="Heading1"/>
        <w:spacing w:line="360" w:lineRule="auto"/>
      </w:pPr>
      <w:r>
        <w:t>LINIA 112</w:t>
      </w:r>
    </w:p>
    <w:p w:rsidR="000B0C38" w:rsidRDefault="000B0C38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0B0C38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0B0C3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B0C38" w:rsidRDefault="000B0C38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0B0C38" w:rsidRDefault="000B0C38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0B0C38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:rsidR="000B0C3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0B0C3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46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Default="000B0C38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B0C38" w:rsidRDefault="000B0C38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0B0C38" w:rsidRDefault="000B0C38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curentă Piatra Olt Arcești și</w:t>
            </w:r>
          </w:p>
          <w:p w:rsidR="000B0C38" w:rsidRDefault="000B0C38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Piatra Olt - Slătioara</w:t>
            </w:r>
          </w:p>
        </w:tc>
      </w:tr>
      <w:tr w:rsidR="000B0C38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B0C38" w:rsidRDefault="000B0C38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B0C38" w:rsidRDefault="000B0C38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0B0C3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0B0C38" w:rsidRDefault="000B0C38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0B0C38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B0C38" w:rsidRDefault="000B0C38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0B0C38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B0C38" w:rsidRDefault="000B0C38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0B0C38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0B0C38" w:rsidRDefault="000B0C38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0B0C38" w:rsidRDefault="000B0C38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220+600</w:t>
            </w:r>
          </w:p>
          <w:p w:rsidR="000B0C38" w:rsidRDefault="000B0C38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55C4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0B0C38" w:rsidRDefault="000B0C38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0B0C38" w:rsidRDefault="000B0C38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B0C38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231+150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B0A86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233+850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0B0C38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B0C38" w:rsidRDefault="000B0C38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0B0C38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B0C38" w:rsidRDefault="000B0C38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Cap Y,</w:t>
            </w:r>
          </w:p>
          <w:p w:rsidR="000B0C38" w:rsidRDefault="000B0C38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0B0C38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B0C38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0B0C38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Pr="000A20AF" w:rsidRDefault="000B0C38" w:rsidP="00327A63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B0C38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0B0C38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0B0C38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B0C38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0B0C38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0B0C38" w:rsidRDefault="000B0C38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0B0C38" w:rsidRPr="007D0C03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83148" w:rsidRDefault="000B0C38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Pr="005905D7" w:rsidRDefault="000B0C38" w:rsidP="006B4CB8">
      <w:pPr>
        <w:pStyle w:val="Heading1"/>
        <w:spacing w:line="360" w:lineRule="auto"/>
      </w:pPr>
      <w:r w:rsidRPr="005905D7">
        <w:t>LINIA 116</w:t>
      </w:r>
    </w:p>
    <w:p w:rsidR="000B0C38" w:rsidRPr="005905D7" w:rsidRDefault="000B0C38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0B0C38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0B0C38" w:rsidRPr="00743905" w:rsidRDefault="000B0C38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B0C38" w:rsidRPr="00743905" w:rsidRDefault="000B0C38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0B0C38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B0C38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0B0C38" w:rsidRPr="00743905" w:rsidRDefault="000B0C38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B0C38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8+665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8+715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Gilort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12+800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0B0C38" w:rsidRPr="00743905" w:rsidRDefault="000B0C38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Y, peste sch.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B0C38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14+750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14+800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C14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0B0C38" w:rsidRPr="00743905" w:rsidRDefault="000B0C38" w:rsidP="000C14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B0C38" w:rsidRPr="0007721B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B0C38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0B0C38" w:rsidRPr="00743905" w:rsidRDefault="000B0C38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B0C38" w:rsidRDefault="000B0C38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B0C38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0B0C38" w:rsidRPr="00743905" w:rsidRDefault="000B0C38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4C6D" w:rsidRDefault="000B0C38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0B0C38" w:rsidRDefault="000B0C38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0B0C38" w:rsidRPr="00743905" w:rsidRDefault="000B0C38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B0C38" w:rsidRPr="00743905" w:rsidRDefault="000B0C38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B0C38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0B0C38" w:rsidRPr="00743905" w:rsidRDefault="000B0C38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37749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B0C38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21+450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0B0C38" w:rsidRPr="00743905" w:rsidRDefault="000B0C38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640F6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0B0C38" w:rsidRPr="00743905" w:rsidRDefault="000B0C38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:rsidR="000B0C38" w:rsidRPr="005A7670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B0C38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25+450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01E4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0B0C38" w:rsidRDefault="000B0C38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B0C38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B0C38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B0C38" w:rsidRPr="00743905" w:rsidRDefault="000B0C38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0B0C38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B0C38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0B0C38" w:rsidRPr="00743905" w:rsidRDefault="000B0C38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B0C38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B0C38" w:rsidRPr="001D7D9E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0B0C38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B0C38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B0C38" w:rsidRPr="0007721B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B0C38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0B0C38" w:rsidRPr="00743905" w:rsidRDefault="000B0C38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B0C38" w:rsidRPr="00951746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B0C38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0B0C38" w:rsidRPr="00743905" w:rsidRDefault="000B0C38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C672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0B0C38" w:rsidRPr="00743905" w:rsidRDefault="000B0C38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69+546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69+673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0B0C38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 5 / 7 și 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directă.</w:t>
            </w:r>
          </w:p>
          <w:p w:rsidR="000B0C38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0B0C38" w:rsidRPr="00575A1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0B0C38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0B0C38" w:rsidRPr="00743905" w:rsidRDefault="000B0C38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B0C38" w:rsidRPr="00743905" w:rsidRDefault="000B0C38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0B0C38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B0C38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51657" w:rsidRDefault="000B0C38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B0C38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B0C38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0B0C38" w:rsidRPr="00743905" w:rsidRDefault="000B0C38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B0C38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B0C38" w:rsidRPr="00743905" w:rsidRDefault="000B0C38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B0C38" w:rsidRPr="003B409E" w:rsidRDefault="000B0C38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B0C38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0B0C38" w:rsidRDefault="000B0C38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B0C38" w:rsidRPr="00743905" w:rsidRDefault="000B0C38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B0C38" w:rsidRPr="00743905" w:rsidRDefault="000B0C38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B0C38" w:rsidRPr="00743905" w:rsidRDefault="000B0C38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B0C38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0B0C38" w:rsidRDefault="000B0C38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:rsidR="000B0C38" w:rsidRPr="00743905" w:rsidRDefault="000B0C38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42B20" w:rsidRDefault="000B0C38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:rsidR="000B0C38" w:rsidRPr="00B42B20" w:rsidRDefault="000B0C38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B0C38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0B0C38" w:rsidRPr="00743905" w:rsidRDefault="000B0C38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B0C38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0B0C38" w:rsidRDefault="000B0C38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0B0C38" w:rsidRDefault="000B0C38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B0C38" w:rsidRPr="00743905" w:rsidRDefault="000B0C38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B0C38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112+950</w:t>
            </w:r>
          </w:p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 Fără inductori.</w:t>
            </w:r>
          </w:p>
        </w:tc>
      </w:tr>
      <w:tr w:rsidR="000B0C38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B0C38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0B0C38" w:rsidRPr="00743905" w:rsidRDefault="000B0C38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0B0C38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0B0C38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0B0C38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0B0C38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0B0C38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0B0C38" w:rsidRPr="00743905" w:rsidRDefault="000B0C38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B0C38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0B0C38" w:rsidRPr="00D73778" w:rsidRDefault="000B0C38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0B0C38" w:rsidRPr="00743905" w:rsidRDefault="000B0C38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73778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B0C38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0B0C38" w:rsidRPr="00743905" w:rsidRDefault="000B0C38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0B0C38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0B0C38" w:rsidRPr="00743905" w:rsidRDefault="000B0C38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B0C38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B0C38" w:rsidRPr="00743905" w:rsidRDefault="000B0C38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0B0C38" w:rsidRPr="00743905" w:rsidRDefault="000B0C38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0B0C38" w:rsidRPr="00743905" w:rsidRDefault="000B0C38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0B0C38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B0C38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0B0C38" w:rsidRDefault="000B0C38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0B0C38" w:rsidRDefault="000B0C38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0B0C38" w:rsidRDefault="000B0C38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0B0C38" w:rsidRPr="00743905" w:rsidRDefault="000B0C38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0B0C38" w:rsidRDefault="000B0C3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0B0C38" w:rsidRPr="00743905" w:rsidRDefault="000B0C3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B0C38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0B0C38" w:rsidRPr="00743905" w:rsidRDefault="000B0C38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0B0C38" w:rsidRPr="00743905" w:rsidRDefault="000B0C3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0B0C38" w:rsidRPr="00743905" w:rsidRDefault="000B0C3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0B0C38" w:rsidRDefault="000B0C38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0B0C38" w:rsidRDefault="000B0C3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0B0C38" w:rsidRDefault="000B0C38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0B0C38" w:rsidRDefault="000B0C38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B0C38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0B0C38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0B0C38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0B0C38" w:rsidRPr="00743905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0B0C38" w:rsidRPr="00743905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0B0C38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0B0C38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0B0C38" w:rsidRPr="00CD295A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0B0C38" w:rsidRPr="00743905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0B0C38" w:rsidRPr="00743905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B0C38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0B0C38" w:rsidRPr="00743905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0B0C38" w:rsidRPr="00743905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B0C38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0B0C38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0B0C38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0B0C38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0B0C38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0B0C38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AC5D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0B0C38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0B0C38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0B0C38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0B0C38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43905" w:rsidRDefault="000B0C3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0B0C38" w:rsidRDefault="000B0C3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0B0C38" w:rsidRPr="005905D7" w:rsidRDefault="000B0C38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0B0C38" w:rsidRDefault="000B0C38" w:rsidP="00740BAB">
      <w:pPr>
        <w:pStyle w:val="Heading1"/>
        <w:spacing w:line="360" w:lineRule="auto"/>
      </w:pPr>
      <w:r>
        <w:t>LINIA 136</w:t>
      </w:r>
    </w:p>
    <w:p w:rsidR="000B0C38" w:rsidRDefault="000B0C38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B0C38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0B0C38" w:rsidRDefault="000B0C38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0B0C38" w:rsidRDefault="000B0C38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0B0C38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0B0C38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B0C38" w:rsidRDefault="000B0C38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0B0C38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B0C38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0B0C38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0B0C38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B0C38" w:rsidRDefault="000B0C3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0B0C38" w:rsidRDefault="000B0C38">
      <w:pPr>
        <w:spacing w:line="192" w:lineRule="auto"/>
        <w:ind w:right="57"/>
        <w:rPr>
          <w:sz w:val="20"/>
          <w:lang w:val="ro-RO"/>
        </w:rPr>
      </w:pPr>
    </w:p>
    <w:p w:rsidR="000B0C38" w:rsidRDefault="000B0C38" w:rsidP="00C83010">
      <w:pPr>
        <w:pStyle w:val="Heading1"/>
        <w:spacing w:line="360" w:lineRule="auto"/>
      </w:pPr>
      <w:r>
        <w:t>LINIA 143</w:t>
      </w:r>
    </w:p>
    <w:p w:rsidR="000B0C38" w:rsidRDefault="000B0C38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0B0C38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0B0C38" w:rsidRDefault="000B0C3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0B0C38" w:rsidRDefault="000B0C38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0B0C38" w:rsidRDefault="000B0C38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0B0C38" w:rsidRDefault="000B0C38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0B0C38" w:rsidRDefault="000B0C3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Default="000B0C38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0B0C38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0B0C38" w:rsidRDefault="000B0C38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0B0C38" w:rsidRDefault="000B0C38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0B0C38" w:rsidRDefault="000B0C38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0B0C38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B0C38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Default="000B0C38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B0C38" w:rsidRDefault="000B0C38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B0C38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Default="000B0C38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B0C38" w:rsidRDefault="000B0C38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0B0C38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Default="000B0C3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0B0C38" w:rsidRDefault="000B0C3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0B0C38" w:rsidRDefault="000B0C3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0B0C38" w:rsidRDefault="000B0C3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0B0C38" w:rsidRDefault="000B0C3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B0C38" w:rsidRDefault="000B0C38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B0C38" w:rsidRDefault="000B0C38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B0C38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0B0C38" w:rsidRDefault="000B0C38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0B0C38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0B0C38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0B0C38" w:rsidRDefault="000B0C38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0B0C38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0B0C38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0B0C38" w:rsidRDefault="000B0C38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B0C38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0B0C38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0B0C38" w:rsidRDefault="000B0C3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0B0C38" w:rsidRDefault="000B0C3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0B0C38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0B0C38" w:rsidRDefault="000B0C38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0B0C38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B0C38" w:rsidRDefault="000B0C38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53EFA" w:rsidRDefault="000B0C3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0B0C38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53EFA" w:rsidRDefault="000B0C3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53EFA" w:rsidRDefault="000B0C3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53EFA" w:rsidRDefault="000B0C3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0B0C38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B0C38" w:rsidRDefault="000B0C38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0B0C38" w:rsidRDefault="000B0C38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B0C38" w:rsidRDefault="000B0C38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0B0C38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15+700</w:t>
            </w:r>
          </w:p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615A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0B0C38" w:rsidRDefault="000B0C38" w:rsidP="000615A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0B0C38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0B0C38" w:rsidRDefault="000B0C38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0B0C38" w:rsidRDefault="000B0C38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0B0C38" w:rsidRDefault="000B0C3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0B0C38" w:rsidRDefault="000B0C38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0B0C38" w:rsidRDefault="000B0C38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0B0C38" w:rsidRDefault="000B0C38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0B0C38" w:rsidRDefault="000B0C3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0B0C38" w:rsidRDefault="000B0C38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53EFA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611B7" w:rsidRDefault="000B0C38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0B0C38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B25AA" w:rsidRDefault="000B0C3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B3DC4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B3DC4" w:rsidRDefault="000B0C38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B0C38" w:rsidRPr="00F11CE2" w:rsidRDefault="000B0C3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53EFA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B0C38" w:rsidRPr="00260477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53EFA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0B0C38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B0C38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0B0C38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B0C38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0B0C38" w:rsidRDefault="000B0C38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0B0C38" w:rsidRDefault="000B0C38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53EFA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63+500</w:t>
            </w:r>
          </w:p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 -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0B0C38" w:rsidRDefault="000B0C38">
      <w:pPr>
        <w:spacing w:after="40" w:line="192" w:lineRule="auto"/>
        <w:ind w:right="57"/>
        <w:rPr>
          <w:sz w:val="20"/>
          <w:lang w:val="ro-RO"/>
        </w:rPr>
      </w:pPr>
    </w:p>
    <w:p w:rsidR="000B0C38" w:rsidRDefault="000B0C38" w:rsidP="00EF6A64">
      <w:pPr>
        <w:pStyle w:val="Heading1"/>
        <w:spacing w:line="360" w:lineRule="auto"/>
      </w:pPr>
      <w:r>
        <w:t>LINIA 144</w:t>
      </w:r>
    </w:p>
    <w:p w:rsidR="000B0C38" w:rsidRDefault="000B0C38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0B0C38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0B0C38" w:rsidRDefault="000B0C38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0B0C38" w:rsidRDefault="000B0C38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B0C38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0B0C38" w:rsidRDefault="000B0C38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0B0C38" w:rsidRDefault="000B0C38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Default="000B0C38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0B0C38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0B0C38" w:rsidRDefault="000B0C38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0B0C38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0B0C38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0B0C38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839" w:rsidRDefault="000B0C38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0B0C38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Default="000B0C38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B0C38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Default="000B0C38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0B0C38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Default="000B0C3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0B0C38" w:rsidRDefault="000B0C3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0B0C38" w:rsidRDefault="000B0C3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0B0C38" w:rsidRDefault="000B0C3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B0C38" w:rsidRDefault="000B0C3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0B0C38" w:rsidRDefault="000B0C3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B0C38" w:rsidRDefault="000B0C3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B0C38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0B0C38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0B0C38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0B0C38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0B0C38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B0C38" w:rsidRDefault="000B0C38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B0C38" w:rsidRDefault="000B0C38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0B0C38" w:rsidRDefault="000B0C38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B0C38" w:rsidRDefault="000B0C38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0B0C38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0B0C38" w:rsidRDefault="000B0C38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20+725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C41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0B0C38" w:rsidRDefault="000B0C38" w:rsidP="00CC41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0B0C38" w:rsidRDefault="000B0C38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0B0C38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0B0C38" w:rsidRDefault="000B0C38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0B0C38" w:rsidRDefault="000B0C38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B0C38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0B0C38" w:rsidRDefault="000B0C38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0B0C38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0B0C38" w:rsidRDefault="000B0C38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0B0C38" w:rsidRDefault="000B0C3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0B0C38" w:rsidRDefault="000B0C3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0B0C38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0B0C38" w:rsidRDefault="000B0C3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0B0C38" w:rsidRDefault="000B0C3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0B0C38" w:rsidRDefault="000B0C3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0B0C38" w:rsidRDefault="000B0C3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B0C38" w:rsidRDefault="000B0C3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B0C38" w:rsidRDefault="000B0C3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0087" w:rsidRDefault="000B0C3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0B0C38" w:rsidRDefault="000B0C38">
      <w:pPr>
        <w:spacing w:before="40" w:line="192" w:lineRule="auto"/>
        <w:ind w:right="57"/>
        <w:rPr>
          <w:sz w:val="20"/>
          <w:lang w:val="ro-RO"/>
        </w:rPr>
      </w:pPr>
    </w:p>
    <w:p w:rsidR="000B0C38" w:rsidRDefault="000B0C38" w:rsidP="00E56A6A">
      <w:pPr>
        <w:pStyle w:val="Heading1"/>
        <w:spacing w:line="360" w:lineRule="auto"/>
      </w:pPr>
      <w:r>
        <w:t>LINIA 200</w:t>
      </w:r>
    </w:p>
    <w:p w:rsidR="000B0C38" w:rsidRDefault="000B0C38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B0C38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până la data de 14.12.2024  ora 24, când devine limitare de viteză în gruparea curbelor  pentru graficul de mers de tren 2024 / 2025</w:t>
            </w:r>
          </w:p>
        </w:tc>
      </w:tr>
      <w:tr w:rsidR="000B0C38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716C0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0B0C38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B0C38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491+700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2058A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B0C38" w:rsidRPr="00F716C0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0B0C38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B0C38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-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B0C38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716C0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B0C38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716C0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B0C38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716C0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B0C38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716C0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0B0C38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B0C38" w:rsidRPr="00F716C0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0B0C38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B0C38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0B0C38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0B0C38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B0C38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0B0C38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B0C38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B0C38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716C0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B0C38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0B0C38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716C0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0B0C38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F03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567+975</w:t>
            </w:r>
          </w:p>
          <w:p w:rsidR="000B0C38" w:rsidRDefault="000B0C38" w:rsidP="005F03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5F03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F03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0B0C38" w:rsidRDefault="000B0C38" w:rsidP="005F03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 - Radna- Păuliș - Ghioroc- Glogovăț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F03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5F033E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F03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567+975</w:t>
            </w:r>
          </w:p>
          <w:p w:rsidR="000B0C38" w:rsidRDefault="000B0C38" w:rsidP="005F03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5F03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F03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B0C38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0B0C38" w:rsidRDefault="000B0C3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32DF2" w:rsidRDefault="000B0C3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0B0C38" w:rsidRDefault="000B0C38" w:rsidP="00623FF6">
      <w:pPr>
        <w:spacing w:before="40" w:after="40" w:line="192" w:lineRule="auto"/>
        <w:ind w:right="57"/>
        <w:rPr>
          <w:lang w:val="ro-RO"/>
        </w:rPr>
      </w:pPr>
    </w:p>
    <w:p w:rsidR="000B0C38" w:rsidRDefault="000B0C38" w:rsidP="006D4098">
      <w:pPr>
        <w:pStyle w:val="Heading1"/>
        <w:spacing w:line="360" w:lineRule="auto"/>
      </w:pPr>
      <w:r>
        <w:t>LINIA 201</w:t>
      </w:r>
    </w:p>
    <w:p w:rsidR="000B0C38" w:rsidRDefault="000B0C38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0B0C38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937B4" w:rsidRDefault="000B0C38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B0C38" w:rsidRDefault="000B0C38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0B0C38" w:rsidRDefault="000B0C3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0B0C38" w:rsidRDefault="000B0C3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0B0C38" w:rsidRDefault="000B0C3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937B4" w:rsidRDefault="000B0C38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937B4" w:rsidRDefault="000B0C38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937B4" w:rsidRDefault="000B0C38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B0C38" w:rsidRDefault="000B0C38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937B4" w:rsidRDefault="000B0C38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2A4CB1">
      <w:pPr>
        <w:pStyle w:val="Heading1"/>
        <w:spacing w:line="360" w:lineRule="auto"/>
      </w:pPr>
      <w:r>
        <w:t>LINIA 203</w:t>
      </w:r>
    </w:p>
    <w:p w:rsidR="000B0C38" w:rsidRDefault="000B0C38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0B0C38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:rsidR="000B0C38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0B0C38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B0C38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B0C38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0B0C38" w:rsidRPr="007126D7" w:rsidRDefault="000B0C38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B0C38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0B0C38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0B0C38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0B0C38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0B0C38" w:rsidRPr="007126D7" w:rsidRDefault="000B0C3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0B0C38" w:rsidRPr="007126D7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0B0C38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206+350</w:t>
            </w:r>
          </w:p>
          <w:p w:rsidR="000B0C38" w:rsidRPr="007126D7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TDJ 15 / 17 </w:t>
            </w:r>
          </w:p>
          <w:p w:rsidR="000B0C38" w:rsidRDefault="000B0C38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15/17</w:t>
            </w:r>
          </w:p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B0C38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B0C38" w:rsidRPr="00744E1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B0C38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0B0C38" w:rsidRPr="007126D7" w:rsidRDefault="000B0C38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B0C38" w:rsidRPr="007126D7" w:rsidRDefault="000B0C3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B0C38" w:rsidRPr="00744E1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B0C38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0B0C38" w:rsidRPr="007126D7" w:rsidRDefault="000B0C38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B0C38" w:rsidRPr="007126D7" w:rsidRDefault="000B0C3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B0C38" w:rsidRPr="008F5A6B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B0C38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B0C38" w:rsidRPr="007126D7" w:rsidRDefault="000B0C3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B0C38" w:rsidRPr="00744E1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B0C38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B0C38" w:rsidRPr="007126D7" w:rsidRDefault="000B0C3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B0C38" w:rsidRPr="00744E1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B0C38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B0C38" w:rsidRPr="007126D7" w:rsidRDefault="000B0C3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B0C38" w:rsidRPr="00744E1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B0C38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B0C38" w:rsidRPr="007126D7" w:rsidRDefault="000B0C3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B0C38" w:rsidRPr="00744E1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B0C38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B0C38" w:rsidRPr="007126D7" w:rsidRDefault="000B0C38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B0C38" w:rsidRPr="00744E1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B0C38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B0C38" w:rsidRPr="007126D7" w:rsidRDefault="000B0C38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B0C38" w:rsidRPr="00744E1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B0C38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B0C38" w:rsidRPr="007126D7" w:rsidRDefault="000B0C38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B0C38" w:rsidRPr="00744E1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B0C38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93BAB" w:rsidRDefault="000B0C38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0B0C38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B0C38" w:rsidRPr="007126D7" w:rsidRDefault="000B0C38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3EC0" w:rsidRDefault="000B0C38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B0C38" w:rsidRPr="007126D7" w:rsidRDefault="000B0C38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B0C38" w:rsidRPr="00744E1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B0C38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B0C38" w:rsidRPr="007126D7" w:rsidRDefault="000B0C38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B0C38" w:rsidRPr="00744E1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B0C38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B0C38" w:rsidRPr="007126D7" w:rsidRDefault="000B0C38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B0C38" w:rsidRPr="007126D7" w:rsidRDefault="000B0C38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B0C38" w:rsidRPr="00744E1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B0C38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268+250</w:t>
            </w:r>
          </w:p>
          <w:p w:rsidR="000B0C38" w:rsidRPr="007126D7" w:rsidRDefault="000B0C38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B0C38" w:rsidRPr="007126D7" w:rsidRDefault="000B0C38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304C8" w:rsidRDefault="000B0C38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B0C38" w:rsidRPr="007126D7" w:rsidRDefault="000B0C38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B0C38" w:rsidRPr="00744E1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B0C38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0B0C38" w:rsidRPr="007126D7" w:rsidRDefault="000B0C38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9314B" w:rsidRDefault="000B0C38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0B0C38" w:rsidRDefault="000B0C38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B0C38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0B0C38" w:rsidRPr="007126D7" w:rsidRDefault="000B0C38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0B0C38" w:rsidRPr="007126D7" w:rsidRDefault="000B0C38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0B0C38" w:rsidRPr="007126D7" w:rsidRDefault="000B0C38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0B0C38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B0C38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0B0C38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0B0C38" w:rsidRPr="00F97790" w:rsidRDefault="000B0C38" w:rsidP="00F97790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A1587E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Limitare de viteza grafic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 </w:t>
            </w:r>
            <w:r w:rsidRPr="00A1587E">
              <w:rPr>
                <w:b/>
                <w:bCs/>
                <w:i/>
                <w:iCs/>
                <w:sz w:val="20"/>
                <w:szCs w:val="20"/>
                <w:lang w:val="ro-RO"/>
              </w:rPr>
              <w:t>2024 / 2025</w:t>
            </w:r>
          </w:p>
        </w:tc>
      </w:tr>
      <w:tr w:rsidR="000B0C38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B0C38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0B0C38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0B0C38" w:rsidRPr="007126D7" w:rsidRDefault="000B0C38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0B0C38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0B0C38" w:rsidRPr="007126D7" w:rsidRDefault="000B0C3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B0C38" w:rsidRDefault="000B0C38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0B0C38" w:rsidRDefault="000B0C38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0B0C38" w:rsidRDefault="000B0C38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0B0C38" w:rsidRDefault="000B0C38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0B0C38" w:rsidRDefault="000B0C38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0B0C38" w:rsidRDefault="000B0C38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0B0C38" w:rsidRPr="007126D7" w:rsidRDefault="000B0C38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B0C38" w:rsidRPr="007126D7" w:rsidRDefault="000B0C38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0B0C38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0B0C38" w:rsidRPr="007126D7" w:rsidRDefault="000B0C38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B0C38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0B0C38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0B0C38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0B0C38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0B0C38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0B0C38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0B0C38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0B0C38" w:rsidRDefault="000B0C38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0B0C38" w:rsidRDefault="000B0C38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0B0C38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B0C38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B0C38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0B0C38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B0C38" w:rsidRDefault="000B0C38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0B0C38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0B0C38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B0C38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B0C38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0B0C38" w:rsidRDefault="000B0C38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:rsidR="000B0C38" w:rsidRPr="007126D7" w:rsidRDefault="000B0C38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:rsidR="000B0C38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0B0C38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:rsidR="000B0C38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B0C38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B0C38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0B0C38" w:rsidRDefault="000B0C38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B0C38" w:rsidRPr="007126D7" w:rsidRDefault="000B0C38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0B0C38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B0C38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405+100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Ocna Sibiu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B0C38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AC5D6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0B0C38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126D7" w:rsidRDefault="000B0C3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0B0C38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B0C38" w:rsidRPr="007126D7" w:rsidRDefault="000B0C3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:rsidR="000B0C38" w:rsidRDefault="000B0C38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CC0982">
      <w:pPr>
        <w:pStyle w:val="Heading1"/>
        <w:spacing w:line="360" w:lineRule="auto"/>
      </w:pPr>
      <w:r>
        <w:t>LINIA 205</w:t>
      </w:r>
    </w:p>
    <w:p w:rsidR="000B0C38" w:rsidRDefault="000B0C38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B0C38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0B0C38" w:rsidRPr="00985789" w:rsidRDefault="000B0C38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0B0C38" w:rsidRDefault="000B0C3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0B0C38" w:rsidRDefault="000B0C3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37A" w:rsidRDefault="000B0C3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0B0C38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0B0C38" w:rsidRDefault="000B0C3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0B0C38" w:rsidRDefault="000B0C38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37A" w:rsidRDefault="000B0C3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0B0C38" w:rsidRDefault="000B0C3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0B0C38" w:rsidRDefault="000B0C38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37A" w:rsidRDefault="000B0C3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B0C38" w:rsidRDefault="000B0C38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Default="000B0C38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0B0C38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37A" w:rsidRDefault="000B0C3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0B0C38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0B0C38" w:rsidRDefault="000B0C3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0B0C38" w:rsidRDefault="000B0C38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37A" w:rsidRDefault="000B0C3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B0C38" w:rsidRDefault="000B0C3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Default="000B0C38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0B0C38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37A" w:rsidRDefault="000B0C3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0B0C38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:rsidR="000B0C38" w:rsidRDefault="000B0C3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0B0C38" w:rsidRDefault="000B0C38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37A" w:rsidRDefault="000B0C3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B0C38" w:rsidRDefault="000B0C3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din data de 15.12.2024 ora 00.00</w:t>
            </w:r>
          </w:p>
        </w:tc>
      </w:tr>
      <w:tr w:rsidR="000B0C38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0B0C38" w:rsidRDefault="000B0C3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37A" w:rsidRDefault="000B0C3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0B0C38" w:rsidRDefault="000B0C3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37A" w:rsidRDefault="000B0C3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0B0C38" w:rsidRDefault="000B0C3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37A" w:rsidRDefault="000B0C3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0B0C38" w:rsidRDefault="000B0C3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B0C38" w:rsidRDefault="000B0C3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37A" w:rsidRDefault="000B0C3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0B0C38" w:rsidRDefault="000B0C38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0B0C38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0B0C38" w:rsidRDefault="000B0C3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37A" w:rsidRDefault="000B0C3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5B00A7">
      <w:pPr>
        <w:pStyle w:val="Heading1"/>
        <w:spacing w:line="360" w:lineRule="auto"/>
      </w:pPr>
      <w:r>
        <w:t>LINIA 218</w:t>
      </w:r>
    </w:p>
    <w:p w:rsidR="000B0C38" w:rsidRDefault="000B0C38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B0C38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F787F" w:rsidRDefault="000B0C3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0B0C38" w:rsidRDefault="000B0C38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65A98" w:rsidRDefault="000B0C3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0B0C38" w:rsidRPr="00465A98" w:rsidRDefault="000B0C3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F787F" w:rsidRDefault="000B0C3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AC5D6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B0C38" w:rsidRPr="00A8307A" w:rsidRDefault="000B0C38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:rsidR="000B0C38" w:rsidRPr="00664FA3" w:rsidRDefault="000B0C38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0B0C38" w:rsidRDefault="000B0C38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0B0C38" w:rsidRPr="00664FA3" w:rsidRDefault="000B0C38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0B0C38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AC5D6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B0C38" w:rsidRPr="00A8307A" w:rsidRDefault="000B0C38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64FA3" w:rsidRDefault="000B0C38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0B0C38" w:rsidRPr="00664FA3" w:rsidRDefault="000B0C38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0B0C38" w:rsidRPr="00A8307A" w:rsidRDefault="000B0C38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0B0C38" w:rsidRPr="00A8307A" w:rsidRDefault="000B0C38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B0C38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AC5D6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F40D2" w:rsidRDefault="000B0C38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B0C38" w:rsidRPr="00A8307A" w:rsidRDefault="000B0C38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F40D2" w:rsidRDefault="000B0C38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F40D2" w:rsidRDefault="000B0C38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B0C38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AC5D6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F40D2" w:rsidRDefault="000B0C38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B0C38" w:rsidRPr="00A8307A" w:rsidRDefault="000B0C38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Pr="00A8307A" w:rsidRDefault="000B0C38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F40D2" w:rsidRDefault="000B0C38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F40D2" w:rsidRDefault="000B0C38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B0C38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AC5D6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2832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B0C38" w:rsidRPr="00A8307A" w:rsidRDefault="000B0C38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B4F6A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2832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0B0C38" w:rsidRDefault="000B0C38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0B0C38" w:rsidRPr="00A8307A" w:rsidRDefault="000B0C38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B0C38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AC5D6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26991" w:rsidRDefault="000B0C38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B0C38" w:rsidRPr="00A8307A" w:rsidRDefault="000B0C38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26991" w:rsidRDefault="000B0C38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26991" w:rsidRDefault="000B0C38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0B0C38" w:rsidRPr="00A8307A" w:rsidRDefault="000B0C38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B0C38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AC5D6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D3BBC" w:rsidRDefault="000B0C38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B0C38" w:rsidRPr="00A8307A" w:rsidRDefault="000B0C38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D3BBC" w:rsidRDefault="000B0C38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D3BBC" w:rsidRDefault="000B0C38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B0C38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AC5D6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658E6" w:rsidRDefault="000B0C38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B0C38" w:rsidRPr="00A8307A" w:rsidRDefault="000B0C38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658E6" w:rsidRDefault="000B0C38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658E6" w:rsidRDefault="000B0C38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B0C38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AC5D6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72E19" w:rsidRDefault="000B0C38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B0C38" w:rsidRPr="00A8307A" w:rsidRDefault="000B0C38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72E19" w:rsidRDefault="000B0C38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72E19" w:rsidRDefault="000B0C38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B0C38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AC5D6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30A8D" w:rsidRDefault="000B0C38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B0C38" w:rsidRPr="00A8307A" w:rsidRDefault="000B0C38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30A8D" w:rsidRDefault="000B0C38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30A8D" w:rsidRDefault="000B0C38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B0C38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AC5D6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30A8D" w:rsidRDefault="000B0C38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B0C38" w:rsidRPr="00A8307A" w:rsidRDefault="000B0C38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30A8D" w:rsidRDefault="000B0C38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30A8D" w:rsidRDefault="000B0C38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A8307A" w:rsidRDefault="000B0C38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B0C38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F787F" w:rsidRDefault="000B0C3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0B0C38" w:rsidRDefault="000B0C38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0B0C38" w:rsidRDefault="000B0C38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0B0C38" w:rsidRPr="00465A98" w:rsidRDefault="000B0C38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F787F" w:rsidRDefault="000B0C3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0B0C38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F787F" w:rsidRDefault="000B0C3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0B0C38" w:rsidRDefault="000B0C38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0B0C38" w:rsidRDefault="000B0C38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65A98" w:rsidRDefault="000B0C3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0B0C38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:rsidR="000B0C38" w:rsidRDefault="000B0C3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F787F" w:rsidRDefault="000B0C3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0B0C38" w:rsidRDefault="000B0C38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:rsidR="000B0C38" w:rsidRDefault="000B0C38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65A98" w:rsidRDefault="000B0C3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Default="000B0C38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7.</w:t>
            </w:r>
          </w:p>
        </w:tc>
      </w:tr>
      <w:tr w:rsidR="000B0C38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F787F" w:rsidRDefault="000B0C3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0B0C38" w:rsidRDefault="000B0C38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65A98" w:rsidRDefault="000B0C3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0B0C38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F787F" w:rsidRDefault="000B0C3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0B0C38" w:rsidRDefault="000B0C38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65A98" w:rsidRDefault="000B0C3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0B0C38" w:rsidRDefault="000B0C38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0B0C38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:rsidR="000B0C38" w:rsidRDefault="000B0C3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F787F" w:rsidRDefault="000B0C3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0B0C38" w:rsidRDefault="000B0C38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0B0C38" w:rsidRDefault="000B0C3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0B0C38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F787F" w:rsidRDefault="000B0C3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0B0C38" w:rsidRDefault="000B0C3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65A98" w:rsidRDefault="000B0C3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0B0C38" w:rsidRPr="00465A98" w:rsidRDefault="000B0C3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0B0C38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F787F" w:rsidRDefault="000B0C3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65A98" w:rsidRDefault="000B0C3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0B0C38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F787F" w:rsidRDefault="000B0C3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0B0C38" w:rsidRDefault="000B0C3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65A98" w:rsidRDefault="000B0C3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0B0C38" w:rsidRPr="00465A98" w:rsidRDefault="000B0C3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B0C38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24+000</w:t>
            </w:r>
          </w:p>
          <w:p w:rsidR="000B0C38" w:rsidRDefault="000B0C3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F787F" w:rsidRDefault="000B0C3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:rsidR="000B0C38" w:rsidRDefault="000B0C3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0B0C38" w:rsidRDefault="000B0C3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65A98" w:rsidRDefault="000B0C3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F787F" w:rsidRDefault="000B0C3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0B0C38" w:rsidRDefault="000B0C3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65A98" w:rsidRDefault="000B0C3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0B0C38" w:rsidRPr="00465A98" w:rsidRDefault="000B0C3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0B0C38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F787F" w:rsidRDefault="000B0C3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0B0C38" w:rsidRDefault="000B0C3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65A98" w:rsidRDefault="000B0C3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0B0C38">
        <w:trPr>
          <w:cantSplit/>
          <w:trHeight w:val="1630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Vinga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65A9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în trepte.</w:t>
            </w:r>
          </w:p>
        </w:tc>
      </w:tr>
      <w:tr w:rsidR="000B0C38">
        <w:trPr>
          <w:cantSplit/>
          <w:trHeight w:val="1100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39+350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65A9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0B0C38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0B0C38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0B0C38" w:rsidRPr="00465A9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0B0C38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0B0C38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65A9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0B0C38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0B0C38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0B0C38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0B0C38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0B0C38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0B0C38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B0C38" w:rsidRDefault="000B0C38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84D71" w:rsidRDefault="000B0C38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95691E">
      <w:pPr>
        <w:pStyle w:val="Heading1"/>
        <w:spacing w:line="360" w:lineRule="auto"/>
      </w:pPr>
      <w:r>
        <w:t>LINIA 300</w:t>
      </w:r>
    </w:p>
    <w:p w:rsidR="000B0C38" w:rsidRDefault="000B0C38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0B0C38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B0C38" w:rsidRDefault="000B0C38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B0C38" w:rsidRDefault="000B0C38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B0C38" w:rsidRDefault="000B0C38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Pr="00D344C9" w:rsidRDefault="000B0C38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0B0C38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B0C38" w:rsidRDefault="000B0C38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B0C38" w:rsidRDefault="000B0C38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B0C38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0B0C38" w:rsidRDefault="000B0C38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0B0C38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B0C38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0B0C38" w:rsidRPr="004870EE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0B0C38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0B0C38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0B0C38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0B0C38" w:rsidRDefault="000B0C38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0B0C38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0B0C38" w:rsidTr="002261C2">
        <w:trPr>
          <w:cantSplit/>
          <w:trHeight w:val="10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Florești Prahova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B0C38" w:rsidTr="002261C2">
        <w:trPr>
          <w:cantSplit/>
          <w:trHeight w:val="10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Florești Prahova peste sch. 1.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Florești Prahova peste sch. 10.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B0C38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B0C38" w:rsidRPr="00D344C9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0B0C38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B0C38" w:rsidRDefault="000B0C38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B0C38" w:rsidRPr="00D344C9" w:rsidRDefault="000B0C38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0B0C38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0B0C38" w:rsidRDefault="000B0C38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B0C38" w:rsidRDefault="000B0C38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0B0C38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0B0C38" w:rsidRDefault="000B0C38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B0C38" w:rsidRDefault="000B0C38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B0C38" w:rsidRDefault="000B0C38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0B0C38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0B0C38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0B0C38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0B0C38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0B0C38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:rsidR="000B0C38" w:rsidRDefault="000B0C38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731A9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:rsidR="000B0C38" w:rsidRPr="00E731A9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0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B0C38" w:rsidRPr="001D4392" w:rsidRDefault="000B0C38" w:rsidP="00E731A9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 w:rsidRPr="001D4392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călători. valabil din data de 15.12.2024 ora 00.00</w:t>
            </w:r>
            <w:bookmarkEnd w:id="0"/>
          </w:p>
        </w:tc>
      </w:tr>
      <w:tr w:rsidR="000B0C38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:rsidR="000B0C38" w:rsidRDefault="000B0C38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731A9" w:rsidRDefault="000B0C3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:rsidR="000B0C38" w:rsidRPr="00E731A9" w:rsidRDefault="000B0C3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:rsidR="000B0C38" w:rsidRDefault="000B0C3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:rsidR="000B0C38" w:rsidRDefault="000B0C3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16BAF" w:rsidRDefault="000B0C38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Pr="00616BAF" w:rsidRDefault="000B0C38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B0C38" w:rsidRPr="001D4392" w:rsidRDefault="000B0C38" w:rsidP="00E731A9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 w:rsidRPr="001D4392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 marfă  valabil din data de 15.12.2024 ora 00.00</w:t>
            </w:r>
          </w:p>
        </w:tc>
      </w:tr>
      <w:tr w:rsidR="000B0C38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B0C38" w:rsidRPr="001D4392" w:rsidRDefault="000B0C38" w:rsidP="00E731A9">
            <w:pPr>
              <w:ind w:left="91"/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 w:rsidRPr="001D4392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până la data de 14.12.2024  ora 24, când devine limitare de viteză în gruparea curbelor  pentru graficul de mers de tren 2024 / 2025</w:t>
            </w:r>
          </w:p>
        </w:tc>
      </w:tr>
      <w:tr w:rsidR="000B0C38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B0C38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:rsidR="000B0C38" w:rsidRDefault="000B0C38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:rsidR="000B0C38" w:rsidRPr="00E731A9" w:rsidRDefault="000B0C3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:rsidR="000B0C38" w:rsidRPr="00E731A9" w:rsidRDefault="000B0C3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:rsidR="000B0C38" w:rsidRPr="001D4392" w:rsidRDefault="000B0C3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B0C38" w:rsidRPr="001D4392" w:rsidRDefault="000B0C38" w:rsidP="00E731A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 w:rsidRPr="001D4392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călători. valabil din data de 15.12.2024 ora 00.00</w:t>
            </w:r>
          </w:p>
        </w:tc>
      </w:tr>
      <w:tr w:rsidR="000B0C38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:rsidR="000B0C38" w:rsidRDefault="000B0C38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:rsidR="000B0C38" w:rsidRPr="00E731A9" w:rsidRDefault="000B0C3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:rsidR="000B0C38" w:rsidRPr="00E731A9" w:rsidRDefault="000B0C3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:rsidR="000B0C38" w:rsidRPr="001D4392" w:rsidRDefault="000B0C3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16BAF" w:rsidRDefault="000B0C38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Pr="00616BAF" w:rsidRDefault="000B0C38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B0C38" w:rsidRPr="001D4392" w:rsidRDefault="000B0C38" w:rsidP="00E731A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 w:rsidRPr="001D4392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 marfă  valabil din data de 15.12.2024 ora 00.00</w:t>
            </w:r>
          </w:p>
        </w:tc>
      </w:tr>
      <w:tr w:rsidR="000B0C38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B0C38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0B0C38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0B0C38" w:rsidRDefault="000B0C38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B0C38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B0C38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0B0C38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0B0C38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B0C38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B0C38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B0C38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B0C38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B0C38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B0C38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0B0C38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B0C38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B0C38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B0C38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B0C38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0B0C38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B0C38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B0C38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B0C38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B0C38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9324E" w:rsidRDefault="000B0C38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B0C38" w:rsidRPr="000160B5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0B0C38" w:rsidRPr="006B78FD" w:rsidRDefault="000B0C38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B0C38" w:rsidRPr="00ED17B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0B0C38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0B0C38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0B0C38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0B0C38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B0C38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9324E" w:rsidRDefault="000B0C38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B0C38" w:rsidRPr="000160B5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0B0C38" w:rsidRPr="005C2BB7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C155E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B0C38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C155E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0B0C38" w:rsidRPr="00EC155E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0B0C38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E4F3A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0B0C38" w:rsidRPr="00DE4F3A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B0C38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E4F3A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0B0C38" w:rsidRPr="00DE4F3A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B0C38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E4F3A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0B0C38" w:rsidRPr="00DE4F3A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B0C38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0B0C38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B0C38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B2A72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B0C38" w:rsidRPr="00CB2A72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0B0C38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B0C38" w:rsidRPr="00CB2A72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0B0C38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B0C38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B0C38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B0C38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B0C38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B0C38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0B0C38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Pr="00D344C9" w:rsidRDefault="000B0C38" w:rsidP="00EF45C0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B0C38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B0C38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0B0C38" w:rsidRPr="00D344C9" w:rsidRDefault="000B0C3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0B0C38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:rsidR="000B0C38" w:rsidRDefault="000B0C38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:rsidR="000B0C38" w:rsidRDefault="000B0C38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B0C38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0B0C38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0B0C38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0B0C38" w:rsidRDefault="000B0C38" w:rsidP="00F96DF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B0C38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B0C38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B0C38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0B0C38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0B0C38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0B0C38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0B0C38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 -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0B0C38" w:rsidRPr="001D4392" w:rsidRDefault="000B0C38" w:rsidP="001D4392">
            <w:pPr>
              <w:ind w:left="90"/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 w:rsidRPr="001D4392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până la data de 14.12.2024  ora 24, când devine limitare de viteză în gruparea curbelor  pentru graficul de mers de tren 2024 / 2025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B0C38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0B0C38" w:rsidRDefault="000B0C38" w:rsidP="001D4392">
            <w:pPr>
              <w:ind w:left="90"/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 w:rsidRPr="001D4392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până la data de 14.12.2024  ora 24, când devine limitare de viteză în gruparea curbelor  pentru graficul de mers de tren 2024 / 2025</w:t>
            </w:r>
          </w:p>
          <w:p w:rsidR="000B0C38" w:rsidRPr="001D4392" w:rsidRDefault="000B0C38" w:rsidP="001D4392">
            <w:pPr>
              <w:ind w:left="90"/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</w:p>
        </w:tc>
      </w:tr>
      <w:tr w:rsidR="000B0C38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0B0C38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0B0C38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0B0C38" w:rsidTr="004C49A9">
        <w:trPr>
          <w:cantSplit/>
          <w:trHeight w:val="110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Protecție lucrări în firul 2</w:t>
            </w:r>
          </w:p>
        </w:tc>
      </w:tr>
      <w:tr w:rsidR="000B0C38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0B0C38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0B0C38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B0C38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83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0B0C38" w:rsidRDefault="000B0C38" w:rsidP="00283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0B0C38" w:rsidRDefault="000B0C38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283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B0C38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2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0B0C38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0B0C38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0B0C38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0B0C38" w:rsidRDefault="000B0C38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B0C38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B0C38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B0C38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Călărași Turda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5-7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0B0C38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0B0C38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0B0C38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0B0C38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0B0C38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B0C38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B0C38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B0C38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B0C38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0B0C38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473+500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B0C38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B0C38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B0C38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485+600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B0C38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B0C38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0B0C38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B0C38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44C9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B0C38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0B0C38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620+320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625+830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 fir. 1</w:t>
            </w:r>
          </w:p>
        </w:tc>
      </w:tr>
      <w:tr w:rsidR="000B0C38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37C5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:rsidR="000B0C38" w:rsidRDefault="000B0C38" w:rsidP="00B37C5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B0C38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43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:rsidR="000B0C38" w:rsidRDefault="000B0C38" w:rsidP="001D43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625+600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B0C38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625+830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627+285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 fir. 1</w:t>
            </w:r>
          </w:p>
        </w:tc>
      </w:tr>
      <w:tr w:rsidR="000B0C38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627+285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0B0C38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:rsidR="000B0C38" w:rsidRDefault="000B0C38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0B0C38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560D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B0C38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631+807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:rsidR="000B0C38" w:rsidRDefault="000B0C38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0B0C38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631+807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0B0C38" w:rsidRDefault="000B0C38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0B0C38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641+000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0B0C38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0B0C38" w:rsidRDefault="000B0C38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0B0C38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643+247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645+235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0B0C38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645+235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647+110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Oșorhei-</w:t>
            </w:r>
          </w:p>
          <w:p w:rsidR="000B0C38" w:rsidRDefault="000B0C38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0B0C38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647+110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651+073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  <w:p w:rsidR="000B0C38" w:rsidRDefault="000B0C38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0B0C38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B0C38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B0C38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B0C38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B0C38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0B0C38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651+073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653+110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 -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0B0C38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653+110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655+493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linia 3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0B0C38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B0C38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B0C38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B0C38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B0C38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B0C38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B0C38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0B0C38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655+493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658+362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Oradea-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0B0C38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658+362</w:t>
            </w:r>
          </w:p>
          <w:p w:rsidR="000B0C38" w:rsidRPr="00AD4544" w:rsidRDefault="000B0C38" w:rsidP="00964364">
            <w:pPr>
              <w:spacing w:before="40" w:line="276" w:lineRule="auto"/>
              <w:ind w:left="57" w:right="57"/>
              <w:jc w:val="center"/>
            </w:pPr>
            <w:r>
              <w:rPr>
                <w:b/>
                <w:bCs/>
                <w:sz w:val="20"/>
                <w:lang w:val="ro-RO"/>
              </w:rPr>
              <w:t>659+723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Episcopia Bihor linia 5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0B0C38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1+155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Episcopia Bihor linia 5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0B0C38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00D25" w:rsidRDefault="000B0C38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B0C38" w:rsidRDefault="000B0C38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</w:tbl>
    <w:p w:rsidR="000B0C38" w:rsidRPr="00836022" w:rsidRDefault="000B0C38" w:rsidP="0095691E">
      <w:pPr>
        <w:spacing w:before="40" w:line="192" w:lineRule="auto"/>
        <w:ind w:right="57"/>
        <w:rPr>
          <w:sz w:val="20"/>
          <w:lang w:val="en-US"/>
        </w:rPr>
      </w:pPr>
    </w:p>
    <w:p w:rsidR="000B0C38" w:rsidRPr="00DE2227" w:rsidRDefault="000B0C38" w:rsidP="0095691E"/>
    <w:p w:rsidR="000B0C38" w:rsidRPr="0095691E" w:rsidRDefault="000B0C38" w:rsidP="0095691E"/>
    <w:p w:rsidR="000B0C38" w:rsidRDefault="000B0C38" w:rsidP="00C64D9B">
      <w:pPr>
        <w:pStyle w:val="Heading1"/>
        <w:spacing w:line="360" w:lineRule="auto"/>
      </w:pPr>
      <w:r>
        <w:t xml:space="preserve">LINIA 301 Ba </w:t>
      </w:r>
    </w:p>
    <w:p w:rsidR="000B0C38" w:rsidRDefault="000B0C38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B0C38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44AE6" w:rsidRDefault="000B0C3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0B0C38" w:rsidRDefault="000B0C3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1A06" w:rsidRDefault="000B0C3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44AE6" w:rsidRDefault="000B0C3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B0C38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44AE6" w:rsidRDefault="000B0C3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0B0C38" w:rsidRDefault="000B0C3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0B0C38" w:rsidRDefault="000B0C3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0B0C38" w:rsidRDefault="000B0C3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1A06" w:rsidRDefault="000B0C3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44AE6" w:rsidRDefault="000B0C3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0B0C38" w:rsidRDefault="000B0C38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B0C38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:rsidR="000B0C38" w:rsidRDefault="000B0C3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44AE6" w:rsidRDefault="000B0C3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:rsidR="000B0C38" w:rsidRDefault="000B0C38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44AE6" w:rsidRDefault="000B0C3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</w:p>
        </w:tc>
      </w:tr>
      <w:tr w:rsidR="000B0C38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44AE6" w:rsidRDefault="000B0C3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B0C38" w:rsidRDefault="000B0C38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0B0C38" w:rsidRDefault="000B0C3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1A06" w:rsidRDefault="000B0C3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44AE6" w:rsidRDefault="000B0C3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B0C38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44AE6" w:rsidRDefault="000B0C3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0B0C38" w:rsidRDefault="000B0C38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0B0C38" w:rsidRPr="00964B09" w:rsidRDefault="000B0C3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1A06" w:rsidRDefault="000B0C3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44AE6" w:rsidRDefault="000B0C3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0B0C38" w:rsidRDefault="000B0C38">
      <w:pPr>
        <w:spacing w:before="40" w:line="192" w:lineRule="auto"/>
        <w:ind w:right="57"/>
        <w:rPr>
          <w:sz w:val="20"/>
          <w:lang w:val="ro-RO"/>
        </w:rPr>
      </w:pPr>
    </w:p>
    <w:p w:rsidR="000B0C38" w:rsidRDefault="000B0C38" w:rsidP="009E1E10">
      <w:pPr>
        <w:pStyle w:val="Heading1"/>
        <w:spacing w:line="360" w:lineRule="auto"/>
      </w:pPr>
      <w:r>
        <w:t>LINIA 301 Bb</w:t>
      </w:r>
    </w:p>
    <w:p w:rsidR="000B0C38" w:rsidRDefault="000B0C38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B0C38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6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:rsidR="000B0C38" w:rsidRDefault="000B0C38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:rsidR="000B0C38" w:rsidRDefault="000B0C38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CF0E71">
      <w:pPr>
        <w:pStyle w:val="Heading1"/>
        <w:spacing w:line="276" w:lineRule="auto"/>
      </w:pPr>
      <w:r>
        <w:t>LINIA 301 D</w:t>
      </w:r>
    </w:p>
    <w:p w:rsidR="000B0C38" w:rsidRDefault="000B0C38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B0C38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35D4F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35D4F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35D4F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35D4F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0B0C38" w:rsidRDefault="000B0C38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35D4F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0B0C38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35D4F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35D4F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0B0C38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35D4F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35D4F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35D4F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35D4F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35D4F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35D4F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35D4F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35D4F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35D4F" w:rsidRDefault="000B0C3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B0C38" w:rsidRDefault="000B0C38" w:rsidP="00CF0E71">
      <w:pPr>
        <w:spacing w:before="40" w:line="276" w:lineRule="auto"/>
        <w:ind w:right="57"/>
        <w:rPr>
          <w:sz w:val="20"/>
          <w:lang w:val="ro-RO"/>
        </w:rPr>
      </w:pPr>
    </w:p>
    <w:p w:rsidR="000B0C38" w:rsidRDefault="000B0C38" w:rsidP="008F15F5">
      <w:pPr>
        <w:pStyle w:val="Heading1"/>
        <w:spacing w:line="360" w:lineRule="auto"/>
      </w:pPr>
      <w:r>
        <w:t>LINIA 301 De</w:t>
      </w:r>
    </w:p>
    <w:p w:rsidR="000B0C38" w:rsidRDefault="000B0C38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B0C38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5601C" w:rsidRDefault="000B0C38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0B0C38" w:rsidRDefault="000B0C38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5601C" w:rsidRDefault="000B0C38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5601C" w:rsidRDefault="000B0C38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125915">
      <w:pPr>
        <w:pStyle w:val="Heading1"/>
        <w:spacing w:line="360" w:lineRule="auto"/>
      </w:pPr>
      <w:r>
        <w:t>LINIA 301 E1</w:t>
      </w:r>
    </w:p>
    <w:p w:rsidR="000B0C38" w:rsidRDefault="000B0C38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B0C38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B0C38" w:rsidRDefault="000B0C38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61E1A" w:rsidRDefault="000B0C38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:rsidR="000B0C38" w:rsidRDefault="000B0C38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1D4EEA">
      <w:pPr>
        <w:pStyle w:val="Heading1"/>
        <w:spacing w:line="360" w:lineRule="auto"/>
      </w:pPr>
      <w:r>
        <w:t>LINIA 301 Eb</w:t>
      </w:r>
    </w:p>
    <w:p w:rsidR="000B0C38" w:rsidRDefault="000B0C38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B0C38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0B0C38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0B0C38" w:rsidRDefault="000B0C38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0B0C38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Default="000B0C3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0B0C38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Default="000B0C3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0B0C38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0B0C38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0B0C38" w:rsidRDefault="000B0C3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0B0C38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0B0C38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B0C38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0B0C38" w:rsidRDefault="000B0C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0B0C38" w:rsidRDefault="000B0C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0B0C38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21173" w:rsidRDefault="000B0C3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B0C38" w:rsidRPr="007972D9" w:rsidRDefault="000B0C38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0B0C38" w:rsidRDefault="000B0C38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0B0C38" w:rsidRPr="005D215B" w:rsidRDefault="000B0C38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B0C38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3607C" w:rsidRDefault="000B0C38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:rsidR="000B0C38" w:rsidRDefault="000B0C38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0B0C38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3607C" w:rsidRDefault="000B0C38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0B0C38" w:rsidRDefault="000B0C38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0B0C38" w:rsidRDefault="000B0C38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0B0C38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3607C" w:rsidRDefault="000B0C38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0B0C38" w:rsidRDefault="000B0C38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0B0C38" w:rsidRDefault="000B0C38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0B0C38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3607C" w:rsidRDefault="000B0C38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0B0C38" w:rsidRDefault="000B0C38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0B0C38" w:rsidRDefault="000B0C38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0B0C38" w:rsidRDefault="000B0C38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en-US"/>
        </w:rPr>
      </w:pPr>
    </w:p>
    <w:p w:rsidR="000B0C38" w:rsidRDefault="000B0C38" w:rsidP="00F14E3C">
      <w:pPr>
        <w:pStyle w:val="Heading1"/>
        <w:spacing w:line="360" w:lineRule="auto"/>
      </w:pPr>
      <w:r>
        <w:t>LINIA 301 F1</w:t>
      </w:r>
    </w:p>
    <w:p w:rsidR="000B0C38" w:rsidRDefault="000B0C38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0B0C38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0B0C38" w:rsidRDefault="000B0C38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0B0C38" w:rsidRDefault="000B0C38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0B0C38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B0C38" w:rsidRDefault="000B0C38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0B0C38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0B0C38" w:rsidRDefault="000B0C38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0B0C38" w:rsidRDefault="000B0C38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0B0C38" w:rsidRDefault="000B0C38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0B0C38" w:rsidRDefault="000B0C38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0B0C38" w:rsidRDefault="000B0C38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7E3B63">
      <w:pPr>
        <w:pStyle w:val="Heading1"/>
        <w:spacing w:line="360" w:lineRule="auto"/>
      </w:pPr>
      <w:r>
        <w:t>LINIA 301 G</w:t>
      </w:r>
    </w:p>
    <w:p w:rsidR="000B0C38" w:rsidRDefault="000B0C38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0B0C38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0B0C38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0B0C38" w:rsidRDefault="000B0C38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0B0C38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Default="000B0C38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B0C38" w:rsidRDefault="000B0C38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B0C38" w:rsidRDefault="000B0C38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B0C38" w:rsidRDefault="000B0C38">
      <w:pPr>
        <w:spacing w:before="40" w:line="192" w:lineRule="auto"/>
        <w:ind w:right="57"/>
        <w:rPr>
          <w:sz w:val="20"/>
          <w:lang w:val="ro-RO"/>
        </w:rPr>
      </w:pPr>
    </w:p>
    <w:p w:rsidR="000B0C38" w:rsidRDefault="000B0C38" w:rsidP="00C87A96">
      <w:pPr>
        <w:pStyle w:val="Heading1"/>
        <w:spacing w:line="360" w:lineRule="auto"/>
      </w:pPr>
      <w:r>
        <w:t>LINIA 301 J</w:t>
      </w:r>
    </w:p>
    <w:p w:rsidR="000B0C38" w:rsidRDefault="000B0C38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B0C38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C4752" w:rsidRDefault="000B0C38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C4752" w:rsidRDefault="000B0C38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0B0C38" w:rsidRDefault="000B0C38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0B0C38" w:rsidRDefault="000B0C38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A04CFB">
      <w:pPr>
        <w:pStyle w:val="Heading1"/>
        <w:spacing w:line="360" w:lineRule="auto"/>
      </w:pPr>
      <w:r>
        <w:t>LINIA 301 K</w:t>
      </w:r>
    </w:p>
    <w:p w:rsidR="000B0C38" w:rsidRDefault="000B0C38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B0C38" w:rsidTr="004C27E1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68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C00E9" w:rsidRDefault="000B0C38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C27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956F37">
      <w:pPr>
        <w:pStyle w:val="Heading1"/>
        <w:spacing w:line="360" w:lineRule="auto"/>
      </w:pPr>
      <w:r>
        <w:t>LINIA 301 N</w:t>
      </w:r>
    </w:p>
    <w:p w:rsidR="000B0C38" w:rsidRDefault="000B0C38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B0C38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B0C38" w:rsidRDefault="000B0C38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2092F" w:rsidRDefault="000B0C38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B0C38" w:rsidRDefault="000B0C38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2092F" w:rsidRDefault="000B0C38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B0C38" w:rsidRDefault="000B0C38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2092F" w:rsidRDefault="000B0C38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Pr="00474FB0" w:rsidRDefault="000B0C38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0B0C38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B0C38" w:rsidRDefault="000B0C38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2092F" w:rsidRDefault="000B0C3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B0C38" w:rsidRDefault="000B0C38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0B0C38" w:rsidRDefault="000B0C3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0B0C38" w:rsidRDefault="000B0C3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2092F" w:rsidRDefault="000B0C3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0B0C38" w:rsidRDefault="000B0C38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0B0C38" w:rsidRDefault="000B0C38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B0C38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0B0C38" w:rsidRDefault="000B0C3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0B0C38" w:rsidRDefault="000B0C38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2092F" w:rsidRDefault="000B0C3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0B0C38" w:rsidRDefault="000B0C38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2092F" w:rsidRDefault="000B0C3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7F72A5">
      <w:pPr>
        <w:pStyle w:val="Heading1"/>
        <w:spacing w:line="360" w:lineRule="auto"/>
      </w:pPr>
      <w:r>
        <w:t>LINIA 301 O</w:t>
      </w:r>
    </w:p>
    <w:p w:rsidR="000B0C38" w:rsidRDefault="000B0C38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B0C38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029A" w:rsidRDefault="000B0C3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B0C38" w:rsidRDefault="000B0C3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029A" w:rsidRDefault="000B0C3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029A" w:rsidRDefault="000B0C3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029A" w:rsidRDefault="000B0C3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B0C38" w:rsidRDefault="000B0C3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029A" w:rsidRDefault="000B0C3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029A" w:rsidRDefault="000B0C3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029A" w:rsidRDefault="000B0C3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B0C38" w:rsidRDefault="000B0C38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029A" w:rsidRDefault="000B0C3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029A" w:rsidRDefault="000B0C3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0B0C38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029A" w:rsidRDefault="000B0C3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B0C38" w:rsidRDefault="000B0C38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029A" w:rsidRDefault="000B0C38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029A" w:rsidRDefault="000B0C38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029A" w:rsidRDefault="000B0C3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B0C38" w:rsidRDefault="000B0C3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029A" w:rsidRDefault="000B0C3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029A" w:rsidRDefault="000B0C3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029A" w:rsidRDefault="000B0C3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B0C38" w:rsidRDefault="000B0C3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029A" w:rsidRDefault="000B0C3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029A" w:rsidRDefault="000B0C3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029A" w:rsidRDefault="000B0C3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B0C38" w:rsidRDefault="000B0C3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B0C38" w:rsidRDefault="000B0C38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029A" w:rsidRDefault="000B0C3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029A" w:rsidRDefault="000B0C3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0B0C38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029A" w:rsidRDefault="000B0C3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B0C38" w:rsidRDefault="000B0C3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029A" w:rsidRDefault="000B0C3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029A" w:rsidRDefault="000B0C3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0B0C38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029A" w:rsidRDefault="000B0C3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0B0C38" w:rsidRDefault="000B0C38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0B0C38" w:rsidRDefault="000B0C38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029A" w:rsidRDefault="000B0C38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1029A" w:rsidRDefault="000B0C38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0B0C38" w:rsidRDefault="000B0C38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3260D9">
      <w:pPr>
        <w:pStyle w:val="Heading1"/>
        <w:spacing w:line="360" w:lineRule="auto"/>
      </w:pPr>
      <w:r>
        <w:t>LINIA 301 P</w:t>
      </w:r>
    </w:p>
    <w:p w:rsidR="000B0C38" w:rsidRDefault="000B0C38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B0C38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B0C38" w:rsidRDefault="000B0C38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B0C38" w:rsidRDefault="000B0C38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0B0C38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AC5D6D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0B0C38" w:rsidRPr="00A8307A" w:rsidRDefault="000B0C38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0B0C38" w:rsidRDefault="000B0C38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0B0C38" w:rsidRDefault="000B0C38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B0C38" w:rsidRDefault="000B0C38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0B0C38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B0C38" w:rsidRDefault="000B0C38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0B0C38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B0C38" w:rsidRDefault="000B0C38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B0C38" w:rsidRDefault="000B0C38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0B0C38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B0C38" w:rsidRDefault="000B0C38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0B0C38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B0C38" w:rsidRDefault="000B0C38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0B0C38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B0C38" w:rsidRDefault="000B0C38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0B0C38" w:rsidRDefault="000B0C38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0B0C38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B0C38" w:rsidRDefault="000B0C38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0B0C38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B0C38" w:rsidRDefault="000B0C38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B0C38" w:rsidRDefault="000B0C38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0B0C38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B0C38" w:rsidRDefault="000B0C38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B0C38" w:rsidRDefault="000B0C38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0B0C38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B0C38" w:rsidRDefault="000B0C3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0B0C38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B0C38" w:rsidRDefault="000B0C3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0B0C38" w:rsidRDefault="000B0C38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0B0C38" w:rsidRDefault="000B0C38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0B0C38" w:rsidRDefault="000B0C3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0B0C38" w:rsidRDefault="000B0C3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B0C38" w:rsidRDefault="000B0C3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B0C38" w:rsidRDefault="000B0C3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B0C38" w:rsidRDefault="000B0C3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B0C38" w:rsidRDefault="000B0C3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B0C38" w:rsidRDefault="000B0C3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B37B8" w:rsidRDefault="000B0C3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F260DA">
      <w:pPr>
        <w:pStyle w:val="Heading1"/>
        <w:spacing w:line="360" w:lineRule="auto"/>
      </w:pPr>
      <w:r>
        <w:t>LINIA 301 X</w:t>
      </w:r>
    </w:p>
    <w:p w:rsidR="000B0C38" w:rsidRDefault="000B0C38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B0C38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B0C38" w:rsidRDefault="000B0C38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0E8" w:rsidRDefault="000B0C38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:rsidR="000B0C38" w:rsidRDefault="000B0C38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0E8" w:rsidRDefault="000B0C38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0E8" w:rsidRDefault="000B0C38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0B0C38" w:rsidRDefault="000B0C38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0B0C38" w:rsidRDefault="000B0C38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B0C38" w:rsidRDefault="000B0C38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0E8" w:rsidRDefault="000B0C38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0E8" w:rsidRDefault="000B0C38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100E16">
      <w:pPr>
        <w:pStyle w:val="Heading1"/>
        <w:spacing w:line="360" w:lineRule="auto"/>
      </w:pPr>
      <w:r>
        <w:t>LINIA 301 Z2</w:t>
      </w:r>
    </w:p>
    <w:p w:rsidR="000B0C38" w:rsidRDefault="000B0C38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B0C38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53356" w:rsidRDefault="000B0C38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0B0C38" w:rsidRDefault="000B0C38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0B0C38" w:rsidRDefault="000B0C38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B0C38" w:rsidRDefault="000B0C38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53356" w:rsidRDefault="000B0C38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53356" w:rsidRDefault="000B0C38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0B0C38" w:rsidRDefault="000B0C38">
      <w:pPr>
        <w:spacing w:before="40" w:line="192" w:lineRule="auto"/>
        <w:ind w:right="57"/>
        <w:rPr>
          <w:sz w:val="20"/>
          <w:lang w:val="ro-RO"/>
        </w:rPr>
      </w:pPr>
    </w:p>
    <w:p w:rsidR="000B0C38" w:rsidRDefault="000B0C3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:rsidR="000B0C38" w:rsidRDefault="000B0C38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B0C38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94E5B" w:rsidRDefault="000B0C38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0B0C38" w:rsidRDefault="000B0C38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0B0C38" w:rsidRDefault="000B0C38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0B0C38" w:rsidRDefault="000B0C3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0B0C38" w:rsidRDefault="000B0C3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B0C38" w:rsidRDefault="000B0C3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94E5B" w:rsidRDefault="000B0C38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94E5B" w:rsidRDefault="000B0C38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94E5B" w:rsidRDefault="000B0C38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0B0C38" w:rsidRDefault="000B0C38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0B0C38" w:rsidRDefault="000B0C38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0B0C38" w:rsidRDefault="000B0C38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94E5B" w:rsidRDefault="000B0C38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94E5B" w:rsidRDefault="000B0C38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0B0C38" w:rsidRDefault="000B0C38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0B0C38" w:rsidRDefault="000B0C38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0B0C38" w:rsidRDefault="000B0C38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94E5B" w:rsidRDefault="000B0C38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94E5B" w:rsidRDefault="000B0C38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0B0C38" w:rsidRDefault="000B0C38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0B0C38" w:rsidRDefault="000B0C38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94E5B" w:rsidRDefault="000B0C38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94E5B" w:rsidRDefault="000B0C38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0B0C38" w:rsidRDefault="000B0C38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0B0C38" w:rsidRDefault="000B0C38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0B0C38" w:rsidRDefault="000B0C38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94E5B" w:rsidRDefault="000B0C38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en-US"/>
        </w:rPr>
      </w:pPr>
    </w:p>
    <w:p w:rsidR="000B0C38" w:rsidRDefault="000B0C38" w:rsidP="00125C01">
      <w:pPr>
        <w:pStyle w:val="Heading1"/>
        <w:spacing w:line="360" w:lineRule="auto"/>
      </w:pPr>
      <w:r>
        <w:t>LINIA 304 I</w:t>
      </w:r>
    </w:p>
    <w:p w:rsidR="000B0C38" w:rsidRDefault="000B0C38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B0C38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0B0C38" w:rsidRDefault="000B0C38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00070" w:rsidRDefault="000B0C38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00070" w:rsidRDefault="000B0C38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00070" w:rsidRDefault="000B0C38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125C01">
      <w:pPr>
        <w:pStyle w:val="Heading1"/>
        <w:spacing w:line="360" w:lineRule="auto"/>
      </w:pPr>
      <w:r>
        <w:t>LINIA 304 J</w:t>
      </w:r>
    </w:p>
    <w:p w:rsidR="000B0C38" w:rsidRDefault="000B0C38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B0C38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:rsidR="000B0C38" w:rsidRDefault="000B0C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00070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00070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0B0C38" w:rsidRDefault="000B0C38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00070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00070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00070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0F79E0">
      <w:pPr>
        <w:pStyle w:val="Heading1"/>
        <w:spacing w:line="360" w:lineRule="auto"/>
      </w:pPr>
      <w:r>
        <w:t>LINIA 305</w:t>
      </w:r>
    </w:p>
    <w:p w:rsidR="000B0C38" w:rsidRDefault="000B0C38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B0C38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23C54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0B0C38" w:rsidRDefault="000B0C38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0B0C38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B0C38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B0C38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23C54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23C54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23C54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0B0C38" w:rsidRDefault="000B0C3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23C54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23C54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23C54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0B0C38" w:rsidRDefault="000B0C3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0B0C38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0B0C38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0B0C38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B0C38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23C54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23C54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0B0C38" w:rsidRDefault="000B0C38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23C54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0B0C38" w:rsidRDefault="000B0C3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23C54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23C54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:rsidR="000B0C38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23C54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6496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23C54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23C54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23C54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0B0C38" w:rsidRDefault="000B0C3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23C54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23C54" w:rsidRDefault="000B0C3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B0C38" w:rsidRDefault="000B0C38">
      <w:pPr>
        <w:spacing w:line="192" w:lineRule="auto"/>
        <w:ind w:right="57"/>
        <w:rPr>
          <w:sz w:val="20"/>
          <w:lang w:val="ro-RO"/>
        </w:rPr>
      </w:pPr>
    </w:p>
    <w:p w:rsidR="000B0C38" w:rsidRDefault="000B0C38" w:rsidP="00DE0660">
      <w:pPr>
        <w:pStyle w:val="Heading1"/>
        <w:spacing w:line="360" w:lineRule="auto"/>
      </w:pPr>
      <w:r>
        <w:t>LINIA 306</w:t>
      </w:r>
    </w:p>
    <w:p w:rsidR="000B0C38" w:rsidRDefault="000B0C38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B0C38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3917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3917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3917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3917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3917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3917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0B0C38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0B0C38" w:rsidRDefault="000B0C38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3917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0B0C38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3917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3917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0B0C38" w:rsidRDefault="000B0C38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3917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3917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0B0C38" w:rsidRDefault="000B0C38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3917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:rsidR="000B0C38" w:rsidRDefault="000B0C38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3917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0B0C38" w:rsidRDefault="000B0C38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3917" w:rsidRDefault="000B0C3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8D7570">
      <w:pPr>
        <w:pStyle w:val="Heading1"/>
        <w:spacing w:line="360" w:lineRule="auto"/>
      </w:pPr>
      <w:r>
        <w:t>LINIA 311</w:t>
      </w:r>
    </w:p>
    <w:p w:rsidR="000B0C38" w:rsidRDefault="000B0C38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B0C38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:rsidR="000B0C38" w:rsidRDefault="000B0C38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004A8" w:rsidRDefault="000B0C38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004A8" w:rsidRDefault="000B0C38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F7065" w:rsidRDefault="000B0C38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:rsidR="000B0C38" w:rsidRDefault="000B0C38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0B0C38" w:rsidRDefault="000B0C38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004A8" w:rsidRDefault="000B0C38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004A8" w:rsidRDefault="000B0C38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F7065" w:rsidRDefault="000B0C38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:rsidR="000B0C38" w:rsidRDefault="000B0C38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:rsidR="000B0C38" w:rsidRDefault="000B0C38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0B0C38" w:rsidRDefault="000B0C38">
      <w:pPr>
        <w:tabs>
          <w:tab w:val="left" w:pos="4560"/>
        </w:tabs>
        <w:rPr>
          <w:sz w:val="20"/>
          <w:lang w:val="ro-RO"/>
        </w:rPr>
      </w:pPr>
    </w:p>
    <w:p w:rsidR="000B0C38" w:rsidRDefault="000B0C38" w:rsidP="00E81B3B">
      <w:pPr>
        <w:pStyle w:val="Heading1"/>
        <w:spacing w:line="360" w:lineRule="auto"/>
      </w:pPr>
      <w:r>
        <w:t>LINIA 314 G</w:t>
      </w:r>
    </w:p>
    <w:p w:rsidR="000B0C38" w:rsidRDefault="000B0C38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B0C38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F53C6" w:rsidRDefault="000B0C3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0B0C38" w:rsidRDefault="000B0C38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0B0C38" w:rsidRDefault="000B0C38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F53C6" w:rsidRDefault="000B0C3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F53C6" w:rsidRDefault="000B0C3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F53C6" w:rsidRDefault="000B0C3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0B0C38" w:rsidRDefault="000B0C38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0B0C38" w:rsidRDefault="000B0C38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F53C6" w:rsidRDefault="000B0C3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F53C6" w:rsidRDefault="000B0C3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F53C6" w:rsidRDefault="000B0C3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0B0C38" w:rsidRDefault="000B0C38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F53C6" w:rsidRDefault="000B0C3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F53C6" w:rsidRDefault="000B0C3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B0C38" w:rsidRDefault="000B0C38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F53C6" w:rsidRDefault="000B0C38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0B0C38" w:rsidRDefault="000B0C38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F53C6" w:rsidRDefault="000B0C38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F53C6" w:rsidRDefault="000B0C38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B0C38" w:rsidRDefault="000B0C38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F53C6" w:rsidRDefault="000B0C3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0B0C38" w:rsidRDefault="000B0C38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0B0C38" w:rsidRDefault="000B0C38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0B0C38" w:rsidRDefault="000B0C38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F53C6" w:rsidRDefault="000B0C38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F53C6" w:rsidRDefault="000B0C38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F53C6" w:rsidRDefault="000B0C3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0B0C38" w:rsidRDefault="000B0C38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0B0C38" w:rsidRDefault="000B0C38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0B0C38" w:rsidRDefault="000B0C38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F53C6" w:rsidRDefault="000B0C38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F53C6" w:rsidRDefault="000B0C38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3A5387">
      <w:pPr>
        <w:pStyle w:val="Heading1"/>
        <w:spacing w:line="360" w:lineRule="auto"/>
      </w:pPr>
      <w:r>
        <w:t>LINIA 316</w:t>
      </w:r>
    </w:p>
    <w:p w:rsidR="000B0C38" w:rsidRDefault="000B0C38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B0C38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0B0C38" w:rsidRDefault="000B0C38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Default="000B0C38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0B0C38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0B0C38" w:rsidRDefault="000B0C3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B0C38" w:rsidRDefault="000B0C3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0B0C38" w:rsidRDefault="000B0C3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0B0C38" w:rsidRDefault="000B0C3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0B0C38" w:rsidRDefault="000B0C3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0B0C38" w:rsidRDefault="000B0C3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0B0C38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0B0C38" w:rsidRDefault="000B0C38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0B0C38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0B0C38" w:rsidRDefault="000B0C38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86+800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0B0C38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0B0C38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3EC0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0B0C38" w:rsidRDefault="000B0C38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3EC0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111+400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0B0C38" w:rsidRDefault="000B0C38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115+100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163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0B0C38" w:rsidRDefault="000B0C38" w:rsidP="003163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119+800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634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0B0C38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Pr="000D7AA7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0B0C38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0B0C38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0B0C38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:rsidR="000B0C38" w:rsidRDefault="000B0C38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:rsidR="000B0C38" w:rsidRDefault="000B0C38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209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B0C38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:rsidR="000B0C38" w:rsidRDefault="000B0C38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0B0C38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B0C38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B0C38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14DA4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6236C" w:rsidRDefault="000B0C38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503CFC">
      <w:pPr>
        <w:pStyle w:val="Heading1"/>
        <w:spacing w:line="360" w:lineRule="auto"/>
      </w:pPr>
      <w:r>
        <w:t>LINIA 412</w:t>
      </w:r>
    </w:p>
    <w:p w:rsidR="000B0C38" w:rsidRDefault="000B0C38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B0C38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C35B0" w:rsidRDefault="000B0C38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0B0C38" w:rsidRDefault="000B0C38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0B0C38" w:rsidRDefault="000B0C38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0B0C38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0B0C38" w:rsidRDefault="000B0C38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04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  <w:p w:rsidR="000B0C38" w:rsidRDefault="000B0C38" w:rsidP="004404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04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04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  <w:p w:rsidR="000B0C38" w:rsidRDefault="000B0C38" w:rsidP="004404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04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4404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04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04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04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C35B0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C35B0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0B0C38" w:rsidRDefault="000B0C38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0B0C38" w:rsidRDefault="000B0C38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0B0C38" w:rsidRDefault="000B0C38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:rsidR="000B0C38" w:rsidRDefault="000B0C38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B0C38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0B0C38" w:rsidRDefault="000B0C38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0B0C38" w:rsidRDefault="000B0C38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C35B0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C35B0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C35B0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0B0C38" w:rsidRDefault="000B0C38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C35B0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0B0C38" w:rsidRDefault="000B0C38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B0C38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C35B0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0B0C38" w:rsidRDefault="000B0C38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B0C38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C35B0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0B0C38" w:rsidRDefault="000B0C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:rsidR="000B0C38" w:rsidRDefault="000B0C38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B0C38" w:rsidRDefault="000B0C3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C35B0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C35B0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107+450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Băbuțeni 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115+948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116+900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48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0B0C38" w:rsidRPr="0075484B" w:rsidRDefault="000B0C38" w:rsidP="0075484B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B0C38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123+350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 + linia 4 directă)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C35B0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C35B0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0B0C38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C35B0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Jibou –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140+872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 -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Benesat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B0C38" w:rsidRPr="005C35B0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C35B0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0B0C38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C35B0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96332" w:rsidRDefault="000B0C3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02281B">
      <w:pPr>
        <w:pStyle w:val="Heading1"/>
        <w:spacing w:line="360" w:lineRule="auto"/>
      </w:pPr>
      <w:r>
        <w:t>LINIA 416</w:t>
      </w:r>
    </w:p>
    <w:p w:rsidR="000B0C38" w:rsidRDefault="000B0C38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B0C38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0B0C38" w:rsidRDefault="000B0C38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0B0C38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0B0C38" w:rsidRDefault="000B0C38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0B0C38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0B0C38" w:rsidRDefault="000B0C3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0B0C38" w:rsidRDefault="000B0C3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0B0C38" w:rsidRDefault="000B0C38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0B0C38" w:rsidRDefault="000B0C3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0B0C38" w:rsidRDefault="000B0C38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0B0C38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19+075</w:t>
            </w:r>
          </w:p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Salva -</w:t>
            </w:r>
          </w:p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0B0C38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B0C38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20605" w:rsidRDefault="000B0C38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B0C38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0B0C38" w:rsidRDefault="000B0C3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B0C38" w:rsidRDefault="000B0C38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9205F" w:rsidRDefault="000B0C38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B0C38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B0C38" w:rsidRDefault="000B0C38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0B0C38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B0C38" w:rsidRDefault="000B0C38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0B0C38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B0C38" w:rsidRDefault="000B0C38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0B0C38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B0C38" w:rsidRDefault="000B0C38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B0C38" w:rsidRDefault="000B0C38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4423F" w:rsidRDefault="000B0C3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3146F4">
      <w:pPr>
        <w:pStyle w:val="Heading1"/>
        <w:spacing w:line="360" w:lineRule="auto"/>
      </w:pPr>
      <w:r>
        <w:t>LINIA 417</w:t>
      </w:r>
    </w:p>
    <w:p w:rsidR="000B0C38" w:rsidRDefault="000B0C38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B0C38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D7BD3" w:rsidRDefault="000B0C38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0B0C38" w:rsidRDefault="000B0C38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0B0C38" w:rsidRDefault="000B0C38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0B0C38" w:rsidRDefault="000B0C38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55FB7" w:rsidRDefault="000B0C38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D7BD3" w:rsidRDefault="000B0C38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D37279">
      <w:pPr>
        <w:pStyle w:val="Heading1"/>
        <w:spacing w:line="276" w:lineRule="auto"/>
      </w:pPr>
      <w:r>
        <w:t>LINIA 418</w:t>
      </w:r>
    </w:p>
    <w:p w:rsidR="000B0C38" w:rsidRDefault="000B0C38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B0C38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0B0C38" w:rsidRDefault="000B0C3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:rsidR="000B0C38" w:rsidRDefault="000B0C3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0B0C38" w:rsidRDefault="000B0C3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0B0C38" w:rsidRDefault="000B0C3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0B0C38" w:rsidRDefault="000B0C3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0B0C38" w:rsidRDefault="000B0C3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0B0C38" w:rsidRDefault="000B0C38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0B0C38" w:rsidRDefault="000B0C38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:rsidR="000B0C38" w:rsidRDefault="000B0C38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0B0C38" w:rsidRDefault="000B0C3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0B0C38" w:rsidRDefault="000B0C38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0B0C38" w:rsidRDefault="000B0C38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0B0C38" w:rsidRDefault="000B0C3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B0C38" w:rsidRDefault="000B0C38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0B0C38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0B0C38" w:rsidRDefault="000B0C38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0B0C38" w:rsidRDefault="000B0C38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0B0C38" w:rsidRDefault="000B0C38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0B0C38" w:rsidRDefault="000B0C38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0B0C38" w:rsidRDefault="000B0C3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96D96" w:rsidRDefault="000B0C3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B0C38" w:rsidRDefault="000B0C38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0B0C38" w:rsidRDefault="000B0C38" w:rsidP="00380064">
      <w:pPr>
        <w:pStyle w:val="Heading1"/>
        <w:spacing w:line="360" w:lineRule="auto"/>
      </w:pPr>
      <w:r>
        <w:t>LINIA 500</w:t>
      </w:r>
    </w:p>
    <w:p w:rsidR="000B0C38" w:rsidRPr="00071303" w:rsidRDefault="000B0C38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B0C38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0B0C38" w:rsidRDefault="000B0C3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0B0C38" w:rsidRDefault="000B0C38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0B0C38" w:rsidRDefault="000B0C38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0B0C38" w:rsidRDefault="000B0C38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0B0C38" w:rsidRDefault="000B0C38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0B0C38" w:rsidRDefault="000B0C38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0B0C38" w:rsidRDefault="000B0C38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0B0C38" w:rsidRDefault="000B0C3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0B0C38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8670B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0B0C38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0B0C38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8670B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0B0C38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0B0C38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0B0C38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456545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56545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0B0C38" w:rsidRPr="00456545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56545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56545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56545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B0C38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456545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56545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0B0C38" w:rsidRPr="00456545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56545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56545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56545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B0C38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456545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0B0C38" w:rsidRPr="00456545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0B0C38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0B0C38" w:rsidRPr="00456545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143AF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B0C38" w:rsidRPr="00A3090B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456545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0B0C38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0B0C38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0B0C38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0B0C38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77D08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377D08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0B0C38" w:rsidRPr="004143AF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0B0C38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456545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0B0C38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0B0C38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5F21B7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0B0C38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456545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0B0C38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0B0C38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0B0C38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456545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0B0C38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0B0C38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0B0C38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456545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0B0C38" w:rsidRDefault="000B0C38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0B0C38" w:rsidRDefault="000B0C38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0B0C38" w:rsidRDefault="000B0C38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B0C38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456545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0B0C38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0B0C38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0B0C38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0B0C38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143AF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B0C38" w:rsidRPr="004143AF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143AF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B0C38" w:rsidRPr="004143AF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143AF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B0C38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143AF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B0C38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143AF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B0C38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0B0C38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34A55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0B0C38" w:rsidRPr="00534A55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B0C38" w:rsidRPr="004143AF" w:rsidRDefault="000B0C38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0B0C38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34A55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0B0C38" w:rsidRPr="00534A55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B0C38" w:rsidRPr="00534A55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0B0C38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143AF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B0C38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C4604" w:rsidRDefault="000B0C38" w:rsidP="00AA2500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C4604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0B0C38" w:rsidRPr="004143AF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0B0C38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0B0C38" w:rsidRDefault="000B0C38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143AF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B0C38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0B0C38" w:rsidRDefault="000B0C38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0B0C38" w:rsidRDefault="000B0C38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0B0C38" w:rsidRDefault="000B0C38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B30B6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0B0C38" w:rsidRPr="004143AF" w:rsidRDefault="000B0C38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0B0C38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C4604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0B0C38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C46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:rsidR="000B0C38" w:rsidRDefault="000B0C38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0C4604" w:rsidRDefault="000B0C38" w:rsidP="000C4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 Cap X  Putna Seacă</w:t>
            </w:r>
          </w:p>
        </w:tc>
      </w:tr>
      <w:tr w:rsidR="000B0C38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143AF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B0C38" w:rsidRPr="006C1F61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143AF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B0C38" w:rsidRPr="00D84BDE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B0C38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B0C38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34C03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0B0C38" w:rsidRPr="00534C03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0B0C38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143AF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B0C38" w:rsidRPr="00D84BDE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F07B1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0B0C38" w:rsidRPr="004143AF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0B0C38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0B0C38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B0C38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0B0C38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B0C38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0B0C38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0B0C38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B0C38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D3CE2" w:rsidRDefault="000B0C38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 w:eastAsia="en-US"/>
              </w:rPr>
              <w:t>St. Adjud Grupa Tranzit</w:t>
            </w:r>
          </w:p>
          <w:p w:rsidR="000B0C38" w:rsidRPr="006D3CE2" w:rsidRDefault="000B0C38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D3CE2" w:rsidRDefault="000B0C38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B0C38" w:rsidRPr="006D3CE2" w:rsidRDefault="000B0C38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 w:eastAsia="en-US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  <w:t xml:space="preserve"> St. Adjud Grupa Tranzit</w:t>
            </w:r>
          </w:p>
          <w:p w:rsidR="000B0C38" w:rsidRDefault="000B0C38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B0C38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D0C48" w:rsidRDefault="000B0C38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AD0C48"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0B0C38" w:rsidRPr="00AD0C48" w:rsidRDefault="000B0C38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B0C38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0B0C38" w:rsidRDefault="000B0C38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liniile 13 şi 14</w:t>
            </w:r>
          </w:p>
          <w:p w:rsidR="000B0C38" w:rsidRDefault="000B0C38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primiri - expedieri</w:t>
            </w:r>
          </w:p>
          <w:p w:rsidR="000B0C38" w:rsidRPr="002532C4" w:rsidRDefault="000B0C38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0B0C38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B0C38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0B0C38" w:rsidRPr="0037264C" w:rsidRDefault="000B0C38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7264C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B0C38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0B0C38" w:rsidRPr="003A070D" w:rsidRDefault="000B0C38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A070D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0B0C38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0B0C38" w:rsidRPr="00F401CD" w:rsidRDefault="000B0C38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 w:eastAsia="en-US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B0C38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0B0C38" w:rsidRDefault="000B0C38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 xml:space="preserve">linia 7 </w:t>
            </w:r>
          </w:p>
          <w:p w:rsidR="000B0C38" w:rsidRDefault="000B0C38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B0C38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0B0C38" w:rsidRDefault="000B0C38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linia 13</w:t>
            </w:r>
          </w:p>
          <w:p w:rsidR="000B0C38" w:rsidRDefault="000B0C38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  <w:p w:rsidR="000B0C38" w:rsidRPr="002532C4" w:rsidRDefault="000B0C38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0B0C38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0B0C38" w:rsidRDefault="000B0C38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0B0C38" w:rsidRDefault="000B0C38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0B0C38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D1130" w:rsidRDefault="000B0C38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0B0C38" w:rsidRPr="002D1130" w:rsidRDefault="000B0C38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0B0C38" w:rsidRPr="002D1130" w:rsidRDefault="000B0C38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lang w:val="ro-RO" w:eastAsia="en-US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 w:eastAsia="en-US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B0C38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D1130" w:rsidRDefault="000B0C38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Valea Seacă - Bacău și linia 2 directă Cap X -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295+450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0B0C38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0B0C38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0B0C38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0B0C38" w:rsidRPr="00CB3447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0B0C38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143AF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326+100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34077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0B0C38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Mircești - </w:t>
            </w:r>
          </w:p>
          <w:p w:rsidR="000B0C38" w:rsidRDefault="000B0C38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355+000</w:t>
            </w:r>
          </w:p>
          <w:p w:rsidR="000B0C38" w:rsidRDefault="000B0C38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0B0C38" w:rsidRDefault="000B0C38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0B0C38" w:rsidRDefault="000B0C38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0B0C38" w:rsidRDefault="000B0C38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0B0C38" w:rsidRDefault="000B0C38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431+630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431+680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Verești linia 3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0B0C38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0B0C38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0B0C38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461+800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465+300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Dărmănești -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Milisăuţi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0B0C38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B0C38" w:rsidRPr="00BA7DAE" w:rsidRDefault="000B0C38" w:rsidP="000A5D7E">
      <w:pPr>
        <w:tabs>
          <w:tab w:val="left" w:pos="2748"/>
        </w:tabs>
        <w:rPr>
          <w:sz w:val="20"/>
          <w:lang w:val="ro-RO"/>
        </w:rPr>
      </w:pPr>
    </w:p>
    <w:p w:rsidR="000B0C38" w:rsidRDefault="000B0C38" w:rsidP="00E7698F">
      <w:pPr>
        <w:pStyle w:val="Heading1"/>
        <w:spacing w:line="360" w:lineRule="auto"/>
      </w:pPr>
      <w:r>
        <w:t>LINIA 504</w:t>
      </w:r>
    </w:p>
    <w:p w:rsidR="000B0C38" w:rsidRPr="00A16A49" w:rsidRDefault="000B0C38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B0C38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B0C38" w:rsidRDefault="000B0C3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0B0C38" w:rsidRDefault="000B0C38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:rsidR="000B0C38" w:rsidRPr="004C4194" w:rsidRDefault="000B0C38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0B0C38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0B0C38" w:rsidRDefault="000B0C3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0B0C38" w:rsidRDefault="000B0C38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C4194" w:rsidRDefault="000B0C38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B0C38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0B0C38" w:rsidRDefault="000B0C38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0B0C38" w:rsidRDefault="000B0C38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C4194" w:rsidRDefault="000B0C38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B0C38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0B0C38" w:rsidRDefault="000B0C3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C4194" w:rsidRDefault="000B0C38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0B0C38" w:rsidRPr="00D0576C" w:rsidRDefault="000B0C3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B0C38" w:rsidRDefault="000B0C3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0B0C38" w:rsidRDefault="000B0C3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B0C38" w:rsidRDefault="000B0C38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B0C38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B0C38" w:rsidRDefault="000B0C38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B0C38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B0C38" w:rsidRDefault="000B0C3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0B0C38" w:rsidRDefault="000B0C3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B0C38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B0C38" w:rsidRDefault="000B0C38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0B0C38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B0C38" w:rsidRDefault="000B0C38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0B0C38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B0C38" w:rsidRDefault="000B0C38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Default="000B0C38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B0C38" w:rsidRDefault="000B0C38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0B0C38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B0C38" w:rsidRDefault="000B0C38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Default="000B0C38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B0C38" w:rsidRDefault="000B0C38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0B0C38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0B0C38" w:rsidRDefault="000B0C38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0B0C38" w:rsidRDefault="000B0C3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0B0C38" w:rsidRDefault="000B0C38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Default="000B0C38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0B0C38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Default="000B0C38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0B0C38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0B0C38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C4194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B0C38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C4194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B0C38" w:rsidRPr="00D0576C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B0C38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C4194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B0C38" w:rsidRPr="00D0576C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C4194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B0C38" w:rsidRPr="00D0576C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C4194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B0C38" w:rsidRPr="00D0576C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03C2B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0B0C38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C4194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B0C38" w:rsidRPr="00D0576C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349C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B0C38" w:rsidRPr="00E4349C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0B0C38" w:rsidRPr="00E4349C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0B0C38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4C4194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B0C38" w:rsidRPr="00D0576C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0D6FC2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B0C38" w:rsidRPr="000D6FC2" w:rsidRDefault="000B0C38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B0C38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0B0C38" w:rsidRDefault="000B0C38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C4194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B0C38" w:rsidRPr="00D0576C" w:rsidRDefault="000B0C38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C4194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B0C38" w:rsidRPr="00D0576C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C4194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B0C38" w:rsidRPr="00D0576C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C4194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B0C38" w:rsidRPr="00D0576C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23757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0B0C38" w:rsidRPr="00423757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0B0C38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F8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0B0C38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0B0C38" w:rsidRDefault="000B0C38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F8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C4194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B0C38" w:rsidRPr="00D0576C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0B0C38" w:rsidRDefault="000B0C38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:rsidR="000B0C38" w:rsidRDefault="000B0C38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B0C38" w:rsidRDefault="000B0C38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0B0C38" w:rsidRDefault="000B0C38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E4685" w:rsidRDefault="000B0C38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0473F" w:rsidRDefault="000B0C3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0B0C38" w:rsidRDefault="000B0C38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0B0C38" w:rsidRDefault="000B0C38" w:rsidP="00EE4C95">
      <w:pPr>
        <w:pStyle w:val="Heading1"/>
        <w:spacing w:line="360" w:lineRule="auto"/>
      </w:pPr>
      <w:r>
        <w:t>LINIA 507</w:t>
      </w:r>
    </w:p>
    <w:p w:rsidR="000B0C38" w:rsidRPr="006A4B24" w:rsidRDefault="000B0C38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B0C38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B0C38" w:rsidRDefault="000B0C3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1695C" w:rsidRDefault="000B0C3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0B0C38" w:rsidRDefault="000B0C38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0B0C38" w:rsidRDefault="000B0C38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0B0C38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B0C38" w:rsidRDefault="000B0C38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1695C" w:rsidRDefault="000B0C3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0B0C38" w:rsidRDefault="000B0C38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0B0C38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B0C38" w:rsidRDefault="000B0C3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0B0C38" w:rsidRDefault="000B0C3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1695C" w:rsidRDefault="000B0C3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0B0C38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0B0C38" w:rsidRDefault="000B0C3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Bacău- Garleni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1695C" w:rsidRDefault="000B0C3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paletele galbene.</w:t>
            </w:r>
          </w:p>
        </w:tc>
      </w:tr>
      <w:tr w:rsidR="000B0C38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0B0C38" w:rsidRDefault="000B0C3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1695C" w:rsidRDefault="000B0C3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B0C38" w:rsidRDefault="000B0C3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B0C38" w:rsidRDefault="000B0C3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0B0C38" w:rsidRDefault="000B0C3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0B0C38" w:rsidRDefault="000B0C3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0B0C38" w:rsidRDefault="000B0C3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B0C38" w:rsidRDefault="000B0C3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B0C38" w:rsidRDefault="000B0C3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B0C38" w:rsidRDefault="000B0C3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0B0C38" w:rsidRDefault="000B0C3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0B0C38" w:rsidRDefault="000B0C38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0B0C38" w:rsidRDefault="000B0C3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B0C38" w:rsidRDefault="000B0C3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0B0C38" w:rsidRDefault="000B0C3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0B0C38" w:rsidRDefault="000B0C38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:rsidR="000B0C38" w:rsidRDefault="000B0C3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0B0C38" w:rsidRDefault="000B0C38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B0C38" w:rsidRDefault="000B0C3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B0C38" w:rsidRDefault="000B0C3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0B0C38" w:rsidRDefault="000B0C3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0B0C38" w:rsidRDefault="000B0C38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0B0C38" w:rsidRDefault="000B0C3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B0C38" w:rsidRDefault="000B0C3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0B0C38" w:rsidRDefault="000B0C38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0B0C38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0B0C38" w:rsidRDefault="000B0C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:rsidR="000B0C38" w:rsidRDefault="000B0C3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0B0C38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0B0C38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B0C38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1695C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1695C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1695C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1695C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1695C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1695C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1695C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1695C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1695C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1695C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1695C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1695C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1695C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761C4" w:rsidRDefault="000B0C3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7E1810">
      <w:pPr>
        <w:pStyle w:val="Heading1"/>
        <w:spacing w:line="360" w:lineRule="auto"/>
      </w:pPr>
      <w:r>
        <w:t>LINIA 511</w:t>
      </w:r>
    </w:p>
    <w:p w:rsidR="000B0C38" w:rsidRPr="009B4FEF" w:rsidRDefault="000B0C38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B0C38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0B0C38" w:rsidRDefault="000B0C3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B0C38" w:rsidRDefault="000B0C3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0B0C38" w:rsidRDefault="000B0C3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0B0C38" w:rsidRDefault="000B0C3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33E71" w:rsidRDefault="000B0C3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E7CE7" w:rsidRDefault="000B0C3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0B0C38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2D76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A3B7E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0B0C38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B0C38" w:rsidRDefault="000B0C38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02EF7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2D76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2D76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93954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B0C38" w:rsidRPr="00176852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108A9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02EF7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2D76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108A9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0B0C38" w:rsidRDefault="000B0C38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0B0C38" w:rsidRDefault="000B0C38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0B0C38" w:rsidRDefault="000B0C38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02EF7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2D76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108A9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02EF7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2D76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108A9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02EF7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2D76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108A9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02EF7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2D76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02EF7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2D76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108A9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02EF7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2D76" w:rsidRDefault="000B0C3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108A9" w:rsidRDefault="000B0C3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0B0C38" w:rsidRDefault="000B0C3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0B0C38" w:rsidRDefault="000B0C3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B0C38" w:rsidRDefault="000B0C3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B0C38" w:rsidRDefault="000B0C3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0B0C38" w:rsidRDefault="000B0C3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0B0C38" w:rsidRDefault="000B0C3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02EF7" w:rsidRDefault="000B0C3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2D76" w:rsidRDefault="000B0C3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108A9" w:rsidRDefault="000B0C3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B0C38" w:rsidRDefault="000B0C3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0B0C38" w:rsidRDefault="000B0C3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0B0C38" w:rsidRDefault="000B0C3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B0C38" w:rsidRDefault="000B0C3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0B0C38" w:rsidRDefault="000B0C3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02EF7" w:rsidRDefault="000B0C3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2D76" w:rsidRDefault="000B0C3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108A9" w:rsidRDefault="000B0C3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0B0C38" w:rsidRDefault="000B0C3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02EF7" w:rsidRDefault="000B0C3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2D76" w:rsidRDefault="000B0C3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0B0C38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108A9" w:rsidRDefault="000B0C3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0B0C38" w:rsidRDefault="000B0C3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2D76" w:rsidRDefault="000B0C3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0B0C38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0B0C38" w:rsidRDefault="000B0C3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108A9" w:rsidRDefault="000B0C38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0B0C38" w:rsidRDefault="000B0C38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2D76" w:rsidRDefault="000B0C38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108A9" w:rsidRDefault="000B0C38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0B0C38" w:rsidRDefault="000B0C38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B0C38" w:rsidRDefault="000B0C3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2D76" w:rsidRDefault="000B0C38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0B0C38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108A9" w:rsidRDefault="000B0C38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B0C38" w:rsidRDefault="000B0C38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02EF7" w:rsidRDefault="000B0C38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2D76" w:rsidRDefault="000B0C38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108A9" w:rsidRDefault="000B0C38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B0C38" w:rsidRDefault="000B0C38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02EF7" w:rsidRDefault="000B0C38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BE2D76" w:rsidRDefault="000B0C38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072BF3">
      <w:pPr>
        <w:pStyle w:val="Heading1"/>
        <w:spacing w:line="360" w:lineRule="auto"/>
      </w:pPr>
      <w:bookmarkStart w:id="1" w:name="_Hlk182558800"/>
      <w:r>
        <w:t>LINIA 517</w:t>
      </w:r>
    </w:p>
    <w:p w:rsidR="000B0C38" w:rsidRDefault="000B0C38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1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0B0C38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0B0C38" w:rsidRDefault="000B0C3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0B0C38" w:rsidRDefault="000B0C3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0B0C38" w:rsidRDefault="000B0C3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B0C38" w:rsidRDefault="000B0C38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B0C38" w:rsidRDefault="000B0C3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B0C38" w:rsidRDefault="000B0C3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0B0C38" w:rsidRDefault="000B0C3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B0C38" w:rsidRDefault="000B0C3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B0C38" w:rsidRDefault="000B0C38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0B0C38" w:rsidRDefault="000B0C38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0B0C38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B0C38" w:rsidRDefault="000B0C3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0B0C38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B0C38" w:rsidRDefault="000B0C38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0B0C38" w:rsidRDefault="000B0C3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0B0C38" w:rsidRDefault="000B0C3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0B0C38" w:rsidRDefault="000B0C3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B0C38" w:rsidRDefault="000B0C3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B0C38" w:rsidRDefault="000B0C38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F04622">
      <w:pPr>
        <w:pStyle w:val="Heading1"/>
        <w:spacing w:line="360" w:lineRule="auto"/>
      </w:pPr>
      <w:r>
        <w:t>LINIA 600</w:t>
      </w:r>
    </w:p>
    <w:p w:rsidR="000B0C38" w:rsidRDefault="000B0C38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B0C38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0B0C38" w:rsidRDefault="000B0C38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0B0C38" w:rsidRDefault="000B0C38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F6CED" w:rsidRDefault="000B0C38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14131" w:rsidRDefault="000B0C38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D499E" w:rsidRDefault="000B0C38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B0C38" w:rsidRPr="009E2C90" w:rsidRDefault="000B0C38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0B0C38" w:rsidRDefault="000B0C38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0B0C38" w:rsidRDefault="000B0C38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F6CED" w:rsidRDefault="000B0C38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14131" w:rsidRDefault="000B0C38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D03D3" w:rsidRDefault="000B0C38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B0C38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0B0C38" w:rsidRDefault="000B0C3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F6CED" w:rsidRDefault="000B0C3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14131" w:rsidRDefault="000B0C3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D499E" w:rsidRDefault="000B0C38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B0C38" w:rsidRPr="009E2C90" w:rsidRDefault="000B0C38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B0C38" w:rsidRDefault="000B0C38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F6CED" w:rsidRDefault="000B0C3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14131" w:rsidRDefault="000B0C3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D20EA" w:rsidRDefault="000B0C38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0B0C38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0B0C38" w:rsidRDefault="000B0C38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F6CED" w:rsidRDefault="000B0C3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14131" w:rsidRDefault="000B0C3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D499E" w:rsidRDefault="000B0C38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B0C38" w:rsidRPr="009E2C90" w:rsidRDefault="000B0C38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0B0C38" w:rsidRDefault="000B0C38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F6CED" w:rsidRDefault="000B0C3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14131" w:rsidRDefault="000B0C3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D499E" w:rsidRDefault="000B0C38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B0C38" w:rsidRPr="009E2C90" w:rsidRDefault="000B0C38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14131" w:rsidRDefault="000B0C3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0B0C38" w:rsidRDefault="000B0C3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0B0C38" w:rsidRDefault="000B0C3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F6CED" w:rsidRDefault="000B0C3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14131" w:rsidRDefault="000B0C3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0B0C38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0B0C38" w:rsidRDefault="000B0C3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F6CED" w:rsidRDefault="000B0C3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14131" w:rsidRDefault="000B0C3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D499E" w:rsidRDefault="000B0C38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B0C38" w:rsidRPr="009E2C90" w:rsidRDefault="000B0C38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262+200</w:t>
            </w:r>
          </w:p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Nichiseni, linia 2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F6CED" w:rsidRDefault="000B0C3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14131" w:rsidRDefault="000B0C3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0B0C38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 Bârlad</w:t>
            </w:r>
          </w:p>
          <w:p w:rsidR="000B0C38" w:rsidRDefault="000B0C3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Cap X </w:t>
            </w:r>
          </w:p>
          <w:p w:rsidR="000B0C38" w:rsidRDefault="000B0C3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F6CED" w:rsidRDefault="000B0C3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14131" w:rsidRDefault="000B0C3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</w:tc>
      </w:tr>
      <w:tr w:rsidR="000B0C38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-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F6CED" w:rsidRDefault="000B0C3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0B0C38" w:rsidRDefault="000B0C3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14131" w:rsidRDefault="000B0C3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F6CED" w:rsidRDefault="000B0C3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325+000</w:t>
            </w:r>
          </w:p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</w:tc>
      </w:tr>
      <w:tr w:rsidR="000B0C38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F6CED" w:rsidRDefault="000B0C3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0B0C38" w:rsidRDefault="000B0C3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F6CED" w:rsidRDefault="000B0C3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14131" w:rsidRDefault="000B0C3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23140" w:rsidRDefault="000B0C38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0B0C38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14131" w:rsidRDefault="000B0C3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Zorleni – Crasna, </w:t>
            </w:r>
          </w:p>
          <w:p w:rsidR="000B0C38" w:rsidRDefault="000B0C3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Crasna, Crasna - Munteni, </w:t>
            </w:r>
          </w:p>
          <w:p w:rsidR="000B0C38" w:rsidRDefault="000B0C3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 Munteni - Vaslui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F6CED" w:rsidRDefault="000B0C3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Vaslui - Bălteni, linia 1 directă Bălteni </w:t>
            </w:r>
          </w:p>
          <w:p w:rsidR="000B0C38" w:rsidRDefault="000B0C3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Bălteni - Buhaiești si linia 3 directă Cap X </w:t>
            </w:r>
          </w:p>
          <w:p w:rsidR="000B0C38" w:rsidRDefault="000B0C3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F6CED" w:rsidRDefault="000B0C3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 -</w:t>
            </w:r>
          </w:p>
          <w:p w:rsidR="000B0C38" w:rsidRDefault="000B0C3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F6CED" w:rsidRDefault="000B0C3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E2483" w:rsidRDefault="000B0C38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0B0C38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14131" w:rsidRDefault="000B0C3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0B0C38" w:rsidRDefault="000B0C3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0B0C38" w:rsidRDefault="000B0C38" w:rsidP="000B0C38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F6CED" w:rsidRDefault="000B0C3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14131" w:rsidRDefault="000B0C3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14131" w:rsidRDefault="000B0C3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0B0C38" w:rsidRDefault="000B0C3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0B0C38" w:rsidRDefault="000B0C3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F6CED" w:rsidRDefault="000B0C3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14131" w:rsidRDefault="000B0C3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0B0C38" w:rsidRDefault="000B0C38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0B0C38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14131" w:rsidRDefault="000B0C3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0B0C38" w:rsidRDefault="000B0C3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F6CED" w:rsidRDefault="000B0C3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14131" w:rsidRDefault="000B0C3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3C645F">
      <w:pPr>
        <w:pStyle w:val="Heading1"/>
        <w:spacing w:line="360" w:lineRule="auto"/>
      </w:pPr>
      <w:r>
        <w:t>LINIA 602</w:t>
      </w:r>
    </w:p>
    <w:p w:rsidR="000B0C38" w:rsidRDefault="000B0C38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B0C38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0B0C38" w:rsidRDefault="000B0C38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0B0C38" w:rsidRDefault="000B0C38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06474" w:rsidRDefault="000B0C38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41E4" w:rsidRDefault="000B0C38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0B0C38" w:rsidRDefault="000B0C38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0B0C38" w:rsidRPr="0007619C" w:rsidRDefault="000B0C38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0B0C38" w:rsidRDefault="000B0C38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0B0C38" w:rsidRDefault="000B0C38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06474" w:rsidRDefault="000B0C38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DA41E4" w:rsidRDefault="000B0C38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0B0C38" w:rsidRDefault="000B0C38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0B0C38" w:rsidRDefault="000B0C38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DE3370">
      <w:pPr>
        <w:pStyle w:val="Heading1"/>
        <w:spacing w:line="360" w:lineRule="auto"/>
      </w:pPr>
      <w:r>
        <w:t>LINIA 610</w:t>
      </w:r>
    </w:p>
    <w:p w:rsidR="000B0C38" w:rsidRDefault="000B0C38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B0C38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81D6F" w:rsidRDefault="000B0C38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0B0C38" w:rsidRDefault="000B0C38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B0C38" w:rsidRDefault="000B0C38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0B0C38" w:rsidRDefault="000B0C38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0B0C38" w:rsidRDefault="000B0C38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81D6F" w:rsidRDefault="000B0C38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81D6F" w:rsidRDefault="000B0C3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81D6F" w:rsidRDefault="000B0C3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0B0C38" w:rsidRDefault="000B0C38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0B0C38" w:rsidRDefault="000B0C3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0B0C38" w:rsidRDefault="000B0C3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81D6F" w:rsidRDefault="000B0C3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81D6F" w:rsidRDefault="000B0C3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0B0C38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81D6F" w:rsidRDefault="000B0C3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0B0C38" w:rsidRDefault="000B0C38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0B0C38" w:rsidRDefault="000B0C38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81D6F" w:rsidRDefault="000B0C3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81D6F" w:rsidRDefault="000B0C3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0B0C38" w:rsidRDefault="000B0C38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0B0C38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st. Sârca și lc Sârca  - Podul Iloaiei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41+280</w:t>
            </w:r>
          </w:p>
          <w:p w:rsidR="000B0C38" w:rsidRDefault="000B0C3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81D6F" w:rsidRDefault="000B0C3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0B0C38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81D6F" w:rsidRDefault="000B0C3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:rsidR="000B0C38" w:rsidRDefault="000B0C38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:rsidR="000B0C38" w:rsidRDefault="000B0C38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B0C38" w:rsidRDefault="000B0C38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81D6F" w:rsidRDefault="000B0C3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B0C38" w:rsidRPr="00C60E02" w:rsidRDefault="000B0C38">
      <w:pPr>
        <w:tabs>
          <w:tab w:val="left" w:pos="3768"/>
        </w:tabs>
        <w:rPr>
          <w:sz w:val="20"/>
          <w:szCs w:val="20"/>
          <w:lang w:val="ro-RO"/>
        </w:rPr>
      </w:pPr>
    </w:p>
    <w:p w:rsidR="000B0C38" w:rsidRDefault="000B0C38" w:rsidP="004F6534">
      <w:pPr>
        <w:pStyle w:val="Heading1"/>
        <w:spacing w:line="360" w:lineRule="auto"/>
      </w:pPr>
      <w:r>
        <w:t>LINIA 700</w:t>
      </w:r>
    </w:p>
    <w:p w:rsidR="000B0C38" w:rsidRDefault="000B0C38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0B0C38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B0C38" w:rsidRDefault="000B0C38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B0C38" w:rsidRDefault="000B0C38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B0C38" w:rsidRDefault="000B0C38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0B0C38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B0C38" w:rsidRDefault="000B0C38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B0C38" w:rsidRDefault="000B0C3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B0C38" w:rsidRDefault="000B0C3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0B0C38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B0C38" w:rsidRDefault="000B0C3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0B0C38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B0C38" w:rsidRDefault="000B0C3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0B0C38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0B0C38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B0C38" w:rsidRDefault="000B0C3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B0C38" w:rsidRDefault="000B0C3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:rsidR="000B0C38" w:rsidRPr="00B401EA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B0C38" w:rsidRDefault="000B0C38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:rsidR="000B0C38" w:rsidRDefault="000B0C38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0B0C38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B0C38" w:rsidRDefault="000B0C38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:rsidR="000B0C38" w:rsidRDefault="000B0C38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0B0C38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0B0C38" w:rsidRDefault="000B0C38" w:rsidP="006533CF">
            <w:pPr>
              <w:pStyle w:val="Heading2"/>
              <w:spacing w:before="40" w:after="40" w:line="276" w:lineRule="auto"/>
              <w:rPr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0B0C38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0B0C38" w:rsidRDefault="000B0C38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20CA5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B0C38" w:rsidRPr="00EB107D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0B0C38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0B0C38" w:rsidRPr="00C401D9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0B0C38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B0C38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20CA5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B0C38" w:rsidRPr="00EB107D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0B0C38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0B0C38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0B0C38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B0C38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B0C38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B0C38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B0C38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0B0C38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B0C38" w:rsidRDefault="000B0C3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0B0C38" w:rsidRDefault="000B0C38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0B0C38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304AF" w:rsidRDefault="000B0C3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0B0C38" w:rsidRDefault="000B0C38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0B0C38" w:rsidRDefault="000B0C3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0B0C38" w:rsidRDefault="000B0C3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304AF" w:rsidRDefault="000B0C3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B0C38" w:rsidRDefault="000B0C38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B0C38" w:rsidRDefault="000B0C38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0B0C38" w:rsidRDefault="000B0C38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0B0C38" w:rsidRDefault="000B0C38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0B0C38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304AF" w:rsidRDefault="000B0C3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0B0C38" w:rsidRDefault="000B0C38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0B0C38" w:rsidRDefault="000B0C3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0B0C38" w:rsidRDefault="000B0C3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304AF" w:rsidRDefault="000B0C3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B0C38" w:rsidRDefault="000B0C38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0B0C38" w:rsidRDefault="000B0C38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0B0C38" w:rsidRDefault="000B0C38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0B0C38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:rsidR="000B0C38" w:rsidRDefault="000B0C38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:rsidR="000B0C38" w:rsidRDefault="000B0C38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Buzău Sud, Buzău Sud - Cilibia, St. Cilibia linia 2 directă, Cilibia - C.A. Rosetti, St. C.A. Rosetti linia 1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304AF" w:rsidRDefault="000B0C38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B0C38" w:rsidRDefault="000B0C38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1, 19, 21, 39, 16, 14, 10, 2 Cap X  și Y  St. Buzău Sud, sch. 1, 5, 9, 12, 8, 4 din </w:t>
            </w:r>
            <w:r>
              <w:rPr>
                <w:b/>
                <w:bCs/>
                <w:sz w:val="20"/>
              </w:rPr>
              <w:t xml:space="preserve"> </w:t>
            </w:r>
            <w:r w:rsidRPr="00DB0819">
              <w:rPr>
                <w:b/>
                <w:bCs/>
                <w:i/>
                <w:iCs/>
                <w:sz w:val="20"/>
              </w:rPr>
              <w:t>Cilibia</w:t>
            </w:r>
            <w:r>
              <w:rPr>
                <w:b/>
                <w:bCs/>
                <w:i/>
                <w:iCs/>
                <w:sz w:val="20"/>
              </w:rPr>
              <w:t xml:space="preserve"> Cap X și Y, sch. 1, 5, 6, 2 din </w:t>
            </w:r>
            <w:r w:rsidRPr="00DB0819">
              <w:rPr>
                <w:b/>
                <w:bCs/>
                <w:i/>
                <w:iCs/>
                <w:sz w:val="20"/>
              </w:rPr>
              <w:t>C.A. Rosetti</w:t>
            </w:r>
          </w:p>
        </w:tc>
      </w:tr>
      <w:tr w:rsidR="000B0C38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:rsidR="000B0C38" w:rsidRDefault="000B0C3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304AF" w:rsidRDefault="000B0C38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:rsidR="000B0C38" w:rsidRPr="00B56D0E" w:rsidRDefault="000B0C38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B0C38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:rsidR="000B0C38" w:rsidRDefault="000B0C3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304AF" w:rsidRDefault="000B0C38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75A24" w:rsidRDefault="000B0C38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B0C38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:rsidR="000B0C38" w:rsidRDefault="000B0C3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304AF" w:rsidRDefault="000B0C38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75A24" w:rsidRDefault="000B0C38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B0C38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:rsidR="000B0C38" w:rsidRDefault="000B0C3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304AF" w:rsidRDefault="000B0C38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B0C38" w:rsidRDefault="000B0C38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B0C38" w:rsidRPr="00175A24" w:rsidRDefault="000B0C38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0B0C38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0B0C38" w:rsidRDefault="000B0C38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0B0C38" w:rsidRDefault="000B0C38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B0C38" w:rsidRDefault="000B0C38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B0C38" w:rsidRDefault="000B0C38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B0C38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0B0C38" w:rsidRDefault="000B0C38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0B0C38" w:rsidRDefault="000B0C3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B0C38" w:rsidRDefault="000B0C3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B0C38" w:rsidRDefault="000B0C3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B0C38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0B0C38" w:rsidRDefault="000B0C38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0B0C38" w:rsidRDefault="000B0C3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304AF" w:rsidRDefault="000B0C3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B0C38" w:rsidRDefault="000B0C3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B0C38" w:rsidRDefault="000B0C3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0B0C38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0B0C38" w:rsidRDefault="000B0C3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0B0C38" w:rsidRDefault="000B0C3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75A7C" w:rsidRDefault="000B0C3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304AF" w:rsidRDefault="000B0C3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B0C38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976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Cireșu -</w:t>
            </w:r>
          </w:p>
          <w:p w:rsidR="000B0C38" w:rsidRDefault="000B0C3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Dudești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75A7C" w:rsidRDefault="000B0C3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16+300</w:t>
            </w:r>
          </w:p>
          <w:p w:rsidR="000B0C38" w:rsidRDefault="000B0C3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304AF" w:rsidRDefault="000B0C3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B0C38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0B0C38" w:rsidRDefault="000B0C3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75A7C" w:rsidRDefault="000B0C3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0B0C38" w:rsidRDefault="000B0C3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304AF" w:rsidRDefault="000B0C3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B0C38" w:rsidRDefault="000B0C3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0B0C38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304AF" w:rsidRDefault="000B0C3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0B0C38" w:rsidRDefault="000B0C38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0B0C38" w:rsidRDefault="000B0C3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A3079" w:rsidRDefault="000B0C3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304AF" w:rsidRDefault="000B0C3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B0C38" w:rsidRDefault="000B0C3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0B0C38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0B0C38" w:rsidRDefault="000B0C3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304AF" w:rsidRDefault="000B0C3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0B0C38" w:rsidRPr="00180EA2" w:rsidRDefault="000B0C38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A3079" w:rsidRDefault="000B0C3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304AF" w:rsidRDefault="000B0C3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B0C38" w:rsidRDefault="000B0C3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0B0C38" w:rsidRDefault="000B0C3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0B0C38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0B0C38" w:rsidRDefault="000B0C38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A3079" w:rsidRDefault="000B0C3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0B0C38" w:rsidRDefault="000B0C3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304AF" w:rsidRDefault="000B0C3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B0C38" w:rsidRDefault="000B0C3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0B0C38" w:rsidRDefault="000B0C3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B0C38" w:rsidRDefault="000B0C3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B0C38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0B0C38" w:rsidRDefault="000B0C38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0B0C38" w:rsidRDefault="000B0C3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0B0C38" w:rsidRDefault="000B0C3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CA3079" w:rsidRDefault="000B0C3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304AF" w:rsidRDefault="000B0C3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B0C38" w:rsidRDefault="000B0C3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0B0C38" w:rsidRDefault="000B0C3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0B0C38" w:rsidRPr="00B71446" w:rsidRDefault="000B0C3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0B0C38" w:rsidRDefault="000B0C38">
      <w:pPr>
        <w:tabs>
          <w:tab w:val="left" w:pos="6382"/>
        </w:tabs>
        <w:rPr>
          <w:sz w:val="20"/>
        </w:rPr>
      </w:pPr>
    </w:p>
    <w:p w:rsidR="000B0C38" w:rsidRDefault="000B0C38" w:rsidP="00B52218">
      <w:pPr>
        <w:pStyle w:val="Heading1"/>
        <w:spacing w:line="360" w:lineRule="auto"/>
      </w:pPr>
      <w:r>
        <w:t>LINIA 704</w:t>
      </w:r>
    </w:p>
    <w:p w:rsidR="000B0C38" w:rsidRDefault="000B0C38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0B0C38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0B0C38" w:rsidRDefault="000B0C38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0B0C38" w:rsidRDefault="000B0C38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0B0C38" w:rsidRDefault="000B0C38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467E0" w:rsidRDefault="000B0C38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B0C38" w:rsidRPr="00C00026" w:rsidRDefault="000B0C38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0B0C38" w:rsidRDefault="000B0C38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B0C38" w:rsidRDefault="000B0C38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467E0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B0C38" w:rsidRPr="008D7F2C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0B0C38" w:rsidRDefault="000B0C38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B0C38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0B0C38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0B0C38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0B0C38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4080B" w:rsidRDefault="000B0C3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F0370D">
      <w:pPr>
        <w:pStyle w:val="Heading1"/>
        <w:spacing w:line="360" w:lineRule="auto"/>
      </w:pPr>
      <w:r>
        <w:t>LINIA 800</w:t>
      </w:r>
    </w:p>
    <w:p w:rsidR="000B0C38" w:rsidRDefault="000B0C38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B0C38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B0C38" w:rsidRDefault="000B0C38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B0C38" w:rsidRDefault="000B0C38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B0C38" w:rsidRDefault="000B0C38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0B0C38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AC5D6D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0B0C38" w:rsidRDefault="000B0C38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B0C38" w:rsidRDefault="000B0C38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Pr="00A8307A" w:rsidRDefault="000B0C3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0B0C38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75A00" w:rsidRDefault="000B0C38" w:rsidP="00AC5D6D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0B0C38" w:rsidRPr="00A8307A" w:rsidRDefault="000B0C3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0B0C38" w:rsidRDefault="000B0C38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0B0C38" w:rsidRPr="00A8307A" w:rsidRDefault="000B0C3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Pr="00A8307A" w:rsidRDefault="000B0C3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B0C38" w:rsidRDefault="000B0C38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B0C38" w:rsidRDefault="000B0C38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0B0C38" w:rsidRDefault="000B0C38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0B0C38" w:rsidRDefault="000B0C38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0B0C38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0B0C38" w:rsidRDefault="000B0C38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0B0C38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0B0C38" w:rsidRDefault="000B0C38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0B0C38" w:rsidRDefault="000B0C3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0B0C38" w:rsidRDefault="000B0C3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0B0C38" w:rsidRDefault="000B0C3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0B0C38" w:rsidRDefault="000B0C3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0B0C38" w:rsidRDefault="000B0C3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B0C38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B0C38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0B0C38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B0C38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B0C38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B0C38" w:rsidTr="00B41EFF">
        <w:tblPrEx>
          <w:tblCellMar>
            <w:left w:w="0" w:type="dxa"/>
            <w:right w:w="0" w:type="dxa"/>
          </w:tblCellMar>
        </w:tblPrEx>
        <w:trPr>
          <w:cantSplit/>
          <w:trHeight w:val="3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</w:t>
            </w:r>
          </w:p>
          <w:p w:rsidR="000B0C38" w:rsidRDefault="000B0C3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0B0C38" w:rsidRDefault="000B0C3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0B0C38" w:rsidRDefault="000B0C3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:rsidR="000B0C38" w:rsidRDefault="000B0C38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:rsidR="000B0C38" w:rsidRDefault="000B0C38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:rsidR="000B0C38" w:rsidRDefault="000B0C38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:rsidR="000B0C38" w:rsidRPr="009F2F6A" w:rsidRDefault="000B0C38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0B0C38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0B0C38" w:rsidRDefault="000B0C38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0B0C38" w:rsidRDefault="000B0C3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3 - 9, </w:t>
            </w:r>
            <w:r>
              <w:rPr>
                <w:b/>
                <w:bCs/>
                <w:sz w:val="20"/>
                <w:lang w:val="ro-RO"/>
              </w:rPr>
              <w:br/>
              <w:t xml:space="preserve">9 - 15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3 directă </w:t>
            </w:r>
          </w:p>
          <w:p w:rsidR="000B0C38" w:rsidRDefault="000B0C3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0B0C38" w:rsidRDefault="000B0C3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0B0C38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0B0C38" w:rsidRPr="008B2519" w:rsidRDefault="000B0C3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B0C38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B0C38" w:rsidRDefault="000B0C38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0B0C38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B0C38" w:rsidRDefault="000B0C38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0B0C38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B0C38" w:rsidRDefault="000B0C38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11 - 2T. </w:t>
            </w:r>
          </w:p>
        </w:tc>
      </w:tr>
      <w:tr w:rsidR="000B0C38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B0C38" w:rsidRDefault="000B0C38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11 - 2T.</w:t>
            </w:r>
          </w:p>
        </w:tc>
      </w:tr>
      <w:tr w:rsidR="000B0C38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0B0C38" w:rsidRDefault="000B0C38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11 - 2T.</w:t>
            </w:r>
          </w:p>
        </w:tc>
      </w:tr>
      <w:tr w:rsidR="000B0C38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0B0C38" w:rsidRDefault="000B0C38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:rsidR="000B0C38" w:rsidRDefault="000B0C38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472C0" w:rsidRDefault="000B0C38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9472C0" w:rsidRDefault="000B0C38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0B0C38" w:rsidRPr="009472C0" w:rsidRDefault="000B0C38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0B0C38" w:rsidRDefault="000B0C38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11 - 2T.</w:t>
            </w:r>
          </w:p>
        </w:tc>
      </w:tr>
      <w:tr w:rsidR="000B0C38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0B0C38" w:rsidRDefault="000B0C38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472C0" w:rsidRDefault="000B0C38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9472C0" w:rsidRDefault="000B0C38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0B0C38" w:rsidRPr="009472C0" w:rsidRDefault="000B0C38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0B0C38" w:rsidRDefault="000B0C38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0B0C38" w:rsidRPr="009472C0" w:rsidRDefault="000B0C38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0B0C38" w:rsidRDefault="000B0C38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:rsidR="000B0C38" w:rsidRPr="009472C0" w:rsidRDefault="000B0C38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0B0C38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B0C38" w:rsidRDefault="000B0C38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0B0C38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B0C38" w:rsidRDefault="000B0C38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0B0C38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B0C38" w:rsidRDefault="000B0C38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0B0C38" w:rsidRDefault="000B0C3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0B0C38" w:rsidRDefault="000B0C3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0B0C38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0B0C38" w:rsidRDefault="000B0C38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linile 1, 2, 3 în și din  fir I + II L 804 Fetești  -  Movila</w:t>
            </w:r>
          </w:p>
        </w:tc>
      </w:tr>
      <w:tr w:rsidR="000B0C38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00E2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0B0C38" w:rsidRDefault="000B0C38" w:rsidP="00400E2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31, 37, 39, 41, 49, 51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5, 6, 7, 8 în și din fir I + II L804 Fetești  -  Movila în și din fir I + II L800 Fetești - Bărăganu</w:t>
            </w:r>
          </w:p>
        </w:tc>
      </w:tr>
      <w:tr w:rsidR="000B0C38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0B0C38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0B0C38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8,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52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452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5264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45264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52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452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52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452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526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0B0C38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0B0C38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B0C38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B0C38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5214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A5214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521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A521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58, 64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A521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A521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și de la fir I + II linia 800 Fetești - Ramificație Borcea, în și din liniile 6, 7 și 8.</w:t>
            </w:r>
          </w:p>
        </w:tc>
      </w:tr>
      <w:tr w:rsidR="000B0C38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B0C38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B0C38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0B0C38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154+810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154+860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227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0B0C38" w:rsidRDefault="000B0C38" w:rsidP="004227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0B0C38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0B0C38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0B0C38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3B, 35B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0B0C38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0B0C38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0B0C38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0B0C38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0B0C38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B0C38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0B0C38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0B0C38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0B0C38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B0C38" w:rsidRDefault="000B0C38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161EA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8D08DE" w:rsidRDefault="000B0C38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C261F4">
      <w:pPr>
        <w:pStyle w:val="Heading1"/>
        <w:spacing w:line="360" w:lineRule="auto"/>
      </w:pPr>
      <w:r>
        <w:t>LINIA 801 B</w:t>
      </w:r>
    </w:p>
    <w:p w:rsidR="000B0C38" w:rsidRDefault="000B0C38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B0C38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56109" w:rsidRDefault="000B0C3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B0C38" w:rsidRDefault="000B0C3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56109" w:rsidRDefault="000B0C3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56109" w:rsidRDefault="000B0C3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56109" w:rsidRDefault="000B0C3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56109" w:rsidRDefault="000B0C3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0B0C38" w:rsidRDefault="000B0C38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B0C38" w:rsidRDefault="000B0C3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0B0C38" w:rsidRDefault="000B0C3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B0C38" w:rsidRDefault="000B0C3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E0E12" w:rsidRDefault="000B0C3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56109" w:rsidRDefault="000B0C3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B0C38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56109" w:rsidRDefault="000B0C3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3E0E12" w:rsidRDefault="000B0C3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56109" w:rsidRDefault="000B0C3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B0C38" w:rsidRDefault="000B0C38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5011D2">
      <w:pPr>
        <w:pStyle w:val="Heading1"/>
        <w:spacing w:line="360" w:lineRule="auto"/>
      </w:pPr>
      <w:r>
        <w:t>LINIA 802</w:t>
      </w:r>
    </w:p>
    <w:p w:rsidR="000B0C38" w:rsidRDefault="000B0C38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B0C38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0B0C38" w:rsidRDefault="000B0C38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B0C38" w:rsidRDefault="000B0C38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0B0C38" w:rsidRDefault="000B0C38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B0C38" w:rsidRDefault="000B0C38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C0DDB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0B0C38" w:rsidRPr="00FC0DDB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0B0C38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B0C38" w:rsidRDefault="000B0C38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0B0C38" w:rsidRDefault="000B0C38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C0DDB" w:rsidRDefault="000B0C38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0B0C38" w:rsidRPr="00FC0DDB" w:rsidRDefault="000B0C38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0B0C38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0B0C38" w:rsidRDefault="000B0C38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0B0C38" w:rsidRDefault="000B0C38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0B0C38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0B0C38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0B0C38" w:rsidRDefault="000B0C38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0B0C38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0B0C38" w:rsidRDefault="000B0C38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0B0C38" w:rsidRDefault="000B0C38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0B0C38" w:rsidRDefault="000B0C38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0B0C38" w:rsidRDefault="000B0C38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0B0C38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0B0C38" w:rsidRDefault="000B0C38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FF5C69">
      <w:pPr>
        <w:pStyle w:val="Heading1"/>
        <w:spacing w:line="276" w:lineRule="auto"/>
      </w:pPr>
      <w:r>
        <w:t>LINIA 804</w:t>
      </w:r>
    </w:p>
    <w:p w:rsidR="000B0C38" w:rsidRDefault="000B0C38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0B0C38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:rsidR="000B0C38" w:rsidRDefault="000B0C38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36B1D" w:rsidRDefault="000B0C38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0B0C38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Dâmbu - </w:t>
            </w:r>
          </w:p>
          <w:p w:rsidR="000B0C38" w:rsidRDefault="000B0C38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36B1D" w:rsidRDefault="000B0C38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0B0C38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25A4B" w:rsidRDefault="000B0C38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 -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0B0C38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32+569</w:t>
            </w:r>
          </w:p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0B0C38" w:rsidRDefault="000B0C38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:rsidR="000B0C38" w:rsidRDefault="000B0C38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:rsidR="000B0C38" w:rsidRDefault="000B0C38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:rsidR="000B0C38" w:rsidRDefault="000B0C38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0B0C38" w:rsidRDefault="000B0C38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0B0C38" w:rsidRDefault="000B0C38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:rsidR="000B0C38" w:rsidRDefault="000B0C38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:rsidR="000B0C38" w:rsidRDefault="000B0C38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0B0C38" w:rsidRDefault="000B0C38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B0C38" w:rsidRDefault="000B0C38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B0C38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B0C38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B0C38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B0C38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0B0C38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B0C38" w:rsidRDefault="000B0C38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0B0C38" w:rsidRDefault="000B0C38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B0C38" w:rsidRDefault="000B0C38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B0C38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0B0C38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0B0C38" w:rsidRDefault="000B0C3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0B0C38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B0C38" w:rsidRDefault="000B0C38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21 - 89</w:t>
            </w:r>
          </w:p>
          <w:p w:rsidR="000B0C38" w:rsidRDefault="000B0C38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:rsidR="000B0C38" w:rsidRDefault="000B0C38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Pr="0045712D" w:rsidRDefault="000B0C38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0B0C38" w:rsidRDefault="000B0C38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0B0C38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B0C38" w:rsidRDefault="000B0C38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1, 2, 3 în și din fir I + II L804 Fetești - Movila</w:t>
            </w:r>
          </w:p>
        </w:tc>
      </w:tr>
      <w:tr w:rsidR="000B0C38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B0C38" w:rsidRDefault="000B0C38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31, 37, 39, 41, 49, 51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și de la liniile 5, 6, 7, 8 în și din fir I + II L800 Fetești - </w:t>
            </w:r>
          </w:p>
          <w:p w:rsidR="000B0C38" w:rsidRDefault="000B0C38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</w:t>
            </w:r>
          </w:p>
        </w:tc>
      </w:tr>
      <w:tr w:rsidR="000B0C38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0B0C38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0B0C38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0B0C38" w:rsidRDefault="000B0C38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0B0C38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0B0C38" w:rsidRDefault="000B0C38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0B0C38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0B0C38" w:rsidRDefault="000B0C38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0B0C38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569F6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0B0C38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4569F6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0B0C38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0B0C38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0B0C38" w:rsidRDefault="000B0C3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0B0C38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0B0C38" w:rsidRDefault="000B0C3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0B0C38" w:rsidRDefault="000B0C38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0B0C38" w:rsidRDefault="000B0C38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0B0C38" w:rsidRDefault="000B0C3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A152FB" w:rsidRDefault="000B0C38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B0C38" w:rsidRDefault="000B0C38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F9444C" w:rsidRDefault="000B0C38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B0C38" w:rsidRDefault="000B0C38" w:rsidP="00802827">
      <w:pPr>
        <w:spacing w:line="276" w:lineRule="auto"/>
        <w:ind w:right="57"/>
        <w:rPr>
          <w:sz w:val="20"/>
          <w:lang w:val="ro-RO"/>
        </w:rPr>
      </w:pPr>
    </w:p>
    <w:p w:rsidR="000B0C38" w:rsidRDefault="000B0C38" w:rsidP="00535684">
      <w:pPr>
        <w:pStyle w:val="Heading1"/>
        <w:spacing w:line="360" w:lineRule="auto"/>
      </w:pPr>
      <w:r>
        <w:t>LINIA 807</w:t>
      </w:r>
    </w:p>
    <w:p w:rsidR="000B0C38" w:rsidRDefault="000B0C38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B0C38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0B0C38" w:rsidRDefault="000B0C3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5A6" w:rsidRDefault="000B0C3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0B0C38" w:rsidRDefault="000B0C3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5A6" w:rsidRDefault="000B0C3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5A6" w:rsidRDefault="000B0C3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0B0C38" w:rsidRDefault="000B0C38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0B0C38" w:rsidRDefault="000B0C38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0B0C38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0B0C38" w:rsidRDefault="000B0C3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0B0C38" w:rsidRDefault="000B0C3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5A6" w:rsidRDefault="000B0C3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5A6" w:rsidRDefault="000B0C3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0B0C38" w:rsidRDefault="000B0C3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3 - 9, </w:t>
            </w:r>
          </w:p>
          <w:p w:rsidR="000B0C38" w:rsidRDefault="000B0C3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5A6" w:rsidRDefault="000B0C3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5A6" w:rsidRDefault="000B0C3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linia 2 directă </w:t>
            </w:r>
          </w:p>
          <w:p w:rsidR="000B0C38" w:rsidRDefault="000B0C38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0B0C38" w:rsidRDefault="000B0C38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0B0C38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5A6" w:rsidRDefault="000B0C3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0B0C38" w:rsidRDefault="000B0C3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5A6" w:rsidRDefault="000B0C3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5A6" w:rsidRDefault="000B0C3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5A6" w:rsidRDefault="000B0C3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0B0C38" w:rsidRDefault="000B0C3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5A6" w:rsidRDefault="000B0C3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0B0C38" w:rsidRDefault="000B0C3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5A6" w:rsidRDefault="000B0C3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5A6" w:rsidRDefault="000B0C3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0B0C38" w:rsidRDefault="000B0C3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5A6" w:rsidRDefault="000B0C3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345A6" w:rsidRDefault="000B0C3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D509E3">
      <w:pPr>
        <w:pStyle w:val="Heading1"/>
        <w:spacing w:line="360" w:lineRule="auto"/>
      </w:pPr>
      <w:r>
        <w:t>LINIA 812</w:t>
      </w:r>
    </w:p>
    <w:p w:rsidR="000B0C38" w:rsidRDefault="000B0C38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B0C38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B0C38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0B0C38" w:rsidRDefault="000B0C38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0B0C38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B0C38" w:rsidRDefault="000B0C38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0B0C38" w:rsidRPr="001A61C3" w:rsidRDefault="000B0C38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B0C38" w:rsidRDefault="000B0C38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0B0C38" w:rsidRDefault="000B0C38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0B0C38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0B0C38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0B0C38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0B0C38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B0C38" w:rsidRPr="001A61C3" w:rsidRDefault="000B0C38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0B0C38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0B0C38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2792" w:rsidRDefault="000B0C38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0B0C38" w:rsidRPr="00562792" w:rsidRDefault="000B0C38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0B0C38" w:rsidRDefault="000B0C38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0B0C38" w:rsidRPr="001A61C3" w:rsidRDefault="000B0C38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0B0C38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0B0C38" w:rsidRDefault="000B0C38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0B0C38" w:rsidRDefault="000B0C38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B0C38" w:rsidRPr="001A61C3" w:rsidRDefault="000B0C38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0B0C38" w:rsidRDefault="000B0C38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0B0C38" w:rsidRPr="001A61C3" w:rsidRDefault="000B0C38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0B0C38" w:rsidRDefault="000B0C38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B0C38" w:rsidRDefault="000B0C38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0B0C38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0B0C38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0B0C38" w:rsidRDefault="000B0C38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0B0C38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B0C38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0B0C38" w:rsidRPr="001A61C3" w:rsidRDefault="000B0C38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0B0C38" w:rsidRDefault="000B0C38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0B0C38" w:rsidRDefault="000B0C38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B0C38" w:rsidRPr="001A61C3" w:rsidRDefault="000B0C38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0B0C38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B0C38" w:rsidRPr="001A61C3" w:rsidRDefault="000B0C38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0B0C38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B0C38" w:rsidRDefault="000B0C38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B0C38" w:rsidRDefault="000B0C38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Pr="00F662B5" w:rsidRDefault="000B0C38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0B0C38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0B0C38" w:rsidRPr="001A61C3" w:rsidRDefault="000B0C38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0B0C38" w:rsidRPr="001A61C3" w:rsidRDefault="000B0C38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B0C38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0B0C38" w:rsidRDefault="000B0C38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B0C38" w:rsidRPr="001A61C3" w:rsidRDefault="000B0C38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AC5D6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0B0C38" w:rsidRDefault="000B0C38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6A7C82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61C3" w:rsidRDefault="000B0C3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772CB4" w:rsidRDefault="000B0C3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672C80">
      <w:pPr>
        <w:pStyle w:val="Heading1"/>
        <w:spacing w:line="360" w:lineRule="auto"/>
      </w:pPr>
      <w:r>
        <w:t>LINIA 813</w:t>
      </w:r>
    </w:p>
    <w:p w:rsidR="000B0C38" w:rsidRDefault="000B0C38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0B0C38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B0C38" w:rsidRDefault="000B0C38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0B0C38" w:rsidRDefault="000B0C38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B0C38" w:rsidRDefault="000B0C38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0B0C38" w:rsidRPr="00285047" w:rsidRDefault="000B0C38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B0C38" w:rsidRDefault="000B0C3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0B0C38" w:rsidRDefault="000B0C38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B0C38" w:rsidRDefault="000B0C38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0B0C38" w:rsidRDefault="000B0C38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7 și 8, si linia DEU Constanța Oraș</w:t>
            </w:r>
          </w:p>
        </w:tc>
      </w:tr>
      <w:tr w:rsidR="000B0C38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B0C38" w:rsidRDefault="000B0C3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0B0C38" w:rsidRDefault="000B0C38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0B0C38" w:rsidRDefault="000B0C38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0B0C38" w:rsidRDefault="000B0C3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0B0C38" w:rsidRDefault="000B0C3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A0BE2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0B0C38" w:rsidRPr="001A0BE2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0B0C38" w:rsidRPr="001A0BE2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0B0C38" w:rsidRPr="00564F54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0B0C38" w:rsidRDefault="000B0C3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0B0C38" w:rsidRDefault="000B0C3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0B0C38" w:rsidRPr="00DD369C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0B0C38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0B0C38" w:rsidRDefault="000B0C3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0B0C38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B0C38" w:rsidRDefault="000B0C3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B0C38" w:rsidRDefault="000B0C38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0B0C38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B0C38" w:rsidRDefault="000B0C3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B0C38" w:rsidRDefault="000B0C38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0B0C38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B0C38" w:rsidRDefault="000B0C3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B0C38" w:rsidRDefault="000B0C38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0B0C38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B0C38" w:rsidRDefault="000B0C3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0B0C38" w:rsidRDefault="000B0C3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B0C38" w:rsidRDefault="000B0C3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0B0C38" w:rsidRDefault="000B0C38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0B0C38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B0C38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0B0C38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0B0C38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B0C38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0B0C38" w:rsidRPr="00CB3CD0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0B0C38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0B0C38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0B0C38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0B0C38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248+900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0B0C38" w:rsidRDefault="000B0C38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0B0C38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0B0C38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0B0C38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265+750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1060A5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Costinești - Mangalia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0B0C38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64F54" w:rsidRDefault="000B0C3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B0C38" w:rsidRPr="00237377" w:rsidRDefault="000B0C38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0B0C38" w:rsidRDefault="000B0C38" w:rsidP="00D96D74">
      <w:pPr>
        <w:pStyle w:val="Heading1"/>
        <w:spacing w:line="360" w:lineRule="auto"/>
      </w:pPr>
      <w:r>
        <w:t>LINIA 813 A</w:t>
      </w:r>
    </w:p>
    <w:p w:rsidR="000B0C38" w:rsidRDefault="000B0C38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B0C38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B0C38" w:rsidRDefault="000B0C3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230A0" w:rsidRDefault="000B0C38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0B0C38" w:rsidRDefault="000B0C38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033AC" w:rsidRDefault="000B0C38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033AC" w:rsidRDefault="000B0C38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0B0C38" w:rsidRDefault="000B0C3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230A0" w:rsidRDefault="000B0C38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0B0C38" w:rsidRDefault="000B0C38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0B0C38" w:rsidRDefault="000B0C38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0B0C38" w:rsidRDefault="000B0C38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033AC" w:rsidRDefault="000B0C38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033AC" w:rsidRDefault="000B0C38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230A0" w:rsidRDefault="000B0C38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0B0C38" w:rsidRDefault="000B0C38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033AC" w:rsidRDefault="000B0C38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9033AC" w:rsidRDefault="000B0C38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B0C38" w:rsidRDefault="000B0C38">
      <w:pPr>
        <w:spacing w:before="40" w:after="40" w:line="192" w:lineRule="auto"/>
        <w:ind w:right="57"/>
        <w:rPr>
          <w:sz w:val="20"/>
          <w:lang w:val="ro-RO"/>
        </w:rPr>
      </w:pPr>
    </w:p>
    <w:p w:rsidR="000B0C38" w:rsidRDefault="000B0C38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0B0C38" w:rsidRDefault="000B0C38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0B0C38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B6917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B0C38" w:rsidRDefault="000B0C38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A6824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B6917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B0C38" w:rsidRDefault="000B0C38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A6824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B6917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B0C38" w:rsidRDefault="000B0C38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A6824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B6917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B0C38" w:rsidRDefault="000B0C38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A6824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0B0C38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B6917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B0C38" w:rsidRDefault="000B0C38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A6824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B6917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B0C38" w:rsidRDefault="000B0C38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A6824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Pr="00C87E63" w:rsidRDefault="000B0C38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0B0C38" w:rsidRPr="00C87E63" w:rsidRDefault="000B0C38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0B0C38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B6917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B0C38" w:rsidRDefault="000B0C38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0B0C38" w:rsidRDefault="000B0C38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B0C38" w:rsidRDefault="000B0C38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A6824" w:rsidRDefault="000B0C3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B6917" w:rsidRDefault="000B0C3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B0C38" w:rsidRDefault="000B0C38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B0C38" w:rsidRDefault="000B0C38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A6824" w:rsidRDefault="000B0C3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0B0C38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B6917" w:rsidRDefault="000B0C3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B0C38" w:rsidRDefault="000B0C38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A6824" w:rsidRDefault="000B0C3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0B0C38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0B0C38" w:rsidRDefault="000B0C3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B6917" w:rsidRDefault="000B0C3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0B0C38" w:rsidRDefault="000B0C38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0B0C38" w:rsidRDefault="000B0C38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0B0C38" w:rsidRDefault="000B0C3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A6824" w:rsidRDefault="000B0C3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B6917" w:rsidRDefault="000B0C3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0B0C38" w:rsidRDefault="000B0C38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0B0C38" w:rsidRPr="00810F5B" w:rsidRDefault="000B0C38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57C88" w:rsidRDefault="000B0C3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A6824" w:rsidRDefault="000B0C3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0B0C38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B6917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0B0C38" w:rsidRDefault="000B0C38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0B0C38" w:rsidRDefault="000B0C38" w:rsidP="007A71CD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Constanţa Port 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0B0C38" w:rsidRDefault="000B0C38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A6824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st. Constanța Port B </w:t>
            </w:r>
          </w:p>
          <w:p w:rsidR="000B0C38" w:rsidRDefault="000B0C38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firul II linia 814.</w:t>
            </w:r>
          </w:p>
        </w:tc>
      </w:tr>
      <w:tr w:rsidR="000B0C38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B6917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57C88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A6824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Pr="00D83307" w:rsidRDefault="000B0C38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0B0C38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B6917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0B0C38" w:rsidRDefault="000B0C38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A6824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B6917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0B0C38" w:rsidRDefault="000B0C38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57C88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A6824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B6917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0B0C38" w:rsidRPr="006315B8" w:rsidRDefault="000B0C38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57C88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A6824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B6917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B0C38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557C88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2A6824" w:rsidRDefault="000B0C3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0B0C38" w:rsidRDefault="000B0C38">
      <w:pPr>
        <w:tabs>
          <w:tab w:val="left" w:pos="3183"/>
        </w:tabs>
        <w:rPr>
          <w:sz w:val="20"/>
          <w:lang w:val="ro-RO"/>
        </w:rPr>
      </w:pPr>
    </w:p>
    <w:p w:rsidR="000B0C38" w:rsidRDefault="000B0C38" w:rsidP="00445244">
      <w:pPr>
        <w:pStyle w:val="Heading1"/>
        <w:spacing w:line="24" w:lineRule="atLeast"/>
      </w:pPr>
      <w:r>
        <w:t>LINIA 818</w:t>
      </w:r>
    </w:p>
    <w:p w:rsidR="000B0C38" w:rsidRDefault="000B0C38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B0C38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0B0C38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B0C38" w:rsidRDefault="000B0C38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B0C38" w:rsidRDefault="000B0C38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B0C38" w:rsidRDefault="000B0C38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B0C38" w:rsidRDefault="000B0C38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0B0C38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B0C38" w:rsidRDefault="000B0C38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0B0C38" w:rsidRDefault="000B0C38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0B0C38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B0C38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B0C38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B0C38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AC5D6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0B0C38" w:rsidRDefault="000B0C3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0C38" w:rsidRPr="00E54142" w:rsidRDefault="000B0C3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0C38" w:rsidRDefault="000B0C3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0B0C38" w:rsidRDefault="000B0C38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0B0C38" w:rsidRPr="00C21F42" w:rsidRDefault="000B0C3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0B0C38" w:rsidRPr="00C21F42" w:rsidRDefault="000B0C3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0B0C38" w:rsidRPr="00C21F42" w:rsidRDefault="000B0C3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0B0C38" w:rsidRPr="00C21F42" w:rsidRDefault="000B0C38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0B0C38" w:rsidRDefault="000B0C38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0B0C38" w:rsidRPr="00C21F42" w:rsidRDefault="000B0C38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0B0C38" w:rsidRPr="00C21F42" w:rsidRDefault="000B0C38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0B0C38" w:rsidRPr="00C21F42" w:rsidRDefault="000B0C38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0B0C38" w:rsidRPr="00C21F42" w:rsidRDefault="000B0C38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A73AB7" w:rsidRDefault="00FB37F1" w:rsidP="00A73AB7"/>
    <w:sectPr w:rsidR="00FB37F1" w:rsidRPr="00A73AB7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D6D" w:rsidRDefault="00AC5D6D">
      <w:r>
        <w:separator/>
      </w:r>
    </w:p>
  </w:endnote>
  <w:endnote w:type="continuationSeparator" w:id="0">
    <w:p w:rsidR="00AC5D6D" w:rsidRDefault="00AC5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D6D" w:rsidRDefault="00AC5D6D">
      <w:r>
        <w:separator/>
      </w:r>
    </w:p>
  </w:footnote>
  <w:footnote w:type="continuationSeparator" w:id="0">
    <w:p w:rsidR="00AC5D6D" w:rsidRDefault="00AC5D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A375E0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7619">
      <w:rPr>
        <w:rStyle w:val="PageNumber"/>
        <w:noProof/>
      </w:rPr>
      <w:t>2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CC3350">
      <w:rPr>
        <w:b/>
        <w:bCs/>
        <w:i/>
        <w:iCs/>
        <w:sz w:val="22"/>
      </w:rPr>
      <w:t>decada 11-20 decembrie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A375E0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7619">
      <w:rPr>
        <w:rStyle w:val="PageNumber"/>
        <w:noProof/>
      </w:rPr>
      <w:t>51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CC3350">
      <w:rPr>
        <w:b/>
        <w:bCs/>
        <w:i/>
        <w:iCs/>
        <w:sz w:val="22"/>
      </w:rPr>
      <w:t>decada 11-20 decembrie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>
    <w:nsid w:val="03CF553D"/>
    <w:multiLevelType w:val="hybridMultilevel"/>
    <w:tmpl w:val="A5F646A4"/>
    <w:lvl w:ilvl="0" w:tplc="75245B7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7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>
    <w:nsid w:val="279C54AF"/>
    <w:multiLevelType w:val="hybridMultilevel"/>
    <w:tmpl w:val="19728D3C"/>
    <w:lvl w:ilvl="0" w:tplc="75245B7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6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>
    <w:nsid w:val="2B0B78ED"/>
    <w:multiLevelType w:val="hybridMultilevel"/>
    <w:tmpl w:val="D066989C"/>
    <w:lvl w:ilvl="0" w:tplc="75245B7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9">
    <w:nsid w:val="2B1F7C11"/>
    <w:multiLevelType w:val="hybridMultilevel"/>
    <w:tmpl w:val="CE901AB8"/>
    <w:lvl w:ilvl="0" w:tplc="75245B7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7903B1C"/>
    <w:multiLevelType w:val="hybridMultilevel"/>
    <w:tmpl w:val="E8722376"/>
    <w:lvl w:ilvl="0" w:tplc="75245B7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7">
    <w:nsid w:val="4122099E"/>
    <w:multiLevelType w:val="hybridMultilevel"/>
    <w:tmpl w:val="355099C4"/>
    <w:lvl w:ilvl="0" w:tplc="75245B7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>
    <w:nsid w:val="431956A0"/>
    <w:multiLevelType w:val="hybridMultilevel"/>
    <w:tmpl w:val="EAC2A83C"/>
    <w:lvl w:ilvl="0" w:tplc="75245B7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DCB3C65"/>
    <w:multiLevelType w:val="hybridMultilevel"/>
    <w:tmpl w:val="5F48C00A"/>
    <w:lvl w:ilvl="0" w:tplc="75245B7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4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>
    <w:nsid w:val="50C72C26"/>
    <w:multiLevelType w:val="hybridMultilevel"/>
    <w:tmpl w:val="AD949206"/>
    <w:lvl w:ilvl="0" w:tplc="75245B7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8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>
    <w:nsid w:val="5AAB10B5"/>
    <w:multiLevelType w:val="hybridMultilevel"/>
    <w:tmpl w:val="67E41938"/>
    <w:lvl w:ilvl="0" w:tplc="75245B7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1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>
    <w:nsid w:val="68A71153"/>
    <w:multiLevelType w:val="hybridMultilevel"/>
    <w:tmpl w:val="9738D532"/>
    <w:lvl w:ilvl="0" w:tplc="75245B7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6">
    <w:nsid w:val="69134E8C"/>
    <w:multiLevelType w:val="hybridMultilevel"/>
    <w:tmpl w:val="493864F4"/>
    <w:lvl w:ilvl="0" w:tplc="75245B7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7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>
    <w:nsid w:val="75E1795F"/>
    <w:multiLevelType w:val="hybridMultilevel"/>
    <w:tmpl w:val="2A52F560"/>
    <w:lvl w:ilvl="0" w:tplc="75245B7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7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40"/>
  </w:num>
  <w:num w:numId="2">
    <w:abstractNumId w:val="42"/>
  </w:num>
  <w:num w:numId="3">
    <w:abstractNumId w:val="5"/>
  </w:num>
  <w:num w:numId="4">
    <w:abstractNumId w:val="39"/>
  </w:num>
  <w:num w:numId="5">
    <w:abstractNumId w:val="10"/>
  </w:num>
  <w:num w:numId="6">
    <w:abstractNumId w:val="18"/>
  </w:num>
  <w:num w:numId="7">
    <w:abstractNumId w:val="45"/>
  </w:num>
  <w:num w:numId="8">
    <w:abstractNumId w:val="21"/>
  </w:num>
  <w:num w:numId="9">
    <w:abstractNumId w:val="36"/>
  </w:num>
  <w:num w:numId="10">
    <w:abstractNumId w:val="61"/>
  </w:num>
  <w:num w:numId="11">
    <w:abstractNumId w:val="22"/>
  </w:num>
  <w:num w:numId="12">
    <w:abstractNumId w:val="2"/>
  </w:num>
  <w:num w:numId="13">
    <w:abstractNumId w:val="60"/>
  </w:num>
  <w:num w:numId="14">
    <w:abstractNumId w:val="15"/>
  </w:num>
  <w:num w:numId="15">
    <w:abstractNumId w:val="6"/>
  </w:num>
  <w:num w:numId="16">
    <w:abstractNumId w:val="35"/>
  </w:num>
  <w:num w:numId="17">
    <w:abstractNumId w:val="1"/>
  </w:num>
  <w:num w:numId="18">
    <w:abstractNumId w:val="54"/>
  </w:num>
  <w:num w:numId="19">
    <w:abstractNumId w:val="7"/>
  </w:num>
  <w:num w:numId="20">
    <w:abstractNumId w:val="47"/>
  </w:num>
  <w:num w:numId="21">
    <w:abstractNumId w:val="31"/>
  </w:num>
  <w:num w:numId="22">
    <w:abstractNumId w:val="59"/>
  </w:num>
  <w:num w:numId="23">
    <w:abstractNumId w:val="69"/>
  </w:num>
  <w:num w:numId="24">
    <w:abstractNumId w:val="27"/>
  </w:num>
  <w:num w:numId="25">
    <w:abstractNumId w:val="30"/>
  </w:num>
  <w:num w:numId="26">
    <w:abstractNumId w:val="34"/>
  </w:num>
  <w:num w:numId="27">
    <w:abstractNumId w:val="57"/>
  </w:num>
  <w:num w:numId="28">
    <w:abstractNumId w:val="58"/>
  </w:num>
  <w:num w:numId="29">
    <w:abstractNumId w:val="65"/>
  </w:num>
  <w:num w:numId="30">
    <w:abstractNumId w:val="12"/>
  </w:num>
  <w:num w:numId="31">
    <w:abstractNumId w:val="67"/>
  </w:num>
  <w:num w:numId="32">
    <w:abstractNumId w:val="33"/>
  </w:num>
  <w:num w:numId="33">
    <w:abstractNumId w:val="64"/>
  </w:num>
  <w:num w:numId="34">
    <w:abstractNumId w:val="62"/>
  </w:num>
  <w:num w:numId="35">
    <w:abstractNumId w:val="26"/>
  </w:num>
  <w:num w:numId="36">
    <w:abstractNumId w:val="17"/>
  </w:num>
  <w:num w:numId="37">
    <w:abstractNumId w:val="20"/>
  </w:num>
  <w:num w:numId="38">
    <w:abstractNumId w:val="49"/>
  </w:num>
  <w:num w:numId="39">
    <w:abstractNumId w:val="48"/>
  </w:num>
  <w:num w:numId="40">
    <w:abstractNumId w:val="14"/>
  </w:num>
  <w:num w:numId="41">
    <w:abstractNumId w:val="19"/>
  </w:num>
  <w:num w:numId="42">
    <w:abstractNumId w:val="53"/>
  </w:num>
  <w:num w:numId="43">
    <w:abstractNumId w:val="52"/>
  </w:num>
  <w:num w:numId="44">
    <w:abstractNumId w:val="41"/>
  </w:num>
  <w:num w:numId="45">
    <w:abstractNumId w:val="9"/>
  </w:num>
  <w:num w:numId="46">
    <w:abstractNumId w:val="8"/>
  </w:num>
  <w:num w:numId="47">
    <w:abstractNumId w:val="23"/>
  </w:num>
  <w:num w:numId="48">
    <w:abstractNumId w:val="51"/>
  </w:num>
  <w:num w:numId="49">
    <w:abstractNumId w:val="24"/>
  </w:num>
  <w:num w:numId="50">
    <w:abstractNumId w:val="13"/>
  </w:num>
  <w:num w:numId="51">
    <w:abstractNumId w:val="16"/>
  </w:num>
  <w:num w:numId="52">
    <w:abstractNumId w:val="3"/>
  </w:num>
  <w:num w:numId="53">
    <w:abstractNumId w:val="63"/>
  </w:num>
  <w:num w:numId="54">
    <w:abstractNumId w:val="68"/>
  </w:num>
  <w:num w:numId="55">
    <w:abstractNumId w:val="44"/>
  </w:num>
  <w:num w:numId="56">
    <w:abstractNumId w:val="0"/>
  </w:num>
  <w:num w:numId="57">
    <w:abstractNumId w:val="11"/>
  </w:num>
  <w:num w:numId="58">
    <w:abstractNumId w:val="66"/>
  </w:num>
  <w:num w:numId="59">
    <w:abstractNumId w:val="29"/>
  </w:num>
  <w:num w:numId="60">
    <w:abstractNumId w:val="55"/>
  </w:num>
  <w:num w:numId="61">
    <w:abstractNumId w:val="46"/>
  </w:num>
  <w:num w:numId="62">
    <w:abstractNumId w:val="50"/>
  </w:num>
  <w:num w:numId="63">
    <w:abstractNumId w:val="25"/>
  </w:num>
  <w:num w:numId="64">
    <w:abstractNumId w:val="43"/>
  </w:num>
  <w:num w:numId="65">
    <w:abstractNumId w:val="56"/>
  </w:num>
  <w:num w:numId="66">
    <w:abstractNumId w:val="32"/>
  </w:num>
  <w:num w:numId="67">
    <w:abstractNumId w:val="28"/>
  </w:num>
  <w:num w:numId="68">
    <w:abstractNumId w:val="37"/>
  </w:num>
  <w:num w:numId="69">
    <w:abstractNumId w:val="4"/>
  </w:num>
  <w:num w:numId="70">
    <w:abstractNumId w:val="38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mirrorMargins/>
  <w:hideSpellingErrors/>
  <w:hideGrammaticalErrors/>
  <w:attachedTemplate r:id="rId1"/>
  <w:stylePaneFormatFilter w:val="3F01"/>
  <w:doNotTrackMoves/>
  <w:documentProtection w:edit="forms" w:formatting="1" w:enforcement="1" w:cryptProviderType="rsaFull" w:cryptAlgorithmClass="hash" w:cryptAlgorithmType="typeAny" w:cryptAlgorithmSid="4" w:cryptSpinCount="100000" w:hash="WLnt0pCvdUZofL4X2AbJaL6CYuI=" w:salt="S80scfvNvJR+toKnhHNyvA=="/>
  <w:defaultTabStop w:val="720"/>
  <w:hyphenationZone w:val="425"/>
  <w:evenAndOddHeaders/>
  <w:noPunctuationKerning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619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AA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303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5E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D6D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  <w:lang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  <w:lang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  <w:rPr>
      <w:lang/>
    </w:r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  <w:rPr>
      <w:lang/>
    </w:r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  <w:lang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196</Pages>
  <Words>28152</Words>
  <Characters>160473</Characters>
  <Application>Microsoft Office Word</Application>
  <DocSecurity>0</DocSecurity>
  <Lines>1337</Lines>
  <Paragraphs>376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DTP FI</cp:lastModifiedBy>
  <cp:revision>5</cp:revision>
  <cp:lastPrinted>2012-08-09T05:47:00Z</cp:lastPrinted>
  <dcterms:created xsi:type="dcterms:W3CDTF">2024-12-03T09:40:00Z</dcterms:created>
  <dcterms:modified xsi:type="dcterms:W3CDTF">2024-12-03T10:30:00Z</dcterms:modified>
</cp:coreProperties>
</file>