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3BC" w:rsidRPr="00FD1158" w:rsidRDefault="000203BC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:rsidR="000203BC" w:rsidRPr="00FD1158" w:rsidRDefault="000203BC" w:rsidP="00110E00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:rsidR="000203BC" w:rsidRDefault="000203BC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0203BC" w:rsidRDefault="000203BC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0203BC" w:rsidRDefault="000203BC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:rsidR="000203BC" w:rsidRDefault="000203BC">
      <w:pPr>
        <w:jc w:val="center"/>
        <w:rPr>
          <w:sz w:val="28"/>
        </w:rPr>
      </w:pPr>
    </w:p>
    <w:p w:rsidR="000203BC" w:rsidRDefault="000203BC">
      <w:pPr>
        <w:jc w:val="center"/>
        <w:rPr>
          <w:sz w:val="28"/>
        </w:rPr>
      </w:pPr>
    </w:p>
    <w:p w:rsidR="000203BC" w:rsidRDefault="000203BC">
      <w:pPr>
        <w:jc w:val="center"/>
        <w:rPr>
          <w:sz w:val="28"/>
        </w:rPr>
      </w:pPr>
    </w:p>
    <w:p w:rsidR="000203BC" w:rsidRDefault="000203BC">
      <w:pPr>
        <w:jc w:val="center"/>
        <w:rPr>
          <w:sz w:val="28"/>
        </w:rPr>
      </w:pPr>
    </w:p>
    <w:p w:rsidR="000203BC" w:rsidRDefault="000203BC">
      <w:pPr>
        <w:jc w:val="center"/>
        <w:rPr>
          <w:b/>
          <w:bCs/>
          <w:noProof/>
          <w:spacing w:val="80"/>
          <w:sz w:val="32"/>
          <w:lang w:val="en-US"/>
        </w:rPr>
      </w:pPr>
    </w:p>
    <w:p w:rsidR="000203BC" w:rsidRDefault="000E2427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-.1pt;margin-top:12.05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  <w:r w:rsidR="000203BC">
        <w:rPr>
          <w:b/>
          <w:bCs/>
          <w:noProof/>
          <w:spacing w:val="80"/>
          <w:sz w:val="32"/>
          <w:lang w:val="en-US"/>
        </w:rPr>
        <w:t>B.A.R.</w:t>
      </w:r>
      <w:r w:rsidR="000203BC">
        <w:rPr>
          <w:b/>
          <w:bCs/>
          <w:spacing w:val="80"/>
          <w:sz w:val="32"/>
        </w:rPr>
        <w:t xml:space="preserve"> BUCUREŞTI</w:t>
      </w:r>
    </w:p>
    <w:p w:rsidR="000203BC" w:rsidRDefault="000203BC">
      <w:pPr>
        <w:rPr>
          <w:b/>
          <w:bCs/>
          <w:spacing w:val="40"/>
        </w:rPr>
      </w:pPr>
    </w:p>
    <w:p w:rsidR="000203BC" w:rsidRDefault="000203BC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:rsidR="000203BC" w:rsidRDefault="000203BC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21-31 ianuarie 2025</w:t>
      </w:r>
    </w:p>
    <w:p w:rsidR="000203BC" w:rsidRDefault="000203BC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0203BC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:rsidR="000203BC" w:rsidRDefault="000203BC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:rsidR="000203BC" w:rsidRDefault="000203BC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:rsidR="000203BC" w:rsidRDefault="000203BC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0203BC" w:rsidRDefault="000203BC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:rsidR="000203BC" w:rsidRDefault="000203B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0203BC" w:rsidRDefault="000203B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:rsidR="000203BC" w:rsidRDefault="000203BC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:rsidR="000203BC" w:rsidRDefault="000203BC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0203BC" w:rsidRDefault="000203BC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:rsidR="000203BC" w:rsidRDefault="000203BC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:rsidR="000203BC" w:rsidRDefault="000203BC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:rsidR="000203BC" w:rsidRDefault="000203BC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:rsidR="000203BC" w:rsidRDefault="000203BC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:rsidR="000203BC" w:rsidRDefault="000203BC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:rsidR="000203BC" w:rsidRDefault="000203BC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:rsidR="000203BC" w:rsidRDefault="000203BC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:rsidR="000203BC" w:rsidRDefault="000203BC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0203BC" w:rsidRDefault="000203BC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0203BC" w:rsidRDefault="000203BC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0203BC" w:rsidRDefault="000203BC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:rsidR="000203BC" w:rsidRDefault="000203B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0203BC" w:rsidRDefault="000203B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:rsidR="000203BC" w:rsidRDefault="000203B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:rsidR="000203BC" w:rsidRDefault="000203BC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0203BC" w:rsidRDefault="000203BC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0203BC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0203BC" w:rsidRDefault="000203BC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:rsidR="000203BC" w:rsidRDefault="000203B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:rsidR="000203BC" w:rsidRDefault="000203B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:rsidR="000203BC" w:rsidRDefault="000203BC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:rsidR="000203BC" w:rsidRDefault="000203B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0203BC" w:rsidRDefault="000203B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:rsidR="000203BC" w:rsidRDefault="000203B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0203BC" w:rsidRDefault="000203B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:rsidR="000203BC" w:rsidRDefault="000203B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0203BC" w:rsidRDefault="000203BC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:rsidR="000203BC" w:rsidRDefault="000203BC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:rsidR="000203BC" w:rsidRDefault="000203BC">
      <w:pPr>
        <w:spacing w:line="192" w:lineRule="auto"/>
        <w:jc w:val="center"/>
      </w:pPr>
    </w:p>
    <w:p w:rsidR="000203BC" w:rsidRDefault="000203BC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:rsidR="000203BC" w:rsidRPr="008D04AB" w:rsidRDefault="000203BC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0203BC" w:rsidRPr="008D04AB" w:rsidRDefault="000203BC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0203BC" w:rsidRPr="008D04AB" w:rsidRDefault="000203BC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0203BC" w:rsidRPr="00A8307A" w:rsidRDefault="000203BC" w:rsidP="00516DD3">
      <w:pPr>
        <w:pStyle w:val="Heading1"/>
        <w:spacing w:line="360" w:lineRule="auto"/>
      </w:pPr>
      <w:r w:rsidRPr="00A8307A">
        <w:t>LINIA 100</w:t>
      </w:r>
    </w:p>
    <w:p w:rsidR="000203BC" w:rsidRPr="00A8307A" w:rsidRDefault="000203BC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0203BC" w:rsidRPr="00A8307A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0203BC" w:rsidRPr="00A8307A" w:rsidRDefault="000203BC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203BC" w:rsidRPr="00A8307A" w:rsidRDefault="000203BC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C018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RPr="00A8307A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0203BC" w:rsidRPr="00A8307A" w:rsidRDefault="000203BC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203BC" w:rsidRPr="00A8307A" w:rsidRDefault="000203BC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RPr="00A8307A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0203BC" w:rsidRPr="00A8307A" w:rsidRDefault="000203BC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:rsidR="000203BC" w:rsidRPr="00A8307A" w:rsidRDefault="000203BC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Pr="00A8307A" w:rsidRDefault="000203BC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0203BC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0203BC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1+650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0203BC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A8307A">
              <w:rPr>
                <w:b/>
                <w:bCs/>
                <w:sz w:val="20"/>
                <w:lang w:val="ro-RO"/>
              </w:rPr>
              <w:t xml:space="preserve">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Bucureştii Noi 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 / 22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0203BC" w:rsidRPr="00A8307A" w:rsidTr="006365AA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Bucureştii Noi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0203BC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</w:t>
            </w:r>
            <w:r>
              <w:rPr>
                <w:b/>
                <w:bCs/>
                <w:sz w:val="20"/>
                <w:lang w:val="ro-RO"/>
              </w:rPr>
              <w:t>410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 xml:space="preserve"> nr.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0203BC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6E7012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E7012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ieșiri liniile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6.</w:t>
            </w:r>
          </w:p>
        </w:tc>
      </w:tr>
      <w:tr w:rsidR="000203BC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 xml:space="preserve"> nr. 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8+410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5, 9 </w:t>
            </w:r>
          </w:p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0203BC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0203BC" w:rsidRPr="00A8307A" w:rsidRDefault="000203BC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203BC" w:rsidRDefault="000203BC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0203BC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0203BC" w:rsidRPr="00A8307A" w:rsidRDefault="000203BC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203BC" w:rsidRDefault="000203BC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0203BC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0203BC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10+300</w:t>
            </w:r>
          </w:p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19+500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RPr="00A8307A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RPr="00A8307A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RPr="00A8307A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RPr="00A8307A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RPr="00A8307A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RPr="00A8307A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12+000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RPr="00A8307A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24+000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RPr="00A8307A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Grădinari + 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A8307A">
              <w:rPr>
                <w:b/>
                <w:bCs/>
                <w:sz w:val="20"/>
                <w:lang w:val="ro-RO"/>
              </w:rPr>
              <w:t>ap X</w:t>
            </w:r>
            <w:r>
              <w:rPr>
                <w:b/>
                <w:bCs/>
                <w:sz w:val="20"/>
                <w:lang w:val="ro-RO"/>
              </w:rPr>
              <w:t>,</w:t>
            </w:r>
            <w:r w:rsidRPr="00A8307A">
              <w:rPr>
                <w:b/>
                <w:bCs/>
                <w:sz w:val="20"/>
                <w:lang w:val="ro-RO"/>
              </w:rPr>
              <w:t xml:space="preserve">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19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RPr="00A8307A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RPr="00A8307A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2 - 8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4 - 6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RPr="00A8307A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RPr="00A8307A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H. Vadu Lat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2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RPr="00A8307A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Videle - Zăvestreni -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36+228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RPr="00A8307A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</w:t>
            </w:r>
          </w:p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9 - 13 </w:t>
            </w:r>
          </w:p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RPr="00A8307A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-</w:t>
            </w:r>
          </w:p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RPr="00A8307A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-</w:t>
            </w:r>
          </w:p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RPr="00A8307A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0203BC" w:rsidRPr="00A8307A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0203BC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52+500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58+040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13.</w:t>
            </w:r>
          </w:p>
        </w:tc>
      </w:tr>
      <w:tr w:rsidR="000203BC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Ciolpani -</w:t>
            </w:r>
          </w:p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203BC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60+600</w:t>
            </w:r>
          </w:p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Default="000203BC" w:rsidP="00B213F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Ciolpani -</w:t>
            </w:r>
          </w:p>
          <w:p w:rsidR="000203BC" w:rsidRDefault="000203BC" w:rsidP="00B213F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66+025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0203BC" w:rsidRPr="0032656D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0203BC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0203BC" w:rsidRPr="00A8307A" w:rsidRDefault="000203BC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66+025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2 - 4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0203BC" w:rsidRPr="00A8307A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Olteni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203BC" w:rsidRPr="00A8307A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0203BC" w:rsidRPr="00A8307A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:rsidR="000203BC" w:rsidRPr="00A8307A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203BC" w:rsidRPr="00A8307A" w:rsidTr="006365AA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:rsidR="000203BC" w:rsidRPr="00A8307A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RPr="00A8307A" w:rsidTr="006365AA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74+900</w:t>
            </w:r>
          </w:p>
          <w:p w:rsidR="000203BC" w:rsidRPr="00A8307A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RPr="00A8307A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75+600</w:t>
            </w:r>
          </w:p>
          <w:p w:rsidR="000203BC" w:rsidRPr="00A8307A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203BC" w:rsidRPr="00A8307A" w:rsidTr="006365AA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85+880</w:t>
            </w:r>
          </w:p>
          <w:p w:rsidR="000203BC" w:rsidRPr="00A8307A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8907B7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203BC" w:rsidRPr="00A8307A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</w:t>
            </w:r>
            <w:r w:rsidRPr="00A8307A">
              <w:rPr>
                <w:b/>
                <w:bCs/>
                <w:sz w:val="20"/>
                <w:lang w:val="ro-RO"/>
              </w:rPr>
              <w:t>t. Atârnaţi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000</w:t>
            </w:r>
          </w:p>
          <w:p w:rsidR="000203BC" w:rsidRPr="00A8307A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1, 9, 11, 10, 6 și 2.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203BC" w:rsidRPr="00A8307A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</w:t>
            </w:r>
            <w:r>
              <w:rPr>
                <w:b/>
                <w:bCs/>
                <w:sz w:val="20"/>
                <w:lang w:val="ro-RO"/>
              </w:rPr>
              <w:t>040</w:t>
            </w:r>
          </w:p>
          <w:p w:rsidR="000203BC" w:rsidRPr="00A8307A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203BC" w:rsidRPr="00A8307A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203BC" w:rsidRPr="00A8307A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1 - 5 </w:t>
            </w:r>
          </w:p>
          <w:p w:rsidR="000203BC" w:rsidRPr="00A8307A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203BC" w:rsidRPr="00A8307A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203BC" w:rsidRPr="00A8307A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203BC" w:rsidRPr="00A8307A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0203BC" w:rsidRPr="00A8307A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:rsidR="000203BC" w:rsidRPr="00A8307A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0203BC" w:rsidRPr="00A8307A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93+605</w:t>
            </w:r>
          </w:p>
          <w:p w:rsidR="000203BC" w:rsidRPr="00A8307A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0203BC" w:rsidRPr="00A8307A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94+800</w:t>
            </w:r>
          </w:p>
          <w:p w:rsidR="000203BC" w:rsidRPr="00A8307A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203BC" w:rsidRPr="00A8307A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97+550</w:t>
            </w:r>
          </w:p>
          <w:p w:rsidR="000203BC" w:rsidRPr="00A8307A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653AC2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53AC2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203BC" w:rsidRPr="00A8307A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97+600</w:t>
            </w:r>
          </w:p>
          <w:p w:rsidR="000203BC" w:rsidRPr="00A8307A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797B7F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797B7F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203BC" w:rsidRPr="00A8307A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203BC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0203BC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:rsidR="000203BC" w:rsidRPr="00A8307A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0203BC" w:rsidRPr="00A8307A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5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Cap X.</w:t>
            </w:r>
          </w:p>
        </w:tc>
      </w:tr>
      <w:tr w:rsidR="000203BC" w:rsidRPr="00A8307A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 xml:space="preserve">7 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RPr="00A8307A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100+600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0407B7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RPr="00A8307A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107+400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1, 9,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, 2, 8 și 10.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RPr="00A8307A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RPr="00A8307A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203BC" w:rsidRPr="00A8307A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112+200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203BC" w:rsidRPr="00A8307A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0203BC" w:rsidRPr="00A8307A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RPr="00A8307A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1 - 5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3 - 7</w:t>
            </w:r>
          </w:p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0203BC" w:rsidRPr="00A8307A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0203BC" w:rsidRPr="00A8307A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128+500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203BC" w:rsidRPr="00A8307A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 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130+618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203BC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de la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6 - 12,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0203BC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143+280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203BC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147+380</w:t>
            </w:r>
          </w:p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linia 1 și intrări - ieşiri la linia 7.</w:t>
            </w:r>
          </w:p>
        </w:tc>
      </w:tr>
      <w:tr w:rsidR="000203BC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15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</w:t>
            </w:r>
          </w:p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0203BC" w:rsidRDefault="000203BC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2, 8 și 12.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0203BC" w:rsidRDefault="000203BC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203BC" w:rsidRPr="00A8307A" w:rsidRDefault="000203BC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153+900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Caracal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:rsidR="000203BC" w:rsidRDefault="000203BC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0203BC" w:rsidRDefault="000203BC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:rsidR="000203BC" w:rsidRPr="00A8307A" w:rsidRDefault="000203BC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155+330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203BC" w:rsidRDefault="000203BC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:rsidR="000203BC" w:rsidRDefault="000203BC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0203BC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0203BC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203BC" w:rsidRDefault="000203BC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0203BC" w:rsidRPr="00A8307A" w:rsidTr="006365AA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0203BC" w:rsidRPr="00A8307A" w:rsidTr="006365AA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0203BC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0203BC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0203BC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31</w:t>
            </w:r>
            <w:r>
              <w:rPr>
                <w:b/>
                <w:bCs/>
                <w:sz w:val="20"/>
                <w:lang w:val="ro-RO"/>
              </w:rPr>
              <w:t xml:space="preserve"> și 37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- 9.</w:t>
            </w:r>
          </w:p>
        </w:tc>
      </w:tr>
      <w:tr w:rsidR="000203BC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0203BC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0203BC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0203BC" w:rsidRPr="00A8307A" w:rsidTr="006365AA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0203BC" w:rsidRPr="00A8307A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 și 6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RPr="00A8307A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 7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RPr="00A8307A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156+450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RPr="00A8307A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160+500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203BC" w:rsidRPr="00A8307A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160+800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RPr="00A8307A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 -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169+350</w:t>
            </w:r>
          </w:p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Jianca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 și 6.</w:t>
            </w:r>
          </w:p>
        </w:tc>
      </w:tr>
      <w:tr w:rsidR="000203BC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directă, </w:t>
            </w:r>
          </w:p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 sch. 2 și 16 Cap Y.</w:t>
            </w:r>
          </w:p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196+000</w:t>
            </w:r>
          </w:p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Leu -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Leu -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196+100</w:t>
            </w:r>
          </w:p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0203BC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198+600</w:t>
            </w:r>
          </w:p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  <w:r>
              <w:rPr>
                <w:b/>
                <w:bCs/>
                <w:sz w:val="20"/>
                <w:lang w:val="ro-RO"/>
              </w:rPr>
              <w:t xml:space="preserve">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0203BC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 și 3 în abatere și diag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din fir I Leu - </w:t>
            </w:r>
            <w:r w:rsidRPr="00F273DF">
              <w:rPr>
                <w:b/>
                <w:bCs/>
                <w:i/>
                <w:iCs/>
                <w:sz w:val="20"/>
                <w:lang w:val="ro-RO"/>
              </w:rPr>
              <w:t>Malu Mare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în fir II (L3) </w:t>
            </w:r>
            <w:r w:rsidRPr="00F273DF">
              <w:rPr>
                <w:b/>
                <w:bCs/>
                <w:i/>
                <w:iCs/>
                <w:sz w:val="20"/>
                <w:lang w:val="ro-RO"/>
              </w:rPr>
              <w:t>Malu Mare și din fir II (L3) Malu Mare în fir I Malu Mare - Leu</w:t>
            </w:r>
          </w:p>
        </w:tc>
      </w:tr>
      <w:tr w:rsidR="000203BC" w:rsidRPr="00A8307A" w:rsidTr="006365AA">
        <w:trPr>
          <w:cantSplit/>
          <w:trHeight w:val="1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Malu Mare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6 și 8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Cu acces din firul II </w:t>
            </w:r>
          </w:p>
          <w:p w:rsidR="000203BC" w:rsidRPr="00A8307A" w:rsidRDefault="000203BC" w:rsidP="00913D2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Malu Mare - Banu Mărăcine la linia 2 (firul I) Malu Mare și cu acces din linia 2 (firul I) Malu Mare la firul II Malu Mare - Banu Mărăcine.</w:t>
            </w:r>
          </w:p>
        </w:tc>
      </w:tr>
      <w:tr w:rsidR="000203BC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Malu Mare -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  <w:r>
              <w:rPr>
                <w:b/>
                <w:bCs/>
                <w:sz w:val="20"/>
                <w:lang w:val="ro-RO"/>
              </w:rPr>
              <w:t xml:space="preserve"> linia 5 directă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</w:t>
            </w:r>
            <w:r>
              <w:rPr>
                <w:b/>
                <w:bCs/>
                <w:sz w:val="20"/>
                <w:lang w:val="ro-RO"/>
              </w:rPr>
              <w:t xml:space="preserve"> X-Y,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203+100</w:t>
            </w:r>
          </w:p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B47B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0203BC" w:rsidRPr="00A8307A" w:rsidRDefault="000203BC" w:rsidP="00B47B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3 în abatere și diag. 1-3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din fir II Malu Mare - Banu Mărăcine în fir I - linia 6 Banu Mărăcine și din fir I - L 6 Banu Mărăcine în fir II Banu Mărăcine -  Malu Mare</w:t>
            </w:r>
          </w:p>
        </w:tc>
      </w:tr>
      <w:tr w:rsidR="000203BC" w:rsidRPr="00A8307A" w:rsidTr="006365AA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</w:t>
            </w:r>
            <w:r>
              <w:rPr>
                <w:b/>
                <w:bCs/>
                <w:sz w:val="20"/>
                <w:lang w:val="ro-RO"/>
              </w:rPr>
              <w:t>și</w:t>
            </w:r>
            <w:r w:rsidRPr="00A8307A">
              <w:rPr>
                <w:b/>
                <w:bCs/>
                <w:sz w:val="20"/>
                <w:lang w:val="ro-RO"/>
              </w:rPr>
              <w:t xml:space="preserve"> 11</w:t>
            </w: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RPr="00A8307A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7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RPr="00A8307A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0203BC" w:rsidRPr="00A8307A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0203BC" w:rsidRPr="00A8307A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0203BC" w:rsidRPr="00A8307A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249+150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0203BC" w:rsidRPr="00A8307A" w:rsidTr="006365AA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0203BC" w:rsidRPr="00A8307A" w:rsidTr="006365AA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0203BC" w:rsidRPr="00A8307A" w:rsidTr="006365AA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0203BC" w:rsidRPr="00A8307A" w:rsidTr="006365AA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0203BC" w:rsidRPr="00A8307A" w:rsidTr="006365AA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203BC" w:rsidRPr="00A8307A" w:rsidRDefault="0002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:rsidR="000203BC" w:rsidRPr="00A8307A" w:rsidRDefault="0002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0203BC" w:rsidRPr="00A8307A" w:rsidRDefault="0002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:rsidR="000203BC" w:rsidRPr="00A8307A" w:rsidRDefault="0002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:rsidR="000203BC" w:rsidRPr="00A8307A" w:rsidRDefault="0002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65,  67,  69, 145,  147, 149,  151, 157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0203BC" w:rsidRPr="00A8307A" w:rsidTr="006365AA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149 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RPr="00A8307A" w:rsidTr="006365AA">
        <w:trPr>
          <w:cantSplit/>
          <w:trHeight w:val="58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157 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203BC" w:rsidRPr="00A8307A" w:rsidRDefault="0002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:rsidR="000203BC" w:rsidRPr="00A8307A" w:rsidRDefault="0002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0203BC" w:rsidRPr="00A8307A" w:rsidRDefault="0002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:rsidR="000203BC" w:rsidRPr="00A8307A" w:rsidRDefault="0002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:rsidR="000203BC" w:rsidRPr="00A8307A" w:rsidRDefault="0002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0203BC" w:rsidRPr="00A8307A" w:rsidRDefault="0002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:rsidR="000203BC" w:rsidRPr="00A8307A" w:rsidRDefault="0002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:rsidR="000203BC" w:rsidRPr="00A8307A" w:rsidRDefault="0002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50, 52, 54, 56, 58, 60, 62, 64, 66, 76, 78, 80, 82, 84 </w:t>
            </w:r>
          </w:p>
          <w:p w:rsidR="000203BC" w:rsidRPr="00A8307A" w:rsidRDefault="0002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5 - 16.</w:t>
            </w:r>
          </w:p>
        </w:tc>
      </w:tr>
      <w:tr w:rsidR="000203BC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82 </w:t>
            </w:r>
          </w:p>
          <w:p w:rsidR="000203BC" w:rsidRPr="00A8307A" w:rsidRDefault="0002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78 </w:t>
            </w:r>
          </w:p>
          <w:p w:rsidR="000203BC" w:rsidRPr="00A8307A" w:rsidRDefault="0002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80 </w:t>
            </w:r>
          </w:p>
          <w:p w:rsidR="000203BC" w:rsidRPr="00A8307A" w:rsidRDefault="0002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88 </w:t>
            </w:r>
          </w:p>
          <w:p w:rsidR="000203BC" w:rsidRPr="00A8307A" w:rsidRDefault="0002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203BC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>+Y, L 12 directă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203BC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203BC" w:rsidRDefault="0002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0203BC" w:rsidRDefault="0002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:rsidR="000203BC" w:rsidRDefault="0002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0203BC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203BC" w:rsidRDefault="0002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0203BC" w:rsidRPr="00A8307A" w:rsidRDefault="0002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0203BC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203BC" w:rsidRPr="00A8307A" w:rsidRDefault="0002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0203BC" w:rsidRPr="00A8307A" w:rsidTr="006365AA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:rsidR="000203BC" w:rsidRPr="00A8307A" w:rsidRDefault="000203BC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203BC" w:rsidRPr="00A8307A" w:rsidTr="006365AA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0203BC" w:rsidRPr="00A8307A" w:rsidTr="006365AA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30, 38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0203BC" w:rsidRPr="00A8307A" w:rsidTr="006365AA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0203BC" w:rsidRPr="00A8307A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257+900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RPr="00A8307A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261+350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0203BC" w:rsidRPr="00CA7415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0203BC" w:rsidRPr="00A8307A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6365A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0203BC" w:rsidRDefault="000203BC" w:rsidP="006365A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0203BC" w:rsidRPr="00A8307A" w:rsidRDefault="000203BC" w:rsidP="006365A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 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261+400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CA7415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203BC" w:rsidRPr="00A8307A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45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85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0203BC" w:rsidRPr="00CA7415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0203BC" w:rsidRPr="00A8307A" w:rsidTr="006365AA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toţi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RPr="00A8307A" w:rsidTr="006365AA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11 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RPr="00A8307A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RPr="00A8307A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Coţofeni  </w:t>
            </w:r>
          </w:p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sch. 8 și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270+100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203BC" w:rsidRPr="00A8307A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Răcari</w:t>
            </w:r>
            <w:r>
              <w:rPr>
                <w:b/>
                <w:bCs/>
                <w:sz w:val="20"/>
                <w:lang w:val="ro-RO"/>
              </w:rPr>
              <w:t xml:space="preserve">, L3 directă Cap X și sch.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278+600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RPr="00A8307A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Default="000203BC" w:rsidP="00922B1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:rsidR="000203BC" w:rsidRDefault="000203BC" w:rsidP="00922B1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peste sch. 9, 13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284+850</w:t>
            </w:r>
          </w:p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RPr="00A8307A" w:rsidTr="006365AA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diag.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0203BC" w:rsidRPr="00A8307A" w:rsidTr="006365AA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Default="000203BC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:rsidR="000203BC" w:rsidRPr="00A8307A" w:rsidRDefault="000203BC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461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0203BC" w:rsidRDefault="000203BC" w:rsidP="00461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</w:t>
            </w:r>
            <w:r w:rsidRPr="00A8307A">
              <w:rPr>
                <w:b/>
                <w:bCs/>
                <w:sz w:val="20"/>
                <w:lang w:val="ro-RO"/>
              </w:rPr>
              <w:t xml:space="preserve"> / </w:t>
            </w:r>
            <w:r>
              <w:rPr>
                <w:b/>
                <w:bCs/>
                <w:sz w:val="20"/>
                <w:lang w:val="ro-RO"/>
              </w:rPr>
              <w:t>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0203BC" w:rsidRPr="00A8307A" w:rsidTr="006365AA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287+640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RPr="00A8307A" w:rsidTr="006365AA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290+550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B943BB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943BB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0203BC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Gura Motrului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RPr="00A8307A" w:rsidTr="006365AA">
        <w:trPr>
          <w:cantSplit/>
          <w:trHeight w:val="38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298+250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 și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podeț km 298+330.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298+280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 și 7.</w:t>
            </w:r>
          </w:p>
        </w:tc>
      </w:tr>
      <w:tr w:rsidR="000203BC" w:rsidRPr="00A8307A" w:rsidTr="006365AA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RPr="00A8307A" w:rsidTr="006365AA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302+500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RPr="00A8307A" w:rsidTr="006365AA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305+700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D0015E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D0015E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203BC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0203BC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12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0203BC" w:rsidRPr="00A8307A" w:rsidTr="006365AA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0203BC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0203BC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Ciochiuţa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50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Ciochiuţa -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RPr="00A8307A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calcâi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până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la axa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RPr="00A8307A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RPr="00A8307A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325+100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0203BC" w:rsidRPr="00A8307A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329+400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86017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  <w:r>
              <w:rPr>
                <w:b/>
                <w:bCs/>
                <w:sz w:val="20"/>
                <w:lang w:val="ro-RO"/>
              </w:rPr>
              <w:t>, linia 2 directă Cap X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RPr="00A8307A" w:rsidTr="006365AA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0203BC" w:rsidRPr="00A8307A" w:rsidTr="006365AA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RPr="00A8307A" w:rsidTr="006365AA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RPr="00A8307A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335+120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Prunișor -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*Valabil </w:t>
            </w:r>
            <w:r>
              <w:rPr>
                <w:b/>
                <w:bCs/>
                <w:iCs/>
                <w:sz w:val="20"/>
                <w:lang w:val="ro-RO"/>
              </w:rPr>
              <w:t xml:space="preserve">inclusiv </w:t>
            </w:r>
            <w:r w:rsidRPr="00A8307A">
              <w:rPr>
                <w:b/>
                <w:bCs/>
                <w:iCs/>
                <w:sz w:val="20"/>
                <w:lang w:val="ro-RO"/>
              </w:rPr>
              <w:t>pentru trenurile care au în componență două locomotive cuplate.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RPr="00A8307A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0203BC" w:rsidRPr="00A8307A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0203BC" w:rsidRPr="00A8307A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342+430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RPr="00A8307A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344+450</w:t>
            </w:r>
          </w:p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344+550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495DE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 directă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DTJ 19 / 21.</w:t>
            </w:r>
          </w:p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RPr="00A8307A" w:rsidTr="006365AA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RPr="00A8307A" w:rsidTr="006365AA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0203BC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0203BC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17 -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0203BC" w:rsidRPr="00A8307A" w:rsidTr="006365AA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RPr="00A8307A" w:rsidTr="006365AA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RPr="00A8307A" w:rsidTr="006365AA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RPr="00A8307A" w:rsidTr="006365AA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0203BC" w:rsidRPr="00A8307A" w:rsidTr="006365AA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345+652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RPr="00A8307A" w:rsidTr="006365AA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345+200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și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-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RPr="00A8307A" w:rsidTr="006365AA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 -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354+400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RPr="00A8307A" w:rsidTr="006365AA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Mărfuri 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356+930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0203BC" w:rsidRPr="00A8307A" w:rsidTr="006365AA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0203BC" w:rsidRPr="00A8307A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1 - 3 </w:t>
            </w:r>
          </w:p>
          <w:p w:rsidR="000203BC" w:rsidRPr="00A8307A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0203BC" w:rsidRPr="00A8307A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0203BC" w:rsidRPr="00A8307A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şi 3 </w:t>
            </w:r>
          </w:p>
          <w:p w:rsidR="000203BC" w:rsidRPr="00A8307A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0203BC" w:rsidRPr="00A8307A" w:rsidTr="006365AA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203BC" w:rsidRPr="00A8307A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0203BC" w:rsidRPr="00A8307A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0203BC" w:rsidRPr="00A8307A" w:rsidTr="006365AA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203BC" w:rsidRPr="00A8307A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7 </w:t>
            </w:r>
          </w:p>
          <w:p w:rsidR="000203BC" w:rsidRPr="00A8307A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0203BC" w:rsidRPr="00A8307A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0203BC" w:rsidRPr="00A8307A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0203BC" w:rsidRPr="00A8307A" w:rsidRDefault="000203BC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0203BC" w:rsidRPr="00A8307A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RPr="00A8307A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RPr="00A8307A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0203BC" w:rsidRPr="00A8307A" w:rsidTr="006365AA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0203BC" w:rsidRPr="00A8307A" w:rsidTr="006365AA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0203BC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363+400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directă și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5.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0203BC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0203BC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0203BC" w:rsidRPr="00A8307A" w:rsidTr="006365AA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- 14.</w:t>
            </w:r>
          </w:p>
        </w:tc>
      </w:tr>
      <w:tr w:rsidR="000203BC" w:rsidRPr="00A8307A" w:rsidTr="006365AA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380+600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Vârciorova -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RPr="00A8307A" w:rsidTr="006365AA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 3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RPr="00A8307A" w:rsidTr="006365AA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9,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13,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17,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şi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8307A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0203BC" w:rsidRPr="00A8307A" w:rsidTr="006365AA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RPr="00A8307A" w:rsidTr="006365AA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0203BC" w:rsidRPr="00A8307A" w:rsidTr="006365AA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Cernei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RPr="00A8307A" w:rsidTr="006365AA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RPr="00A8307A" w:rsidTr="006365AA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0203BC" w:rsidRPr="00A8307A" w:rsidTr="006365AA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0203BC" w:rsidRPr="00A8307A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Iablaniţa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RPr="00A8307A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Crușovăț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0203BC" w:rsidRPr="00A8307A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428+850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RPr="00A8307A" w:rsidTr="006365AA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Domașnea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0203BC" w:rsidRPr="00A8307A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0203BC" w:rsidRPr="00A8307A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Slatina Timiș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 abătută, Cap Y.</w:t>
            </w:r>
          </w:p>
        </w:tc>
      </w:tr>
      <w:tr w:rsidR="000203BC" w:rsidRPr="00A8307A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0203BC" w:rsidRPr="00A8307A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462+050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RPr="00A8307A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Timișului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0203BC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peste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0203BC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0203BC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 / 36,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42 / 46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0203BC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Zăgujeni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482+600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0203BC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0203BC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504+550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0D71D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:rsidR="000203BC" w:rsidRDefault="000203BC" w:rsidP="000D71D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2</w:t>
            </w:r>
          </w:p>
        </w:tc>
      </w:tr>
      <w:tr w:rsidR="000203BC" w:rsidRPr="00A8307A" w:rsidTr="006365AA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0203BC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inclusiv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Tapia</w:t>
            </w:r>
            <w:r>
              <w:rPr>
                <w:b/>
                <w:bCs/>
                <w:sz w:val="20"/>
                <w:lang w:val="ro-RO"/>
              </w:rPr>
              <w:t xml:space="preserve"> - Lugoj și St. Lugoj linia 2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0203BC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516+650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Lugoj 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0203BC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Jabăr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Belinț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abătute,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0203BC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Chizătău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0203BC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Topolovăț</w:t>
            </w:r>
            <w:r>
              <w:rPr>
                <w:b/>
                <w:bCs/>
                <w:sz w:val="20"/>
                <w:lang w:val="ro-RO"/>
              </w:rPr>
              <w:t>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0203BC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539+943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561+063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 w:rsidRPr="00A8307A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>-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protecție - lucrări coridor IV.</w:t>
            </w:r>
          </w:p>
        </w:tc>
      </w:tr>
      <w:tr w:rsidR="000203BC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540+200</w:t>
            </w:r>
          </w:p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Default="000203BC" w:rsidP="00E442C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Topolovăț</w:t>
            </w:r>
            <w:r>
              <w:rPr>
                <w:b/>
                <w:bCs/>
                <w:sz w:val="20"/>
                <w:lang w:val="ro-RO"/>
              </w:rPr>
              <w:t xml:space="preserve">, linia 1 directă cap Y și </w:t>
            </w:r>
            <w:r w:rsidRPr="00A8307A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8307A">
              <w:rPr>
                <w:b/>
                <w:bCs/>
                <w:sz w:val="20"/>
                <w:lang w:val="ro-RO"/>
              </w:rPr>
              <w:t>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0203BC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554+400</w:t>
            </w:r>
          </w:p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Default="000203BC" w:rsidP="00E442C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Recaș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203BC" w:rsidRPr="00A8307A" w:rsidRDefault="000203BC" w:rsidP="00E442C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0203BC" w:rsidRPr="00A8307A" w:rsidTr="006365AA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0203BC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566+500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Remetea Mare - 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Timișoara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0203BC" w:rsidRPr="00A8307A" w:rsidTr="006365AA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569+400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5, 9, 12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</w:tc>
      </w:tr>
      <w:tr w:rsidR="000203BC" w:rsidRPr="00A8307A" w:rsidTr="006365AA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0203BC" w:rsidRPr="00A8307A" w:rsidTr="006365AA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0203BC" w:rsidRPr="00A8307A" w:rsidTr="006365AA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0203BC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0203BC" w:rsidRPr="00DC4AFE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0203BC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0203BC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0203BC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0203BC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203BC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0203BC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30, 36, 44,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0203BC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38, 52, 66, 68, 70, 86 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0203BC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0203BC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34,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203BC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203BC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203BC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580+050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RPr="00A8307A" w:rsidTr="006365AA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86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RPr="00A8307A" w:rsidTr="006365AA">
        <w:trPr>
          <w:cantSplit/>
          <w:trHeight w:val="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90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950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591+470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Cărpiniş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RPr="00A8307A" w:rsidTr="006365AA">
        <w:trPr>
          <w:cantSplit/>
          <w:trHeight w:val="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597+630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598+520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6365A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0203BC" w:rsidRPr="00A8307A" w:rsidRDefault="000203BC" w:rsidP="006365A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din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și Cap Y linia 2 directă</w:t>
            </w:r>
          </w:p>
        </w:tc>
      </w:tr>
      <w:tr w:rsidR="000203BC" w:rsidRPr="00A8307A" w:rsidTr="006365AA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0203BC" w:rsidRPr="00A8307A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RPr="00A8307A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7, Cap X.</w:t>
            </w:r>
          </w:p>
        </w:tc>
      </w:tr>
      <w:tr w:rsidR="000203BC" w:rsidRPr="00A8307A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RPr="00A8307A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7, 18 Cap Y.</w:t>
            </w:r>
          </w:p>
        </w:tc>
      </w:tr>
      <w:tr w:rsidR="000203BC" w:rsidRPr="00A8307A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26, 34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 Cap Y.</w:t>
            </w:r>
          </w:p>
        </w:tc>
      </w:tr>
      <w:tr w:rsidR="000203BC" w:rsidRPr="00A8307A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0203B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0203BC" w:rsidRPr="00A8307A" w:rsidRDefault="000203BC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și 10 Cap Y.</w:t>
            </w:r>
          </w:p>
        </w:tc>
      </w:tr>
    </w:tbl>
    <w:p w:rsidR="000203BC" w:rsidRPr="00A8307A" w:rsidRDefault="000203BC" w:rsidP="008B25EE">
      <w:pPr>
        <w:spacing w:before="40" w:after="40" w:line="192" w:lineRule="auto"/>
        <w:ind w:right="57"/>
        <w:rPr>
          <w:sz w:val="20"/>
          <w:lang w:val="ro-RO"/>
        </w:rPr>
      </w:pPr>
    </w:p>
    <w:p w:rsidR="000203BC" w:rsidRDefault="000203BC" w:rsidP="004C7D25">
      <w:pPr>
        <w:pStyle w:val="Heading1"/>
        <w:spacing w:line="360" w:lineRule="auto"/>
      </w:pPr>
      <w:r>
        <w:t>LINIA 101</w:t>
      </w:r>
    </w:p>
    <w:p w:rsidR="000203BC" w:rsidRDefault="000203BC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203BC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:rsidR="000203BC" w:rsidRDefault="000203BC" w:rsidP="00747F9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:rsidR="000203BC" w:rsidRDefault="000203B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9E41CA" w:rsidRDefault="000203BC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203BC" w:rsidRDefault="000203B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:rsidR="000203BC" w:rsidRDefault="0002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:rsidR="000203BC" w:rsidRDefault="000203B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9E41CA" w:rsidRDefault="000203BC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:rsidR="000203BC" w:rsidRDefault="000203B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0203BC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0203BC" w:rsidRDefault="000203B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0203BC" w:rsidRDefault="000203B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9E41CA" w:rsidRDefault="000203BC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:rsidR="000203BC" w:rsidRDefault="0002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Tr="007E1FA3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139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:rsidR="000203BC" w:rsidRDefault="000203BC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:rsidR="000203BC" w:rsidRDefault="000203BC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:rsidR="000203BC" w:rsidRDefault="000203BC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0203BC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0203BC" w:rsidRDefault="000203BC" w:rsidP="00AF79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:rsidR="000203BC" w:rsidRDefault="000203BC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0203BC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:rsidR="000203BC" w:rsidRDefault="0002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76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0203BC" w:rsidRDefault="000203B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:rsidR="000203BC" w:rsidRDefault="000203B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9E41CA" w:rsidRDefault="000203BC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0203BC" w:rsidRDefault="000203BC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- </w:t>
            </w:r>
          </w:p>
          <w:p w:rsidR="000203BC" w:rsidRDefault="000203BC" w:rsidP="00087F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9E41CA" w:rsidRDefault="000203BC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:rsidR="000203BC" w:rsidRDefault="0002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0203BC" w:rsidRDefault="000203B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0203BC" w:rsidRDefault="000203BC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:rsidR="000203BC" w:rsidRDefault="0002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:rsidR="000203BC" w:rsidRDefault="000203B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:rsidR="000203BC" w:rsidRDefault="0002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7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0203BC" w:rsidRDefault="000203B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:rsidR="000203BC" w:rsidRDefault="000203B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0203BC" w:rsidRDefault="000203B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0203BC" w:rsidRDefault="000203BC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0203BC" w:rsidRDefault="0002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:rsidR="000203BC" w:rsidRDefault="000203BC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0203BC" w:rsidRDefault="000203BC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165AE" w:rsidRDefault="000203BC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:rsidR="000203BC" w:rsidRDefault="0002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0203BC" w:rsidRDefault="000203BC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0203BC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0203BC" w:rsidRDefault="000203BC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D675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0203BC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0203BC" w:rsidRDefault="000203BC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0203BC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0203BC" w:rsidRDefault="000203BC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0203BC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0203BC" w:rsidRDefault="000203BC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0203BC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0203BC" w:rsidRDefault="000203B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203BC" w:rsidRDefault="0002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0203BC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0203BC" w:rsidRDefault="000203B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0203BC" w:rsidRDefault="0002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:rsidR="000203BC" w:rsidRDefault="0002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0203BC" w:rsidRDefault="0002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0203BC" w:rsidRPr="00A165AE" w:rsidRDefault="0002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0203BC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:rsidR="000203BC" w:rsidRDefault="000203B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:rsidR="000203BC" w:rsidRDefault="0002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 -</w:t>
            </w:r>
          </w:p>
          <w:p w:rsidR="000203BC" w:rsidRDefault="000203B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:rsidR="000203BC" w:rsidRDefault="0002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0203BC" w:rsidRDefault="000203B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0203BC" w:rsidRDefault="000203B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 și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  <w:p w:rsidR="000203BC" w:rsidRDefault="0002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0203BC" w:rsidRDefault="000203BC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 și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58+850</w:t>
            </w:r>
          </w:p>
          <w:p w:rsidR="000203BC" w:rsidRDefault="0002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0203BC" w:rsidRDefault="0002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:rsidR="000203BC" w:rsidRDefault="0002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0203BC" w:rsidRDefault="000203B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:rsidR="000203BC" w:rsidRDefault="000203BC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66+000</w:t>
            </w:r>
          </w:p>
          <w:p w:rsidR="000203BC" w:rsidRDefault="000203BC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0203BC" w:rsidRDefault="000203B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:rsidR="000203BC" w:rsidRDefault="0002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:rsidR="000203BC" w:rsidRDefault="0002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203BC" w:rsidRDefault="0002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:rsidR="000203BC" w:rsidRDefault="0002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0203BC" w:rsidRDefault="0002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0203BC" w:rsidRDefault="000203B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0203BC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0203BC" w:rsidRDefault="000203B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0203BC" w:rsidRDefault="000203B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0203BC" w:rsidRDefault="000203B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:rsidR="000203BC" w:rsidRDefault="0002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0203BC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0203BC" w:rsidRDefault="000203B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0203BC" w:rsidRDefault="000203B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203BC" w:rsidRDefault="0002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0203BC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:rsidR="000203BC" w:rsidRDefault="000203B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0203BC" w:rsidRDefault="000203B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203BC" w:rsidRDefault="0002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0203BC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0203BC" w:rsidRDefault="000203B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:rsidR="000203BC" w:rsidRDefault="000203B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:rsidR="000203BC" w:rsidRDefault="0002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0203BC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0203BC" w:rsidRDefault="000203BC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:rsidR="000203BC" w:rsidRPr="009E41CA" w:rsidRDefault="0002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5F28C0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0203BC" w:rsidRDefault="0002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0203BC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0203BC" w:rsidRDefault="000203B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0203BC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0203BC" w:rsidRDefault="000203B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203BC" w:rsidRDefault="0002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0203BC" w:rsidTr="00146B0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0203BC" w:rsidRDefault="000203B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:rsidR="000203BC" w:rsidRDefault="000203B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0203BC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:rsidR="000203BC" w:rsidRDefault="000203BC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și</w:t>
            </w:r>
          </w:p>
          <w:p w:rsidR="000203BC" w:rsidRDefault="000203BC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Goleşti </w:t>
            </w:r>
          </w:p>
          <w:p w:rsidR="000203BC" w:rsidRDefault="000203BC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:rsidR="000203BC" w:rsidRDefault="0002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X, liniile 1 - 6, </w:t>
            </w:r>
          </w:p>
          <w:p w:rsidR="000203BC" w:rsidRDefault="000203B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1A - 7A, firele I și II.</w:t>
            </w:r>
          </w:p>
        </w:tc>
      </w:tr>
      <w:tr w:rsidR="000203BC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:rsidR="000203BC" w:rsidRDefault="0002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:rsidR="000203BC" w:rsidRDefault="000203B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:rsidR="000203BC" w:rsidRDefault="000203BC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Golești, Golești - Pitești și linia 1 directă St. Pitești, de la semnal intrare X până la călcâi sch. 13.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33, 37, 56, 50, 22, 12, 6  si 2 St. Golești, peste sch. 4R Ramificație Golești  până la călcâi sch. 13 St. Pitești.</w:t>
            </w:r>
          </w:p>
        </w:tc>
      </w:tr>
      <w:tr w:rsidR="000203BC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:rsidR="000203BC" w:rsidRDefault="000203BC" w:rsidP="00CA4F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:rsidR="000203BC" w:rsidRDefault="000203BC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:rsidR="000203BC" w:rsidRPr="002C6BE4" w:rsidRDefault="000203BC" w:rsidP="002C6B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0203BC" w:rsidTr="005F28C0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0203BC" w:rsidTr="00146B0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FD7C86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:rsidR="000203BC" w:rsidRPr="00164983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58349B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0203BC" w:rsidTr="002B79C2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0203BC" w:rsidTr="005F28C0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0203BC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60983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:rsidR="000203BC" w:rsidRDefault="000203BC" w:rsidP="0086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:rsidR="000203BC" w:rsidRDefault="000203BC" w:rsidP="0086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0203BC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6C5723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0203BC" w:rsidTr="005F28C0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0203BC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902E5A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0203BC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5F28C0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0203BC" w:rsidTr="005F28C0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0203BC" w:rsidTr="005F28C0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0203BC" w:rsidTr="005F28C0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0203BC" w:rsidTr="003C63C0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0203BC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Piatra Olt 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D47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0203BC" w:rsidRDefault="000203BC" w:rsidP="00DD47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3 - 11 Piatra Olt.</w:t>
            </w:r>
          </w:p>
        </w:tc>
      </w:tr>
      <w:tr w:rsidR="000203BC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0203BC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0203BC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0203BC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0203BC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64A3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220+850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521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0203BC" w:rsidRDefault="000203BC" w:rsidP="005521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521CB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0203BC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64A3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64A3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0203BC" w:rsidRPr="001D28D8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228+600</w:t>
            </w:r>
          </w:p>
          <w:p w:rsidR="000203BC" w:rsidRPr="006064A3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228+750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 Robăneşti Cap Y peste sch. 2 și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0203BC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:rsidR="000203BC" w:rsidRPr="006064A3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0203BC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203BC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0203BC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0203BC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0203BC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0203BC" w:rsidTr="007E1DFD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0203BC" w:rsidRDefault="000203BC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203BC" w:rsidRDefault="000203BC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:rsidR="000203BC" w:rsidRDefault="000203BC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0203BC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43 / 49, 45 / 51, sch. 55, 57, 59, 65, 67, 69, 145,147, 149,151 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0203BC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149 pe 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157 pe </w:t>
            </w:r>
          </w:p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203BC" w:rsidRDefault="000203BC">
      <w:pPr>
        <w:spacing w:before="40" w:after="40" w:line="192" w:lineRule="auto"/>
        <w:ind w:right="57"/>
        <w:rPr>
          <w:sz w:val="20"/>
          <w:lang w:val="ro-RO"/>
        </w:rPr>
      </w:pPr>
    </w:p>
    <w:p w:rsidR="000203BC" w:rsidRDefault="000203BC" w:rsidP="00F22BF3">
      <w:pPr>
        <w:pStyle w:val="Heading1"/>
        <w:spacing w:line="360" w:lineRule="auto"/>
      </w:pPr>
      <w:r>
        <w:t xml:space="preserve">LINIA 103 </w:t>
      </w:r>
    </w:p>
    <w:p w:rsidR="000203BC" w:rsidRDefault="000203BC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0203BC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:rsidR="000203BC" w:rsidRDefault="000203B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E41CA" w:rsidRDefault="000203BC" w:rsidP="00DF7A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0203BC" w:rsidRPr="009E41CA" w:rsidRDefault="000203BC" w:rsidP="006340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E41CA" w:rsidRDefault="000203B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307B2" w:rsidRDefault="000203BC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E41CA" w:rsidRDefault="000203B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307B2" w:rsidRDefault="000203BC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9E41CA" w:rsidRDefault="000203BC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0203BC" w:rsidTr="0038382A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307B2" w:rsidRDefault="000203BC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E41CA" w:rsidRDefault="000203BC" w:rsidP="005F13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307B2" w:rsidRDefault="000203BC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E41CA" w:rsidRDefault="000203BC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307B2" w:rsidRDefault="000203BC" w:rsidP="005F138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9E41CA" w:rsidRDefault="000203BC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0203BC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307B2" w:rsidRDefault="000203B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E41CA" w:rsidRDefault="000203BC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0203BC" w:rsidRPr="009E41CA" w:rsidRDefault="000203BC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E41CA" w:rsidRDefault="000203BC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307B2" w:rsidRDefault="000203BC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E41CA" w:rsidRDefault="000203B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307B2" w:rsidRDefault="000203BC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E41CA" w:rsidRDefault="000203BC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Pr="009E41CA" w:rsidRDefault="000203BC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203BC" w:rsidTr="0038382A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307B2" w:rsidRDefault="000203B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E41CA" w:rsidRDefault="000203BC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E41CA" w:rsidRDefault="000203BC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307B2" w:rsidRDefault="000203BC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E41CA" w:rsidRDefault="000203B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307B2" w:rsidRDefault="000203BC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E41CA" w:rsidRDefault="000203BC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Pr="009E41CA" w:rsidRDefault="000203BC" w:rsidP="00FC1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203BC" w:rsidTr="0038382A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307B2" w:rsidRDefault="000203B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E41CA" w:rsidRDefault="000203BC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203BC" w:rsidRDefault="000203BC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:rsidR="000203BC" w:rsidRDefault="000203BC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203BC" w:rsidRDefault="000203BC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0203BC" w:rsidRPr="009E41CA" w:rsidRDefault="000203BC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E41CA" w:rsidRDefault="000203B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307B2" w:rsidRDefault="000203BC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:rsidR="000203BC" w:rsidRPr="009E41CA" w:rsidRDefault="000203BC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0203BC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307B2" w:rsidRDefault="000203B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E41CA" w:rsidRDefault="000203BC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0203BC" w:rsidRPr="009E41CA" w:rsidRDefault="000203BC" w:rsidP="00F769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E41CA" w:rsidRDefault="000203B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307B2" w:rsidRDefault="000203BC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E41CA" w:rsidRDefault="000203B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307B2" w:rsidRDefault="000203BC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E41CA" w:rsidRDefault="000203BC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307B2" w:rsidRDefault="000203B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E41CA" w:rsidRDefault="000203BC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0203BC" w:rsidRPr="009E41CA" w:rsidRDefault="000203BC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E41CA" w:rsidRDefault="000203B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0203BC" w:rsidRPr="009E41CA" w:rsidRDefault="000203B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307B2" w:rsidRDefault="000203B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E41CA" w:rsidRDefault="000203B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307B2" w:rsidRDefault="000203B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E41CA" w:rsidRDefault="000203BC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203BC" w:rsidTr="00786ADD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307B2" w:rsidRDefault="000203B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E41CA" w:rsidRDefault="000203BC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0203BC" w:rsidRPr="009E41CA" w:rsidRDefault="000203BC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E41CA" w:rsidRDefault="000203B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0203BC" w:rsidRPr="009E41CA" w:rsidRDefault="000203B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307B2" w:rsidRDefault="000203B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E41CA" w:rsidRDefault="000203B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307B2" w:rsidRDefault="000203B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E41CA" w:rsidRDefault="000203BC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203BC" w:rsidTr="0038382A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307B2" w:rsidRDefault="000203B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E41CA" w:rsidRDefault="000203BC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:rsidR="000203BC" w:rsidRPr="009E41CA" w:rsidRDefault="000203B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307B2" w:rsidRDefault="000203B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E41CA" w:rsidRDefault="000203B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307B2" w:rsidRDefault="000203B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:rsidR="000203BC" w:rsidRPr="009E41CA" w:rsidRDefault="000203BC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0203BC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:rsidR="000203BC" w:rsidRDefault="000203BC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307B2" w:rsidRDefault="000203BC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:rsidR="000203BC" w:rsidRPr="009E41CA" w:rsidRDefault="000203BC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E41CA" w:rsidRDefault="000203BC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307B2" w:rsidRDefault="000203BC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E41CA" w:rsidRDefault="000203BC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307B2" w:rsidRDefault="000203BC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E41CA" w:rsidRDefault="000203BC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203BC" w:rsidRPr="007C0989" w:rsidRDefault="000203BC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0203BC" w:rsidRDefault="000203BC" w:rsidP="00E15E78">
      <w:pPr>
        <w:pStyle w:val="Heading1"/>
        <w:spacing w:line="360" w:lineRule="auto"/>
      </w:pPr>
      <w:r>
        <w:t>LINIA 105</w:t>
      </w:r>
    </w:p>
    <w:p w:rsidR="000203BC" w:rsidRDefault="000203BC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0203BC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:rsidR="000203BC" w:rsidRDefault="0002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:rsidR="000203BC" w:rsidRDefault="000203B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A2897" w:rsidRDefault="0002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Bălănoaia 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+ sch.6, diag </w:t>
            </w:r>
          </w:p>
          <w:p w:rsidR="000203BC" w:rsidRDefault="0002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2-6,</w:t>
            </w:r>
          </w:p>
          <w:p w:rsidR="000203BC" w:rsidRDefault="0002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A2897" w:rsidRDefault="0002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Stănești,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+ sch.5 și</w:t>
            </w:r>
          </w:p>
          <w:p w:rsidR="000203BC" w:rsidRDefault="000203BC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0203BC" w:rsidRDefault="000203BC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8/10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A2897" w:rsidRDefault="0002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0203BC" w:rsidRDefault="000203BC" w:rsidP="009720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A2897" w:rsidRDefault="0002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A2897" w:rsidRDefault="0002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203BC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0203BC" w:rsidRDefault="000203BC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:rsidR="000203BC" w:rsidRDefault="0002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A2897" w:rsidRDefault="0002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A2897" w:rsidRDefault="0002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0203BC" w:rsidRDefault="000203BC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:rsidR="000203BC" w:rsidRDefault="000203B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A2897" w:rsidRDefault="0002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A2897" w:rsidRDefault="0002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747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0203BC" w:rsidRDefault="000203BC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0203BC" w:rsidRDefault="000203B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A2897" w:rsidRDefault="0002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0203BC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0203BC" w:rsidRDefault="000203BC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0203BC" w:rsidRDefault="000203B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A2897" w:rsidRDefault="0002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0203BC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0203BC" w:rsidRDefault="000203BC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0203BC" w:rsidRDefault="000203B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A2897" w:rsidRDefault="0002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A2897" w:rsidRDefault="0002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F52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0203BC" w:rsidRDefault="000203B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203BC" w:rsidRDefault="000203B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A2897" w:rsidRDefault="0002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0203BC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0203BC" w:rsidRDefault="000203B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:rsidR="000203BC" w:rsidRDefault="000203B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A2897" w:rsidRDefault="0002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A2897" w:rsidRDefault="0002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0203BC" w:rsidRDefault="000203B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0203BC" w:rsidRDefault="000203B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203BC" w:rsidRDefault="000203B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A2897" w:rsidRDefault="0002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A2897" w:rsidRDefault="0002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E247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203BC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0203BC" w:rsidRPr="00CA6A06" w:rsidRDefault="000203BC" w:rsidP="00C93B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0203BC" w:rsidRDefault="000203B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A2897" w:rsidRDefault="0002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A2897" w:rsidRDefault="0002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A6A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0203BC" w:rsidRDefault="000203BC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:rsidR="000203BC" w:rsidRDefault="000203B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:rsidR="000203BC" w:rsidRDefault="000203B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A2897" w:rsidRDefault="0002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A2897" w:rsidRDefault="0002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0203BC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341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0203BC" w:rsidRDefault="000203B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A2897" w:rsidRDefault="0002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537F6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0203BC" w:rsidRDefault="000203BC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A2897" w:rsidRDefault="0002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A2897" w:rsidRDefault="000203BC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203BC" w:rsidRDefault="000203BC">
      <w:pPr>
        <w:spacing w:before="40" w:after="40" w:line="192" w:lineRule="auto"/>
        <w:ind w:right="57"/>
        <w:rPr>
          <w:sz w:val="20"/>
          <w:lang w:val="ro-RO"/>
        </w:rPr>
      </w:pPr>
    </w:p>
    <w:p w:rsidR="000203BC" w:rsidRDefault="000203BC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t>LINIA 107</w:t>
      </w:r>
    </w:p>
    <w:p w:rsidR="000203BC" w:rsidRDefault="000203BC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0203BC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:rsidR="000203BC" w:rsidRDefault="000203BC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:rsidR="000203BC" w:rsidRDefault="000203BC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83AE9" w:rsidRDefault="0002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:rsidR="000203BC" w:rsidRDefault="0002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:rsidR="000203BC" w:rsidRDefault="000203BC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145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:rsidR="000203BC" w:rsidRDefault="000203BC" w:rsidP="00B145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  <w:p w:rsidR="000203BC" w:rsidRDefault="0002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617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0203BC" w:rsidRDefault="000203BC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83AE9" w:rsidRDefault="0002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:rsidR="000203BC" w:rsidRDefault="0002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:rsidR="000203BC" w:rsidRDefault="0002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0203BC" w:rsidRDefault="000203BC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83AE9" w:rsidRDefault="0002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0203BC" w:rsidRDefault="000203BC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83AE9" w:rsidRDefault="0002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0203BC" w:rsidRDefault="0002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0203BC" w:rsidRDefault="000203BC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83AE9" w:rsidRDefault="0002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0203BC" w:rsidRDefault="000203BC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83AE9" w:rsidRDefault="0002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0203BC" w:rsidRDefault="0002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0203BC" w:rsidRDefault="000203BC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83AE9" w:rsidRDefault="0002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:rsidR="000203BC" w:rsidRDefault="000203BC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83AE9" w:rsidRDefault="0002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22+000</w:t>
            </w:r>
          </w:p>
          <w:p w:rsidR="000203BC" w:rsidRDefault="0002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:rsidR="000203BC" w:rsidRDefault="0002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917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:rsidR="000203BC" w:rsidRDefault="000203BC" w:rsidP="00C917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83AE9" w:rsidRDefault="0002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C3C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:rsidR="000203BC" w:rsidRDefault="000203BC" w:rsidP="00FC3C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83AE9" w:rsidRDefault="0002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:rsidR="000203BC" w:rsidRDefault="000203BC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0203BC" w:rsidRDefault="000203B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203BC" w:rsidRDefault="0002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83AE9" w:rsidRDefault="0002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0203BC" w:rsidRDefault="000203B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203BC" w:rsidRDefault="0002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83AE9" w:rsidRDefault="0002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0203BC" w:rsidRDefault="000203B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203BC" w:rsidRDefault="0002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83AE9" w:rsidRDefault="0002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0203BC" w:rsidRDefault="000203B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203BC" w:rsidRDefault="0002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0203BC" w:rsidRDefault="0002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83AE9" w:rsidRDefault="0002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3A09E9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0203BC" w:rsidRDefault="000203B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:rsidR="000203BC" w:rsidRDefault="0002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83AE9" w:rsidRDefault="0002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0203BC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0203BC" w:rsidRDefault="000203B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203BC" w:rsidRDefault="0002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83AE9" w:rsidRDefault="0002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0203BC" w:rsidRDefault="000203B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203BC" w:rsidRDefault="0002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83AE9" w:rsidRDefault="0002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3D4FB0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:rsidR="000203BC" w:rsidRDefault="000203B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83AE9" w:rsidRDefault="0002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F868BB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0203BC" w:rsidRDefault="000203B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83AE9" w:rsidRDefault="0002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F868BB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0203BC" w:rsidRDefault="000203B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203BC" w:rsidRDefault="0002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83AE9" w:rsidRDefault="0002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F976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0203BC" w:rsidRDefault="000203B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83AE9" w:rsidRDefault="0002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0203BC" w:rsidRDefault="000203B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83AE9" w:rsidRDefault="0002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:rsidR="000203BC" w:rsidRDefault="0002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:rsidR="000203BC" w:rsidRDefault="000203B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0E0844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0203BC" w:rsidRDefault="000203B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83AE9" w:rsidRDefault="0002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0E0844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0203BC" w:rsidRDefault="000203BC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83AE9" w:rsidRDefault="0002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203BC" w:rsidRDefault="000203BC">
      <w:pPr>
        <w:rPr>
          <w:sz w:val="20"/>
          <w:lang w:val="ro-RO"/>
        </w:rPr>
      </w:pPr>
    </w:p>
    <w:p w:rsidR="000203BC" w:rsidRDefault="000203BC" w:rsidP="000507C8">
      <w:pPr>
        <w:pStyle w:val="Heading1"/>
        <w:spacing w:line="360" w:lineRule="auto"/>
      </w:pPr>
      <w:r>
        <w:t>LINIA 107 A</w:t>
      </w:r>
    </w:p>
    <w:p w:rsidR="000203BC" w:rsidRDefault="000203BC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0203BC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659BE" w:rsidRDefault="000203BC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lang w:val="ro-RO" w:eastAsia="en-US"/>
              </w:rPr>
              <w:t>St. Târgovişte Nord</w:t>
            </w:r>
          </w:p>
          <w:p w:rsidR="000203BC" w:rsidRDefault="000203BC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659BE" w:rsidRDefault="000203BC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659BE" w:rsidRDefault="000203BC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203BC" w:rsidRDefault="000203BC">
      <w:pPr>
        <w:spacing w:before="40" w:after="40" w:line="192" w:lineRule="auto"/>
        <w:ind w:right="57"/>
        <w:rPr>
          <w:sz w:val="20"/>
          <w:lang w:val="ro-RO"/>
        </w:rPr>
      </w:pPr>
    </w:p>
    <w:p w:rsidR="000203BC" w:rsidRDefault="000203BC" w:rsidP="00410133">
      <w:pPr>
        <w:pStyle w:val="Heading1"/>
        <w:spacing w:line="360" w:lineRule="auto"/>
      </w:pPr>
      <w:r>
        <w:t>LINIA 108</w:t>
      </w:r>
    </w:p>
    <w:p w:rsidR="000203BC" w:rsidRDefault="000203BC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203BC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:rsidR="000203BC" w:rsidRDefault="000203BC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56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0203BC" w:rsidRDefault="000203BC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:rsidR="000203BC" w:rsidRDefault="000203BC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:rsidR="000203BC" w:rsidRDefault="000203BC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:rsidR="000203BC" w:rsidRDefault="000203BC" w:rsidP="002E5E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0203BC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0203BC" w:rsidRDefault="000203BC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203BC" w:rsidRDefault="000203BC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0203BC" w:rsidRPr="00164983" w:rsidRDefault="000203BC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58349B" w:rsidRDefault="000203BC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0203BC" w:rsidTr="006D11C4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0203BC" w:rsidRDefault="000203BC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203BC" w:rsidRDefault="000203BC" w:rsidP="001C6A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625F2" w:rsidRDefault="000203BC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0203BC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16CE1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0203BC" w:rsidRDefault="000203BC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0203BC" w:rsidRDefault="000203BC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0203BC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16CE1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16CE1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</w:t>
            </w:r>
          </w:p>
          <w:p w:rsidR="000203BC" w:rsidRDefault="000203B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4 - 6 </w:t>
            </w:r>
          </w:p>
          <w:p w:rsidR="000203BC" w:rsidRDefault="000203B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0203BC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  <w:p w:rsidR="000203BC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:rsidR="000203BC" w:rsidRDefault="000203BC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I.C. Brătianu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16CE1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16CE1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Tr="00F80ACE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:rsidR="000203BC" w:rsidRPr="001571B7" w:rsidRDefault="000203BC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:rsidR="000203BC" w:rsidRDefault="000203BC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16CE1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16CE1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B459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:rsidR="000203BC" w:rsidRPr="00F80ACE" w:rsidRDefault="000203B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:rsidR="000203BC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:rsidR="000203BC" w:rsidRDefault="000203BC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16CE1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16CE1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F1E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:rsidR="000203BC" w:rsidRDefault="000203BC" w:rsidP="003F1E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46EDA" w:rsidRDefault="000203BC" w:rsidP="00346E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0203BC" w:rsidRDefault="000203BC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0203BC" w:rsidRDefault="000203BC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0203BC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0203BC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:rsidR="000203BC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:rsidR="000203BC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:rsidR="000203BC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16CE1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16CE1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4345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203BC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16CE1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0203BC" w:rsidRDefault="000203BC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0203BC" w:rsidRDefault="000203BC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16CE1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16CE1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16CE1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0203BC" w:rsidRDefault="000203BC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0203BC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16CE1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16CE1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0203BC" w:rsidRDefault="000203BC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0203BC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16CE1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0203BC" w:rsidRDefault="000203BC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0203BC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16CE1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0203BC" w:rsidRDefault="000203B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0203BC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16CE1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0203BC" w:rsidRDefault="000203BC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:rsidR="000203BC" w:rsidRDefault="000203BC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0203BC" w:rsidRDefault="000203BC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0203BC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:rsidR="000203BC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16CE1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16CE1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F40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1D7E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0203BC" w:rsidTr="00AA37E5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804A9" w:rsidRDefault="000203BC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:rsidR="000203BC" w:rsidRDefault="000203BC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16CE1" w:rsidRDefault="000203B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0203BC" w:rsidRDefault="000203BC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16CE1" w:rsidRDefault="000203B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16CE1" w:rsidRDefault="000203B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804A9" w:rsidRDefault="000203BC" w:rsidP="00E331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0203BC" w:rsidRPr="00884DD1" w:rsidRDefault="000203BC" w:rsidP="00E3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B87843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D4D10" w:rsidRDefault="000203BC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:rsidR="000203BC" w:rsidRDefault="000203BC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16CE1" w:rsidRDefault="000203B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0203BC" w:rsidRDefault="000203BC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16CE1" w:rsidRDefault="000203B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16CE1" w:rsidRDefault="000203B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D4D10" w:rsidRDefault="000203BC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0203BC" w:rsidRPr="00054DFC" w:rsidRDefault="000203BC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35AB9" w:rsidRDefault="000203BC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:rsidR="000203BC" w:rsidRDefault="000203BC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16CE1" w:rsidRDefault="000203B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:rsidR="000203BC" w:rsidRDefault="000203BC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16CE1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16CE1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35AB9" w:rsidRDefault="000203BC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0203BC" w:rsidRPr="00884DD1" w:rsidRDefault="000203BC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35AB9" w:rsidRDefault="000203BC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8068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0203BC" w:rsidRDefault="000203BC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0203BC" w:rsidRDefault="000203BC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16CE1" w:rsidRDefault="000203BC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16CE1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203BC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16CE1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0203BC" w:rsidRDefault="000203BC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:rsidR="000203BC" w:rsidRDefault="000203BC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16CE1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16CE1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155+800</w:t>
            </w:r>
          </w:p>
          <w:p w:rsidR="000203BC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16CE1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 -</w:t>
            </w:r>
          </w:p>
          <w:p w:rsidR="000203BC" w:rsidRDefault="000203BC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  <w:p w:rsidR="000203BC" w:rsidRDefault="000203BC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:rsidR="000203BC" w:rsidRDefault="000203BC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 și</w:t>
            </w:r>
          </w:p>
          <w:p w:rsidR="000203BC" w:rsidRDefault="000203BC" w:rsidP="00326D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directă </w:t>
            </w:r>
          </w:p>
          <w:p w:rsidR="000203BC" w:rsidRDefault="000203BC" w:rsidP="00326D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16CE1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16CE1" w:rsidRDefault="000203BC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De la vf. sch. 2 </w:t>
            </w:r>
          </w:p>
          <w:p w:rsidR="000203BC" w:rsidRDefault="000203B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st. Câmpulung până la </w:t>
            </w:r>
          </w:p>
          <w:p w:rsidR="000203BC" w:rsidRDefault="000203B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>vf. sch. 1 st. Argeșel.</w:t>
            </w:r>
          </w:p>
          <w:p w:rsidR="000203BC" w:rsidRPr="00326D39" w:rsidRDefault="000203B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203BC" w:rsidRDefault="000203BC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16CE1" w:rsidRDefault="000203BC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0203BC" w:rsidRDefault="000203BC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0203BC" w:rsidRDefault="000203BC" w:rsidP="0092433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16CE1" w:rsidRDefault="000203BC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16CE1" w:rsidRDefault="000203BC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:rsidR="000203BC" w:rsidRDefault="000203BC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0203BC" w:rsidTr="00B87843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16CE1" w:rsidRDefault="000203BC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0203BC" w:rsidRDefault="000203BC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:rsidR="000203BC" w:rsidRDefault="000203BC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16CE1" w:rsidRDefault="000203BC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16CE1" w:rsidRDefault="000203BC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203BC" w:rsidRPr="00FE25BC" w:rsidRDefault="000203BC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:rsidR="000203BC" w:rsidRDefault="000203BC" w:rsidP="00815695">
      <w:pPr>
        <w:pStyle w:val="Heading1"/>
        <w:spacing w:line="360" w:lineRule="auto"/>
      </w:pPr>
      <w:r>
        <w:t>LINIA 109</w:t>
      </w:r>
    </w:p>
    <w:p w:rsidR="000203BC" w:rsidRDefault="000203BC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0203BC" w:rsidTr="005601AF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B30CD" w:rsidRDefault="000203B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0203BC" w:rsidRDefault="000203BC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B30CD" w:rsidRDefault="000203BC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B30CD" w:rsidRDefault="000203B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CA51E9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B30CD" w:rsidRDefault="000203B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0203BC" w:rsidRDefault="000203BC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B30CD" w:rsidRDefault="000203B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B30CD" w:rsidRDefault="000203B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ED3186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B30CD" w:rsidRDefault="000203B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:rsidR="000203BC" w:rsidRDefault="000203BC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B30CD" w:rsidRDefault="000203B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B30CD" w:rsidRDefault="000203BC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203BC" w:rsidRDefault="000203BC">
      <w:pPr>
        <w:spacing w:before="40" w:after="40" w:line="192" w:lineRule="auto"/>
        <w:ind w:right="57"/>
        <w:rPr>
          <w:sz w:val="20"/>
          <w:lang w:val="ro-RO"/>
        </w:rPr>
      </w:pPr>
    </w:p>
    <w:p w:rsidR="000203BC" w:rsidRDefault="000203BC" w:rsidP="00DB78D2">
      <w:pPr>
        <w:pStyle w:val="Heading1"/>
        <w:spacing w:line="360" w:lineRule="auto"/>
      </w:pPr>
      <w:r>
        <w:t>LINIA 112</w:t>
      </w:r>
    </w:p>
    <w:p w:rsidR="000203BC" w:rsidRDefault="000203BC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0203BC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83148" w:rsidRDefault="000203BC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D46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Piatra Olt  Cap X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203BC" w:rsidRDefault="000203BC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0203BC" w:rsidRDefault="000203BC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:rsidR="000203BC" w:rsidRDefault="000203BC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83148" w:rsidRDefault="000203BC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D46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curentă Piatra Olt Arcești și</w:t>
            </w:r>
          </w:p>
          <w:p w:rsidR="000203BC" w:rsidRDefault="000203BC" w:rsidP="00DD46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Piatra Olt - Slătioara</w:t>
            </w:r>
          </w:p>
        </w:tc>
      </w:tr>
      <w:tr w:rsidR="000203BC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83148" w:rsidRDefault="000203B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0203BC" w:rsidRDefault="000203BC" w:rsidP="00BF40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83148" w:rsidRDefault="000203B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83148" w:rsidRDefault="000203B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83148" w:rsidRDefault="000203B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0203BC" w:rsidRDefault="000203BC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203BC" w:rsidRDefault="000203B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35 / 39 și </w:t>
            </w:r>
          </w:p>
          <w:p w:rsidR="000203BC" w:rsidRDefault="000203B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83148" w:rsidRDefault="000203B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83148" w:rsidRDefault="000203B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0203BC" w:rsidRDefault="000203BC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0203BC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83148" w:rsidRDefault="000203B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0203BC" w:rsidRDefault="000203BC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83148" w:rsidRDefault="000203B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83148" w:rsidRDefault="000203B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8 - 11.</w:t>
            </w:r>
          </w:p>
        </w:tc>
      </w:tr>
      <w:tr w:rsidR="000203BC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83148" w:rsidRDefault="000203B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0203BC" w:rsidRDefault="000203BC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203BC" w:rsidRDefault="000203BC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83148" w:rsidRDefault="000203B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83148" w:rsidRDefault="000203BC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0203BC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219+300</w:t>
            </w:r>
          </w:p>
          <w:p w:rsidR="000203BC" w:rsidRDefault="000203BC" w:rsidP="00FA446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219+550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83148" w:rsidRDefault="000203BC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5F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Piatra Olt -</w:t>
            </w:r>
          </w:p>
          <w:p w:rsidR="000203BC" w:rsidRDefault="000203BC" w:rsidP="00FA446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Vlăduleni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83148" w:rsidRDefault="000203BC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83148" w:rsidRDefault="000203BC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5F4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Vlăduleni</w:t>
            </w:r>
          </w:p>
          <w:p w:rsidR="000203BC" w:rsidRDefault="000203BC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83148" w:rsidRDefault="000203BC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83148" w:rsidRDefault="000203BC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8218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83148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0203BC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0203BC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83148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83148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83148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0203BC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83148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83148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0203BC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231+150</w:t>
            </w:r>
          </w:p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83148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0203BC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83148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231+335</w:t>
            </w:r>
          </w:p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83148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0203BC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83148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83148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B0A86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  două locomotive cuplate.</w:t>
            </w:r>
          </w:p>
          <w:p w:rsidR="000203BC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231+950</w:t>
            </w:r>
          </w:p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83148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0203BC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83148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83148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233+850</w:t>
            </w:r>
          </w:p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234+800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0203BC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83148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83148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237+810</w:t>
            </w:r>
          </w:p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0203BC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83148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83148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203BC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vf. sch. 22 și </w:t>
            </w:r>
          </w:p>
          <w:p w:rsidR="000203BC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călcâi sch. 27.</w:t>
            </w:r>
          </w:p>
        </w:tc>
      </w:tr>
      <w:tr w:rsidR="000203BC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D0C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0203BC" w:rsidRDefault="000203BC" w:rsidP="007D0C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83148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83148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0203BC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C12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0203BC" w:rsidRDefault="000203BC" w:rsidP="006C12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:rsidR="000203BC" w:rsidRDefault="000203BC" w:rsidP="006C12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83148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83148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203BC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0203BC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0203BC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83148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83148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0203BC" w:rsidTr="00965202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0203BC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83148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1 la linia 7.</w:t>
            </w:r>
          </w:p>
        </w:tc>
      </w:tr>
      <w:tr w:rsidR="000203BC" w:rsidTr="00965202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0203BC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203BC" w:rsidRPr="000A20AF" w:rsidRDefault="000203BC" w:rsidP="00327A63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  <w:lang w:val="ro-RO"/>
              </w:rPr>
            </w:pPr>
            <w:r w:rsidRPr="000A20AF">
              <w:rPr>
                <w:b/>
                <w:bCs/>
                <w:sz w:val="20"/>
                <w:lang w:val="ro-RO"/>
              </w:rPr>
              <w:t>23 -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0A20AF">
              <w:rPr>
                <w:b/>
                <w:bCs/>
                <w:sz w:val="20"/>
                <w:lang w:val="ro-RO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83148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83148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0203BC" w:rsidTr="00965202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0203BC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83148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7 - 9.</w:t>
            </w:r>
          </w:p>
        </w:tc>
      </w:tr>
      <w:tr w:rsidR="000203BC" w:rsidTr="00965202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0203BC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83148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0203BC" w:rsidTr="00965202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0203BC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83148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0203BC" w:rsidTr="00965202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83148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0203BC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83148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83148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0203BC" w:rsidTr="00965202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83148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0203BC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:rsidR="000203BC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83148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83148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965202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83148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0203BC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</w:t>
            </w:r>
          </w:p>
          <w:p w:rsidR="000203BC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83148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83148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965202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83148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0203BC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:rsidR="000203BC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0203BC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83148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83148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965202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83148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D0C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0203BC" w:rsidRDefault="000203BC" w:rsidP="007D0C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:rsidR="000203BC" w:rsidRPr="007D0C03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83148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83148" w:rsidRDefault="000203BC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 la liniile 2 și 3</w:t>
            </w:r>
          </w:p>
        </w:tc>
      </w:tr>
    </w:tbl>
    <w:p w:rsidR="000203BC" w:rsidRDefault="000203BC">
      <w:pPr>
        <w:spacing w:before="40" w:after="40" w:line="192" w:lineRule="auto"/>
        <w:ind w:right="57"/>
        <w:rPr>
          <w:sz w:val="20"/>
          <w:lang w:val="ro-RO"/>
        </w:rPr>
      </w:pPr>
    </w:p>
    <w:p w:rsidR="000203BC" w:rsidRPr="005905D7" w:rsidRDefault="000203BC" w:rsidP="006B4CB8">
      <w:pPr>
        <w:pStyle w:val="Heading1"/>
        <w:spacing w:line="360" w:lineRule="auto"/>
      </w:pPr>
      <w:r w:rsidRPr="005905D7">
        <w:t>LINIA 116</w:t>
      </w:r>
    </w:p>
    <w:p w:rsidR="000203BC" w:rsidRPr="005905D7" w:rsidRDefault="000203BC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0203BC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FB278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:rsidR="000203BC" w:rsidRPr="00743905" w:rsidRDefault="000203BC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203BC" w:rsidRPr="00743905" w:rsidRDefault="000203BC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0203BC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FB278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0203BC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FB278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:rsidR="000203BC" w:rsidRPr="00743905" w:rsidRDefault="000203BC" w:rsidP="0007482F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203BC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FB278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8+665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8+715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Ţânţăreni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Gilort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203BC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FB278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0203BC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FB278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0203BC" w:rsidRPr="0007721B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203BC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FB278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0203BC" w:rsidRPr="00743905" w:rsidRDefault="000203BC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0203BC" w:rsidRDefault="000203BC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203BC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FB278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18+540</w:t>
            </w:r>
          </w:p>
          <w:p w:rsidR="000203BC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18+630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  <w:p w:rsidR="000203BC" w:rsidRPr="00743905" w:rsidRDefault="000203BC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4C6D" w:rsidRDefault="000203BC" w:rsidP="00257764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Peste sch. 1 și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>,</w:t>
            </w: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 xml:space="preserve"> Cap X.</w:t>
            </w:r>
          </w:p>
          <w:p w:rsidR="000203BC" w:rsidRDefault="000203BC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203BC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FB278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:rsidR="000203BC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0203BC" w:rsidRPr="00743905" w:rsidRDefault="000203BC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0203BC" w:rsidRPr="00743905" w:rsidRDefault="000203BC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203BC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FB278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0203BC" w:rsidRPr="00743905" w:rsidRDefault="000203BC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37749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0203BC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FB278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21+450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0203BC" w:rsidRPr="00743905" w:rsidRDefault="000203BC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640F6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640F6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203BC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FB278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:rsidR="000203BC" w:rsidRPr="00743905" w:rsidRDefault="000203BC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:rsidR="000203BC" w:rsidRPr="005A7670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203BC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FB278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25+450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25+620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01E4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:rsidR="000203BC" w:rsidRDefault="000203BC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X,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203BC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FB278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203BC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FB278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0203BC" w:rsidRPr="00743905" w:rsidTr="00743905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FB278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0203BC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:rsidR="000203BC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203BC" w:rsidRPr="00743905" w:rsidRDefault="000203BC" w:rsidP="00F114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0203BC" w:rsidRPr="00743905" w:rsidTr="00743905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FB278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0203BC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FB278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:rsidR="000203BC" w:rsidRPr="00743905" w:rsidRDefault="000203BC" w:rsidP="0013317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1331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0203BC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FB278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06FD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0203BC" w:rsidRPr="001D7D9E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203BC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FB278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0203BC" w:rsidRPr="00743905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FB278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203BC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FB278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0203BC" w:rsidRPr="0007721B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203BC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FB278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:rsidR="000203BC" w:rsidRPr="00743905" w:rsidRDefault="000203BC" w:rsidP="007C60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0203BC" w:rsidRPr="00951746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203BC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FB278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56+530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Copăcioasa</w:t>
            </w:r>
          </w:p>
          <w:p w:rsidR="000203BC" w:rsidRPr="00743905" w:rsidRDefault="000203BC" w:rsidP="00707BD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sch.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C672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203BC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FB278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:rsidR="000203BC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69+300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:rsidR="000203BC" w:rsidRPr="00743905" w:rsidRDefault="000203BC" w:rsidP="000561D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203BC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FB278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69+546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69+673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0203BC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 5 / 7 și 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3 directă.</w:t>
            </w:r>
          </w:p>
          <w:p w:rsidR="000203BC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0203BC" w:rsidRPr="00575A1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0203BC" w:rsidRPr="00743905" w:rsidTr="00655BB8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FB278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0203BC" w:rsidRPr="00743905" w:rsidRDefault="000203BC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203BC" w:rsidRPr="00743905" w:rsidRDefault="000203BC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0203BC" w:rsidRPr="00743905" w:rsidTr="00C046FD">
        <w:trPr>
          <w:cantSplit/>
          <w:trHeight w:val="125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FB278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75+080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75+130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6.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203BC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FB278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203BC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FB278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51657" w:rsidRDefault="000203BC" w:rsidP="0035165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0203BC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FB278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203BC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FB278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91+800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92+850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6E5D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Valea Sadului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203BC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FB278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:rsidR="000203BC" w:rsidRPr="00743905" w:rsidRDefault="000203BC" w:rsidP="006B78D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203BC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FB278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0203BC" w:rsidRPr="00743905" w:rsidRDefault="000203BC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203BC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FB278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0203BC" w:rsidRPr="003B409E" w:rsidRDefault="000203BC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203BC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FB278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:rsidR="000203BC" w:rsidRDefault="000203BC" w:rsidP="00F151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0203BC" w:rsidRPr="00743905" w:rsidRDefault="000203BC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203BC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FB278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0203BC" w:rsidRPr="00743905" w:rsidRDefault="000203BC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0203BC" w:rsidRPr="00743905" w:rsidRDefault="000203BC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203BC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FB278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100+950</w:t>
            </w:r>
          </w:p>
          <w:p w:rsidR="000203BC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B42B2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0203BC" w:rsidRDefault="000203BC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2 directă, </w:t>
            </w:r>
          </w:p>
          <w:p w:rsidR="000203BC" w:rsidRPr="00743905" w:rsidRDefault="000203BC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B42B20" w:rsidRDefault="000203BC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Peste sch.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și 2</w:t>
            </w: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.</w:t>
            </w:r>
          </w:p>
          <w:p w:rsidR="000203BC" w:rsidRPr="00B42B20" w:rsidRDefault="000203BC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203BC" w:rsidRPr="00743905" w:rsidTr="00354E37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FB278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203BC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FB278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:rsidR="000203BC" w:rsidRPr="00743905" w:rsidRDefault="000203BC" w:rsidP="00D9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0203BC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FB278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:rsidR="000203BC" w:rsidRDefault="000203BC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:rsidR="000203BC" w:rsidRDefault="000203BC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0203BC" w:rsidRPr="00743905" w:rsidRDefault="000203BC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203BC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FB278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112+950</w:t>
            </w:r>
          </w:p>
          <w:p w:rsidR="000203BC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113+000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 Fără inductori.</w:t>
            </w:r>
          </w:p>
        </w:tc>
      </w:tr>
      <w:tr w:rsidR="000203BC" w:rsidRPr="00743905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FB278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203BC" w:rsidRPr="00743905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FB278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203BC" w:rsidRPr="00743905" w:rsidTr="00743905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FB278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0203BC" w:rsidRPr="00743905" w:rsidRDefault="000203BC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0203BC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FB278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0203BC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FB278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numerele 17 şi 18.</w:t>
            </w:r>
          </w:p>
        </w:tc>
      </w:tr>
      <w:tr w:rsidR="000203BC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FB278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0203BC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FB278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9866E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4 - 14, Cap X.</w:t>
            </w:r>
          </w:p>
        </w:tc>
      </w:tr>
      <w:tr w:rsidR="000203BC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FB278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:rsidR="000203BC" w:rsidRPr="00743905" w:rsidRDefault="000203BC" w:rsidP="00A816E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203BC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FB278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:rsidR="000203BC" w:rsidRPr="00D73778" w:rsidRDefault="000203BC" w:rsidP="00B7469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0203BC" w:rsidRPr="00743905" w:rsidRDefault="000203BC" w:rsidP="00F376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73778" w:rsidRDefault="0002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203BC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FB278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0203BC" w:rsidRPr="00743905" w:rsidRDefault="000203BC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0203BC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:rsidR="000203BC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:rsidR="000203BC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:rsidR="000203BC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0203BC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FB278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0203BC" w:rsidRPr="00743905" w:rsidRDefault="000203BC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203BC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FB278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0203BC" w:rsidRPr="00743905" w:rsidRDefault="000203BC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:rsidR="000203BC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203BC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FB278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0203BC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0203BC" w:rsidRPr="00743905" w:rsidRDefault="000203BC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0203BC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203BC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FB278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4A15B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0203BC" w:rsidRPr="00743905" w:rsidRDefault="000203BC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0203BC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:rsidR="000203BC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0203BC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0203BC" w:rsidRPr="00743905" w:rsidTr="00915C17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FB278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203BC" w:rsidRPr="00743905" w:rsidTr="00C71A88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FB278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:rsidR="000203BC" w:rsidRDefault="000203BC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:rsidR="000203BC" w:rsidRDefault="000203BC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:rsidR="000203BC" w:rsidRDefault="000203BC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203BC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FB278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:rsidR="000203BC" w:rsidRPr="00743905" w:rsidRDefault="000203BC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:rsidR="000203BC" w:rsidRDefault="000203BC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:rsidR="000203BC" w:rsidRPr="00743905" w:rsidRDefault="000203BC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203BC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FB278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:rsidR="000203BC" w:rsidRPr="00743905" w:rsidRDefault="000203BC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:rsidR="000203BC" w:rsidRPr="00743905" w:rsidRDefault="000203BC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203BC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FB278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:rsidR="000203BC" w:rsidRPr="00743905" w:rsidRDefault="000203B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:rsidR="000203BC" w:rsidRDefault="000203BC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203BC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FB278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:rsidR="000203BC" w:rsidRDefault="000203B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0203BC" w:rsidRDefault="000203BC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203BC" w:rsidRPr="00743905" w:rsidTr="00347408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FB278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0203BC" w:rsidRDefault="000203BC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203BC" w:rsidRPr="00743905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FB278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:rsidR="000203BC" w:rsidRPr="00743905" w:rsidRDefault="0002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:rsidR="000203BC" w:rsidRDefault="000203B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:rsidR="000203BC" w:rsidRDefault="000203B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:rsidR="000203BC" w:rsidRPr="00743905" w:rsidRDefault="000203B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203BC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FB278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0203BC" w:rsidRPr="00743905" w:rsidRDefault="000203B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0203BC" w:rsidRDefault="0002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:rsidR="000203BC" w:rsidRPr="00743905" w:rsidRDefault="0002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0203BC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FB278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:rsidR="000203BC" w:rsidRPr="00CD295A" w:rsidRDefault="000203B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:rsidR="000203BC" w:rsidRPr="00743905" w:rsidRDefault="0002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203BC" w:rsidRPr="00743905" w:rsidTr="00D1679D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FB278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0203BC" w:rsidRPr="00743905" w:rsidRDefault="000203B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:rsidR="000203BC" w:rsidRPr="00743905" w:rsidRDefault="000203B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0203BC" w:rsidRPr="00743905" w:rsidRDefault="0002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:rsidR="000203BC" w:rsidRPr="00743905" w:rsidRDefault="0002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203BC" w:rsidRPr="00743905" w:rsidTr="00D1679D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FB278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0203BC" w:rsidRPr="00743905" w:rsidRDefault="000203B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:rsidR="000203BC" w:rsidRPr="00743905" w:rsidRDefault="000203B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0203BC" w:rsidRPr="00743905" w:rsidRDefault="0002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203BC" w:rsidRPr="00743905" w:rsidTr="00743905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FB278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0203BC" w:rsidRDefault="000203B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:rsidR="000203BC" w:rsidRDefault="000203BC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:rsidR="000203BC" w:rsidRDefault="000203BC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0203BC" w:rsidRDefault="000203BC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0203BC" w:rsidRPr="00743905" w:rsidTr="00F82068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FB278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0203BC" w:rsidRDefault="000203BC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:rsidR="000203BC" w:rsidRDefault="0002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0203BC" w:rsidRDefault="0002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0203BC" w:rsidRDefault="0002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43905" w:rsidRDefault="000203BC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0203BC" w:rsidRDefault="000203BC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:rsidR="000203BC" w:rsidRPr="005905D7" w:rsidRDefault="000203BC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:rsidR="000203BC" w:rsidRDefault="000203BC" w:rsidP="00740BAB">
      <w:pPr>
        <w:pStyle w:val="Heading1"/>
        <w:spacing w:line="360" w:lineRule="auto"/>
      </w:pPr>
      <w:r>
        <w:t>LINIA 136</w:t>
      </w:r>
    </w:p>
    <w:p w:rsidR="000203BC" w:rsidRDefault="000203BC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0203BC" w:rsidTr="000474F1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0203BC" w:rsidRDefault="000203BC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203BC" w:rsidRDefault="000203BC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12 </w:t>
            </w:r>
          </w:p>
          <w:p w:rsidR="000203BC" w:rsidRDefault="000203BC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2 - 5 către staţia Jirov.</w:t>
            </w:r>
          </w:p>
        </w:tc>
      </w:tr>
      <w:tr w:rsidR="000203BC" w:rsidTr="000474F1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0203BC" w:rsidRDefault="000203B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203BC" w:rsidRDefault="0002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203BC" w:rsidRDefault="000203BC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linia 1.</w:t>
            </w:r>
          </w:p>
        </w:tc>
      </w:tr>
      <w:tr w:rsidR="000203BC" w:rsidTr="00BE53A1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0203BC" w:rsidRDefault="000203B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203BC" w:rsidRDefault="0002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203BC" w:rsidRDefault="000203BC" w:rsidP="00BD187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și 5 direcţia Jirov.</w:t>
            </w:r>
          </w:p>
        </w:tc>
      </w:tr>
      <w:tr w:rsidR="000203BC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Jirov</w:t>
            </w:r>
          </w:p>
          <w:p w:rsidR="000203BC" w:rsidRDefault="000203B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0203BC" w:rsidRDefault="000203B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0203BC" w:rsidRDefault="0002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27+250</w:t>
            </w:r>
          </w:p>
          <w:p w:rsidR="000203BC" w:rsidRDefault="0002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0203BC" w:rsidRDefault="000203B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11.</w:t>
            </w:r>
          </w:p>
          <w:p w:rsidR="000203BC" w:rsidRDefault="000203BC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Tr="00A321CB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0203BC" w:rsidRDefault="000203B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203BC" w:rsidRDefault="0002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203BC" w:rsidRDefault="000203BC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7 şi 8 </w:t>
            </w:r>
          </w:p>
          <w:p w:rsidR="000203BC" w:rsidRDefault="000203BC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0203BC" w:rsidTr="00A321CB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0203BC" w:rsidRDefault="000203B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203BC" w:rsidRDefault="000203BC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– 13, Cap X.</w:t>
            </w:r>
          </w:p>
        </w:tc>
      </w:tr>
      <w:tr w:rsidR="000203BC" w:rsidTr="00A321CB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0203BC" w:rsidRDefault="000203B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  <w:p w:rsidR="000203BC" w:rsidRDefault="000203B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0474F1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0203BC" w:rsidRDefault="000203B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203BC" w:rsidRDefault="0002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0203BC" w:rsidTr="000474F1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0203BC" w:rsidRDefault="000203BC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22 / 26 şi </w:t>
            </w:r>
          </w:p>
          <w:p w:rsidR="000203BC" w:rsidRDefault="0002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0203BC" w:rsidRDefault="0002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30, 38, 40 </w:t>
            </w:r>
          </w:p>
          <w:p w:rsidR="000203BC" w:rsidRDefault="0002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1 - 13.</w:t>
            </w:r>
          </w:p>
        </w:tc>
      </w:tr>
    </w:tbl>
    <w:p w:rsidR="000203BC" w:rsidRDefault="000203BC">
      <w:pPr>
        <w:spacing w:line="192" w:lineRule="auto"/>
        <w:ind w:right="57"/>
        <w:rPr>
          <w:sz w:val="20"/>
          <w:lang w:val="ro-RO"/>
        </w:rPr>
      </w:pPr>
    </w:p>
    <w:p w:rsidR="000203BC" w:rsidRDefault="000203BC" w:rsidP="00C83010">
      <w:pPr>
        <w:pStyle w:val="Heading1"/>
        <w:spacing w:line="360" w:lineRule="auto"/>
      </w:pPr>
      <w:r>
        <w:t>LINIA 143</w:t>
      </w:r>
    </w:p>
    <w:p w:rsidR="000203BC" w:rsidRDefault="000203BC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0203BC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0203BC" w:rsidRDefault="000203BC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839" w:rsidRDefault="000203BC" w:rsidP="00822DE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203BC" w:rsidRDefault="000203BC" w:rsidP="00822DE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839" w:rsidRDefault="000203BC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0203BC" w:rsidRDefault="000203BC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47.</w:t>
            </w:r>
          </w:p>
          <w:p w:rsidR="000203BC" w:rsidRDefault="000203BC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B133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 Turceni și St. Turceni</w:t>
            </w:r>
          </w:p>
          <w:p w:rsidR="000203BC" w:rsidRDefault="000203BC" w:rsidP="00CB133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11+850</w:t>
            </w:r>
          </w:p>
          <w:p w:rsidR="000203BC" w:rsidRDefault="000203BC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839" w:rsidRDefault="000203BC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203BC" w:rsidRDefault="000203BC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0203BC" w:rsidTr="007E69AB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839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21E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203BC" w:rsidRDefault="000203BC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  <w:p w:rsidR="000203BC" w:rsidRDefault="000203BC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0203BC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839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 28, 18, 14, 12, 6 </w:t>
            </w:r>
          </w:p>
          <w:p w:rsidR="000203BC" w:rsidRDefault="000203BC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0203BC" w:rsidRDefault="000203BC" w:rsidP="0008698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839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203BC" w:rsidRDefault="000203BC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203BC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0203BC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839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203BC" w:rsidRDefault="000203BC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203BC" w:rsidRDefault="000203BC" w:rsidP="00D5490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0203BC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839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80D6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203BC" w:rsidRDefault="000203BC" w:rsidP="00BF086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203BC" w:rsidRDefault="000203BC" w:rsidP="00780D6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0203BC" w:rsidRDefault="000203BC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0203BC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839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203BC" w:rsidRDefault="000203BC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203BC" w:rsidRDefault="000203BC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0203BC" w:rsidRDefault="000203BC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0203BC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839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203BC" w:rsidRDefault="000203BC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203BC" w:rsidRDefault="000203B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0203BC" w:rsidRDefault="000203B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0203BC" w:rsidRDefault="000203B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0203BC" w:rsidRDefault="000203B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59</w:t>
            </w:r>
          </w:p>
          <w:p w:rsidR="000203BC" w:rsidRDefault="000203B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203BC" w:rsidRDefault="000203BC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0203BC" w:rsidRDefault="000203BC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0203BC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839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E55D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203BC" w:rsidRDefault="000203BC" w:rsidP="004B53E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47 </w:t>
            </w:r>
          </w:p>
          <w:p w:rsidR="000203BC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4 până la </w:t>
            </w:r>
          </w:p>
          <w:p w:rsidR="000203BC" w:rsidRDefault="000203BC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axa staţiei Turceni.</w:t>
            </w:r>
          </w:p>
        </w:tc>
      </w:tr>
      <w:tr w:rsidR="000203BC" w:rsidTr="007E69AB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839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203BC" w:rsidRDefault="000203BC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203BC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0203BC" w:rsidTr="007E69AB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839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203BC" w:rsidRDefault="000203BC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203BC" w:rsidRDefault="000203BC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 și 3 </w:t>
            </w:r>
          </w:p>
          <w:p w:rsidR="000203BC" w:rsidRDefault="000203BC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direcția Borăscu.</w:t>
            </w:r>
          </w:p>
        </w:tc>
      </w:tr>
      <w:tr w:rsidR="000203BC" w:rsidTr="007E69AB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839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203BC" w:rsidRDefault="000203BC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203BC" w:rsidRDefault="000203BC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0203BC" w:rsidTr="007E69AB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839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203BC" w:rsidRDefault="000203BC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203BC" w:rsidRDefault="000203BC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10 - 12 și </w:t>
            </w:r>
          </w:p>
          <w:p w:rsidR="000203BC" w:rsidRDefault="000203BC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0203BC" w:rsidTr="007E69AB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839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203BC" w:rsidRDefault="000203BC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203BC" w:rsidRDefault="000203BC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7281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0203BC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839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203BC" w:rsidRDefault="000203BC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0203BC" w:rsidRDefault="000203B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și 24 </w:t>
            </w:r>
          </w:p>
          <w:p w:rsidR="000203BC" w:rsidRDefault="000203B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0203BC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839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203BC" w:rsidRDefault="000203BC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  <w:p w:rsidR="000203BC" w:rsidRDefault="000203BC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0203BC" w:rsidTr="007E69AB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839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203BC" w:rsidRDefault="000203BC" w:rsidP="00DF339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203BC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0203BC" w:rsidRDefault="000203BC" w:rsidP="008D61E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B53EFA" w:rsidRDefault="000203BC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839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4 - 13, Cap Y.</w:t>
            </w:r>
          </w:p>
        </w:tc>
      </w:tr>
      <w:tr w:rsidR="000203BC" w:rsidTr="007E69AB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839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203BC" w:rsidRDefault="000203BC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B53EFA" w:rsidRDefault="000203BC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839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7E69AB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839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77EF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203BC" w:rsidRDefault="000203BC" w:rsidP="00E0258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B53EFA" w:rsidRDefault="000203BC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839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839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203BC" w:rsidRDefault="000203BC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203BC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B53EFA" w:rsidRDefault="000203BC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839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9 - 13, Cap Y.</w:t>
            </w:r>
          </w:p>
        </w:tc>
      </w:tr>
      <w:tr w:rsidR="000203BC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839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203BC" w:rsidRDefault="000203BC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203BC" w:rsidRDefault="000203BC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0203BC" w:rsidRDefault="000203BC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0203BC" w:rsidRDefault="000203BC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0203BC" w:rsidRDefault="000203BC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839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0203BC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839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831C6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0203BC" w:rsidRDefault="000203BC" w:rsidP="00B831C6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  <w:p w:rsidR="000203BC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839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0203BC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839" w:rsidRDefault="000203BC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0203BC" w:rsidRDefault="000203BC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0203BC" w:rsidRDefault="000203BC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839" w:rsidRDefault="000203BC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0203BC" w:rsidRDefault="000203BC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0203BC" w:rsidRDefault="000203BC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1, 31, 35, 40, 36, 6.</w:t>
            </w:r>
          </w:p>
          <w:p w:rsidR="000203BC" w:rsidRDefault="000203BC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0203BC" w:rsidRDefault="000203BC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0203BC" w:rsidRDefault="000203BC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7, 23, 26, 22, 18, 14, 10.</w:t>
            </w:r>
          </w:p>
          <w:p w:rsidR="000203BC" w:rsidRDefault="000203BC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Tr="007E69AB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839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0203BC" w:rsidRDefault="0002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  <w:p w:rsidR="000203BC" w:rsidRDefault="0002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 5 </w:t>
            </w:r>
          </w:p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B53EFA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839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0203BC" w:rsidRDefault="0002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şi 8</w:t>
            </w:r>
          </w:p>
          <w:p w:rsidR="000203BC" w:rsidRDefault="0002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839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0203BC" w:rsidRDefault="0002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37+100</w:t>
            </w:r>
          </w:p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611B7" w:rsidRDefault="000203BC" w:rsidP="007E69AB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611B7">
              <w:rPr>
                <w:b/>
                <w:bCs/>
                <w:i/>
                <w:color w:val="000000"/>
                <w:sz w:val="20"/>
                <w:lang w:val="ro-RO"/>
              </w:rPr>
              <w:t>Interzis circulația  locomotivelor cuplate.</w:t>
            </w:r>
          </w:p>
        </w:tc>
      </w:tr>
      <w:tr w:rsidR="000203BC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0203BC" w:rsidRDefault="0002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41+550</w:t>
            </w:r>
          </w:p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203BC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839" w:rsidRDefault="000203BC" w:rsidP="007E69A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0203BC" w:rsidRDefault="0002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B25AA" w:rsidRDefault="000203B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203BC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B3DC4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120</w:t>
            </w:r>
          </w:p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0203BC" w:rsidRDefault="0002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B3DC4" w:rsidRDefault="000203BC" w:rsidP="007E69AB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0203BC" w:rsidRPr="00F11CE2" w:rsidRDefault="000203B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11CE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7E69AB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839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0203BC" w:rsidRDefault="0002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2 </w:t>
            </w:r>
          </w:p>
          <w:p w:rsidR="000203BC" w:rsidRDefault="0002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B53EFA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839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839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0203BC" w:rsidRDefault="0002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22</w:t>
            </w:r>
          </w:p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0203BC" w:rsidRPr="00260477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B53EFA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839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0203BC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839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0203BC" w:rsidRDefault="0002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839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sch. nr. 5, 9, TDJ 13 / 17, sch. nr. 21 și diagonalele </w:t>
            </w:r>
          </w:p>
          <w:p w:rsidR="000203BC" w:rsidRDefault="000203B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3 - 5 și 17 - 23.</w:t>
            </w:r>
          </w:p>
          <w:p w:rsidR="000203BC" w:rsidRDefault="000203B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0203BC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839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0203BC" w:rsidRDefault="0002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839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primiri - expedieri. </w:t>
            </w:r>
          </w:p>
        </w:tc>
      </w:tr>
      <w:tr w:rsidR="000203BC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839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 -</w:t>
            </w:r>
          </w:p>
          <w:p w:rsidR="000203BC" w:rsidRDefault="0002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și</w:t>
            </w:r>
          </w:p>
          <w:p w:rsidR="000203BC" w:rsidRDefault="0002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0203BC" w:rsidRDefault="0002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3 și 23 și diagonalele 23 - 17 și 3 - 5.</w:t>
            </w:r>
          </w:p>
          <w:p w:rsidR="000203BC" w:rsidRDefault="000203B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0203BC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56+500</w:t>
            </w:r>
          </w:p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-</w:t>
            </w:r>
          </w:p>
          <w:p w:rsidR="000203BC" w:rsidRDefault="0002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Tr="007E69AB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Cârbeşti</w:t>
            </w:r>
          </w:p>
          <w:p w:rsidR="000203BC" w:rsidRDefault="000203BC" w:rsidP="007E69AB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</w:t>
            </w:r>
          </w:p>
          <w:p w:rsidR="000203BC" w:rsidRDefault="000203BC" w:rsidP="007E69AB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B53EFA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839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7E69AB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63+500</w:t>
            </w:r>
          </w:p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Cârbeşti -</w:t>
            </w:r>
          </w:p>
          <w:p w:rsidR="000203BC" w:rsidRDefault="0002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839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Tr="007E69AB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Amaradia </w:t>
            </w:r>
          </w:p>
          <w:p w:rsidR="000203BC" w:rsidRDefault="0002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0203BC" w:rsidRDefault="0002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0203BC" w:rsidRDefault="0002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839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7E69AB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:rsidR="000203BC" w:rsidRDefault="000203BC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13, 27, </w:t>
            </w:r>
          </w:p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839" w:rsidRDefault="000203BC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4 - 10.</w:t>
            </w:r>
          </w:p>
        </w:tc>
      </w:tr>
    </w:tbl>
    <w:p w:rsidR="000203BC" w:rsidRDefault="000203BC">
      <w:pPr>
        <w:spacing w:after="40" w:line="192" w:lineRule="auto"/>
        <w:ind w:right="57"/>
        <w:rPr>
          <w:sz w:val="20"/>
          <w:lang w:val="ro-RO"/>
        </w:rPr>
      </w:pPr>
    </w:p>
    <w:p w:rsidR="000203BC" w:rsidRDefault="000203BC" w:rsidP="00EF6A64">
      <w:pPr>
        <w:pStyle w:val="Heading1"/>
        <w:spacing w:line="360" w:lineRule="auto"/>
      </w:pPr>
      <w:r>
        <w:t>LINIA 144</w:t>
      </w:r>
    </w:p>
    <w:p w:rsidR="000203BC" w:rsidRDefault="000203BC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0203BC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A0087" w:rsidRDefault="0002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203BC" w:rsidRDefault="000203BC" w:rsidP="002075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0203BC" w:rsidRDefault="000203BC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 47.</w:t>
            </w:r>
          </w:p>
          <w:p w:rsidR="000203BC" w:rsidRDefault="000203BC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0203BC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72A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 Turceni și St. Turceni</w:t>
            </w:r>
          </w:p>
          <w:p w:rsidR="000203BC" w:rsidRDefault="000203BC" w:rsidP="00272A1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72A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11+850</w:t>
            </w:r>
          </w:p>
          <w:p w:rsidR="000203BC" w:rsidRDefault="000203BC" w:rsidP="00272A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203BC" w:rsidRDefault="000203BC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0203BC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A0087" w:rsidRDefault="0002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203BC" w:rsidRDefault="000203B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0203BC" w:rsidRDefault="000203BC" w:rsidP="006F78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A0087" w:rsidRDefault="0002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28, 18, 14, 12, 6 </w:t>
            </w:r>
          </w:p>
          <w:p w:rsidR="000203BC" w:rsidRDefault="000203B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0203BC" w:rsidRDefault="000203B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A0087" w:rsidRDefault="0002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203BC" w:rsidRDefault="000203BC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15350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direcția Borăscu.</w:t>
            </w:r>
          </w:p>
        </w:tc>
      </w:tr>
      <w:tr w:rsidR="000203BC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A0087" w:rsidRDefault="0002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203BC" w:rsidRDefault="000203BC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203BC" w:rsidRDefault="000203BC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06AF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657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0203BC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203BC" w:rsidRDefault="000203B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47</w:t>
            </w:r>
          </w:p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839" w:rsidRDefault="0002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linia 4 până la axa staţiei Turceni. </w:t>
            </w:r>
          </w:p>
        </w:tc>
      </w:tr>
      <w:tr w:rsidR="000203BC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203BC" w:rsidRDefault="000203BC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203BC" w:rsidRDefault="000203BC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839" w:rsidRDefault="000203BC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0203BC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A0087" w:rsidRDefault="0002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D786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203BC" w:rsidRDefault="000203BC" w:rsidP="00410C0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203BC" w:rsidRDefault="000203BC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A0087" w:rsidRDefault="000203BC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A0087" w:rsidRDefault="0002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0203BC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A0087" w:rsidRDefault="0002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203BC" w:rsidRDefault="000203BC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203BC" w:rsidRDefault="000203BC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A0087" w:rsidRDefault="0002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0203BC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A0087" w:rsidRDefault="0002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203BC" w:rsidRDefault="000203BC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203BC" w:rsidRDefault="000203BC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0203BC" w:rsidRDefault="000203BC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0203BC" w:rsidRDefault="000203BC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</w:t>
            </w:r>
          </w:p>
          <w:p w:rsidR="000203BC" w:rsidRDefault="000203BC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0203BC" w:rsidRDefault="000203BC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53 / 59 și </w:t>
            </w:r>
          </w:p>
          <w:p w:rsidR="000203BC" w:rsidRDefault="000203BC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0203BC" w:rsidRDefault="000203BC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A0087" w:rsidRDefault="000203BC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A0087" w:rsidRDefault="000203BC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0203BC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A0087" w:rsidRDefault="0002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203BC" w:rsidRDefault="000203BC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203BC" w:rsidRDefault="000203BC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A0087" w:rsidRDefault="000203BC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0203BC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A0087" w:rsidRDefault="0002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203BC" w:rsidRDefault="000203BC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6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A0087" w:rsidRDefault="000203BC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0203BC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A0087" w:rsidRDefault="0002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203BC" w:rsidRDefault="000203B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A0087" w:rsidRDefault="0002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A0087" w:rsidRDefault="0002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 Cap Y.</w:t>
            </w:r>
          </w:p>
        </w:tc>
      </w:tr>
      <w:tr w:rsidR="000203BC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A0087" w:rsidRDefault="0002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203BC" w:rsidRDefault="000203BC" w:rsidP="00493BA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A0087" w:rsidRDefault="0002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A0087" w:rsidRDefault="0002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A0087" w:rsidRDefault="0002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E451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203BC" w:rsidRDefault="000203BC" w:rsidP="00376D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A0087" w:rsidRDefault="000203BC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A0087" w:rsidRDefault="000203BC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E451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A0087" w:rsidRDefault="0002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203BC" w:rsidRDefault="000203B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A0087" w:rsidRDefault="0002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A0087" w:rsidRDefault="0002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 Cap Y.</w:t>
            </w:r>
          </w:p>
        </w:tc>
      </w:tr>
      <w:tr w:rsidR="000203BC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A0087" w:rsidRDefault="0002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203BC" w:rsidRDefault="000203BC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203BC" w:rsidRDefault="000203BC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0203BC" w:rsidRDefault="000203BC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0203BC" w:rsidRDefault="000203BC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0203BC" w:rsidRDefault="000203BC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A0087" w:rsidRDefault="0002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0203BC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18+150</w:t>
            </w:r>
          </w:p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19+150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A0087" w:rsidRDefault="0002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0203BC" w:rsidRDefault="000203BC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A0087" w:rsidRDefault="0002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20+725</w:t>
            </w:r>
          </w:p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20+775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C411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0203BC" w:rsidRDefault="000203BC" w:rsidP="00CC411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A0087" w:rsidRDefault="0002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21+000</w:t>
            </w:r>
          </w:p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A0087" w:rsidRDefault="0002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828A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0203BC" w:rsidRDefault="000203BC" w:rsidP="003828A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A0087" w:rsidRDefault="0002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22+238</w:t>
            </w:r>
          </w:p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0203BC" w:rsidRDefault="000203B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:rsidR="000203BC" w:rsidRDefault="000203B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203BC" w:rsidRDefault="000203B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 și 4.</w:t>
            </w:r>
          </w:p>
        </w:tc>
      </w:tr>
      <w:tr w:rsidR="000203BC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538F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0203BC" w:rsidRDefault="000203BC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:rsidR="000203BC" w:rsidRDefault="000203BC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0203BC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A0087" w:rsidRDefault="0002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0203BC" w:rsidRDefault="000203B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0203BC" w:rsidRDefault="000203B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0203BC" w:rsidRPr="00DA0087" w:rsidRDefault="0002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A0087" w:rsidRDefault="0002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A0087" w:rsidRDefault="0002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0203BC" w:rsidRDefault="000203B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0203BC" w:rsidRPr="00DA0087" w:rsidRDefault="0002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A0087" w:rsidRDefault="0002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28+350</w:t>
            </w:r>
          </w:p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A0087" w:rsidRDefault="0002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0203BC" w:rsidRDefault="000203BC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0203BC" w:rsidRPr="00DA0087" w:rsidRDefault="0002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A0087" w:rsidRDefault="0002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203BC" w:rsidRDefault="000203B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cu două locomotive cuplate.</w:t>
            </w:r>
          </w:p>
        </w:tc>
      </w:tr>
      <w:tr w:rsidR="000203BC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0203BC" w:rsidRDefault="000203BC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0203BC" w:rsidRPr="00DA0087" w:rsidRDefault="0002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A0087" w:rsidRDefault="0002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914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  <w:p w:rsidR="000203BC" w:rsidRDefault="000203BC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203BC" w:rsidRDefault="000203BC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11, 15 17, 19 </w:t>
            </w:r>
          </w:p>
          <w:p w:rsidR="000203BC" w:rsidRDefault="000203BC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A0087" w:rsidRDefault="000203BC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A0087" w:rsidRDefault="0002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și 7.</w:t>
            </w:r>
          </w:p>
        </w:tc>
      </w:tr>
      <w:tr w:rsidR="000203BC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C2C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</w:t>
            </w:r>
          </w:p>
          <w:p w:rsidR="000203BC" w:rsidRDefault="000203BC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1,</w:t>
            </w:r>
          </w:p>
          <w:p w:rsidR="000203BC" w:rsidRDefault="000203BC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3 - 5 diag. </w:t>
            </w:r>
          </w:p>
          <w:p w:rsidR="000203BC" w:rsidRDefault="000203BC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4 - 8 </w:t>
            </w:r>
          </w:p>
          <w:p w:rsidR="000203BC" w:rsidRDefault="000203BC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203BC" w:rsidRDefault="000203BC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0203BC" w:rsidRDefault="000203BC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A0087" w:rsidRDefault="000203BC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 3 - 5 și 7.</w:t>
            </w:r>
          </w:p>
        </w:tc>
      </w:tr>
    </w:tbl>
    <w:p w:rsidR="000203BC" w:rsidRDefault="000203BC">
      <w:pPr>
        <w:spacing w:before="40" w:line="192" w:lineRule="auto"/>
        <w:ind w:right="57"/>
        <w:rPr>
          <w:sz w:val="20"/>
          <w:lang w:val="ro-RO"/>
        </w:rPr>
      </w:pPr>
    </w:p>
    <w:p w:rsidR="000203BC" w:rsidRDefault="000203BC" w:rsidP="00E56A6A">
      <w:pPr>
        <w:pStyle w:val="Heading1"/>
        <w:spacing w:line="360" w:lineRule="auto"/>
      </w:pPr>
      <w:r>
        <w:t>LINIA 200</w:t>
      </w:r>
    </w:p>
    <w:p w:rsidR="000203BC" w:rsidRDefault="000203BC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203BC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0203BC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:rsidR="000203BC" w:rsidRDefault="000203B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32DF2" w:rsidRDefault="000203B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:rsidR="000203BC" w:rsidRDefault="000203B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32DF2" w:rsidRDefault="000203B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716C0" w:rsidRDefault="000203B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Pozițiile kilometrice reprezintă axele stațiilor.</w:t>
            </w:r>
          </w:p>
        </w:tc>
      </w:tr>
      <w:tr w:rsidR="000203BC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0203BC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Mintia</w:t>
            </w:r>
          </w:p>
          <w:p w:rsidR="000203BC" w:rsidRDefault="000203B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32DF2" w:rsidRDefault="000203B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203BC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0203BC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32DF2" w:rsidRDefault="000203B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:rsidR="000203BC" w:rsidRDefault="000203B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491+700</w:t>
            </w:r>
          </w:p>
          <w:p w:rsidR="000203BC" w:rsidRDefault="000203B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32DF2" w:rsidRDefault="000203B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2058A" w:rsidRDefault="000203B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0203BC" w:rsidRPr="00F716C0" w:rsidRDefault="000203B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 Inflexiune din fir I în fir II.</w:t>
            </w:r>
          </w:p>
        </w:tc>
      </w:tr>
      <w:tr w:rsidR="000203BC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0203BC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:rsidR="000203BC" w:rsidRDefault="000203B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497+700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32DF2" w:rsidRDefault="000203B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:rsidR="000203BC" w:rsidRDefault="000203BC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203BC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0203BC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:rsidR="000203BC" w:rsidRDefault="0002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-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203BC" w:rsidTr="009640F4">
        <w:trPr>
          <w:cantSplit/>
          <w:trHeight w:val="24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0203BC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32DF2" w:rsidRDefault="0002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0203BC" w:rsidRDefault="000203BC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0203BC" w:rsidRDefault="0002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11 spre</w:t>
            </w:r>
          </w:p>
          <w:p w:rsidR="000203BC" w:rsidRDefault="0002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staţie </w:t>
            </w:r>
          </w:p>
          <w:p w:rsidR="000203BC" w:rsidRDefault="0002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0203BC" w:rsidRDefault="0002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250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32DF2" w:rsidRDefault="0002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32DF2" w:rsidRDefault="0002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716C0" w:rsidRDefault="000203BC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203BC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0203BC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32DF2" w:rsidRDefault="0002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0203BC" w:rsidRDefault="000203BC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32DF2" w:rsidRDefault="0002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716C0" w:rsidRDefault="000203BC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203BC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0203BC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0203BC" w:rsidRDefault="0002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32DF2" w:rsidRDefault="0002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0203BC" w:rsidRDefault="000203BC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și 3 directe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0203BC" w:rsidRDefault="0002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32DF2" w:rsidRDefault="0002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716C0" w:rsidRDefault="000203BC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203BC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0203BC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0203BC" w:rsidRDefault="000203BC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203BC" w:rsidRDefault="0002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716C0" w:rsidRDefault="000203BC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0203BC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0203BC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0203BC" w:rsidRDefault="000203BC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203BC" w:rsidRDefault="0002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203BC" w:rsidRPr="00F716C0" w:rsidRDefault="000203BC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X.</w:t>
            </w:r>
          </w:p>
        </w:tc>
      </w:tr>
      <w:tr w:rsidR="000203BC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0203BC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32DF2" w:rsidRDefault="0002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0203BC" w:rsidRDefault="000203BC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1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203BC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0203BC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32DF2" w:rsidRDefault="0002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0203BC" w:rsidRDefault="000203BC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203BC" w:rsidRDefault="0002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0203BC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0203BC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32DF2" w:rsidRDefault="0002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0203BC" w:rsidRDefault="000203BC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203BC" w:rsidRDefault="0002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203BC" w:rsidRDefault="000203BC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Y.</w:t>
            </w:r>
          </w:p>
        </w:tc>
      </w:tr>
      <w:tr w:rsidR="000203BC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0203BC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Săvîrșin</w:t>
            </w:r>
          </w:p>
          <w:p w:rsidR="000203BC" w:rsidRDefault="000203BC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32DF2" w:rsidRDefault="0002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32DF2" w:rsidRDefault="0002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203BC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0203BC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:rsidR="000203BC" w:rsidRDefault="000203BC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:rsidR="000203BC" w:rsidRDefault="0002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0203BC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0203BC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Vărădia</w:t>
            </w:r>
          </w:p>
          <w:p w:rsidR="000203BC" w:rsidRDefault="000203BC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203BC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0203BC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559+300</w:t>
            </w:r>
          </w:p>
          <w:p w:rsidR="000203BC" w:rsidRDefault="0002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:rsidR="000203BC" w:rsidRDefault="000203BC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Bătuţa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203BC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0203BC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562+520</w:t>
            </w:r>
          </w:p>
          <w:p w:rsidR="000203BC" w:rsidRDefault="0002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32DF2" w:rsidRDefault="0002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Bătuţa </w:t>
            </w:r>
          </w:p>
          <w:p w:rsidR="000203BC" w:rsidRDefault="000203BC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32DF2" w:rsidRDefault="0002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32DF2" w:rsidRDefault="0002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716C0" w:rsidRDefault="000203BC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203BC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0203BC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0203BC" w:rsidRDefault="000203BC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203BC" w:rsidRDefault="0002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32DF2" w:rsidRDefault="0002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32DF2" w:rsidRDefault="0002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203BC" w:rsidRDefault="000203BC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0203BC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0203BC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32DF2" w:rsidRDefault="0002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0203BC" w:rsidRDefault="000203BC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:rsidR="000203BC" w:rsidRDefault="0002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32DF2" w:rsidRDefault="000203BC" w:rsidP="00DB5D5A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32DF2" w:rsidRDefault="0002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716C0" w:rsidRDefault="000203BC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  <w:tr w:rsidR="000203BC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0203BC">
            <w:pPr>
              <w:numPr>
                <w:ilvl w:val="0"/>
                <w:numId w:val="5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567+975</w:t>
            </w:r>
          </w:p>
          <w:p w:rsidR="000203BC" w:rsidRDefault="0002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32DF2" w:rsidRDefault="0002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Bârzava Nouă - </w:t>
            </w:r>
          </w:p>
          <w:p w:rsidR="000203BC" w:rsidRDefault="000203BC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Milova - Radna- Păuliș - Ghioroc- Glogovăț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32DF2" w:rsidRDefault="000203BC" w:rsidP="00DB5D5A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567+975</w:t>
            </w:r>
          </w:p>
          <w:p w:rsidR="000203BC" w:rsidRDefault="000203BC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32DF2" w:rsidRDefault="000203BC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</w:tbl>
    <w:p w:rsidR="000203BC" w:rsidRDefault="000203BC" w:rsidP="00623FF6">
      <w:pPr>
        <w:spacing w:before="40" w:after="40" w:line="192" w:lineRule="auto"/>
        <w:ind w:right="57"/>
        <w:rPr>
          <w:lang w:val="ro-RO"/>
        </w:rPr>
      </w:pPr>
    </w:p>
    <w:p w:rsidR="000203BC" w:rsidRDefault="000203BC" w:rsidP="006D4098">
      <w:pPr>
        <w:pStyle w:val="Heading1"/>
        <w:spacing w:line="360" w:lineRule="auto"/>
      </w:pPr>
      <w:r>
        <w:t>LINIA 201</w:t>
      </w:r>
    </w:p>
    <w:p w:rsidR="000203BC" w:rsidRDefault="000203BC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0203BC" w:rsidTr="00A64159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937B4" w:rsidRDefault="000203BC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0203BC" w:rsidRDefault="000203BC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0203BC" w:rsidRDefault="000203BC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:rsidR="000203BC" w:rsidRDefault="000203BC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:rsidR="000203BC" w:rsidRDefault="000203BC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937B4" w:rsidRDefault="000203BC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937B4" w:rsidRDefault="000203BC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2F0812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937B4" w:rsidRDefault="000203BC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0203BC" w:rsidRDefault="000203BC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203BC" w:rsidRDefault="000203BC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937B4" w:rsidRDefault="000203BC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</w:tbl>
    <w:p w:rsidR="000203BC" w:rsidRDefault="000203BC">
      <w:pPr>
        <w:spacing w:before="40" w:after="40" w:line="192" w:lineRule="auto"/>
        <w:ind w:right="57"/>
        <w:rPr>
          <w:sz w:val="20"/>
          <w:lang w:val="ro-RO"/>
        </w:rPr>
      </w:pPr>
    </w:p>
    <w:p w:rsidR="000203BC" w:rsidRDefault="000203BC" w:rsidP="002A4CB1">
      <w:pPr>
        <w:pStyle w:val="Heading1"/>
        <w:spacing w:line="360" w:lineRule="auto"/>
      </w:pPr>
      <w:r>
        <w:t>LINIA 203</w:t>
      </w:r>
    </w:p>
    <w:p w:rsidR="000203BC" w:rsidRDefault="000203BC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0203BC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FB278E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0203BC" w:rsidRPr="007126D7" w:rsidRDefault="000203BC" w:rsidP="0071249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203BC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FB278E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EF73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0203BC" w:rsidRPr="007126D7" w:rsidRDefault="0002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0203BC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27 / 29, 35 / 39 </w:t>
            </w:r>
          </w:p>
          <w:p w:rsidR="000203BC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liniile de la </w:t>
            </w:r>
          </w:p>
          <w:p w:rsidR="000203BC" w:rsidRPr="007126D7" w:rsidRDefault="000203B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 la 11.</w:t>
            </w:r>
          </w:p>
        </w:tc>
      </w:tr>
      <w:tr w:rsidR="000203BC" w:rsidRPr="007126D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FB278E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:rsidR="000203BC" w:rsidRPr="007126D7" w:rsidRDefault="000203B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0203BC" w:rsidRDefault="0002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/ 22,</w:t>
            </w:r>
          </w:p>
          <w:p w:rsidR="000203BC" w:rsidRDefault="0002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26 32, 34,</w:t>
            </w:r>
          </w:p>
          <w:p w:rsidR="000203BC" w:rsidRPr="007126D7" w:rsidRDefault="0002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afectarea liniilor 4 - 11.</w:t>
            </w:r>
          </w:p>
        </w:tc>
      </w:tr>
      <w:tr w:rsidR="000203BC" w:rsidRPr="007126D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FB278E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206+350</w:t>
            </w:r>
          </w:p>
          <w:p w:rsidR="000203BC" w:rsidRPr="007126D7" w:rsidRDefault="0002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206+700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Piatra Olt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TDJ 15 / 17 </w:t>
            </w:r>
          </w:p>
          <w:p w:rsidR="000203BC" w:rsidRDefault="000203BC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SI 025 Piatra Olt și Piatra Olt -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203BC" w:rsidRPr="007126D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FB278E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Piatra Olt </w:t>
            </w: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15/17</w:t>
            </w:r>
          </w:p>
          <w:p w:rsidR="000203BC" w:rsidRDefault="0002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203BC" w:rsidRPr="007126D7" w:rsidTr="00513088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FB278E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214+880</w:t>
            </w:r>
          </w:p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Piatra Olt -</w:t>
            </w:r>
          </w:p>
          <w:p w:rsidR="000203BC" w:rsidRPr="007126D7" w:rsidRDefault="0002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0203BC" w:rsidRPr="007126D7" w:rsidRDefault="000203BC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0203BC" w:rsidRPr="00744E17" w:rsidRDefault="000203B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203BC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FB278E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220+445</w:t>
            </w:r>
          </w:p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0203BC" w:rsidRPr="007126D7" w:rsidRDefault="000203BC" w:rsidP="00DD18C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0203BC" w:rsidRPr="007126D7" w:rsidRDefault="000203BC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0203BC" w:rsidRPr="00744E17" w:rsidRDefault="000203B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203BC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FB278E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221+075</w:t>
            </w:r>
          </w:p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0203BC" w:rsidRPr="007126D7" w:rsidRDefault="000203BC" w:rsidP="004D44C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0203BC" w:rsidRPr="007126D7" w:rsidRDefault="000203BC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0203BC" w:rsidRPr="008F5A6B" w:rsidRDefault="000203B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203BC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FB278E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228+720</w:t>
            </w:r>
          </w:p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Strejeşti -</w:t>
            </w:r>
          </w:p>
          <w:p w:rsidR="000203BC" w:rsidRPr="007126D7" w:rsidRDefault="0002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0203BC" w:rsidRPr="007126D7" w:rsidRDefault="000203BC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0203BC" w:rsidRPr="00744E17" w:rsidRDefault="000203B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203BC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FB278E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241+940</w:t>
            </w:r>
          </w:p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0203BC" w:rsidRPr="007126D7" w:rsidRDefault="0002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0203BC" w:rsidRPr="007126D7" w:rsidRDefault="000203BC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0203BC" w:rsidRPr="00744E17" w:rsidRDefault="000203B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203BC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FB278E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243+000</w:t>
            </w:r>
          </w:p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0203BC" w:rsidRPr="007126D7" w:rsidRDefault="0002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0203BC" w:rsidRPr="007126D7" w:rsidRDefault="000203BC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0203BC" w:rsidRPr="00744E17" w:rsidRDefault="000203B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203BC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FB278E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249+040</w:t>
            </w:r>
          </w:p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0203BC" w:rsidRPr="007126D7" w:rsidRDefault="0002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0203BC" w:rsidRPr="007126D7" w:rsidRDefault="000203BC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0203BC" w:rsidRPr="00744E17" w:rsidRDefault="000203B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203BC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FB278E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249+500</w:t>
            </w:r>
          </w:p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0203BC" w:rsidRPr="007126D7" w:rsidRDefault="0002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0203BC" w:rsidRPr="007126D7" w:rsidRDefault="000203BC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0203BC" w:rsidRPr="00744E17" w:rsidRDefault="000203B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203BC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FB278E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251+060</w:t>
            </w:r>
          </w:p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0203BC" w:rsidRPr="007126D7" w:rsidRDefault="0002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0203BC" w:rsidRPr="007126D7" w:rsidRDefault="000203BC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0203BC" w:rsidRPr="00744E17" w:rsidRDefault="000203B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203BC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FB278E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251+665</w:t>
            </w:r>
          </w:p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0203BC" w:rsidRPr="007126D7" w:rsidRDefault="0002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0203BC" w:rsidRPr="007126D7" w:rsidRDefault="000203BC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0203BC" w:rsidRPr="00744E17" w:rsidRDefault="000203B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203BC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FB278E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  <w:p w:rsidR="000203BC" w:rsidRPr="007126D7" w:rsidRDefault="0002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3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93BAB" w:rsidRDefault="000203BC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la liniile 2 și 3, Cap X, primiri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-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expedieri.</w:t>
            </w:r>
          </w:p>
        </w:tc>
      </w:tr>
      <w:tr w:rsidR="000203BC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FB278E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0203BC" w:rsidRPr="007126D7" w:rsidRDefault="000203BC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13EC0" w:rsidRDefault="000203BC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203BC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FB278E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0203BC" w:rsidRPr="007126D7" w:rsidRDefault="0002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0203BC" w:rsidRPr="007126D7" w:rsidRDefault="000203BC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0203BC" w:rsidRPr="00744E17" w:rsidRDefault="000203B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203BC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FB278E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268+225</w:t>
            </w:r>
          </w:p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0203BC" w:rsidRPr="007126D7" w:rsidRDefault="0002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0203BC" w:rsidRPr="007126D7" w:rsidRDefault="000203BC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0203BC" w:rsidRPr="00744E17" w:rsidRDefault="000203B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203BC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FB278E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268+700</w:t>
            </w:r>
          </w:p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3C0C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0203BC" w:rsidRPr="007126D7" w:rsidRDefault="000203BC" w:rsidP="003C0C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203BC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FB278E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269+145</w:t>
            </w:r>
          </w:p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0203BC" w:rsidRPr="007126D7" w:rsidRDefault="0002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0203BC" w:rsidRPr="007126D7" w:rsidRDefault="000203BC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0203BC" w:rsidRPr="00744E17" w:rsidRDefault="000203B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203BC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FB278E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270+560</w:t>
            </w:r>
          </w:p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0203BC" w:rsidRPr="007126D7" w:rsidRDefault="0002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0203BC" w:rsidRPr="007126D7" w:rsidRDefault="000203BC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0203BC" w:rsidRPr="00744E17" w:rsidRDefault="000203B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203BC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FB278E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272+750</w:t>
            </w:r>
          </w:p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0203BC" w:rsidRPr="007126D7" w:rsidRDefault="000203BC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9314B" w:rsidRDefault="000203BC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Peste sch. 5 și 11.</w:t>
            </w:r>
          </w:p>
          <w:p w:rsidR="000203BC" w:rsidRDefault="000203BC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203BC" w:rsidRPr="007126D7" w:rsidTr="007126D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FB278E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0203BC" w:rsidRPr="007126D7" w:rsidRDefault="0002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X, liniile 4, 5 şi 6</w:t>
            </w:r>
          </w:p>
          <w:p w:rsidR="000203BC" w:rsidRPr="007126D7" w:rsidRDefault="0002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la </w:t>
            </w:r>
          </w:p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axa staţiei </w:t>
            </w:r>
          </w:p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la </w:t>
            </w:r>
          </w:p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marca </w:t>
            </w:r>
          </w:p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203BC" w:rsidRPr="007126D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FB278E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0203BC" w:rsidRPr="007126D7" w:rsidRDefault="0002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:rsidR="000203BC" w:rsidRPr="007126D7" w:rsidRDefault="000203BC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 10, </w:t>
            </w:r>
          </w:p>
          <w:p w:rsidR="000203BC" w:rsidRPr="007126D7" w:rsidRDefault="000203BC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12, 26 </w:t>
            </w:r>
          </w:p>
          <w:p w:rsidR="000203BC" w:rsidRPr="007126D7" w:rsidRDefault="000203BC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afectarea liniilor CET </w:t>
            </w:r>
          </w:p>
          <w:p w:rsidR="000203BC" w:rsidRPr="007126D7" w:rsidRDefault="000203B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şi de la 4 - 7.</w:t>
            </w:r>
          </w:p>
        </w:tc>
      </w:tr>
      <w:tr w:rsidR="000203BC" w:rsidRPr="007126D7" w:rsidTr="007126D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FB278E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0203BC" w:rsidRPr="007126D7" w:rsidRDefault="0002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0203BC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0203BC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5, 7, </w:t>
            </w:r>
          </w:p>
          <w:p w:rsidR="000203BC" w:rsidRPr="007126D7" w:rsidRDefault="000203BC" w:rsidP="0045318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203BC" w:rsidRPr="007126D7" w:rsidRDefault="000203BC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și 6, Cap X.</w:t>
            </w:r>
          </w:p>
        </w:tc>
      </w:tr>
      <w:tr w:rsidR="000203BC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FB278E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0203BC" w:rsidRPr="007126D7" w:rsidRDefault="000203BC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0203BC" w:rsidRDefault="000203BC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0203BC" w:rsidRDefault="000203BC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2, 6, </w:t>
            </w:r>
          </w:p>
          <w:p w:rsidR="000203BC" w:rsidRDefault="000203BC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12, 14, 18, 20, 22, 24, 28, </w:t>
            </w:r>
          </w:p>
          <w:p w:rsidR="000203BC" w:rsidRDefault="000203BC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0203BC" w:rsidRDefault="000203BC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 / 34,</w:t>
            </w:r>
          </w:p>
          <w:p w:rsidR="000203BC" w:rsidRDefault="000203BC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0203BC" w:rsidRPr="007126D7" w:rsidRDefault="000203BC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203BC" w:rsidRPr="007126D7" w:rsidRDefault="000203BC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linile 5 - 20. </w:t>
            </w:r>
          </w:p>
        </w:tc>
      </w:tr>
      <w:tr w:rsidR="000203BC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FB278E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Râureni</w:t>
            </w:r>
          </w:p>
          <w:p w:rsidR="000203BC" w:rsidRPr="007126D7" w:rsidRDefault="000203BC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0203BC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0203BC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4 și 16, </w:t>
            </w:r>
          </w:p>
          <w:p w:rsidR="000203BC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 6/8,</w:t>
            </w:r>
          </w:p>
          <w:p w:rsidR="000203BC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10/12 </w:t>
            </w:r>
          </w:p>
          <w:p w:rsidR="000203BC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0203BC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5F375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2 - 6,  Cap Y.</w:t>
            </w:r>
          </w:p>
        </w:tc>
      </w:tr>
      <w:tr w:rsidR="000203BC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FB278E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Bujoreni</w:t>
            </w:r>
          </w:p>
          <w:p w:rsidR="000203BC" w:rsidRDefault="000203BC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linia 4 </w:t>
            </w:r>
          </w:p>
          <w:p w:rsidR="000203BC" w:rsidRDefault="000203BC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0203BC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203BC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FB278E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Bujoreni -</w:t>
            </w:r>
          </w:p>
          <w:p w:rsidR="000203BC" w:rsidRPr="007126D7" w:rsidRDefault="000203B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300+654</w:t>
            </w:r>
          </w:p>
          <w:p w:rsidR="000203BC" w:rsidRPr="007126D7" w:rsidRDefault="0002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*Interzis circulaţia trenurilor care au în componenţă locomotive cuplate.</w:t>
            </w:r>
          </w:p>
          <w:p w:rsidR="000203BC" w:rsidRPr="007126D7" w:rsidRDefault="000203B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203BC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FB278E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  <w:p w:rsidR="000203BC" w:rsidRDefault="000203B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0203BC" w:rsidRPr="007126D7" w:rsidRDefault="000203B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0203BC" w:rsidRDefault="000203BC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15,</w:t>
            </w:r>
          </w:p>
          <w:p w:rsidR="000203BC" w:rsidRDefault="0002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:rsidR="000203BC" w:rsidRPr="007126D7" w:rsidRDefault="0002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</w:p>
        </w:tc>
      </w:tr>
      <w:tr w:rsidR="000203BC" w:rsidRPr="007126D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FB278E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835</w:t>
            </w:r>
          </w:p>
          <w:p w:rsidR="000203BC" w:rsidRPr="007126D7" w:rsidRDefault="0002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Cozia -</w:t>
            </w:r>
          </w:p>
          <w:p w:rsidR="000203BC" w:rsidRPr="007126D7" w:rsidRDefault="000203B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203BC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FB278E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Câineni</w:t>
            </w:r>
          </w:p>
          <w:p w:rsidR="000203BC" w:rsidRPr="007126D7" w:rsidRDefault="000203B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0203BC" w:rsidRPr="007126D7" w:rsidRDefault="000203B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0203BC" w:rsidRPr="007126D7" w:rsidRDefault="0002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203BC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FB278E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Valea Mărului</w:t>
            </w:r>
          </w:p>
          <w:p w:rsidR="000203BC" w:rsidRPr="007126D7" w:rsidRDefault="000203B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203BC" w:rsidRPr="007126D7" w:rsidTr="00DF325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FB278E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 -</w:t>
            </w:r>
          </w:p>
          <w:p w:rsidR="000203BC" w:rsidRPr="007126D7" w:rsidRDefault="000203B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55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  <w:p w:rsidR="000203BC" w:rsidRPr="007126D7" w:rsidRDefault="0002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4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203BC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FB278E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0203BC" w:rsidRPr="007126D7" w:rsidRDefault="000203B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Sibiu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382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050</w:t>
            </w:r>
          </w:p>
          <w:p w:rsidR="000203BC" w:rsidRPr="007126D7" w:rsidRDefault="0002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203BC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FB278E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9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800</w:t>
            </w:r>
          </w:p>
          <w:p w:rsidR="000203BC" w:rsidRPr="007126D7" w:rsidRDefault="0002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</w:t>
            </w:r>
            <w:r w:rsidRPr="007126D7">
              <w:rPr>
                <w:b/>
                <w:bCs/>
                <w:color w:val="000000"/>
                <w:sz w:val="36"/>
                <w:lang w:val="ro-RO"/>
              </w:rPr>
              <w:t>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0203BC" w:rsidRPr="007126D7" w:rsidRDefault="000203B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Sibiu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203BC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FB278E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Tălmaciu - </w:t>
            </w:r>
          </w:p>
          <w:p w:rsidR="000203BC" w:rsidRDefault="000203BC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Sibiu Triaj </w:t>
            </w:r>
          </w:p>
          <w:p w:rsidR="000203BC" w:rsidRPr="007126D7" w:rsidRDefault="000203BC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604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:rsidR="000203BC" w:rsidRPr="007126D7" w:rsidRDefault="0002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inductori de 1000 Hz </w:t>
            </w:r>
          </w:p>
          <w:p w:rsidR="000203BC" w:rsidRDefault="000203B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 Cap X.</w:t>
            </w:r>
          </w:p>
        </w:tc>
      </w:tr>
      <w:tr w:rsidR="000203BC" w:rsidRPr="007126D7" w:rsidTr="00342C81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FB278E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 </w:t>
            </w:r>
          </w:p>
          <w:p w:rsidR="000203BC" w:rsidRDefault="000203B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0203BC" w:rsidRPr="007126D7" w:rsidRDefault="000203B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  <w:p w:rsidR="000203BC" w:rsidRPr="007126D7" w:rsidRDefault="0002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203BC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FB278E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0203BC" w:rsidRPr="007126D7" w:rsidRDefault="000203B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7 abătut</w:t>
            </w:r>
            <w:r>
              <w:rPr>
                <w:b/>
                <w:bCs/>
                <w:color w:val="000000"/>
                <w:sz w:val="20"/>
                <w:lang w:val="ro-RO"/>
              </w:rPr>
              <w:t>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203BC" w:rsidRPr="007126D7" w:rsidTr="007126D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FB278E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St. Sibiu </w:t>
            </w:r>
          </w:p>
          <w:p w:rsidR="000203BC" w:rsidRPr="007126D7" w:rsidRDefault="000203B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toate apara-tele </w:t>
            </w:r>
          </w:p>
          <w:p w:rsidR="000203BC" w:rsidRPr="007126D7" w:rsidRDefault="0002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0203BC" w:rsidRDefault="000203BC" w:rsidP="000C2B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203BC" w:rsidRPr="007126D7" w:rsidRDefault="000203BC" w:rsidP="000C2B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liniile 1 - 10 Sibiu.</w:t>
            </w:r>
          </w:p>
        </w:tc>
      </w:tr>
      <w:tr w:rsidR="000203BC" w:rsidRPr="007126D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FB278E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</w:t>
            </w:r>
          </w:p>
          <w:p w:rsidR="000203BC" w:rsidRPr="007126D7" w:rsidRDefault="000203B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203BC" w:rsidRPr="007126D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FB278E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404+100</w:t>
            </w:r>
          </w:p>
          <w:p w:rsidR="000203BC" w:rsidRPr="007126D7" w:rsidRDefault="0002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Ocna Sibiu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 Semnalizată ca limitare de viteză.</w:t>
            </w:r>
          </w:p>
        </w:tc>
      </w:tr>
      <w:tr w:rsidR="000203BC" w:rsidRPr="007126D7" w:rsidTr="00600314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FB278E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Copșa Mică</w:t>
            </w:r>
          </w:p>
          <w:p w:rsidR="000203BC" w:rsidRPr="007126D7" w:rsidRDefault="000203BC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:rsidR="000203BC" w:rsidRDefault="0002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22 </w:t>
            </w:r>
          </w:p>
          <w:p w:rsidR="000203BC" w:rsidRPr="007126D7" w:rsidRDefault="0002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126D7" w:rsidRDefault="000203BC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0203BC" w:rsidRDefault="000203B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203BC" w:rsidRPr="007126D7" w:rsidRDefault="000203BC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5 - 9.</w:t>
            </w:r>
          </w:p>
        </w:tc>
      </w:tr>
    </w:tbl>
    <w:p w:rsidR="000203BC" w:rsidRDefault="000203BC" w:rsidP="000039F1">
      <w:pPr>
        <w:spacing w:before="40" w:after="40" w:line="192" w:lineRule="auto"/>
        <w:ind w:right="57"/>
        <w:rPr>
          <w:sz w:val="20"/>
          <w:lang w:val="ro-RO"/>
        </w:rPr>
      </w:pPr>
    </w:p>
    <w:p w:rsidR="000203BC" w:rsidRDefault="000203BC" w:rsidP="00CC0982">
      <w:pPr>
        <w:pStyle w:val="Heading1"/>
        <w:spacing w:line="360" w:lineRule="auto"/>
      </w:pPr>
      <w:r>
        <w:t>LINIA 205</w:t>
      </w:r>
    </w:p>
    <w:p w:rsidR="000203BC" w:rsidRDefault="000203BC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0203BC" w:rsidTr="00E6188A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0203BC">
            <w:pPr>
              <w:numPr>
                <w:ilvl w:val="0"/>
                <w:numId w:val="4"/>
              </w:numPr>
              <w:tabs>
                <w:tab w:val="clear" w:pos="96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:rsidR="000203BC" w:rsidRPr="00985789" w:rsidRDefault="000203BC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0203BC" w:rsidRDefault="000203B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:rsidR="000203BC" w:rsidRDefault="000203B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3437A" w:rsidRDefault="000203B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847C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0203BC" w:rsidTr="00003B0B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0203BC">
            <w:pPr>
              <w:numPr>
                <w:ilvl w:val="0"/>
                <w:numId w:val="4"/>
              </w:numPr>
              <w:tabs>
                <w:tab w:val="clear" w:pos="96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:rsidR="000203BC" w:rsidRDefault="000203B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:rsidR="000203BC" w:rsidRDefault="000203BC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3437A" w:rsidRDefault="000203B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203BC" w:rsidTr="00966FA6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0203BC">
            <w:pPr>
              <w:numPr>
                <w:ilvl w:val="0"/>
                <w:numId w:val="4"/>
              </w:numPr>
              <w:tabs>
                <w:tab w:val="clear" w:pos="96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:rsidR="000203BC" w:rsidRDefault="000203B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:rsidR="000203BC" w:rsidRDefault="000203BC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3437A" w:rsidRDefault="000203B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203BC" w:rsidRDefault="000203BC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203BC" w:rsidRDefault="000203BC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0203BC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0203BC">
            <w:pPr>
              <w:numPr>
                <w:ilvl w:val="0"/>
                <w:numId w:val="4"/>
              </w:numPr>
              <w:tabs>
                <w:tab w:val="clear" w:pos="96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3437A" w:rsidRDefault="000203B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0203BC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0203BC">
            <w:pPr>
              <w:numPr>
                <w:ilvl w:val="0"/>
                <w:numId w:val="4"/>
              </w:numPr>
              <w:tabs>
                <w:tab w:val="clear" w:pos="96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:rsidR="000203BC" w:rsidRDefault="000203B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:rsidR="000203BC" w:rsidRDefault="000203BC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3437A" w:rsidRDefault="000203B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203BC" w:rsidRDefault="000203BC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203BC" w:rsidRDefault="000203BC" w:rsidP="00F821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0203BC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0203BC">
            <w:pPr>
              <w:numPr>
                <w:ilvl w:val="0"/>
                <w:numId w:val="4"/>
              </w:numPr>
              <w:tabs>
                <w:tab w:val="clear" w:pos="96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3437A" w:rsidRDefault="000203B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8671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0203BC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0203BC">
            <w:pPr>
              <w:numPr>
                <w:ilvl w:val="0"/>
                <w:numId w:val="4"/>
              </w:numPr>
              <w:tabs>
                <w:tab w:val="clear" w:pos="96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  <w:p w:rsidR="000203BC" w:rsidRDefault="000203B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:rsidR="000203BC" w:rsidRDefault="000203BC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3437A" w:rsidRDefault="000203BC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203BC" w:rsidTr="0050762C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0203BC">
            <w:pPr>
              <w:numPr>
                <w:ilvl w:val="0"/>
                <w:numId w:val="4"/>
              </w:numPr>
              <w:tabs>
                <w:tab w:val="clear" w:pos="96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:rsidR="000203BC" w:rsidRDefault="000203BC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3437A" w:rsidRDefault="000203B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50762C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0203BC">
            <w:pPr>
              <w:numPr>
                <w:ilvl w:val="0"/>
                <w:numId w:val="4"/>
              </w:numPr>
              <w:tabs>
                <w:tab w:val="clear" w:pos="96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:rsidR="000203BC" w:rsidRDefault="000203BC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3437A" w:rsidRDefault="000203B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1355E6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0203BC">
            <w:pPr>
              <w:numPr>
                <w:ilvl w:val="0"/>
                <w:numId w:val="4"/>
              </w:numPr>
              <w:tabs>
                <w:tab w:val="clear" w:pos="96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:rsidR="000203BC" w:rsidRDefault="000203BC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3437A" w:rsidRDefault="000203B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203BC">
            <w:pPr>
              <w:numPr>
                <w:ilvl w:val="0"/>
                <w:numId w:val="4"/>
              </w:numPr>
              <w:tabs>
                <w:tab w:val="clear" w:pos="96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:rsidR="000203BC" w:rsidRDefault="000203BC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203BC" w:rsidRDefault="000203B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3437A" w:rsidRDefault="000203B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:rsidR="000203BC" w:rsidRDefault="000203BC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0203BC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203BC">
            <w:pPr>
              <w:numPr>
                <w:ilvl w:val="0"/>
                <w:numId w:val="4"/>
              </w:numPr>
              <w:tabs>
                <w:tab w:val="clear" w:pos="96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:rsidR="000203BC" w:rsidRDefault="000203BC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3437A" w:rsidRDefault="000203BC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203BC" w:rsidRDefault="000203BC">
      <w:pPr>
        <w:spacing w:before="40" w:after="40" w:line="192" w:lineRule="auto"/>
        <w:ind w:right="57"/>
        <w:rPr>
          <w:sz w:val="20"/>
          <w:lang w:val="ro-RO"/>
        </w:rPr>
      </w:pPr>
    </w:p>
    <w:p w:rsidR="000203BC" w:rsidRDefault="000203BC" w:rsidP="005B00A7">
      <w:pPr>
        <w:pStyle w:val="Heading1"/>
        <w:spacing w:line="360" w:lineRule="auto"/>
      </w:pPr>
      <w:r>
        <w:t>LINIA 218</w:t>
      </w:r>
    </w:p>
    <w:p w:rsidR="000203BC" w:rsidRDefault="000203BC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203BC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F787F" w:rsidRDefault="000203B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052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:rsidR="000203BC" w:rsidRDefault="000203BC" w:rsidP="005305A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65A98" w:rsidRDefault="000203B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:rsidR="000203BC" w:rsidRPr="00465A98" w:rsidRDefault="000203B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F787F" w:rsidRDefault="000203B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D71" w:rsidRDefault="000203B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RPr="00A8307A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FB278E">
            <w:pPr>
              <w:numPr>
                <w:ilvl w:val="0"/>
                <w:numId w:val="1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203BC" w:rsidRPr="00A8307A" w:rsidRDefault="000203BC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:rsidR="000203BC" w:rsidRPr="00664FA3" w:rsidRDefault="000203BC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:rsidR="000203BC" w:rsidRDefault="000203BC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0203BC" w:rsidRPr="00664FA3" w:rsidRDefault="000203BC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0203BC" w:rsidRPr="00A8307A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FB278E">
            <w:pPr>
              <w:numPr>
                <w:ilvl w:val="0"/>
                <w:numId w:val="1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203BC" w:rsidRPr="00A8307A" w:rsidRDefault="000203BC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64FA3" w:rsidRDefault="000203BC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:rsidR="000203BC" w:rsidRPr="00664FA3" w:rsidRDefault="000203BC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0203BC" w:rsidRPr="00A8307A" w:rsidRDefault="000203BC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0203BC" w:rsidRPr="00A8307A" w:rsidRDefault="000203BC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0203BC" w:rsidRPr="00A8307A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FB278E">
            <w:pPr>
              <w:numPr>
                <w:ilvl w:val="0"/>
                <w:numId w:val="1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F40D2" w:rsidRDefault="000203BC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203BC" w:rsidRPr="00A8307A" w:rsidRDefault="000203BC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F40D2" w:rsidRDefault="000203BC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F40D2" w:rsidRDefault="000203BC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0203BC" w:rsidRPr="00A8307A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FB278E">
            <w:pPr>
              <w:numPr>
                <w:ilvl w:val="0"/>
                <w:numId w:val="1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F40D2" w:rsidRDefault="000203BC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203BC" w:rsidRPr="00A8307A" w:rsidRDefault="000203BC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203BC" w:rsidRPr="00A8307A" w:rsidRDefault="000203BC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F40D2" w:rsidRDefault="000203BC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F40D2" w:rsidRDefault="000203BC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0203BC" w:rsidRPr="00A8307A" w:rsidTr="007B4F6A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FB278E">
            <w:pPr>
              <w:numPr>
                <w:ilvl w:val="0"/>
                <w:numId w:val="1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8307A" w:rsidRDefault="0002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32832" w:rsidRDefault="000203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203BC" w:rsidRPr="00A8307A" w:rsidRDefault="000203BC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8307A" w:rsidRDefault="0002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B4F6A" w:rsidRDefault="000203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8307A" w:rsidRDefault="0002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32832" w:rsidRDefault="000203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:rsidR="000203BC" w:rsidRDefault="000203BC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0203BC" w:rsidRPr="00A8307A" w:rsidRDefault="000203BC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0203BC" w:rsidRPr="00A8307A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FB278E">
            <w:pPr>
              <w:numPr>
                <w:ilvl w:val="0"/>
                <w:numId w:val="1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B26991" w:rsidRDefault="000203BC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203BC" w:rsidRPr="00A8307A" w:rsidRDefault="000203BC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B26991" w:rsidRDefault="000203BC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B26991" w:rsidRDefault="000203BC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:rsidR="000203BC" w:rsidRPr="00A8307A" w:rsidRDefault="000203BC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203BC" w:rsidRPr="00A8307A" w:rsidTr="000D3BBC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FB278E">
            <w:pPr>
              <w:numPr>
                <w:ilvl w:val="0"/>
                <w:numId w:val="1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D3BBC" w:rsidRDefault="000203BC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203BC" w:rsidRPr="00A8307A" w:rsidRDefault="000203BC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38,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D3BBC" w:rsidRDefault="000203BC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D3BBC" w:rsidRDefault="000203BC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0203BC" w:rsidRPr="00A8307A" w:rsidTr="009658E6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FB278E">
            <w:pPr>
              <w:numPr>
                <w:ilvl w:val="0"/>
                <w:numId w:val="1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658E6" w:rsidRDefault="000203BC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203BC" w:rsidRPr="00A8307A" w:rsidRDefault="000203BC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658E6" w:rsidRDefault="000203BC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658E6" w:rsidRDefault="000203BC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0203BC" w:rsidRPr="00A8307A" w:rsidTr="00472E19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FB278E">
            <w:pPr>
              <w:numPr>
                <w:ilvl w:val="0"/>
                <w:numId w:val="1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72E19" w:rsidRDefault="000203BC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203BC" w:rsidRPr="00A8307A" w:rsidRDefault="000203BC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34,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72E19" w:rsidRDefault="000203BC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72E19" w:rsidRDefault="000203BC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203BC" w:rsidRPr="00A8307A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FB278E">
            <w:pPr>
              <w:numPr>
                <w:ilvl w:val="0"/>
                <w:numId w:val="1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30A8D" w:rsidRDefault="000203BC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203BC" w:rsidRPr="00A8307A" w:rsidRDefault="000203BC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30A8D" w:rsidRDefault="000203BC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30A8D" w:rsidRDefault="000203BC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203BC" w:rsidRPr="00A8307A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FB278E">
            <w:pPr>
              <w:numPr>
                <w:ilvl w:val="0"/>
                <w:numId w:val="1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30A8D" w:rsidRDefault="000203BC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203BC" w:rsidRPr="00A8307A" w:rsidRDefault="000203BC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30A8D" w:rsidRDefault="000203BC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30A8D" w:rsidRDefault="000203BC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A8307A" w:rsidRDefault="000203BC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203BC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F787F" w:rsidRDefault="000203B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0203BC" w:rsidRDefault="000203BC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:rsidR="000203BC" w:rsidRDefault="000203BC" w:rsidP="000418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:rsidR="000203BC" w:rsidRPr="00465A98" w:rsidRDefault="000203BC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F787F" w:rsidRDefault="000203B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D71" w:rsidRDefault="000203B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0203BC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F787F" w:rsidRDefault="000203B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0203BC" w:rsidRDefault="000203BC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0203BC" w:rsidRDefault="000203BC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65A98" w:rsidRDefault="000203B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D71" w:rsidRDefault="000203B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0203BC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6+300</w:t>
            </w:r>
          </w:p>
          <w:p w:rsidR="000203BC" w:rsidRDefault="000203B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F787F" w:rsidRDefault="000203B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0203BC" w:rsidRDefault="000203BC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  <w:p w:rsidR="000203BC" w:rsidRDefault="000203BC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65A98" w:rsidRDefault="000203B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D71" w:rsidRDefault="000203B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203BC" w:rsidRDefault="000203BC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7.</w:t>
            </w:r>
          </w:p>
        </w:tc>
      </w:tr>
      <w:tr w:rsidR="000203BC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F787F" w:rsidRDefault="000203B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0203BC" w:rsidRDefault="000203BC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65A98" w:rsidRDefault="000203B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D71" w:rsidRDefault="000203B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0203BC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F787F" w:rsidRDefault="000203B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0203BC" w:rsidRDefault="000203BC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65A98" w:rsidRDefault="000203B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D71" w:rsidRDefault="000203B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:rsidR="000203BC" w:rsidRDefault="000203BC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0203BC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:rsidR="000203BC" w:rsidRDefault="000203B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F787F" w:rsidRDefault="000203B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469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0203BC" w:rsidRDefault="000203BC" w:rsidP="001469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D71" w:rsidRDefault="000203BC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0203BC" w:rsidRDefault="000203B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D71" w:rsidRDefault="000203B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0203BC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F787F" w:rsidRDefault="000203B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0203BC" w:rsidRDefault="000203B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65A98" w:rsidRDefault="000203B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0203BC" w:rsidRPr="00465A98" w:rsidRDefault="000203B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D71" w:rsidRDefault="000203B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0203BC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F787F" w:rsidRDefault="000203B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65A98" w:rsidRDefault="000203B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D71" w:rsidRDefault="000203B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0203BC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F787F" w:rsidRDefault="000203B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:rsidR="000203BC" w:rsidRDefault="000203B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65A98" w:rsidRDefault="000203B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0203BC" w:rsidRPr="00465A98" w:rsidRDefault="000203B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D71" w:rsidRDefault="000203B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0203BC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24+000</w:t>
            </w:r>
          </w:p>
          <w:p w:rsidR="000203BC" w:rsidRDefault="000203B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F787F" w:rsidRDefault="000203B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:rsidR="000203BC" w:rsidRDefault="000203B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0203BC" w:rsidRDefault="000203B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65A98" w:rsidRDefault="000203B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D71" w:rsidRDefault="000203B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F787F" w:rsidRDefault="000203B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0203BC" w:rsidRDefault="000203B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65A98" w:rsidRDefault="000203B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:rsidR="000203BC" w:rsidRPr="00465A98" w:rsidRDefault="000203B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D71" w:rsidRDefault="000203B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0203BC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F787F" w:rsidRDefault="000203B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0203BC" w:rsidRDefault="000203BC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65A98" w:rsidRDefault="000203B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D71" w:rsidRDefault="000203BC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0203BC" w:rsidTr="00342898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:rsidR="000203BC" w:rsidRDefault="0002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:rsidR="000203BC" w:rsidRDefault="000203B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:rsidR="000203BC" w:rsidRDefault="000203B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:rsidR="000203BC" w:rsidRDefault="000203B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- Șag și</w:t>
            </w:r>
          </w:p>
          <w:p w:rsidR="000203BC" w:rsidRDefault="000203B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linia 3 directă</w:t>
            </w:r>
          </w:p>
          <w:p w:rsidR="000203BC" w:rsidRDefault="000203B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intrare </w:t>
            </w:r>
            <w:r>
              <w:rPr>
                <w:b/>
                <w:bCs/>
                <w:sz w:val="20"/>
                <w:lang w:val="en-US"/>
              </w:rPr>
              <w:t xml:space="preserve">X </w:t>
            </w:r>
            <w:r>
              <w:rPr>
                <w:b/>
                <w:bCs/>
                <w:sz w:val="20"/>
                <w:lang w:val="ro-RO"/>
              </w:rPr>
              <w:t>și sch. 6 Șag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65A98" w:rsidRDefault="0002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D71" w:rsidRDefault="0002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0203BC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D71" w:rsidRDefault="0002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0203BC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D71" w:rsidRDefault="0002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0203BC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D71" w:rsidRDefault="0002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0203BC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:rsidR="000203BC" w:rsidRDefault="000203B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0203BC" w:rsidRPr="00465A98" w:rsidRDefault="0002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D71" w:rsidRDefault="0002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0203BC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:rsidR="000203BC" w:rsidRDefault="000203B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65A98" w:rsidRDefault="0002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D71" w:rsidRDefault="0002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:rsidR="000203BC" w:rsidRDefault="000203B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D71" w:rsidRDefault="0002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0203BC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  <w:p w:rsidR="000203BC" w:rsidRDefault="0002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Viilor -</w:t>
            </w:r>
          </w:p>
          <w:p w:rsidR="000203BC" w:rsidRDefault="000203B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D71" w:rsidRDefault="0002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:rsidR="000203BC" w:rsidRDefault="0002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0334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0203BC" w:rsidRDefault="000203B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D71" w:rsidRDefault="0002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203BC" w:rsidRDefault="000203B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11 și 12.</w:t>
            </w:r>
          </w:p>
        </w:tc>
      </w:tr>
      <w:tr w:rsidR="000203BC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0203BC" w:rsidRDefault="000203B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:rsidR="000203BC" w:rsidRDefault="0002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 7 </w:t>
            </w:r>
          </w:p>
          <w:p w:rsidR="000203BC" w:rsidRDefault="0002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și </w:t>
            </w:r>
          </w:p>
          <w:p w:rsidR="000203BC" w:rsidRDefault="0002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D71" w:rsidRDefault="0002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 abătute, Cap X.</w:t>
            </w:r>
          </w:p>
        </w:tc>
      </w:tr>
      <w:tr w:rsidR="000203BC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0203BC" w:rsidRDefault="000203B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D71" w:rsidRDefault="0002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0203BC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0203BC" w:rsidRDefault="000203B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D71" w:rsidRDefault="0002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0203BC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0203BC" w:rsidRDefault="000203BC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D71" w:rsidRDefault="000203BC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Cap Y.</w:t>
            </w:r>
          </w:p>
        </w:tc>
      </w:tr>
      <w:tr w:rsidR="000203BC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0203BC" w:rsidRDefault="000203BC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84D71" w:rsidRDefault="000203BC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</w:tbl>
    <w:p w:rsidR="000203BC" w:rsidRDefault="000203BC">
      <w:pPr>
        <w:spacing w:before="40" w:after="40" w:line="192" w:lineRule="auto"/>
        <w:ind w:right="57"/>
        <w:rPr>
          <w:sz w:val="20"/>
          <w:lang w:val="ro-RO"/>
        </w:rPr>
      </w:pPr>
    </w:p>
    <w:p w:rsidR="000203BC" w:rsidRDefault="000203BC" w:rsidP="0095691E">
      <w:pPr>
        <w:pStyle w:val="Heading1"/>
        <w:spacing w:line="360" w:lineRule="auto"/>
      </w:pPr>
      <w:r>
        <w:t>LINIA 300</w:t>
      </w:r>
    </w:p>
    <w:p w:rsidR="000203BC" w:rsidRDefault="000203BC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0203BC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203BC" w:rsidRDefault="000203BC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44C9" w:rsidRDefault="000203BC" w:rsidP="009569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203BC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203BC" w:rsidRDefault="000203BC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44C9" w:rsidRDefault="000203BC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203BC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203BC" w:rsidRDefault="000203BC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203BC" w:rsidRDefault="000203BC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44C9" w:rsidRDefault="000203BC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203BC" w:rsidRPr="00D344C9" w:rsidRDefault="000203BC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0203BC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203BC" w:rsidRDefault="000203BC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203BC" w:rsidRDefault="000203BC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0203BC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128F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0203BC" w:rsidRDefault="000203BC" w:rsidP="00D128F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203BC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0203BC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203BC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F052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 3</w:t>
            </w:r>
          </w:p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50+600</w:t>
            </w:r>
          </w:p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203BC" w:rsidTr="004C49A9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44C9" w:rsidRDefault="0002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203BC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:rsidR="000203BC" w:rsidRPr="004870EE" w:rsidRDefault="0002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0203BC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52+300</w:t>
            </w:r>
          </w:p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B24D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 18</w:t>
            </w:r>
          </w:p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203BC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0203BC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0203BC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0203BC" w:rsidRDefault="000203BC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0203BC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0203BC" w:rsidTr="002261C2">
        <w:trPr>
          <w:cantSplit/>
          <w:trHeight w:val="10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Buda - </w:t>
            </w:r>
          </w:p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Florești Prahova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203BC" w:rsidTr="002261C2">
        <w:trPr>
          <w:cantSplit/>
          <w:trHeight w:val="10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 Florești Prahova peste sch. 1.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203BC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 Florești Prahova peste sch. 10.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203BC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203BC" w:rsidRPr="00D344C9" w:rsidRDefault="0002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0203BC" w:rsidTr="004C49A9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44C9" w:rsidRDefault="0002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203BC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203BC" w:rsidRDefault="000203BC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0203BC" w:rsidRPr="00D344C9" w:rsidRDefault="000203BC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0203BC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0203BC" w:rsidRDefault="000203BC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203BC" w:rsidRDefault="000203BC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203BC" w:rsidRDefault="000203BC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0203BC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0203BC" w:rsidRDefault="000203BC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203BC" w:rsidRDefault="000203BC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203BC" w:rsidRDefault="000203BC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0203BC" w:rsidTr="004C49A9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7T,33T 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5T,</w:t>
            </w:r>
            <w:r>
              <w:rPr>
                <w:b/>
                <w:bCs/>
                <w:sz w:val="19"/>
                <w:szCs w:val="19"/>
                <w:lang w:val="ro-RO"/>
              </w:rPr>
              <w:t>37T3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9T,</w:t>
            </w:r>
            <w:r>
              <w:rPr>
                <w:b/>
                <w:bCs/>
                <w:sz w:val="19"/>
                <w:szCs w:val="19"/>
                <w:lang w:val="ro-RO"/>
              </w:rPr>
              <w:t>41T4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3T,45T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0203BC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0203BC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203BC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203BC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0203BC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50, 52,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12 - 15.</w:t>
            </w:r>
          </w:p>
        </w:tc>
      </w:tr>
      <w:tr w:rsidR="000203BC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:rsidR="000203BC" w:rsidRDefault="000203BC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731A9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:rsidR="000203BC" w:rsidRDefault="000203BC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:rsidR="000203BC" w:rsidRPr="001D4392" w:rsidRDefault="000203BC" w:rsidP="00E731A9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0203BC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:rsidR="000203BC" w:rsidRDefault="000203BC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731A9" w:rsidRDefault="000203BC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:rsidR="000203BC" w:rsidRPr="00E731A9" w:rsidRDefault="000203BC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:rsidR="000203BC" w:rsidRDefault="000203BC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:rsidR="000203BC" w:rsidRDefault="000203BC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16BAF" w:rsidRDefault="000203BC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203BC" w:rsidRDefault="000203BC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0203BC" w:rsidRPr="003B726B" w:rsidRDefault="000203BC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0203BC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203BC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:rsidR="000203BC" w:rsidRDefault="000203BC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:rsidR="000203BC" w:rsidRPr="00E731A9" w:rsidRDefault="000203BC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:rsidR="000203BC" w:rsidRPr="00E731A9" w:rsidRDefault="000203BC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:rsidR="000203BC" w:rsidRPr="001D4392" w:rsidRDefault="000203BC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4392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203BC" w:rsidRDefault="000203BC" w:rsidP="003B726B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0203BC" w:rsidRPr="003B726B" w:rsidRDefault="000203BC" w:rsidP="00E36BE6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0203BC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:rsidR="000203BC" w:rsidRDefault="000203BC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:rsidR="000203BC" w:rsidRPr="00E731A9" w:rsidRDefault="000203BC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:rsidR="000203BC" w:rsidRPr="00E731A9" w:rsidRDefault="000203BC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:rsidR="000203BC" w:rsidRPr="001D4392" w:rsidRDefault="000203BC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16BAF" w:rsidRDefault="000203BC" w:rsidP="001D4392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203BC" w:rsidRDefault="000203BC" w:rsidP="003B726B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0203BC" w:rsidRPr="003B726B" w:rsidRDefault="000203BC" w:rsidP="00E36BE6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0203BC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0203BC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E421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0203BC" w:rsidRDefault="000203BC" w:rsidP="001E421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0203BC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44C9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203BC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1, de pe firul I 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II.</w:t>
            </w:r>
          </w:p>
        </w:tc>
      </w:tr>
      <w:tr w:rsidR="000203BC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203BC" w:rsidRPr="00D344C9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0203BC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203BC" w:rsidTr="004C49A9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44C9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0203BC" w:rsidRPr="00D344C9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203BC" w:rsidTr="004C49A9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203BC" w:rsidTr="004C49A9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44C9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203BC" w:rsidTr="004C49A9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44C9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0203BC" w:rsidRPr="00D344C9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203BC" w:rsidTr="004C49A9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44C9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0203BC" w:rsidRPr="00D344C9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203BC" w:rsidTr="004C49A9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44C9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0203BC" w:rsidRPr="00D344C9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0203BC" w:rsidTr="004C49A9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203+250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Podețe provizorii.</w:t>
            </w:r>
          </w:p>
        </w:tc>
      </w:tr>
      <w:tr w:rsidR="000203BC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:rsidR="000203BC" w:rsidRPr="00D344C9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203BC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207+950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212+500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:rsidR="000203BC" w:rsidRDefault="000203BC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0203BC" w:rsidRDefault="000203BC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203BC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 -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și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203BC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0203BC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0203BC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228+400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228+900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- 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203BC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203BC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203BC" w:rsidTr="004C49A9">
        <w:trPr>
          <w:cantSplit/>
          <w:trHeight w:val="4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0203BC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231+450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0203BC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233+600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235+850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0203BC" w:rsidRPr="00D344C9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0203BC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237+600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44C9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203BC" w:rsidTr="004C49A9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9324E" w:rsidRDefault="000203BC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0203BC" w:rsidRPr="000160B5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:rsidR="000203BC" w:rsidRPr="006B78FD" w:rsidRDefault="000203BC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203BC" w:rsidRPr="00ED17B8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Tr="004C49A9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44C9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0203BC" w:rsidRPr="00D344C9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0203BC" w:rsidTr="004C49A9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44C9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203BC" w:rsidRPr="00D344C9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0203BC" w:rsidTr="004C49A9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203BC" w:rsidRPr="00D344C9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0203BC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44C9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0203BC" w:rsidRPr="00D344C9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0203BC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44C9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0203BC" w:rsidRPr="00D344C9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0203BC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44C9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203BC" w:rsidTr="004C49A9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44C9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203BC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9324E" w:rsidRDefault="000203BC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0203BC" w:rsidRPr="000160B5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:rsidR="000203BC" w:rsidRPr="005C2BB7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C155E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0203BC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C155E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:rsidR="000203BC" w:rsidRPr="00EC155E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0203BC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E4F3A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0203BC" w:rsidRPr="00DE4F3A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0203BC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E4F3A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0203BC" w:rsidRPr="00DE4F3A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0203BC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E4F3A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0203BC" w:rsidRPr="00DE4F3A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0203BC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Caţa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44C9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203BC" w:rsidRPr="00D344C9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de pe firul I pe firul II şi invers.</w:t>
            </w:r>
          </w:p>
        </w:tc>
      </w:tr>
      <w:tr w:rsidR="000203BC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253+900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203BC" w:rsidRPr="00D344C9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0203BC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203BC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Cața - 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256+100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B2A72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203BC" w:rsidRPr="00CB2A72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Protecție muncitori.</w:t>
            </w:r>
          </w:p>
        </w:tc>
      </w:tr>
      <w:tr w:rsidR="000203BC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258+800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203BC" w:rsidRPr="00CB2A72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0203BC" w:rsidRPr="00D344C9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muncitori).</w:t>
            </w:r>
          </w:p>
        </w:tc>
      </w:tr>
      <w:tr w:rsidR="000203BC" w:rsidTr="004C49A9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44C9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203BC" w:rsidTr="004C49A9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203BC" w:rsidRPr="00D344C9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0203BC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44C9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203BC" w:rsidRPr="00D344C9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0203BC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270+000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 -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203BC" w:rsidRPr="00D344C9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203BC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44C9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203BC" w:rsidTr="004C49A9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44C9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0203BC" w:rsidRPr="00D344C9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:rsidR="000203BC" w:rsidRPr="00D344C9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0203BC" w:rsidTr="004C49A9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203BC" w:rsidRPr="00D344C9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0203BC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44C9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203BC" w:rsidRPr="00D344C9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0203BC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44C9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203BC" w:rsidRPr="00D344C9" w:rsidRDefault="000203BC" w:rsidP="00EF45C0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:rsidR="000203BC" w:rsidRPr="00D344C9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0203BC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284+250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0203BC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:rsidR="000203BC" w:rsidRPr="00D344C9" w:rsidRDefault="000203BC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0203BC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:rsidR="000203BC" w:rsidRDefault="000203BC" w:rsidP="00C65C8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:rsidR="000203BC" w:rsidRDefault="000203BC" w:rsidP="00C65C8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203BC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0203BC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203BC" w:rsidRPr="00D344C9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0203BC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190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:rsidR="000203BC" w:rsidRDefault="000203BC" w:rsidP="0091190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289+300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289+800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190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203BC" w:rsidRDefault="000203BC" w:rsidP="0091190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203BC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:rsidR="000203BC" w:rsidRDefault="000203BC" w:rsidP="00F96DF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289+500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203BC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203BC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203BC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203BC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203BC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44C9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0203BC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II Dumbrăveni - Mediaș, la liniile 1 - 4</w:t>
            </w:r>
          </w:p>
          <w:p w:rsidR="000203BC" w:rsidRPr="00D344C9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0203BC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de pe firul I Mediaș - 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Copșa Mică, la liniile 5 și 6 </w:t>
            </w:r>
          </w:p>
          <w:p w:rsidR="000203BC" w:rsidRPr="00D344C9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0203BC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B726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336+150</w:t>
            </w:r>
          </w:p>
          <w:p w:rsidR="000203BC" w:rsidRDefault="000203BC" w:rsidP="003B726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336+250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3B726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Mediaș - Copșa Mică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B726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B726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B726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336+150</w:t>
            </w:r>
          </w:p>
          <w:p w:rsidR="000203BC" w:rsidRDefault="000203BC" w:rsidP="003B726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336+250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3B726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B726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203BC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Copșa Mică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203BC" w:rsidRPr="00D344C9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5 - 9.</w:t>
            </w:r>
          </w:p>
        </w:tc>
      </w:tr>
      <w:tr w:rsidR="000203BC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203BC" w:rsidRPr="00D344C9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0203BC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203BC" w:rsidRPr="00D344C9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0203BC" w:rsidTr="004C49A9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44C9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203BC" w:rsidTr="004C49A9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44C9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203BC" w:rsidRPr="00D344C9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0203BC" w:rsidTr="004C49A9">
        <w:trPr>
          <w:cantSplit/>
          <w:trHeight w:val="110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Teiuş -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linia 4 directă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Aiud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44C9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Protecție lucrări în firul 2</w:t>
            </w:r>
          </w:p>
        </w:tc>
      </w:tr>
      <w:tr w:rsidR="000203BC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0203BC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0203BC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425+900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44C9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0203BC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83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83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8321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0203BC" w:rsidRDefault="000203BC" w:rsidP="0028321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83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283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83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425+900</w:t>
            </w:r>
          </w:p>
          <w:p w:rsidR="000203BC" w:rsidRDefault="000203BC" w:rsidP="00283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283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44C9" w:rsidRDefault="000203BC" w:rsidP="0028321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0203BC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44C9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203BC" w:rsidTr="004C49A9">
        <w:trPr>
          <w:cantSplit/>
          <w:trHeight w:val="2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Unirea - 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203BC" w:rsidRPr="00D344C9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I.</w:t>
            </w:r>
          </w:p>
        </w:tc>
      </w:tr>
      <w:tr w:rsidR="000203BC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44C9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203BC" w:rsidRPr="00D344C9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0203BC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:rsidR="000203BC" w:rsidRPr="00D344C9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0203BC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01E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:rsidR="000203BC" w:rsidRDefault="000203BC" w:rsidP="007E01E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203BC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442+056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 -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44C9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203BC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Războieni -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 -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442+000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44C9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203BC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Călărași Turda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5-7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44C9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203BC" w:rsidTr="004C49A9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:rsidR="000203BC" w:rsidRPr="00D344C9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0203BC" w:rsidTr="004C49A9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0203BC" w:rsidRPr="00D344C9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0203BC" w:rsidTr="004C49A9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0203BC" w:rsidRPr="00D344C9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0203BC" w:rsidTr="004C49A9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44C9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0203BC" w:rsidTr="004C49A9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203BC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44C9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0203BC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203BC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203BC" w:rsidTr="004C49A9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452+500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44C9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203BC" w:rsidTr="004C49A9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450+900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464+690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44C9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203BC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44C9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203BC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/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1 și 2.</w:t>
            </w:r>
          </w:p>
        </w:tc>
      </w:tr>
      <w:tr w:rsidR="000203BC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475+100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203BC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203BC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44C9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203BC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și 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1, 7, 11 și 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2, 10, și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44C9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203BC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Cojocna -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485+600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486+900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203BC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203BC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:rsidR="000203BC" w:rsidRPr="00D344C9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0203BC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44C9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203BC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:rsidR="000203BC" w:rsidRPr="00D344C9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203BC" w:rsidTr="004C49A9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44C9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203BC" w:rsidTr="004C49A9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203BC" w:rsidTr="004C49A9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76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44C9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203BC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şi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0203BC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37C5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:rsidR="000203BC" w:rsidRDefault="000203BC" w:rsidP="00B37C5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624+414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625+146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203BC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629+982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34C9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Tilechiu-</w:t>
            </w:r>
          </w:p>
          <w:p w:rsidR="000203BC" w:rsidRDefault="000203BC" w:rsidP="00434C9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0203BC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630+282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560D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Tileagd 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203BC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D454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:rsidR="000203BC" w:rsidRDefault="000203BC" w:rsidP="00AD454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0203BC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0203BC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0203BC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0203BC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0203BC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0203BC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651+890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652+020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716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203BC" w:rsidTr="004C49A9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0203BC" w:rsidTr="004C49A9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0203BC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0203BC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0203BC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0203BC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0203BC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0203BC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00D25" w:rsidRDefault="000203BC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203BC" w:rsidRDefault="000203BC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</w:tbl>
    <w:p w:rsidR="000203BC" w:rsidRPr="00836022" w:rsidRDefault="000203BC" w:rsidP="0095691E">
      <w:pPr>
        <w:spacing w:before="40" w:line="192" w:lineRule="auto"/>
        <w:ind w:right="57"/>
        <w:rPr>
          <w:sz w:val="20"/>
          <w:lang w:val="en-US"/>
        </w:rPr>
      </w:pPr>
    </w:p>
    <w:p w:rsidR="000203BC" w:rsidRPr="00DE2227" w:rsidRDefault="000203BC" w:rsidP="0095691E"/>
    <w:p w:rsidR="000203BC" w:rsidRPr="0095691E" w:rsidRDefault="000203BC" w:rsidP="0095691E"/>
    <w:p w:rsidR="000203BC" w:rsidRDefault="000203BC" w:rsidP="00C64D9B">
      <w:pPr>
        <w:pStyle w:val="Heading1"/>
        <w:spacing w:line="360" w:lineRule="auto"/>
      </w:pPr>
      <w:r>
        <w:t xml:space="preserve">LINIA 301 Ba </w:t>
      </w:r>
    </w:p>
    <w:p w:rsidR="000203BC" w:rsidRDefault="000203BC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0203BC" w:rsidTr="00965965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44AE6" w:rsidRDefault="000203B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203BC" w:rsidRDefault="000203B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:rsidR="000203BC" w:rsidRDefault="000203B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1A06" w:rsidRDefault="000203B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44AE6" w:rsidRDefault="000203B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0203BC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44AE6" w:rsidRDefault="000203B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203BC" w:rsidRDefault="000203B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:rsidR="000203BC" w:rsidRDefault="000203B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:rsidR="000203BC" w:rsidRDefault="000203B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0203BC" w:rsidRDefault="000203B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1A06" w:rsidRDefault="000203B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44AE6" w:rsidRDefault="000203B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:rsidR="000203BC" w:rsidRDefault="000203BC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0203BC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1+100</w:t>
            </w:r>
          </w:p>
          <w:p w:rsidR="000203BC" w:rsidRDefault="000203B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44AE6" w:rsidRDefault="000203B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Buciumeni -</w:t>
            </w:r>
          </w:p>
          <w:p w:rsidR="000203BC" w:rsidRDefault="000203BC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44AE6" w:rsidRDefault="000203B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</w:p>
        </w:tc>
      </w:tr>
      <w:tr w:rsidR="000203BC" w:rsidTr="00FD1343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44AE6" w:rsidRDefault="000203B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0203BC" w:rsidRDefault="000203BC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203BC" w:rsidRDefault="000203B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:rsidR="000203BC" w:rsidRDefault="000203B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1A06" w:rsidRDefault="000203B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44AE6" w:rsidRDefault="000203B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0203BC" w:rsidTr="00D83FE6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44AE6" w:rsidRDefault="000203B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:rsidR="000203BC" w:rsidRDefault="000203BC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0203BC" w:rsidRPr="00964B09" w:rsidRDefault="000203B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1A06" w:rsidRDefault="000203B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44AE6" w:rsidRDefault="000203BC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:rsidR="000203BC" w:rsidRDefault="000203BC">
      <w:pPr>
        <w:spacing w:before="40" w:line="192" w:lineRule="auto"/>
        <w:ind w:right="57"/>
        <w:rPr>
          <w:sz w:val="20"/>
          <w:lang w:val="ro-RO"/>
        </w:rPr>
      </w:pPr>
    </w:p>
    <w:p w:rsidR="000203BC" w:rsidRDefault="000203BC" w:rsidP="009E1E10">
      <w:pPr>
        <w:pStyle w:val="Heading1"/>
        <w:spacing w:line="360" w:lineRule="auto"/>
      </w:pPr>
      <w:r>
        <w:t>LINIA 301 Bb</w:t>
      </w:r>
    </w:p>
    <w:p w:rsidR="000203BC" w:rsidRDefault="000203BC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203BC" w:rsidTr="00557410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:rsidR="000203BC" w:rsidRDefault="000203BC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:rsidR="000203BC" w:rsidRDefault="000203BC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85B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203BC" w:rsidRDefault="000203BC">
      <w:pPr>
        <w:spacing w:before="40" w:after="40" w:line="192" w:lineRule="auto"/>
        <w:ind w:right="57"/>
        <w:rPr>
          <w:sz w:val="20"/>
          <w:lang w:val="ro-RO"/>
        </w:rPr>
      </w:pPr>
    </w:p>
    <w:p w:rsidR="000203BC" w:rsidRDefault="000203BC" w:rsidP="00CF0E71">
      <w:pPr>
        <w:pStyle w:val="Heading1"/>
        <w:spacing w:line="276" w:lineRule="auto"/>
      </w:pPr>
      <w:r>
        <w:t>LINIA 301 D</w:t>
      </w:r>
    </w:p>
    <w:p w:rsidR="000203BC" w:rsidRDefault="000203BC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0203BC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:rsidR="000203BC" w:rsidRDefault="0002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:rsidR="000203BC" w:rsidRDefault="000203B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35D4F" w:rsidRDefault="0002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0203BC" w:rsidRDefault="000203B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35D4F" w:rsidRDefault="0002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0203BC" w:rsidRDefault="000203B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35D4F" w:rsidRDefault="0002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203BC" w:rsidRDefault="0002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35D4F" w:rsidRDefault="0002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0203BC" w:rsidRDefault="000203BC" w:rsidP="00605DE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203BC" w:rsidRDefault="0002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35D4F" w:rsidRDefault="0002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203BC" w:rsidRDefault="000203B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0203BC" w:rsidTr="002D6696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0203BC" w:rsidRDefault="000203B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:rsidR="000203BC" w:rsidRDefault="0002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0203BC" w:rsidRDefault="0002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:rsidR="000203BC" w:rsidRDefault="0002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35D4F" w:rsidRDefault="0002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203BC" w:rsidRDefault="0002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:rsidR="000203BC" w:rsidRDefault="0002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0203BC" w:rsidRDefault="0002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35D4F" w:rsidRDefault="0002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0203BC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:rsidR="000203BC" w:rsidRDefault="0002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:rsidR="000203BC" w:rsidRDefault="000203B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35D4F" w:rsidRDefault="0002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E57A65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203BC" w:rsidRDefault="0002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35D4F" w:rsidRDefault="0002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E57A65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0203BC" w:rsidRDefault="000203B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35D4F" w:rsidRDefault="0002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441FA5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0203BC" w:rsidRDefault="000203B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:rsidR="000203BC" w:rsidRDefault="0002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:rsidR="000203BC" w:rsidRDefault="0002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35D4F" w:rsidRDefault="0002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6377E9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0203BC" w:rsidRDefault="000203B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:rsidR="000203BC" w:rsidRDefault="0002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:rsidR="000203BC" w:rsidRDefault="0002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:rsidR="000203BC" w:rsidRDefault="0002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35D4F" w:rsidRDefault="0002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0203BC" w:rsidRDefault="000203B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F96BC3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0203BC" w:rsidRDefault="000203B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:rsidR="000203BC" w:rsidRDefault="0002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:rsidR="000203BC" w:rsidRDefault="0002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:rsidR="000203BC" w:rsidRDefault="0002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35D4F" w:rsidRDefault="0002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0203BC" w:rsidRDefault="000203B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6377E9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0203BC" w:rsidRDefault="000203B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35D4F" w:rsidRDefault="0002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6377E9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0203BC" w:rsidRDefault="000203B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35D4F" w:rsidRDefault="0002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6377E9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0203BC" w:rsidRDefault="000203BC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35D4F" w:rsidRDefault="000203BC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203BC" w:rsidRDefault="000203BC" w:rsidP="00CF0E71">
      <w:pPr>
        <w:spacing w:before="40" w:line="276" w:lineRule="auto"/>
        <w:ind w:right="57"/>
        <w:rPr>
          <w:sz w:val="20"/>
          <w:lang w:val="ro-RO"/>
        </w:rPr>
      </w:pPr>
    </w:p>
    <w:p w:rsidR="000203BC" w:rsidRDefault="000203BC" w:rsidP="008F15F5">
      <w:pPr>
        <w:pStyle w:val="Heading1"/>
        <w:spacing w:line="360" w:lineRule="auto"/>
      </w:pPr>
      <w:r>
        <w:t>LINIA 301 De</w:t>
      </w:r>
    </w:p>
    <w:p w:rsidR="000203BC" w:rsidRDefault="000203BC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203BC" w:rsidTr="002B10FB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5601C" w:rsidRDefault="000203BC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:rsidR="000203BC" w:rsidRDefault="000203BC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5601C" w:rsidRDefault="000203BC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5601C" w:rsidRDefault="000203BC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25C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203BC" w:rsidRDefault="000203BC">
      <w:pPr>
        <w:spacing w:before="40" w:after="40" w:line="192" w:lineRule="auto"/>
        <w:ind w:right="57"/>
        <w:rPr>
          <w:sz w:val="20"/>
          <w:lang w:val="ro-RO"/>
        </w:rPr>
      </w:pPr>
    </w:p>
    <w:p w:rsidR="000203BC" w:rsidRDefault="000203BC" w:rsidP="00125915">
      <w:pPr>
        <w:pStyle w:val="Heading1"/>
        <w:spacing w:line="360" w:lineRule="auto"/>
      </w:pPr>
      <w:r>
        <w:t>LINIA 301 E1</w:t>
      </w:r>
    </w:p>
    <w:p w:rsidR="000203BC" w:rsidRDefault="000203BC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203BC" w:rsidTr="00C61E1A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0203BC" w:rsidRDefault="000203BC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61E1A" w:rsidRDefault="000203BC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R1 -</w:t>
            </w:r>
          </w:p>
          <w:p w:rsidR="000203BC" w:rsidRDefault="000203BC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61E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203BC" w:rsidRDefault="000203BC">
      <w:pPr>
        <w:spacing w:before="40" w:after="40" w:line="192" w:lineRule="auto"/>
        <w:ind w:right="57"/>
        <w:rPr>
          <w:sz w:val="20"/>
          <w:lang w:val="ro-RO"/>
        </w:rPr>
      </w:pPr>
    </w:p>
    <w:p w:rsidR="000203BC" w:rsidRDefault="000203BC" w:rsidP="001D4EEA">
      <w:pPr>
        <w:pStyle w:val="Heading1"/>
        <w:spacing w:line="360" w:lineRule="auto"/>
      </w:pPr>
      <w:r>
        <w:t>LINIA 301 Eb</w:t>
      </w:r>
    </w:p>
    <w:p w:rsidR="000203BC" w:rsidRDefault="000203BC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203BC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:rsidR="000203BC" w:rsidRDefault="000203B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  <w:p w:rsidR="000203BC" w:rsidRDefault="000203B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72+528</w:t>
            </w:r>
          </w:p>
          <w:p w:rsidR="000203BC" w:rsidRDefault="0002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0203BC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A659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:rsidR="000203BC" w:rsidRDefault="000203BC" w:rsidP="001A659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71+900</w:t>
            </w:r>
          </w:p>
          <w:p w:rsidR="000203BC" w:rsidRDefault="0002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pod metalic Km. 71+350 și sch. 2 Cap. Y Chiajna Km. 71+900.</w:t>
            </w:r>
          </w:p>
        </w:tc>
      </w:tr>
      <w:tr w:rsidR="000203BC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:rsidR="000203BC" w:rsidRDefault="0002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:rsidR="000203BC" w:rsidRDefault="000203B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67+700</w:t>
            </w:r>
          </w:p>
          <w:p w:rsidR="000203BC" w:rsidRDefault="0002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21173" w:rsidRDefault="0002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0203BC" w:rsidRDefault="000203B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:rsidR="000203BC" w:rsidRDefault="000203B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II.</w:t>
            </w:r>
          </w:p>
        </w:tc>
      </w:tr>
      <w:tr w:rsidR="000203BC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0203BC" w:rsidRDefault="000203B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203BC" w:rsidRDefault="000203BC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0203BC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0203BC" w:rsidRDefault="000203B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203BC" w:rsidRDefault="000203BC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0203BC" w:rsidTr="0041081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21173" w:rsidRDefault="0002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0203BC" w:rsidRDefault="000203B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21173" w:rsidRDefault="0002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21173" w:rsidRDefault="0002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0203BC" w:rsidTr="00E87580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21173" w:rsidRDefault="0002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0203BC" w:rsidRDefault="000203B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0203BC" w:rsidRDefault="000203BC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21173" w:rsidRDefault="0002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21173" w:rsidRDefault="0002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E87580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21173" w:rsidRDefault="0002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0203BC" w:rsidRDefault="000203B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21173" w:rsidRDefault="0002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21173" w:rsidRDefault="0002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0203BC" w:rsidTr="00E87580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21173" w:rsidRDefault="0002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0203BC" w:rsidRDefault="000203B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21173" w:rsidRDefault="0002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21173" w:rsidRDefault="0002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21173" w:rsidRDefault="0002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0203BC" w:rsidRDefault="000203B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21173" w:rsidRDefault="0002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21173" w:rsidRDefault="0002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:rsidR="000203BC" w:rsidRDefault="0002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21173" w:rsidRDefault="0002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0203BC" w:rsidRDefault="000203B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:rsidR="000203BC" w:rsidRDefault="000203B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21173" w:rsidRDefault="0002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21173" w:rsidRDefault="0002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0203BC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:rsidR="000203BC" w:rsidRDefault="0002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0203BC" w:rsidRDefault="000203B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21173" w:rsidRDefault="0002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21173" w:rsidRDefault="0002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:rsidR="000203BC" w:rsidRDefault="000203B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0203BC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:rsidR="000203BC" w:rsidRDefault="0002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21173" w:rsidRDefault="000203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:rsidR="000203BC" w:rsidRDefault="000203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21173" w:rsidRDefault="000203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21173" w:rsidRDefault="000203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21173" w:rsidRDefault="000203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:rsidR="000203BC" w:rsidRDefault="000203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21173" w:rsidRDefault="000203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:rsidR="000203BC" w:rsidRDefault="0002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21173" w:rsidRDefault="000203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E87580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21173" w:rsidRDefault="0002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203BC" w:rsidRDefault="0002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0203BC" w:rsidRDefault="0002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21173" w:rsidRDefault="0002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21173" w:rsidRDefault="0002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0203BC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21173" w:rsidRDefault="0002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0203BC" w:rsidRDefault="000203B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21173" w:rsidRDefault="0002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21173" w:rsidRDefault="0002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21173" w:rsidRDefault="0002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0203BC" w:rsidRDefault="000203B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21173" w:rsidRDefault="0002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21173" w:rsidRDefault="0002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21173" w:rsidRDefault="0002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0203BC" w:rsidRDefault="000203BC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21173" w:rsidRDefault="0002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21173" w:rsidRDefault="000203BC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203BC" w:rsidRPr="007972D9" w:rsidRDefault="000203BC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0203BC" w:rsidRDefault="000203BC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:rsidR="000203BC" w:rsidRPr="005D215B" w:rsidRDefault="000203BC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203BC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B3607C" w:rsidRDefault="000203BC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:rsidR="000203BC" w:rsidRDefault="000203BC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0203BC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B3607C" w:rsidRDefault="000203BC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0203BC" w:rsidRDefault="000203BC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:rsidR="000203BC" w:rsidRDefault="000203BC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0203BC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B3607C" w:rsidRDefault="000203BC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:rsidR="000203BC" w:rsidRDefault="000203BC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0203BC" w:rsidRDefault="000203BC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0203BC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B3607C" w:rsidRDefault="000203BC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:rsidR="000203BC" w:rsidRDefault="000203BC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:rsidR="000203BC" w:rsidRDefault="000203BC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:rsidR="000203BC" w:rsidRDefault="000203BC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:rsidR="000203BC" w:rsidRDefault="000203BC">
      <w:pPr>
        <w:spacing w:before="40" w:after="40" w:line="192" w:lineRule="auto"/>
        <w:ind w:right="57"/>
        <w:rPr>
          <w:sz w:val="20"/>
          <w:lang w:val="en-US"/>
        </w:rPr>
      </w:pPr>
    </w:p>
    <w:p w:rsidR="000203BC" w:rsidRDefault="000203BC" w:rsidP="00F14E3C">
      <w:pPr>
        <w:pStyle w:val="Heading1"/>
        <w:spacing w:line="360" w:lineRule="auto"/>
      </w:pPr>
      <w:r>
        <w:t>LINIA 301 F1</w:t>
      </w:r>
    </w:p>
    <w:p w:rsidR="000203BC" w:rsidRDefault="000203BC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0203BC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203BC" w:rsidRDefault="000203BC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203BC" w:rsidRDefault="000203B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A53F33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203BC" w:rsidRDefault="000203B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A53F33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203BC" w:rsidRDefault="000203B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0203BC" w:rsidRDefault="0002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:rsidR="000203BC" w:rsidRDefault="0002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203BC" w:rsidRDefault="000203B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203BC" w:rsidRDefault="000203B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203BC" w:rsidRDefault="000203B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203BC" w:rsidRDefault="0002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A53F33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203BC" w:rsidRDefault="000203B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203BC" w:rsidRDefault="0002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:rsidR="000203BC" w:rsidRDefault="0002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0203BC" w:rsidRDefault="0002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203BC" w:rsidRDefault="000203B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203BC" w:rsidRDefault="000203B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203BC" w:rsidRDefault="0002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:rsidR="000203BC" w:rsidRDefault="0002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203BC" w:rsidRDefault="000203BC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831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203BC" w:rsidRDefault="000203BC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A53F33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203BC" w:rsidRDefault="000203B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A53F33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203BC" w:rsidRDefault="000203B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:rsidR="000203BC" w:rsidRDefault="000203BC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A53F33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203BC" w:rsidRDefault="000203B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:rsidR="000203BC" w:rsidRDefault="0002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:rsidR="000203BC" w:rsidRDefault="000203BC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0203BC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203BC" w:rsidRDefault="000203B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:rsidR="000203BC" w:rsidRDefault="0002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0203BC" w:rsidRDefault="000203BC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0203BC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203BC" w:rsidRDefault="000203BC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203BC" w:rsidRDefault="000203BC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203BC" w:rsidRDefault="000203BC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5558E6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974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203BC" w:rsidRDefault="000203BC" w:rsidP="0055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:rsidR="000203BC" w:rsidRDefault="000203BC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:rsidR="000203BC" w:rsidRDefault="000203BC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:rsidR="000203BC" w:rsidRDefault="000203BC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0203BC" w:rsidRDefault="000203BC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:rsidR="000203BC" w:rsidRDefault="000203BC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:rsidR="000203BC" w:rsidRDefault="000203BC">
      <w:pPr>
        <w:spacing w:before="40" w:after="40" w:line="192" w:lineRule="auto"/>
        <w:ind w:right="57"/>
        <w:rPr>
          <w:sz w:val="20"/>
          <w:lang w:val="ro-RO"/>
        </w:rPr>
      </w:pPr>
    </w:p>
    <w:p w:rsidR="000203BC" w:rsidRDefault="000203BC" w:rsidP="007E3B63">
      <w:pPr>
        <w:pStyle w:val="Heading1"/>
        <w:spacing w:line="360" w:lineRule="auto"/>
      </w:pPr>
      <w:r>
        <w:t>LINIA 301 G</w:t>
      </w:r>
    </w:p>
    <w:p w:rsidR="000203BC" w:rsidRDefault="000203BC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0203BC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203BC" w:rsidRDefault="000203BC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203BC" w:rsidRDefault="0002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romb</w:t>
            </w:r>
          </w:p>
          <w:p w:rsidR="000203BC" w:rsidRDefault="0002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bretea</w:t>
            </w:r>
          </w:p>
          <w:p w:rsidR="000203BC" w:rsidRDefault="0002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tranzitări prin Post 17 de la Bucureștii Noi la Băneasa și de la Bucureștii Noi  grupa A2 Bucureşti Triaj.</w:t>
            </w:r>
          </w:p>
        </w:tc>
      </w:tr>
      <w:tr w:rsidR="000203BC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203BC" w:rsidRDefault="000203B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203BC" w:rsidRDefault="0002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0203BC" w:rsidRDefault="0002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:rsidR="000203BC" w:rsidRDefault="000203BC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0203BC" w:rsidTr="007203CB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203BC" w:rsidRDefault="000203B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203BC" w:rsidRDefault="0002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0203BC" w:rsidRDefault="0002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203BC" w:rsidRDefault="000203B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203BC" w:rsidRDefault="000203BC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203BC" w:rsidRDefault="000203BC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203BC" w:rsidRDefault="000203B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203BC" w:rsidRDefault="000203BC" w:rsidP="00C178E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203BC" w:rsidRDefault="000203B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203BC" w:rsidRDefault="000203BC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0203BC" w:rsidRDefault="000203BC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7203CB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203BC" w:rsidRDefault="000203B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0203BC" w:rsidRDefault="000203BC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D27AFC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203BC" w:rsidRDefault="000203B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203BC" w:rsidRDefault="0002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:rsidR="000203BC" w:rsidRDefault="0002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D27AFC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203BC" w:rsidRDefault="000203B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D27AFC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203BC" w:rsidRDefault="000203B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203BC" w:rsidRDefault="0002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D27AFC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203BC" w:rsidRDefault="000203BC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203BC" w:rsidRDefault="000203BC">
      <w:pPr>
        <w:spacing w:before="40" w:line="192" w:lineRule="auto"/>
        <w:ind w:right="57"/>
        <w:rPr>
          <w:sz w:val="20"/>
          <w:lang w:val="ro-RO"/>
        </w:rPr>
      </w:pPr>
    </w:p>
    <w:p w:rsidR="000203BC" w:rsidRDefault="000203BC" w:rsidP="00C87A96">
      <w:pPr>
        <w:pStyle w:val="Heading1"/>
        <w:spacing w:line="360" w:lineRule="auto"/>
      </w:pPr>
      <w:r>
        <w:t>LINIA 301 J</w:t>
      </w:r>
    </w:p>
    <w:p w:rsidR="000203BC" w:rsidRDefault="000203BC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203BC" w:rsidTr="00B732CF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65A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533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C4752" w:rsidRDefault="000203BC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C4752" w:rsidRDefault="000203BC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:rsidR="000203BC" w:rsidRDefault="000203BC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:rsidR="000203BC" w:rsidRDefault="000203BC" w:rsidP="007957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:rsidR="000203BC" w:rsidRDefault="000203BC">
      <w:pPr>
        <w:spacing w:before="40" w:after="40" w:line="192" w:lineRule="auto"/>
        <w:ind w:right="57"/>
        <w:rPr>
          <w:sz w:val="20"/>
          <w:lang w:val="ro-RO"/>
        </w:rPr>
      </w:pPr>
    </w:p>
    <w:p w:rsidR="000203BC" w:rsidRDefault="000203BC" w:rsidP="00A04CFB">
      <w:pPr>
        <w:pStyle w:val="Heading1"/>
        <w:spacing w:line="360" w:lineRule="auto"/>
      </w:pPr>
      <w:r>
        <w:t>LINIA 301 K</w:t>
      </w:r>
    </w:p>
    <w:p w:rsidR="000203BC" w:rsidRDefault="000203BC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203BC" w:rsidTr="004C27E1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B52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B52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168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B52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C00E9" w:rsidRDefault="000203BC" w:rsidP="009B52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B52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B52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C27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203BC" w:rsidRDefault="000203BC">
      <w:pPr>
        <w:spacing w:before="40" w:after="40" w:line="192" w:lineRule="auto"/>
        <w:ind w:right="57"/>
        <w:rPr>
          <w:sz w:val="20"/>
          <w:lang w:val="ro-RO"/>
        </w:rPr>
      </w:pPr>
    </w:p>
    <w:p w:rsidR="000203BC" w:rsidRDefault="000203BC" w:rsidP="00956F37">
      <w:pPr>
        <w:pStyle w:val="Heading1"/>
        <w:spacing w:line="360" w:lineRule="auto"/>
      </w:pPr>
      <w:r>
        <w:t>LINIA 301 N</w:t>
      </w:r>
    </w:p>
    <w:p w:rsidR="000203BC" w:rsidRDefault="000203BC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0203BC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203BC" w:rsidRDefault="000203BC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4E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2092F" w:rsidRDefault="000203BC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54C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203BC" w:rsidRDefault="000203BC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2092F" w:rsidRDefault="000203BC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203BC" w:rsidRDefault="000203BC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2092F" w:rsidRDefault="000203BC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Pr="00474FB0" w:rsidRDefault="000203BC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0203BC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203BC" w:rsidRDefault="000203BC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2092F" w:rsidRDefault="000203BC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203BC" w:rsidRDefault="000203BC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0203BC" w:rsidRDefault="000203B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0203BC" w:rsidRDefault="000203B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2092F" w:rsidRDefault="000203BC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0203BC" w:rsidRDefault="000203BC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0203BC" w:rsidRDefault="000203BC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0203BC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:rsidR="000203BC" w:rsidRDefault="000203B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0203BC" w:rsidRDefault="000203BC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2092F" w:rsidRDefault="000203BC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312C96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0203BC" w:rsidRDefault="000203BC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2092F" w:rsidRDefault="000203BC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203BC" w:rsidRDefault="000203BC">
      <w:pPr>
        <w:spacing w:before="40" w:after="40" w:line="192" w:lineRule="auto"/>
        <w:ind w:right="57"/>
        <w:rPr>
          <w:sz w:val="20"/>
          <w:lang w:val="ro-RO"/>
        </w:rPr>
      </w:pPr>
    </w:p>
    <w:p w:rsidR="000203BC" w:rsidRDefault="000203BC" w:rsidP="007F72A5">
      <w:pPr>
        <w:pStyle w:val="Heading1"/>
        <w:spacing w:line="360" w:lineRule="auto"/>
      </w:pPr>
      <w:r>
        <w:t>LINIA 301 O</w:t>
      </w:r>
    </w:p>
    <w:p w:rsidR="000203BC" w:rsidRDefault="000203BC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203BC" w:rsidTr="00FF67C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1029A" w:rsidRDefault="000203B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0203BC" w:rsidRDefault="000203BC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1029A" w:rsidRDefault="000203B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1029A" w:rsidRDefault="000203B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1029A" w:rsidRDefault="000203B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0203BC" w:rsidRDefault="000203BC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1029A" w:rsidRDefault="000203B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1029A" w:rsidRDefault="000203B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1029A" w:rsidRDefault="000203B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0203BC" w:rsidRDefault="000203BC" w:rsidP="00BB14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1029A" w:rsidRDefault="000203B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1029A" w:rsidRDefault="000203B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0203BC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1029A" w:rsidRDefault="000203B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0203BC" w:rsidRDefault="000203BC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1029A" w:rsidRDefault="000203BC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1029A" w:rsidRDefault="000203BC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544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FF67C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1029A" w:rsidRDefault="000203B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0203BC" w:rsidRDefault="000203BC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1029A" w:rsidRDefault="000203B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1029A" w:rsidRDefault="000203B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1029A" w:rsidRDefault="000203B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0203BC" w:rsidRDefault="000203BC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1029A" w:rsidRDefault="000203B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1029A" w:rsidRDefault="000203B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1029A" w:rsidRDefault="000203B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0203BC" w:rsidRDefault="000203BC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203BC" w:rsidRDefault="000203BC" w:rsidP="00D833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1029A" w:rsidRDefault="000203B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1029A" w:rsidRDefault="000203B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0203BC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1029A" w:rsidRDefault="000203B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54B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203BC" w:rsidRDefault="000203B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1029A" w:rsidRDefault="000203B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1029A" w:rsidRDefault="000203B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0203BC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1029A" w:rsidRDefault="000203BC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14B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:rsidR="000203BC" w:rsidRDefault="000203BC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:rsidR="000203BC" w:rsidRDefault="000203BC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1029A" w:rsidRDefault="000203BC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1029A" w:rsidRDefault="000203BC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:rsidR="000203BC" w:rsidRDefault="000203BC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:rsidR="000203BC" w:rsidRDefault="000203BC">
      <w:pPr>
        <w:spacing w:before="40" w:after="40" w:line="192" w:lineRule="auto"/>
        <w:ind w:right="57"/>
        <w:rPr>
          <w:sz w:val="20"/>
          <w:lang w:val="ro-RO"/>
        </w:rPr>
      </w:pPr>
    </w:p>
    <w:p w:rsidR="000203BC" w:rsidRDefault="000203BC" w:rsidP="003260D9">
      <w:pPr>
        <w:pStyle w:val="Heading1"/>
        <w:spacing w:line="360" w:lineRule="auto"/>
      </w:pPr>
      <w:r>
        <w:t>LINIA 301 P</w:t>
      </w:r>
    </w:p>
    <w:p w:rsidR="000203BC" w:rsidRDefault="000203BC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203BC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7480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B37B8" w:rsidRDefault="000203BC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203BC" w:rsidRDefault="000203BC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0F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7480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B37B8" w:rsidRDefault="000203BC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748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B37B8" w:rsidRDefault="000203BC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203BC" w:rsidRDefault="000203BC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B37B8" w:rsidRDefault="000203BC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B37B8" w:rsidRDefault="000203BC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B37B8" w:rsidRDefault="000203BC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0203BC" w:rsidRPr="00A8307A" w:rsidTr="00475221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FB278E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47522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:rsidR="000203BC" w:rsidRPr="00A8307A" w:rsidRDefault="000203BC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4752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B37B8" w:rsidRDefault="000203BC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0203BC" w:rsidRDefault="000203BC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:rsidR="000203BC" w:rsidRDefault="000203BC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B37B8" w:rsidRDefault="000203BC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B37B8" w:rsidRDefault="000203BC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203BC" w:rsidRDefault="000203BC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203BC" w:rsidRDefault="000203BC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B37B8" w:rsidRDefault="000203BC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B37B8" w:rsidRDefault="000203BC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0203BC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B37B8" w:rsidRDefault="000203BC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203BC" w:rsidRDefault="000203BC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203BC" w:rsidRDefault="000203BC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B37B8" w:rsidRDefault="000203BC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0203BC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B37B8" w:rsidRDefault="000203BC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203BC" w:rsidRDefault="000203BC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F01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0203BC" w:rsidRDefault="000203BC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B37B8" w:rsidRDefault="000203BC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0203BC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B37B8" w:rsidRDefault="000203BC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203BC" w:rsidRDefault="000203BC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203BC" w:rsidRDefault="000203BC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B37B8" w:rsidRDefault="000203BC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0203BC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B37B8" w:rsidRDefault="000203BC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203BC" w:rsidRDefault="000203BC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203BC" w:rsidRDefault="000203BC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B37B8" w:rsidRDefault="000203BC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0203BC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5C1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B37B8" w:rsidRDefault="000203BC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203BC" w:rsidRDefault="000203BC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203BC" w:rsidRDefault="000203BC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:rsidR="000203BC" w:rsidRDefault="000203BC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B37B8" w:rsidRDefault="000203BC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0203BC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B37B8" w:rsidRDefault="000203BC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203BC" w:rsidRDefault="000203BC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203BC" w:rsidRDefault="000203BC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B37B8" w:rsidRDefault="000203BC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0203BC" w:rsidTr="007066AB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B37B8" w:rsidRDefault="000203BC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203BC" w:rsidRDefault="000203BC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0203BC" w:rsidRDefault="000203BC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B37B8" w:rsidRDefault="000203BC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0203BC" w:rsidTr="008E0991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B37B8" w:rsidRDefault="000203BC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203BC" w:rsidRDefault="000203BC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B37B8" w:rsidRDefault="000203BC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B37B8" w:rsidRDefault="000203BC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203BC" w:rsidRDefault="000203BC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203BC" w:rsidRDefault="000203BC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B37B8" w:rsidRDefault="000203BC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0203BC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79C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B37B8" w:rsidRDefault="000203B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203BC" w:rsidRDefault="000203BC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203BC" w:rsidRDefault="000203B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B37B8" w:rsidRDefault="000203B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0203BC" w:rsidTr="005B366F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B37B8" w:rsidRDefault="000203B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203BC" w:rsidRDefault="000203BC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79CC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:rsidR="000203BC" w:rsidRDefault="000203BC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0203BC" w:rsidRDefault="000203BC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B37B8" w:rsidRDefault="000203B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B37B8" w:rsidRDefault="000203B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5B366F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B37B8" w:rsidRDefault="000203B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79CC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:rsidR="000203BC" w:rsidRDefault="000203BC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:rsidR="000203BC" w:rsidRDefault="000203BC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B37B8" w:rsidRDefault="000203B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B37B8" w:rsidRDefault="000203B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B37B8" w:rsidRDefault="000203B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203BC" w:rsidRDefault="000203BC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B37B8" w:rsidRDefault="000203B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B37B8" w:rsidRDefault="000203B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B37B8" w:rsidRDefault="000203B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203BC" w:rsidRDefault="000203BC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B37B8" w:rsidRDefault="000203B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B37B8" w:rsidRDefault="000203B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B37B8" w:rsidRDefault="000203B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203BC" w:rsidRDefault="000203BC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B37B8" w:rsidRDefault="000203B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B37B8" w:rsidRDefault="000203B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5B366F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B37B8" w:rsidRDefault="000203B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203BC" w:rsidRDefault="000203BC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203BC" w:rsidRDefault="000203B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B37B8" w:rsidRDefault="000203B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B37B8" w:rsidRDefault="000203BC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203BC" w:rsidRDefault="000203BC">
      <w:pPr>
        <w:spacing w:before="40" w:after="40" w:line="192" w:lineRule="auto"/>
        <w:ind w:right="57"/>
        <w:rPr>
          <w:sz w:val="20"/>
          <w:lang w:val="ro-RO"/>
        </w:rPr>
      </w:pPr>
    </w:p>
    <w:p w:rsidR="000203BC" w:rsidRDefault="000203BC" w:rsidP="00F260DA">
      <w:pPr>
        <w:pStyle w:val="Heading1"/>
        <w:spacing w:line="360" w:lineRule="auto"/>
      </w:pPr>
      <w:r>
        <w:t>LINIA 301 X</w:t>
      </w:r>
    </w:p>
    <w:p w:rsidR="000203BC" w:rsidRDefault="000203BC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203BC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0203BC" w:rsidRDefault="000203BC" w:rsidP="007657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0E8" w:rsidRDefault="000203BC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 Grupa C</w:t>
            </w:r>
          </w:p>
          <w:p w:rsidR="000203BC" w:rsidRDefault="000203BC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liniile 1C și 2C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0E8" w:rsidRDefault="000203BC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0E8" w:rsidRDefault="000203BC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:rsidR="000203BC" w:rsidRDefault="000203BC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203BC" w:rsidRDefault="000203BC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0203BC" w:rsidRDefault="000203BC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203BC" w:rsidRDefault="000203BC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0E8" w:rsidRDefault="000203BC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0E8" w:rsidRDefault="000203BC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DB1F9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:rsidR="000203BC" w:rsidRDefault="000203BC">
      <w:pPr>
        <w:spacing w:before="40" w:after="40" w:line="192" w:lineRule="auto"/>
        <w:ind w:right="57"/>
        <w:rPr>
          <w:sz w:val="20"/>
          <w:lang w:val="ro-RO"/>
        </w:rPr>
      </w:pPr>
    </w:p>
    <w:p w:rsidR="000203BC" w:rsidRDefault="000203BC" w:rsidP="00100E16">
      <w:pPr>
        <w:pStyle w:val="Heading1"/>
        <w:spacing w:line="360" w:lineRule="auto"/>
      </w:pPr>
      <w:r>
        <w:t>LINIA 301 Z2</w:t>
      </w:r>
    </w:p>
    <w:p w:rsidR="000203BC" w:rsidRDefault="000203BC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203BC" w:rsidTr="00153511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53356" w:rsidRDefault="000203BC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E7753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:rsidR="000203BC" w:rsidRDefault="000203BC" w:rsidP="00353356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203BC" w:rsidRDefault="000203BC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0203BC" w:rsidRDefault="000203BC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203BC" w:rsidRDefault="000203BC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53356" w:rsidRDefault="000203BC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53356" w:rsidRDefault="000203BC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5335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:rsidR="000203BC" w:rsidRDefault="000203BC">
      <w:pPr>
        <w:spacing w:before="40" w:line="192" w:lineRule="auto"/>
        <w:ind w:right="57"/>
        <w:rPr>
          <w:sz w:val="20"/>
          <w:lang w:val="ro-RO"/>
        </w:rPr>
      </w:pPr>
    </w:p>
    <w:p w:rsidR="000203BC" w:rsidRDefault="000203BC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:rsidR="000203BC" w:rsidRDefault="000203BC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203BC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94E5B" w:rsidRDefault="000203BC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0203BC" w:rsidRDefault="000203BC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0203BC" w:rsidRDefault="000203BC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0203BC" w:rsidRDefault="000203BC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:rsidR="000203BC" w:rsidRDefault="000203BC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0203BC" w:rsidRDefault="000203BC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94E5B" w:rsidRDefault="000203BC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94E5B" w:rsidRDefault="000203BC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94E5B" w:rsidRDefault="000203BC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0203BC" w:rsidRDefault="000203BC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0203BC" w:rsidRDefault="000203BC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:rsidR="000203BC" w:rsidRDefault="000203BC" w:rsidP="002569B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94E5B" w:rsidRDefault="000203BC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539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94E5B" w:rsidRDefault="000203BC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0203BC" w:rsidRDefault="000203BC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:rsidR="000203BC" w:rsidRDefault="000203BC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:rsidR="000203BC" w:rsidRDefault="000203BC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94E5B" w:rsidRDefault="000203BC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353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94E5B" w:rsidRDefault="000203BC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0203BC" w:rsidRDefault="000203BC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:rsidR="000203BC" w:rsidRDefault="000203BC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94E5B" w:rsidRDefault="000203BC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132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94E5B" w:rsidRDefault="000203BC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0203BC" w:rsidRDefault="000203BC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:rsidR="000203BC" w:rsidRDefault="000203BC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:rsidR="000203BC" w:rsidRDefault="000203BC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94E5B" w:rsidRDefault="000203BC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F69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203BC" w:rsidRDefault="000203BC">
      <w:pPr>
        <w:spacing w:before="40" w:after="40" w:line="192" w:lineRule="auto"/>
        <w:ind w:right="57"/>
        <w:rPr>
          <w:sz w:val="20"/>
          <w:lang w:val="en-US"/>
        </w:rPr>
      </w:pPr>
    </w:p>
    <w:p w:rsidR="000203BC" w:rsidRDefault="000203BC" w:rsidP="00125C01">
      <w:pPr>
        <w:pStyle w:val="Heading1"/>
        <w:spacing w:line="360" w:lineRule="auto"/>
      </w:pPr>
      <w:r>
        <w:t>LINIA 304 I</w:t>
      </w:r>
    </w:p>
    <w:p w:rsidR="000203BC" w:rsidRDefault="000203BC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203BC" w:rsidTr="009D3216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0203BC" w:rsidRDefault="000203BC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00070" w:rsidRDefault="000203BC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418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00070" w:rsidRDefault="000203BC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00070" w:rsidRDefault="000203BC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:rsidR="000203BC" w:rsidRDefault="000203BC">
      <w:pPr>
        <w:spacing w:before="40" w:after="40" w:line="192" w:lineRule="auto"/>
        <w:ind w:right="57"/>
        <w:rPr>
          <w:sz w:val="20"/>
          <w:lang w:val="ro-RO"/>
        </w:rPr>
      </w:pPr>
    </w:p>
    <w:p w:rsidR="000203BC" w:rsidRDefault="000203BC" w:rsidP="00125C01">
      <w:pPr>
        <w:pStyle w:val="Heading1"/>
        <w:spacing w:line="360" w:lineRule="auto"/>
      </w:pPr>
      <w:r>
        <w:t>LINIA 304 J</w:t>
      </w:r>
    </w:p>
    <w:p w:rsidR="000203BC" w:rsidRDefault="000203BC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203BC" w:rsidTr="006A5550">
        <w:trPr>
          <w:cantSplit/>
          <w:trHeight w:val="8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57+040</w:t>
            </w:r>
          </w:p>
          <w:p w:rsidR="000203BC" w:rsidRDefault="0002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Triaj -</w:t>
            </w:r>
          </w:p>
          <w:p w:rsidR="000203BC" w:rsidRDefault="000203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00070" w:rsidRDefault="000203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00070" w:rsidRDefault="000203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0203BC" w:rsidRDefault="000203BC" w:rsidP="001A1E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00070" w:rsidRDefault="000203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00070" w:rsidRDefault="000203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00070" w:rsidRDefault="000203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:rsidR="000203BC" w:rsidRDefault="000203BC">
      <w:pPr>
        <w:spacing w:before="40" w:after="40" w:line="192" w:lineRule="auto"/>
        <w:ind w:right="57"/>
        <w:rPr>
          <w:sz w:val="20"/>
          <w:lang w:val="ro-RO"/>
        </w:rPr>
      </w:pPr>
    </w:p>
    <w:p w:rsidR="000203BC" w:rsidRDefault="000203BC" w:rsidP="000F79E0">
      <w:pPr>
        <w:pStyle w:val="Heading1"/>
        <w:spacing w:line="360" w:lineRule="auto"/>
      </w:pPr>
      <w:r>
        <w:t>LINIA 305</w:t>
      </w:r>
    </w:p>
    <w:p w:rsidR="000203BC" w:rsidRDefault="000203BC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203BC" w:rsidTr="00D1532D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23C54" w:rsidRDefault="0002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:rsidR="000203BC" w:rsidRDefault="000203BC" w:rsidP="00AF490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:rsidR="000203BC" w:rsidRDefault="0002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203BC" w:rsidRDefault="0002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0203BC" w:rsidRDefault="0002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23C54" w:rsidRDefault="0002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23C54" w:rsidRDefault="0002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6962FA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23C54" w:rsidRDefault="0002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0203BC" w:rsidRDefault="000203BC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23C54" w:rsidRDefault="0002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23C54" w:rsidRDefault="0002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3731F8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23C54" w:rsidRDefault="0002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0203BC" w:rsidRDefault="000203BC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:rsidR="000203BC" w:rsidRDefault="0002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:rsidR="000203BC" w:rsidRDefault="0002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:rsidR="000203BC" w:rsidRDefault="0002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0203BC" w:rsidRDefault="0002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23C54" w:rsidRDefault="0002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23C54" w:rsidRDefault="0002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:rsidR="000203BC" w:rsidRDefault="000203BC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23C54" w:rsidRDefault="0002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:rsidR="000203BC" w:rsidRDefault="000203BC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23C54" w:rsidRDefault="0002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23C54" w:rsidRDefault="0002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  <w:p w:rsidR="000203BC" w:rsidRDefault="0002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23C54" w:rsidRDefault="0002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6496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Vălenii de Munte - Teişani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23C54" w:rsidRDefault="0002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23C54" w:rsidRDefault="0002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6962FA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23C54" w:rsidRDefault="0002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:rsidR="000203BC" w:rsidRDefault="000203BC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23C54" w:rsidRDefault="0002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23C54" w:rsidRDefault="000203BC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203BC" w:rsidRDefault="000203BC">
      <w:pPr>
        <w:spacing w:line="192" w:lineRule="auto"/>
        <w:ind w:right="57"/>
        <w:rPr>
          <w:sz w:val="20"/>
          <w:lang w:val="ro-RO"/>
        </w:rPr>
      </w:pPr>
    </w:p>
    <w:p w:rsidR="000203BC" w:rsidRDefault="000203BC" w:rsidP="00DE0660">
      <w:pPr>
        <w:pStyle w:val="Heading1"/>
        <w:spacing w:line="360" w:lineRule="auto"/>
      </w:pPr>
      <w:r>
        <w:t>LINIA 306</w:t>
      </w:r>
    </w:p>
    <w:p w:rsidR="000203BC" w:rsidRDefault="000203BC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203BC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A52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0203BC" w:rsidRDefault="0002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203BC" w:rsidRDefault="0002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0203BC" w:rsidRDefault="0002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BE3917" w:rsidRDefault="0002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0203BC" w:rsidRDefault="000203B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BE3917" w:rsidRDefault="0002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F95223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0203BC" w:rsidRDefault="000203B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BE3917" w:rsidRDefault="0002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:rsidR="000203BC" w:rsidRDefault="000203B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BE3917" w:rsidRDefault="0002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:rsidR="000203BC" w:rsidRDefault="0002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:rsidR="000203BC" w:rsidRDefault="0002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BE3917" w:rsidRDefault="0002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BE3917" w:rsidRDefault="0002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0203BC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203BC" w:rsidRDefault="0002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:rsidR="000203BC" w:rsidRDefault="0002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0203BC" w:rsidRDefault="000203BC" w:rsidP="003603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BE3917" w:rsidRDefault="0002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603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0203BC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:rsidR="000203BC" w:rsidRDefault="000203B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BE3917" w:rsidRDefault="0002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567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0203BC" w:rsidRDefault="000203B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:rsidR="000203BC" w:rsidRDefault="000203B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:rsidR="000203BC" w:rsidRDefault="0002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BE3917" w:rsidRDefault="0002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0203BC" w:rsidRDefault="000203B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:rsidR="000203BC" w:rsidRDefault="000203BC" w:rsidP="004563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BE3917" w:rsidRDefault="0002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0203BC" w:rsidRDefault="000203BC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BE3917" w:rsidRDefault="0002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:rsidR="000203BC" w:rsidRDefault="000203BC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BE3917" w:rsidRDefault="0002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41+000</w:t>
            </w:r>
          </w:p>
          <w:p w:rsidR="000203BC" w:rsidRDefault="000203BC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BE3917" w:rsidRDefault="0002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:rsidR="000203BC" w:rsidRDefault="000203BC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4F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BE3917" w:rsidRDefault="000203BC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203BC" w:rsidRDefault="000203BC">
      <w:pPr>
        <w:spacing w:before="40" w:after="40" w:line="192" w:lineRule="auto"/>
        <w:ind w:right="57"/>
        <w:rPr>
          <w:sz w:val="20"/>
          <w:lang w:val="ro-RO"/>
        </w:rPr>
      </w:pPr>
    </w:p>
    <w:p w:rsidR="000203BC" w:rsidRDefault="000203BC" w:rsidP="008D7570">
      <w:pPr>
        <w:pStyle w:val="Heading1"/>
        <w:spacing w:line="360" w:lineRule="auto"/>
      </w:pPr>
      <w:r>
        <w:t>LINIA 311</w:t>
      </w:r>
    </w:p>
    <w:p w:rsidR="000203BC" w:rsidRDefault="000203BC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203BC" w:rsidTr="004243CC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2+370</w:t>
            </w:r>
          </w:p>
          <w:p w:rsidR="000203BC" w:rsidRDefault="000203BC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Buda - Plopeni Sat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004A8" w:rsidRDefault="000203BC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004A8" w:rsidRDefault="000203BC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F7065" w:rsidRDefault="000203BC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:rsidR="000203BC" w:rsidRDefault="000203BC">
      <w:pPr>
        <w:tabs>
          <w:tab w:val="left" w:pos="4560"/>
        </w:tabs>
        <w:rPr>
          <w:sz w:val="20"/>
          <w:lang w:val="ro-RO"/>
        </w:rPr>
      </w:pPr>
    </w:p>
    <w:p w:rsidR="000203BC" w:rsidRDefault="000203BC" w:rsidP="00E81B3B">
      <w:pPr>
        <w:pStyle w:val="Heading1"/>
        <w:spacing w:line="360" w:lineRule="auto"/>
      </w:pPr>
      <w:r>
        <w:t>LINIA 314 G</w:t>
      </w:r>
    </w:p>
    <w:p w:rsidR="000203BC" w:rsidRDefault="000203BC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0203BC" w:rsidTr="009F492E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F53C6" w:rsidRDefault="000203BC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0203BC" w:rsidRDefault="000203BC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0203BC" w:rsidRDefault="000203BC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F53C6" w:rsidRDefault="000203BC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F53C6" w:rsidRDefault="000203BC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9F492E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F53C6" w:rsidRDefault="000203BC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0203BC" w:rsidRDefault="000203BC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0203BC" w:rsidRDefault="000203BC" w:rsidP="0023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F53C6" w:rsidRDefault="000203BC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F53C6" w:rsidRDefault="000203BC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21746A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F53C6" w:rsidRDefault="000203BC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0203BC" w:rsidRDefault="000203BC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F53C6" w:rsidRDefault="000203BC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F53C6" w:rsidRDefault="000203BC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0203BC" w:rsidRDefault="000203BC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Tr="00C00B01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F53C6" w:rsidRDefault="000203BC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0203BC" w:rsidRDefault="000203BC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F53C6" w:rsidRDefault="000203BC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F53C6" w:rsidRDefault="000203BC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0203BC" w:rsidRDefault="000203BC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F53C6" w:rsidRDefault="000203BC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0203BC" w:rsidRDefault="000203BC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:rsidR="000203BC" w:rsidRDefault="000203BC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:rsidR="000203BC" w:rsidRDefault="000203BC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F53C6" w:rsidRDefault="000203BC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F53C6" w:rsidRDefault="000203BC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F53C6" w:rsidRDefault="000203BC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0203BC" w:rsidRDefault="000203BC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:rsidR="000203BC" w:rsidRDefault="000203BC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:rsidR="000203BC" w:rsidRDefault="000203BC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F53C6" w:rsidRDefault="000203BC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F53C6" w:rsidRDefault="000203BC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203BC" w:rsidRDefault="000203BC">
      <w:pPr>
        <w:spacing w:before="40" w:after="40" w:line="192" w:lineRule="auto"/>
        <w:ind w:right="57"/>
        <w:rPr>
          <w:sz w:val="20"/>
          <w:lang w:val="ro-RO"/>
        </w:rPr>
      </w:pPr>
    </w:p>
    <w:p w:rsidR="000203BC" w:rsidRDefault="000203BC" w:rsidP="003A5387">
      <w:pPr>
        <w:pStyle w:val="Heading1"/>
        <w:spacing w:line="360" w:lineRule="auto"/>
      </w:pPr>
      <w:r>
        <w:t>LINIA 316</w:t>
      </w:r>
    </w:p>
    <w:p w:rsidR="000203BC" w:rsidRDefault="000203BC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203BC" w:rsidTr="002F342A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:rsidR="000203BC" w:rsidRDefault="000203BC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179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203BC" w:rsidRDefault="000203BC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0203BC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:rsidR="000203BC" w:rsidRDefault="000203BC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0203BC" w:rsidRDefault="000203BC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:rsidR="000203BC" w:rsidRDefault="000203BC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:rsidR="000203BC" w:rsidRDefault="000203BC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:rsidR="000203BC" w:rsidRDefault="000203BC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:rsidR="000203BC" w:rsidRDefault="000203BC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0203BC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0203BC" w:rsidRDefault="000203BC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203BC" w:rsidRDefault="000203BC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0203BC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0203BC" w:rsidRDefault="000203BC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0203BC" w:rsidRDefault="000203B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0203BC" w:rsidRDefault="000203B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:rsidR="000203BC" w:rsidRDefault="0002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:rsidR="000203BC" w:rsidRDefault="000203B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53+595</w:t>
            </w:r>
          </w:p>
          <w:p w:rsidR="000203BC" w:rsidRDefault="0002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</w:t>
            </w:r>
          </w:p>
          <w:p w:rsidR="000203BC" w:rsidRDefault="000203B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81+000</w:t>
            </w:r>
          </w:p>
          <w:p w:rsidR="000203BC" w:rsidRDefault="0002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Sânsimion linia 3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86+800</w:t>
            </w:r>
          </w:p>
          <w:p w:rsidR="000203BC" w:rsidRDefault="0002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Sâncrăieni</w:t>
            </w:r>
          </w:p>
          <w:p w:rsidR="000203BC" w:rsidRDefault="000203B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:rsidR="000203BC" w:rsidRDefault="000203B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14DA4" w:rsidRDefault="0002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0203BC" w:rsidRDefault="0002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:rsidR="000203BC" w:rsidRDefault="0002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0203BC" w:rsidRDefault="0002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0203BC" w:rsidRDefault="0002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14DA4" w:rsidRDefault="0002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0203BC" w:rsidRDefault="000203B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0203BC" w:rsidRDefault="0002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:rsidR="000203BC" w:rsidRDefault="0002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14DA4" w:rsidRDefault="0002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0203BC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:rsidR="000203BC" w:rsidRDefault="0002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:rsidR="000203BC" w:rsidRDefault="000203B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73EC0" w:rsidRDefault="0002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14DA4" w:rsidRDefault="0002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106+500</w:t>
            </w:r>
          </w:p>
          <w:p w:rsidR="000203BC" w:rsidRDefault="0002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:rsidR="000203BC" w:rsidRDefault="000203BC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73EC0" w:rsidRDefault="0002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14DA4" w:rsidRDefault="0002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:rsidR="000203BC" w:rsidRDefault="000203B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14DA4" w:rsidRDefault="0002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DC5E5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0203BC" w:rsidRDefault="000203B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14DA4" w:rsidRDefault="0002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DC5E53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0203BC" w:rsidRDefault="000203B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14DA4" w:rsidRDefault="0002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:rsidR="000203BC" w:rsidRDefault="0002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:rsidR="000203BC" w:rsidRDefault="000203B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14DA4" w:rsidRDefault="0002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0203BC" w:rsidRDefault="000203B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14DA4" w:rsidRDefault="0002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0203BC" w:rsidRDefault="000203B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14DA4" w:rsidRDefault="0002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:rsidR="000203BC" w:rsidRDefault="0002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149+500</w:t>
            </w:r>
          </w:p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 și</w:t>
            </w:r>
          </w:p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directă,</w:t>
            </w:r>
          </w:p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cu inductori de 1000 Hz </w:t>
            </w:r>
          </w:p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paleta galbenă.</w:t>
            </w:r>
          </w:p>
        </w:tc>
      </w:tr>
      <w:tr w:rsidR="000203BC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0D7AA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14DA4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7F28FD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14DA4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Pr="000D7AA7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0203BC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14DA4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14DA4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14DA4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Răstoliţa</w:t>
            </w:r>
          </w:p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14DA4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mărcile de siguranţă.</w:t>
            </w:r>
          </w:p>
        </w:tc>
      </w:tr>
      <w:tr w:rsidR="000203BC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14DA4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203BC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14DA4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203BC" w:rsidTr="0004656E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14DA4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04656E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14DA4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04656E">
        <w:trPr>
          <w:cantSplit/>
          <w:trHeight w:val="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14DA4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14DA4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0203BC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:rsidR="000203BC" w:rsidRDefault="000203BC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7209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209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:rsidR="000203BC" w:rsidRDefault="000203BC" w:rsidP="007209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14DA4" w:rsidRDefault="000203BC" w:rsidP="007209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7209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209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14DA4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203BC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:rsidR="000203BC" w:rsidRDefault="000203BC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2E52E6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14DA4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0203BC" w:rsidTr="00D01816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14DA4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0203BC" w:rsidTr="007516C3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14DA4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997B11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14DA4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0203BC" w:rsidTr="00247E52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14DA4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6236C" w:rsidRDefault="000203BC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:rsidR="000203BC" w:rsidRDefault="000203BC">
      <w:pPr>
        <w:spacing w:before="40" w:after="40" w:line="192" w:lineRule="auto"/>
        <w:ind w:right="57"/>
        <w:rPr>
          <w:sz w:val="20"/>
          <w:lang w:val="ro-RO"/>
        </w:rPr>
      </w:pPr>
    </w:p>
    <w:p w:rsidR="000203BC" w:rsidRDefault="000203BC" w:rsidP="00503CFC">
      <w:pPr>
        <w:pStyle w:val="Heading1"/>
        <w:spacing w:line="360" w:lineRule="auto"/>
      </w:pPr>
      <w:r>
        <w:t>LINIA 412</w:t>
      </w:r>
    </w:p>
    <w:p w:rsidR="000203BC" w:rsidRDefault="000203BC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203BC" w:rsidTr="00450D35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C35B0" w:rsidRDefault="000203BC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3717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:rsidR="000203BC" w:rsidRDefault="000203BC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96332" w:rsidRDefault="000203BC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96332" w:rsidRDefault="000203BC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:rsidR="000203BC" w:rsidRDefault="000203BC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0203BC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:rsidR="000203BC" w:rsidRDefault="000203BC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868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96332" w:rsidRDefault="000203BC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96332" w:rsidRDefault="000203BC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868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203BC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96332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96332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96332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96332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96332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203BC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C35B0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96332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96332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C35B0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10, 15,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96332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96332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 -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 A -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96332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203BC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0203BC" w:rsidRDefault="000203BC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96332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0203BC" w:rsidRDefault="000203BC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96332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96332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203BC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0203BC" w:rsidRDefault="000203BC" w:rsidP="00600F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96332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:rsidR="000203BC" w:rsidRDefault="000203BC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96332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0203BC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Gherla 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4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96332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32+132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22+200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-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Vf. sch. 2 -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96332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96332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203BC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24+820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:rsidR="000203BC" w:rsidRDefault="000203BC" w:rsidP="008262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96332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96332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262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:rsidR="000203BC" w:rsidRDefault="000203BC" w:rsidP="008262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96332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96332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203BC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C35B0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96332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96332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C35B0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96332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33+211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96332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203BC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C35B0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46F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:rsidR="000203BC" w:rsidRDefault="000203BC" w:rsidP="00246F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96332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203BC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C35B0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:rsidR="000203BC" w:rsidRDefault="000203BC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96332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0203BC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C35B0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1Th, 2Th, 13</w:t>
            </w:r>
          </w:p>
          <w:p w:rsidR="000203BC" w:rsidRDefault="000203BC" w:rsidP="003E427C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96332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96332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46+943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96332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96332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 Cap Y, 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9C340C">
              <w:rPr>
                <w:b/>
                <w:bCs/>
                <w:i/>
                <w:iCs/>
                <w:sz w:val="20"/>
                <w:lang w:val="ro-RO"/>
              </w:rPr>
              <w:t>Dej Călători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203BC" w:rsidTr="00B11608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:rsidR="000203BC" w:rsidRDefault="0002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C35B0" w:rsidRDefault="000203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:rsidR="000203BC" w:rsidRDefault="000203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96332" w:rsidRDefault="000203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96332" w:rsidRDefault="000203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Tr="00B11608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:rsidR="000203BC" w:rsidRDefault="0002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814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:rsidR="000203BC" w:rsidRDefault="000203BC" w:rsidP="003814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96332" w:rsidRDefault="000203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96332" w:rsidRDefault="000203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203BC" w:rsidRDefault="00020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C35B0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96332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96332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96332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96332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C35B0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96332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96332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203BC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96332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96332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91+930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96332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96332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96332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96332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96332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96332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107+450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Băbuțeni 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96332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203BC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96332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115+948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96332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116+900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48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:rsidR="000203BC" w:rsidRPr="0075484B" w:rsidRDefault="000203BC" w:rsidP="0075484B">
            <w:pPr>
              <w:spacing w:before="40" w:after="40" w:line="360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96332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0203BC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96332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203BC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122+200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123+350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D1B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(tabier metalic Cap X + linia 4 directă)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96332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Tr="00450D35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C35B0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96332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96332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C35B0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96332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96332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0203BC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203BC" w:rsidRPr="005C35B0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203BC" w:rsidRPr="00396332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203BC" w:rsidRPr="00396332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C35B0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96332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96332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0203BC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C35B0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96332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96332" w:rsidRDefault="000203BC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203BC" w:rsidRDefault="000203BC">
      <w:pPr>
        <w:spacing w:before="40" w:after="40" w:line="192" w:lineRule="auto"/>
        <w:ind w:right="57"/>
        <w:rPr>
          <w:sz w:val="20"/>
          <w:lang w:val="ro-RO"/>
        </w:rPr>
      </w:pPr>
    </w:p>
    <w:p w:rsidR="000203BC" w:rsidRDefault="000203BC" w:rsidP="0002281B">
      <w:pPr>
        <w:pStyle w:val="Heading1"/>
        <w:spacing w:line="360" w:lineRule="auto"/>
      </w:pPr>
      <w:r>
        <w:t>LINIA 416</w:t>
      </w:r>
    </w:p>
    <w:p w:rsidR="000203BC" w:rsidRDefault="000203BC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203BC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4423F" w:rsidRDefault="000203B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0203BC" w:rsidRDefault="000203B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:rsidR="000203BC" w:rsidRDefault="000203BC" w:rsidP="00185005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13,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4423F" w:rsidRDefault="000203B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4423F" w:rsidRDefault="000203B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:rsidR="000203BC" w:rsidRDefault="0002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4423F" w:rsidRDefault="000203B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418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4423F" w:rsidRDefault="000203B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4423F" w:rsidRDefault="000203B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203BC" w:rsidRDefault="000203BC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metalic, Cap Y, </w:t>
            </w:r>
          </w:p>
          <w:p w:rsidR="000203BC" w:rsidRDefault="000203BC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</w:t>
            </w:r>
            <w:r w:rsidRPr="00C41873">
              <w:rPr>
                <w:b/>
                <w:bCs/>
                <w:i/>
                <w:iCs/>
                <w:sz w:val="20"/>
                <w:lang w:val="ro-RO"/>
              </w:rPr>
              <w:t xml:space="preserve"> Dej Călători.</w:t>
            </w:r>
          </w:p>
        </w:tc>
      </w:tr>
      <w:tr w:rsidR="000203BC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4423F" w:rsidRDefault="000203B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0203BC" w:rsidRDefault="000203B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:rsidR="000203BC" w:rsidRDefault="000203BC" w:rsidP="00E004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:rsidR="000203BC" w:rsidRDefault="0002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:rsidR="000203BC" w:rsidRDefault="0002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0203BC" w:rsidRDefault="0002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0203BC" w:rsidRDefault="0002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4423F" w:rsidRDefault="000203B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4423F" w:rsidRDefault="000203B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4423F" w:rsidRDefault="000203B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0203BC" w:rsidRDefault="000203B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:rsidR="000203BC" w:rsidRDefault="000203B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:rsidR="000203BC" w:rsidRDefault="000203B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:rsidR="000203BC" w:rsidRDefault="0002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:rsidR="000203BC" w:rsidRDefault="0002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:rsidR="000203BC" w:rsidRDefault="0002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0203BC" w:rsidRDefault="0002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0203BC" w:rsidRDefault="0002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:rsidR="000203BC" w:rsidRDefault="0002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0203BC" w:rsidRDefault="0002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4423F" w:rsidRDefault="000203B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4423F" w:rsidRDefault="000203B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4423F" w:rsidRDefault="000203B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0203BC" w:rsidRDefault="000203B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:rsidR="000203BC" w:rsidRDefault="0002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:rsidR="000203BC" w:rsidRDefault="0002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:rsidR="000203BC" w:rsidRDefault="0002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0203BC" w:rsidRDefault="0002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4423F" w:rsidRDefault="000203B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4423F" w:rsidRDefault="000203B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0203BC" w:rsidTr="00761458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4423F" w:rsidRDefault="000203B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2+743</w:t>
            </w:r>
          </w:p>
          <w:p w:rsidR="000203BC" w:rsidRDefault="0002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4423F" w:rsidRDefault="000203B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203BC" w:rsidTr="00761458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4423F" w:rsidRDefault="000203B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:rsidR="000203BC" w:rsidRDefault="0002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4423F" w:rsidRDefault="000203B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:rsidR="000203BC" w:rsidRDefault="000203B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4423F" w:rsidRDefault="000203B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4423F" w:rsidRDefault="000203B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20+500</w:t>
            </w:r>
          </w:p>
          <w:p w:rsidR="000203BC" w:rsidRDefault="0002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4423F" w:rsidRDefault="000203B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Coldău – </w:t>
            </w:r>
          </w:p>
          <w:p w:rsidR="000203BC" w:rsidRDefault="000203BC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4423F" w:rsidRDefault="000203B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4423F" w:rsidRDefault="000203BC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0203BC" w:rsidRDefault="000203BC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4423F" w:rsidRDefault="000203BC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0203BC" w:rsidRDefault="000203BC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4423F" w:rsidRDefault="000203BC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0203BC" w:rsidRDefault="000203BC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4423F" w:rsidRDefault="000203BC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doar pentru trenurile remorcate cu cel puțin două locomotive în cap.</w:t>
            </w:r>
          </w:p>
          <w:p w:rsidR="000203BC" w:rsidRDefault="000203BC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0203BC" w:rsidRDefault="0002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4423F" w:rsidRDefault="000203B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0203BC" w:rsidRDefault="000203B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4423F" w:rsidRDefault="000203B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0203BC" w:rsidRDefault="0002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4423F" w:rsidRDefault="000203B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aferent fir II.</w:t>
            </w:r>
          </w:p>
        </w:tc>
      </w:tr>
      <w:tr w:rsidR="000203BC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  <w:p w:rsidR="000203BC" w:rsidRDefault="0002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0203BC" w:rsidRDefault="000203B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4423F" w:rsidRDefault="000203B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4423F" w:rsidRDefault="000203B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0203BC" w:rsidRDefault="000203B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4423F" w:rsidRDefault="000203B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21+880</w:t>
            </w:r>
          </w:p>
          <w:p w:rsidR="000203BC" w:rsidRDefault="0002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:rsidR="000203BC" w:rsidRDefault="0002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4423F" w:rsidRDefault="000203B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0203BC" w:rsidRDefault="000203B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4423F" w:rsidRDefault="000203B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4423F" w:rsidRDefault="000203B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4423F" w:rsidRDefault="000203B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0203BC" w:rsidRDefault="000203B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4423F" w:rsidRDefault="000203B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:rsidR="000203BC" w:rsidRDefault="0002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4423F" w:rsidRDefault="000203B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:rsidR="000203BC" w:rsidRDefault="0002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4423F" w:rsidRDefault="000203B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0203BC" w:rsidRDefault="000203B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4423F" w:rsidRDefault="000203B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4423F" w:rsidRDefault="000203B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0203BC" w:rsidRDefault="000203B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4423F" w:rsidRDefault="000203B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4423F" w:rsidRDefault="000203B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:rsidR="000203BC" w:rsidRDefault="000203B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203BC" w:rsidRDefault="0002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4423F" w:rsidRDefault="000203B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4423F" w:rsidRDefault="000203B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0203BC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:rsidR="000203BC" w:rsidRDefault="0002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4423F" w:rsidRDefault="000203B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:rsidR="000203BC" w:rsidRDefault="000203B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4423F" w:rsidRDefault="000203B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4423F" w:rsidRDefault="000203B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0203BC" w:rsidRDefault="000203BC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0203BC" w:rsidRDefault="0002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0203BC" w:rsidRDefault="0002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203BC" w:rsidRDefault="0002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0203BC" w:rsidRDefault="0002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4423F" w:rsidRDefault="000203B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4423F" w:rsidRDefault="000203BC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20605" w:rsidRDefault="000203BC" w:rsidP="001939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203BC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:rsidR="000203BC" w:rsidRDefault="000203B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0203BC" w:rsidRDefault="000203BC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4423F" w:rsidRDefault="000203B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9205F" w:rsidRDefault="000203BC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29205F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0203BC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4423F" w:rsidRDefault="000203B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0203BC" w:rsidRDefault="000203BC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4423F" w:rsidRDefault="000203B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4423F" w:rsidRDefault="000203B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0203BC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4423F" w:rsidRDefault="000203B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0203BC" w:rsidRDefault="000203BC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4423F" w:rsidRDefault="000203B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4423F" w:rsidRDefault="000203B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0203BC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4423F" w:rsidRDefault="000203B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0203BC" w:rsidRDefault="000203BC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203BC" w:rsidRDefault="000203B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4423F" w:rsidRDefault="000203B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0203BC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4423F" w:rsidRDefault="000203B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0203BC" w:rsidRDefault="000203BC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4423F" w:rsidRDefault="000203B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4423F" w:rsidRDefault="000203B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4423F" w:rsidRDefault="000203B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0203BC" w:rsidRDefault="000203BC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4423F" w:rsidRDefault="000203B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4423F" w:rsidRDefault="000203BC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203BC" w:rsidRDefault="000203BC">
      <w:pPr>
        <w:spacing w:before="40" w:after="40" w:line="192" w:lineRule="auto"/>
        <w:ind w:right="57"/>
        <w:rPr>
          <w:sz w:val="20"/>
          <w:lang w:val="ro-RO"/>
        </w:rPr>
      </w:pPr>
    </w:p>
    <w:p w:rsidR="000203BC" w:rsidRDefault="000203BC" w:rsidP="003146F4">
      <w:pPr>
        <w:pStyle w:val="Heading1"/>
        <w:spacing w:line="360" w:lineRule="auto"/>
      </w:pPr>
      <w:r>
        <w:t>LINIA 417</w:t>
      </w:r>
    </w:p>
    <w:p w:rsidR="000203BC" w:rsidRDefault="000203BC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203BC" w:rsidTr="0093795D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D7BD3" w:rsidRDefault="000203BC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0203BC" w:rsidRDefault="000203BC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:rsidR="000203BC" w:rsidRDefault="000203BC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:rsidR="000203BC" w:rsidRDefault="000203BC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55FB7" w:rsidRDefault="000203BC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D7BD3" w:rsidRDefault="000203BC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2223C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:rsidR="000203BC" w:rsidRDefault="000203BC">
      <w:pPr>
        <w:spacing w:before="40" w:after="40" w:line="192" w:lineRule="auto"/>
        <w:ind w:right="57"/>
        <w:rPr>
          <w:sz w:val="20"/>
          <w:lang w:val="ro-RO"/>
        </w:rPr>
      </w:pPr>
    </w:p>
    <w:p w:rsidR="000203BC" w:rsidRDefault="000203BC" w:rsidP="00D37279">
      <w:pPr>
        <w:pStyle w:val="Heading1"/>
        <w:spacing w:line="276" w:lineRule="auto"/>
      </w:pPr>
      <w:r>
        <w:t>LINIA 418</w:t>
      </w:r>
    </w:p>
    <w:p w:rsidR="000203BC" w:rsidRDefault="000203BC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203BC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:rsidR="000203BC" w:rsidRDefault="0002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96D96" w:rsidRDefault="000203B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:rsidR="000203BC" w:rsidRDefault="000203B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96D96" w:rsidRDefault="000203B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96D96" w:rsidRDefault="000203B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96D96" w:rsidRDefault="000203B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:rsidR="000203BC" w:rsidRDefault="000203B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96D96" w:rsidRDefault="000203B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96D96" w:rsidRDefault="000203B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42+950</w:t>
            </w:r>
          </w:p>
          <w:p w:rsidR="000203BC" w:rsidRDefault="0002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96D96" w:rsidRDefault="000203B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Măgheruș Șieu</w:t>
            </w:r>
          </w:p>
          <w:p w:rsidR="000203BC" w:rsidRDefault="000203B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0203BC" w:rsidRDefault="000203B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(peste sch. 4 și 6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96D96" w:rsidRDefault="000203B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96D96" w:rsidRDefault="000203B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45+440</w:t>
            </w:r>
          </w:p>
          <w:p w:rsidR="000203BC" w:rsidRDefault="0002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:rsidR="000203BC" w:rsidRDefault="000203B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96D96" w:rsidRDefault="000203B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96D96" w:rsidRDefault="000203B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:rsidR="000203BC" w:rsidRDefault="0002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96D96" w:rsidRDefault="000203B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0203BC" w:rsidRDefault="000203BC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0203BC" w:rsidRDefault="000203BC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:rsidR="000203BC" w:rsidRDefault="000203BC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96D96" w:rsidRDefault="000203B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96D96" w:rsidRDefault="000203B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313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0203BC" w:rsidRDefault="000203B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96D96" w:rsidRDefault="000203B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96D96" w:rsidRDefault="000203B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:rsidR="000203BC" w:rsidRDefault="0002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:rsidR="000203BC" w:rsidRDefault="000203BC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96D96" w:rsidRDefault="000203B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  <w:p w:rsidR="000203BC" w:rsidRDefault="0002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819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:rsidR="000203BC" w:rsidRDefault="000203BC" w:rsidP="004819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96D96" w:rsidRDefault="000203B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3D22E6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96D96" w:rsidRDefault="000203B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:rsidR="000203BC" w:rsidRDefault="000203B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0203BC" w:rsidRDefault="0002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:rsidR="000203BC" w:rsidRDefault="0002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203BC" w:rsidRDefault="000203BC" w:rsidP="00B50C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96D96" w:rsidRDefault="000203B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96D96" w:rsidRDefault="000203B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0203BC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96D96" w:rsidRDefault="000203BC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:rsidR="000203BC" w:rsidRDefault="000203BC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96D96" w:rsidRDefault="000203BC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96D96" w:rsidRDefault="000203BC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96D96" w:rsidRDefault="000203BC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:rsidR="000203BC" w:rsidRDefault="000203BC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96D96" w:rsidRDefault="000203BC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96D96" w:rsidRDefault="000203BC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:rsidR="000203BC" w:rsidRDefault="000203BC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96D96" w:rsidRDefault="000203BC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:rsidR="000203BC" w:rsidRDefault="000203BC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96D96" w:rsidRDefault="000203BC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96D96" w:rsidRDefault="000203BC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4E07F8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96D96" w:rsidRDefault="000203B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:rsidR="000203BC" w:rsidRDefault="000203BC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96D96" w:rsidRDefault="000203B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96D96" w:rsidRDefault="000203BC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203BC" w:rsidRDefault="000203BC" w:rsidP="00D37279">
      <w:pPr>
        <w:spacing w:before="40" w:after="40" w:line="276" w:lineRule="auto"/>
        <w:ind w:right="57"/>
        <w:rPr>
          <w:sz w:val="20"/>
          <w:lang w:val="ro-RO"/>
        </w:rPr>
      </w:pPr>
    </w:p>
    <w:p w:rsidR="000203BC" w:rsidRDefault="000203BC" w:rsidP="00380064">
      <w:pPr>
        <w:pStyle w:val="Heading1"/>
        <w:spacing w:line="360" w:lineRule="auto"/>
      </w:pPr>
      <w:r>
        <w:t>LINIA 500</w:t>
      </w:r>
    </w:p>
    <w:p w:rsidR="000203BC" w:rsidRPr="00071303" w:rsidRDefault="000203BC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0203BC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62+820</w:t>
            </w:r>
          </w:p>
          <w:p w:rsidR="000203BC" w:rsidRDefault="000203BC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Sud -</w:t>
            </w:r>
          </w:p>
          <w:p w:rsidR="000203BC" w:rsidRDefault="000203BC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0203BC" w:rsidRDefault="000203BC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A abătută, </w:t>
            </w:r>
          </w:p>
          <w:p w:rsidR="000203BC" w:rsidRDefault="000203BC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0203BC" w:rsidRDefault="000203BC" w:rsidP="007C6A9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804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0203BC" w:rsidRDefault="000203BC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:rsidR="000203BC" w:rsidRDefault="000203BC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17, 19, 25, 31, 33 </w:t>
            </w:r>
          </w:p>
          <w:p w:rsidR="000203BC" w:rsidRDefault="000203BC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30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0203BC" w:rsidRDefault="0002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8670B" w:rsidRDefault="000203BC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0203BC" w:rsidRDefault="000203B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inclusiv zona aparatelor de cale</w:t>
            </w:r>
          </w:p>
          <w:p w:rsidR="000203BC" w:rsidRDefault="000203B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8670B" w:rsidRDefault="000203BC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0203BC" w:rsidRDefault="000203B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inclusiv zona aparatelor de cale</w:t>
            </w:r>
          </w:p>
          <w:p w:rsidR="000203BC" w:rsidRDefault="000203B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0203BC" w:rsidRDefault="0002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RPr="00456545" w:rsidTr="003A3836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456545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56545" w:rsidRDefault="0002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0203BC" w:rsidRPr="00456545" w:rsidRDefault="000203B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56545" w:rsidRDefault="0002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56545" w:rsidRDefault="0002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56545" w:rsidRDefault="000203BC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203BC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456545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56545" w:rsidRDefault="0002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0203BC" w:rsidRPr="00456545" w:rsidRDefault="000203B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56545" w:rsidRDefault="0002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56545" w:rsidRDefault="0002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56545" w:rsidRDefault="000203BC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203BC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456545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0203BC" w:rsidRPr="00456545" w:rsidRDefault="0002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0203BC" w:rsidRDefault="000203B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0203BC" w:rsidRPr="00456545" w:rsidRDefault="0002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143AF" w:rsidRDefault="000203BC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0203BC" w:rsidRPr="00A3090B" w:rsidRDefault="000203BC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A3090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456545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0203BC" w:rsidRDefault="000203B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 și</w:t>
            </w:r>
          </w:p>
          <w:p w:rsidR="000203BC" w:rsidRDefault="000203B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Cricov </w:t>
            </w:r>
          </w:p>
          <w:p w:rsidR="000203BC" w:rsidRDefault="000203B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73+000</w:t>
            </w:r>
          </w:p>
          <w:p w:rsidR="000203BC" w:rsidRDefault="0002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77D08" w:rsidRDefault="000203BC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377D08" w:rsidRDefault="000203BC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peste sch. 1, 9 și 11 din </w:t>
            </w:r>
          </w:p>
          <w:p w:rsidR="000203BC" w:rsidRPr="004143AF" w:rsidRDefault="000203BC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>Hm Cricov Cap X.</w:t>
            </w:r>
          </w:p>
        </w:tc>
      </w:tr>
      <w:tr w:rsidR="000203BC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456545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Cricov </w:t>
            </w:r>
          </w:p>
          <w:p w:rsidR="000203BC" w:rsidRDefault="000203B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0203BC" w:rsidRDefault="0002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5F21B7" w:rsidRDefault="000203BC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0203BC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456545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Inotești </w:t>
            </w:r>
          </w:p>
          <w:p w:rsidR="000203BC" w:rsidRDefault="000203B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0203BC" w:rsidRDefault="0002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X.</w:t>
            </w:r>
          </w:p>
        </w:tc>
      </w:tr>
      <w:tr w:rsidR="000203BC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456545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Mizil</w:t>
            </w:r>
          </w:p>
          <w:p w:rsidR="000203BC" w:rsidRDefault="000203BC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0203BC" w:rsidRDefault="0002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0203BC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456545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:rsidR="000203BC" w:rsidRDefault="000203BC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0203BC" w:rsidRDefault="000203BC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și 5 st. Ulmeni, </w:t>
            </w:r>
          </w:p>
          <w:p w:rsidR="000203BC" w:rsidRDefault="000203BC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0203BC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456545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0203BC" w:rsidRDefault="0002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Ulmeni -</w:t>
            </w:r>
          </w:p>
          <w:p w:rsidR="000203BC" w:rsidRDefault="000203B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0203BC" w:rsidRDefault="0002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3A3836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0203BC" w:rsidRDefault="000203B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 </w:t>
            </w:r>
          </w:p>
          <w:p w:rsidR="000203BC" w:rsidRDefault="0002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 / 70</w:t>
            </w:r>
          </w:p>
          <w:p w:rsidR="000203BC" w:rsidRDefault="0002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203BC" w:rsidRDefault="000203B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6 - 10 </w:t>
            </w:r>
          </w:p>
          <w:p w:rsidR="000203BC" w:rsidRDefault="000203B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:rsidR="000203BC" w:rsidRDefault="000203B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diagonala 54 - 70. </w:t>
            </w:r>
          </w:p>
        </w:tc>
      </w:tr>
      <w:tr w:rsidR="000203BC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0203BC" w:rsidRDefault="000203B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0203BC" w:rsidRDefault="0002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 / 60</w:t>
            </w:r>
          </w:p>
          <w:p w:rsidR="000203BC" w:rsidRDefault="0002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diagonala 52 - 60 </w:t>
            </w:r>
          </w:p>
          <w:p w:rsidR="000203BC" w:rsidRDefault="000203B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intrări - ieșiri </w:t>
            </w:r>
          </w:p>
          <w:p w:rsidR="000203BC" w:rsidRDefault="000203B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6 - 15. </w:t>
            </w:r>
          </w:p>
        </w:tc>
      </w:tr>
      <w:tr w:rsidR="000203BC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128+750</w:t>
            </w:r>
          </w:p>
          <w:p w:rsidR="000203BC" w:rsidRDefault="0002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0203BC" w:rsidRDefault="000203B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Cap Y,</w:t>
            </w:r>
          </w:p>
          <w:p w:rsidR="000203BC" w:rsidRDefault="000203B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30, 18, 14, 12, 10 Cap Y.</w:t>
            </w:r>
          </w:p>
        </w:tc>
      </w:tr>
      <w:tr w:rsidR="000203BC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0203BC" w:rsidRDefault="000203B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:rsidR="000203BC" w:rsidRDefault="000203B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128+650</w:t>
            </w:r>
          </w:p>
          <w:p w:rsidR="000203BC" w:rsidRDefault="0002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40, 22, 20 și 4 Cap Y.</w:t>
            </w:r>
          </w:p>
        </w:tc>
      </w:tr>
      <w:tr w:rsidR="000203BC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157+200</w:t>
            </w:r>
          </w:p>
          <w:p w:rsidR="000203BC" w:rsidRDefault="0002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622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0203BC" w:rsidRDefault="000203B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0203BC" w:rsidRDefault="0002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0203BC" w:rsidRDefault="000203B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143AF" w:rsidRDefault="000203BC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0203BC" w:rsidRPr="004143AF" w:rsidRDefault="000203BC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0203BC" w:rsidRDefault="000203B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0203BC" w:rsidRDefault="0002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143AF" w:rsidRDefault="000203BC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0203BC" w:rsidRPr="004143AF" w:rsidRDefault="000203BC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Râmnicu Sărat</w:t>
            </w:r>
          </w:p>
          <w:p w:rsidR="000203BC" w:rsidRDefault="000203B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143AF" w:rsidRDefault="000203BC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203BC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0203BC" w:rsidRDefault="000203B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170+000</w:t>
            </w:r>
          </w:p>
          <w:p w:rsidR="000203BC" w:rsidRDefault="0002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143AF" w:rsidRDefault="000203BC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203BC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174+600</w:t>
            </w:r>
          </w:p>
          <w:p w:rsidR="000203BC" w:rsidRDefault="0002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0203BC" w:rsidRDefault="000203B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143AF" w:rsidRDefault="000203BC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203BC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0203BC" w:rsidRDefault="000203BC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34A55" w:rsidRDefault="000203B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0203BC" w:rsidRPr="00534A55" w:rsidRDefault="000203BC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0203BC" w:rsidRPr="004143AF" w:rsidRDefault="000203BC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0203BC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34A55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0203BC" w:rsidRPr="00534A55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0203BC" w:rsidRPr="00534A55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0203BC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 -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177+180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143AF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203BC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C4604" w:rsidRDefault="000203BC" w:rsidP="00AA2500">
            <w:pPr>
              <w:spacing w:before="40" w:after="40" w:line="276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13 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C4604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C4604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0203BC" w:rsidRPr="004143AF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sz w:val="20"/>
                <w:lang w:val="ro-RO"/>
              </w:rPr>
              <w:t>Afectează intrări - ieşiri la și de la linia 4 primiri/ expedieri Cap X Gugești</w:t>
            </w:r>
          </w:p>
        </w:tc>
      </w:tr>
      <w:tr w:rsidR="000203BC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0203BC" w:rsidRDefault="000203BC" w:rsidP="004E670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186+450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143AF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203BC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187+000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0203BC" w:rsidRDefault="000203BC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:rsidR="000203BC" w:rsidRDefault="000203BC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:rsidR="000203BC" w:rsidRDefault="000203BC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BB30B6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BB30B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peste sch. 1 și 7 </w:t>
            </w:r>
          </w:p>
          <w:p w:rsidR="000203BC" w:rsidRPr="004143AF" w:rsidRDefault="000203BC" w:rsidP="00BB30B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>Hm Cotești</w:t>
            </w:r>
            <w:r>
              <w:rPr>
                <w:b/>
                <w:bCs/>
                <w:i/>
                <w:sz w:val="20"/>
                <w:lang w:val="ro-RO"/>
              </w:rPr>
              <w:t xml:space="preserve">, </w:t>
            </w:r>
            <w:r w:rsidRPr="00BB30B6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0203BC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Focşani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Focşani -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199+300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209+600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C4604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iCs/>
                <w:sz w:val="20"/>
                <w:lang w:val="ro-RO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>7,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>11 Cap X  Putna Seacă</w:t>
            </w:r>
          </w:p>
        </w:tc>
      </w:tr>
      <w:tr w:rsidR="000203BC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C46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C460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C46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209+600</w:t>
            </w:r>
          </w:p>
          <w:p w:rsidR="000203BC" w:rsidRDefault="000203BC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C46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0C4604" w:rsidRDefault="000203BC" w:rsidP="000C46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 xml:space="preserve"> Cap X  Putna Seacă</w:t>
            </w:r>
          </w:p>
        </w:tc>
      </w:tr>
      <w:tr w:rsidR="000203BC" w:rsidTr="003A3836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Putna Seacă  -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143AF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0203BC" w:rsidRPr="006C1F61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C1F6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Pădureni Putna -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143AF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0203BC" w:rsidRPr="00D84BDE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203BC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203BC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34C03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0203BC" w:rsidRPr="00534C03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la linia 2 primiri - expedieri, Cap X.</w:t>
            </w:r>
          </w:p>
        </w:tc>
      </w:tr>
      <w:tr w:rsidR="000203BC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 -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143AF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0203BC" w:rsidRPr="00D84BDE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242+100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Tranzit, 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F07B1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peste sch. 5 st. Adjud, </w:t>
            </w:r>
          </w:p>
          <w:p w:rsidR="000203BC" w:rsidRPr="004143AF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>Gr. Tranzit, Cap X.</w:t>
            </w:r>
          </w:p>
        </w:tc>
      </w:tr>
      <w:tr w:rsidR="000203BC" w:rsidTr="003A3836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11 - 38  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şi 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intrări - ieşiri din Bucla III Pufeşti în Grupa B.</w:t>
            </w:r>
          </w:p>
        </w:tc>
      </w:tr>
      <w:tr w:rsidR="000203BC" w:rsidTr="003A3836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25 - 28  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0203BC" w:rsidTr="003A3836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15 - 24 Gr. B.</w:t>
            </w:r>
          </w:p>
        </w:tc>
      </w:tr>
      <w:tr w:rsidR="000203BC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14 - 18 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203BC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27 și 28 Cap X.</w:t>
            </w:r>
          </w:p>
        </w:tc>
      </w:tr>
      <w:tr w:rsidR="000203BC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 Tragere, liniile 3 - 6  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 Grupa D şi intrări - ieşiri la toate liniile din Grupa B Cap X.</w:t>
            </w:r>
          </w:p>
        </w:tc>
      </w:tr>
      <w:tr w:rsidR="000203BC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– 6 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0203BC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D3CE2" w:rsidRDefault="000203BC" w:rsidP="006D3CE2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szCs w:val="20"/>
                <w:lang w:val="ro-RO" w:eastAsia="en-US"/>
              </w:rPr>
            </w:pPr>
            <w:r w:rsidRPr="006D3CE2">
              <w:rPr>
                <w:rFonts w:ascii="Times New Roman" w:hAnsi="Times New Roman"/>
                <w:spacing w:val="-4"/>
                <w:szCs w:val="20"/>
                <w:lang w:val="ro-RO" w:eastAsia="en-US"/>
              </w:rPr>
              <w:t>St. Adjud Grupa Tranzit</w:t>
            </w:r>
          </w:p>
          <w:p w:rsidR="000203BC" w:rsidRPr="006D3CE2" w:rsidRDefault="000203BC" w:rsidP="006D3C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spacing w:val="-4"/>
                <w:sz w:val="20"/>
                <w:szCs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D3CE2" w:rsidRDefault="000203BC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203BC" w:rsidRPr="006D3CE2" w:rsidRDefault="000203BC" w:rsidP="006D3CE2">
            <w:pPr>
              <w:pStyle w:val="Heading2"/>
              <w:spacing w:line="276" w:lineRule="auto"/>
              <w:rPr>
                <w:rFonts w:ascii="Times New Roman" w:hAnsi="Times New Roman"/>
                <w:i/>
                <w:iCs/>
                <w:spacing w:val="-4"/>
                <w:szCs w:val="20"/>
                <w:lang w:val="ro-RO" w:eastAsia="en-US"/>
              </w:rPr>
            </w:pPr>
            <w:r w:rsidRPr="006D3CE2">
              <w:rPr>
                <w:rFonts w:ascii="Times New Roman" w:hAnsi="Times New Roman"/>
                <w:i/>
                <w:iCs/>
                <w:szCs w:val="20"/>
                <w:lang w:val="ro-RO" w:eastAsia="en-US"/>
              </w:rPr>
              <w:t>la liniile 5 – 9</w:t>
            </w:r>
            <w:r w:rsidRPr="006D3CE2">
              <w:rPr>
                <w:rFonts w:ascii="Times New Roman" w:hAnsi="Times New Roman"/>
                <w:i/>
                <w:iCs/>
                <w:spacing w:val="-4"/>
                <w:szCs w:val="20"/>
                <w:lang w:val="ro-RO" w:eastAsia="en-US"/>
              </w:rPr>
              <w:t xml:space="preserve"> St. Adjud Grupa Tranzit</w:t>
            </w:r>
          </w:p>
          <w:p w:rsidR="000203BC" w:rsidRDefault="000203BC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D3CE2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Cap X</w:t>
            </w: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0203BC" w:rsidTr="003A3836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D0C48" w:rsidRDefault="000203BC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AD0C48"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0203BC" w:rsidRPr="00AD0C48" w:rsidRDefault="000203BC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10 - 13 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203BC" w:rsidTr="003A3836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0203BC" w:rsidRDefault="000203BC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liniile 13 şi 14</w:t>
            </w:r>
          </w:p>
          <w:p w:rsidR="000203BC" w:rsidRDefault="000203BC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primiri - expedieri</w:t>
            </w:r>
          </w:p>
          <w:p w:rsidR="000203BC" w:rsidRPr="002532C4" w:rsidRDefault="000203BC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13 şi 14 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X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ambele poziţii ale schimbătorului numărul 61.</w:t>
            </w:r>
          </w:p>
        </w:tc>
      </w:tr>
      <w:tr w:rsidR="000203BC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11 - 13  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203BC" w:rsidTr="003A3836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0203BC" w:rsidRPr="0037264C" w:rsidRDefault="000203BC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37264C">
              <w:rPr>
                <w:rFonts w:ascii="Times New Roman" w:hAnsi="Times New Roman"/>
                <w:bCs w:val="0"/>
                <w:lang w:val="ro-RO" w:eastAsia="en-US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8 - 14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203BC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0203BC" w:rsidRPr="003A070D" w:rsidRDefault="000203BC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3A070D">
              <w:rPr>
                <w:rFonts w:ascii="Times New Roman" w:hAnsi="Times New Roman"/>
                <w:bCs w:val="0"/>
                <w:lang w:val="ro-RO" w:eastAsia="en-US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  St. Adjud Grupa Tranzit Cap Y.</w:t>
            </w:r>
          </w:p>
        </w:tc>
      </w:tr>
      <w:tr w:rsidR="000203BC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0203BC" w:rsidRPr="00F401CD" w:rsidRDefault="000203BC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C</w:t>
            </w:r>
            <w:r w:rsidRPr="00F401CD">
              <w:rPr>
                <w:rFonts w:ascii="Times New Roman" w:hAnsi="Times New Roman"/>
                <w:bCs w:val="0"/>
                <w:lang w:val="ro-RO" w:eastAsia="en-US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46 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8 - 13 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203BC" w:rsidTr="003A3836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0203BC" w:rsidRDefault="000203BC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 xml:space="preserve">linia 7 </w:t>
            </w:r>
          </w:p>
          <w:p w:rsidR="000203BC" w:rsidRDefault="000203BC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203BC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0203BC" w:rsidRDefault="000203BC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linia 13</w:t>
            </w:r>
          </w:p>
          <w:p w:rsidR="000203BC" w:rsidRDefault="000203BC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primiri - expedieri</w:t>
            </w:r>
          </w:p>
          <w:p w:rsidR="000203BC" w:rsidRPr="002532C4" w:rsidRDefault="000203BC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13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Y.</w:t>
            </w:r>
          </w:p>
        </w:tc>
      </w:tr>
      <w:tr w:rsidR="000203BC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 xml:space="preserve">St. Adjud </w:t>
            </w:r>
          </w:p>
          <w:p w:rsidR="000203BC" w:rsidRDefault="000203BC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Grupa Tranzit,</w:t>
            </w:r>
          </w:p>
          <w:p w:rsidR="000203BC" w:rsidRDefault="000203BC" w:rsidP="00AA2500">
            <w:pPr>
              <w:rPr>
                <w:spacing w:val="-4"/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Pr="0010350B">
              <w:rPr>
                <w:b/>
                <w:bCs/>
                <w:sz w:val="20"/>
                <w:szCs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8026B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Cap Y.</w:t>
            </w:r>
          </w:p>
        </w:tc>
      </w:tr>
      <w:tr w:rsidR="000203BC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D1130" w:rsidRDefault="000203BC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2D1130">
              <w:rPr>
                <w:rFonts w:ascii="Times New Roman" w:hAnsi="Times New Roman"/>
                <w:spacing w:val="-4"/>
                <w:lang w:val="ro-RO" w:eastAsia="en-US"/>
              </w:rPr>
              <w:t xml:space="preserve">St. Adjud </w:t>
            </w:r>
          </w:p>
          <w:p w:rsidR="000203BC" w:rsidRPr="002D1130" w:rsidRDefault="000203BC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2D1130">
              <w:rPr>
                <w:rFonts w:ascii="Times New Roman" w:hAnsi="Times New Roman"/>
                <w:spacing w:val="-4"/>
                <w:lang w:val="ro-RO" w:eastAsia="en-US"/>
              </w:rPr>
              <w:t>Grupa Tranzit,</w:t>
            </w:r>
          </w:p>
          <w:p w:rsidR="000203BC" w:rsidRPr="002D1130" w:rsidRDefault="000203BC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2D1130">
              <w:rPr>
                <w:rFonts w:ascii="Times New Roman" w:hAnsi="Times New Roman"/>
                <w:lang w:val="ro-RO" w:eastAsia="en-US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  <w:lang w:val="ro-RO" w:eastAsia="en-US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244+650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14 și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intrări - ieșiri la liniile 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1 - 13 primiri - expedieri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0203BC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301+900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D1130" w:rsidRDefault="000203BC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Linia 3 directă Cap Y Valea Seacă, linia curentă Valea Seacă  - Bacău, linia 1 directă Cap X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1000 Hz la paleta galbenă. </w:t>
            </w:r>
          </w:p>
        </w:tc>
      </w:tr>
      <w:tr w:rsidR="000203BC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Linia 2 directă Cap X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300+600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1000 Hz la paleta galbenă. </w:t>
            </w:r>
          </w:p>
        </w:tc>
      </w:tr>
      <w:tr w:rsidR="000203BC" w:rsidTr="003A3836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accesul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linia 2 directă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1 - 12 Marfă. </w:t>
            </w:r>
          </w:p>
        </w:tc>
      </w:tr>
      <w:tr w:rsidR="000203BC" w:rsidTr="003A3836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sch.76,  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0203BC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0203BC" w:rsidRPr="00CB3447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0203BC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Bacău -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308+677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143AF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326+100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327+100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Galbeni - 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Secuieni 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34077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0203BC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Secuieni Roman</w:t>
            </w:r>
          </w:p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Paşcani Triaj</w:t>
            </w:r>
          </w:p>
          <w:p w:rsidR="000203BC" w:rsidRDefault="000203B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0203BC" w:rsidRDefault="000203B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3A3836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0203BC" w:rsidRDefault="000203B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3A3836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Liteni</w:t>
            </w:r>
          </w:p>
          <w:p w:rsidR="000203BC" w:rsidRDefault="000203BC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3A3836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431+630</w:t>
            </w:r>
          </w:p>
          <w:p w:rsidR="000203BC" w:rsidRDefault="000203BC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431+680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Verești linia 3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1000 Hz la paleta galbenă. </w:t>
            </w:r>
          </w:p>
        </w:tc>
      </w:tr>
      <w:tr w:rsidR="000203BC" w:rsidTr="003A3836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0203BC" w:rsidRDefault="000203BC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3A3836">
        <w:trPr>
          <w:cantSplit/>
          <w:trHeight w:val="8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0203BC" w:rsidRDefault="000203BC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până la sch. 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0203BC" w:rsidRDefault="000203BC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203BC" w:rsidRDefault="000203BC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0203BC" w:rsidRDefault="000203BC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0203BC" w:rsidRDefault="000203BC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0203BC" w:rsidRDefault="000203BC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</w:t>
            </w:r>
          </w:p>
          <w:p w:rsidR="000203BC" w:rsidRDefault="000203BC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numai la parcursuri peste sch. nr. 1, 3, 5 şi 7 </w:t>
            </w:r>
          </w:p>
          <w:p w:rsidR="000203BC" w:rsidRDefault="000203BC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poziţie abătută.</w:t>
            </w:r>
          </w:p>
        </w:tc>
      </w:tr>
      <w:tr w:rsidR="000203BC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0203BC" w:rsidRDefault="000203BC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0203BC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0203BC" w:rsidRDefault="000203BC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0203BC" w:rsidRDefault="000203BC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0203BC" w:rsidRDefault="000203BC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13 la </w:t>
            </w:r>
          </w:p>
          <w:p w:rsidR="000203BC" w:rsidRDefault="000203BC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</w:t>
            </w:r>
          </w:p>
          <w:p w:rsidR="000203BC" w:rsidRDefault="000203BC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0203BC" w:rsidRDefault="000203BC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0203BC" w:rsidRDefault="000203BC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0203BC" w:rsidRDefault="000203BC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0203BC" w:rsidRDefault="000203BC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461+800</w:t>
            </w:r>
          </w:p>
          <w:p w:rsidR="000203BC" w:rsidRDefault="000203BC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465+300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Dărmănești -</w:t>
            </w:r>
          </w:p>
          <w:p w:rsidR="000203BC" w:rsidRDefault="000203BC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Milisăuţi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teren.</w:t>
            </w:r>
          </w:p>
        </w:tc>
      </w:tr>
      <w:tr w:rsidR="000203BC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Milisăuţi</w:t>
            </w:r>
          </w:p>
          <w:p w:rsidR="000203BC" w:rsidRDefault="000203BC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3A3836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0203BC" w:rsidRDefault="000203BC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203BC" w:rsidRDefault="000203BC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7 - </w:t>
            </w:r>
          </w:p>
          <w:p w:rsidR="000203BC" w:rsidRDefault="000203BC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0203BC" w:rsidRDefault="000203BC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9 - 11 - </w:t>
            </w:r>
          </w:p>
          <w:p w:rsidR="000203BC" w:rsidRDefault="000203BC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3A3836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0203BC" w:rsidRDefault="000203BC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</w:t>
            </w:r>
            <w:r w:rsidRPr="00D33E71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0203BC" w:rsidRDefault="000203BC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487+100</w:t>
            </w:r>
          </w:p>
          <w:p w:rsidR="000203BC" w:rsidRDefault="000203BC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203BC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0203BC" w:rsidRDefault="000203BC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CL</w:t>
            </w:r>
          </w:p>
          <w:p w:rsidR="000203BC" w:rsidRDefault="000203BC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203BC" w:rsidRPr="00BA7DAE" w:rsidRDefault="000203BC" w:rsidP="000A5D7E">
      <w:pPr>
        <w:tabs>
          <w:tab w:val="left" w:pos="2748"/>
        </w:tabs>
        <w:rPr>
          <w:sz w:val="20"/>
          <w:lang w:val="ro-RO"/>
        </w:rPr>
      </w:pPr>
    </w:p>
    <w:p w:rsidR="000203BC" w:rsidRDefault="000203BC" w:rsidP="00E7698F">
      <w:pPr>
        <w:pStyle w:val="Heading1"/>
        <w:spacing w:line="360" w:lineRule="auto"/>
      </w:pPr>
      <w:r>
        <w:t>LINIA 504</w:t>
      </w:r>
    </w:p>
    <w:p w:rsidR="000203BC" w:rsidRPr="00A16A49" w:rsidRDefault="000203BC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203BC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:rsidR="000203BC" w:rsidRDefault="000203B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0203BC" w:rsidRDefault="000203BC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:rsidR="000203BC" w:rsidRDefault="000203BC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:rsidR="000203BC" w:rsidRPr="004C4194" w:rsidRDefault="000203BC" w:rsidP="00E03C2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0203BC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0203BC" w:rsidRDefault="000203B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:rsidR="000203BC" w:rsidRDefault="000203BC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0203BC" w:rsidRDefault="000203BC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C4194" w:rsidRDefault="000203BC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203BC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0203BC" w:rsidRDefault="000203BC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:rsidR="000203BC" w:rsidRDefault="000203BC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C4194" w:rsidRDefault="000203BC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203BC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0203BC" w:rsidRDefault="000203B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0203BC" w:rsidRDefault="000203BC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0203BC" w:rsidRDefault="000203B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C4194" w:rsidRDefault="000203BC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:rsidR="000203BC" w:rsidRPr="00D0576C" w:rsidRDefault="000203BC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0203BC" w:rsidRDefault="000203BC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:rsidR="000203BC" w:rsidRDefault="000203BC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0203BC" w:rsidRDefault="000203BC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0203BC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0203BC" w:rsidRDefault="000203BC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0203BC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0203BC" w:rsidRDefault="000203BC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:rsidR="000203BC" w:rsidRDefault="000203BC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203BC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0203BC" w:rsidRDefault="000203BC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0203BC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0203BC" w:rsidRDefault="000203BC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0203BC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0203BC" w:rsidRDefault="000203BC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203BC" w:rsidRDefault="000203BC" w:rsidP="009A540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203BC" w:rsidRDefault="000203BC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0203BC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0203BC" w:rsidRDefault="000203BC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203BC" w:rsidRDefault="000203BC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203BC" w:rsidRDefault="000203BC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0203BC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:rsidR="000203BC" w:rsidRDefault="000203BC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:rsidR="000203BC" w:rsidRDefault="000203B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0203BC" w:rsidRDefault="000203B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:rsidR="000203BC" w:rsidRDefault="000203BC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0203BC" w:rsidRDefault="000203BC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203BC" w:rsidRDefault="000203BC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0203BC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0203BC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203BC" w:rsidRDefault="000203BC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0203BC" w:rsidTr="00605F2B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0203BC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:rsidR="000203BC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0203BC" w:rsidTr="00605F2B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:rsidR="000203BC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C4194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203BC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0203BC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C4194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0203BC" w:rsidRPr="00D0576C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0203BC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203BC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0203BC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C4194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0203BC" w:rsidRPr="00D0576C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0203BC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C4194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0203BC" w:rsidRPr="00D0576C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0203BC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C4194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0203BC" w:rsidRPr="00D0576C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03C2B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0203BC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:rsidR="000203BC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C4194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0203BC" w:rsidRPr="00D0576C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:rsidR="000203BC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4349C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0203BC" w:rsidRPr="00E4349C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7, 9 și 11, </w:t>
            </w:r>
          </w:p>
          <w:p w:rsidR="000203BC" w:rsidRPr="00E4349C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0203BC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4C4194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0203BC" w:rsidRPr="00D0576C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:rsidR="000203BC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0D6FC2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0203BC" w:rsidRPr="000D6FC2" w:rsidRDefault="000203BC" w:rsidP="000F7F7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203BC" w:rsidTr="00A40CEE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:rsidR="000203BC" w:rsidRDefault="000203BC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:rsidR="000203BC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C4194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0203BC" w:rsidRPr="00D0576C" w:rsidRDefault="000203BC" w:rsidP="00A1593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D55EF9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:rsidR="000203BC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C4194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0203BC" w:rsidRPr="00D0576C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:rsidR="000203BC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C4194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0203BC" w:rsidRPr="00D0576C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:rsidR="000203BC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C4194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0203BC" w:rsidRPr="00D0576C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0203BC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23757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0203BC" w:rsidRPr="00423757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0203BC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0203BC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94F88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:rsidR="000203BC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0203BC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0203BC" w:rsidRDefault="000203BC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94F88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0203BC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C4194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0203BC" w:rsidRPr="00D0576C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628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0203BC" w:rsidRDefault="000203BC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:rsidR="000203BC" w:rsidRDefault="000203BC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0203BC" w:rsidRDefault="000203BC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0203BC" w:rsidRDefault="000203BC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E4685" w:rsidRDefault="000203BC" w:rsidP="0066288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0203BC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0473F" w:rsidRDefault="000203BC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:rsidR="000203BC" w:rsidRDefault="000203BC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0203BC" w:rsidRDefault="000203BC" w:rsidP="00EE4C95">
      <w:pPr>
        <w:pStyle w:val="Heading1"/>
        <w:spacing w:line="360" w:lineRule="auto"/>
      </w:pPr>
      <w:r>
        <w:t>LINIA 507</w:t>
      </w:r>
    </w:p>
    <w:p w:rsidR="000203BC" w:rsidRPr="006A4B24" w:rsidRDefault="000203BC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203BC" w:rsidTr="001404C0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761C4" w:rsidRDefault="000203B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0203BC" w:rsidRDefault="000203BC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1695C" w:rsidRDefault="000203B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761C4" w:rsidRDefault="000203B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0203BC" w:rsidRDefault="000203BC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76,  </w:t>
            </w:r>
          </w:p>
          <w:p w:rsidR="000203BC" w:rsidRDefault="000203BC" w:rsidP="007162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0203BC" w:rsidTr="001404C0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761C4" w:rsidRDefault="000203B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0203BC" w:rsidRDefault="000203BC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1695C" w:rsidRDefault="000203B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761C4" w:rsidRDefault="000203B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0203BC" w:rsidRDefault="000203BC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0203BC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761C4" w:rsidRDefault="000203B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0203BC" w:rsidRDefault="000203BC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Y, </w:t>
            </w:r>
          </w:p>
          <w:p w:rsidR="000203BC" w:rsidRDefault="000203BC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1695C" w:rsidRDefault="000203B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761C4" w:rsidRDefault="000203B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spre staţia Gârleni.</w:t>
            </w:r>
          </w:p>
        </w:tc>
      </w:tr>
      <w:tr w:rsidR="000203BC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Buhuși</w:t>
            </w:r>
          </w:p>
          <w:p w:rsidR="000203BC" w:rsidRDefault="000203BC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1695C" w:rsidRDefault="000203B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761C4" w:rsidRDefault="000203B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0203BC" w:rsidRDefault="000203B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0203BC" w:rsidRDefault="000203B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31+802</w:t>
            </w:r>
          </w:p>
          <w:p w:rsidR="000203BC" w:rsidRDefault="000203B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0203BC" w:rsidRDefault="000203BC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761C4" w:rsidRDefault="000203BC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0203BC" w:rsidRDefault="000203BC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0203BC" w:rsidRDefault="000203BC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0203BC" w:rsidRDefault="000203B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0203BC" w:rsidRDefault="000203B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33+974</w:t>
            </w:r>
          </w:p>
          <w:p w:rsidR="000203BC" w:rsidRDefault="000203B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0203BC" w:rsidRDefault="000203BC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761C4" w:rsidRDefault="000203BC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0203BC" w:rsidRDefault="000203BC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0203BC" w:rsidRDefault="000203BC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:rsidR="000203BC" w:rsidRDefault="000203B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0203BC" w:rsidRDefault="000203BC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761C4" w:rsidRDefault="000203BC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  <w:p w:rsidR="000203BC" w:rsidRDefault="000203B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0203BC" w:rsidRDefault="000203BC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761C4" w:rsidRDefault="000203BC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0203BC" w:rsidRDefault="000203B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0203BC" w:rsidRDefault="000203B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43+047</w:t>
            </w:r>
          </w:p>
          <w:p w:rsidR="000203BC" w:rsidRDefault="000203B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0203BC" w:rsidRDefault="000203BC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761C4" w:rsidRDefault="000203BC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0203BC" w:rsidRDefault="000203BC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0203BC" w:rsidRDefault="000203BC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0203BC" w:rsidRDefault="000203BC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761C4" w:rsidRDefault="000203BC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9 abătută.</w:t>
            </w:r>
          </w:p>
        </w:tc>
      </w:tr>
      <w:tr w:rsidR="000203BC" w:rsidTr="00797DB5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0203BC" w:rsidRDefault="000203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761C4" w:rsidRDefault="000203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13, </w:t>
            </w:r>
          </w:p>
          <w:p w:rsidR="000203BC" w:rsidRDefault="00020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vârf sch. 14.</w:t>
            </w:r>
          </w:p>
        </w:tc>
      </w:tr>
      <w:tr w:rsidR="000203BC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0203BC" w:rsidRDefault="000203B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761C4" w:rsidRDefault="0002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3 - 5 abătute Cap Y.</w:t>
            </w:r>
          </w:p>
        </w:tc>
      </w:tr>
      <w:tr w:rsidR="000203BC" w:rsidTr="004E7B93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0203BC" w:rsidRDefault="000203B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761C4" w:rsidRDefault="0002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5, 6 abătute </w:t>
            </w:r>
          </w:p>
          <w:p w:rsidR="000203BC" w:rsidRDefault="0002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0203BC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72+300</w:t>
            </w:r>
          </w:p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761C4" w:rsidRDefault="0002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Bistrița Neamț -</w:t>
            </w:r>
          </w:p>
          <w:p w:rsidR="000203BC" w:rsidRDefault="000203B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1695C" w:rsidRDefault="0002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761C4" w:rsidRDefault="0002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0203BC" w:rsidRDefault="0002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0203BC" w:rsidRDefault="0002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74+658</w:t>
            </w:r>
          </w:p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761C4" w:rsidRDefault="0002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0203BC" w:rsidRDefault="000203B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1695C" w:rsidRDefault="0002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761C4" w:rsidRDefault="0002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0203BC" w:rsidRDefault="0002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0203BC" w:rsidRDefault="0002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75+400</w:t>
            </w:r>
          </w:p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Pângărați - </w:t>
            </w:r>
          </w:p>
          <w:p w:rsidR="000203BC" w:rsidRDefault="000203B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1695C" w:rsidRDefault="0002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761C4" w:rsidRDefault="0002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76+339</w:t>
            </w:r>
          </w:p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761C4" w:rsidRDefault="0002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0203BC" w:rsidRDefault="000203B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1695C" w:rsidRDefault="0002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761C4" w:rsidRDefault="0002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0203BC" w:rsidRDefault="0002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0203BC" w:rsidRDefault="0002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76+891</w:t>
            </w:r>
          </w:p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761C4" w:rsidRDefault="0002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0203BC" w:rsidRDefault="000203B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1695C" w:rsidRDefault="0002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761C4" w:rsidRDefault="0002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0203BC" w:rsidRDefault="0002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0203BC" w:rsidRDefault="0002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77+421</w:t>
            </w:r>
          </w:p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761C4" w:rsidRDefault="0002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0203BC" w:rsidRDefault="000203B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1695C" w:rsidRDefault="0002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761C4" w:rsidRDefault="0002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0203BC" w:rsidRDefault="0002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0203BC" w:rsidRDefault="0002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78+250</w:t>
            </w:r>
          </w:p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761C4" w:rsidRDefault="0002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0203BC" w:rsidRDefault="000203B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1695C" w:rsidRDefault="0002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761C4" w:rsidRDefault="0002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0203BC" w:rsidRDefault="0002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0203BC" w:rsidRDefault="0002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761C4" w:rsidRDefault="0002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Tarcău</w:t>
            </w:r>
          </w:p>
          <w:p w:rsidR="000203BC" w:rsidRDefault="000203B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1695C" w:rsidRDefault="0002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761C4" w:rsidRDefault="0002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81+105</w:t>
            </w:r>
          </w:p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761C4" w:rsidRDefault="0002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0203BC" w:rsidRDefault="000203B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1695C" w:rsidRDefault="0002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761C4" w:rsidRDefault="0002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0203BC" w:rsidRDefault="0002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0203BC" w:rsidRDefault="0002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81+619</w:t>
            </w:r>
          </w:p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761C4" w:rsidRDefault="0002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0203BC" w:rsidRDefault="000203B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1695C" w:rsidRDefault="0002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761C4" w:rsidRDefault="0002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0203BC" w:rsidRDefault="0002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0203BC" w:rsidRDefault="0002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81+821</w:t>
            </w:r>
          </w:p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761C4" w:rsidRDefault="0002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0203BC" w:rsidRDefault="000203B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1695C" w:rsidRDefault="0002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761C4" w:rsidRDefault="0002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0203BC" w:rsidRDefault="0002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0203BC" w:rsidRDefault="0002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761C4" w:rsidRDefault="0002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0203BC" w:rsidRDefault="000203B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1695C" w:rsidRDefault="0002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761C4" w:rsidRDefault="0002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1404C0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761C4" w:rsidRDefault="0002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0203BC" w:rsidRDefault="000203BC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1695C" w:rsidRDefault="0002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761C4" w:rsidRDefault="000203BC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203BC" w:rsidRDefault="000203BC">
      <w:pPr>
        <w:spacing w:before="40" w:after="40" w:line="192" w:lineRule="auto"/>
        <w:ind w:right="57"/>
        <w:rPr>
          <w:sz w:val="20"/>
          <w:lang w:val="ro-RO"/>
        </w:rPr>
      </w:pPr>
    </w:p>
    <w:p w:rsidR="000203BC" w:rsidRDefault="000203BC" w:rsidP="007E1810">
      <w:pPr>
        <w:pStyle w:val="Heading1"/>
        <w:spacing w:line="360" w:lineRule="auto"/>
      </w:pPr>
      <w:r>
        <w:t>LINIA 511</w:t>
      </w:r>
    </w:p>
    <w:p w:rsidR="000203BC" w:rsidRPr="009B4FEF" w:rsidRDefault="000203BC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203BC" w:rsidTr="00205388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0203BC" w:rsidRDefault="000203B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0203BC" w:rsidRDefault="000203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0203BC" w:rsidRDefault="000203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0203BC" w:rsidRDefault="000203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33E71" w:rsidRDefault="000203B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E7CE7" w:rsidRDefault="000203B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9E7CE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0203BC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Cacica </w:t>
            </w:r>
          </w:p>
          <w:p w:rsidR="000203BC" w:rsidRDefault="000203B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vârful sch. 5 </w:t>
            </w:r>
          </w:p>
          <w:p w:rsidR="000203BC" w:rsidRDefault="000203B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0203BC" w:rsidRDefault="000203BC" w:rsidP="000074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02EF7" w:rsidRDefault="000203B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BE2D76" w:rsidRDefault="000203B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22+030</w:t>
            </w:r>
          </w:p>
          <w:p w:rsidR="000203BC" w:rsidRDefault="000203B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 -</w:t>
            </w:r>
          </w:p>
          <w:p w:rsidR="000203BC" w:rsidRDefault="000203B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BE2D76" w:rsidRDefault="000203B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93954" w:rsidRDefault="000203BC" w:rsidP="00F24F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95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193954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0203BC" w:rsidRPr="00176852" w:rsidRDefault="000203BC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7685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6C41AD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108A9" w:rsidRDefault="000203B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0203BC" w:rsidRDefault="000203B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0203BC" w:rsidRDefault="000203B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0203BC" w:rsidRDefault="000203B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0203BC" w:rsidRDefault="000203B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02EF7" w:rsidRDefault="000203B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BE2D76" w:rsidRDefault="000203B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A04B2B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108A9" w:rsidRDefault="000203B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Pojorâta</w:t>
            </w:r>
          </w:p>
          <w:p w:rsidR="000203BC" w:rsidRDefault="000203B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de la Cap Y </w:t>
            </w:r>
          </w:p>
          <w:p w:rsidR="000203BC" w:rsidRDefault="000203BC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la </w:t>
            </w:r>
          </w:p>
          <w:p w:rsidR="000203BC" w:rsidRDefault="000203BC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ax </w:t>
            </w:r>
          </w:p>
          <w:p w:rsidR="000203BC" w:rsidRDefault="000203BC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02EF7" w:rsidRDefault="000203B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BE2D76" w:rsidRDefault="000203B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7D4BA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108A9" w:rsidRDefault="000203B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Iacobeni</w:t>
            </w:r>
          </w:p>
          <w:p w:rsidR="000203BC" w:rsidRDefault="000203B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02EF7" w:rsidRDefault="000203B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BE2D76" w:rsidRDefault="000203B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271148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108A9" w:rsidRDefault="000203B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:rsidR="000203BC" w:rsidRDefault="000203B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02EF7" w:rsidRDefault="000203B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BE2D76" w:rsidRDefault="000203B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054B29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Larion</w:t>
            </w:r>
          </w:p>
          <w:p w:rsidR="000203BC" w:rsidRDefault="000203B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  <w:p w:rsidR="000203BC" w:rsidRDefault="000203B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Km</w:t>
            </w:r>
          </w:p>
          <w:p w:rsidR="000203BC" w:rsidRDefault="000203B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02EF7" w:rsidRDefault="000203B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BE2D76" w:rsidRDefault="000203B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108A9" w:rsidRDefault="000203B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Mare</w:t>
            </w:r>
          </w:p>
          <w:p w:rsidR="000203BC" w:rsidRDefault="000203BC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02EF7" w:rsidRDefault="000203B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BE2D76" w:rsidRDefault="000203BC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108A9" w:rsidRDefault="000203BC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Leşu Ilvei</w:t>
            </w:r>
          </w:p>
          <w:p w:rsidR="000203BC" w:rsidRDefault="000203BC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  <w:p w:rsidR="000203BC" w:rsidRDefault="000203BC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0203BC" w:rsidRDefault="000203B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0203BC" w:rsidRDefault="000203B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0203BC" w:rsidRDefault="000203B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0203BC" w:rsidRDefault="000203B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02EF7" w:rsidRDefault="000203BC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BE2D76" w:rsidRDefault="000203BC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108A9" w:rsidRDefault="000203BC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0203BC" w:rsidRDefault="000203BC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0203BC" w:rsidRDefault="000203B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0203BC" w:rsidRDefault="000203B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203BC" w:rsidRDefault="000203B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0203BC" w:rsidRDefault="000203B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02EF7" w:rsidRDefault="000203BC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BE2D76" w:rsidRDefault="000203BC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108A9" w:rsidRDefault="000203BC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0203BC" w:rsidRDefault="000203BC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02EF7" w:rsidRDefault="000203BC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BE2D76" w:rsidRDefault="000203BC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– 12.</w:t>
            </w:r>
          </w:p>
        </w:tc>
      </w:tr>
      <w:tr w:rsidR="000203BC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108A9" w:rsidRDefault="000203BC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0203BC" w:rsidRDefault="000203BC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203BC" w:rsidRDefault="000203B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BE2D76" w:rsidRDefault="000203BC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0203BC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0+170</w:t>
            </w:r>
          </w:p>
          <w:p w:rsidR="000203BC" w:rsidRDefault="000203BC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108A9" w:rsidRDefault="000203BC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0203BC" w:rsidRDefault="000203BC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BE2D76" w:rsidRDefault="000203BC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108A9" w:rsidRDefault="000203BC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0203BC" w:rsidRDefault="000203BC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203BC" w:rsidRDefault="000203BC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BE2D76" w:rsidRDefault="000203BC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– 10.</w:t>
            </w:r>
          </w:p>
        </w:tc>
      </w:tr>
      <w:tr w:rsidR="000203BC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108A9" w:rsidRDefault="000203BC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0203BC" w:rsidRDefault="000203BC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02EF7" w:rsidRDefault="000203BC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BE2D76" w:rsidRDefault="000203BC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054B29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108A9" w:rsidRDefault="000203BC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0203BC" w:rsidRDefault="000203BC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02EF7" w:rsidRDefault="000203BC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BE2D76" w:rsidRDefault="000203BC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203BC" w:rsidRDefault="000203BC">
      <w:pPr>
        <w:spacing w:before="40" w:after="40" w:line="192" w:lineRule="auto"/>
        <w:ind w:right="57"/>
        <w:rPr>
          <w:sz w:val="20"/>
          <w:lang w:val="ro-RO"/>
        </w:rPr>
      </w:pPr>
    </w:p>
    <w:p w:rsidR="000203BC" w:rsidRDefault="000203BC" w:rsidP="00072BF3">
      <w:pPr>
        <w:pStyle w:val="Heading1"/>
        <w:spacing w:line="360" w:lineRule="auto"/>
      </w:pPr>
      <w:bookmarkStart w:id="2" w:name="_Hlk182558800"/>
      <w:r>
        <w:t>LINIA 517</w:t>
      </w:r>
    </w:p>
    <w:p w:rsidR="000203BC" w:rsidRDefault="000203BC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0203BC" w:rsidTr="00EC1003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0203BC" w:rsidRDefault="000203BC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EC1003">
        <w:trPr>
          <w:cantSplit/>
          <w:trHeight w:val="89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0203BC" w:rsidRDefault="000203BC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</w:t>
            </w:r>
          </w:p>
          <w:p w:rsidR="000203BC" w:rsidRDefault="000203B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0203BC" w:rsidRDefault="000203BC" w:rsidP="00D72D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 până la sch.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0203BC" w:rsidRDefault="000203BC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203BC" w:rsidRDefault="000203B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0203BC" w:rsidRDefault="000203B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0203BC" w:rsidRDefault="000203B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0203BC" w:rsidRDefault="000203B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203BC" w:rsidRDefault="000203BC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numai la parcursuri peste sch. nr. 1, 3, 5 şi 7 </w:t>
            </w:r>
          </w:p>
          <w:p w:rsidR="000203BC" w:rsidRDefault="000203BC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poziţii abătute.</w:t>
            </w:r>
          </w:p>
        </w:tc>
      </w:tr>
      <w:tr w:rsidR="000203BC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D08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0203BC" w:rsidRDefault="000203BC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0203BC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0203BC" w:rsidRDefault="000203BC" w:rsidP="004963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Ciprian Porumbescu</w:t>
            </w:r>
          </w:p>
          <w:p w:rsidR="000203BC" w:rsidRDefault="000203BC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8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8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0203BC" w:rsidRDefault="000203BC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0203BC" w:rsidRDefault="000203B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0203BC" w:rsidRDefault="000203B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203BC" w:rsidRDefault="000203BC" w:rsidP="00F232A2">
      <w:pPr>
        <w:spacing w:before="40" w:after="40" w:line="192" w:lineRule="auto"/>
        <w:ind w:right="57"/>
        <w:rPr>
          <w:sz w:val="20"/>
          <w:lang w:val="ro-RO"/>
        </w:rPr>
      </w:pPr>
    </w:p>
    <w:p w:rsidR="000203BC" w:rsidRDefault="000203BC" w:rsidP="00F04622">
      <w:pPr>
        <w:pStyle w:val="Heading1"/>
        <w:spacing w:line="360" w:lineRule="auto"/>
      </w:pPr>
      <w:r>
        <w:t>LINIA 600</w:t>
      </w:r>
    </w:p>
    <w:p w:rsidR="000203BC" w:rsidRDefault="000203BC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203BC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  <w:p w:rsidR="000203BC" w:rsidRDefault="000203BC" w:rsidP="00C37C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 -</w:t>
            </w:r>
          </w:p>
          <w:p w:rsidR="000203BC" w:rsidRDefault="000203BC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F6CED" w:rsidRDefault="000203BC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14131" w:rsidRDefault="000203BC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D499E" w:rsidRDefault="000203BC" w:rsidP="00C37CB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0203BC" w:rsidRPr="009E2C90" w:rsidRDefault="000203BC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38+400</w:t>
            </w:r>
          </w:p>
          <w:p w:rsidR="000203BC" w:rsidRDefault="000203BC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Balta Albă – </w:t>
            </w:r>
          </w:p>
          <w:p w:rsidR="000203BC" w:rsidRDefault="000203BC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F6CED" w:rsidRDefault="000203BC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14131" w:rsidRDefault="000203BC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D03D3" w:rsidRDefault="000203BC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D03D3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0203BC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51+300</w:t>
            </w:r>
          </w:p>
          <w:p w:rsidR="000203BC" w:rsidRDefault="0002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Tătăranu -</w:t>
            </w:r>
          </w:p>
          <w:p w:rsidR="000203BC" w:rsidRDefault="000203BC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F6CED" w:rsidRDefault="000203B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14131" w:rsidRDefault="000203B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D499E" w:rsidRDefault="000203BC" w:rsidP="00EF204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0203BC" w:rsidRPr="009E2C90" w:rsidRDefault="000203BC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55+974</w:t>
            </w:r>
          </w:p>
          <w:p w:rsidR="000203BC" w:rsidRDefault="0002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D20EA">
              <w:rPr>
                <w:b/>
                <w:bCs/>
                <w:sz w:val="19"/>
                <w:szCs w:val="19"/>
                <w:lang w:val="ro-RO"/>
              </w:rPr>
              <w:t>Ax st. Bordeasca Nouă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203BC" w:rsidRDefault="000203BC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F6CED" w:rsidRDefault="000203B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14131" w:rsidRDefault="000203B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D20EA" w:rsidRDefault="000203BC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D20EA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0203BC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67+030</w:t>
            </w:r>
          </w:p>
          <w:p w:rsidR="000203BC" w:rsidRDefault="0002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 -</w:t>
            </w:r>
          </w:p>
          <w:p w:rsidR="000203BC" w:rsidRDefault="000203BC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F6CED" w:rsidRDefault="000203B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14131" w:rsidRDefault="000203B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D499E" w:rsidRDefault="000203BC" w:rsidP="006348B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0203BC" w:rsidRPr="009E2C90" w:rsidRDefault="000203BC" w:rsidP="006348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73+300</w:t>
            </w:r>
          </w:p>
          <w:p w:rsidR="000203BC" w:rsidRDefault="0002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 -</w:t>
            </w:r>
          </w:p>
          <w:p w:rsidR="000203BC" w:rsidRDefault="000203BC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Condrea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F6CED" w:rsidRDefault="000203B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14131" w:rsidRDefault="000203B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D499E" w:rsidRDefault="000203BC" w:rsidP="00752DB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0203BC" w:rsidRPr="009E2C90" w:rsidRDefault="000203BC" w:rsidP="00752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14131" w:rsidRDefault="000203B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Condrea</w:t>
            </w:r>
          </w:p>
          <w:p w:rsidR="000203BC" w:rsidRDefault="000203BC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0203BC" w:rsidRDefault="000203BC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0203BC" w:rsidRDefault="0002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0203BC" w:rsidRDefault="0002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0203BC" w:rsidRDefault="0002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F6CED" w:rsidRDefault="000203B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14131" w:rsidRDefault="000203B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3 - 7.</w:t>
            </w:r>
          </w:p>
        </w:tc>
      </w:tr>
      <w:tr w:rsidR="000203BC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253+125</w:t>
            </w:r>
          </w:p>
          <w:p w:rsidR="000203BC" w:rsidRDefault="0002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Frunzeasca -</w:t>
            </w:r>
          </w:p>
          <w:p w:rsidR="000203BC" w:rsidRDefault="000203BC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F6CED" w:rsidRDefault="000203B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14131" w:rsidRDefault="000203B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D499E" w:rsidRDefault="000203BC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0203BC" w:rsidRPr="009E2C90" w:rsidRDefault="000203BC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262+200</w:t>
            </w:r>
          </w:p>
          <w:p w:rsidR="000203BC" w:rsidRDefault="0002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Nichiseni, linia 2 directă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F6CED" w:rsidRDefault="000203B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14131" w:rsidRDefault="000203B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teren.</w:t>
            </w:r>
          </w:p>
        </w:tc>
      </w:tr>
      <w:tr w:rsidR="000203BC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286+050</w:t>
            </w:r>
          </w:p>
          <w:p w:rsidR="000203BC" w:rsidRDefault="0002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Tutova - Bârlad</w:t>
            </w:r>
          </w:p>
          <w:p w:rsidR="000203BC" w:rsidRDefault="000203BC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Cap X </w:t>
            </w:r>
          </w:p>
          <w:p w:rsidR="000203BC" w:rsidRDefault="000203BC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F6CED" w:rsidRDefault="000203B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14131" w:rsidRDefault="000203B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cu inductori de 1000 Hz </w:t>
            </w:r>
          </w:p>
        </w:tc>
      </w:tr>
      <w:tr w:rsidR="000203BC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- 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F6CED" w:rsidRDefault="000203B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304+407</w:t>
            </w:r>
          </w:p>
          <w:p w:rsidR="000203BC" w:rsidRDefault="000203BC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14131" w:rsidRDefault="000203BC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 - Munteni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F6CED" w:rsidRDefault="000203BC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325+000</w:t>
            </w:r>
          </w:p>
          <w:p w:rsidR="000203BC" w:rsidRDefault="000203BC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cu inductori de 1000 Hz </w:t>
            </w:r>
          </w:p>
        </w:tc>
      </w:tr>
      <w:tr w:rsidR="000203BC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 - Munteni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F6CED" w:rsidRDefault="000203BC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328+000</w:t>
            </w:r>
          </w:p>
          <w:p w:rsidR="000203BC" w:rsidRDefault="000203BC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335+362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302+500</w:t>
            </w:r>
          </w:p>
          <w:p w:rsidR="000203BC" w:rsidRDefault="000203BC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0203BC" w:rsidRDefault="000203BC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F6CED" w:rsidRDefault="000203BC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14131" w:rsidRDefault="000203BC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23140" w:rsidRDefault="000203BC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0203BC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323+350</w:t>
            </w:r>
          </w:p>
          <w:p w:rsidR="000203BC" w:rsidRDefault="000203BC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339+950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14131" w:rsidRDefault="000203BC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Zorleni – Crasna, </w:t>
            </w:r>
          </w:p>
          <w:p w:rsidR="000203BC" w:rsidRDefault="000203BC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Crasna, Crasna - Munteni, </w:t>
            </w:r>
          </w:p>
          <w:p w:rsidR="000203BC" w:rsidRDefault="000203BC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Munteni, Munteni - Vaslui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F6CED" w:rsidRDefault="000203BC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339+950</w:t>
            </w:r>
          </w:p>
          <w:p w:rsidR="000203BC" w:rsidRDefault="000203BC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Vaslui - Bălteni, linia 1 directă Bălteni </w:t>
            </w:r>
          </w:p>
          <w:p w:rsidR="000203BC" w:rsidRDefault="000203BC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Bălteni - Buhaiești si linia 3 directă Cap X </w:t>
            </w:r>
          </w:p>
          <w:p w:rsidR="000203BC" w:rsidRDefault="000203BC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Buhaiești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F6CED" w:rsidRDefault="000203BC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363+500</w:t>
            </w:r>
          </w:p>
          <w:p w:rsidR="000203BC" w:rsidRDefault="000203BC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Buhăești -</w:t>
            </w:r>
          </w:p>
          <w:p w:rsidR="000203BC" w:rsidRDefault="000203BC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Rebricea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F6CED" w:rsidRDefault="000203BC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E2483" w:rsidRDefault="000203BC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0203BC" w:rsidTr="00325918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14131" w:rsidRDefault="000203BC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0203BC" w:rsidRDefault="000203BC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</w:p>
          <w:p w:rsidR="000203BC" w:rsidRDefault="000203BC" w:rsidP="000203BC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  <w:p w:rsidR="000203BC" w:rsidRDefault="000203BC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0203BC" w:rsidRDefault="000203BC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F6CED" w:rsidRDefault="000203BC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14131" w:rsidRDefault="000203BC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325918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14131" w:rsidRDefault="000203BC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0203BC" w:rsidRDefault="000203BC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linie cuprinsă între </w:t>
            </w:r>
          </w:p>
          <w:p w:rsidR="000203BC" w:rsidRDefault="000203BC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203BC" w:rsidRDefault="000203BC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27, 35 </w:t>
            </w:r>
          </w:p>
          <w:p w:rsidR="000203BC" w:rsidRDefault="000203BC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F6CED" w:rsidRDefault="000203BC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14131" w:rsidRDefault="000203BC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linile 12, 13 şi 16 din Grupa Mărfuri, Cap X şi intrări - ieşiri </w:t>
            </w:r>
          </w:p>
          <w:p w:rsidR="000203BC" w:rsidRDefault="000203BC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X.</w:t>
            </w:r>
          </w:p>
        </w:tc>
      </w:tr>
      <w:tr w:rsidR="000203BC" w:rsidTr="00325918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14131" w:rsidRDefault="000203BC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0203BC" w:rsidRDefault="000203BC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203BC" w:rsidRDefault="000203BC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F6CED" w:rsidRDefault="000203BC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14131" w:rsidRDefault="000203BC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:rsidR="000203BC" w:rsidRDefault="000203BC">
      <w:pPr>
        <w:spacing w:before="40" w:after="40" w:line="192" w:lineRule="auto"/>
        <w:ind w:right="57"/>
        <w:rPr>
          <w:sz w:val="20"/>
          <w:lang w:val="ro-RO"/>
        </w:rPr>
      </w:pPr>
    </w:p>
    <w:p w:rsidR="000203BC" w:rsidRDefault="000203BC" w:rsidP="003C645F">
      <w:pPr>
        <w:pStyle w:val="Heading1"/>
        <w:spacing w:line="360" w:lineRule="auto"/>
      </w:pPr>
      <w:r>
        <w:t>LINIA 602</w:t>
      </w:r>
    </w:p>
    <w:p w:rsidR="000203BC" w:rsidRDefault="000203BC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203BC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0203BC" w:rsidRDefault="000203BC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0203BC" w:rsidRDefault="000203BC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06474" w:rsidRDefault="000203BC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A41E4" w:rsidRDefault="000203BC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0203BC" w:rsidRDefault="000203BC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915B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0203BC" w:rsidRPr="0007619C" w:rsidRDefault="000203BC" w:rsidP="00E915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0203BC" w:rsidRDefault="000203BC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0203BC" w:rsidRDefault="000203BC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06474" w:rsidRDefault="000203BC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DA41E4" w:rsidRDefault="000203BC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0203BC" w:rsidRDefault="000203BC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0203BC" w:rsidRDefault="000203BC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203BC" w:rsidRDefault="000203BC">
      <w:pPr>
        <w:spacing w:before="40" w:after="40" w:line="192" w:lineRule="auto"/>
        <w:ind w:right="57"/>
        <w:rPr>
          <w:sz w:val="20"/>
          <w:lang w:val="ro-RO"/>
        </w:rPr>
      </w:pPr>
    </w:p>
    <w:p w:rsidR="000203BC" w:rsidRDefault="000203BC" w:rsidP="00DE3370">
      <w:pPr>
        <w:pStyle w:val="Heading1"/>
        <w:spacing w:line="360" w:lineRule="auto"/>
      </w:pPr>
      <w:r>
        <w:t>LINIA 610</w:t>
      </w:r>
    </w:p>
    <w:p w:rsidR="000203BC" w:rsidRDefault="000203BC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203BC" w:rsidTr="009B75F3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81D6F" w:rsidRDefault="000203BC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0203BC" w:rsidRDefault="000203BC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0203BC" w:rsidRDefault="000203BC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0203BC" w:rsidRDefault="000203BC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- </w:t>
            </w:r>
          </w:p>
          <w:p w:rsidR="000203BC" w:rsidRDefault="000203BC" w:rsidP="005B3C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81D6F" w:rsidRDefault="000203BC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81D6F" w:rsidRDefault="000203BC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9B75F3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81D6F" w:rsidRDefault="000203BC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0203BC" w:rsidRDefault="000203BC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203BC" w:rsidRDefault="000203B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–</w:t>
            </w:r>
          </w:p>
          <w:p w:rsidR="000203BC" w:rsidRDefault="000203B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–</w:t>
            </w:r>
          </w:p>
          <w:p w:rsidR="000203BC" w:rsidRDefault="000203B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81D6F" w:rsidRDefault="000203BC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81D6F" w:rsidRDefault="000203BC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Iaşi Nord.</w:t>
            </w:r>
          </w:p>
        </w:tc>
      </w:tr>
      <w:tr w:rsidR="000203BC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81D6F" w:rsidRDefault="000203BC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0203BC" w:rsidRDefault="000203BC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line cuprinsă între </w:t>
            </w:r>
          </w:p>
          <w:p w:rsidR="000203BC" w:rsidRDefault="000203BC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81D6F" w:rsidRDefault="000203BC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81D6F" w:rsidRDefault="000203BC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12 , 13 şi 16 din Grupa Mărfuri, </w:t>
            </w:r>
          </w:p>
          <w:p w:rsidR="000203BC" w:rsidRDefault="000203BC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şi intrări - ieşiri Depou Cap X.</w:t>
            </w:r>
          </w:p>
        </w:tc>
      </w:tr>
      <w:tr w:rsidR="000203BC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st. Sârca și lc Sârca  - Podul Iloaiei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41+280</w:t>
            </w:r>
          </w:p>
          <w:p w:rsidR="000203BC" w:rsidRDefault="000203B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81D6F" w:rsidRDefault="000203BC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teren.</w:t>
            </w:r>
          </w:p>
        </w:tc>
      </w:tr>
      <w:tr w:rsidR="000203BC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81D6F" w:rsidRDefault="000203BC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Frumos</w:t>
            </w:r>
          </w:p>
          <w:p w:rsidR="000203BC" w:rsidRDefault="000203BC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ieșire X6</w:t>
            </w:r>
          </w:p>
          <w:p w:rsidR="000203BC" w:rsidRDefault="000203BC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0203BC" w:rsidRDefault="000203BC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81D6F" w:rsidRDefault="000203BC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203BC" w:rsidRPr="00C60E02" w:rsidRDefault="000203BC">
      <w:pPr>
        <w:tabs>
          <w:tab w:val="left" w:pos="3768"/>
        </w:tabs>
        <w:rPr>
          <w:sz w:val="20"/>
          <w:szCs w:val="20"/>
          <w:lang w:val="ro-RO"/>
        </w:rPr>
      </w:pPr>
    </w:p>
    <w:p w:rsidR="000203BC" w:rsidRDefault="000203BC" w:rsidP="004F6534">
      <w:pPr>
        <w:pStyle w:val="Heading1"/>
        <w:spacing w:line="360" w:lineRule="auto"/>
      </w:pPr>
      <w:r>
        <w:t>LINIA 700</w:t>
      </w:r>
    </w:p>
    <w:p w:rsidR="000203BC" w:rsidRDefault="000203BC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0203BC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203BC" w:rsidRDefault="000203BC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11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07A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203BC" w:rsidRDefault="000203BC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203BC" w:rsidRDefault="000203BC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0203BC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56C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0203BC" w:rsidRDefault="000203BC" w:rsidP="00E56C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56C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203BC" w:rsidRDefault="000203BC" w:rsidP="00E56C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0203BC" w:rsidRDefault="000203BC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203BC" w:rsidRDefault="000203BC" w:rsidP="00413B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0203BC" w:rsidRDefault="000203BC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0203BC" w:rsidRDefault="000203B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0203BC" w:rsidRDefault="000203BC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203BC" w:rsidRDefault="000203B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:rsidR="000203BC" w:rsidRDefault="000203B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035001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0203BC" w:rsidRDefault="000203BC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:rsidR="000203BC" w:rsidRDefault="000203B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:rsidR="000203BC" w:rsidRDefault="000203B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3633CD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0203BC" w:rsidRDefault="000203BC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0203BC" w:rsidRDefault="000203BC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:rsidR="000203BC" w:rsidRPr="00B401EA" w:rsidRDefault="000203B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166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0203BC" w:rsidRDefault="000203BC" w:rsidP="00C166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166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:rsidR="000203BC" w:rsidRDefault="000203BC" w:rsidP="00C166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0203BC" w:rsidRDefault="000203BC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:rsidR="000203BC" w:rsidRDefault="000203BC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0203BC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0203BC" w:rsidRDefault="000203BC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:rsidR="000203BC" w:rsidRDefault="000203BC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0203BC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Mogoșoaia - </w:t>
            </w:r>
          </w:p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6F5C80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HM Căciulaţi</w:t>
            </w:r>
          </w:p>
          <w:p w:rsidR="000203BC" w:rsidRDefault="000203BC" w:rsidP="006533CF">
            <w:pPr>
              <w:pStyle w:val="Heading2"/>
              <w:spacing w:before="40" w:after="40" w:line="276" w:lineRule="auto"/>
              <w:rPr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0203BC" w:rsidTr="006F5C80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HM Căciulaţi</w:t>
            </w:r>
          </w:p>
          <w:p w:rsidR="000203BC" w:rsidRDefault="000203BC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F155FD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FB4EE4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20CA5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0203BC" w:rsidRPr="00EB107D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4A2B29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0203BC" w:rsidTr="006055E8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:rsidR="000203BC" w:rsidRPr="00C401D9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0203BC" w:rsidTr="00855B72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189+800</w:t>
            </w:r>
          </w:p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Plopu - </w:t>
            </w:r>
          </w:p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Urleasca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F155FD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0203BC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20CA5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0203BC" w:rsidRPr="00EB107D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7E115E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0203BC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0203BC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0203BC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203BC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0203BC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0203BC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0203BC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0203BC" w:rsidTr="003633CD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203BC" w:rsidRDefault="000203BC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:rsidR="000203BC" w:rsidRDefault="000203BC">
      <w:pPr>
        <w:spacing w:before="40" w:after="40" w:line="192" w:lineRule="auto"/>
        <w:ind w:right="57"/>
        <w:rPr>
          <w:sz w:val="20"/>
          <w:lang w:val="ro-RO"/>
        </w:rPr>
      </w:pPr>
    </w:p>
    <w:p w:rsidR="000203BC" w:rsidRDefault="000203BC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:rsidR="000203BC" w:rsidRDefault="000203BC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0203BC" w:rsidTr="00700EF0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304AF" w:rsidRDefault="000203BC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0203BC" w:rsidRDefault="000203BC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0203BC" w:rsidRDefault="000203B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:rsidR="000203BC" w:rsidRDefault="000203B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304AF" w:rsidRDefault="000203BC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0203BC" w:rsidRDefault="000203BC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0203BC" w:rsidRDefault="000203BC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:rsidR="000203BC" w:rsidRDefault="000203BC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:rsidR="000203BC" w:rsidRDefault="000203BC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0203BC" w:rsidTr="00700EF0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304AF" w:rsidRDefault="000203BC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0203BC" w:rsidRDefault="000203BC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0203BC" w:rsidRDefault="000203B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:rsidR="000203BC" w:rsidRDefault="000203B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304AF" w:rsidRDefault="000203BC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0203BC" w:rsidRDefault="000203BC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:rsidR="000203BC" w:rsidRDefault="000203BC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:rsidR="000203BC" w:rsidRDefault="000203BC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0203BC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:rsidR="000203BC" w:rsidRDefault="000203BC" w:rsidP="00CC71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  <w:p w:rsidR="000203BC" w:rsidRDefault="000203BC" w:rsidP="00E445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Buzău Sud, Buzău Sud - Cilibia, St. Cilibia linia 2 directă, Cilibia - C.A. Rosetti, St. C.A. Rosetti linia 1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304AF" w:rsidRDefault="000203BC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0203BC" w:rsidRDefault="000203BC" w:rsidP="004961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1, 19, 21, 39, 16, 14, 10, 2 Cap X  și Y  St. Buzău Sud, sch. 1, 5, 9, 12, 8, 4 din </w:t>
            </w:r>
            <w:r>
              <w:rPr>
                <w:b/>
                <w:bCs/>
                <w:sz w:val="20"/>
              </w:rPr>
              <w:t xml:space="preserve"> </w:t>
            </w:r>
            <w:r w:rsidRPr="00DB0819">
              <w:rPr>
                <w:b/>
                <w:bCs/>
                <w:i/>
                <w:iCs/>
                <w:sz w:val="20"/>
              </w:rPr>
              <w:t>Cilibia</w:t>
            </w:r>
            <w:r>
              <w:rPr>
                <w:b/>
                <w:bCs/>
                <w:i/>
                <w:iCs/>
                <w:sz w:val="20"/>
              </w:rPr>
              <w:t xml:space="preserve"> Cap X și Y, sch. 1, 5, 6, 2 din </w:t>
            </w:r>
            <w:r w:rsidRPr="00DB0819">
              <w:rPr>
                <w:b/>
                <w:bCs/>
                <w:i/>
                <w:iCs/>
                <w:sz w:val="20"/>
              </w:rPr>
              <w:t>C.A. Rosetti</w:t>
            </w:r>
          </w:p>
        </w:tc>
      </w:tr>
      <w:tr w:rsidR="000203BC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6126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:rsidR="000203BC" w:rsidRDefault="000203BC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304AF" w:rsidRDefault="000203BC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:rsidR="000203BC" w:rsidRPr="00B56D0E" w:rsidRDefault="000203BC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0203BC" w:rsidTr="00DB0819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:rsidR="000203BC" w:rsidRDefault="000203B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304AF" w:rsidRDefault="000203BC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75A24" w:rsidRDefault="000203BC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203BC" w:rsidTr="00DB0819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:rsidR="000203BC" w:rsidRDefault="000203B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304AF" w:rsidRDefault="000203BC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75A24" w:rsidRDefault="000203BC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203BC" w:rsidTr="00011C5F">
        <w:trPr>
          <w:cantSplit/>
          <w:trHeight w:val="4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11C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:rsidR="000203BC" w:rsidRDefault="000203BC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304AF" w:rsidRDefault="000203BC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0203BC" w:rsidRDefault="000203BC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0203BC" w:rsidRPr="00175A24" w:rsidRDefault="000203BC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0203BC" w:rsidTr="00700EF0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0203BC" w:rsidRDefault="000203BC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910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0203BC" w:rsidRDefault="000203BC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0203BC" w:rsidRDefault="000203BC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0203BC" w:rsidRDefault="000203BC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0203BC" w:rsidTr="00700EF0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0203BC" w:rsidRDefault="000203BC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0203BC" w:rsidRDefault="000203B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0203BC" w:rsidRDefault="000203B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0203BC" w:rsidRDefault="000203B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0203BC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0203BC" w:rsidRDefault="000203BC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:rsidR="000203BC" w:rsidRDefault="000203B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304AF" w:rsidRDefault="000203B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0203BC" w:rsidRDefault="000203B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0203BC" w:rsidRDefault="000203B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0203BC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  <w:p w:rsidR="000203BC" w:rsidRDefault="000203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Cireșu</w:t>
            </w:r>
          </w:p>
          <w:p w:rsidR="000203BC" w:rsidRDefault="000203B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75A7C" w:rsidRDefault="000203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304AF" w:rsidRDefault="000203B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203BC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976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Cireșu -</w:t>
            </w:r>
          </w:p>
          <w:p w:rsidR="000203BC" w:rsidRDefault="000203B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Dudești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75A7C" w:rsidRDefault="000203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16+300</w:t>
            </w:r>
          </w:p>
          <w:p w:rsidR="000203BC" w:rsidRDefault="000203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304AF" w:rsidRDefault="000203B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203BC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Spicu</w:t>
            </w:r>
          </w:p>
          <w:p w:rsidR="000203BC" w:rsidRDefault="000203B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75A7C" w:rsidRDefault="000203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36+600</w:t>
            </w:r>
          </w:p>
          <w:p w:rsidR="000203BC" w:rsidRDefault="000203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304AF" w:rsidRDefault="000203B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0203BC" w:rsidRDefault="000203B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8.</w:t>
            </w:r>
          </w:p>
        </w:tc>
      </w:tr>
      <w:tr w:rsidR="000203BC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304AF" w:rsidRDefault="000203B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0203BC" w:rsidRDefault="000203BC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0203BC" w:rsidRDefault="000203B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A3079" w:rsidRDefault="000203B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304AF" w:rsidRDefault="000203B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0203BC" w:rsidRDefault="000203B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0203BC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:rsidR="000203BC" w:rsidRDefault="000203B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304AF" w:rsidRDefault="000203B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80EA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0203BC" w:rsidRPr="00180EA2" w:rsidRDefault="000203BC" w:rsidP="00180EA2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A3079" w:rsidRDefault="000203B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304AF" w:rsidRDefault="000203B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0203BC" w:rsidRDefault="000203B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0203BC" w:rsidRDefault="000203B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0203BC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0203BC" w:rsidRDefault="000203BC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A3079" w:rsidRDefault="000203B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:rsidR="000203BC" w:rsidRDefault="000203B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304AF" w:rsidRDefault="000203B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0203BC" w:rsidRDefault="000203B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0203BC" w:rsidRDefault="000203B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0203BC" w:rsidRDefault="000203B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0203BC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0203BC" w:rsidRDefault="000203BC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0203BC" w:rsidRDefault="000203B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:rsidR="000203BC" w:rsidRDefault="000203B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CA3079" w:rsidRDefault="000203B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304AF" w:rsidRDefault="000203BC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0203BC" w:rsidRDefault="000203B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:rsidR="000203BC" w:rsidRDefault="000203B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:rsidR="000203BC" w:rsidRPr="00B71446" w:rsidRDefault="000203BC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:rsidR="000203BC" w:rsidRDefault="000203BC">
      <w:pPr>
        <w:tabs>
          <w:tab w:val="left" w:pos="6382"/>
        </w:tabs>
        <w:rPr>
          <w:sz w:val="20"/>
        </w:rPr>
      </w:pPr>
    </w:p>
    <w:p w:rsidR="000203BC" w:rsidRDefault="000203BC" w:rsidP="00B52218">
      <w:pPr>
        <w:pStyle w:val="Heading1"/>
        <w:spacing w:line="360" w:lineRule="auto"/>
      </w:pPr>
      <w:r>
        <w:t>LINIA 704</w:t>
      </w:r>
    </w:p>
    <w:p w:rsidR="000203BC" w:rsidRDefault="000203BC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0203BC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0203BC" w:rsidRDefault="000203BC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4080B" w:rsidRDefault="000203BC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:rsidR="000203BC" w:rsidRDefault="000203BC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4080B" w:rsidRDefault="000203BC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0203BC" w:rsidRDefault="000203BC" w:rsidP="008B49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4080B" w:rsidRDefault="000203BC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467E0" w:rsidRDefault="000203BC" w:rsidP="008B494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0203BC" w:rsidRPr="00C00026" w:rsidRDefault="000203BC" w:rsidP="008B49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4080B" w:rsidRDefault="000203BC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:rsidR="000203BC" w:rsidRDefault="000203BC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0203BC" w:rsidRDefault="000203BC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4080B" w:rsidRDefault="000203BC" w:rsidP="00AE50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4080B" w:rsidRDefault="000203BC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756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4080B" w:rsidRDefault="000203B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0203BC" w:rsidRDefault="000203B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0203BC" w:rsidRDefault="000203B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4080B" w:rsidRDefault="000203B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4080B" w:rsidRDefault="000203B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0203BC" w:rsidRDefault="000203B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0203BC" w:rsidRDefault="000203B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4080B" w:rsidRDefault="000203B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4080B" w:rsidRDefault="000203B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4080B" w:rsidRDefault="000203B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:rsidR="000203BC" w:rsidRDefault="000203B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0203BC" w:rsidRDefault="000203B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4080B" w:rsidRDefault="000203B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4080B" w:rsidRDefault="000203B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0203BC" w:rsidRDefault="0002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4080B" w:rsidRDefault="000203B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:rsidR="000203BC" w:rsidRDefault="000203B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4080B" w:rsidRDefault="000203B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0203BC" w:rsidRDefault="0002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4080B" w:rsidRDefault="000203B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467E0" w:rsidRDefault="000203BC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0203BC" w:rsidRPr="008D7F2C" w:rsidRDefault="000203BC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:rsidR="000203BC" w:rsidRDefault="0002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204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:rsidR="000203BC" w:rsidRDefault="000203BC" w:rsidP="00D204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4080B" w:rsidRDefault="000203B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203BC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4080B" w:rsidRDefault="000203B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0203BC" w:rsidRDefault="000203B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4080B" w:rsidRDefault="000203B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4080B" w:rsidRDefault="000203B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4080B" w:rsidRDefault="000203B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0203BC" w:rsidRDefault="000203B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203BC" w:rsidRDefault="0002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4080B" w:rsidRDefault="000203B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4080B" w:rsidRDefault="000203B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0203BC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4080B" w:rsidRDefault="000203B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0203BC" w:rsidRDefault="000203B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4080B" w:rsidRDefault="000203B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0203BC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4080B" w:rsidRDefault="000203B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0203BC" w:rsidRDefault="000203B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203BC" w:rsidRDefault="0002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4080B" w:rsidRDefault="000203B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0203BC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4080B" w:rsidRDefault="000203B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0203BC" w:rsidRDefault="000203BC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203BC" w:rsidRDefault="0002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4080B" w:rsidRDefault="000203B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4080B" w:rsidRDefault="000203BC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:rsidR="000203BC" w:rsidRDefault="000203BC">
      <w:pPr>
        <w:spacing w:before="40" w:after="40" w:line="192" w:lineRule="auto"/>
        <w:ind w:right="57"/>
        <w:rPr>
          <w:sz w:val="20"/>
          <w:lang w:val="ro-RO"/>
        </w:rPr>
      </w:pPr>
    </w:p>
    <w:p w:rsidR="000203BC" w:rsidRDefault="000203BC" w:rsidP="00F0370D">
      <w:pPr>
        <w:pStyle w:val="Heading1"/>
        <w:spacing w:line="360" w:lineRule="auto"/>
      </w:pPr>
      <w:r>
        <w:t>LINIA 800</w:t>
      </w:r>
    </w:p>
    <w:p w:rsidR="000203BC" w:rsidRDefault="000203BC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203BC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203BC" w:rsidRDefault="000203BC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A31A7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901D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203BC" w:rsidRDefault="000203BC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203BC" w:rsidRDefault="000203BC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D00503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0203BC" w:rsidRPr="00A8307A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FB278E">
            <w:pPr>
              <w:numPr>
                <w:ilvl w:val="0"/>
                <w:numId w:val="4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CE24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203BC" w:rsidRDefault="000203BC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:rsidR="000203BC" w:rsidRDefault="000203BC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203BC" w:rsidRDefault="000203BC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Pr="00A8307A" w:rsidRDefault="000203B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0203BC" w:rsidRPr="00A8307A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75A00" w:rsidRDefault="000203BC" w:rsidP="00FB278E">
            <w:pPr>
              <w:numPr>
                <w:ilvl w:val="0"/>
                <w:numId w:val="4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:rsidR="000203BC" w:rsidRPr="00A8307A" w:rsidRDefault="000203B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 -</w:t>
            </w:r>
          </w:p>
          <w:p w:rsidR="000203BC" w:rsidRDefault="000203BC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194EA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:rsidR="000203BC" w:rsidRPr="00A8307A" w:rsidRDefault="000203B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Pr="00A8307A" w:rsidRDefault="000203B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203BC" w:rsidRDefault="000203BC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203BC" w:rsidRDefault="000203BC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zilnic </w:t>
            </w:r>
          </w:p>
          <w:p w:rsidR="000203BC" w:rsidRDefault="000203BC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intervalul orar</w:t>
            </w:r>
          </w:p>
          <w:p w:rsidR="000203BC" w:rsidRDefault="000203BC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23,00 - 07,00.</w:t>
            </w:r>
          </w:p>
        </w:tc>
      </w:tr>
      <w:tr w:rsidR="000203BC" w:rsidTr="00921B7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0203BC" w:rsidRDefault="000203BC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0203BC" w:rsidTr="00207E4D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0203BC" w:rsidRDefault="000203BC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0203BC" w:rsidRDefault="000203B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:rsidR="000203BC" w:rsidRDefault="000203B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:rsidR="000203BC" w:rsidRDefault="000203B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:rsidR="000203BC" w:rsidRDefault="000203B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:rsidR="000203BC" w:rsidRDefault="000203B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3709CB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0203BC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0203BC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0203BC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:rsidR="000203BC" w:rsidRDefault="000203BC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6A15C6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203BC" w:rsidRDefault="000203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0203BC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0203BC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0203BC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 Sărulești linia 3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52+990</w:t>
            </w:r>
          </w:p>
          <w:p w:rsidR="000203BC" w:rsidRDefault="000203B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B41EFF">
        <w:tblPrEx>
          <w:tblCellMar>
            <w:left w:w="0" w:type="dxa"/>
            <w:right w:w="0" w:type="dxa"/>
          </w:tblCellMar>
        </w:tblPrEx>
        <w:trPr>
          <w:cantSplit/>
          <w:trHeight w:val="3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</w:t>
            </w:r>
          </w:p>
          <w:p w:rsidR="000203BC" w:rsidRDefault="000203B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B41EFF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0203BC" w:rsidRDefault="000203B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:rsidR="000203BC" w:rsidRDefault="000203B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203BC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0203BC" w:rsidRDefault="000203B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  <w:p w:rsidR="000203BC" w:rsidRDefault="000203B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Protecție muncitori.</w:t>
            </w:r>
          </w:p>
          <w:p w:rsidR="000203BC" w:rsidRDefault="000203BC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în </w:t>
            </w:r>
          </w:p>
          <w:p w:rsidR="000203BC" w:rsidRDefault="000203BC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intervalul orar</w:t>
            </w:r>
            <w:r>
              <w:rPr>
                <w:b/>
                <w:bCs/>
                <w:i/>
                <w:iCs/>
                <w:sz w:val="20"/>
                <w:lang w:val="en-US"/>
              </w:rPr>
              <w:t>:</w:t>
            </w:r>
          </w:p>
          <w:p w:rsidR="000203BC" w:rsidRDefault="000203BC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07,00 - 19,00</w:t>
            </w:r>
          </w:p>
          <w:p w:rsidR="000203BC" w:rsidRPr="009F2F6A" w:rsidRDefault="000203BC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zi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lele de duminică.</w:t>
            </w:r>
          </w:p>
        </w:tc>
      </w:tr>
      <w:tr w:rsidR="000203BC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0203BC" w:rsidRDefault="000203BC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:rsidR="000203BC" w:rsidRDefault="000203B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203BC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0203BC" w:rsidRDefault="000203BC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203BC" w:rsidRDefault="000203B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liniile 3-7 </w:t>
            </w:r>
          </w:p>
          <w:p w:rsidR="000203BC" w:rsidRDefault="000203B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:rsidR="000203BC" w:rsidRDefault="000203BC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0203BC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liniile 3-7 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 Afectează intrări/ieșiri din fir I Dragoș Vodă - Ciulnița  la liniile 3-7 st. Ciulnița</w:t>
            </w:r>
          </w:p>
        </w:tc>
      </w:tr>
      <w:tr w:rsidR="000203BC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0203BC" w:rsidRPr="008B2519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203BC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203BC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203BC" w:rsidTr="00D84D93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0203BC" w:rsidRDefault="000203BC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0203BC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0203BC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0203BC" w:rsidRDefault="000203BC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0203BC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UNIFERTRANS și la liniile 2, 3, 7 - 12.</w:t>
            </w:r>
          </w:p>
        </w:tc>
      </w:tr>
      <w:tr w:rsidR="000203BC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0203BC" w:rsidRDefault="000203BC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 </w:t>
            </w:r>
          </w:p>
          <w:p w:rsidR="000203BC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Bărăganu - Fetești la liniile 3, 11 - 2T. </w:t>
            </w:r>
          </w:p>
        </w:tc>
      </w:tr>
      <w:tr w:rsidR="000203BC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0203BC" w:rsidRDefault="000203BC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 </w:t>
            </w:r>
          </w:p>
          <w:p w:rsidR="000203BC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11 - 2T.</w:t>
            </w:r>
          </w:p>
        </w:tc>
      </w:tr>
      <w:tr w:rsidR="000203BC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0203BC" w:rsidRDefault="000203BC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11 </w:t>
            </w:r>
          </w:p>
          <w:p w:rsidR="000203BC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la liniile 11 - 2T.</w:t>
            </w:r>
          </w:p>
        </w:tc>
      </w:tr>
      <w:tr w:rsidR="000203BC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0203BC" w:rsidRDefault="000203BC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19 </w:t>
            </w:r>
          </w:p>
          <w:p w:rsidR="000203BC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472C0" w:rsidRDefault="000203BC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9472C0" w:rsidRDefault="000203BC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:rsidR="000203BC" w:rsidRPr="009472C0" w:rsidRDefault="000203BC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Bărăganu - Feteşti la </w:t>
            </w:r>
          </w:p>
          <w:p w:rsidR="000203BC" w:rsidRDefault="000203BC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liniile 11 - 2T.</w:t>
            </w:r>
          </w:p>
        </w:tc>
      </w:tr>
      <w:tr w:rsidR="000203BC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0203BC" w:rsidRDefault="000203BC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0203BC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21 - 89</w:t>
            </w:r>
          </w:p>
          <w:p w:rsidR="000203BC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(sch. 21, 39, 45, 89)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472C0" w:rsidRDefault="000203BC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9472C0" w:rsidRDefault="000203BC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:rsidR="000203BC" w:rsidRPr="009472C0" w:rsidRDefault="000203BC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Bărăganu - Feteşti la </w:t>
            </w:r>
          </w:p>
          <w:p w:rsidR="000203BC" w:rsidRDefault="000203BC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liniile 11 - 2T</w:t>
            </w:r>
            <w:r>
              <w:rPr>
                <w:b/>
                <w:bCs/>
                <w:i/>
                <w:iCs/>
                <w:sz w:val="20"/>
                <w:lang w:val="en-US"/>
              </w:rPr>
              <w:t>;</w:t>
            </w:r>
          </w:p>
          <w:p w:rsidR="000203BC" w:rsidRPr="009472C0" w:rsidRDefault="000203BC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:rsidR="000203BC" w:rsidRDefault="000203BC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Feteşti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Movila</w:t>
            </w: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 la </w:t>
            </w:r>
          </w:p>
          <w:p w:rsidR="000203BC" w:rsidRPr="009472C0" w:rsidRDefault="000203BC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11- 2T.</w:t>
            </w:r>
          </w:p>
        </w:tc>
      </w:tr>
      <w:tr w:rsidR="000203BC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0203BC" w:rsidRDefault="000203BC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23 </w:t>
            </w:r>
          </w:p>
          <w:p w:rsidR="000203BC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0203BC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0203BC" w:rsidRDefault="000203BC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33 </w:t>
            </w:r>
          </w:p>
          <w:p w:rsidR="000203BC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0203BC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0203BC" w:rsidRDefault="000203BC" w:rsidP="00F91A46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55 - 73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linile 1, 2, 3 în și din  fir I + II L 804 Fetești  -  Movila</w:t>
            </w:r>
          </w:p>
        </w:tc>
      </w:tr>
      <w:tr w:rsidR="000203BC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203BC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6, 7, 8 în și din fir I + II L804 Fetești  -  Movila în și din fir I + II L800 Fetești - Bărăganu</w:t>
            </w:r>
          </w:p>
        </w:tc>
      </w:tr>
      <w:tr w:rsidR="000203BC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203BC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linia 6 în și din fir I + II L804 Fetești  -  Movila în și din fir I + II L800 Fetești - Bărăganu</w:t>
            </w:r>
          </w:p>
        </w:tc>
      </w:tr>
      <w:tr w:rsidR="000203BC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203BC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linia 7 și 8 în și din fir I + II L804 Fetești  -  Movila în și din fir I + II L800 Fetești - Bărăganu</w:t>
            </w:r>
          </w:p>
        </w:tc>
      </w:tr>
      <w:tr w:rsidR="000203BC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203BC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linia 8 în și din fir I + II L804 Fetești  -  Movila în și din fir I + II L800 Fetești - Bărăganu</w:t>
            </w:r>
          </w:p>
        </w:tc>
      </w:tr>
      <w:tr w:rsidR="000203BC" w:rsidTr="004A2461">
        <w:tblPrEx>
          <w:tblCellMar>
            <w:left w:w="0" w:type="dxa"/>
            <w:right w:w="0" w:type="dxa"/>
          </w:tblCellMar>
        </w:tblPrEx>
        <w:trPr>
          <w:cantSplit/>
          <w:trHeight w:val="9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0203BC" w:rsidTr="004A2461">
        <w:tblPrEx>
          <w:tblCellMar>
            <w:left w:w="0" w:type="dxa"/>
            <w:right w:w="0" w:type="dxa"/>
          </w:tblCellMar>
        </w:tblPrEx>
        <w:trPr>
          <w:cantSplit/>
          <w:trHeight w:val="11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0203BC" w:rsidTr="008F273F">
        <w:tblPrEx>
          <w:tblCellMar>
            <w:left w:w="0" w:type="dxa"/>
            <w:right w:w="0" w:type="dxa"/>
          </w:tblCellMar>
        </w:tblPrEx>
        <w:trPr>
          <w:cantSplit/>
          <w:trHeight w:val="7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8, 11, 12, 1T, 2T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0203BC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0203BC" w:rsidTr="00061026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0203BC" w:rsidTr="00061026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0203BC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42 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și de la fir I şi II L800 Fetești - Ramificație Borcea în și din liniile 6, 7 și 8.</w:t>
            </w:r>
          </w:p>
        </w:tc>
      </w:tr>
      <w:tr w:rsidR="000203BC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68 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și de la fir I şi II L800 Fetești - Ramificație Borcea în și din liniile 7 și 8.</w:t>
            </w:r>
          </w:p>
        </w:tc>
      </w:tr>
      <w:tr w:rsidR="000203BC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 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și de la fir I şi II L800 Fetești - Ramificație Borcea în și din liniile 6, 7 și 8.</w:t>
            </w:r>
          </w:p>
        </w:tc>
      </w:tr>
      <w:tr w:rsidR="000203BC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0203BC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0203BC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şi 1 B.</w:t>
            </w:r>
          </w:p>
        </w:tc>
      </w:tr>
      <w:tr w:rsidR="000203BC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203BC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203BC" w:rsidTr="00692D93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203BC" w:rsidTr="0086415C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8F273F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0203BC" w:rsidTr="00434D28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8F273F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8F273F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8F273F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4C6378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0203BC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0203BC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B / 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0203BC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0203BC" w:rsidTr="00FB5436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0203BC" w:rsidTr="004E69A1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0203BC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3ED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203BC" w:rsidRDefault="000203BC" w:rsidP="00AB3ED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B3E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din fir II L 814 la liniile 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3 - 7 Grupa Tranzit</w:t>
            </w:r>
          </w:p>
        </w:tc>
      </w:tr>
      <w:tr w:rsidR="000203BC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 A şi spre Constanța mărfuri.</w:t>
            </w:r>
          </w:p>
        </w:tc>
      </w:tr>
      <w:tr w:rsidR="000203BC" w:rsidTr="008F273F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0203BC" w:rsidTr="004E69A1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0203BC" w:rsidTr="004E69A1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0203BC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0203BC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A7067B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0203BC" w:rsidRDefault="000203BC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161EA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8D08DE" w:rsidRDefault="000203BC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203BC" w:rsidRDefault="000203BC">
      <w:pPr>
        <w:spacing w:before="40" w:after="40" w:line="192" w:lineRule="auto"/>
        <w:ind w:right="57"/>
        <w:rPr>
          <w:sz w:val="20"/>
          <w:lang w:val="ro-RO"/>
        </w:rPr>
      </w:pPr>
    </w:p>
    <w:p w:rsidR="000203BC" w:rsidRDefault="000203BC" w:rsidP="00C261F4">
      <w:pPr>
        <w:pStyle w:val="Heading1"/>
        <w:spacing w:line="360" w:lineRule="auto"/>
      </w:pPr>
      <w:r>
        <w:t>LINIA 801 B</w:t>
      </w:r>
    </w:p>
    <w:p w:rsidR="000203BC" w:rsidRDefault="000203BC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203BC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56109" w:rsidRDefault="000203BC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0203BC" w:rsidRDefault="000203B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56109" w:rsidRDefault="000203BC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56109" w:rsidRDefault="000203BC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56109" w:rsidRDefault="000203BC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0F1593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56109" w:rsidRDefault="000203BC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:rsidR="000203BC" w:rsidRDefault="000203BC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203BC" w:rsidRDefault="000203B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:rsidR="000203BC" w:rsidRDefault="000203B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0203BC" w:rsidRDefault="000203B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E0E12" w:rsidRDefault="000203BC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56109" w:rsidRDefault="000203BC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203BC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56109" w:rsidRDefault="000203BC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925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64F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3E0E12" w:rsidRDefault="000203BC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56109" w:rsidRDefault="000203BC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0203BC" w:rsidRDefault="000203BC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:rsidR="000203BC" w:rsidRDefault="000203BC">
      <w:pPr>
        <w:spacing w:before="40" w:after="40" w:line="192" w:lineRule="auto"/>
        <w:ind w:right="57"/>
        <w:rPr>
          <w:sz w:val="20"/>
          <w:lang w:val="ro-RO"/>
        </w:rPr>
      </w:pPr>
    </w:p>
    <w:p w:rsidR="000203BC" w:rsidRDefault="000203BC" w:rsidP="005011D2">
      <w:pPr>
        <w:pStyle w:val="Heading1"/>
        <w:spacing w:line="360" w:lineRule="auto"/>
      </w:pPr>
      <w:r>
        <w:t>LINIA 802</w:t>
      </w:r>
    </w:p>
    <w:p w:rsidR="000203BC" w:rsidRDefault="000203BC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203BC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:rsidR="000203BC" w:rsidRDefault="0002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0203BC" w:rsidRDefault="000203B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0203BC" w:rsidRDefault="000203BC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91255E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:rsidR="000203BC" w:rsidRDefault="0002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:rsidR="000203BC" w:rsidRDefault="000203B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0203BC" w:rsidRDefault="000203B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0203BC" w:rsidRDefault="000203B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0203BC" w:rsidRDefault="000203B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0203BC" w:rsidRDefault="000203BC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0203BC" w:rsidRDefault="000203BC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0203BC" w:rsidRDefault="000203BC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921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0203BC" w:rsidRDefault="000203B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0203BC" w:rsidRDefault="000203B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0203BC" w:rsidRDefault="0002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C0DDB" w:rsidRDefault="000203B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:rsidR="000203BC" w:rsidRPr="00FC0DDB" w:rsidRDefault="000203B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0203BC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0203BC" w:rsidRDefault="000203BC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0203BC" w:rsidRDefault="000203BC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C0DDB" w:rsidRDefault="000203BC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:rsidR="000203BC" w:rsidRDefault="0002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0203BC" w:rsidRDefault="000203B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0203BC" w:rsidRDefault="000203B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0203BC" w:rsidRPr="00FC0DDB" w:rsidRDefault="000203BC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0203BC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:rsidR="000203BC" w:rsidRDefault="0002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0203BC" w:rsidRDefault="000203BC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0203BC" w:rsidRDefault="000203BC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203BC" w:rsidRDefault="000203B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:rsidR="000203BC" w:rsidRDefault="000203B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0203BC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34+000</w:t>
            </w:r>
          </w:p>
          <w:p w:rsidR="000203BC" w:rsidRDefault="0002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0203BC" w:rsidRDefault="000203B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0203BC" w:rsidRDefault="000203B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203BC" w:rsidTr="008E4D2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:rsidR="000203BC" w:rsidRDefault="0002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0203BC" w:rsidRDefault="000203B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0203BC" w:rsidRDefault="000203B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203BC" w:rsidRDefault="000203B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0203BC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:rsidR="000203BC" w:rsidRDefault="0002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0203BC" w:rsidRDefault="000203B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0203BC" w:rsidRDefault="000203BC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0203BC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:rsidR="000203BC" w:rsidRDefault="0002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:rsidR="000203BC" w:rsidRDefault="000203BC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0203BC" w:rsidRDefault="000203BC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203BC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44+900</w:t>
            </w:r>
          </w:p>
          <w:p w:rsidR="000203BC" w:rsidRDefault="0002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:rsidR="000203BC" w:rsidRDefault="000203BC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0203BC" w:rsidRDefault="000203BC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203BC" w:rsidTr="00CC080C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:rsidR="000203BC" w:rsidRDefault="0002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:rsidR="000203BC" w:rsidRDefault="000203B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0203BC" w:rsidRDefault="000203B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0203BC" w:rsidTr="002D066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:rsidR="000203BC" w:rsidRDefault="0002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:rsidR="000203BC" w:rsidRDefault="000203B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203BC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0203BC" w:rsidRDefault="000203BC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0203BC" w:rsidRDefault="000203BC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932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203BC" w:rsidRDefault="000203BC">
      <w:pPr>
        <w:spacing w:before="40" w:after="40" w:line="192" w:lineRule="auto"/>
        <w:ind w:right="57"/>
        <w:rPr>
          <w:sz w:val="20"/>
          <w:lang w:val="ro-RO"/>
        </w:rPr>
      </w:pPr>
    </w:p>
    <w:p w:rsidR="000203BC" w:rsidRDefault="000203BC" w:rsidP="00FF5C69">
      <w:pPr>
        <w:pStyle w:val="Heading1"/>
        <w:spacing w:line="276" w:lineRule="auto"/>
      </w:pPr>
      <w:r>
        <w:t>LINIA 804</w:t>
      </w:r>
    </w:p>
    <w:p w:rsidR="000203BC" w:rsidRDefault="000203BC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0203BC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0+844</w:t>
            </w:r>
          </w:p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Ploiești Sud - </w:t>
            </w:r>
          </w:p>
          <w:p w:rsidR="000203BC" w:rsidRDefault="000203BC" w:rsidP="00FA0C6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9444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9444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36B1D" w:rsidRDefault="000203BC" w:rsidP="00595234">
            <w:pPr>
              <w:spacing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36B1D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0203BC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5+092</w:t>
            </w:r>
          </w:p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10318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Dâmbu - </w:t>
            </w:r>
          </w:p>
          <w:p w:rsidR="000203BC" w:rsidRDefault="000203BC" w:rsidP="00810318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9444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9444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436B1D" w:rsidRDefault="000203BC" w:rsidP="00595234">
            <w:pPr>
              <w:spacing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0203BC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11+265</w:t>
            </w:r>
          </w:p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Corlățești - </w:t>
            </w:r>
          </w:p>
          <w:p w:rsidR="000203BC" w:rsidRDefault="000203B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9444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9444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25A4B" w:rsidRDefault="000203BC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25A4B">
              <w:rPr>
                <w:b/>
                <w:bCs/>
                <w:iCs/>
                <w:sz w:val="20"/>
                <w:lang w:val="ro-RO"/>
              </w:rPr>
              <w:t>Valabil pentru trenurile care au în componență două locomotive cuplate.</w:t>
            </w:r>
          </w:p>
          <w:p w:rsidR="000203BC" w:rsidRDefault="000203B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203BC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 -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9444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15+500</w:t>
            </w:r>
          </w:p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9444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0203BC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152FB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  <w:p w:rsidR="000203BC" w:rsidRDefault="000203B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0203BC" w:rsidRDefault="000203B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9444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9444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32+569</w:t>
            </w:r>
          </w:p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152FB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 -</w:t>
            </w:r>
          </w:p>
          <w:p w:rsidR="000203BC" w:rsidRDefault="000203BC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 și</w:t>
            </w:r>
          </w:p>
          <w:p w:rsidR="000203BC" w:rsidRDefault="000203BC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cu</w:t>
            </w:r>
          </w:p>
          <w:p w:rsidR="000203BC" w:rsidRDefault="000203BC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2, 8 și 10 </w:t>
            </w:r>
          </w:p>
          <w:p w:rsidR="000203BC" w:rsidRDefault="000203BC" w:rsidP="0099182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9444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9444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152FB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 -</w:t>
            </w:r>
          </w:p>
          <w:p w:rsidR="000203BC" w:rsidRDefault="000203BC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:rsidR="000203BC" w:rsidRDefault="000203BC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din</w:t>
            </w:r>
          </w:p>
          <w:p w:rsidR="000203BC" w:rsidRDefault="000203BC" w:rsidP="00DD160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9444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  <w:p w:rsidR="000203BC" w:rsidRDefault="000203BC" w:rsidP="001A596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9444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203BC" w:rsidTr="009655E1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152FB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:rsidR="000203BC" w:rsidRDefault="000203B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și </w:t>
            </w:r>
          </w:p>
          <w:p w:rsidR="000203BC" w:rsidRDefault="000203BC" w:rsidP="00A31B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9444C" w:rsidRDefault="000203BC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9444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7349A5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74+550</w:t>
            </w:r>
          </w:p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152FB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Broşteni –</w:t>
            </w:r>
          </w:p>
          <w:p w:rsidR="000203BC" w:rsidRDefault="000203B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9444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9444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0203BC" w:rsidRDefault="000203BC" w:rsidP="00595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0203BC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103+500</w:t>
            </w:r>
          </w:p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152FB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Andrăşeşti -</w:t>
            </w:r>
          </w:p>
          <w:p w:rsidR="000203BC" w:rsidRDefault="000203B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9444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9444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0203BC" w:rsidRDefault="000203B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0203BC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Slobozia Nouă - </w:t>
            </w:r>
          </w:p>
          <w:p w:rsidR="000203BC" w:rsidRDefault="000203B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0203BC" w:rsidRDefault="000203B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Țăndărei</w:t>
            </w:r>
          </w:p>
          <w:p w:rsidR="000203BC" w:rsidRDefault="000203B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linia 2 directă st. Slobozia Nouă </w:t>
            </w:r>
          </w:p>
          <w:p w:rsidR="000203BC" w:rsidRDefault="000203B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2 directă </w:t>
            </w:r>
          </w:p>
          <w:p w:rsidR="000203BC" w:rsidRDefault="000203B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9444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9444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CE174A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Bucu </w:t>
            </w:r>
          </w:p>
          <w:p w:rsidR="000203BC" w:rsidRDefault="000203B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9444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9444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CE174A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152FB" w:rsidRDefault="000203BC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Bucu</w:t>
            </w:r>
          </w:p>
          <w:p w:rsidR="000203BC" w:rsidRDefault="000203B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9444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9444C" w:rsidRDefault="000203BC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CE174A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128+250</w:t>
            </w:r>
          </w:p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152FB" w:rsidRDefault="000203BC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152F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0203BC" w:rsidRDefault="000203B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9444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9444C" w:rsidRDefault="000203BC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0203BC" w:rsidRDefault="000203B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0203BC" w:rsidTr="00CE174A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135+975</w:t>
            </w:r>
          </w:p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152FB" w:rsidRDefault="000203BC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0203BC" w:rsidRDefault="000203B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9444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9444C" w:rsidRDefault="000203BC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0203BC" w:rsidRDefault="000203B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0203BC" w:rsidTr="00103DB2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152FB" w:rsidRDefault="000203BC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0203BC" w:rsidRDefault="000203B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9444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9444C" w:rsidRDefault="000203BC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0203BC" w:rsidRDefault="000203B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802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0203BC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152FB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007A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0203BC" w:rsidRDefault="000203B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9444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58+400</w:t>
            </w:r>
          </w:p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9444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0203BC" w:rsidRDefault="000203BC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0203BC" w:rsidRDefault="000203BC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0203BC" w:rsidRDefault="000203BC" w:rsidP="00F0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0203BC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152FB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0203BC" w:rsidRDefault="000203B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9444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9444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0203BC" w:rsidRDefault="000203BC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7 şi 8.</w:t>
            </w:r>
          </w:p>
        </w:tc>
      </w:tr>
      <w:tr w:rsidR="000203BC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152FB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203BC" w:rsidRDefault="000203B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X - </w:t>
            </w:r>
          </w:p>
          <w:p w:rsidR="000203BC" w:rsidRDefault="000203BC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9444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9444C" w:rsidRDefault="000203BC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203BC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152FB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203BC" w:rsidRDefault="000203B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X - </w:t>
            </w:r>
          </w:p>
          <w:p w:rsidR="000203BC" w:rsidRDefault="000203B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9444C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0203BC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9444C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203BC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152FB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203BC" w:rsidRDefault="000203B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9444C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II Fetești - Movila la liniile 1 - 3.</w:t>
            </w:r>
          </w:p>
        </w:tc>
      </w:tr>
      <w:tr w:rsidR="000203BC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152FB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203BC" w:rsidRDefault="000203BC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203BC" w:rsidRDefault="000203BC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21 - 89</w:t>
            </w:r>
          </w:p>
          <w:p w:rsidR="000203BC" w:rsidRDefault="000203BC" w:rsidP="0045712D">
            <w:pPr>
              <w:spacing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(sch. 21, 39, 45, </w:t>
            </w:r>
          </w:p>
          <w:p w:rsidR="000203BC" w:rsidRDefault="000203BC" w:rsidP="0045712D">
            <w:pPr>
              <w:spacing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9444C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Pr="0045712D" w:rsidRDefault="000203BC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și fir II Bărăganu - Fetești la liniile 11 - 2T</w:t>
            </w:r>
            <w:r>
              <w:rPr>
                <w:b/>
                <w:bCs/>
                <w:i/>
                <w:iCs/>
                <w:sz w:val="20"/>
                <w:lang w:val="en-US"/>
              </w:rPr>
              <w:t>;</w:t>
            </w:r>
          </w:p>
          <w:p w:rsidR="000203BC" w:rsidRDefault="000203BC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și fir II Fetești - Movila la liniile 11 - 2T.</w:t>
            </w:r>
          </w:p>
        </w:tc>
      </w:tr>
      <w:tr w:rsidR="000203BC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152FB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203BC" w:rsidRDefault="000203BC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203BC" w:rsidRDefault="000203BC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55 - 73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1, 2, 3 în și din fir I + II L804 Fetești - Movila</w:t>
            </w:r>
          </w:p>
        </w:tc>
      </w:tr>
      <w:tr w:rsidR="000203BC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152FB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203BC" w:rsidRDefault="000203BC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203BC" w:rsidRDefault="000203BC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480C7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6, 7, 8 în și din fir I + II L804 Fetești Molila în și din fir I + II L800 Fetești - Bărăganu</w:t>
            </w:r>
          </w:p>
        </w:tc>
      </w:tr>
      <w:tr w:rsidR="000203BC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152FB" w:rsidRDefault="000203BC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203BC" w:rsidRDefault="000203BC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203BC" w:rsidRDefault="000203BC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6 în și din fir I + II L804 Fetești Molila în și din fir I + II L800 Fetești - Bărăganu</w:t>
            </w:r>
          </w:p>
        </w:tc>
      </w:tr>
      <w:tr w:rsidR="000203BC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152FB" w:rsidRDefault="000203BC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203BC" w:rsidRDefault="000203BC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203BC" w:rsidRDefault="000203BC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7, 8 în și din fir I + II L804 Fetești Molila în și din fir I + II L800 Fetești - Bărăganu</w:t>
            </w:r>
          </w:p>
        </w:tc>
      </w:tr>
      <w:tr w:rsidR="000203BC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152FB" w:rsidRDefault="000203BC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203BC" w:rsidRDefault="000203BC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203BC" w:rsidRDefault="000203BC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și de la linia  8 în și din fir </w:t>
            </w:r>
          </w:p>
          <w:p w:rsidR="000203BC" w:rsidRDefault="000203BC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 + II L804 Fetești Molila în și din fir I + II L800 Fetești - Bărăganu</w:t>
            </w:r>
          </w:p>
        </w:tc>
      </w:tr>
      <w:tr w:rsidR="000203BC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152FB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203BC" w:rsidRDefault="000203BC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9444C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E51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6E51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II Fetești - Movila la liniile 1 - 3.</w:t>
            </w:r>
          </w:p>
        </w:tc>
      </w:tr>
      <w:tr w:rsidR="000203BC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152FB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203BC" w:rsidRDefault="000203B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9444C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9444C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152FB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203BC" w:rsidRDefault="000203B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9444C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9444C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0203BC" w:rsidRDefault="000203BC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0203BC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152FB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203BC" w:rsidRDefault="000203BC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9444C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9444C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0203BC" w:rsidRDefault="000203BC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0203BC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152FB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203BC" w:rsidRDefault="000203BC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9444C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9444C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0203BC" w:rsidRDefault="000203BC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0203BC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152FB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203BC" w:rsidRDefault="000203BC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9444C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9444C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0203BC" w:rsidRDefault="000203BC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0203BC" w:rsidTr="00870BE5">
        <w:trPr>
          <w:cantSplit/>
          <w:trHeight w:val="12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152FB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203BC" w:rsidRDefault="000203B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0203BC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0203BC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9444C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9444C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0203BC" w:rsidRDefault="000203BC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0203BC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152FB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203BC" w:rsidRDefault="000203BC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0203BC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0203BC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9444C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9444C" w:rsidRDefault="000203BC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0203BC" w:rsidRDefault="000203BC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0203BC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0203BC" w:rsidRDefault="000203BC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152FB" w:rsidRDefault="000203BC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203BC" w:rsidRDefault="000203BC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Y - </w:t>
            </w:r>
          </w:p>
          <w:p w:rsidR="000203BC" w:rsidRDefault="000203BC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9444C" w:rsidRDefault="000203BC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203BC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152FB" w:rsidRDefault="000203BC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203BC" w:rsidRDefault="000203BC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Y - </w:t>
            </w:r>
          </w:p>
          <w:p w:rsidR="000203BC" w:rsidRDefault="000203BC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0203BC" w:rsidRDefault="000203BC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9444C" w:rsidRDefault="000203BC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203BC" w:rsidTr="00103DB2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A152FB" w:rsidRDefault="000203BC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6118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203BC" w:rsidRDefault="000203BC" w:rsidP="0046118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11, 12, 1T, 2T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9444C" w:rsidRDefault="000203BC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F9444C" w:rsidRDefault="000203BC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6118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203BC" w:rsidRDefault="000203BC" w:rsidP="00802827">
      <w:pPr>
        <w:spacing w:line="276" w:lineRule="auto"/>
        <w:ind w:right="57"/>
        <w:rPr>
          <w:sz w:val="20"/>
          <w:lang w:val="ro-RO"/>
        </w:rPr>
      </w:pPr>
    </w:p>
    <w:p w:rsidR="000203BC" w:rsidRDefault="000203BC" w:rsidP="00535684">
      <w:pPr>
        <w:pStyle w:val="Heading1"/>
        <w:spacing w:line="360" w:lineRule="auto"/>
      </w:pPr>
      <w:r>
        <w:t>LINIA 807</w:t>
      </w:r>
    </w:p>
    <w:p w:rsidR="000203BC" w:rsidRDefault="000203BC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203BC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15+320</w:t>
            </w:r>
          </w:p>
          <w:p w:rsidR="000203BC" w:rsidRDefault="000203B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345A6" w:rsidRDefault="000203B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Veche -</w:t>
            </w:r>
          </w:p>
          <w:p w:rsidR="000203BC" w:rsidRDefault="000203BC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345A6" w:rsidRDefault="000203B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345A6" w:rsidRDefault="000203B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pentru trenurile care au în compunere două și trei locomotive cuplate.</w:t>
            </w:r>
          </w:p>
          <w:p w:rsidR="000203BC" w:rsidRDefault="000203BC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circulația trenurilor care au în compunere 4 sau mai multe locomotive cuplate.</w:t>
            </w:r>
          </w:p>
          <w:p w:rsidR="000203BC" w:rsidRDefault="000203BC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frânarea și staționarea pe pod km 15+250.</w:t>
            </w:r>
          </w:p>
        </w:tc>
      </w:tr>
      <w:tr w:rsidR="000203BC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:rsidR="000203BC" w:rsidRDefault="000203B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 -</w:t>
            </w:r>
          </w:p>
          <w:p w:rsidR="000203BC" w:rsidRDefault="000203BC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345A6" w:rsidRDefault="000203B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345A6" w:rsidRDefault="000203B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203BC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:rsidR="000203BC" w:rsidRDefault="000203BC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203BC" w:rsidRDefault="000203BC" w:rsidP="003761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  <w:p w:rsidR="000203BC" w:rsidRDefault="000203B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345A6" w:rsidRDefault="000203B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345A6" w:rsidRDefault="000203B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și de la liniile 3 - 7 st. Ciulnița dinspre/spre </w:t>
            </w:r>
          </w:p>
          <w:p w:rsidR="000203BC" w:rsidRDefault="000203BC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0203BC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018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:rsidR="000203BC" w:rsidRDefault="000203BC" w:rsidP="003018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018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203BC" w:rsidRDefault="000203BC" w:rsidP="003018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</w:t>
            </w:r>
          </w:p>
          <w:p w:rsidR="000203BC" w:rsidRDefault="000203B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345A6" w:rsidRDefault="000203B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și de la liniile 3 - 7 st. Ciulnița dinspre/spre </w:t>
            </w:r>
          </w:p>
          <w:p w:rsidR="000203BC" w:rsidRDefault="000203BC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 Afectează intrări/ieșiri din Fir I Dragoș Vodă - Ciulnița la liniile 3 - 7 st. Ciulnița</w:t>
            </w:r>
          </w:p>
        </w:tc>
      </w:tr>
      <w:tr w:rsidR="000203BC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345A6" w:rsidRDefault="000203B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0203BC" w:rsidRDefault="000203BC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345A6" w:rsidRDefault="000203B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345A6" w:rsidRDefault="000203B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345A6" w:rsidRDefault="000203B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0203BC" w:rsidRDefault="000203BC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345A6" w:rsidRDefault="000203B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0+860</w:t>
            </w:r>
          </w:p>
          <w:p w:rsidR="000203BC" w:rsidRDefault="000203B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1+806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345A6" w:rsidRDefault="000203B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C30A6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345A6" w:rsidRDefault="000203B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Sud</w:t>
            </w:r>
          </w:p>
          <w:p w:rsidR="000203BC" w:rsidRDefault="000203BC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345A6" w:rsidRDefault="000203B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345A6" w:rsidRDefault="000203BC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203BC" w:rsidRDefault="000203BC">
      <w:pPr>
        <w:spacing w:before="40" w:after="40" w:line="192" w:lineRule="auto"/>
        <w:ind w:right="57"/>
        <w:rPr>
          <w:sz w:val="20"/>
          <w:lang w:val="ro-RO"/>
        </w:rPr>
      </w:pPr>
    </w:p>
    <w:p w:rsidR="000203BC" w:rsidRDefault="000203BC" w:rsidP="00D509E3">
      <w:pPr>
        <w:pStyle w:val="Heading1"/>
        <w:spacing w:line="360" w:lineRule="auto"/>
      </w:pPr>
      <w:r>
        <w:t>LINIA 812</w:t>
      </w:r>
    </w:p>
    <w:p w:rsidR="000203BC" w:rsidRDefault="000203BC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203BC" w:rsidTr="009E1B6C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FB278E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liniile 10, </w:t>
            </w:r>
          </w:p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 ieşiri</w:t>
            </w:r>
          </w:p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A7C82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9E1B6C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FB278E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A7C82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6269AA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FB278E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4+450</w:t>
            </w:r>
          </w:p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A7C82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0203BC" w:rsidTr="009727BE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FB278E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13+700</w:t>
            </w:r>
          </w:p>
          <w:p w:rsidR="000203BC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0203BC" w:rsidRDefault="000203BC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A7C82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203BC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FB278E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diag.</w:t>
            </w:r>
          </w:p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A7C82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11 – 13 </w:t>
            </w:r>
          </w:p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3 – 5. </w:t>
            </w:r>
          </w:p>
        </w:tc>
      </w:tr>
      <w:tr w:rsidR="000203BC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FB278E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0203BC" w:rsidRDefault="000203BC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Cap X și </w:t>
            </w:r>
          </w:p>
          <w:p w:rsidR="000203BC" w:rsidRPr="001A61C3" w:rsidRDefault="000203BC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A7C82" w:rsidRDefault="000203BC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0203BC" w:rsidRDefault="000203BC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ax stație și Cap Y </w:t>
            </w:r>
          </w:p>
          <w:p w:rsidR="000203BC" w:rsidRDefault="000203BC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este închisă.</w:t>
            </w:r>
          </w:p>
        </w:tc>
      </w:tr>
      <w:tr w:rsidR="000203BC" w:rsidTr="009E1B6C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FB278E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A7C82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9E1B6C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FB278E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0203BC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:rsidR="000203BC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A7C82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9E1B6C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FB278E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0203BC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şi </w:t>
            </w:r>
          </w:p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A7C82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axa staţiei la Cap Y linia este închisă.</w:t>
            </w:r>
          </w:p>
        </w:tc>
      </w:tr>
      <w:tr w:rsidR="000203BC" w:rsidTr="0023039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FB278E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</w:t>
            </w:r>
          </w:p>
          <w:p w:rsidR="000203BC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120 m </w:t>
            </w:r>
          </w:p>
          <w:p w:rsidR="000203BC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17 </w:t>
            </w:r>
          </w:p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A7C82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0203BC" w:rsidTr="006D3EDC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FB278E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A7C82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14 – 16 </w:t>
            </w:r>
          </w:p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5 şi 6. </w:t>
            </w:r>
          </w:p>
        </w:tc>
      </w:tr>
      <w:tr w:rsidR="000203BC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FB278E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RMK  </w:t>
            </w:r>
          </w:p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A7C82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203BC" w:rsidTr="0023039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FB278E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203BC" w:rsidRPr="001A61C3" w:rsidRDefault="000203BC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A7C82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113A52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FB278E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 –</w:t>
            </w:r>
          </w:p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A7C82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numai </w:t>
            </w:r>
          </w:p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primul vehicul din compunerea trenului (locomotivă sau vagon).</w:t>
            </w:r>
          </w:p>
        </w:tc>
      </w:tr>
      <w:tr w:rsidR="000203BC" w:rsidTr="00660FD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FB278E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Târguşor Dobrogea</w:t>
            </w:r>
          </w:p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A7C82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660F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prin Cap Y.</w:t>
            </w:r>
          </w:p>
        </w:tc>
      </w:tr>
      <w:tr w:rsidR="000203BC" w:rsidTr="009C1356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FB278E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39+470</w:t>
            </w:r>
          </w:p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 -</w:t>
            </w:r>
          </w:p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2792" w:rsidRDefault="000203BC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*Valabil pentru trenurile remorcate cu două și trei locomotive cuplate.</w:t>
            </w:r>
          </w:p>
          <w:p w:rsidR="000203BC" w:rsidRPr="00562792" w:rsidRDefault="000203BC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Este interzisă circulația trenurilor care au  în compunere patru sau mai multe locomotive cuplate.</w:t>
            </w:r>
          </w:p>
          <w:p w:rsidR="000203BC" w:rsidRDefault="000203BC" w:rsidP="009C135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343D04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FB278E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Cogealac</w:t>
            </w:r>
          </w:p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A7C82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23039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FB278E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Mihai Viteazu</w:t>
            </w:r>
          </w:p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5</w:t>
            </w:r>
          </w:p>
          <w:p w:rsidR="000203BC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:rsidR="000203BC" w:rsidRPr="001A61C3" w:rsidRDefault="000203BC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A7C82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schimbătorul</w:t>
            </w:r>
          </w:p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numărul 6 şi schimbătorul numărul 2, linia este închisă.</w:t>
            </w:r>
          </w:p>
        </w:tc>
      </w:tr>
      <w:tr w:rsidR="000203BC" w:rsidTr="008E3FDE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FB278E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A7C82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B61092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FB278E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0203BC" w:rsidRDefault="000203BC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rampă</w:t>
            </w:r>
          </w:p>
          <w:p w:rsidR="000203BC" w:rsidRDefault="000203BC" w:rsidP="002D13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0203BC" w:rsidRPr="001A61C3" w:rsidRDefault="000203BC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A7C82" w:rsidRDefault="000203BC" w:rsidP="007B4C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FB278E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Babadag</w:t>
            </w:r>
          </w:p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A7C82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FB278E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107+325</w:t>
            </w:r>
          </w:p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0203BC" w:rsidRDefault="000203BC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A7C82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203BC" w:rsidTr="00467403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FB278E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110+540</w:t>
            </w:r>
          </w:p>
          <w:p w:rsidR="000203BC" w:rsidRPr="001A61C3" w:rsidRDefault="000203BC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0203BC" w:rsidRDefault="000203BC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A7C82" w:rsidRDefault="000203BC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6740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203BC" w:rsidRDefault="000203BC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doar cu primul vehicul din compunerea trenului (locomotivă sau vagon).</w:t>
            </w:r>
          </w:p>
        </w:tc>
      </w:tr>
      <w:tr w:rsidR="000203BC" w:rsidTr="009815F5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FB278E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122+275</w:t>
            </w:r>
          </w:p>
          <w:p w:rsidR="000203BC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A7C82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</w:t>
            </w:r>
          </w:p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(locomotivă  sau vagon).</w:t>
            </w:r>
          </w:p>
        </w:tc>
      </w:tr>
      <w:tr w:rsidR="000203BC" w:rsidTr="00412A56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FB278E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126+750</w:t>
            </w:r>
          </w:p>
          <w:p w:rsidR="000203BC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0203BC" w:rsidRDefault="000203BC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A7C82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203BC" w:rsidTr="00412A56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FB278E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A7C82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343D04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FB278E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axa staţiei </w:t>
            </w:r>
          </w:p>
          <w:p w:rsidR="000203BC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1A61C3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A7C82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Cap X la axa staţiei linia este închisă.</w:t>
            </w:r>
          </w:p>
        </w:tc>
      </w:tr>
      <w:tr w:rsidR="000203BC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FB278E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73165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A7C82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C7BE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203BC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FB278E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130+800</w:t>
            </w:r>
          </w:p>
          <w:p w:rsidR="000203BC" w:rsidRPr="001A61C3" w:rsidRDefault="000203BC" w:rsidP="00386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0203BC" w:rsidRDefault="000203BC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A7C82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203BC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FB278E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133+000</w:t>
            </w:r>
          </w:p>
          <w:p w:rsidR="000203BC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0203BC" w:rsidRDefault="000203BC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A7C82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Tr="00343D04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FB278E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/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A7C82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CB0418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FB278E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203BC" w:rsidRPr="001A61C3" w:rsidRDefault="000203BC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A7C82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18.</w:t>
            </w:r>
          </w:p>
        </w:tc>
      </w:tr>
      <w:tr w:rsidR="000203BC" w:rsidTr="00343D04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FB278E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203BC" w:rsidRPr="001A61C3" w:rsidRDefault="000203BC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</w:t>
            </w:r>
            <w:r>
              <w:rPr>
                <w:b/>
                <w:bCs/>
                <w:spacing w:val="-10"/>
                <w:sz w:val="20"/>
                <w:lang w:val="ro-RO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A7C82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şi 18.</w:t>
            </w:r>
          </w:p>
        </w:tc>
      </w:tr>
      <w:tr w:rsidR="000203BC" w:rsidTr="00343D04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FB278E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A7C82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23039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FB278E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0203BC" w:rsidRDefault="000203BC" w:rsidP="00780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A7C82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23039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FB278E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0203BC" w:rsidRDefault="000203BC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axul stației în </w:t>
            </w:r>
          </w:p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A7C82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Pr="00F662B5" w:rsidRDefault="000203BC" w:rsidP="00F662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662B5">
              <w:rPr>
                <w:b/>
                <w:bCs/>
                <w:i/>
                <w:sz w:val="20"/>
                <w:lang w:val="ro-RO"/>
              </w:rPr>
              <w:t>Din axul stației în Cap Y linia este închisă.</w:t>
            </w:r>
          </w:p>
        </w:tc>
      </w:tr>
      <w:tr w:rsidR="000203BC" w:rsidTr="0023039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FB278E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A7C82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23039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FB278E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0203BC" w:rsidRPr="001A61C3" w:rsidRDefault="000203BC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A7C82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C38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FB278E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0203BC" w:rsidRPr="001A61C3" w:rsidRDefault="000203BC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33</w:t>
            </w:r>
            <w:r>
              <w:rPr>
                <w:b/>
                <w:bCs/>
                <w:sz w:val="20"/>
                <w:lang w:val="ro-RO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A7C82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203BC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FB278E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141+350</w:t>
            </w:r>
          </w:p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 -</w:t>
            </w:r>
          </w:p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A7C82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203BC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FB278E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A7C82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FB278E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0203BC" w:rsidRDefault="000203BC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0203BC" w:rsidRPr="001A61C3" w:rsidRDefault="000203BC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A7C82" w:rsidRDefault="000203BC" w:rsidP="00BC57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343D04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FB278E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Tulcea Oraş </w:t>
            </w:r>
          </w:p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0203BC" w:rsidRDefault="000203BC" w:rsidP="008D6A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6A7C82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61C3" w:rsidRDefault="000203BC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772CB4" w:rsidRDefault="000203BC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203BC" w:rsidRDefault="000203BC">
      <w:pPr>
        <w:spacing w:before="40" w:after="40" w:line="192" w:lineRule="auto"/>
        <w:ind w:right="57"/>
        <w:rPr>
          <w:sz w:val="20"/>
          <w:lang w:val="ro-RO"/>
        </w:rPr>
      </w:pPr>
    </w:p>
    <w:p w:rsidR="000203BC" w:rsidRDefault="000203BC" w:rsidP="00672C80">
      <w:pPr>
        <w:pStyle w:val="Heading1"/>
        <w:spacing w:line="360" w:lineRule="auto"/>
      </w:pPr>
      <w:r>
        <w:t>LINIA 813</w:t>
      </w:r>
    </w:p>
    <w:p w:rsidR="000203BC" w:rsidRDefault="000203BC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0203BC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0203BC" w:rsidRDefault="000203BC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0203BC" w:rsidRDefault="000203BC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0203BC" w:rsidRDefault="000203BC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0203BC" w:rsidRPr="00285047" w:rsidRDefault="000203BC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0203BC" w:rsidRDefault="000203B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0203BC" w:rsidRDefault="000203BC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1060A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0203BC" w:rsidRDefault="000203BC" w:rsidP="001060A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:rsidR="000203BC" w:rsidRDefault="000203BC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7 și 8, si linia DEU Constanța Oraș</w:t>
            </w:r>
          </w:p>
        </w:tc>
      </w:tr>
      <w:tr w:rsidR="000203BC" w:rsidTr="00CA0018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0203BC" w:rsidRDefault="000203B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:rsidR="000203BC" w:rsidRDefault="000203BC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diag.</w:t>
            </w:r>
          </w:p>
          <w:p w:rsidR="000203BC" w:rsidRDefault="000203BC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CA0018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7B0A43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0203BC" w:rsidRDefault="000203B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Ramificaţie </w:t>
            </w:r>
          </w:p>
          <w:p w:rsidR="000203BC" w:rsidRDefault="000203B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A0BE2" w:rsidRDefault="0002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între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:rsidR="000203BC" w:rsidRPr="001A0BE2" w:rsidRDefault="0002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26 şi 28 </w:t>
            </w:r>
          </w:p>
          <w:p w:rsidR="000203BC" w:rsidRPr="001A0BE2" w:rsidRDefault="0002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:rsidR="000203BC" w:rsidRPr="00564F54" w:rsidRDefault="0002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peste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26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CA0018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0203BC" w:rsidRDefault="000203B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</w:t>
            </w:r>
          </w:p>
          <w:p w:rsidR="000203BC" w:rsidRDefault="000203B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peste </w:t>
            </w:r>
          </w:p>
          <w:p w:rsidR="000203BC" w:rsidRDefault="0002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sch. 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4 </w:t>
            </w:r>
          </w:p>
          <w:p w:rsidR="000203BC" w:rsidRPr="00DD369C" w:rsidRDefault="0002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 firul III 813 în firul II 814.</w:t>
            </w:r>
          </w:p>
        </w:tc>
      </w:tr>
      <w:tr w:rsidR="000203BC" w:rsidTr="00CA0018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0203BC" w:rsidRDefault="000203B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203BC" w:rsidRDefault="000203BC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 813.</w:t>
            </w:r>
          </w:p>
        </w:tc>
      </w:tr>
      <w:tr w:rsidR="000203BC" w:rsidTr="00CA0018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0203BC" w:rsidRDefault="000203B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203BC" w:rsidRDefault="000203BC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0203BC" w:rsidRDefault="000203BC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trecerea de pe firul I pe firul II şi invers. </w:t>
            </w:r>
          </w:p>
        </w:tc>
      </w:tr>
      <w:tr w:rsidR="000203BC" w:rsidTr="00CA0018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0203BC" w:rsidRDefault="000203B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203BC" w:rsidRDefault="000203BC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0203BC" w:rsidRDefault="000203BC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II.</w:t>
            </w:r>
          </w:p>
        </w:tc>
      </w:tr>
      <w:tr w:rsidR="000203BC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0203BC" w:rsidRDefault="000203B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203BC" w:rsidRDefault="000203BC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0203BC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229+700</w:t>
            </w:r>
          </w:p>
          <w:p w:rsidR="000203BC" w:rsidRDefault="0002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0203BC" w:rsidRDefault="000203B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:rsidR="000203BC" w:rsidRDefault="000203B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Tr="00CA0018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0203BC" w:rsidRDefault="000203BC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13 </w:t>
            </w:r>
          </w:p>
          <w:p w:rsidR="000203BC" w:rsidRDefault="000203BC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OIL TERMINAL.</w:t>
            </w:r>
          </w:p>
        </w:tc>
      </w:tr>
      <w:tr w:rsidR="000203BC" w:rsidTr="00CA0018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0203BC" w:rsidRDefault="000203B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0203BC" w:rsidRDefault="0002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203BC" w:rsidTr="00CA0018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0203BC" w:rsidRDefault="000203B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0203BC" w:rsidRDefault="000203B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0203BC" w:rsidTr="00CA0018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0203BC" w:rsidRDefault="000203B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0203BC" w:rsidRDefault="000203B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CA0018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0203BC" w:rsidRDefault="000203B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0203BC" w:rsidRDefault="000203B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CA0018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0203BC" w:rsidRDefault="000203B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CA0018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0203BC" w:rsidRDefault="000203B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203BC" w:rsidRDefault="0002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şi 7.</w:t>
            </w:r>
          </w:p>
        </w:tc>
      </w:tr>
      <w:tr w:rsidR="000203BC" w:rsidTr="00CA0018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0203BC" w:rsidRDefault="000203B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0203BC" w:rsidRDefault="000203B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0203BC" w:rsidTr="00CA0018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0203BC" w:rsidRDefault="000203B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203BC" w:rsidRDefault="0002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0203BC" w:rsidRDefault="0002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II 813 la </w:t>
            </w:r>
          </w:p>
          <w:p w:rsidR="000203BC" w:rsidRPr="00CB3CD0" w:rsidRDefault="000203B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liniile 4 -7 </w:t>
            </w:r>
            <w:r>
              <w:rPr>
                <w:b/>
                <w:bCs/>
                <w:i/>
                <w:sz w:val="20"/>
                <w:lang w:val="ro-RO"/>
              </w:rPr>
              <w:t>s</w:t>
            </w:r>
            <w:r w:rsidRPr="00175D9D">
              <w:rPr>
                <w:b/>
                <w:bCs/>
                <w:i/>
                <w:sz w:val="20"/>
                <w:lang w:val="ro-RO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0203BC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0203BC" w:rsidRDefault="0002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Agigea Nord - </w:t>
            </w:r>
          </w:p>
          <w:p w:rsidR="000203BC" w:rsidRDefault="000203B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Constanța Port Zona C</w:t>
            </w:r>
          </w:p>
          <w:p w:rsidR="000203BC" w:rsidRDefault="000203B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0203BC" w:rsidRDefault="0002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Port</w:t>
            </w:r>
          </w:p>
          <w:p w:rsidR="000203BC" w:rsidRDefault="000203BC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:rsidR="000203BC" w:rsidRDefault="0002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 -</w:t>
            </w:r>
          </w:p>
          <w:p w:rsidR="000203BC" w:rsidRDefault="000203B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:rsidR="000203BC" w:rsidRDefault="0002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  <w:p w:rsidR="000203BC" w:rsidRDefault="0002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0203BC" w:rsidRDefault="000203B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Tr="00CA0018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0203BC" w:rsidRDefault="000203B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203BC" w:rsidRDefault="0002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 / 11 </w:t>
            </w:r>
          </w:p>
          <w:p w:rsidR="000203BC" w:rsidRDefault="0002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din st. Agigea Nord pe firul II 813 spre staţia Ferry - Boat.</w:t>
            </w:r>
          </w:p>
        </w:tc>
      </w:tr>
      <w:tr w:rsidR="000203BC" w:rsidTr="00CA0018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0203BC" w:rsidRDefault="000203B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203BC" w:rsidRDefault="0002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813 spre staţia </w:t>
            </w:r>
          </w:p>
          <w:p w:rsidR="000203BC" w:rsidRDefault="000203B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Ferry - Boat.</w:t>
            </w:r>
          </w:p>
        </w:tc>
      </w:tr>
      <w:tr w:rsidR="000203BC" w:rsidTr="00CA0018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203BC" w:rsidRDefault="0002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245+070</w:t>
            </w:r>
          </w:p>
          <w:p w:rsidR="000203BC" w:rsidRDefault="0002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:rsidR="000203BC" w:rsidRDefault="000203B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0203BC" w:rsidRDefault="000203B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pentru primul vehicul din compunerea trenului (locomotivă sau vagon).</w:t>
            </w:r>
          </w:p>
        </w:tc>
      </w:tr>
      <w:tr w:rsidR="000203BC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248+900</w:t>
            </w:r>
          </w:p>
          <w:p w:rsidR="000203BC" w:rsidRDefault="0002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D4E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:rsidR="000203BC" w:rsidRDefault="000203BC" w:rsidP="002D4E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Tr="00CA0018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250+500</w:t>
            </w:r>
          </w:p>
          <w:p w:rsidR="000203BC" w:rsidRDefault="0002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0203BC" w:rsidRDefault="000203B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203BC" w:rsidRDefault="000203B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 trenului (locomotivă sau vagon).</w:t>
            </w:r>
          </w:p>
        </w:tc>
      </w:tr>
      <w:tr w:rsidR="000203BC" w:rsidTr="00CA0018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0203BC" w:rsidRDefault="000203B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0203BC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Neptun</w:t>
            </w:r>
          </w:p>
          <w:p w:rsidR="000203BC" w:rsidRDefault="000203B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203BC" w:rsidRDefault="0002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0203BC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265+750</w:t>
            </w:r>
          </w:p>
          <w:p w:rsidR="000203BC" w:rsidRDefault="0002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266+100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1060A5" w:rsidRDefault="000203B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Costinești - Mangalia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Tr="00CA0018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0203BC" w:rsidRDefault="000203B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6 </w:t>
            </w:r>
          </w:p>
          <w:p w:rsidR="000203BC" w:rsidRDefault="0002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0203BC" w:rsidRDefault="000203B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8 - 10.</w:t>
            </w:r>
          </w:p>
        </w:tc>
      </w:tr>
      <w:tr w:rsidR="000203BC" w:rsidTr="00CA0018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0203BC" w:rsidRDefault="000203BC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64F54" w:rsidRDefault="000203BC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203BC" w:rsidRPr="00237377" w:rsidRDefault="000203BC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0203BC" w:rsidRDefault="000203BC" w:rsidP="00D96D74">
      <w:pPr>
        <w:pStyle w:val="Heading1"/>
        <w:spacing w:line="360" w:lineRule="auto"/>
      </w:pPr>
      <w:r>
        <w:t>LINIA 813 A</w:t>
      </w:r>
    </w:p>
    <w:p w:rsidR="000203BC" w:rsidRDefault="000203BC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203BC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0203BC" w:rsidRDefault="000203BC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230A0" w:rsidRDefault="000203BC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 -</w:t>
            </w:r>
          </w:p>
          <w:p w:rsidR="000203BC" w:rsidRDefault="000203BC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033AC" w:rsidRDefault="000203BC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033AC" w:rsidRDefault="000203BC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  <w:p w:rsidR="000203BC" w:rsidRDefault="000203BC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230A0" w:rsidRDefault="000203BC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0203BC" w:rsidRDefault="000203BC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0203BC" w:rsidRDefault="000203BC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schimbătorul numărul 1 </w:t>
            </w:r>
          </w:p>
          <w:p w:rsidR="000203BC" w:rsidRDefault="000203BC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033AC" w:rsidRDefault="000203BC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033AC" w:rsidRDefault="000203BC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230A0" w:rsidRDefault="000203BC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0203BC" w:rsidRDefault="000203BC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033AC" w:rsidRDefault="000203BC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033A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9033AC" w:rsidRDefault="000203BC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203BC" w:rsidRDefault="000203BC">
      <w:pPr>
        <w:spacing w:before="40" w:after="40" w:line="192" w:lineRule="auto"/>
        <w:ind w:right="57"/>
        <w:rPr>
          <w:sz w:val="20"/>
          <w:lang w:val="ro-RO"/>
        </w:rPr>
      </w:pPr>
    </w:p>
    <w:p w:rsidR="00C373AB" w:rsidRDefault="00C373AB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:rsidR="00C373AB" w:rsidRDefault="00C373AB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:rsidR="00C373AB" w:rsidRDefault="00C373AB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:rsidR="000203BC" w:rsidRDefault="000203BC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:rsidR="000203BC" w:rsidRDefault="000203BC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0203BC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B6917" w:rsidRDefault="0002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203BC" w:rsidRDefault="000203BC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A6824" w:rsidRDefault="0002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B6917" w:rsidRDefault="0002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203BC" w:rsidRDefault="000203BC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0203BC" w:rsidRDefault="0002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A6824" w:rsidRDefault="0002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B6917" w:rsidRDefault="0002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203BC" w:rsidRDefault="000203BC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și </w:t>
            </w:r>
          </w:p>
          <w:p w:rsidR="000203BC" w:rsidRDefault="0002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A6824" w:rsidRDefault="0002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B6917" w:rsidRDefault="0002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203BC" w:rsidRDefault="000203BC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A6824" w:rsidRDefault="0002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0203BC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B6917" w:rsidRDefault="0002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DC6C8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203BC" w:rsidRDefault="000203BC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0203BC" w:rsidRDefault="0002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A6824" w:rsidRDefault="0002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B6917" w:rsidRDefault="0002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203BC" w:rsidRDefault="000203BC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A6824" w:rsidRDefault="0002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Pr="00C87E63" w:rsidRDefault="000203BC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la</w:t>
            </w:r>
          </w:p>
          <w:p w:rsidR="000203BC" w:rsidRPr="00C87E63" w:rsidRDefault="000203BC" w:rsidP="0083369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87E63">
              <w:rPr>
                <w:b/>
                <w:bCs/>
                <w:i/>
                <w:iCs/>
                <w:sz w:val="20"/>
                <w:lang w:val="ro-RO"/>
              </w:rPr>
              <w:t>fir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 I și II linia 814.</w:t>
            </w:r>
          </w:p>
        </w:tc>
      </w:tr>
      <w:tr w:rsidR="000203BC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B6917" w:rsidRDefault="0002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203BC" w:rsidRDefault="000203BC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0203BC" w:rsidRDefault="000203BC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203BC" w:rsidRDefault="000203BC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A6824" w:rsidRDefault="000203BC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B6917" w:rsidRDefault="000203B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3369F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203BC" w:rsidRDefault="000203BC" w:rsidP="00657FD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203BC" w:rsidRDefault="000203BC" w:rsidP="004832A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A6824" w:rsidRDefault="000203B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E8390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și 2 A.</w:t>
            </w:r>
          </w:p>
        </w:tc>
      </w:tr>
      <w:tr w:rsidR="000203BC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B6917" w:rsidRDefault="000203B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203BC" w:rsidRDefault="000203BC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A6824" w:rsidRDefault="000203B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0203BC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B6917" w:rsidRDefault="000203B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6A155E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203BC" w:rsidRDefault="000203BC" w:rsidP="006A155E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A6824" w:rsidRDefault="000203BC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teren.Afectează intrări - ieşiri din Fir II L 814 la liniile 3 - 7 </w:t>
            </w:r>
            <w:r w:rsidRPr="006A155E">
              <w:rPr>
                <w:b/>
                <w:bCs/>
                <w:i/>
                <w:iCs/>
                <w:sz w:val="20"/>
                <w:lang w:val="ro-RO"/>
              </w:rPr>
              <w:t xml:space="preserve">Grupa Tranzit </w:t>
            </w:r>
          </w:p>
        </w:tc>
      </w:tr>
      <w:tr w:rsidR="000203BC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:rsidR="000203BC" w:rsidRDefault="000203BC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B6917" w:rsidRDefault="000203BC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0203BC" w:rsidRDefault="000203BC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0203BC" w:rsidRDefault="000203BC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:rsidR="000203BC" w:rsidRDefault="000203BC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A6824" w:rsidRDefault="000203BC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8360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B6917" w:rsidRDefault="000203BC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0203BC" w:rsidRDefault="000203BC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  <w:p w:rsidR="000203BC" w:rsidRPr="00810F5B" w:rsidRDefault="000203BC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57C88" w:rsidRDefault="000203BC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A6824" w:rsidRDefault="000203BC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II 814 în firul III 813.</w:t>
            </w:r>
          </w:p>
        </w:tc>
      </w:tr>
      <w:tr w:rsidR="000203BC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B6917" w:rsidRDefault="000203B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0203BC" w:rsidRDefault="000203BC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 -</w:t>
            </w:r>
          </w:p>
          <w:p w:rsidR="000203BC" w:rsidRDefault="000203BC" w:rsidP="007A71CD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Constanţa Port 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:rsidR="000203BC" w:rsidRDefault="000203BC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directă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A6824" w:rsidRDefault="000203B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st. Constanța Port B </w:t>
            </w:r>
          </w:p>
          <w:p w:rsidR="000203BC" w:rsidRDefault="000203BC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firul II linia 814.</w:t>
            </w:r>
          </w:p>
        </w:tc>
      </w:tr>
      <w:tr w:rsidR="000203BC" w:rsidTr="00D8330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B6917" w:rsidRDefault="000203B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57C88" w:rsidRDefault="000203B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A6824" w:rsidRDefault="000203B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Pr="00D83307" w:rsidRDefault="000203BC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0 - 5 F.A.D.S. și ieșirile 1 - 8 B2.</w:t>
            </w:r>
          </w:p>
        </w:tc>
      </w:tr>
      <w:tr w:rsidR="000203BC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B6917" w:rsidRDefault="000203B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  <w:p w:rsidR="000203BC" w:rsidRDefault="000203BC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A6824" w:rsidRDefault="000203B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6F58D1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B6917" w:rsidRDefault="000203B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0203BC" w:rsidRDefault="000203BC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57C88" w:rsidRDefault="000203B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A6824" w:rsidRDefault="000203B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6F58D1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B6917" w:rsidRDefault="000203B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0203BC" w:rsidRPr="006315B8" w:rsidRDefault="000203BC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57C88" w:rsidRDefault="000203B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A6824" w:rsidRDefault="000203B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6F58D1">
        <w:trPr>
          <w:cantSplit/>
          <w:trHeight w:val="9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B6917" w:rsidRDefault="000203B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203BC" w:rsidRDefault="000203B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557C88" w:rsidRDefault="000203B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57C8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2A6824" w:rsidRDefault="000203BC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3M - 11M, Grupa VB şi la liniile 1Z, 2Z și 3 - 9 Grupa VA.</w:t>
            </w:r>
          </w:p>
        </w:tc>
      </w:tr>
    </w:tbl>
    <w:p w:rsidR="000203BC" w:rsidRDefault="000203BC">
      <w:pPr>
        <w:tabs>
          <w:tab w:val="left" w:pos="3183"/>
        </w:tabs>
        <w:rPr>
          <w:sz w:val="20"/>
          <w:lang w:val="ro-RO"/>
        </w:rPr>
      </w:pPr>
    </w:p>
    <w:p w:rsidR="000203BC" w:rsidRDefault="000203BC" w:rsidP="00445244">
      <w:pPr>
        <w:pStyle w:val="Heading1"/>
        <w:spacing w:line="24" w:lineRule="atLeast"/>
      </w:pPr>
      <w:r>
        <w:t>LINIA 818</w:t>
      </w:r>
    </w:p>
    <w:p w:rsidR="000203BC" w:rsidRDefault="000203BC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203BC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54142" w:rsidRDefault="0002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Oraș</w:t>
            </w:r>
          </w:p>
          <w:p w:rsidR="000203BC" w:rsidRDefault="000203B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0203BC" w:rsidRDefault="000203B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0203BC" w:rsidRDefault="0002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54142" w:rsidRDefault="0002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203BC" w:rsidRDefault="000203B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firul III în direcția Palas sau Constanța Mărfuri.</w:t>
            </w:r>
          </w:p>
        </w:tc>
      </w:tr>
      <w:tr w:rsidR="000203BC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54142" w:rsidRDefault="0002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203BC" w:rsidRDefault="000203BC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54142" w:rsidRDefault="0002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54142" w:rsidRDefault="0002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203BC" w:rsidRDefault="000203BC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700 m</w:t>
            </w:r>
          </w:p>
          <w:p w:rsidR="000203BC" w:rsidRDefault="0002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0203BC" w:rsidRDefault="0002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54142" w:rsidRDefault="0002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54142" w:rsidRDefault="0002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203BC" w:rsidRDefault="000203BC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</w:t>
            </w:r>
          </w:p>
          <w:p w:rsidR="000203BC" w:rsidRDefault="0002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203BC" w:rsidRDefault="0002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54142" w:rsidRDefault="0002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54142" w:rsidRDefault="0002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203BC" w:rsidRDefault="000203BC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0203BC" w:rsidRDefault="0002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54142" w:rsidRDefault="0002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54142" w:rsidRDefault="0002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203BC" w:rsidRDefault="000203B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0203BC" w:rsidRDefault="000203B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54142" w:rsidRDefault="0002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54142" w:rsidRDefault="0002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203BC" w:rsidRDefault="000203B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A, 2 A.</w:t>
            </w:r>
          </w:p>
        </w:tc>
      </w:tr>
      <w:tr w:rsidR="000203BC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54142" w:rsidRDefault="0002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203BC" w:rsidRDefault="000203BC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0203BC" w:rsidRDefault="000203BC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54142" w:rsidRDefault="0002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203BC" w:rsidRDefault="000203B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203BC" w:rsidRDefault="000203B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0203BC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54142" w:rsidRDefault="0002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203BC" w:rsidRDefault="000203B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0203BC" w:rsidRDefault="000203B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54142" w:rsidRDefault="0002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0+600</w:t>
            </w:r>
          </w:p>
          <w:p w:rsidR="000203BC" w:rsidRDefault="0002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54142" w:rsidRDefault="0002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0203BC" w:rsidRDefault="000203B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54142" w:rsidRDefault="0002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203BC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54142" w:rsidRDefault="0002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0203BC" w:rsidRDefault="000203B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54142" w:rsidRDefault="0002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54142" w:rsidRDefault="0002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54142" w:rsidRDefault="0002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0203BC" w:rsidRDefault="000203B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54142" w:rsidRDefault="0002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54142" w:rsidRDefault="0002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203BC" w:rsidTr="00134655">
        <w:trPr>
          <w:cantSplit/>
          <w:trHeight w:val="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54142" w:rsidRDefault="0002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0203BC" w:rsidRDefault="000203B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54142" w:rsidRDefault="0002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12+400</w:t>
            </w:r>
          </w:p>
          <w:p w:rsidR="000203BC" w:rsidRDefault="0002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54142" w:rsidRDefault="0002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203BC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FB278E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54142" w:rsidRDefault="0002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0203BC" w:rsidRDefault="000203BC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Năvodari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54142" w:rsidRDefault="0002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Default="0002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22+300</w:t>
            </w:r>
          </w:p>
          <w:p w:rsidR="000203BC" w:rsidRDefault="000203BC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03BC" w:rsidRPr="00E54142" w:rsidRDefault="000203BC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203BC" w:rsidRDefault="000203BC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203BC" w:rsidRDefault="000203BC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0203BC" w:rsidRPr="00C21F42" w:rsidRDefault="000203B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C373AB" w:rsidRDefault="00C373A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C373AB" w:rsidRDefault="00C373A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C373AB" w:rsidRDefault="00C373A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C373AB" w:rsidRDefault="00C373A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C373AB" w:rsidRDefault="00C373A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C373AB" w:rsidRDefault="00C373A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C373AB" w:rsidRDefault="00C373A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C373AB" w:rsidRDefault="00C373A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0203BC" w:rsidRPr="00C21F42" w:rsidRDefault="000203B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:rsidR="000203BC" w:rsidRPr="00C21F42" w:rsidRDefault="000203B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:rsidR="000203BC" w:rsidRPr="00C21F42" w:rsidRDefault="000203BC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:rsidR="000203BC" w:rsidRDefault="000203BC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:rsidR="000203BC" w:rsidRPr="00C21F42" w:rsidRDefault="000203BC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:rsidR="000203BC" w:rsidRPr="00C21F42" w:rsidRDefault="000203BC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:rsidR="000203BC" w:rsidRPr="00C21F42" w:rsidRDefault="000203BC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:rsidR="000203BC" w:rsidRPr="00C21F42" w:rsidRDefault="000203BC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:rsidR="00FB37F1" w:rsidRPr="004627D6" w:rsidRDefault="00FB37F1" w:rsidP="004627D6"/>
    <w:sectPr w:rsidR="00FB37F1" w:rsidRPr="004627D6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78E" w:rsidRDefault="00FB278E">
      <w:r>
        <w:separator/>
      </w:r>
    </w:p>
  </w:endnote>
  <w:endnote w:type="continuationSeparator" w:id="0">
    <w:p w:rsidR="00FB278E" w:rsidRDefault="00FB27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78E" w:rsidRDefault="00FB278E">
      <w:r>
        <w:separator/>
      </w:r>
    </w:p>
  </w:footnote>
  <w:footnote w:type="continuationSeparator" w:id="0">
    <w:p w:rsidR="00FB278E" w:rsidRDefault="00FB27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0E2427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498F">
      <w:rPr>
        <w:rStyle w:val="PageNumber"/>
        <w:noProof/>
      </w:rPr>
      <w:t>2</w:t>
    </w:r>
    <w:r>
      <w:rPr>
        <w:rStyle w:val="PageNumber"/>
      </w:rPr>
      <w:fldChar w:fldCharType="end"/>
    </w:r>
  </w:p>
  <w:p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292366">
      <w:rPr>
        <w:b/>
        <w:bCs/>
        <w:i/>
        <w:iCs/>
        <w:sz w:val="22"/>
      </w:rPr>
      <w:t>decada 21-31 ianuarie 2025</w:t>
    </w:r>
  </w:p>
  <w:p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0E2427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498F">
      <w:rPr>
        <w:rStyle w:val="PageNumber"/>
        <w:noProof/>
      </w:rPr>
      <w:t>49</w:t>
    </w:r>
    <w:r>
      <w:rPr>
        <w:rStyle w:val="PageNumber"/>
      </w:rPr>
      <w:fldChar w:fldCharType="end"/>
    </w:r>
  </w:p>
  <w:p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292366">
      <w:rPr>
        <w:b/>
        <w:bCs/>
        <w:i/>
        <w:iCs/>
        <w:sz w:val="22"/>
      </w:rPr>
      <w:t>decada 21-31 ianuarie 2025</w:t>
    </w:r>
  </w:p>
  <w:p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6F5073">
    <w:pPr>
      <w:pStyle w:val="Header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B013F3"/>
    <w:multiLevelType w:val="hybridMultilevel"/>
    <w:tmpl w:val="7BE46D14"/>
    <w:lvl w:ilvl="0" w:tplc="AF8067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>
    <w:nsid w:val="100554FD"/>
    <w:multiLevelType w:val="hybridMultilevel"/>
    <w:tmpl w:val="37AACD08"/>
    <w:lvl w:ilvl="0" w:tplc="9E7A598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3A848DD"/>
    <w:multiLevelType w:val="hybridMultilevel"/>
    <w:tmpl w:val="24A413C6"/>
    <w:lvl w:ilvl="0" w:tplc="C12AFDC2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6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>
    <w:nsid w:val="22182B65"/>
    <w:multiLevelType w:val="hybridMultilevel"/>
    <w:tmpl w:val="74704ED4"/>
    <w:lvl w:ilvl="0" w:tplc="D7B82B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>
    <w:nsid w:val="25D91E1C"/>
    <w:multiLevelType w:val="hybridMultilevel"/>
    <w:tmpl w:val="A112AE6E"/>
    <w:lvl w:ilvl="0" w:tplc="4D14578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5">
    <w:nsid w:val="272321B7"/>
    <w:multiLevelType w:val="hybridMultilevel"/>
    <w:tmpl w:val="6740866C"/>
    <w:lvl w:ilvl="0" w:tplc="4D14578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6">
    <w:nsid w:val="2728645E"/>
    <w:multiLevelType w:val="hybridMultilevel"/>
    <w:tmpl w:val="7C542F00"/>
    <w:lvl w:ilvl="0" w:tplc="4D14578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7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>
    <w:nsid w:val="2E4F4A96"/>
    <w:multiLevelType w:val="hybridMultilevel"/>
    <w:tmpl w:val="5EB6C2DC"/>
    <w:lvl w:ilvl="0" w:tplc="4D14578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0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3451DD8"/>
    <w:multiLevelType w:val="hybridMultilevel"/>
    <w:tmpl w:val="1E4EE82A"/>
    <w:lvl w:ilvl="0" w:tplc="4D14578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3">
    <w:nsid w:val="398155F1"/>
    <w:multiLevelType w:val="hybridMultilevel"/>
    <w:tmpl w:val="9228AD28"/>
    <w:lvl w:ilvl="0" w:tplc="4D14578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4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5">
    <w:nsid w:val="3E0B6E02"/>
    <w:multiLevelType w:val="hybridMultilevel"/>
    <w:tmpl w:val="BBB824C8"/>
    <w:lvl w:ilvl="0" w:tplc="F9E689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6">
    <w:nsid w:val="3E921556"/>
    <w:multiLevelType w:val="hybridMultilevel"/>
    <w:tmpl w:val="699AABBE"/>
    <w:lvl w:ilvl="0" w:tplc="6CBE171C">
      <w:start w:val="1"/>
      <w:numFmt w:val="decimal"/>
      <w:lvlText w:val="%1"/>
      <w:lvlJc w:val="right"/>
      <w:pPr>
        <w:tabs>
          <w:tab w:val="num" w:pos="96"/>
        </w:tabs>
        <w:ind w:left="96" w:hanging="3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8">
    <w:nsid w:val="41410FBA"/>
    <w:multiLevelType w:val="hybridMultilevel"/>
    <w:tmpl w:val="FFD676C2"/>
    <w:lvl w:ilvl="0" w:tplc="4D14578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9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0">
    <w:nsid w:val="434A30AF"/>
    <w:multiLevelType w:val="hybridMultilevel"/>
    <w:tmpl w:val="DEF2995A"/>
    <w:lvl w:ilvl="0" w:tplc="4D14578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1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5">
    <w:nsid w:val="503261FE"/>
    <w:multiLevelType w:val="hybridMultilevel"/>
    <w:tmpl w:val="22103464"/>
    <w:lvl w:ilvl="0" w:tplc="4D14578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6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7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48">
    <w:nsid w:val="57324EEC"/>
    <w:multiLevelType w:val="hybridMultilevel"/>
    <w:tmpl w:val="D4E2581A"/>
    <w:lvl w:ilvl="0" w:tplc="B02039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9">
    <w:nsid w:val="57692E44"/>
    <w:multiLevelType w:val="hybridMultilevel"/>
    <w:tmpl w:val="2A08BF5A"/>
    <w:lvl w:ilvl="0" w:tplc="4D14578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1">
    <w:nsid w:val="5C8C3C36"/>
    <w:multiLevelType w:val="hybridMultilevel"/>
    <w:tmpl w:val="52585176"/>
    <w:lvl w:ilvl="0" w:tplc="4D14578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2">
    <w:nsid w:val="5CB97838"/>
    <w:multiLevelType w:val="hybridMultilevel"/>
    <w:tmpl w:val="F07C6DA6"/>
    <w:lvl w:ilvl="0" w:tplc="4568256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5D2C203F"/>
    <w:multiLevelType w:val="hybridMultilevel"/>
    <w:tmpl w:val="A0BA8BC6"/>
    <w:lvl w:ilvl="0" w:tplc="09127A1A">
      <w:start w:val="1"/>
      <w:numFmt w:val="decimal"/>
      <w:lvlRestart w:val="0"/>
      <w:lvlText w:val="%1"/>
      <w:lvlJc w:val="right"/>
      <w:pPr>
        <w:tabs>
          <w:tab w:val="num" w:pos="153"/>
        </w:tabs>
        <w:ind w:left="153" w:hanging="4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42F28D5"/>
    <w:multiLevelType w:val="hybridMultilevel"/>
    <w:tmpl w:val="3D788CCE"/>
    <w:lvl w:ilvl="0" w:tplc="4D14578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7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8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9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2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3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4">
    <w:nsid w:val="6ECA0D21"/>
    <w:multiLevelType w:val="hybridMultilevel"/>
    <w:tmpl w:val="BCC44494"/>
    <w:lvl w:ilvl="0" w:tplc="59C0B7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6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7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76F572F1"/>
    <w:multiLevelType w:val="hybridMultilevel"/>
    <w:tmpl w:val="B0DEB76C"/>
    <w:lvl w:ilvl="0" w:tplc="0EC01F3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9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>
    <w:abstractNumId w:val="41"/>
  </w:num>
  <w:num w:numId="2">
    <w:abstractNumId w:val="43"/>
  </w:num>
  <w:num w:numId="3">
    <w:abstractNumId w:val="4"/>
  </w:num>
  <w:num w:numId="4">
    <w:abstractNumId w:val="36"/>
  </w:num>
  <w:num w:numId="5">
    <w:abstractNumId w:val="53"/>
  </w:num>
  <w:num w:numId="6">
    <w:abstractNumId w:val="39"/>
  </w:num>
  <w:num w:numId="7">
    <w:abstractNumId w:val="9"/>
  </w:num>
  <w:num w:numId="8">
    <w:abstractNumId w:val="17"/>
  </w:num>
  <w:num w:numId="9">
    <w:abstractNumId w:val="46"/>
  </w:num>
  <w:num w:numId="10">
    <w:abstractNumId w:val="20"/>
  </w:num>
  <w:num w:numId="11">
    <w:abstractNumId w:val="37"/>
  </w:num>
  <w:num w:numId="12">
    <w:abstractNumId w:val="62"/>
  </w:num>
  <w:num w:numId="13">
    <w:abstractNumId w:val="21"/>
  </w:num>
  <w:num w:numId="14">
    <w:abstractNumId w:val="2"/>
  </w:num>
  <w:num w:numId="15">
    <w:abstractNumId w:val="61"/>
  </w:num>
  <w:num w:numId="16">
    <w:abstractNumId w:val="14"/>
  </w:num>
  <w:num w:numId="17">
    <w:abstractNumId w:val="5"/>
  </w:num>
  <w:num w:numId="18">
    <w:abstractNumId w:val="35"/>
  </w:num>
  <w:num w:numId="19">
    <w:abstractNumId w:val="1"/>
  </w:num>
  <w:num w:numId="20">
    <w:abstractNumId w:val="57"/>
  </w:num>
  <w:num w:numId="21">
    <w:abstractNumId w:val="6"/>
  </w:num>
  <w:num w:numId="22">
    <w:abstractNumId w:val="47"/>
  </w:num>
  <w:num w:numId="23">
    <w:abstractNumId w:val="31"/>
  </w:num>
  <w:num w:numId="24">
    <w:abstractNumId w:val="60"/>
  </w:num>
  <w:num w:numId="25">
    <w:abstractNumId w:val="69"/>
  </w:num>
  <w:num w:numId="26">
    <w:abstractNumId w:val="28"/>
  </w:num>
  <w:num w:numId="27">
    <w:abstractNumId w:val="30"/>
  </w:num>
  <w:num w:numId="28">
    <w:abstractNumId w:val="34"/>
  </w:num>
  <w:num w:numId="29">
    <w:abstractNumId w:val="58"/>
  </w:num>
  <w:num w:numId="30">
    <w:abstractNumId w:val="59"/>
  </w:num>
  <w:num w:numId="31">
    <w:abstractNumId w:val="66"/>
  </w:num>
  <w:num w:numId="32">
    <w:abstractNumId w:val="11"/>
  </w:num>
  <w:num w:numId="33">
    <w:abstractNumId w:val="67"/>
  </w:num>
  <w:num w:numId="34">
    <w:abstractNumId w:val="65"/>
  </w:num>
  <w:num w:numId="35">
    <w:abstractNumId w:val="63"/>
  </w:num>
  <w:num w:numId="36">
    <w:abstractNumId w:val="27"/>
  </w:num>
  <w:num w:numId="37">
    <w:abstractNumId w:val="16"/>
  </w:num>
  <w:num w:numId="38">
    <w:abstractNumId w:val="19"/>
  </w:num>
  <w:num w:numId="39">
    <w:abstractNumId w:val="50"/>
  </w:num>
  <w:num w:numId="40">
    <w:abstractNumId w:val="48"/>
  </w:num>
  <w:num w:numId="41">
    <w:abstractNumId w:val="13"/>
  </w:num>
  <w:num w:numId="42">
    <w:abstractNumId w:val="18"/>
  </w:num>
  <w:num w:numId="43">
    <w:abstractNumId w:val="55"/>
  </w:num>
  <w:num w:numId="44">
    <w:abstractNumId w:val="54"/>
  </w:num>
  <w:num w:numId="45">
    <w:abstractNumId w:val="42"/>
  </w:num>
  <w:num w:numId="46">
    <w:abstractNumId w:val="8"/>
  </w:num>
  <w:num w:numId="47">
    <w:abstractNumId w:val="7"/>
  </w:num>
  <w:num w:numId="48">
    <w:abstractNumId w:val="22"/>
  </w:num>
  <w:num w:numId="49">
    <w:abstractNumId w:val="52"/>
  </w:num>
  <w:num w:numId="50">
    <w:abstractNumId w:val="23"/>
  </w:num>
  <w:num w:numId="51">
    <w:abstractNumId w:val="12"/>
  </w:num>
  <w:num w:numId="52">
    <w:abstractNumId w:val="15"/>
  </w:num>
  <w:num w:numId="53">
    <w:abstractNumId w:val="3"/>
  </w:num>
  <w:num w:numId="54">
    <w:abstractNumId w:val="64"/>
  </w:num>
  <w:num w:numId="55">
    <w:abstractNumId w:val="68"/>
  </w:num>
  <w:num w:numId="56">
    <w:abstractNumId w:val="44"/>
  </w:num>
  <w:num w:numId="57">
    <w:abstractNumId w:val="0"/>
  </w:num>
  <w:num w:numId="58">
    <w:abstractNumId w:val="10"/>
  </w:num>
  <w:num w:numId="59">
    <w:abstractNumId w:val="56"/>
  </w:num>
  <w:num w:numId="60">
    <w:abstractNumId w:val="51"/>
  </w:num>
  <w:num w:numId="61">
    <w:abstractNumId w:val="49"/>
  </w:num>
  <w:num w:numId="62">
    <w:abstractNumId w:val="24"/>
  </w:num>
  <w:num w:numId="63">
    <w:abstractNumId w:val="32"/>
  </w:num>
  <w:num w:numId="64">
    <w:abstractNumId w:val="26"/>
  </w:num>
  <w:num w:numId="65">
    <w:abstractNumId w:val="38"/>
  </w:num>
  <w:num w:numId="66">
    <w:abstractNumId w:val="45"/>
  </w:num>
  <w:num w:numId="67">
    <w:abstractNumId w:val="40"/>
  </w:num>
  <w:num w:numId="68">
    <w:abstractNumId w:val="33"/>
  </w:num>
  <w:num w:numId="69">
    <w:abstractNumId w:val="25"/>
  </w:num>
  <w:num w:numId="70">
    <w:abstractNumId w:val="29"/>
  </w:num>
  <w:numIdMacAtCleanup w:val="7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mirrorMargins/>
  <w:hideSpellingErrors/>
  <w:hideGrammaticalErrors/>
  <w:attachedTemplate r:id="rId1"/>
  <w:stylePaneFormatFilter w:val="3F01"/>
  <w:doNotTrackMoves/>
  <w:documentProtection w:edit="forms" w:formatting="1" w:enforcement="1" w:cryptProviderType="rsaFull" w:cryptAlgorithmClass="hash" w:cryptAlgorithmType="typeAny" w:cryptAlgorithmSid="4" w:cryptSpinCount="100000" w:hash="S5+MRrAKuv1BFRTFskgwFKDIjp8=" w:salt="30OdmDKo+G7IsestdLhjzQ=="/>
  <w:defaultTabStop w:val="720"/>
  <w:hyphenationZone w:val="425"/>
  <w:evenAndOddHeaders/>
  <w:noPunctuationKerning/>
  <w:characterSpacingControl w:val="doNotCompress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3BC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26F4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5EFB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4F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947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0C38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427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3FD3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B6D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36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67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498F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EBE"/>
    <w:rsid w:val="00382589"/>
    <w:rsid w:val="00382A4B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5CF3"/>
    <w:rsid w:val="003C64AC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D8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7D6"/>
    <w:rsid w:val="00462CE0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7B4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818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0FCC"/>
    <w:rsid w:val="005C1939"/>
    <w:rsid w:val="005C1B54"/>
    <w:rsid w:val="005C201A"/>
    <w:rsid w:val="005C2A5C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BAA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185"/>
    <w:rsid w:val="006D3539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0BF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8E1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FB3"/>
    <w:rsid w:val="008C6D20"/>
    <w:rsid w:val="008C7233"/>
    <w:rsid w:val="008C78FC"/>
    <w:rsid w:val="008C7C63"/>
    <w:rsid w:val="008C7C7A"/>
    <w:rsid w:val="008C7ECF"/>
    <w:rsid w:val="008D0418"/>
    <w:rsid w:val="008D09DB"/>
    <w:rsid w:val="008D0EA4"/>
    <w:rsid w:val="008D199F"/>
    <w:rsid w:val="008D1C01"/>
    <w:rsid w:val="008D2387"/>
    <w:rsid w:val="008D263F"/>
    <w:rsid w:val="008D27C5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7C0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001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AB7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C20"/>
    <w:rsid w:val="00A914AA"/>
    <w:rsid w:val="00A915E2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4CE"/>
    <w:rsid w:val="00AB7769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FDB"/>
    <w:rsid w:val="00AC655B"/>
    <w:rsid w:val="00AC6807"/>
    <w:rsid w:val="00AC6966"/>
    <w:rsid w:val="00AC69AF"/>
    <w:rsid w:val="00AC6E13"/>
    <w:rsid w:val="00AC6E6E"/>
    <w:rsid w:val="00AC7002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7D3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2E"/>
    <w:rsid w:val="00BD4BD4"/>
    <w:rsid w:val="00BD544E"/>
    <w:rsid w:val="00BD625D"/>
    <w:rsid w:val="00BD6264"/>
    <w:rsid w:val="00BD633C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27D3F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373AB"/>
    <w:rsid w:val="00C40968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1B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3350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40C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64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872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C93"/>
    <w:rsid w:val="00E23C75"/>
    <w:rsid w:val="00E23FC3"/>
    <w:rsid w:val="00E24142"/>
    <w:rsid w:val="00E2504B"/>
    <w:rsid w:val="00E2507D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53A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06D"/>
    <w:rsid w:val="00E55170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198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861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838"/>
    <w:rsid w:val="00FB1A38"/>
    <w:rsid w:val="00FB2040"/>
    <w:rsid w:val="00FB26E2"/>
    <w:rsid w:val="00FB278E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  <w:lang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  <w:lang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  <w:rPr>
      <w:lang/>
    </w:r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  <w:rPr>
      <w:lang/>
    </w:r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  <w:lang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13</TotalTime>
  <Pages>1</Pages>
  <Words>27600</Words>
  <Characters>157321</Characters>
  <Application>Microsoft Office Word</Application>
  <DocSecurity>0</DocSecurity>
  <Lines>1311</Lines>
  <Paragraphs>369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184552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DTP FI</cp:lastModifiedBy>
  <cp:revision>8</cp:revision>
  <cp:lastPrinted>2012-08-09T05:47:00Z</cp:lastPrinted>
  <dcterms:created xsi:type="dcterms:W3CDTF">2025-01-13T08:26:00Z</dcterms:created>
  <dcterms:modified xsi:type="dcterms:W3CDTF">2025-01-13T09:34:00Z</dcterms:modified>
</cp:coreProperties>
</file>