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F4A" w:rsidRPr="00FD1158" w:rsidRDefault="002F0F4A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2F0F4A" w:rsidRPr="00FD1158" w:rsidRDefault="002F0F4A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2F0F4A" w:rsidRDefault="002F0F4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2F0F4A" w:rsidRDefault="002F0F4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2F0F4A" w:rsidRDefault="002F0F4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2F0F4A" w:rsidRDefault="002F0F4A">
      <w:pPr>
        <w:jc w:val="center"/>
        <w:rPr>
          <w:sz w:val="28"/>
        </w:rPr>
      </w:pPr>
    </w:p>
    <w:p w:rsidR="002F0F4A" w:rsidRDefault="002F0F4A">
      <w:pPr>
        <w:jc w:val="center"/>
        <w:rPr>
          <w:sz w:val="28"/>
        </w:rPr>
      </w:pPr>
    </w:p>
    <w:p w:rsidR="002F0F4A" w:rsidRDefault="002F0F4A">
      <w:pPr>
        <w:jc w:val="center"/>
        <w:rPr>
          <w:sz w:val="28"/>
        </w:rPr>
      </w:pPr>
    </w:p>
    <w:p w:rsidR="002F0F4A" w:rsidRDefault="002F0F4A">
      <w:pPr>
        <w:jc w:val="center"/>
        <w:rPr>
          <w:sz w:val="28"/>
        </w:rPr>
      </w:pPr>
    </w:p>
    <w:p w:rsidR="002F0F4A" w:rsidRDefault="002F0F4A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2F0F4A" w:rsidRDefault="009D32B0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3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2F0F4A">
        <w:rPr>
          <w:b/>
          <w:bCs/>
          <w:noProof/>
          <w:spacing w:val="80"/>
          <w:sz w:val="32"/>
          <w:lang w:val="en-US"/>
        </w:rPr>
        <w:t>B.A.R.</w:t>
      </w:r>
      <w:r w:rsidR="002F0F4A">
        <w:rPr>
          <w:b/>
          <w:bCs/>
          <w:spacing w:val="80"/>
          <w:sz w:val="32"/>
        </w:rPr>
        <w:t xml:space="preserve"> BUCUREŞTI</w:t>
      </w:r>
    </w:p>
    <w:p w:rsidR="002F0F4A" w:rsidRDefault="002F0F4A">
      <w:pPr>
        <w:rPr>
          <w:b/>
          <w:bCs/>
          <w:spacing w:val="40"/>
        </w:rPr>
      </w:pPr>
    </w:p>
    <w:p w:rsidR="002F0F4A" w:rsidRDefault="002F0F4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2F0F4A" w:rsidRDefault="002F0F4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februarie 2025</w:t>
      </w:r>
    </w:p>
    <w:p w:rsidR="002F0F4A" w:rsidRDefault="002F0F4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2F0F4A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2F0F4A" w:rsidRDefault="002F0F4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2F0F4A" w:rsidRDefault="002F0F4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2F0F4A" w:rsidRDefault="002F0F4A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2F0F4A" w:rsidRDefault="002F0F4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2F0F4A" w:rsidRDefault="002F0F4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2F0F4A" w:rsidRDefault="002F0F4A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2F0F4A" w:rsidRDefault="002F0F4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2F0F4A" w:rsidRDefault="002F0F4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2F0F4A" w:rsidRDefault="002F0F4A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2F0F4A" w:rsidRDefault="002F0F4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2F0F4A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2F0F4A" w:rsidRDefault="002F0F4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2F0F4A" w:rsidRDefault="002F0F4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2F0F4A" w:rsidRDefault="002F0F4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2F0F4A" w:rsidRDefault="002F0F4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2F0F4A" w:rsidRDefault="002F0F4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F0F4A" w:rsidRDefault="002F0F4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2F0F4A" w:rsidRDefault="002F0F4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2F0F4A" w:rsidRDefault="002F0F4A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2F0F4A" w:rsidRDefault="002F0F4A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2F0F4A" w:rsidRDefault="002F0F4A">
      <w:pPr>
        <w:spacing w:line="192" w:lineRule="auto"/>
        <w:jc w:val="center"/>
      </w:pPr>
    </w:p>
    <w:p w:rsidR="002F0F4A" w:rsidRDefault="002F0F4A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2F0F4A" w:rsidRPr="008D04AB" w:rsidRDefault="002F0F4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2F0F4A" w:rsidRPr="008D04AB" w:rsidRDefault="002F0F4A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2F0F4A" w:rsidRPr="008D04AB" w:rsidRDefault="002F0F4A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2F0F4A" w:rsidRPr="00A8307A" w:rsidRDefault="002F0F4A" w:rsidP="00516DD3">
      <w:pPr>
        <w:pStyle w:val="Heading1"/>
        <w:spacing w:line="360" w:lineRule="auto"/>
      </w:pPr>
      <w:r w:rsidRPr="00A8307A">
        <w:t>LINIA 100</w:t>
      </w:r>
    </w:p>
    <w:p w:rsidR="002F0F4A" w:rsidRPr="00A8307A" w:rsidRDefault="002F0F4A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2F0F4A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Pr="00A8307A" w:rsidRDefault="002F0F4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A8307A" w:rsidRDefault="002F0F4A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Pr="00A8307A" w:rsidRDefault="002F0F4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A8307A" w:rsidRDefault="002F0F4A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Pr="00A8307A" w:rsidRDefault="002F0F4A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2F0F4A" w:rsidRPr="00A8307A" w:rsidRDefault="002F0F4A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Pr="00A8307A" w:rsidRDefault="002F0F4A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2F0F4A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F0F4A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1+650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2F0F4A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2F0F4A" w:rsidRPr="00A8307A" w:rsidTr="006365AA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F0F4A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2F0F4A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6E7012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2F0F4A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 xml:space="preserve">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5, 9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2F0F4A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F0F4A" w:rsidRPr="00A8307A" w:rsidRDefault="002F0F4A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2F0F4A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F0F4A" w:rsidRPr="00A8307A" w:rsidRDefault="002F0F4A" w:rsidP="00E1250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E125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E125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2F0F4A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2F0F4A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- Zăvestreni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9 - 13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 -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F0F4A" w:rsidRPr="00A8307A" w:rsidTr="006365AA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2F0F4A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57+880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2F0F4A" w:rsidRDefault="002F0F4A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2F0F4A" w:rsidRPr="00A8307A" w:rsidRDefault="002F0F4A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58+040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13.</w:t>
            </w:r>
          </w:p>
        </w:tc>
      </w:tr>
      <w:tr w:rsidR="002F0F4A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60+600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Ciolpani -</w:t>
            </w:r>
          </w:p>
          <w:p w:rsidR="002F0F4A" w:rsidRDefault="002F0F4A" w:rsidP="00B213F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2F0F4A" w:rsidRPr="0032656D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2F0F4A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2F0F4A" w:rsidRPr="00A8307A" w:rsidRDefault="002F0F4A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F0F4A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2F0F4A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74+900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8907B7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</w:t>
            </w:r>
            <w:r>
              <w:rPr>
                <w:b/>
                <w:bCs/>
                <w:sz w:val="20"/>
                <w:lang w:val="ro-RO"/>
              </w:rPr>
              <w:t>040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2F0F4A" w:rsidRPr="00A8307A" w:rsidTr="006365AA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F0F4A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97+550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653AC2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53A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797B7F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F0F4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2F0F4A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2F0F4A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0407B7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RPr="00A8307A" w:rsidTr="006365AA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2F0F4A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2F0F4A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F0F4A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RPr="00A8307A" w:rsidTr="006365AA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6 - 12,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143+280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147+380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linia 1 și intrări - ieşiri la linia 7.</w:t>
            </w:r>
          </w:p>
        </w:tc>
      </w:tr>
      <w:tr w:rsidR="002F0F4A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2F0F4A" w:rsidRDefault="002F0F4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2F0F4A" w:rsidRDefault="002F0F4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Pr="00A8307A" w:rsidRDefault="002F0F4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2F0F4A" w:rsidRDefault="002F0F4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2F0F4A" w:rsidRDefault="002F0F4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2F0F4A" w:rsidRPr="00A8307A" w:rsidRDefault="002F0F4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2F0F4A" w:rsidRDefault="002F0F4A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2F0F4A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2F0F4A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13D2F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2F0F4A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F0F4A" w:rsidRPr="00A8307A" w:rsidTr="006365AA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F0F4A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2F0F4A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F0F4A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2F0F4A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F0F4A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2F0F4A" w:rsidRPr="00A8307A" w:rsidTr="006365AA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F0F4A" w:rsidRPr="00A8307A" w:rsidTr="006365AA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2F0F4A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156+450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160+500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160+800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169+350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</w:tc>
      </w:tr>
      <w:tr w:rsidR="002F0F4A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196+000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Leu -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196+100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F0F4A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198+600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F0F4A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A8307A">
              <w:rPr>
                <w:b/>
                <w:bCs/>
                <w:sz w:val="20"/>
                <w:lang w:val="ro-RO"/>
              </w:rPr>
              <w:t>Malu Mare</w:t>
            </w: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din fir I Leu -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în fir II (L3) </w:t>
            </w:r>
            <w:r w:rsidRPr="00F273DF">
              <w:rPr>
                <w:b/>
                <w:bCs/>
                <w:i/>
                <w:iCs/>
                <w:sz w:val="20"/>
                <w:lang w:val="ro-RO"/>
              </w:rPr>
              <w:t>Malu Mare și din fir II (L3) Malu Mare în fir I Malu Mare - Leu</w:t>
            </w:r>
          </w:p>
        </w:tc>
      </w:tr>
      <w:tr w:rsidR="002F0F4A" w:rsidRPr="00A8307A" w:rsidTr="006365AA">
        <w:trPr>
          <w:cantSplit/>
          <w:trHeight w:val="1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2F0F4A" w:rsidRPr="00A8307A" w:rsidRDefault="002F0F4A" w:rsidP="00913D2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2F0F4A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linia 5 directă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X-Y,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F0F4A" w:rsidRPr="00A8307A" w:rsidRDefault="002F0F4A" w:rsidP="00B47BF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3 în abatere și diag. 1-3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din fir II Malu Mare - Banu Mărăcine în fir I - linia 6 Banu Mărăcine și din fir I - L 6 Banu Mărăcine în fir II Banu Mărăcine -  Malu Mare</w:t>
            </w:r>
          </w:p>
        </w:tc>
      </w:tr>
      <w:tr w:rsidR="002F0F4A" w:rsidRPr="00A8307A" w:rsidTr="006365AA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2F0F4A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2F0F4A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2F0F4A" w:rsidRPr="00A8307A" w:rsidTr="006365AA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2F0F4A" w:rsidRPr="00A8307A" w:rsidTr="006365AA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2F0F4A" w:rsidRPr="00A8307A" w:rsidTr="006365AA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2F0F4A" w:rsidRPr="00A8307A" w:rsidTr="006365AA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2F0F4A" w:rsidRPr="00A8307A" w:rsidTr="006365AA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2F0F4A" w:rsidRPr="00A8307A" w:rsidTr="006365AA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2F0F4A" w:rsidRPr="00A8307A" w:rsidTr="006365AA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5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2F0F4A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+Y, L 12 directă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2F0F4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2F0F4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2F0F4A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2F0F4A" w:rsidRPr="00A8307A" w:rsidTr="006365AA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2F0F4A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F0F4A" w:rsidRPr="00A8307A" w:rsidTr="006365AA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2F0F4A" w:rsidRPr="00A8307A" w:rsidTr="006365AA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2F0F4A" w:rsidRPr="00A8307A" w:rsidTr="006365AA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2F0F4A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2F0F4A" w:rsidRPr="00CA7415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F0F4A" w:rsidRPr="00A8307A" w:rsidTr="006365AA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2F0F4A" w:rsidRDefault="002F0F4A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</w:p>
          <w:p w:rsidR="002F0F4A" w:rsidRPr="00A8307A" w:rsidRDefault="002F0F4A" w:rsidP="009E720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2F0F4A" w:rsidRPr="00CA7415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F0F4A" w:rsidRPr="00A8307A" w:rsidTr="006365AA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Coţofeni  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sch. 8 și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270+100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Răcari</w:t>
            </w:r>
            <w:r>
              <w:rPr>
                <w:b/>
                <w:bCs/>
                <w:sz w:val="20"/>
                <w:lang w:val="ro-RO"/>
              </w:rPr>
              <w:t xml:space="preserve">, L3 directă Cap X și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278+600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2F0F4A" w:rsidRDefault="002F0F4A" w:rsidP="00922B1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peste sch. 9, 13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2F0F4A" w:rsidRPr="00A8307A" w:rsidTr="006365AA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2F0F4A" w:rsidRPr="00A8307A" w:rsidRDefault="002F0F4A" w:rsidP="004618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4618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</w:t>
            </w:r>
            <w:r w:rsidRPr="00A8307A">
              <w:rPr>
                <w:b/>
                <w:bCs/>
                <w:sz w:val="20"/>
                <w:lang w:val="ro-RO"/>
              </w:rPr>
              <w:t xml:space="preserve"> / </w:t>
            </w:r>
            <w:r>
              <w:rPr>
                <w:b/>
                <w:bCs/>
                <w:sz w:val="20"/>
                <w:lang w:val="ro-RO"/>
              </w:rPr>
              <w:t>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2F0F4A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B943BB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38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podeț km 298+330.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2F0F4A" w:rsidRPr="00A8307A" w:rsidTr="006365AA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305+700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D0015E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D0015E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2F0F4A" w:rsidRPr="00A8307A" w:rsidTr="006365AA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50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2F0F4A" w:rsidRPr="00A8307A" w:rsidTr="006365AA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329+400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86017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  <w:r>
              <w:rPr>
                <w:b/>
                <w:bCs/>
                <w:sz w:val="20"/>
                <w:lang w:val="ro-RO"/>
              </w:rPr>
              <w:t>, linia 2 directă Cap X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2F0F4A" w:rsidRPr="00A8307A" w:rsidTr="006365AA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2F0F4A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2F0F4A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344+450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344+550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495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 directă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DTJ 19 / 21.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2F0F4A" w:rsidRPr="00A8307A" w:rsidTr="006365AA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2F0F4A" w:rsidRPr="00A8307A" w:rsidTr="006365AA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A8307A" w:rsidTr="006365AA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2F0F4A" w:rsidRPr="00A8307A" w:rsidTr="006365AA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2F0F4A" w:rsidRPr="00A8307A" w:rsidTr="006365AA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2F0F4A" w:rsidRPr="00A8307A" w:rsidTr="006365AA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2F0F4A" w:rsidRPr="00A8307A" w:rsidRDefault="002F0F4A" w:rsidP="00913D2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2F0F4A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2F0F4A" w:rsidRPr="00A8307A" w:rsidTr="006365AA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2F0F4A" w:rsidRPr="00A8307A" w:rsidTr="006365AA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F0F4A" w:rsidRPr="00A8307A" w:rsidTr="006365AA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2F0F4A" w:rsidRPr="00A8307A" w:rsidTr="006365AA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- 14.</w:t>
            </w:r>
          </w:p>
        </w:tc>
      </w:tr>
      <w:tr w:rsidR="002F0F4A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2F0F4A" w:rsidRPr="00A8307A" w:rsidTr="006365AA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2F0F4A" w:rsidRPr="00A8307A" w:rsidTr="006365AA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2F0F4A" w:rsidRPr="00A8307A" w:rsidTr="006365AA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2F0F4A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2F0F4A" w:rsidRPr="00A8307A" w:rsidTr="006365AA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2F0F4A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F0F4A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2F0F4A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2F0F4A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2F0F4A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2F0F4A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2F0F4A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2F0F4A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2F0F4A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2F0F4A" w:rsidRPr="00A8307A" w:rsidTr="006365AA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504+550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2F0F4A" w:rsidRDefault="002F0F4A" w:rsidP="000D71D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2</w:t>
            </w:r>
          </w:p>
        </w:tc>
      </w:tr>
      <w:tr w:rsidR="002F0F4A" w:rsidRPr="00A8307A" w:rsidTr="006365AA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Tapia</w:t>
            </w:r>
            <w:r>
              <w:rPr>
                <w:b/>
                <w:bCs/>
                <w:sz w:val="20"/>
                <w:lang w:val="ro-RO"/>
              </w:rPr>
              <w:t xml:space="preserve"> - Lugoj și St. Lugoj linia 2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2F0F4A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516+650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Lugoj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2F0F4A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F0F4A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F0F4A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>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2F0F4A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539+943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561+063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>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protecție - lucrări coridor IV.</w:t>
            </w:r>
          </w:p>
        </w:tc>
      </w:tr>
      <w:tr w:rsidR="002F0F4A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540+200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Topolovăț</w:t>
            </w:r>
            <w:r>
              <w:rPr>
                <w:b/>
                <w:bCs/>
                <w:sz w:val="20"/>
                <w:lang w:val="ro-RO"/>
              </w:rPr>
              <w:t xml:space="preserve">, linia 1 directă cap Y și </w:t>
            </w:r>
            <w:r w:rsidRPr="00A8307A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8307A">
              <w:rPr>
                <w:b/>
                <w:bCs/>
                <w:sz w:val="20"/>
                <w:lang w:val="ro-RO"/>
              </w:rPr>
              <w:t>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F0F4A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554+400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Pr="00A8307A" w:rsidRDefault="002F0F4A" w:rsidP="00E442C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2F0F4A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2F0F4A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2F0F4A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2F0F4A" w:rsidRPr="00A8307A" w:rsidTr="006365AA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2F0F4A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2F0F4A" w:rsidRPr="00A8307A" w:rsidTr="006365AA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2F0F4A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2F0F4A" w:rsidRPr="00DC4AFE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2F0F4A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F0F4A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F0F4A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F0F4A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F0F4A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F0F4A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2F0F4A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F0F4A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F0F4A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F0F4A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F0F4A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F0F4A" w:rsidRPr="00A8307A" w:rsidTr="006365AA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580+050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90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591+470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Cărpiniş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RPr="00A8307A" w:rsidTr="006365AA">
        <w:trPr>
          <w:cantSplit/>
          <w:trHeight w:val="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597+630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2F0F4A" w:rsidRPr="00A8307A" w:rsidRDefault="002F0F4A" w:rsidP="006365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din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 linia 2 directă</w:t>
            </w:r>
          </w:p>
        </w:tc>
      </w:tr>
      <w:tr w:rsidR="002F0F4A" w:rsidRPr="00A8307A" w:rsidTr="006365AA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2F0F4A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2F0F4A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7, 18 Cap Y.</w:t>
            </w:r>
          </w:p>
        </w:tc>
      </w:tr>
      <w:tr w:rsidR="002F0F4A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26, 34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 Cap Y.</w:t>
            </w:r>
          </w:p>
        </w:tc>
      </w:tr>
      <w:tr w:rsidR="002F0F4A" w:rsidRPr="00A8307A" w:rsidTr="006365AA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2F0F4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2F0F4A" w:rsidRPr="00A8307A" w:rsidRDefault="002F0F4A" w:rsidP="00913D2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13D2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13D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2F0F4A" w:rsidRPr="00A8307A" w:rsidRDefault="002F0F4A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4C7D25">
      <w:pPr>
        <w:pStyle w:val="Heading1"/>
        <w:spacing w:line="360" w:lineRule="auto"/>
      </w:pPr>
      <w:r>
        <w:t>LINIA 101</w:t>
      </w:r>
    </w:p>
    <w:p w:rsidR="002F0F4A" w:rsidRDefault="002F0F4A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0F4A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2F0F4A" w:rsidRDefault="002F0F4A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2F0F4A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2F0F4A" w:rsidRDefault="002F0F4A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2F0F4A" w:rsidRDefault="002F0F4A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2F0F4A" w:rsidRDefault="002F0F4A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2F0F4A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2F0F4A" w:rsidRDefault="002F0F4A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2F0F4A" w:rsidRDefault="002F0F4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2F0F4A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58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2F0F4A" w:rsidRDefault="002F0F4A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- PO Bâldana - 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2F0F4A" w:rsidRDefault="002F0F4A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2F0F4A" w:rsidRDefault="002F0F4A" w:rsidP="00087F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2F0F4A" w:rsidRDefault="002F0F4A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2F0F4A" w:rsidRDefault="002F0F4A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F0F4A" w:rsidRDefault="002F0F4A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165AE" w:rsidRDefault="002F0F4A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F0F4A" w:rsidRDefault="002F0F4A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2F0F4A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F0F4A" w:rsidRDefault="002F0F4A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2F0F4A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F0F4A" w:rsidRDefault="002F0F4A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2F0F4A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F0F4A" w:rsidRDefault="002F0F4A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2F0F4A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F0F4A" w:rsidRDefault="002F0F4A" w:rsidP="004866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4866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2F0F4A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F0F4A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F0F4A" w:rsidRPr="00A165AE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2F0F4A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2F0F4A" w:rsidRDefault="002F0F4A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2F0F4A" w:rsidRDefault="002F0F4A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F0F4A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2F0F4A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2F0F4A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2F0F4A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2F0F4A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2F0F4A" w:rsidRDefault="002F0F4A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2F0F4A" w:rsidRPr="009E41C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2F0F4A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2F0F4A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2F0F4A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2F0F4A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2F0F4A" w:rsidRDefault="002F0F4A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și</w:t>
            </w:r>
          </w:p>
          <w:p w:rsidR="002F0F4A" w:rsidRDefault="002F0F4A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Goleşti </w:t>
            </w:r>
          </w:p>
          <w:p w:rsidR="002F0F4A" w:rsidRDefault="002F0F4A" w:rsidP="008800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X, liniile 1 - 6,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1A - 7A, firele I și II.</w:t>
            </w:r>
          </w:p>
        </w:tc>
      </w:tr>
      <w:tr w:rsidR="002F0F4A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Golești, Golești - Pitești și linia 1 directă St. Pitești, de la semnal intrare X până la călcâi sch.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33, 37, 56, 50, 22, 12, 6  si 2 St. Golești, peste sch. 4R Ramificație Golești  până la călcâi sch. 13 St. Pitești.</w:t>
            </w:r>
          </w:p>
        </w:tc>
      </w:tr>
      <w:tr w:rsidR="002F0F4A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2F0F4A" w:rsidRDefault="002F0F4A" w:rsidP="00CA4F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2F0F4A" w:rsidRDefault="002F0F4A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2F0F4A" w:rsidRPr="002C6BE4" w:rsidRDefault="002F0F4A" w:rsidP="002C6B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2F0F4A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2F0F4A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2F0F4A" w:rsidRPr="00164983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58349B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2F0F4A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2F0F4A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F0F4A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60983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:rsidR="002F0F4A" w:rsidRDefault="002F0F4A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:rsidR="002F0F4A" w:rsidRDefault="002F0F4A" w:rsidP="0086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2F0F4A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F0F4A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F0F4A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2F0F4A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2F0F4A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2F0F4A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2F0F4A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F0F4A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2F0F4A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2F0F4A" w:rsidRDefault="002F0F4A" w:rsidP="00DD478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3 - 11 Piatra Olt.</w:t>
            </w:r>
          </w:p>
        </w:tc>
      </w:tr>
      <w:tr w:rsidR="002F0F4A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2F0F4A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2F0F4A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2F0F4A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2F0F4A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64A3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220+850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2F0F4A" w:rsidRDefault="002F0F4A" w:rsidP="005521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521CB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2F0F4A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64A3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64A3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F0F4A" w:rsidRPr="001D28D8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228+600</w:t>
            </w:r>
          </w:p>
          <w:p w:rsidR="002F0F4A" w:rsidRPr="006064A3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228+750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Robăneşti Cap Y 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2F0F4A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:rsidR="002F0F4A" w:rsidRPr="006064A3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2F0F4A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2F0F4A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2F0F4A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2F0F4A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2F0F4A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F0F4A" w:rsidRDefault="002F0F4A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2F0F4A" w:rsidRDefault="002F0F4A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2F0F4A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2F0F4A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F22BF3">
      <w:pPr>
        <w:pStyle w:val="Heading1"/>
        <w:spacing w:line="360" w:lineRule="auto"/>
      </w:pPr>
      <w:r>
        <w:t xml:space="preserve">LINIA 103 </w:t>
      </w:r>
    </w:p>
    <w:p w:rsidR="002F0F4A" w:rsidRDefault="002F0F4A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F0F4A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2F0F4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2F0F4A" w:rsidRPr="009E41CA" w:rsidRDefault="002F0F4A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9E41CA" w:rsidRDefault="002F0F4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F0F4A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9E41CA" w:rsidRDefault="002F0F4A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F0F4A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2F0F4A" w:rsidRPr="009E41CA" w:rsidRDefault="002F0F4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Pr="009E41CA" w:rsidRDefault="002F0F4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F0F4A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Pr="009E41CA" w:rsidRDefault="002F0F4A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F0F4A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2F0F4A" w:rsidRDefault="002F0F4A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F0F4A" w:rsidRPr="009E41CA" w:rsidRDefault="002F0F4A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2F0F4A" w:rsidRPr="009E41CA" w:rsidRDefault="002F0F4A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2F0F4A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2F0F4A" w:rsidRPr="009E41CA" w:rsidRDefault="002F0F4A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2F0F4A" w:rsidRPr="009E41CA" w:rsidRDefault="002F0F4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9E41C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F0F4A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2F0F4A" w:rsidRPr="009E41CA" w:rsidRDefault="002F0F4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9E41C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F0F4A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Pr="009E41C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2F0F4A" w:rsidRPr="009E41CA" w:rsidRDefault="002F0F4A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2F0F4A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2F0F4A" w:rsidRDefault="002F0F4A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2F0F4A" w:rsidRPr="009E41CA" w:rsidRDefault="002F0F4A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307B2" w:rsidRDefault="002F0F4A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41CA" w:rsidRDefault="002F0F4A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F0F4A" w:rsidRPr="007C0989" w:rsidRDefault="002F0F4A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F0F4A" w:rsidRDefault="002F0F4A" w:rsidP="00E15E78">
      <w:pPr>
        <w:pStyle w:val="Heading1"/>
        <w:spacing w:line="360" w:lineRule="auto"/>
      </w:pPr>
      <w:r>
        <w:t>LINIA 105</w:t>
      </w:r>
    </w:p>
    <w:p w:rsidR="002F0F4A" w:rsidRDefault="002F0F4A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2F0F4A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:rsidR="002F0F4A" w:rsidRDefault="002F0F4A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F0F4A" w:rsidRDefault="002F0F4A" w:rsidP="000560A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2F0F4A" w:rsidRDefault="002F0F4A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F0F4A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2F0F4A" w:rsidRDefault="002F0F4A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2F0F4A" w:rsidRDefault="002F0F4A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2F0F4A" w:rsidRDefault="002F0F4A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F0F4A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2F0F4A" w:rsidRDefault="002F0F4A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F0F4A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2F0F4A" w:rsidRDefault="002F0F4A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2F0F4A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F0F4A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2F0F4A" w:rsidRPr="00CA6A06" w:rsidRDefault="002F0F4A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2F0F4A" w:rsidRDefault="002F0F4A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2F0F4A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A2897" w:rsidRDefault="002F0F4A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2F0F4A" w:rsidRDefault="002F0F4A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2F0F4A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2F0F4A" w:rsidRDefault="002F0F4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2F0F4A" w:rsidRDefault="002F0F4A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:rsidR="002F0F4A" w:rsidRDefault="002F0F4A" w:rsidP="00B145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F0F4A" w:rsidRDefault="002F0F4A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F0F4A" w:rsidRDefault="002F0F4A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F0F4A" w:rsidRDefault="002F0F4A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2F0F4A" w:rsidRDefault="002F0F4A" w:rsidP="00C917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:rsidR="002F0F4A" w:rsidRDefault="002F0F4A" w:rsidP="00FC3C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:rsidR="002F0F4A" w:rsidRDefault="002F0F4A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2F0F4A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83AE9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F0F4A" w:rsidRDefault="002F0F4A">
      <w:pPr>
        <w:rPr>
          <w:sz w:val="20"/>
          <w:lang w:val="ro-RO"/>
        </w:rPr>
      </w:pPr>
    </w:p>
    <w:p w:rsidR="002F0F4A" w:rsidRDefault="002F0F4A" w:rsidP="000507C8">
      <w:pPr>
        <w:pStyle w:val="Heading1"/>
        <w:spacing w:line="360" w:lineRule="auto"/>
      </w:pPr>
      <w:r>
        <w:t>LINIA 107 A</w:t>
      </w:r>
    </w:p>
    <w:p w:rsidR="002F0F4A" w:rsidRDefault="002F0F4A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2F0F4A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659BE" w:rsidRDefault="002F0F4A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lang w:val="ro-RO" w:eastAsia="en-US"/>
              </w:rPr>
              <w:t>St. Târgovişte Nord</w:t>
            </w:r>
          </w:p>
          <w:p w:rsidR="002F0F4A" w:rsidRDefault="002F0F4A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659BE" w:rsidRDefault="002F0F4A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659BE" w:rsidRDefault="002F0F4A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410133">
      <w:pPr>
        <w:pStyle w:val="Heading1"/>
        <w:spacing w:line="360" w:lineRule="auto"/>
      </w:pPr>
      <w:r>
        <w:t>LINIA 108</w:t>
      </w:r>
    </w:p>
    <w:p w:rsidR="002F0F4A" w:rsidRDefault="002F0F4A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F0F4A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:rsidR="002F0F4A" w:rsidRDefault="002F0F4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F0F4A" w:rsidRDefault="002F0F4A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2F0F4A" w:rsidRDefault="002F0F4A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:rsidR="002F0F4A" w:rsidRDefault="002F0F4A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2E5E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2F0F4A" w:rsidRDefault="002F0F4A" w:rsidP="002E5E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2F0F4A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F0F4A" w:rsidRDefault="002F0F4A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2F0F4A" w:rsidRPr="00164983" w:rsidRDefault="002F0F4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58349B" w:rsidRDefault="002F0F4A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2F0F4A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F0F4A" w:rsidRDefault="002F0F4A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625F2" w:rsidRDefault="002F0F4A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2F0F4A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F0F4A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2F0F4A" w:rsidRDefault="002F0F4A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2F0F4A" w:rsidRPr="001571B7" w:rsidRDefault="002F0F4A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2F0F4A" w:rsidRPr="00F80ACE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2F0F4A" w:rsidRDefault="002F0F4A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46EDA" w:rsidRDefault="002F0F4A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F0F4A" w:rsidRDefault="002F0F4A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F0F4A" w:rsidRDefault="002F0F4A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F0F4A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F0F4A" w:rsidRDefault="002F0F4A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F0F4A" w:rsidRDefault="002F0F4A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2F0F4A" w:rsidRDefault="002F0F4A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2F0F4A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F0F4A" w:rsidRDefault="002F0F4A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2F0F4A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2F0F4A" w:rsidRDefault="002F0F4A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2F0F4A" w:rsidRDefault="002F0F4A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2F0F4A" w:rsidRDefault="002F0F4A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2F0F4A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804A9" w:rsidRDefault="002F0F4A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2F0F4A" w:rsidRDefault="002F0F4A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2F0F4A" w:rsidRDefault="002F0F4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804A9" w:rsidRDefault="002F0F4A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F0F4A" w:rsidRPr="00884DD1" w:rsidRDefault="002F0F4A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D4D10" w:rsidRDefault="002F0F4A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2F0F4A" w:rsidRDefault="002F0F4A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2F0F4A" w:rsidRDefault="002F0F4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D4D10" w:rsidRDefault="002F0F4A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F0F4A" w:rsidRPr="00054DFC" w:rsidRDefault="002F0F4A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35AB9" w:rsidRDefault="002F0F4A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2F0F4A" w:rsidRDefault="002F0F4A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2F0F4A" w:rsidRDefault="002F0F4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35AB9" w:rsidRDefault="002F0F4A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F0F4A" w:rsidRPr="00884DD1" w:rsidRDefault="002F0F4A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35AB9" w:rsidRDefault="002F0F4A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2F0F4A" w:rsidRDefault="002F0F4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F0F4A" w:rsidRDefault="002F0F4A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F0F4A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2F0F4A" w:rsidRDefault="002F0F4A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2F0F4A" w:rsidRDefault="002F0F4A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:rsidR="002F0F4A" w:rsidRDefault="002F0F4A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:rsidR="002F0F4A" w:rsidRDefault="002F0F4A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2F0F4A" w:rsidRDefault="002F0F4A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:rsidR="002F0F4A" w:rsidRDefault="002F0F4A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:rsidR="002F0F4A" w:rsidRDefault="002F0F4A" w:rsidP="00326D3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:rsidR="002F0F4A" w:rsidRPr="00326D39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2F0F4A" w:rsidRDefault="002F0F4A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F0F4A" w:rsidRDefault="002F0F4A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2F0F4A" w:rsidRDefault="002F0F4A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2F0F4A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2F0F4A" w:rsidRDefault="002F0F4A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2F0F4A" w:rsidRDefault="002F0F4A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16CE1" w:rsidRDefault="002F0F4A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F0F4A" w:rsidRPr="00FE25BC" w:rsidRDefault="002F0F4A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2F0F4A" w:rsidRDefault="002F0F4A" w:rsidP="00815695">
      <w:pPr>
        <w:pStyle w:val="Heading1"/>
        <w:spacing w:line="360" w:lineRule="auto"/>
      </w:pPr>
      <w:r>
        <w:t>LINIA 109</w:t>
      </w:r>
    </w:p>
    <w:p w:rsidR="002F0F4A" w:rsidRDefault="002F0F4A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F0F4A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0CD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2F0F4A" w:rsidRDefault="002F0F4A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0CD" w:rsidRDefault="002F0F4A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0CD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0CD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2F0F4A" w:rsidRDefault="002F0F4A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0CD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0CD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0CD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2F0F4A" w:rsidRDefault="002F0F4A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0CD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0CD" w:rsidRDefault="002F0F4A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DB78D2">
      <w:pPr>
        <w:pStyle w:val="Heading1"/>
        <w:spacing w:line="360" w:lineRule="auto"/>
      </w:pPr>
      <w:r>
        <w:t>LINIA 112</w:t>
      </w:r>
    </w:p>
    <w:p w:rsidR="002F0F4A" w:rsidRDefault="002F0F4A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2F0F4A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46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Piatra Olt  Cap X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F0F4A" w:rsidRDefault="002F0F4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2F0F4A" w:rsidRDefault="002F0F4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DD46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curentă Piatra Olt Arcești și</w:t>
            </w:r>
          </w:p>
          <w:p w:rsidR="002F0F4A" w:rsidRDefault="002F0F4A" w:rsidP="00DD46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Piatra Olt - Slătioara</w:t>
            </w:r>
          </w:p>
        </w:tc>
      </w:tr>
      <w:tr w:rsidR="002F0F4A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F0F4A" w:rsidRDefault="002F0F4A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65202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F0F4A" w:rsidRDefault="002F0F4A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2F0F4A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2F0F4A" w:rsidRDefault="002F0F4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2F0F4A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F0F4A" w:rsidRDefault="002F0F4A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2F0F4A" w:rsidTr="00965202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2F0F4A" w:rsidRDefault="002F0F4A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2F0F4A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2F0F4A" w:rsidRDefault="002F0F4A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2F0F4A" w:rsidRDefault="002F0F4A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965202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2F0F4A" w:rsidRDefault="002F0F4A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F0F4A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231+150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B0A86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233+850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234+800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237+810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vf. sch. 22 și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2F0F4A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Default="002F0F4A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2F0F4A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Default="002F0F4A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2F0F4A" w:rsidRDefault="002F0F4A" w:rsidP="006C12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2F0F4A" w:rsidTr="00965202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F0F4A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2F0F4A" w:rsidTr="00965202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Pr="000A20AF" w:rsidRDefault="002F0F4A" w:rsidP="00327A6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2F0F4A" w:rsidTr="00965202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2F0F4A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2F0F4A" w:rsidTr="00965202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2F0F4A" w:rsidTr="00965202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2F0F4A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65202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65202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2F0F4A" w:rsidRDefault="002F0F4A" w:rsidP="007D0C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2F0F4A" w:rsidRPr="007D0C03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3148" w:rsidRDefault="002F0F4A" w:rsidP="00327A6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7A6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 la liniile 2 și 3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Pr="005905D7" w:rsidRDefault="002F0F4A" w:rsidP="006B4CB8">
      <w:pPr>
        <w:pStyle w:val="Heading1"/>
        <w:spacing w:line="360" w:lineRule="auto"/>
      </w:pPr>
      <w:r w:rsidRPr="005905D7">
        <w:t>LINIA 116</w:t>
      </w:r>
    </w:p>
    <w:p w:rsidR="002F0F4A" w:rsidRPr="005905D7" w:rsidRDefault="002F0F4A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2F0F4A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2F0F4A" w:rsidRPr="00743905" w:rsidRDefault="002F0F4A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Pr="00743905" w:rsidRDefault="002F0F4A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2F0F4A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F0F4A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2F0F4A" w:rsidRPr="00743905" w:rsidRDefault="002F0F4A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8+665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8+715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Gilort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F0F4A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F0F4A" w:rsidRPr="0007721B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2F0F4A" w:rsidRPr="00743905" w:rsidRDefault="002F0F4A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F0F4A" w:rsidRDefault="002F0F4A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2F0F4A" w:rsidRPr="00743905" w:rsidRDefault="002F0F4A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4C6D" w:rsidRDefault="002F0F4A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2F0F4A" w:rsidRDefault="002F0F4A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F0F4A" w:rsidRPr="00743905" w:rsidRDefault="002F0F4A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F0F4A" w:rsidRPr="00743905" w:rsidRDefault="002F0F4A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F0F4A" w:rsidRPr="00743905" w:rsidRDefault="002F0F4A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37749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F0F4A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21+450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F0F4A" w:rsidRPr="00743905" w:rsidRDefault="002F0F4A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640F6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2F0F4A" w:rsidRPr="00743905" w:rsidRDefault="002F0F4A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2F0F4A" w:rsidRPr="005A7670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F0F4A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Pr="00743905" w:rsidRDefault="002F0F4A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2F0F4A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2F0F4A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2F0F4A" w:rsidRPr="00743905" w:rsidRDefault="002F0F4A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2F0F4A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F0F4A" w:rsidRPr="001D7D9E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2F0F4A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41F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2F0F4A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F0F4A" w:rsidRPr="0007721B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2F0F4A" w:rsidRPr="00743905" w:rsidRDefault="002F0F4A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F0F4A" w:rsidRPr="00951746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2F0F4A" w:rsidRPr="00743905" w:rsidRDefault="002F0F4A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672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2F0F4A" w:rsidRPr="00743905" w:rsidRDefault="002F0F4A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69+546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69+673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 5 / 7 și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directă.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2F0F4A" w:rsidRPr="00575A1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2F0F4A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2F0F4A" w:rsidRPr="00743905" w:rsidRDefault="002F0F4A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Pr="00743905" w:rsidRDefault="002F0F4A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2F0F4A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51657" w:rsidRDefault="002F0F4A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2F0F4A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2F0F4A" w:rsidRPr="00743905" w:rsidRDefault="002F0F4A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F0F4A" w:rsidRPr="00743905" w:rsidRDefault="002F0F4A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F0F4A" w:rsidRPr="003B409E" w:rsidRDefault="002F0F4A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2F0F4A" w:rsidRDefault="002F0F4A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F0F4A" w:rsidRPr="00743905" w:rsidRDefault="002F0F4A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F0F4A" w:rsidRPr="00743905" w:rsidRDefault="002F0F4A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2F0F4A" w:rsidRPr="00743905" w:rsidRDefault="002F0F4A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2F0F4A" w:rsidRDefault="002F0F4A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2F0F4A" w:rsidRPr="00743905" w:rsidRDefault="002F0F4A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42B20" w:rsidRDefault="002F0F4A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2F0F4A" w:rsidRPr="00B42B20" w:rsidRDefault="002F0F4A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2F0F4A" w:rsidRPr="00743905" w:rsidRDefault="002F0F4A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2F0F4A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2F0F4A" w:rsidRDefault="002F0F4A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2F0F4A" w:rsidRDefault="002F0F4A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F0F4A" w:rsidRPr="00743905" w:rsidRDefault="002F0F4A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112+950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113+000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 Fără inductori.</w:t>
            </w:r>
          </w:p>
        </w:tc>
      </w:tr>
      <w:tr w:rsidR="002F0F4A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2F0F4A" w:rsidRPr="00743905" w:rsidRDefault="002F0F4A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2F0F4A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2F0F4A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2F0F4A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2F0F4A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2F0F4A" w:rsidRPr="00743905" w:rsidRDefault="002F0F4A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2F0F4A" w:rsidRPr="00D73778" w:rsidRDefault="002F0F4A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2F0F4A" w:rsidRPr="00743905" w:rsidRDefault="002F0F4A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73778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2F0F4A" w:rsidRPr="00743905" w:rsidRDefault="002F0F4A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2F0F4A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2F0F4A" w:rsidRPr="00743905" w:rsidRDefault="002F0F4A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2F0F4A" w:rsidRPr="00743905" w:rsidRDefault="002F0F4A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2F0F4A" w:rsidRPr="00743905" w:rsidRDefault="002F0F4A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2F0F4A" w:rsidRPr="00743905" w:rsidRDefault="002F0F4A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2F0F4A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2F0F4A" w:rsidRDefault="002F0F4A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2F0F4A" w:rsidRDefault="002F0F4A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2F0F4A" w:rsidRDefault="002F0F4A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2F0F4A" w:rsidRPr="00743905" w:rsidRDefault="002F0F4A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2F0F4A" w:rsidRDefault="002F0F4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2F0F4A" w:rsidRPr="00743905" w:rsidRDefault="002F0F4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2F0F4A" w:rsidRPr="00743905" w:rsidRDefault="002F0F4A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2F0F4A" w:rsidRPr="00743905" w:rsidRDefault="002F0F4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:rsidR="002F0F4A" w:rsidRPr="00743905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2F0F4A" w:rsidRDefault="002F0F4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2F0F4A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2F0F4A" w:rsidRDefault="002F0F4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2F0F4A" w:rsidRDefault="002F0F4A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2F0F4A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2F0F4A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2F0F4A" w:rsidRPr="00743905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2F0F4A" w:rsidRPr="00743905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2F0F4A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2F0F4A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2F0F4A" w:rsidRPr="00CD295A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F0F4A" w:rsidRPr="00743905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2F0F4A" w:rsidRPr="00743905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F0F4A" w:rsidRPr="00743905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2F0F4A" w:rsidRPr="00743905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F0F4A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2F0F4A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2F0F4A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2F0F4A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2F0F4A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F15AE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2F0F4A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2F0F4A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2F0F4A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2F0F4A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43905" w:rsidRDefault="002F0F4A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2F0F4A" w:rsidRDefault="002F0F4A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2F0F4A" w:rsidRPr="005905D7" w:rsidRDefault="002F0F4A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2F0F4A" w:rsidRDefault="002F0F4A" w:rsidP="00740BAB">
      <w:pPr>
        <w:pStyle w:val="Heading1"/>
        <w:spacing w:line="360" w:lineRule="auto"/>
      </w:pPr>
      <w:r>
        <w:t>LINIA 136</w:t>
      </w:r>
    </w:p>
    <w:p w:rsidR="002F0F4A" w:rsidRDefault="002F0F4A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F0F4A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2F0F4A" w:rsidRDefault="002F0F4A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2F0F4A" w:rsidRDefault="002F0F4A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2F0F4A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2F0F4A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F0F4A" w:rsidRDefault="002F0F4A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2F0F4A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2F0F4A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2F0F4A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2F0F4A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2F0F4A" w:rsidRDefault="002F0F4A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2F0F4A" w:rsidRDefault="002F0F4A">
      <w:pPr>
        <w:spacing w:line="192" w:lineRule="auto"/>
        <w:ind w:right="57"/>
        <w:rPr>
          <w:sz w:val="20"/>
          <w:lang w:val="ro-RO"/>
        </w:rPr>
      </w:pPr>
    </w:p>
    <w:p w:rsidR="002F0F4A" w:rsidRDefault="002F0F4A" w:rsidP="00C83010">
      <w:pPr>
        <w:pStyle w:val="Heading1"/>
        <w:spacing w:line="360" w:lineRule="auto"/>
      </w:pPr>
      <w:r>
        <w:t>LINIA 143</w:t>
      </w:r>
    </w:p>
    <w:p w:rsidR="002F0F4A" w:rsidRDefault="002F0F4A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2F0F4A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2F0F4A" w:rsidRDefault="002F0F4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2F0F4A" w:rsidRDefault="002F0F4A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2F0F4A" w:rsidRDefault="002F0F4A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2F0F4A" w:rsidRDefault="002F0F4A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2F0F4A" w:rsidRDefault="002F0F4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2F0F4A" w:rsidTr="007E69AB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2F0F4A" w:rsidRDefault="002F0F4A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2F0F4A" w:rsidRDefault="002F0F4A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2F0F4A" w:rsidRDefault="002F0F4A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2F0F4A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F0F4A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F0F4A" w:rsidRDefault="002F0F4A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F0F4A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F0F4A" w:rsidRDefault="002F0F4A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2F0F4A" w:rsidTr="007E69AB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2F0F4A" w:rsidRDefault="002F0F4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2F0F4A" w:rsidRDefault="002F0F4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2F0F4A" w:rsidRDefault="002F0F4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2F0F4A" w:rsidRDefault="002F0F4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F0F4A" w:rsidRDefault="002F0F4A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F0F4A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2F0F4A" w:rsidRDefault="002F0F4A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2F0F4A" w:rsidTr="007E69AB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2F0F4A" w:rsidTr="007E69AB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2F0F4A" w:rsidRDefault="002F0F4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2F0F4A" w:rsidTr="007E69AB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2F0F4A" w:rsidTr="007E69AB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2F0F4A" w:rsidRDefault="002F0F4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2F0F4A" w:rsidTr="007E69AB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2F0F4A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2F0F4A" w:rsidRDefault="002F0F4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2F0F4A" w:rsidRDefault="002F0F4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2F0F4A" w:rsidTr="007E69AB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2F0F4A" w:rsidRDefault="002F0F4A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2F0F4A" w:rsidTr="007E69AB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F0F4A" w:rsidRDefault="002F0F4A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53EFA" w:rsidRDefault="002F0F4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2F0F4A" w:rsidTr="007E69AB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53EFA" w:rsidRDefault="002F0F4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7E69AB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53EFA" w:rsidRDefault="002F0F4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53EFA" w:rsidRDefault="002F0F4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2F0F4A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F0F4A" w:rsidRDefault="002F0F4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2F0F4A" w:rsidRDefault="002F0F4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F0F4A" w:rsidRDefault="002F0F4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2F0F4A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31C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F0F4A" w:rsidRDefault="002F0F4A" w:rsidP="00B831C6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2F0F4A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F0F4A" w:rsidRDefault="002F0F4A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2F0F4A" w:rsidRDefault="002F0F4A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2F0F4A" w:rsidRDefault="002F0F4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F0F4A" w:rsidRDefault="002F0F4A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2F0F4A" w:rsidRDefault="002F0F4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7E69AB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F0F4A" w:rsidRDefault="002F0F4A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2F0F4A" w:rsidRDefault="002F0F4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2F0F4A" w:rsidRDefault="002F0F4A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7E69AB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53EF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611B7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2F0F4A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B25A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Tr="007E69AB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B3DC4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B3DC4" w:rsidRDefault="002F0F4A" w:rsidP="007E69A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F0F4A" w:rsidRPr="00F11CE2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7E69AB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53EF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F0F4A" w:rsidRPr="00260477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53EF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2F0F4A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F0F4A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2F0F4A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F0F4A" w:rsidTr="007E69AB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56+500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-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2F0F4A" w:rsidRDefault="002F0F4A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2F0F4A" w:rsidRDefault="002F0F4A" w:rsidP="007E69AB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53EF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7E69AB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63+500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Cârbeşti -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7E69AB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7E69AB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7E69A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7E69A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2F0F4A" w:rsidRDefault="002F0F4A">
      <w:pPr>
        <w:spacing w:after="40" w:line="192" w:lineRule="auto"/>
        <w:ind w:right="57"/>
        <w:rPr>
          <w:sz w:val="20"/>
          <w:lang w:val="ro-RO"/>
        </w:rPr>
      </w:pPr>
    </w:p>
    <w:p w:rsidR="002F0F4A" w:rsidRDefault="002F0F4A" w:rsidP="00EF6A64">
      <w:pPr>
        <w:pStyle w:val="Heading1"/>
        <w:spacing w:line="360" w:lineRule="auto"/>
      </w:pPr>
      <w:r>
        <w:t>LINIA 144</w:t>
      </w:r>
    </w:p>
    <w:p w:rsidR="002F0F4A" w:rsidRDefault="002F0F4A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2F0F4A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2F0F4A" w:rsidRDefault="002F0F4A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2F0F4A" w:rsidRDefault="002F0F4A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F0F4A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72A1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 Turceni și St. Turceni</w:t>
            </w:r>
          </w:p>
          <w:p w:rsidR="002F0F4A" w:rsidRDefault="002F0F4A" w:rsidP="00272A1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72A1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11+850</w:t>
            </w:r>
          </w:p>
          <w:p w:rsidR="002F0F4A" w:rsidRDefault="002F0F4A" w:rsidP="00272A1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2F0F4A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2F0F4A" w:rsidRDefault="002F0F4A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2F0F4A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2F0F4A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2F0F4A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839" w:rsidRDefault="002F0F4A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2F0F4A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F0F4A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2F0F4A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2F0F4A" w:rsidRDefault="002F0F4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2F0F4A" w:rsidRDefault="002F0F4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2F0F4A" w:rsidRDefault="002F0F4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F0F4A" w:rsidRDefault="002F0F4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2F0F4A" w:rsidRDefault="002F0F4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F0F4A" w:rsidRDefault="002F0F4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2F0F4A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2F0F4A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2F0F4A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2F0F4A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2F0F4A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2F0F4A" w:rsidRDefault="002F0F4A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F0F4A" w:rsidRDefault="002F0F4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2F0F4A" w:rsidRDefault="002F0F4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F0F4A" w:rsidRDefault="002F0F4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2F0F4A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F0F4A" w:rsidRDefault="002F0F4A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20+725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C41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F0F4A" w:rsidRDefault="002F0F4A" w:rsidP="00CC411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2F0F4A" w:rsidRDefault="002F0F4A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2F0F4A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2F0F4A" w:rsidRDefault="002F0F4A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2F0F4A" w:rsidRDefault="002F0F4A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F0F4A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2F0F4A" w:rsidRDefault="002F0F4A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2F0F4A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2F0F4A" w:rsidRDefault="002F0F4A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2F0F4A" w:rsidRDefault="002F0F4A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2F0F4A" w:rsidRDefault="002F0F4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2F0F4A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2F0F4A" w:rsidRDefault="002F0F4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2F0F4A" w:rsidRDefault="002F0F4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2F0F4A" w:rsidRDefault="002F0F4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2F0F4A" w:rsidRDefault="002F0F4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F0F4A" w:rsidRDefault="002F0F4A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0087" w:rsidRDefault="002F0F4A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2F0F4A" w:rsidRDefault="002F0F4A">
      <w:pPr>
        <w:spacing w:before="40" w:line="192" w:lineRule="auto"/>
        <w:ind w:right="57"/>
        <w:rPr>
          <w:sz w:val="20"/>
          <w:lang w:val="ro-RO"/>
        </w:rPr>
      </w:pPr>
    </w:p>
    <w:p w:rsidR="002F0F4A" w:rsidRDefault="002F0F4A" w:rsidP="00E56A6A">
      <w:pPr>
        <w:pStyle w:val="Heading1"/>
        <w:spacing w:line="360" w:lineRule="auto"/>
      </w:pPr>
      <w:r>
        <w:t>LINIA 200</w:t>
      </w:r>
    </w:p>
    <w:p w:rsidR="002F0F4A" w:rsidRDefault="002F0F4A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F0F4A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2F0F4A" w:rsidRDefault="002F0F4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2F0F4A" w:rsidRDefault="002F0F4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716C0" w:rsidRDefault="002F0F4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2F0F4A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2F0F4A" w:rsidRDefault="002F0F4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2F0F4A" w:rsidRDefault="002F0F4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:rsidR="002F0F4A" w:rsidRDefault="002F0F4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2058A" w:rsidRDefault="002F0F4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F0F4A" w:rsidRPr="00F716C0" w:rsidRDefault="002F0F4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 Inflexiune din fir I în fir II.</w:t>
            </w:r>
          </w:p>
        </w:tc>
      </w:tr>
      <w:tr w:rsidR="002F0F4A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2F0F4A" w:rsidRDefault="002F0F4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2F0F4A" w:rsidRDefault="002F0F4A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2F0F4A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716C0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716C0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716C0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716C0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2F0F4A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Pr="00F716C0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2F0F4A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2F0F4A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2F0F4A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2F0F4A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716C0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2F0F4A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716C0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2F0F4A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 - Radna- Păuliș - Ghioroc- Glogovăț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567+975</w:t>
            </w:r>
          </w:p>
          <w:p w:rsidR="002F0F4A" w:rsidRDefault="002F0F4A" w:rsidP="00DB5D5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32DF2" w:rsidRDefault="002F0F4A" w:rsidP="00DB5D5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B5D5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</w:tbl>
    <w:p w:rsidR="002F0F4A" w:rsidRDefault="002F0F4A" w:rsidP="00623FF6">
      <w:pPr>
        <w:spacing w:before="40" w:after="40" w:line="192" w:lineRule="auto"/>
        <w:ind w:right="57"/>
        <w:rPr>
          <w:lang w:val="ro-RO"/>
        </w:rPr>
      </w:pPr>
    </w:p>
    <w:p w:rsidR="002F0F4A" w:rsidRDefault="002F0F4A" w:rsidP="006D4098">
      <w:pPr>
        <w:pStyle w:val="Heading1"/>
        <w:spacing w:line="360" w:lineRule="auto"/>
      </w:pPr>
      <w:r>
        <w:t>LINIA 201</w:t>
      </w:r>
    </w:p>
    <w:p w:rsidR="002F0F4A" w:rsidRDefault="002F0F4A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2F0F4A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937B4" w:rsidRDefault="002F0F4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F0F4A" w:rsidRDefault="002F0F4A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2F0F4A" w:rsidRDefault="002F0F4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2F0F4A" w:rsidRDefault="002F0F4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2F0F4A" w:rsidRDefault="002F0F4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937B4" w:rsidRDefault="002F0F4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937B4" w:rsidRDefault="002F0F4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937B4" w:rsidRDefault="002F0F4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F0F4A" w:rsidRDefault="002F0F4A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937B4" w:rsidRDefault="002F0F4A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2A4CB1">
      <w:pPr>
        <w:pStyle w:val="Heading1"/>
        <w:spacing w:line="360" w:lineRule="auto"/>
      </w:pPr>
      <w:r>
        <w:t>LINIA 203</w:t>
      </w:r>
    </w:p>
    <w:p w:rsidR="002F0F4A" w:rsidRDefault="002F0F4A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2F0F4A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2F0F4A" w:rsidRPr="007126D7" w:rsidRDefault="002F0F4A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2F0F4A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2F0F4A" w:rsidRPr="007126D7" w:rsidRDefault="002F0F4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2F0F4A" w:rsidRPr="007126D7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2F0F4A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206+350</w:t>
            </w:r>
          </w:p>
          <w:p w:rsidR="002F0F4A" w:rsidRPr="007126D7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TDJ 15 / 17 </w:t>
            </w:r>
          </w:p>
          <w:p w:rsidR="002F0F4A" w:rsidRDefault="002F0F4A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SI 025 Piatra Olt și Piatra Olt -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53F3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15/17</w:t>
            </w:r>
          </w:p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F0F4A" w:rsidRPr="00744E1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F0F4A" w:rsidRPr="007126D7" w:rsidRDefault="002F0F4A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F0F4A" w:rsidRPr="007126D7" w:rsidRDefault="002F0F4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F0F4A" w:rsidRPr="00744E1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2F0F4A" w:rsidRPr="007126D7" w:rsidRDefault="002F0F4A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F0F4A" w:rsidRPr="007126D7" w:rsidRDefault="002F0F4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F0F4A" w:rsidRPr="008F5A6B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F0F4A" w:rsidRPr="007126D7" w:rsidRDefault="002F0F4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F0F4A" w:rsidRPr="00744E1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F0F4A" w:rsidRPr="007126D7" w:rsidRDefault="002F0F4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F0F4A" w:rsidRPr="00744E1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F0F4A" w:rsidRPr="007126D7" w:rsidRDefault="002F0F4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F0F4A" w:rsidRPr="00744E1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F0F4A" w:rsidRPr="007126D7" w:rsidRDefault="002F0F4A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F0F4A" w:rsidRPr="00744E1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F0F4A" w:rsidRPr="007126D7" w:rsidRDefault="002F0F4A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F0F4A" w:rsidRPr="00744E1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F0F4A" w:rsidRPr="007126D7" w:rsidRDefault="002F0F4A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F0F4A" w:rsidRPr="00744E1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F0F4A" w:rsidRPr="007126D7" w:rsidRDefault="002F0F4A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F0F4A" w:rsidRPr="00744E1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93BAB" w:rsidRDefault="002F0F4A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2F0F4A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F0F4A" w:rsidRPr="007126D7" w:rsidRDefault="002F0F4A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3EC0" w:rsidRDefault="002F0F4A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F0F4A" w:rsidRPr="007126D7" w:rsidRDefault="002F0F4A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F0F4A" w:rsidRPr="00744E1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F0F4A" w:rsidRPr="007126D7" w:rsidRDefault="002F0F4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F0F4A" w:rsidRPr="00744E1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F0F4A" w:rsidRPr="007126D7" w:rsidRDefault="002F0F4A" w:rsidP="003C0C8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F0F4A" w:rsidRPr="007126D7" w:rsidRDefault="002F0F4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F0F4A" w:rsidRPr="00744E1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2F0F4A" w:rsidRPr="007126D7" w:rsidRDefault="002F0F4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2F0F4A" w:rsidRPr="00744E1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2F0F4A" w:rsidRPr="007126D7" w:rsidRDefault="002F0F4A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9314B" w:rsidRDefault="002F0F4A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2F0F4A" w:rsidRDefault="002F0F4A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2F0F4A" w:rsidRPr="007126D7" w:rsidRDefault="002F0F4A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2F0F4A" w:rsidRPr="007126D7" w:rsidRDefault="002F0F4A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2F0F4A" w:rsidRPr="007126D7" w:rsidRDefault="002F0F4A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2F0F4A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2F0F4A" w:rsidRPr="007126D7" w:rsidRDefault="002F0F4A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2F0F4A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2F0F4A" w:rsidRPr="007126D7" w:rsidRDefault="002F0F4A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F0F4A" w:rsidRDefault="002F0F4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2F0F4A" w:rsidRDefault="002F0F4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2F0F4A" w:rsidRDefault="002F0F4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2F0F4A" w:rsidRDefault="002F0F4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2F0F4A" w:rsidRDefault="002F0F4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2F0F4A" w:rsidRDefault="002F0F4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2F0F4A" w:rsidRPr="007126D7" w:rsidRDefault="002F0F4A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Pr="007126D7" w:rsidRDefault="002F0F4A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2F0F4A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2F0F4A" w:rsidRPr="007126D7" w:rsidRDefault="002F0F4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2F0F4A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2F0F4A" w:rsidRDefault="002F0F4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2F0F4A" w:rsidRDefault="002F0F4A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2F0F4A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2F0F4A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2F0F4A" w:rsidRDefault="002F0F4A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2F0F4A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2F0F4A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2F0F4A" w:rsidRDefault="002F0F4A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2F0F4A" w:rsidRPr="007126D7" w:rsidRDefault="002F0F4A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2F0F4A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2F0F4A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2F0F4A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2F0F4A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toate apara-tele 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2F0F4A" w:rsidRDefault="002F0F4A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Pr="007126D7" w:rsidRDefault="002F0F4A" w:rsidP="000C2B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liniile 1 - 10 Sibiu.</w:t>
            </w:r>
          </w:p>
        </w:tc>
      </w:tr>
      <w:tr w:rsidR="002F0F4A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2F0F4A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404+100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Ocna Sibiu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 Semnalizată ca limitare de viteză.</w:t>
            </w:r>
          </w:p>
        </w:tc>
      </w:tr>
      <w:tr w:rsidR="002F0F4A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F15AE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Copșa Mică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22 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>
              <w:rPr>
                <w:b/>
                <w:bCs/>
                <w:color w:val="000000"/>
                <w:spacing w:val="-1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126D7" w:rsidRDefault="002F0F4A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2F0F4A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2F0F4A" w:rsidRPr="007126D7" w:rsidRDefault="002F0F4A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5 - 9.</w:t>
            </w:r>
          </w:p>
        </w:tc>
      </w:tr>
    </w:tbl>
    <w:p w:rsidR="002F0F4A" w:rsidRDefault="002F0F4A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CC0982">
      <w:pPr>
        <w:pStyle w:val="Heading1"/>
        <w:spacing w:line="360" w:lineRule="auto"/>
      </w:pPr>
      <w:r>
        <w:t>LINIA 205</w:t>
      </w:r>
    </w:p>
    <w:p w:rsidR="002F0F4A" w:rsidRDefault="002F0F4A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F0F4A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2F0F4A" w:rsidRPr="00985789" w:rsidRDefault="002F0F4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37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2F0F4A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2F0F4A" w:rsidRDefault="002F0F4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37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2F0F4A" w:rsidRDefault="002F0F4A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37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2F0F4A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37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2F0F4A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:rsidR="002F0F4A" w:rsidRDefault="002F0F4A" w:rsidP="00C06DB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:rsidR="002F0F4A" w:rsidRDefault="002F0F4A" w:rsidP="00C06DB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37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2F0F4A" w:rsidRDefault="002F0F4A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37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2F0F4A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37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2F0F4A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2F0F4A" w:rsidRDefault="002F0F4A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37A" w:rsidRDefault="002F0F4A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37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37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37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37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2F0F4A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37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126+900</w:t>
            </w:r>
          </w:p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37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 în Cap Y</w:t>
            </w:r>
          </w:p>
        </w:tc>
      </w:tr>
      <w:tr w:rsidR="002F0F4A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37A" w:rsidRDefault="002F0F4A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5B00A7">
      <w:pPr>
        <w:pStyle w:val="Heading1"/>
        <w:spacing w:line="360" w:lineRule="auto"/>
      </w:pPr>
      <w:r>
        <w:t>LINIA 218</w:t>
      </w:r>
    </w:p>
    <w:p w:rsidR="002F0F4A" w:rsidRDefault="002F0F4A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F0F4A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F787F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Default="002F0F4A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65A98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2F0F4A" w:rsidRPr="00465A98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F787F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F15AE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2F0F4A" w:rsidRPr="00664FA3" w:rsidRDefault="002F0F4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2F0F4A" w:rsidRDefault="002F0F4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2F0F4A" w:rsidRPr="00664FA3" w:rsidRDefault="002F0F4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2F0F4A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F15AE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64FA3" w:rsidRDefault="002F0F4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2F0F4A" w:rsidRPr="00664FA3" w:rsidRDefault="002F0F4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2F0F4A" w:rsidRPr="00A8307A" w:rsidRDefault="002F0F4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2F0F4A" w:rsidRPr="00A8307A" w:rsidRDefault="002F0F4A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2F0F4A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F15AE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F40D2" w:rsidRDefault="002F0F4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F40D2" w:rsidRDefault="002F0F4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F40D2" w:rsidRDefault="002F0F4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2F0F4A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F15AE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F40D2" w:rsidRDefault="002F0F4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Pr="00A8307A" w:rsidRDefault="002F0F4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F40D2" w:rsidRDefault="002F0F4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F40D2" w:rsidRDefault="002F0F4A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2F0F4A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F15AE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2832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B4F6A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2832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2F0F4A" w:rsidRDefault="002F0F4A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2F0F4A" w:rsidRPr="00A8307A" w:rsidRDefault="002F0F4A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2F0F4A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F15AE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26991" w:rsidRDefault="002F0F4A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26991" w:rsidRDefault="002F0F4A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26991" w:rsidRDefault="002F0F4A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2F0F4A" w:rsidRPr="00A8307A" w:rsidRDefault="002F0F4A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F0F4A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F15AE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D3BBC" w:rsidRDefault="002F0F4A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D3BBC" w:rsidRDefault="002F0F4A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D3BBC" w:rsidRDefault="002F0F4A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F0F4A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F15AE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658E6" w:rsidRDefault="002F0F4A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658E6" w:rsidRDefault="002F0F4A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658E6" w:rsidRDefault="002F0F4A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2F0F4A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F15AE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72E19" w:rsidRDefault="002F0F4A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72E19" w:rsidRDefault="002F0F4A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72E19" w:rsidRDefault="002F0F4A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F0F4A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F15AE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30A8D" w:rsidRDefault="002F0F4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30A8D" w:rsidRDefault="002F0F4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30A8D" w:rsidRDefault="002F0F4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F0F4A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F15AE2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30A8D" w:rsidRDefault="002F0F4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2F0F4A" w:rsidRPr="00A8307A" w:rsidRDefault="002F0F4A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30A8D" w:rsidRDefault="002F0F4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30A8D" w:rsidRDefault="002F0F4A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A8307A" w:rsidRDefault="002F0F4A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2F0F4A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F787F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F0F4A" w:rsidRDefault="002F0F4A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2F0F4A" w:rsidRDefault="002F0F4A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2F0F4A" w:rsidRPr="00465A98" w:rsidRDefault="002F0F4A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F787F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2F0F4A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F787F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F0F4A" w:rsidRDefault="002F0F4A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F0F4A" w:rsidRDefault="002F0F4A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65A98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2F0F4A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F787F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F0F4A" w:rsidRDefault="002F0F4A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:rsidR="002F0F4A" w:rsidRDefault="002F0F4A" w:rsidP="007D21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65A98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7.</w:t>
            </w:r>
          </w:p>
        </w:tc>
      </w:tr>
      <w:tr w:rsidR="002F0F4A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F787F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F0F4A" w:rsidRDefault="002F0F4A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65A98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2F0F4A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F787F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F0F4A" w:rsidRDefault="002F0F4A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65A98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2F0F4A" w:rsidRDefault="002F0F4A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2F0F4A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F787F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2F0F4A" w:rsidRDefault="002F0F4A" w:rsidP="0014695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2F0F4A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F787F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65A98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2F0F4A" w:rsidRPr="00465A98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2F0F4A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F787F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65A98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2F0F4A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F787F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65A98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2F0F4A" w:rsidRPr="00465A98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2F0F4A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24+000</w:t>
            </w:r>
          </w:p>
          <w:p w:rsidR="002F0F4A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F787F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65A98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F787F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65A98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2F0F4A" w:rsidRPr="00465A98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2F0F4A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F787F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65A98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2F0F4A" w:rsidTr="00342898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 Șag și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65A98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2F0F4A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2F0F4A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2F0F4A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2F0F4A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2F0F4A" w:rsidRPr="00465A98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2F0F4A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65A98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2F0F4A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2F0F4A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2F0F4A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2F0F4A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2F0F4A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2F0F4A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2F0F4A" w:rsidRDefault="002F0F4A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84D71" w:rsidRDefault="002F0F4A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95691E">
      <w:pPr>
        <w:pStyle w:val="Heading1"/>
        <w:spacing w:line="360" w:lineRule="auto"/>
      </w:pPr>
      <w:r>
        <w:t>LINIA 300</w:t>
      </w:r>
    </w:p>
    <w:p w:rsidR="002F0F4A" w:rsidRDefault="002F0F4A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2F0F4A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Pr="00D344C9" w:rsidRDefault="002F0F4A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2F0F4A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F0F4A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C49A9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2F0F4A" w:rsidRDefault="002F0F4A" w:rsidP="00D128F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2F0F4A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F052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3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2F0F4A" w:rsidRPr="004870EE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2F0F4A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52+300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B24D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 18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2F0F4A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2F0F4A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2F0F4A" w:rsidRDefault="002F0F4A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2F0F4A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2F0F4A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Florești Prahova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2261C2">
        <w:trPr>
          <w:cantSplit/>
          <w:trHeight w:val="10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Florești Prahova peste sch. 10.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Pr="00D344C9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2F0F4A" w:rsidTr="004C49A9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F0F4A" w:rsidRPr="00D344C9" w:rsidRDefault="002F0F4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2F0F4A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2F0F4A" w:rsidRDefault="002F0F4A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Default="002F0F4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2F0F4A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2F0F4A" w:rsidRDefault="002F0F4A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Default="002F0F4A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2F0F4A" w:rsidTr="004C49A9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2F0F4A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2F0F4A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2F0F4A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2F0F4A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:rsidR="002F0F4A" w:rsidRDefault="002F0F4A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731A9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:rsidR="002F0F4A" w:rsidRDefault="002F0F4A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:rsidR="002F0F4A" w:rsidRPr="001D4392" w:rsidRDefault="002F0F4A" w:rsidP="00E731A9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2F0F4A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:rsidR="002F0F4A" w:rsidRDefault="002F0F4A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731A9" w:rsidRDefault="002F0F4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:rsidR="002F0F4A" w:rsidRPr="00E731A9" w:rsidRDefault="002F0F4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:rsidR="002F0F4A" w:rsidRDefault="002F0F4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:rsidR="002F0F4A" w:rsidRDefault="002F0F4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16BAF" w:rsidRDefault="002F0F4A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F0F4A" w:rsidRPr="003B726B" w:rsidRDefault="002F0F4A" w:rsidP="00E731A9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2F0F4A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:rsidR="002F0F4A" w:rsidRDefault="002F0F4A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:rsidR="002F0F4A" w:rsidRPr="00E731A9" w:rsidRDefault="002F0F4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:rsidR="002F0F4A" w:rsidRPr="00E731A9" w:rsidRDefault="002F0F4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2F0F4A" w:rsidRPr="001D4392" w:rsidRDefault="002F0F4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F0F4A" w:rsidRPr="003B726B" w:rsidRDefault="002F0F4A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2F0F4A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:rsidR="002F0F4A" w:rsidRDefault="002F0F4A" w:rsidP="00E731A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:rsidR="002F0F4A" w:rsidRPr="00E731A9" w:rsidRDefault="002F0F4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:rsidR="002F0F4A" w:rsidRPr="00E731A9" w:rsidRDefault="002F0F4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:rsidR="002F0F4A" w:rsidRPr="001D4392" w:rsidRDefault="002F0F4A" w:rsidP="00E731A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731A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16BAF" w:rsidRDefault="002F0F4A" w:rsidP="001D4392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3B726B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F0F4A" w:rsidRPr="003B726B" w:rsidRDefault="002F0F4A" w:rsidP="00E36BE6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2F0F4A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2F0F4A" w:rsidTr="004C49A9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2F0F4A" w:rsidRDefault="002F0F4A" w:rsidP="001E421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2F0F4A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2F0F4A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2F0F4A" w:rsidTr="004C49A9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F0F4A" w:rsidTr="004C49A9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2F0F4A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2F0F4A" w:rsidRDefault="002F0F4A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2F0F4A" w:rsidRDefault="002F0F4A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F0F4A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2F0F4A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228+400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228+900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- 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trHeight w:val="4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2F0F4A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F0F4A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F0F4A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9324E" w:rsidRDefault="002F0F4A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F0F4A" w:rsidRPr="000160B5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2F0F4A" w:rsidRPr="006B78FD" w:rsidRDefault="002F0F4A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Pr="00ED17B8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2F0F4A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2F0F4A" w:rsidTr="004C49A9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2F0F4A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2F0F4A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F0F4A" w:rsidTr="004C49A9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9324E" w:rsidRDefault="002F0F4A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F0F4A" w:rsidRPr="000160B5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2F0F4A" w:rsidRPr="005C2BB7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C155E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C155E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2F0F4A" w:rsidRPr="00EC155E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2F0F4A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E4F3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2F0F4A" w:rsidRPr="00DE4F3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F0F4A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E4F3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2F0F4A" w:rsidRPr="00DE4F3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F0F4A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E4F3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2F0F4A" w:rsidRPr="00DE4F3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2F0F4A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2F0F4A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253+900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2F0F4A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B2A72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Pr="00CB2A72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2F0F4A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Pr="00CB2A72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2F0F4A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F0F4A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F0F4A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F0F4A" w:rsidTr="004C49A9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2F0F4A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2F0F4A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Pr="00D344C9" w:rsidRDefault="002F0F4A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2F0F4A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F0F4A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2F0F4A" w:rsidRPr="00D344C9" w:rsidRDefault="002F0F4A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2F0F4A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:rsidR="002F0F4A" w:rsidRDefault="002F0F4A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:rsidR="002F0F4A" w:rsidRDefault="002F0F4A" w:rsidP="00C65C8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284+600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2F0F4A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2F0F4A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190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2F0F4A" w:rsidRDefault="002F0F4A" w:rsidP="0091190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289+300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190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91190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2F0F4A" w:rsidRDefault="002F0F4A" w:rsidP="00F96DF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2F0F4A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II Dumbrăveni - Mediaș, la liniile 1 - 4</w:t>
            </w:r>
          </w:p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2F0F4A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5 și 6 </w:t>
            </w:r>
          </w:p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2F0F4A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:rsidR="002F0F4A" w:rsidRDefault="002F0F4A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B726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Mediaș - Copșa Mică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336+150</w:t>
            </w:r>
          </w:p>
          <w:p w:rsidR="002F0F4A" w:rsidRDefault="002F0F4A" w:rsidP="003B726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336+250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3B726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B726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2F0F4A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2F0F4A" w:rsidTr="004C49A9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2F0F4A" w:rsidTr="004C49A9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2F0F4A" w:rsidTr="004C49A9">
        <w:trPr>
          <w:cantSplit/>
          <w:trHeight w:val="110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Protecție lucrări în firul 2</w:t>
            </w:r>
          </w:p>
        </w:tc>
      </w:tr>
      <w:tr w:rsidR="002F0F4A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2F0F4A" w:rsidTr="004C49A9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2F0F4A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F0F4A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2F0F4A" w:rsidRDefault="002F0F4A" w:rsidP="0028321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2F0F4A" w:rsidRDefault="002F0F4A" w:rsidP="0028321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28321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28321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2F0F4A" w:rsidTr="004C49A9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2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2F0F4A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2F0F4A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2F0F4A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2F0F4A" w:rsidRDefault="002F0F4A" w:rsidP="007E01E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Călărași Turda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5-7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2F0F4A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2F0F4A" w:rsidTr="004C49A9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2F0F4A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2F0F4A" w:rsidTr="004C49A9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2F0F4A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450+900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2F0F4A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Cojocna -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485+600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2F0F4A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Tr="004C49A9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44C9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2F0F4A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2F0F4A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:rsidR="002F0F4A" w:rsidRDefault="002F0F4A" w:rsidP="00B37C5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Tilechiu-</w:t>
            </w:r>
          </w:p>
          <w:p w:rsidR="002F0F4A" w:rsidRDefault="002F0F4A" w:rsidP="00434C9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2F0F4A" w:rsidTr="004C49A9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630+282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560D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2F0F4A" w:rsidRDefault="002F0F4A" w:rsidP="00AD45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2F0F4A" w:rsidTr="004C49A9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F0F4A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2F0F4A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F0F4A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2F0F4A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2F0F4A" w:rsidTr="004C49A9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652+020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7165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2F0F4A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F0F4A" w:rsidTr="004C49A9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F0F4A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2F0F4A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F0F4A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F0F4A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2F0F4A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2F0F4A" w:rsidTr="004C49A9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00D25" w:rsidRDefault="002F0F4A" w:rsidP="0096436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Default="002F0F4A" w:rsidP="009643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</w:tbl>
    <w:p w:rsidR="002F0F4A" w:rsidRPr="00DE2227" w:rsidRDefault="002F0F4A" w:rsidP="0095691E"/>
    <w:p w:rsidR="002F0F4A" w:rsidRDefault="002F0F4A" w:rsidP="00E512BA">
      <w:pPr>
        <w:pStyle w:val="Heading1"/>
        <w:spacing w:line="360" w:lineRule="auto"/>
      </w:pPr>
      <w:r>
        <w:t>LINIA 301 B</w:t>
      </w:r>
    </w:p>
    <w:p w:rsidR="002F0F4A" w:rsidRDefault="002F0F4A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F0F4A" w:rsidTr="005E3C79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:rsidR="002F0F4A" w:rsidRDefault="002F0F4A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856FC" w:rsidRDefault="002F0F4A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:rsidR="002F0F4A" w:rsidRDefault="002F0F4A" w:rsidP="005E3C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408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408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3C7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C64D9B">
      <w:pPr>
        <w:pStyle w:val="Heading1"/>
        <w:spacing w:line="360" w:lineRule="auto"/>
      </w:pPr>
      <w:r>
        <w:t xml:space="preserve">LINIA 301 Ba </w:t>
      </w:r>
    </w:p>
    <w:p w:rsidR="002F0F4A" w:rsidRDefault="002F0F4A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F0F4A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44AE6" w:rsidRDefault="002F0F4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1A06" w:rsidRDefault="002F0F4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44AE6" w:rsidRDefault="002F0F4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F0F4A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44AE6" w:rsidRDefault="002F0F4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1A06" w:rsidRDefault="002F0F4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44AE6" w:rsidRDefault="002F0F4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2F0F4A" w:rsidRDefault="002F0F4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F0F4A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44AE6" w:rsidRDefault="002F0F4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:rsidR="002F0F4A" w:rsidRDefault="002F0F4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44AE6" w:rsidRDefault="002F0F4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</w:p>
        </w:tc>
      </w:tr>
      <w:tr w:rsidR="002F0F4A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44AE6" w:rsidRDefault="002F0F4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F0F4A" w:rsidRDefault="002F0F4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1A06" w:rsidRDefault="002F0F4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44AE6" w:rsidRDefault="002F0F4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2F0F4A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44AE6" w:rsidRDefault="002F0F4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2F0F4A" w:rsidRDefault="002F0F4A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2F0F4A" w:rsidRPr="00964B09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1A06" w:rsidRDefault="002F0F4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44AE6" w:rsidRDefault="002F0F4A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line="192" w:lineRule="auto"/>
        <w:ind w:right="57"/>
        <w:rPr>
          <w:sz w:val="20"/>
          <w:lang w:val="ro-RO"/>
        </w:rPr>
      </w:pPr>
    </w:p>
    <w:p w:rsidR="002F0F4A" w:rsidRDefault="002F0F4A" w:rsidP="009E1E10">
      <w:pPr>
        <w:pStyle w:val="Heading1"/>
        <w:spacing w:line="360" w:lineRule="auto"/>
      </w:pPr>
      <w:r>
        <w:t>LINIA 301 Bb</w:t>
      </w:r>
    </w:p>
    <w:p w:rsidR="002F0F4A" w:rsidRDefault="002F0F4A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F0F4A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2F0F4A" w:rsidRDefault="002F0F4A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2F0F4A" w:rsidRDefault="002F0F4A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CF0E71">
      <w:pPr>
        <w:pStyle w:val="Heading1"/>
        <w:spacing w:line="276" w:lineRule="auto"/>
      </w:pPr>
      <w:r>
        <w:t>LINIA 301 D</w:t>
      </w:r>
    </w:p>
    <w:p w:rsidR="002F0F4A" w:rsidRDefault="002F0F4A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F0F4A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35D4F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35D4F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35D4F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35D4F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2F0F4A" w:rsidRDefault="002F0F4A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35D4F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2F0F4A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35D4F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35D4F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2F0F4A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35D4F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35D4F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35D4F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35D4F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35D4F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35D4F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35D4F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35D4F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35D4F" w:rsidRDefault="002F0F4A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 w:rsidP="00CF0E71">
      <w:pPr>
        <w:spacing w:before="40" w:line="276" w:lineRule="auto"/>
        <w:ind w:right="57"/>
        <w:rPr>
          <w:sz w:val="20"/>
          <w:lang w:val="ro-RO"/>
        </w:rPr>
      </w:pPr>
    </w:p>
    <w:p w:rsidR="002F0F4A" w:rsidRDefault="002F0F4A" w:rsidP="008F15F5">
      <w:pPr>
        <w:pStyle w:val="Heading1"/>
        <w:spacing w:line="360" w:lineRule="auto"/>
      </w:pPr>
      <w:r>
        <w:t>LINIA 301 De</w:t>
      </w:r>
    </w:p>
    <w:p w:rsidR="002F0F4A" w:rsidRDefault="002F0F4A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F0F4A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5601C" w:rsidRDefault="002F0F4A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2F0F4A" w:rsidRDefault="002F0F4A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5601C" w:rsidRDefault="002F0F4A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5601C" w:rsidRDefault="002F0F4A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125915">
      <w:pPr>
        <w:pStyle w:val="Heading1"/>
        <w:spacing w:line="360" w:lineRule="auto"/>
      </w:pPr>
      <w:r>
        <w:t>LINIA 301 E1</w:t>
      </w:r>
    </w:p>
    <w:p w:rsidR="002F0F4A" w:rsidRDefault="002F0F4A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F0F4A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F0F4A" w:rsidRDefault="002F0F4A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61E1A" w:rsidRDefault="002F0F4A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2F0F4A" w:rsidRDefault="002F0F4A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1D4EEA">
      <w:pPr>
        <w:pStyle w:val="Heading1"/>
        <w:spacing w:line="360" w:lineRule="auto"/>
      </w:pPr>
      <w:r>
        <w:t>LINIA 301 Eb</w:t>
      </w:r>
    </w:p>
    <w:p w:rsidR="002F0F4A" w:rsidRDefault="002F0F4A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F0F4A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2F0F4A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2F0F4A" w:rsidRDefault="002F0F4A" w:rsidP="001A659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2F0F4A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2F0F4A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2F0F4A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2F0F4A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2F0F4A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2F0F4A" w:rsidRDefault="002F0F4A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2F0F4A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2F0F4A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F0F4A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2F0F4A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21173" w:rsidRDefault="002F0F4A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Pr="007972D9" w:rsidRDefault="002F0F4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F0F4A" w:rsidRDefault="002F0F4A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2F0F4A" w:rsidRPr="005D215B" w:rsidRDefault="002F0F4A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F0F4A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3607C" w:rsidRDefault="002F0F4A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:rsidR="002F0F4A" w:rsidRDefault="002F0F4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2F0F4A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3607C" w:rsidRDefault="002F0F4A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2F0F4A" w:rsidRDefault="002F0F4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2F0F4A" w:rsidRDefault="002F0F4A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2F0F4A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3607C" w:rsidRDefault="002F0F4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2F0F4A" w:rsidRDefault="002F0F4A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2F0F4A" w:rsidRDefault="002F0F4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2F0F4A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3607C" w:rsidRDefault="002F0F4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2F0F4A" w:rsidRDefault="002F0F4A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:rsidR="002F0F4A" w:rsidRDefault="002F0F4A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2F0F4A" w:rsidRDefault="002F0F4A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en-US"/>
        </w:rPr>
      </w:pPr>
    </w:p>
    <w:p w:rsidR="002F0F4A" w:rsidRDefault="002F0F4A" w:rsidP="00F14E3C">
      <w:pPr>
        <w:pStyle w:val="Heading1"/>
        <w:spacing w:line="360" w:lineRule="auto"/>
      </w:pPr>
      <w:r>
        <w:t>LINIA 301 F1</w:t>
      </w:r>
    </w:p>
    <w:p w:rsidR="002F0F4A" w:rsidRDefault="002F0F4A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2F0F4A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2F0F4A" w:rsidRDefault="002F0F4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2F0F4A" w:rsidRDefault="002F0F4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2F0F4A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F0F4A" w:rsidRDefault="002F0F4A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2F0F4A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2F0F4A" w:rsidRDefault="002F0F4A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2F0F4A" w:rsidRDefault="002F0F4A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2F0F4A" w:rsidRDefault="002F0F4A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2F0F4A" w:rsidRDefault="002F0F4A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2F0F4A" w:rsidRDefault="002F0F4A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7E3B63">
      <w:pPr>
        <w:pStyle w:val="Heading1"/>
        <w:spacing w:line="360" w:lineRule="auto"/>
      </w:pPr>
      <w:r>
        <w:t>LINIA 301 G</w:t>
      </w:r>
    </w:p>
    <w:p w:rsidR="002F0F4A" w:rsidRDefault="002F0F4A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2F0F4A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2F0F4A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2F0F4A" w:rsidRDefault="002F0F4A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2F0F4A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F0F4A" w:rsidRDefault="002F0F4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F0F4A" w:rsidRDefault="002F0F4A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line="192" w:lineRule="auto"/>
        <w:ind w:right="57"/>
        <w:rPr>
          <w:sz w:val="20"/>
          <w:lang w:val="ro-RO"/>
        </w:rPr>
      </w:pPr>
    </w:p>
    <w:p w:rsidR="002F0F4A" w:rsidRDefault="002F0F4A" w:rsidP="00C87A96">
      <w:pPr>
        <w:pStyle w:val="Heading1"/>
        <w:spacing w:line="360" w:lineRule="auto"/>
      </w:pPr>
      <w:r>
        <w:t>LINIA 301 J</w:t>
      </w:r>
    </w:p>
    <w:p w:rsidR="002F0F4A" w:rsidRDefault="002F0F4A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F0F4A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C4752" w:rsidRDefault="002F0F4A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C4752" w:rsidRDefault="002F0F4A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2F0F4A" w:rsidRDefault="002F0F4A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2F0F4A" w:rsidRDefault="002F0F4A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A04CFB">
      <w:pPr>
        <w:pStyle w:val="Heading1"/>
        <w:spacing w:line="360" w:lineRule="auto"/>
      </w:pPr>
      <w:r>
        <w:t>LINIA 301 K</w:t>
      </w:r>
    </w:p>
    <w:p w:rsidR="002F0F4A" w:rsidRDefault="002F0F4A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F0F4A" w:rsidTr="004C27E1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68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C00E9" w:rsidRDefault="002F0F4A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B52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B52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C27E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956F37">
      <w:pPr>
        <w:pStyle w:val="Heading1"/>
        <w:spacing w:line="360" w:lineRule="auto"/>
      </w:pPr>
      <w:r>
        <w:t>LINIA 301 N</w:t>
      </w:r>
    </w:p>
    <w:p w:rsidR="002F0F4A" w:rsidRDefault="002F0F4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F0F4A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2092F" w:rsidRDefault="002F0F4A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2092F" w:rsidRDefault="002F0F4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2092F" w:rsidRDefault="002F0F4A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Pr="00474FB0" w:rsidRDefault="002F0F4A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2F0F4A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2092F" w:rsidRDefault="002F0F4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2F0F4A" w:rsidRDefault="002F0F4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2F0F4A" w:rsidRDefault="002F0F4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2092F" w:rsidRDefault="002F0F4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2F0F4A" w:rsidRDefault="002F0F4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2F0F4A" w:rsidRDefault="002F0F4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2F0F4A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2F0F4A" w:rsidRDefault="002F0F4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2F0F4A" w:rsidRDefault="002F0F4A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2092F" w:rsidRDefault="002F0F4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2F0F4A" w:rsidRDefault="002F0F4A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2092F" w:rsidRDefault="002F0F4A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7F72A5">
      <w:pPr>
        <w:pStyle w:val="Heading1"/>
        <w:spacing w:line="360" w:lineRule="auto"/>
      </w:pPr>
      <w:r>
        <w:t>LINIA 301 O</w:t>
      </w:r>
    </w:p>
    <w:p w:rsidR="002F0F4A" w:rsidRDefault="002F0F4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0F4A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F0F4A" w:rsidRDefault="002F0F4A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2F0F4A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F0F4A" w:rsidRDefault="002F0F4A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2F0F4A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2F0F4A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2F0F4A" w:rsidRDefault="002F0F4A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2F0F4A" w:rsidRDefault="002F0F4A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1029A" w:rsidRDefault="002F0F4A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2F0F4A" w:rsidRDefault="002F0F4A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3260D9">
      <w:pPr>
        <w:pStyle w:val="Heading1"/>
        <w:spacing w:line="360" w:lineRule="auto"/>
      </w:pPr>
      <w:r>
        <w:t>LINIA 301 P</w:t>
      </w:r>
    </w:p>
    <w:p w:rsidR="002F0F4A" w:rsidRDefault="002F0F4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F0F4A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2F0F4A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F15AE2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2F0F4A" w:rsidRPr="00A8307A" w:rsidRDefault="002F0F4A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2F0F4A" w:rsidRDefault="002F0F4A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2F0F4A" w:rsidRDefault="002F0F4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F0F4A" w:rsidRDefault="002F0F4A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2F0F4A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F0F4A" w:rsidRDefault="002F0F4A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2F0F4A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F0F4A" w:rsidRDefault="002F0F4A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F0F4A" w:rsidRDefault="002F0F4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2F0F4A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F0F4A" w:rsidRDefault="002F0F4A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2F0F4A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F0F4A" w:rsidRDefault="002F0F4A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2F0F4A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F0F4A" w:rsidRDefault="002F0F4A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2F0F4A" w:rsidRDefault="002F0F4A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2F0F4A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F0F4A" w:rsidRDefault="002F0F4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2F0F4A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F0F4A" w:rsidRDefault="002F0F4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F0F4A" w:rsidRDefault="002F0F4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2F0F4A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F0F4A" w:rsidRDefault="002F0F4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F0F4A" w:rsidRDefault="002F0F4A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2F0F4A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2F0F4A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2F0F4A" w:rsidRDefault="002F0F4A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2F0F4A" w:rsidRDefault="002F0F4A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B37B8" w:rsidRDefault="002F0F4A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F260DA">
      <w:pPr>
        <w:pStyle w:val="Heading1"/>
        <w:spacing w:line="360" w:lineRule="auto"/>
      </w:pPr>
      <w:r>
        <w:t>LINIA 301 X</w:t>
      </w:r>
    </w:p>
    <w:p w:rsidR="002F0F4A" w:rsidRDefault="002F0F4A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F0F4A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F0F4A" w:rsidRDefault="002F0F4A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0E8" w:rsidRDefault="002F0F4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2F0F4A" w:rsidRDefault="002F0F4A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0E8" w:rsidRDefault="002F0F4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0E8" w:rsidRDefault="002F0F4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2F0F4A" w:rsidRDefault="002F0F4A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2F0F4A" w:rsidRDefault="002F0F4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0E8" w:rsidRDefault="002F0F4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0E8" w:rsidRDefault="002F0F4A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100E16">
      <w:pPr>
        <w:pStyle w:val="Heading1"/>
        <w:spacing w:line="360" w:lineRule="auto"/>
      </w:pPr>
      <w:r>
        <w:t>LINIA 301 Z2</w:t>
      </w:r>
    </w:p>
    <w:p w:rsidR="002F0F4A" w:rsidRDefault="002F0F4A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F0F4A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53356" w:rsidRDefault="002F0F4A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2F0F4A" w:rsidRDefault="002F0F4A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2F0F4A" w:rsidRDefault="002F0F4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53356" w:rsidRDefault="002F0F4A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53356" w:rsidRDefault="002F0F4A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2F0F4A" w:rsidRDefault="002F0F4A">
      <w:pPr>
        <w:spacing w:before="40" w:line="192" w:lineRule="auto"/>
        <w:ind w:right="57"/>
        <w:rPr>
          <w:sz w:val="20"/>
          <w:lang w:val="ro-RO"/>
        </w:rPr>
      </w:pPr>
    </w:p>
    <w:p w:rsidR="002F0F4A" w:rsidRDefault="002F0F4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2F0F4A" w:rsidRDefault="002F0F4A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F0F4A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94E5B" w:rsidRDefault="002F0F4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F0F4A" w:rsidRDefault="002F0F4A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2F0F4A" w:rsidRDefault="002F0F4A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2F0F4A" w:rsidRDefault="002F0F4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2F0F4A" w:rsidRDefault="002F0F4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F0F4A" w:rsidRDefault="002F0F4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94E5B" w:rsidRDefault="002F0F4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94E5B" w:rsidRDefault="002F0F4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94E5B" w:rsidRDefault="002F0F4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F0F4A" w:rsidRDefault="002F0F4A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2F0F4A" w:rsidRDefault="002F0F4A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2F0F4A" w:rsidRDefault="002F0F4A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94E5B" w:rsidRDefault="002F0F4A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94E5B" w:rsidRDefault="002F0F4A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F0F4A" w:rsidRDefault="002F0F4A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2F0F4A" w:rsidRDefault="002F0F4A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2F0F4A" w:rsidRDefault="002F0F4A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94E5B" w:rsidRDefault="002F0F4A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94E5B" w:rsidRDefault="002F0F4A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F0F4A" w:rsidRDefault="002F0F4A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2F0F4A" w:rsidRDefault="002F0F4A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94E5B" w:rsidRDefault="002F0F4A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94E5B" w:rsidRDefault="002F0F4A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2F0F4A" w:rsidRDefault="002F0F4A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2F0F4A" w:rsidRDefault="002F0F4A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2F0F4A" w:rsidRDefault="002F0F4A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94E5B" w:rsidRDefault="002F0F4A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en-US"/>
        </w:rPr>
      </w:pPr>
    </w:p>
    <w:p w:rsidR="002F0F4A" w:rsidRDefault="002F0F4A" w:rsidP="00125C01">
      <w:pPr>
        <w:pStyle w:val="Heading1"/>
        <w:spacing w:line="360" w:lineRule="auto"/>
      </w:pPr>
      <w:r>
        <w:t>LINIA 304 I</w:t>
      </w:r>
    </w:p>
    <w:p w:rsidR="002F0F4A" w:rsidRDefault="002F0F4A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F0F4A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2F0F4A" w:rsidRDefault="002F0F4A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00070" w:rsidRDefault="002F0F4A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00070" w:rsidRDefault="002F0F4A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00070" w:rsidRDefault="002F0F4A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125C01">
      <w:pPr>
        <w:pStyle w:val="Heading1"/>
        <w:spacing w:line="360" w:lineRule="auto"/>
      </w:pPr>
      <w:r>
        <w:t>LINIA 304 J</w:t>
      </w:r>
    </w:p>
    <w:p w:rsidR="002F0F4A" w:rsidRDefault="002F0F4A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2F0F4A" w:rsidTr="006A5550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00070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00070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2F0F4A" w:rsidRDefault="002F0F4A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00070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00070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00070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0F79E0">
      <w:pPr>
        <w:pStyle w:val="Heading1"/>
        <w:spacing w:line="360" w:lineRule="auto"/>
      </w:pPr>
      <w:r>
        <w:t>LINIA 305</w:t>
      </w:r>
    </w:p>
    <w:p w:rsidR="002F0F4A" w:rsidRDefault="002F0F4A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0F4A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2F0F4A" w:rsidRDefault="002F0F4A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2F0F4A" w:rsidRDefault="002F0F4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2F0F4A" w:rsidRDefault="002F0F4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2F0F4A" w:rsidRDefault="002F0F4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2F0F4A" w:rsidRDefault="002F0F4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6496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2F0F4A" w:rsidRDefault="002F0F4A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23C54" w:rsidRDefault="002F0F4A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line="192" w:lineRule="auto"/>
        <w:ind w:right="57"/>
        <w:rPr>
          <w:sz w:val="20"/>
          <w:lang w:val="ro-RO"/>
        </w:rPr>
      </w:pPr>
    </w:p>
    <w:p w:rsidR="002F0F4A" w:rsidRDefault="002F0F4A" w:rsidP="00DE0660">
      <w:pPr>
        <w:pStyle w:val="Heading1"/>
        <w:spacing w:line="360" w:lineRule="auto"/>
      </w:pPr>
      <w:r>
        <w:t>LINIA 306</w:t>
      </w:r>
    </w:p>
    <w:p w:rsidR="002F0F4A" w:rsidRDefault="002F0F4A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0F4A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3917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3917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3917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3917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3917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3917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2F0F4A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F0F4A" w:rsidRDefault="002F0F4A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3917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2F0F4A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3917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3917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2F0F4A" w:rsidRDefault="002F0F4A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3917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3917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2F0F4A" w:rsidRDefault="002F0F4A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3917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:rsidR="002F0F4A" w:rsidRDefault="002F0F4A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3917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2F0F4A" w:rsidRDefault="002F0F4A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3917" w:rsidRDefault="002F0F4A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8D7570">
      <w:pPr>
        <w:pStyle w:val="Heading1"/>
        <w:spacing w:line="360" w:lineRule="auto"/>
      </w:pPr>
      <w:r>
        <w:t>LINIA 311</w:t>
      </w:r>
    </w:p>
    <w:p w:rsidR="002F0F4A" w:rsidRDefault="002F0F4A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0F4A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:rsidR="002F0F4A" w:rsidRDefault="002F0F4A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004A8" w:rsidRDefault="002F0F4A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004A8" w:rsidRDefault="002F0F4A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F7065" w:rsidRDefault="002F0F4A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2F0F4A" w:rsidRDefault="002F0F4A">
      <w:pPr>
        <w:tabs>
          <w:tab w:val="left" w:pos="4560"/>
        </w:tabs>
        <w:rPr>
          <w:sz w:val="20"/>
          <w:lang w:val="ro-RO"/>
        </w:rPr>
      </w:pPr>
    </w:p>
    <w:p w:rsidR="002F0F4A" w:rsidRDefault="002F0F4A" w:rsidP="00E81B3B">
      <w:pPr>
        <w:pStyle w:val="Heading1"/>
        <w:spacing w:line="360" w:lineRule="auto"/>
      </w:pPr>
      <w:r>
        <w:t>LINIA 314 G</w:t>
      </w:r>
    </w:p>
    <w:p w:rsidR="002F0F4A" w:rsidRDefault="002F0F4A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F0F4A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2F0F4A" w:rsidRDefault="002F0F4A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2F0F4A" w:rsidRDefault="002F0F4A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2F0F4A" w:rsidRDefault="002F0F4A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2F0F4A" w:rsidRDefault="002F0F4A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2F0F4A" w:rsidRDefault="002F0F4A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F0F4A" w:rsidRDefault="002F0F4A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2F0F4A" w:rsidRDefault="002F0F4A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F0F4A" w:rsidRDefault="002F0F4A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2F0F4A" w:rsidRDefault="002F0F4A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2F0F4A" w:rsidRDefault="002F0F4A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2F0F4A" w:rsidRDefault="002F0F4A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2F0F4A" w:rsidRDefault="002F0F4A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2F0F4A" w:rsidRDefault="002F0F4A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2F0F4A" w:rsidRDefault="002F0F4A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F53C6" w:rsidRDefault="002F0F4A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3A5387">
      <w:pPr>
        <w:pStyle w:val="Heading1"/>
        <w:spacing w:line="360" w:lineRule="auto"/>
      </w:pPr>
      <w:r>
        <w:t>LINIA 316</w:t>
      </w:r>
    </w:p>
    <w:p w:rsidR="002F0F4A" w:rsidRDefault="002F0F4A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0F4A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2F0F4A" w:rsidRDefault="002F0F4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2F0F4A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2F0F4A" w:rsidRDefault="002F0F4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F0F4A" w:rsidRDefault="002F0F4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2F0F4A" w:rsidRDefault="002F0F4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2F0F4A" w:rsidRDefault="002F0F4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2F0F4A" w:rsidRDefault="002F0F4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2F0F4A" w:rsidRDefault="002F0F4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2F0F4A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2F0F4A" w:rsidRDefault="002F0F4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2F0F4A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2F0F4A" w:rsidRDefault="002F0F4A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81+000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Sânsimion 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86+800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Sâncrăieni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2F0F4A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3EC0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2F0F4A" w:rsidRDefault="002F0F4A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3EC0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149+500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 și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directă,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galbenă.</w:t>
            </w:r>
          </w:p>
        </w:tc>
      </w:tr>
      <w:tr w:rsidR="002F0F4A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Pr="000D7AA7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2F0F4A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2F0F4A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2F0F4A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:rsidR="002F0F4A" w:rsidRDefault="002F0F4A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:rsidR="002F0F4A" w:rsidRDefault="002F0F4A" w:rsidP="0072095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2095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72095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2095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F0F4A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:rsidR="002F0F4A" w:rsidRDefault="002F0F4A" w:rsidP="004F3B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2F0F4A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2F0F4A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2F0F4A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14DA4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6236C" w:rsidRDefault="002F0F4A" w:rsidP="009E65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9E65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503CFC">
      <w:pPr>
        <w:pStyle w:val="Heading1"/>
        <w:spacing w:line="360" w:lineRule="auto"/>
      </w:pPr>
      <w:r>
        <w:t>LINIA 412</w:t>
      </w:r>
    </w:p>
    <w:p w:rsidR="002F0F4A" w:rsidRDefault="002F0F4A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F0F4A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35B0" w:rsidRDefault="002F0F4A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2F0F4A" w:rsidRDefault="002F0F4A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2F0F4A" w:rsidRDefault="002F0F4A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2F0F4A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2F0F4A" w:rsidRDefault="002F0F4A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35B0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35B0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2F0F4A" w:rsidRDefault="002F0F4A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2F0F4A" w:rsidRDefault="002F0F4A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2F0F4A" w:rsidRDefault="002F0F4A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:rsidR="002F0F4A" w:rsidRDefault="002F0F4A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F0F4A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06.00 - 20.00.</w:t>
            </w:r>
          </w:p>
        </w:tc>
      </w:tr>
      <w:tr w:rsidR="002F0F4A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2F0F4A" w:rsidRDefault="002F0F4A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:rsidR="002F0F4A" w:rsidRDefault="002F0F4A" w:rsidP="0082627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35B0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35B0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Gherla </w:t>
            </w:r>
          </w:p>
          <w:p w:rsidR="002F0F4A" w:rsidRDefault="002F0F4A" w:rsidP="00135DD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4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32+132</w:t>
            </w:r>
          </w:p>
          <w:p w:rsidR="002F0F4A" w:rsidRDefault="002F0F4A" w:rsidP="00135DD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35B0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33+211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35B0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2F0F4A" w:rsidRDefault="002F0F4A" w:rsidP="00246F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35B0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:rsidR="002F0F4A" w:rsidRDefault="002F0F4A" w:rsidP="004129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2F0F4A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35B0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2F0F4A" w:rsidRDefault="002F0F4A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F0F4A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35B0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:rsidR="002F0F4A" w:rsidRDefault="002F0F4A" w:rsidP="003814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35B0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35B0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107+450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Băbuțeni 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115+948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118+000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48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2F0F4A" w:rsidRPr="0075484B" w:rsidRDefault="002F0F4A" w:rsidP="0075484B">
            <w:pPr>
              <w:spacing w:before="40" w:after="40" w:line="360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123+350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 + linia 4 directă)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35B0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35B0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Pr="005C35B0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35B0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2F0F4A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C35B0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96332" w:rsidRDefault="002F0F4A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02281B">
      <w:pPr>
        <w:pStyle w:val="Heading1"/>
        <w:spacing w:line="360" w:lineRule="auto"/>
      </w:pPr>
      <w:r>
        <w:t>LINIA 416</w:t>
      </w:r>
    </w:p>
    <w:p w:rsidR="002F0F4A" w:rsidRDefault="002F0F4A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0F4A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2F0F4A" w:rsidRDefault="002F0F4A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2F0F4A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2F0F4A" w:rsidRDefault="002F0F4A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2F0F4A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761458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2F0F4A" w:rsidRDefault="002F0F4A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2F0F4A" w:rsidRDefault="002F0F4A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2F0F4A" w:rsidRDefault="002F0F4A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2F0F4A" w:rsidRDefault="002F0F4A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2F0F4A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Nimigea - Salva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2F0F4A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20605" w:rsidRDefault="002F0F4A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F0F4A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9205F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F0F4A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2F0F4A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2F0F4A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2F0F4A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4423F" w:rsidRDefault="002F0F4A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3146F4">
      <w:pPr>
        <w:pStyle w:val="Heading1"/>
        <w:spacing w:line="360" w:lineRule="auto"/>
      </w:pPr>
      <w:r>
        <w:t>LINIA 417</w:t>
      </w:r>
    </w:p>
    <w:p w:rsidR="002F0F4A" w:rsidRDefault="002F0F4A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F0F4A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D7BD3" w:rsidRDefault="002F0F4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2F0F4A" w:rsidRDefault="002F0F4A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2F0F4A" w:rsidRDefault="002F0F4A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2F0F4A" w:rsidRDefault="002F0F4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55FB7" w:rsidRDefault="002F0F4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D7BD3" w:rsidRDefault="002F0F4A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D37279">
      <w:pPr>
        <w:pStyle w:val="Heading1"/>
        <w:spacing w:line="276" w:lineRule="auto"/>
      </w:pPr>
      <w:r>
        <w:t>LINIA 418</w:t>
      </w:r>
    </w:p>
    <w:p w:rsidR="002F0F4A" w:rsidRDefault="002F0F4A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0F4A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2F0F4A" w:rsidRDefault="002F0F4A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2F0F4A" w:rsidRDefault="002F0F4A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:rsidR="002F0F4A" w:rsidRDefault="002F0F4A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2F0F4A" w:rsidRDefault="002F0F4A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2F0F4A" w:rsidRDefault="002F0F4A" w:rsidP="004819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2F0F4A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2F0F4A" w:rsidRDefault="002F0F4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2F0F4A" w:rsidRDefault="002F0F4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2F0F4A" w:rsidRDefault="002F0F4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2F0F4A" w:rsidRDefault="002F0F4A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96D96" w:rsidRDefault="002F0F4A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F0F4A" w:rsidRDefault="002F0F4A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2F0F4A" w:rsidRDefault="002F0F4A" w:rsidP="00380064">
      <w:pPr>
        <w:pStyle w:val="Heading1"/>
        <w:spacing w:line="360" w:lineRule="auto"/>
      </w:pPr>
      <w:r>
        <w:t>LINIA 500</w:t>
      </w:r>
    </w:p>
    <w:p w:rsidR="002F0F4A" w:rsidRPr="00071303" w:rsidRDefault="002F0F4A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F0F4A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2F0F4A" w:rsidRDefault="002F0F4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2F0F4A" w:rsidRDefault="002F0F4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2F0F4A" w:rsidRDefault="002F0F4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2F0F4A" w:rsidRDefault="002F0F4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F0F4A" w:rsidRDefault="002F0F4A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2F0F4A" w:rsidRDefault="002F0F4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2F0F4A" w:rsidRDefault="002F0F4A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2F0F4A" w:rsidRDefault="002F0F4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8670B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8670B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2F0F4A" w:rsidRPr="00456545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2F0F4A" w:rsidRPr="00456545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2F0F4A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2F0F4A" w:rsidRPr="00456545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2F0F4A" w:rsidRPr="00456545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143AF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F0F4A" w:rsidRPr="00A3090B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77D08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377D08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2F0F4A" w:rsidRPr="004143AF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2F0F4A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5F21B7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2F0F4A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2F0F4A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2F0F4A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2F0F4A" w:rsidRDefault="002F0F4A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2F0F4A" w:rsidRDefault="002F0F4A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2F0F4A" w:rsidRDefault="002F0F4A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2F0F4A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456545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2F0F4A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2F0F4A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2F0F4A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2F0F4A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143AF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F0F4A" w:rsidRPr="004143AF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143AF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F0F4A" w:rsidRPr="004143AF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143AF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143AF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143AF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2F0F4A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34A55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F0F4A" w:rsidRPr="00534A55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F0F4A" w:rsidRPr="004143AF" w:rsidRDefault="002F0F4A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2F0F4A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34A55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F0F4A" w:rsidRPr="00534A55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F0F4A" w:rsidRPr="00534A55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2F0F4A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143AF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F0F4A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C4604" w:rsidRDefault="002F0F4A" w:rsidP="00AA2500">
            <w:pPr>
              <w:spacing w:before="40" w:after="40" w:line="276" w:lineRule="auto"/>
              <w:ind w:left="57" w:right="57"/>
              <w:rPr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C4604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F0F4A" w:rsidRPr="004143AF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sz w:val="20"/>
                <w:lang w:val="ro-RO"/>
              </w:rPr>
              <w:t>Afectează intrări - ieşiri la și de la linia 4 primiri/ expedieri Cap X Gugești</w:t>
            </w:r>
          </w:p>
        </w:tc>
      </w:tr>
      <w:tr w:rsidR="002F0F4A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2F0F4A" w:rsidRDefault="002F0F4A" w:rsidP="004E67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143AF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2F0F4A" w:rsidRDefault="002F0F4A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2F0F4A" w:rsidRDefault="002F0F4A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2F0F4A" w:rsidRDefault="002F0F4A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B30B6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2F0F4A" w:rsidRPr="004143AF" w:rsidRDefault="002F0F4A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2F0F4A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C4604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7,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>11 Cap X  Putna Seacă</w:t>
            </w:r>
          </w:p>
        </w:tc>
      </w:tr>
      <w:tr w:rsidR="002F0F4A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C460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209+600</w:t>
            </w:r>
          </w:p>
          <w:p w:rsidR="002F0F4A" w:rsidRDefault="002F0F4A" w:rsidP="000C460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C460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0C4604" w:rsidRDefault="002F0F4A" w:rsidP="000C460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  <w:lang w:val="ro-RO"/>
              </w:rPr>
              <w:t xml:space="preserve"> Cap X  Putna Seacă</w:t>
            </w:r>
          </w:p>
        </w:tc>
      </w:tr>
      <w:tr w:rsidR="002F0F4A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143AF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F0F4A" w:rsidRPr="006C1F61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143AF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F0F4A" w:rsidRPr="00D84BDE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34C03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F0F4A" w:rsidRPr="00534C03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2F0F4A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143AF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F0F4A" w:rsidRPr="00D84BDE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F07B1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2F0F4A" w:rsidRPr="004143AF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2F0F4A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2F0F4A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F0F4A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2F0F4A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F0F4A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2F0F4A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2F0F4A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F0F4A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D3CE2" w:rsidRDefault="002F0F4A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 w:eastAsia="en-US"/>
              </w:rPr>
              <w:t>St. Adjud Grupa Tranzit</w:t>
            </w:r>
          </w:p>
          <w:p w:rsidR="002F0F4A" w:rsidRPr="006D3CE2" w:rsidRDefault="002F0F4A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D3CE2" w:rsidRDefault="002F0F4A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2F0F4A" w:rsidRPr="006D3CE2" w:rsidRDefault="002F0F4A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 w:eastAsia="en-US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 w:eastAsia="en-US"/>
              </w:rPr>
              <w:t xml:space="preserve"> St. Adjud Grupa Tranzit</w:t>
            </w:r>
          </w:p>
          <w:p w:rsidR="002F0F4A" w:rsidRDefault="002F0F4A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2F0F4A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D0C48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AD0C48"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2F0F4A" w:rsidRPr="00AD0C48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F0F4A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2F0F4A" w:rsidRDefault="002F0F4A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liniile 13 şi 14</w:t>
            </w:r>
          </w:p>
          <w:p w:rsidR="002F0F4A" w:rsidRDefault="002F0F4A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primiri - expedieri</w:t>
            </w:r>
          </w:p>
          <w:p w:rsidR="002F0F4A" w:rsidRPr="002532C4" w:rsidRDefault="002F0F4A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2F0F4A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F0F4A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2F0F4A" w:rsidRPr="0037264C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7264C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F0F4A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2F0F4A" w:rsidRPr="003A070D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3A070D"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2F0F4A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2F0F4A" w:rsidRPr="00F401CD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 w:eastAsia="en-US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F0F4A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2F0F4A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 xml:space="preserve">linia 7 </w:t>
            </w:r>
          </w:p>
          <w:p w:rsidR="002F0F4A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F0F4A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St. Adjud Grupa Tranzit</w:t>
            </w:r>
          </w:p>
          <w:p w:rsidR="002F0F4A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linia 13</w:t>
            </w:r>
          </w:p>
          <w:p w:rsidR="002F0F4A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primiri - expedieri</w:t>
            </w:r>
          </w:p>
          <w:p w:rsidR="002F0F4A" w:rsidRPr="002532C4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 w:eastAsia="en-US"/>
              </w:rPr>
            </w:pPr>
            <w:r>
              <w:rPr>
                <w:rFonts w:ascii="Times New Roman" w:hAnsi="Times New Roman"/>
                <w:bCs w:val="0"/>
                <w:lang w:val="ro-RO" w:eastAsia="en-US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2F0F4A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2F0F4A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2F0F4A" w:rsidRDefault="002F0F4A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2F0F4A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D1130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 xml:space="preserve">St. Adjud </w:t>
            </w:r>
          </w:p>
          <w:p w:rsidR="002F0F4A" w:rsidRPr="002D1130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spacing w:val="-4"/>
                <w:lang w:val="ro-RO" w:eastAsia="en-US"/>
              </w:rPr>
              <w:t>Grupa Tranzit,</w:t>
            </w:r>
          </w:p>
          <w:p w:rsidR="002F0F4A" w:rsidRPr="002D1130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 w:rsidRPr="002D1130">
              <w:rPr>
                <w:rFonts w:ascii="Times New Roman" w:hAnsi="Times New Roman"/>
                <w:lang w:val="ro-RO" w:eastAsia="en-US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 w:eastAsia="en-US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F0F4A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D1130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Linia 3 directă Cap Y Valea Seacă, linia curentă Valea Seacă  - Bacău, linia 1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2F0F4A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Linia 2 directă Cap X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300+600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2F0F4A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2F0F4A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2F0F4A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2F0F4A" w:rsidRPr="00CB3447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2F0F4A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143AF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11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143AF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326+100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327+100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Galbeni - 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34077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2F0F4A" w:rsidRDefault="002F0F4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2F0F4A" w:rsidRDefault="002F0F4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2F0F4A" w:rsidRDefault="002F0F4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2F0F4A" w:rsidRDefault="002F0F4A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431+630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431+680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Verești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la paleta galbenă. </w:t>
            </w:r>
          </w:p>
        </w:tc>
      </w:tr>
      <w:tr w:rsidR="002F0F4A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2F0F4A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2F0F4A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13 la 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461+800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465+300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Dărmănești -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Milisăuţi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2F0F4A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 w:rsidP="00EA755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755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Pr="00BA7DAE" w:rsidRDefault="002F0F4A" w:rsidP="000A5D7E">
      <w:pPr>
        <w:tabs>
          <w:tab w:val="left" w:pos="2748"/>
        </w:tabs>
        <w:rPr>
          <w:sz w:val="20"/>
          <w:lang w:val="ro-RO"/>
        </w:rPr>
      </w:pPr>
    </w:p>
    <w:p w:rsidR="002F0F4A" w:rsidRDefault="002F0F4A" w:rsidP="00E7698F">
      <w:pPr>
        <w:pStyle w:val="Heading1"/>
        <w:spacing w:line="360" w:lineRule="auto"/>
      </w:pPr>
      <w:r>
        <w:t>LINIA 504</w:t>
      </w:r>
    </w:p>
    <w:p w:rsidR="002F0F4A" w:rsidRPr="00A16A49" w:rsidRDefault="002F0F4A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0F4A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2F0F4A" w:rsidRDefault="002F0F4A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:rsidR="002F0F4A" w:rsidRPr="004C4194" w:rsidRDefault="002F0F4A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2F0F4A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2F0F4A" w:rsidRDefault="002F0F4A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C4194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F0F4A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2F0F4A" w:rsidRDefault="002F0F4A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2F0F4A" w:rsidRDefault="002F0F4A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C4194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F0F4A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C4194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2F0F4A" w:rsidRPr="00D0576C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F0F4A" w:rsidRDefault="002F0F4A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2F0F4A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F0F4A" w:rsidRDefault="002F0F4A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2F0F4A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F0F4A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F0F4A" w:rsidRDefault="002F0F4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2F0F4A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F0F4A" w:rsidRDefault="002F0F4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2F0F4A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F0F4A" w:rsidRDefault="002F0F4A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F0F4A" w:rsidRDefault="002F0F4A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2F0F4A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2F0F4A" w:rsidRDefault="002F0F4A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F0F4A" w:rsidRDefault="002F0F4A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2F0F4A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2F0F4A" w:rsidRDefault="002F0F4A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2F0F4A" w:rsidRDefault="002F0F4A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2F0F4A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2F0F4A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2F0F4A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C4194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F0F4A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C4194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F0F4A" w:rsidRPr="00D0576C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F0F4A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C4194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F0F4A" w:rsidRPr="00D0576C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C4194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F0F4A" w:rsidRPr="00D0576C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C4194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F0F4A" w:rsidRPr="00D0576C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03C2B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2F0F4A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C4194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F0F4A" w:rsidRPr="00D0576C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349C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F0F4A" w:rsidRPr="00E4349C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2F0F4A" w:rsidRPr="00E4349C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2F0F4A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4C4194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F0F4A" w:rsidRPr="00D0576C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0D6FC2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2F0F4A" w:rsidRPr="000D6FC2" w:rsidRDefault="002F0F4A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2F0F4A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2F0F4A" w:rsidRDefault="002F0F4A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C4194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F0F4A" w:rsidRPr="00D0576C" w:rsidRDefault="002F0F4A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C4194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F0F4A" w:rsidRPr="00D0576C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C4194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F0F4A" w:rsidRPr="00D0576C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C4194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F0F4A" w:rsidRPr="00D0576C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23757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2F0F4A" w:rsidRPr="00423757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2F0F4A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F88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2F0F4A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2F0F4A" w:rsidRDefault="002F0F4A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F88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C4194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F0F4A" w:rsidRPr="00D0576C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628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2F0F4A" w:rsidRDefault="002F0F4A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:rsidR="002F0F4A" w:rsidRDefault="002F0F4A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F0F4A" w:rsidRDefault="002F0F4A" w:rsidP="006628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2F0F4A" w:rsidRDefault="002F0F4A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628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6628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E4685" w:rsidRDefault="002F0F4A" w:rsidP="006628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0473F" w:rsidRDefault="002F0F4A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2F0F4A" w:rsidRDefault="002F0F4A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F0F4A" w:rsidRDefault="002F0F4A" w:rsidP="00EE4C95">
      <w:pPr>
        <w:pStyle w:val="Heading1"/>
        <w:spacing w:line="360" w:lineRule="auto"/>
      </w:pPr>
      <w:r>
        <w:t>LINIA 507</w:t>
      </w:r>
    </w:p>
    <w:p w:rsidR="002F0F4A" w:rsidRPr="006A4B24" w:rsidRDefault="002F0F4A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0F4A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F0F4A" w:rsidRDefault="002F0F4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2F0F4A" w:rsidRDefault="002F0F4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2F0F4A" w:rsidRDefault="002F0F4A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2F0F4A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F0F4A" w:rsidRDefault="002F0F4A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2F0F4A" w:rsidRDefault="002F0F4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2F0F4A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2F0F4A" w:rsidRDefault="002F0F4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2F0F4A" w:rsidRDefault="002F0F4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2F0F4A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2F0F4A" w:rsidRDefault="002F0F4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F0F4A" w:rsidRDefault="002F0F4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F0F4A" w:rsidRDefault="002F0F4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2F0F4A" w:rsidRDefault="002F0F4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2F0F4A" w:rsidRDefault="002F0F4A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2F0F4A" w:rsidRDefault="002F0F4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F0F4A" w:rsidRDefault="002F0F4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2F0F4A" w:rsidRDefault="002F0F4A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2F0F4A" w:rsidRDefault="002F0F4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F0F4A" w:rsidRDefault="002F0F4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2F0F4A" w:rsidRDefault="002F0F4A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2F0F4A" w:rsidRDefault="002F0F4A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2F0F4A" w:rsidRDefault="002F0F4A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2F0F4A" w:rsidRDefault="002F0F4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F0F4A" w:rsidRDefault="002F0F4A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2F0F4A" w:rsidRDefault="002F0F4A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2F0F4A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2F0F4A" w:rsidRDefault="002F0F4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2F0F4A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2F0F4A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2F0F4A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1695C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761C4" w:rsidRDefault="002F0F4A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7E1810">
      <w:pPr>
        <w:pStyle w:val="Heading1"/>
        <w:spacing w:line="360" w:lineRule="auto"/>
      </w:pPr>
      <w:r>
        <w:t>LINIA 511</w:t>
      </w:r>
    </w:p>
    <w:p w:rsidR="002F0F4A" w:rsidRPr="009B4FEF" w:rsidRDefault="002F0F4A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0F4A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2F0F4A" w:rsidRDefault="002F0F4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33E71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E7CE7" w:rsidRDefault="002F0F4A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2F0F4A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F0F4A" w:rsidRDefault="002F0F4A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02EF7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2D76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2D76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93954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F0F4A" w:rsidRPr="00176852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108A9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02EF7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2D76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108A9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2F0F4A" w:rsidRDefault="002F0F4A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2F0F4A" w:rsidRDefault="002F0F4A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2F0F4A" w:rsidRDefault="002F0F4A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02EF7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2D76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108A9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02EF7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2D76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108A9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02EF7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2D76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02EF7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2D76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108A9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02EF7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2D76" w:rsidRDefault="002F0F4A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108A9" w:rsidRDefault="002F0F4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02EF7" w:rsidRDefault="002F0F4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2D76" w:rsidRDefault="002F0F4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108A9" w:rsidRDefault="002F0F4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02EF7" w:rsidRDefault="002F0F4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2D76" w:rsidRDefault="002F0F4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108A9" w:rsidRDefault="002F0F4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02EF7" w:rsidRDefault="002F0F4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2D76" w:rsidRDefault="002F0F4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2F0F4A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108A9" w:rsidRDefault="002F0F4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2D76" w:rsidRDefault="002F0F4A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2F0F4A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2F0F4A" w:rsidRDefault="002F0F4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108A9" w:rsidRDefault="002F0F4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2F0F4A" w:rsidRDefault="002F0F4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2D76" w:rsidRDefault="002F0F4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108A9" w:rsidRDefault="002F0F4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2F0F4A" w:rsidRDefault="002F0F4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2D76" w:rsidRDefault="002F0F4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2F0F4A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108A9" w:rsidRDefault="002F0F4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F0F4A" w:rsidRDefault="002F0F4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02EF7" w:rsidRDefault="002F0F4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2D76" w:rsidRDefault="002F0F4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108A9" w:rsidRDefault="002F0F4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2F0F4A" w:rsidRDefault="002F0F4A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02EF7" w:rsidRDefault="002F0F4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BE2D76" w:rsidRDefault="002F0F4A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072BF3">
      <w:pPr>
        <w:pStyle w:val="Heading1"/>
        <w:spacing w:line="360" w:lineRule="auto"/>
      </w:pPr>
      <w:bookmarkStart w:id="2" w:name="_Hlk182558800"/>
      <w:r>
        <w:t>LINIA 517</w:t>
      </w:r>
    </w:p>
    <w:p w:rsidR="002F0F4A" w:rsidRDefault="002F0F4A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2F0F4A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F0F4A" w:rsidRDefault="002F0F4A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F0F4A" w:rsidRDefault="002F0F4A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2F0F4A" w:rsidRDefault="002F0F4A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2F0F4A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2F0F4A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2F0F4A" w:rsidRDefault="002F0F4A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2F0F4A" w:rsidRDefault="002F0F4A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F04622">
      <w:pPr>
        <w:pStyle w:val="Heading1"/>
        <w:spacing w:line="360" w:lineRule="auto"/>
      </w:pPr>
      <w:r>
        <w:t>LINIA 600</w:t>
      </w:r>
    </w:p>
    <w:p w:rsidR="002F0F4A" w:rsidRDefault="002F0F4A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0F4A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2F0F4A" w:rsidRDefault="002F0F4A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2F0F4A" w:rsidRDefault="002F0F4A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D499E" w:rsidRDefault="002F0F4A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F0F4A" w:rsidRPr="009E2C90" w:rsidRDefault="002F0F4A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2F0F4A" w:rsidRDefault="002F0F4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2F0F4A" w:rsidRDefault="002F0F4A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D03D3" w:rsidRDefault="002F0F4A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2F0F4A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2F0F4A" w:rsidRDefault="002F0F4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D499E" w:rsidRDefault="002F0F4A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F0F4A" w:rsidRPr="009E2C90" w:rsidRDefault="002F0F4A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2F0F4A" w:rsidRDefault="002F0F4A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D20EA" w:rsidRDefault="002F0F4A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2F0F4A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2F0F4A" w:rsidRDefault="002F0F4A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D499E" w:rsidRDefault="002F0F4A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F0F4A" w:rsidRPr="009E2C90" w:rsidRDefault="002F0F4A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2F0F4A" w:rsidRDefault="002F0F4A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D499E" w:rsidRDefault="002F0F4A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F0F4A" w:rsidRPr="009E2C90" w:rsidRDefault="002F0F4A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2F0F4A" w:rsidRDefault="002F0F4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2F0F4A" w:rsidRDefault="002F0F4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2F0F4A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2F0F4A" w:rsidRDefault="002F0F4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D499E" w:rsidRDefault="002F0F4A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2F0F4A" w:rsidRPr="009E2C90" w:rsidRDefault="002F0F4A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262+200</w:t>
            </w:r>
          </w:p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Nichiseni, linia 2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2F0F4A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286+050</w:t>
            </w:r>
          </w:p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Tutova - Bârlad</w:t>
            </w:r>
          </w:p>
          <w:p w:rsidR="002F0F4A" w:rsidRDefault="002F0F4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Cap X </w:t>
            </w:r>
          </w:p>
          <w:p w:rsidR="002F0F4A" w:rsidRDefault="002F0F4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cu inductori de 1000 Hz </w:t>
            </w:r>
          </w:p>
        </w:tc>
      </w:tr>
      <w:tr w:rsidR="002F0F4A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-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296+050</w:t>
            </w:r>
          </w:p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2F0F4A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lc. Zorleni - Crasna, linia 4 directă Crasna și </w:t>
            </w:r>
          </w:p>
          <w:p w:rsidR="002F0F4A" w:rsidRDefault="002F0F4A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312+000</w:t>
            </w:r>
          </w:p>
          <w:p w:rsidR="002F0F4A" w:rsidRDefault="002F0F4A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de 1000 Hz</w:t>
            </w:r>
          </w:p>
        </w:tc>
      </w:tr>
      <w:tr w:rsidR="002F0F4A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 Munteni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328+000</w:t>
            </w:r>
          </w:p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23140" w:rsidRDefault="002F0F4A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2F0F4A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Zorleni – Crasna, </w:t>
            </w:r>
          </w:p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Crasna, Crasna - Munteni, </w:t>
            </w:r>
          </w:p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 Munteni -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339+950</w:t>
            </w:r>
          </w:p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Vaslui - Bălteni, linia 1 directă Bălteni </w:t>
            </w:r>
          </w:p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Bălteni - Buhaiești si linia 3 directă Cap X </w:t>
            </w:r>
          </w:p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363+500</w:t>
            </w:r>
          </w:p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 -</w:t>
            </w:r>
          </w:p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E2483" w:rsidRDefault="002F0F4A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2F0F4A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2F0F4A" w:rsidRDefault="002F0F4A" w:rsidP="002F0F4A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2F0F4A" w:rsidRDefault="002F0F4A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2F0F4A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2F0F4A" w:rsidRDefault="002F0F4A" w:rsidP="00D2209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F6CED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14131" w:rsidRDefault="002F0F4A" w:rsidP="00D220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20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3C645F">
      <w:pPr>
        <w:pStyle w:val="Heading1"/>
        <w:spacing w:line="360" w:lineRule="auto"/>
      </w:pPr>
      <w:r>
        <w:t>LINIA 602</w:t>
      </w:r>
    </w:p>
    <w:p w:rsidR="002F0F4A" w:rsidRDefault="002F0F4A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F0F4A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2F0F4A" w:rsidRDefault="002F0F4A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2F0F4A" w:rsidRDefault="002F0F4A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06474" w:rsidRDefault="002F0F4A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41E4" w:rsidRDefault="002F0F4A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2F0F4A" w:rsidRDefault="002F0F4A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2F0F4A" w:rsidRPr="0007619C" w:rsidRDefault="002F0F4A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2F0F4A" w:rsidRDefault="002F0F4A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2F0F4A" w:rsidRDefault="002F0F4A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06474" w:rsidRDefault="002F0F4A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DA41E4" w:rsidRDefault="002F0F4A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2F0F4A" w:rsidRDefault="002F0F4A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2F0F4A" w:rsidRDefault="002F0F4A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DE3370">
      <w:pPr>
        <w:pStyle w:val="Heading1"/>
        <w:spacing w:line="360" w:lineRule="auto"/>
      </w:pPr>
      <w:r>
        <w:t>LINIA 610</w:t>
      </w:r>
    </w:p>
    <w:p w:rsidR="002F0F4A" w:rsidRDefault="002F0F4A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F0F4A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81D6F" w:rsidRDefault="002F0F4A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2F0F4A" w:rsidRDefault="002F0F4A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2F0F4A" w:rsidRDefault="002F0F4A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2F0F4A" w:rsidRDefault="002F0F4A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2F0F4A" w:rsidRDefault="002F0F4A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81D6F" w:rsidRDefault="002F0F4A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81D6F" w:rsidRDefault="002F0F4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81D6F" w:rsidRDefault="002F0F4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2F0F4A" w:rsidRDefault="002F0F4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2F0F4A" w:rsidRDefault="002F0F4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2F0F4A" w:rsidRDefault="002F0F4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81D6F" w:rsidRDefault="002F0F4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81D6F" w:rsidRDefault="002F0F4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2F0F4A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81D6F" w:rsidRDefault="002F0F4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2F0F4A" w:rsidRDefault="002F0F4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2F0F4A" w:rsidRDefault="002F0F4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81D6F" w:rsidRDefault="002F0F4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81D6F" w:rsidRDefault="002F0F4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2F0F4A" w:rsidRDefault="002F0F4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2F0F4A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st. Sârca și lc Sârca  - Podul Iloaiei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41+280</w:t>
            </w:r>
          </w:p>
          <w:p w:rsidR="002F0F4A" w:rsidRDefault="002F0F4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81D6F" w:rsidRDefault="002F0F4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teren.</w:t>
            </w:r>
          </w:p>
        </w:tc>
      </w:tr>
      <w:tr w:rsidR="002F0F4A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81D6F" w:rsidRDefault="002F0F4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2F0F4A" w:rsidRDefault="002F0F4A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2F0F4A" w:rsidRDefault="002F0F4A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2F0F4A" w:rsidRDefault="002F0F4A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81D6F" w:rsidRDefault="002F0F4A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Pr="00C60E02" w:rsidRDefault="002F0F4A">
      <w:pPr>
        <w:tabs>
          <w:tab w:val="left" w:pos="3768"/>
        </w:tabs>
        <w:rPr>
          <w:sz w:val="20"/>
          <w:szCs w:val="20"/>
          <w:lang w:val="ro-RO"/>
        </w:rPr>
      </w:pPr>
    </w:p>
    <w:p w:rsidR="002F0F4A" w:rsidRDefault="002F0F4A" w:rsidP="004F6534">
      <w:pPr>
        <w:pStyle w:val="Heading1"/>
        <w:spacing w:line="360" w:lineRule="auto"/>
      </w:pPr>
      <w:r>
        <w:t>LINIA 700</w:t>
      </w:r>
    </w:p>
    <w:p w:rsidR="002F0F4A" w:rsidRDefault="002F0F4A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2F0F4A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2F0F4A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F0F4A" w:rsidRDefault="002F0F4A" w:rsidP="00E56C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E56C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:rsidR="002F0F4A" w:rsidRPr="00B401E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F0F4A" w:rsidRDefault="002F0F4A" w:rsidP="00C1669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:rsidR="002F0F4A" w:rsidRDefault="002F0F4A" w:rsidP="00C1669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F0F4A" w:rsidRDefault="002F0F4A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2F0F4A" w:rsidRDefault="002F0F4A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2F0F4A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F0F4A" w:rsidRDefault="002F0F4A" w:rsidP="009B59B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:rsidR="002F0F4A" w:rsidRDefault="002F0F4A" w:rsidP="009B59B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2F0F4A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2F0F4A" w:rsidRDefault="002F0F4A" w:rsidP="006533CF">
            <w:pPr>
              <w:pStyle w:val="Heading2"/>
              <w:spacing w:before="40" w:after="40" w:line="276" w:lineRule="auto"/>
              <w:rPr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2F0F4A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HM Căciulaţi</w:t>
            </w:r>
          </w:p>
          <w:p w:rsidR="002F0F4A" w:rsidRDefault="002F0F4A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 w:eastAsia="en-US"/>
              </w:rPr>
            </w:pPr>
            <w:r>
              <w:rPr>
                <w:rFonts w:ascii="Times New Roman" w:hAnsi="Times New Roman"/>
                <w:spacing w:val="-4"/>
                <w:lang w:val="ro-RO" w:eastAsia="en-US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20CA5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F0F4A" w:rsidRPr="00EB107D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2F0F4A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2F0F4A" w:rsidRPr="00C401D9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2F0F4A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2F0F4A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20CA5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2F0F4A" w:rsidRPr="00EB107D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2F0F4A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2F0F4A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2F0F4A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2F0F4A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F0F4A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F0F4A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2F0F4A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2F0F4A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F0F4A" w:rsidRDefault="002F0F4A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2F0F4A" w:rsidRDefault="002F0F4A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2F0F4A" w:rsidTr="00700EF0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2F0F4A" w:rsidRDefault="002F0F4A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F0F4A" w:rsidRDefault="002F0F4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F0F4A" w:rsidRDefault="002F0F4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2F0F4A" w:rsidRDefault="002F0F4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2F0F4A" w:rsidRDefault="002F0F4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2F0F4A" w:rsidTr="00700EF0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2F0F4A" w:rsidRDefault="002F0F4A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F0F4A" w:rsidRDefault="002F0F4A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2F0F4A" w:rsidRDefault="002F0F4A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2F0F4A" w:rsidRDefault="002F0F4A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2F0F4A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:rsidR="002F0F4A" w:rsidRDefault="002F0F4A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  <w:p w:rsidR="002F0F4A" w:rsidRDefault="002F0F4A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Buzău Sud, Buzău Sud - Cilibia, St. Cilibia linia 2 directă, Cilibia - C.A. Rosetti, St. C.A. Rosetti linia 1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F0F4A" w:rsidRDefault="002F0F4A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1, 19, 21, 39, 16, 14, 10, 2 Cap X  și Y  St. Buzău Sud, sch. 1, 5, 9, 12, 8, 4 din </w:t>
            </w:r>
            <w:r>
              <w:rPr>
                <w:b/>
                <w:bCs/>
                <w:sz w:val="20"/>
              </w:rPr>
              <w:t xml:space="preserve"> </w:t>
            </w:r>
            <w:r w:rsidRPr="00DB0819">
              <w:rPr>
                <w:b/>
                <w:bCs/>
                <w:i/>
                <w:iCs/>
                <w:sz w:val="20"/>
              </w:rPr>
              <w:t>Cilibia</w:t>
            </w:r>
            <w:r>
              <w:rPr>
                <w:b/>
                <w:bCs/>
                <w:i/>
                <w:iCs/>
                <w:sz w:val="20"/>
              </w:rPr>
              <w:t xml:space="preserve"> Cap X și Y, sch. 1, 5, 6, 2 din </w:t>
            </w:r>
            <w:r w:rsidRPr="00DB0819">
              <w:rPr>
                <w:b/>
                <w:bCs/>
                <w:i/>
                <w:iCs/>
                <w:sz w:val="20"/>
              </w:rPr>
              <w:t>C.A. Rosetti</w:t>
            </w:r>
          </w:p>
        </w:tc>
      </w:tr>
      <w:tr w:rsidR="002F0F4A" w:rsidTr="00165BF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6126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:rsidR="002F0F4A" w:rsidRDefault="002F0F4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:rsidR="002F0F4A" w:rsidRPr="00B56D0E" w:rsidRDefault="002F0F4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F0F4A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75A24" w:rsidRDefault="002F0F4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0F4A" w:rsidTr="00DB0819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75A24" w:rsidRDefault="002F0F4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0F4A" w:rsidTr="00011C5F">
        <w:trPr>
          <w:cantSplit/>
          <w:trHeight w:val="4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11C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:rsidR="002F0F4A" w:rsidRDefault="002F0F4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F0F4A" w:rsidRDefault="002F0F4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F0F4A" w:rsidRPr="00175A24" w:rsidRDefault="002F0F4A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2F0F4A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2F0F4A" w:rsidRDefault="002F0F4A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2F0F4A" w:rsidRDefault="002F0F4A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F0F4A" w:rsidRDefault="002F0F4A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F0F4A" w:rsidRDefault="002F0F4A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F0F4A" w:rsidTr="00700EF0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F0F4A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2F0F4A" w:rsidRDefault="002F0F4A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2F0F4A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2F0F4A" w:rsidRDefault="002F0F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75A7C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0F4A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9761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Cireșu -</w:t>
            </w:r>
          </w:p>
          <w:p w:rsidR="002F0F4A" w:rsidRDefault="002F0F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Dudești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75A7C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16+300</w:t>
            </w:r>
          </w:p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F0F4A" w:rsidTr="00700EF0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2F0F4A" w:rsidRDefault="002F0F4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75A7C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F0F4A" w:rsidRDefault="002F0F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2F0F4A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A3079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2F0F4A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2F0F4A" w:rsidRPr="00180EA2" w:rsidRDefault="002F0F4A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A3079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2F0F4A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2F0F4A" w:rsidRDefault="002F0F4A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A3079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F0F4A" w:rsidTr="00700EF0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CA3079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304AF" w:rsidRDefault="002F0F4A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2F0F4A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2F0F4A" w:rsidRPr="00B71446" w:rsidRDefault="002F0F4A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2F0F4A" w:rsidRDefault="002F0F4A">
      <w:pPr>
        <w:tabs>
          <w:tab w:val="left" w:pos="6382"/>
        </w:tabs>
        <w:rPr>
          <w:sz w:val="20"/>
        </w:rPr>
      </w:pPr>
    </w:p>
    <w:p w:rsidR="002F0F4A" w:rsidRDefault="002F0F4A" w:rsidP="00B52218">
      <w:pPr>
        <w:pStyle w:val="Heading1"/>
        <w:spacing w:line="360" w:lineRule="auto"/>
      </w:pPr>
      <w:r>
        <w:t>LINIA 704</w:t>
      </w:r>
    </w:p>
    <w:p w:rsidR="002F0F4A" w:rsidRDefault="002F0F4A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2F0F4A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2F0F4A" w:rsidRDefault="002F0F4A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2F0F4A" w:rsidRDefault="002F0F4A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2F0F4A" w:rsidRDefault="002F0F4A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467E0" w:rsidRDefault="002F0F4A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F0F4A" w:rsidRPr="00C00026" w:rsidRDefault="002F0F4A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2F0F4A" w:rsidRDefault="002F0F4A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2F0F4A" w:rsidRDefault="002F0F4A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467E0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2F0F4A" w:rsidRPr="008D7F2C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2F0F4A" w:rsidRDefault="002F0F4A" w:rsidP="00D204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2F0F4A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2F0F4A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2F0F4A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2F0F4A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4080B" w:rsidRDefault="002F0F4A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F0370D">
      <w:pPr>
        <w:pStyle w:val="Heading1"/>
        <w:spacing w:line="360" w:lineRule="auto"/>
      </w:pPr>
      <w:r>
        <w:t>LINIA 800</w:t>
      </w:r>
    </w:p>
    <w:p w:rsidR="002F0F4A" w:rsidRDefault="002F0F4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F0F4A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2F0F4A" w:rsidRDefault="002F0F4A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2F0F4A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F15AE2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2F0F4A" w:rsidRDefault="002F0F4A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Pr="00A8307A" w:rsidRDefault="002F0F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2F0F4A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75A00" w:rsidRDefault="002F0F4A" w:rsidP="00F15AE2">
            <w:pPr>
              <w:numPr>
                <w:ilvl w:val="0"/>
                <w:numId w:val="4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2F0F4A" w:rsidRPr="00A8307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2F0F4A" w:rsidRDefault="002F0F4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2F0F4A" w:rsidRPr="00A8307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Pr="00A8307A" w:rsidRDefault="002F0F4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2F0F4A" w:rsidRDefault="002F0F4A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2F0F4A" w:rsidRDefault="002F0F4A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2F0F4A" w:rsidRDefault="002F0F4A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2F0F4A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2F0F4A" w:rsidRDefault="002F0F4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2F0F4A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2F0F4A" w:rsidRDefault="002F0F4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:rsidR="002F0F4A" w:rsidRDefault="002F0F4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Sărulești linia 3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52+990</w:t>
            </w:r>
          </w:p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:rsidR="002F0F4A" w:rsidRDefault="002F0F4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B41EFF">
        <w:tblPrEx>
          <w:tblCellMar>
            <w:left w:w="0" w:type="dxa"/>
            <w:right w:w="0" w:type="dxa"/>
          </w:tblCellMar>
        </w:tblPrEx>
        <w:trPr>
          <w:cantSplit/>
          <w:trHeight w:val="3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</w:t>
            </w:r>
          </w:p>
          <w:p w:rsidR="002F0F4A" w:rsidRDefault="002F0F4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B41EFF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2F0F4A" w:rsidRDefault="002F0F4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2F0F4A" w:rsidRDefault="002F0F4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  <w:p w:rsidR="002F0F4A" w:rsidRDefault="002F0F4A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în </w:t>
            </w:r>
          </w:p>
          <w:p w:rsidR="002F0F4A" w:rsidRDefault="002F0F4A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intervalul orar</w:t>
            </w:r>
            <w:r>
              <w:rPr>
                <w:b/>
                <w:bCs/>
                <w:i/>
                <w:iCs/>
                <w:sz w:val="20"/>
                <w:lang w:val="en-US"/>
              </w:rPr>
              <w:t>:</w:t>
            </w:r>
          </w:p>
          <w:p w:rsidR="002F0F4A" w:rsidRDefault="002F0F4A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07,00 - 19,00</w:t>
            </w:r>
          </w:p>
          <w:p w:rsidR="002F0F4A" w:rsidRPr="009F2F6A" w:rsidRDefault="002F0F4A" w:rsidP="009F2F6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zi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lele de duminică.</w:t>
            </w:r>
          </w:p>
        </w:tc>
      </w:tr>
      <w:tr w:rsidR="002F0F4A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2F0F4A" w:rsidRDefault="002F0F4A" w:rsidP="009F2F6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2F0F4A" w:rsidRDefault="002F0F4A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:rsidR="002F0F4A" w:rsidRDefault="002F0F4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2F0F4A" w:rsidRDefault="002F0F4A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2F0F4A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liniile 3-7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 la liniile 3-7 st. Ciulnița</w:t>
            </w:r>
          </w:p>
        </w:tc>
      </w:tr>
      <w:tr w:rsidR="002F0F4A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2F0F4A" w:rsidRPr="008B2519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F0F4A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2F0F4A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2F0F4A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11 - 2T. </w:t>
            </w:r>
          </w:p>
        </w:tc>
      </w:tr>
      <w:tr w:rsidR="002F0F4A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11 - 2T.</w:t>
            </w:r>
          </w:p>
        </w:tc>
      </w:tr>
      <w:tr w:rsidR="002F0F4A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11 - 2T.</w:t>
            </w:r>
          </w:p>
        </w:tc>
      </w:tr>
      <w:tr w:rsidR="002F0F4A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2F0F4A" w:rsidRDefault="002F0F4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472C0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9472C0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2F0F4A" w:rsidRPr="009472C0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11 - 2T.</w:t>
            </w:r>
          </w:p>
        </w:tc>
      </w:tr>
      <w:tr w:rsidR="002F0F4A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2F0F4A" w:rsidRDefault="002F0F4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21 - 89</w:t>
            </w:r>
          </w:p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(sch. 21, 39, 45, 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472C0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9472C0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2F0F4A" w:rsidRPr="009472C0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Bărăganu - Feteşti la </w:t>
            </w:r>
          </w:p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2F0F4A" w:rsidRPr="009472C0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din firele I și II </w:t>
            </w:r>
          </w:p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72C0">
              <w:rPr>
                <w:b/>
                <w:bCs/>
                <w:i/>
                <w:iCs/>
                <w:sz w:val="20"/>
                <w:lang w:val="ro-RO"/>
              </w:rPr>
              <w:t>Feteşti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Movila</w:t>
            </w:r>
            <w:r w:rsidRPr="009472C0">
              <w:rPr>
                <w:b/>
                <w:bCs/>
                <w:i/>
                <w:iCs/>
                <w:sz w:val="20"/>
                <w:lang w:val="ro-RO"/>
              </w:rPr>
              <w:t xml:space="preserve"> la </w:t>
            </w:r>
          </w:p>
          <w:p w:rsidR="002F0F4A" w:rsidRPr="009472C0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11- 2T.</w:t>
            </w:r>
          </w:p>
        </w:tc>
      </w:tr>
      <w:tr w:rsidR="002F0F4A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2F0F4A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2F0F4A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2F0F4A" w:rsidRDefault="002F0F4A" w:rsidP="00F91A46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linile 1, 2, 3 în și din  fir I + II L 804 Fetești  -  Movila</w:t>
            </w:r>
          </w:p>
        </w:tc>
      </w:tr>
      <w:tr w:rsidR="002F0F4A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 -  Movila în și din fir I + II L800 Fetești - Bărăganu</w:t>
            </w:r>
          </w:p>
        </w:tc>
      </w:tr>
      <w:tr w:rsidR="002F0F4A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6 în și din fir I + II L804 Fetești  -  Movila în și din fir I + II L800 Fetești - Bărăganu</w:t>
            </w:r>
          </w:p>
        </w:tc>
      </w:tr>
      <w:tr w:rsidR="002F0F4A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7 și 8 în și din fir I + II L804 Fetești  -  Movila în și din fir I + II L800 Fetești - Bărăganu</w:t>
            </w:r>
          </w:p>
        </w:tc>
      </w:tr>
      <w:tr w:rsidR="002F0F4A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linia 8 în și din fir I + II L804 Fetești  -  Movila în și din fir I + II L800 Fetești - Bărăganu</w:t>
            </w:r>
          </w:p>
        </w:tc>
      </w:tr>
      <w:tr w:rsidR="002F0F4A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2F0F4A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2F0F4A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8,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2F0F4A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2F0F4A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F0F4A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2F0F4A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2F0F4A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68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7 și 8.</w:t>
            </w:r>
          </w:p>
        </w:tc>
      </w:tr>
      <w:tr w:rsidR="002F0F4A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și de la fir I şi II L800 Fetești - Ramificație Borcea în și din liniile 6, 7 și 8.</w:t>
            </w:r>
          </w:p>
        </w:tc>
      </w:tr>
      <w:tr w:rsidR="002F0F4A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2F0F4A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2F0F4A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2F0F4A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2F0F4A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2F0F4A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2F0F4A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2F0F4A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AB3ED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B3ED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din fir II L 814 la liniile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3 - 7 Grupa Tranzit</w:t>
            </w:r>
          </w:p>
        </w:tc>
      </w:tr>
      <w:tr w:rsidR="002F0F4A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2F0F4A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2F0F4A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2F0F4A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2F0F4A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2F0F4A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F0F4A" w:rsidRDefault="002F0F4A" w:rsidP="00F91A4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161EA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8D08DE" w:rsidRDefault="002F0F4A" w:rsidP="00F91A4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91A4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C261F4">
      <w:pPr>
        <w:pStyle w:val="Heading1"/>
        <w:spacing w:line="360" w:lineRule="auto"/>
      </w:pPr>
      <w:r>
        <w:t>LINIA 801 B</w:t>
      </w:r>
    </w:p>
    <w:p w:rsidR="002F0F4A" w:rsidRDefault="002F0F4A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F0F4A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56109" w:rsidRDefault="002F0F4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2F0F4A" w:rsidRDefault="002F0F4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56109" w:rsidRDefault="002F0F4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56109" w:rsidRDefault="002F0F4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56109" w:rsidRDefault="002F0F4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56109" w:rsidRDefault="002F0F4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2F0F4A" w:rsidRDefault="002F0F4A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2F0F4A" w:rsidRDefault="002F0F4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2F0F4A" w:rsidRDefault="002F0F4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E0E12" w:rsidRDefault="002F0F4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56109" w:rsidRDefault="002F0F4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F0F4A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56109" w:rsidRDefault="002F0F4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3E0E12" w:rsidRDefault="002F0F4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56109" w:rsidRDefault="002F0F4A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F0F4A" w:rsidRDefault="002F0F4A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5011D2">
      <w:pPr>
        <w:pStyle w:val="Heading1"/>
        <w:spacing w:line="360" w:lineRule="auto"/>
      </w:pPr>
      <w:r>
        <w:t>LINIA 802</w:t>
      </w:r>
    </w:p>
    <w:p w:rsidR="002F0F4A" w:rsidRDefault="002F0F4A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F0F4A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2F0F4A" w:rsidRDefault="002F0F4A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F0F4A" w:rsidRDefault="002F0F4A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2F0F4A" w:rsidRDefault="002F0F4A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F0F4A" w:rsidRDefault="002F0F4A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C0DDB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2F0F4A" w:rsidRPr="00FC0DDB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2F0F4A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2F0F4A" w:rsidRDefault="002F0F4A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2F0F4A" w:rsidRDefault="002F0F4A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C0DDB" w:rsidRDefault="002F0F4A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2F0F4A" w:rsidRPr="00FC0DDB" w:rsidRDefault="002F0F4A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2F0F4A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2F0F4A" w:rsidRDefault="002F0F4A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2F0F4A" w:rsidRDefault="002F0F4A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2F0F4A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2F0F4A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2F0F4A" w:rsidRDefault="002F0F4A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2F0F4A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2F0F4A" w:rsidRDefault="002F0F4A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2F0F4A" w:rsidRDefault="002F0F4A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2F0F4A" w:rsidRDefault="002F0F4A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2F0F4A" w:rsidRDefault="002F0F4A" w:rsidP="00C2278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2F0F4A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2F0F4A" w:rsidRDefault="002F0F4A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FF5C69">
      <w:pPr>
        <w:pStyle w:val="Heading1"/>
        <w:spacing w:line="276" w:lineRule="auto"/>
      </w:pPr>
      <w:r>
        <w:t>LINIA 804</w:t>
      </w:r>
    </w:p>
    <w:p w:rsidR="002F0F4A" w:rsidRDefault="002F0F4A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2F0F4A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0+844</w:t>
            </w:r>
          </w:p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Ploiești Sud - </w:t>
            </w:r>
          </w:p>
          <w:p w:rsidR="002F0F4A" w:rsidRDefault="002F0F4A" w:rsidP="00FA0C6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36B1D" w:rsidRDefault="002F0F4A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36B1D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2F0F4A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5+092</w:t>
            </w:r>
          </w:p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Dâmbu - </w:t>
            </w:r>
          </w:p>
          <w:p w:rsidR="002F0F4A" w:rsidRDefault="002F0F4A" w:rsidP="00810318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436B1D" w:rsidRDefault="002F0F4A" w:rsidP="00595234">
            <w:pPr>
              <w:spacing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2F0F4A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25A4B" w:rsidRDefault="002F0F4A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 -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2F0F4A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32+569</w:t>
            </w:r>
          </w:p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2F0F4A" w:rsidRDefault="002F0F4A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 și</w:t>
            </w:r>
          </w:p>
          <w:p w:rsidR="002F0F4A" w:rsidRDefault="002F0F4A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cu</w:t>
            </w:r>
          </w:p>
          <w:p w:rsidR="002F0F4A" w:rsidRDefault="002F0F4A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2, 8 și 10 </w:t>
            </w:r>
          </w:p>
          <w:p w:rsidR="002F0F4A" w:rsidRDefault="002F0F4A" w:rsidP="0099182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 -</w:t>
            </w:r>
          </w:p>
          <w:p w:rsidR="002F0F4A" w:rsidRDefault="002F0F4A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2F0F4A" w:rsidRDefault="002F0F4A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din</w:t>
            </w:r>
          </w:p>
          <w:p w:rsidR="002F0F4A" w:rsidRDefault="002F0F4A" w:rsidP="00DD160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  <w:p w:rsidR="002F0F4A" w:rsidRDefault="002F0F4A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2F0F4A" w:rsidRDefault="002F0F4A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F0F4A" w:rsidRDefault="002F0F4A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F0F4A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F0F4A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F0F4A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F0F4A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2F0F4A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2F0F4A" w:rsidRDefault="002F0F4A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2F0F4A" w:rsidRDefault="002F0F4A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2F0F4A" w:rsidRDefault="002F0F4A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2F0F4A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2F0F4A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2F0F4A" w:rsidRDefault="002F0F4A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2F0F4A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21 - 89</w:t>
            </w:r>
          </w:p>
          <w:p w:rsidR="002F0F4A" w:rsidRDefault="002F0F4A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(sch. 21, 39, 45, </w:t>
            </w:r>
          </w:p>
          <w:p w:rsidR="002F0F4A" w:rsidRDefault="002F0F4A" w:rsidP="0045712D">
            <w:pPr>
              <w:spacing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Pr="0045712D" w:rsidRDefault="002F0F4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Bărăganu - Fetești la liniile 11 - 2T</w:t>
            </w:r>
            <w:r>
              <w:rPr>
                <w:b/>
                <w:bCs/>
                <w:i/>
                <w:iCs/>
                <w:sz w:val="20"/>
                <w:lang w:val="en-US"/>
              </w:rPr>
              <w:t>;</w:t>
            </w:r>
          </w:p>
          <w:p w:rsidR="002F0F4A" w:rsidRDefault="002F0F4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și fir II Fetești - Movila la liniile 11 - 2T.</w:t>
            </w:r>
          </w:p>
        </w:tc>
      </w:tr>
      <w:tr w:rsidR="002F0F4A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55 - 73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1, 2, 3 în și din fir I + II L804 Fetești - Movila</w:t>
            </w:r>
          </w:p>
        </w:tc>
      </w:tr>
      <w:tr w:rsidR="002F0F4A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3204A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3204A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5712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480C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6, 7, 8 în și din fir I + II L804 Fetești Molila în și din fir I + II L800 Fetești - Bărăganu</w:t>
            </w:r>
          </w:p>
        </w:tc>
      </w:tr>
      <w:tr w:rsidR="002F0F4A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6 în și din fir I + II L804 Fetești Molila în și din fir I + II L800 Fetești - Bărăganu</w:t>
            </w:r>
          </w:p>
        </w:tc>
      </w:tr>
      <w:tr w:rsidR="002F0F4A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și de la liniile 7, 8 în și din fir I + II L804 Fetești Molila în și din fir I + II L800 Fetești - Bărăganu</w:t>
            </w:r>
          </w:p>
        </w:tc>
      </w:tr>
      <w:tr w:rsidR="002F0F4A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420A0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 xml:space="preserve">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și de la linia  8 în și din fir </w:t>
            </w:r>
          </w:p>
          <w:p w:rsidR="002F0F4A" w:rsidRDefault="002F0F4A" w:rsidP="00420A0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 + II L804 Fetești Molila în și din fir I + II L800 Fetești - Bărăganu</w:t>
            </w:r>
          </w:p>
        </w:tc>
      </w:tr>
      <w:tr w:rsidR="002F0F4A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6058D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E518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II Fetești - Movila la liniile 1 - 3.</w:t>
            </w:r>
          </w:p>
        </w:tc>
      </w:tr>
      <w:tr w:rsidR="002F0F4A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2F0F4A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2F0F4A" w:rsidRDefault="002F0F4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2F0F4A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2F0F4A" w:rsidRDefault="002F0F4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2F0F4A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2F0F4A" w:rsidRDefault="002F0F4A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2F0F4A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2F0F4A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2F0F4A" w:rsidRDefault="002F0F4A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2F0F4A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2F0F4A" w:rsidRDefault="002F0F4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2F0F4A" w:rsidRDefault="002F0F4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2F0F4A" w:rsidRDefault="002F0F4A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2F0F4A" w:rsidRDefault="002F0F4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A152FB" w:rsidRDefault="002F0F4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2F0F4A" w:rsidRDefault="002F0F4A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F9444C" w:rsidRDefault="002F0F4A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 w:rsidP="00802827">
      <w:pPr>
        <w:spacing w:line="276" w:lineRule="auto"/>
        <w:ind w:right="57"/>
        <w:rPr>
          <w:sz w:val="20"/>
          <w:lang w:val="ro-RO"/>
        </w:rPr>
      </w:pPr>
    </w:p>
    <w:p w:rsidR="002F0F4A" w:rsidRDefault="002F0F4A" w:rsidP="00535684">
      <w:pPr>
        <w:pStyle w:val="Heading1"/>
        <w:spacing w:line="360" w:lineRule="auto"/>
      </w:pPr>
      <w:r>
        <w:t>LINIA 807</w:t>
      </w:r>
    </w:p>
    <w:p w:rsidR="002F0F4A" w:rsidRDefault="002F0F4A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F0F4A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2F0F4A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3761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:rsidR="002F0F4A" w:rsidRDefault="002F0F4A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2F0F4A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2F0F4A" w:rsidRDefault="002F0F4A" w:rsidP="003018F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3018F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</w:t>
            </w:r>
          </w:p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și de la liniile 3 - 7 st. Ciulnița dinspre/spre </w:t>
            </w:r>
          </w:p>
          <w:p w:rsidR="002F0F4A" w:rsidRDefault="002F0F4A" w:rsidP="003018F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 Afectează intrări/ieșiri din Fir I Dragoș Vodă - Ciulnița la liniile 3 - 7 st. Ciulnița</w:t>
            </w:r>
          </w:p>
        </w:tc>
      </w:tr>
      <w:tr w:rsidR="002F0F4A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345A6" w:rsidRDefault="002F0F4A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D509E3">
      <w:pPr>
        <w:pStyle w:val="Heading1"/>
        <w:spacing w:line="360" w:lineRule="auto"/>
      </w:pPr>
      <w:r>
        <w:t>LINIA 812</w:t>
      </w:r>
    </w:p>
    <w:p w:rsidR="002F0F4A" w:rsidRDefault="002F0F4A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F0F4A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2F0F4A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2F0F4A" w:rsidRDefault="002F0F4A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2F0F4A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F0F4A" w:rsidRDefault="002F0F4A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2F0F4A" w:rsidRPr="001A61C3" w:rsidRDefault="002F0F4A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F0F4A" w:rsidRDefault="002F0F4A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2F0F4A" w:rsidRDefault="002F0F4A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2F0F4A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2F0F4A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2F0F4A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2F0F4A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2F0F4A" w:rsidRPr="001A61C3" w:rsidRDefault="002F0F4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2F0F4A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2F0F4A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2792" w:rsidRDefault="002F0F4A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2F0F4A" w:rsidRPr="00562792" w:rsidRDefault="002F0F4A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2F0F4A" w:rsidRDefault="002F0F4A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2F0F4A" w:rsidRPr="001A61C3" w:rsidRDefault="002F0F4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2F0F4A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2F0F4A" w:rsidRDefault="002F0F4A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2F0F4A" w:rsidRDefault="002F0F4A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1A61C3" w:rsidRDefault="002F0F4A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2F0F4A" w:rsidRDefault="002F0F4A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2F0F4A" w:rsidRPr="001A61C3" w:rsidRDefault="002F0F4A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2F0F4A" w:rsidRDefault="002F0F4A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2F0F4A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2F0F4A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2F0F4A" w:rsidRDefault="002F0F4A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2F0F4A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F0F4A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2F0F4A" w:rsidRPr="001A61C3" w:rsidRDefault="002F0F4A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2F0F4A" w:rsidRDefault="002F0F4A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2F0F4A" w:rsidRDefault="002F0F4A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Pr="001A61C3" w:rsidRDefault="002F0F4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2F0F4A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2F0F4A" w:rsidRPr="001A61C3" w:rsidRDefault="002F0F4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2F0F4A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F0F4A" w:rsidRDefault="002F0F4A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F0F4A" w:rsidRDefault="002F0F4A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Pr="00F662B5" w:rsidRDefault="002F0F4A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2F0F4A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2F0F4A" w:rsidRPr="001A61C3" w:rsidRDefault="002F0F4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2F0F4A" w:rsidRPr="001A61C3" w:rsidRDefault="002F0F4A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2F0F4A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2F0F4A" w:rsidRDefault="002F0F4A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1A61C3" w:rsidRDefault="002F0F4A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F15AE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2F0F4A" w:rsidRDefault="002F0F4A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6A7C82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61C3" w:rsidRDefault="002F0F4A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772CB4" w:rsidRDefault="002F0F4A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672C80">
      <w:pPr>
        <w:pStyle w:val="Heading1"/>
        <w:spacing w:line="360" w:lineRule="auto"/>
      </w:pPr>
      <w:r>
        <w:t>LINIA 813</w:t>
      </w:r>
    </w:p>
    <w:p w:rsidR="002F0F4A" w:rsidRDefault="002F0F4A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2F0F4A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F0F4A" w:rsidRDefault="002F0F4A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2F0F4A" w:rsidRDefault="002F0F4A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F0F4A" w:rsidRDefault="002F0F4A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2F0F4A" w:rsidRPr="00285047" w:rsidRDefault="002F0F4A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2F0F4A" w:rsidRDefault="002F0F4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F0F4A" w:rsidRDefault="002F0F4A" w:rsidP="001060A5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2F0F4A" w:rsidRDefault="002F0F4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7 și 8, si linia DEU Constanța Oraș</w:t>
            </w:r>
          </w:p>
        </w:tc>
      </w:tr>
      <w:tr w:rsidR="002F0F4A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2F0F4A" w:rsidRDefault="002F0F4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2F0F4A" w:rsidRDefault="002F0F4A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A0BE2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2F0F4A" w:rsidRPr="001A0BE2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2F0F4A" w:rsidRPr="001A0BE2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2F0F4A" w:rsidRPr="00564F54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2F0F4A" w:rsidRPr="00DD369C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2F0F4A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2F0F4A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F0F4A" w:rsidRDefault="002F0F4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2F0F4A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2F0F4A" w:rsidRDefault="002F0F4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2F0F4A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2F0F4A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F0F4A" w:rsidRDefault="002F0F4A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2F0F4A" w:rsidRDefault="002F0F4A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2F0F4A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2F0F4A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2F0F4A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2F0F4A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2F0F4A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2F0F4A" w:rsidRPr="00CB3CD0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2F0F4A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2F0F4A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2F0F4A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2F0F4A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248+900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2F0F4A" w:rsidRDefault="002F0F4A" w:rsidP="002D4E3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2F0F4A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2F0F4A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2F0F4A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265+750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1060A5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Costinești - Mangalia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2F0F4A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64F54" w:rsidRDefault="002F0F4A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Pr="00237377" w:rsidRDefault="002F0F4A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2F0F4A" w:rsidRDefault="002F0F4A" w:rsidP="00D96D74">
      <w:pPr>
        <w:pStyle w:val="Heading1"/>
        <w:spacing w:line="360" w:lineRule="auto"/>
      </w:pPr>
      <w:r>
        <w:t>LINIA 813 A</w:t>
      </w:r>
    </w:p>
    <w:p w:rsidR="002F0F4A" w:rsidRDefault="002F0F4A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F0F4A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2F0F4A" w:rsidRDefault="002F0F4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230A0" w:rsidRDefault="002F0F4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2F0F4A" w:rsidRDefault="002F0F4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033AC" w:rsidRDefault="002F0F4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033AC" w:rsidRDefault="002F0F4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2F0F4A" w:rsidRDefault="002F0F4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230A0" w:rsidRDefault="002F0F4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2F0F4A" w:rsidRDefault="002F0F4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2F0F4A" w:rsidRDefault="002F0F4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2F0F4A" w:rsidRDefault="002F0F4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033AC" w:rsidRDefault="002F0F4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033AC" w:rsidRDefault="002F0F4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230A0" w:rsidRDefault="002F0F4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2F0F4A" w:rsidRDefault="002F0F4A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033AC" w:rsidRDefault="002F0F4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9033AC" w:rsidRDefault="002F0F4A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>
      <w:pPr>
        <w:spacing w:before="40" w:after="40" w:line="192" w:lineRule="auto"/>
        <w:ind w:right="57"/>
        <w:rPr>
          <w:sz w:val="20"/>
          <w:lang w:val="ro-RO"/>
        </w:rPr>
      </w:pPr>
    </w:p>
    <w:p w:rsidR="002F0F4A" w:rsidRDefault="002F0F4A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2F0F4A" w:rsidRDefault="002F0F4A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2F0F4A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2F0F4A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Pr="00C87E63" w:rsidRDefault="002F0F4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2F0F4A" w:rsidRPr="00C87E63" w:rsidRDefault="002F0F4A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2F0F4A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F0F4A" w:rsidRDefault="002F0F4A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2F0F4A" w:rsidRDefault="002F0F4A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2F0F4A" w:rsidRDefault="002F0F4A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2F0F4A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2F0F4A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6A155E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teren.Afectează intrări - ieşiri din Fir II L 814 la liniile 3 - 7 </w:t>
            </w:r>
            <w:r w:rsidRPr="006A155E">
              <w:rPr>
                <w:b/>
                <w:bCs/>
                <w:i/>
                <w:iCs/>
                <w:sz w:val="20"/>
                <w:lang w:val="ro-RO"/>
              </w:rPr>
              <w:t xml:space="preserve">Grupa Tranzit </w:t>
            </w:r>
          </w:p>
        </w:tc>
      </w:tr>
      <w:tr w:rsidR="002F0F4A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2F0F4A" w:rsidRDefault="002F0F4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2F0F4A" w:rsidRDefault="002F0F4A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2F0F4A" w:rsidRDefault="002F0F4A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2F0F4A" w:rsidRDefault="002F0F4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2F0F4A" w:rsidRDefault="002F0F4A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2F0F4A" w:rsidRPr="00810F5B" w:rsidRDefault="002F0F4A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57C88" w:rsidRDefault="002F0F4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2F0F4A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2F0F4A" w:rsidRDefault="002F0F4A" w:rsidP="007A71CD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2F0F4A" w:rsidRDefault="002F0F4A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2F0F4A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57C88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Pr="00D83307" w:rsidRDefault="002F0F4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2F0F4A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57C88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2F0F4A" w:rsidRPr="006315B8" w:rsidRDefault="002F0F4A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57C88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B6917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557C88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2A6824" w:rsidRDefault="002F0F4A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2F0F4A" w:rsidRDefault="002F0F4A">
      <w:pPr>
        <w:tabs>
          <w:tab w:val="left" w:pos="3183"/>
        </w:tabs>
        <w:rPr>
          <w:sz w:val="20"/>
          <w:lang w:val="ro-RO"/>
        </w:rPr>
      </w:pPr>
    </w:p>
    <w:p w:rsidR="002F0F4A" w:rsidRDefault="002F0F4A" w:rsidP="00445244">
      <w:pPr>
        <w:pStyle w:val="Heading1"/>
        <w:spacing w:line="24" w:lineRule="atLeast"/>
      </w:pPr>
      <w:r>
        <w:t>LINIA 818</w:t>
      </w:r>
    </w:p>
    <w:p w:rsidR="002F0F4A" w:rsidRDefault="002F0F4A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F0F4A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2F0F4A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2F0F4A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F0F4A" w:rsidRDefault="002F0F4A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2F0F4A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2F0F4A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2F0F4A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2F0F4A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F15AE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2F0F4A" w:rsidRDefault="002F0F4A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F0F4A" w:rsidRPr="00E54142" w:rsidRDefault="002F0F4A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0F4A" w:rsidRDefault="002F0F4A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2F0F4A" w:rsidRDefault="002F0F4A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2F0F4A" w:rsidRDefault="002F0F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081" w:rsidRDefault="004F10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081" w:rsidRDefault="004F10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081" w:rsidRDefault="004F10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081" w:rsidRDefault="004F10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081" w:rsidRDefault="004F10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081" w:rsidRDefault="004F10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081" w:rsidRDefault="004F10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081" w:rsidRDefault="004F10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081" w:rsidRDefault="004F10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081" w:rsidRDefault="004F10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081" w:rsidRDefault="004F10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081" w:rsidRDefault="004F10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081" w:rsidRDefault="004F10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081" w:rsidRDefault="004F10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081" w:rsidRDefault="004F10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F1081" w:rsidRPr="00C21F42" w:rsidRDefault="004F10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2F0F4A" w:rsidRPr="00C21F42" w:rsidRDefault="002F0F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2F0F4A" w:rsidRPr="00C21F42" w:rsidRDefault="002F0F4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2F0F4A" w:rsidRPr="00C21F42" w:rsidRDefault="002F0F4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2F0F4A" w:rsidRDefault="002F0F4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2F0F4A" w:rsidRPr="00C21F42" w:rsidRDefault="002F0F4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2F0F4A" w:rsidRPr="00C21F42" w:rsidRDefault="002F0F4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2F0F4A" w:rsidRPr="00C21F42" w:rsidRDefault="002F0F4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2F0F4A" w:rsidRPr="00C21F42" w:rsidRDefault="002F0F4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C4130B" w:rsidRDefault="00FB37F1" w:rsidP="00C4130B"/>
    <w:sectPr w:rsidR="00FB37F1" w:rsidRPr="00C4130B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AE2" w:rsidRDefault="00F15AE2">
      <w:r>
        <w:separator/>
      </w:r>
    </w:p>
  </w:endnote>
  <w:endnote w:type="continuationSeparator" w:id="0">
    <w:p w:rsidR="00F15AE2" w:rsidRDefault="00F15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AE2" w:rsidRDefault="00F15AE2">
      <w:r>
        <w:separator/>
      </w:r>
    </w:p>
  </w:footnote>
  <w:footnote w:type="continuationSeparator" w:id="0">
    <w:p w:rsidR="00F15AE2" w:rsidRDefault="00F15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9D32B0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4D65">
      <w:rPr>
        <w:rStyle w:val="PageNumber"/>
        <w:noProof/>
      </w:rPr>
      <w:t>2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E41CDF">
      <w:rPr>
        <w:b/>
        <w:bCs/>
        <w:i/>
        <w:iCs/>
        <w:sz w:val="22"/>
      </w:rPr>
      <w:t>decada 1-10 februarie 2025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9D32B0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4D65">
      <w:rPr>
        <w:rStyle w:val="PageNumber"/>
        <w:noProof/>
      </w:rPr>
      <w:t>25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41CDF">
      <w:rPr>
        <w:b/>
        <w:bCs/>
        <w:i/>
        <w:iCs/>
        <w:sz w:val="22"/>
      </w:rPr>
      <w:t>decada 1-10 februarie 2025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6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>
    <w:nsid w:val="1EB94A2A"/>
    <w:multiLevelType w:val="hybridMultilevel"/>
    <w:tmpl w:val="FA0A16AE"/>
    <w:lvl w:ilvl="0" w:tplc="E5D6DCE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4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24131FAB"/>
    <w:multiLevelType w:val="hybridMultilevel"/>
    <w:tmpl w:val="3E908876"/>
    <w:lvl w:ilvl="0" w:tplc="E5D6DCE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6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90305E7"/>
    <w:multiLevelType w:val="hybridMultilevel"/>
    <w:tmpl w:val="27ECFEB6"/>
    <w:lvl w:ilvl="0" w:tplc="E5D6DCE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8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5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43777992"/>
    <w:multiLevelType w:val="hybridMultilevel"/>
    <w:tmpl w:val="6DBC65A0"/>
    <w:lvl w:ilvl="0" w:tplc="E5D6DCE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A376DE4"/>
    <w:multiLevelType w:val="hybridMultilevel"/>
    <w:tmpl w:val="274280F4"/>
    <w:lvl w:ilvl="0" w:tplc="E5D6DCE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>
    <w:nsid w:val="4A4E68E7"/>
    <w:multiLevelType w:val="hybridMultilevel"/>
    <w:tmpl w:val="554A5248"/>
    <w:lvl w:ilvl="0" w:tplc="E5D6DCE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>
    <w:nsid w:val="4EA25079"/>
    <w:multiLevelType w:val="hybridMultilevel"/>
    <w:tmpl w:val="EF60D03E"/>
    <w:lvl w:ilvl="0" w:tplc="E5D6DCE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3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6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7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B230A1E"/>
    <w:multiLevelType w:val="hybridMultilevel"/>
    <w:tmpl w:val="8CDC7AA8"/>
    <w:lvl w:ilvl="0" w:tplc="E5D6DCE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>
    <w:nsid w:val="5BFE5EE8"/>
    <w:multiLevelType w:val="hybridMultilevel"/>
    <w:tmpl w:val="87DCAA34"/>
    <w:lvl w:ilvl="0" w:tplc="E5D6DCE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AB85AF2"/>
    <w:multiLevelType w:val="hybridMultilevel"/>
    <w:tmpl w:val="7C401D5E"/>
    <w:lvl w:ilvl="0" w:tplc="E5D6DCE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7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BCF3CC6"/>
    <w:multiLevelType w:val="hybridMultilevel"/>
    <w:tmpl w:val="79808DF2"/>
    <w:lvl w:ilvl="0" w:tplc="E5D6DCE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>
    <w:nsid w:val="6E8414E7"/>
    <w:multiLevelType w:val="hybridMultilevel"/>
    <w:tmpl w:val="38D6B5C8"/>
    <w:lvl w:ilvl="0" w:tplc="E5D6DCE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4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>
    <w:nsid w:val="731C43A9"/>
    <w:multiLevelType w:val="hybridMultilevel"/>
    <w:tmpl w:val="CDF00F36"/>
    <w:lvl w:ilvl="0" w:tplc="E5D6DCE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8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37"/>
  </w:num>
  <w:num w:numId="2">
    <w:abstractNumId w:val="39"/>
  </w:num>
  <w:num w:numId="3">
    <w:abstractNumId w:val="4"/>
  </w:num>
  <w:num w:numId="4">
    <w:abstractNumId w:val="35"/>
  </w:num>
  <w:num w:numId="5">
    <w:abstractNumId w:val="9"/>
  </w:num>
  <w:num w:numId="6">
    <w:abstractNumId w:val="17"/>
  </w:num>
  <w:num w:numId="7">
    <w:abstractNumId w:val="44"/>
  </w:num>
  <w:num w:numId="8">
    <w:abstractNumId w:val="20"/>
  </w:num>
  <w:num w:numId="9">
    <w:abstractNumId w:val="34"/>
  </w:num>
  <w:num w:numId="10">
    <w:abstractNumId w:val="61"/>
  </w:num>
  <w:num w:numId="11">
    <w:abstractNumId w:val="21"/>
  </w:num>
  <w:num w:numId="12">
    <w:abstractNumId w:val="2"/>
  </w:num>
  <w:num w:numId="13">
    <w:abstractNumId w:val="60"/>
  </w:num>
  <w:num w:numId="14">
    <w:abstractNumId w:val="14"/>
  </w:num>
  <w:num w:numId="15">
    <w:abstractNumId w:val="5"/>
  </w:num>
  <w:num w:numId="16">
    <w:abstractNumId w:val="33"/>
  </w:num>
  <w:num w:numId="17">
    <w:abstractNumId w:val="1"/>
  </w:num>
  <w:num w:numId="18">
    <w:abstractNumId w:val="54"/>
  </w:num>
  <w:num w:numId="19">
    <w:abstractNumId w:val="6"/>
  </w:num>
  <w:num w:numId="20">
    <w:abstractNumId w:val="45"/>
  </w:num>
  <w:num w:numId="21">
    <w:abstractNumId w:val="30"/>
  </w:num>
  <w:num w:numId="22">
    <w:abstractNumId w:val="58"/>
  </w:num>
  <w:num w:numId="23">
    <w:abstractNumId w:val="70"/>
  </w:num>
  <w:num w:numId="24">
    <w:abstractNumId w:val="28"/>
  </w:num>
  <w:num w:numId="25">
    <w:abstractNumId w:val="29"/>
  </w:num>
  <w:num w:numId="26">
    <w:abstractNumId w:val="32"/>
  </w:num>
  <w:num w:numId="27">
    <w:abstractNumId w:val="55"/>
  </w:num>
  <w:num w:numId="28">
    <w:abstractNumId w:val="57"/>
  </w:num>
  <w:num w:numId="29">
    <w:abstractNumId w:val="66"/>
  </w:num>
  <w:num w:numId="30">
    <w:abstractNumId w:val="11"/>
  </w:num>
  <w:num w:numId="31">
    <w:abstractNumId w:val="68"/>
  </w:num>
  <w:num w:numId="32">
    <w:abstractNumId w:val="31"/>
  </w:num>
  <w:num w:numId="33">
    <w:abstractNumId w:val="65"/>
  </w:num>
  <w:num w:numId="34">
    <w:abstractNumId w:val="62"/>
  </w:num>
  <w:num w:numId="35">
    <w:abstractNumId w:val="26"/>
  </w:num>
  <w:num w:numId="36">
    <w:abstractNumId w:val="16"/>
  </w:num>
  <w:num w:numId="37">
    <w:abstractNumId w:val="19"/>
  </w:num>
  <w:num w:numId="38">
    <w:abstractNumId w:val="48"/>
  </w:num>
  <w:num w:numId="39">
    <w:abstractNumId w:val="46"/>
  </w:num>
  <w:num w:numId="40">
    <w:abstractNumId w:val="13"/>
  </w:num>
  <w:num w:numId="41">
    <w:abstractNumId w:val="18"/>
  </w:num>
  <w:num w:numId="42">
    <w:abstractNumId w:val="53"/>
  </w:num>
  <w:num w:numId="43">
    <w:abstractNumId w:val="52"/>
  </w:num>
  <w:num w:numId="44">
    <w:abstractNumId w:val="38"/>
  </w:num>
  <w:num w:numId="45">
    <w:abstractNumId w:val="8"/>
  </w:num>
  <w:num w:numId="46">
    <w:abstractNumId w:val="7"/>
  </w:num>
  <w:num w:numId="47">
    <w:abstractNumId w:val="22"/>
  </w:num>
  <w:num w:numId="48">
    <w:abstractNumId w:val="51"/>
  </w:num>
  <w:num w:numId="49">
    <w:abstractNumId w:val="24"/>
  </w:num>
  <w:num w:numId="50">
    <w:abstractNumId w:val="12"/>
  </w:num>
  <w:num w:numId="51">
    <w:abstractNumId w:val="15"/>
  </w:num>
  <w:num w:numId="52">
    <w:abstractNumId w:val="3"/>
  </w:num>
  <w:num w:numId="53">
    <w:abstractNumId w:val="64"/>
  </w:num>
  <w:num w:numId="54">
    <w:abstractNumId w:val="69"/>
  </w:num>
  <w:num w:numId="55">
    <w:abstractNumId w:val="43"/>
  </w:num>
  <w:num w:numId="56">
    <w:abstractNumId w:val="0"/>
  </w:num>
  <w:num w:numId="57">
    <w:abstractNumId w:val="10"/>
  </w:num>
  <w:num w:numId="58">
    <w:abstractNumId w:val="47"/>
  </w:num>
  <w:num w:numId="59">
    <w:abstractNumId w:val="59"/>
  </w:num>
  <w:num w:numId="60">
    <w:abstractNumId w:val="56"/>
  </w:num>
  <w:num w:numId="61">
    <w:abstractNumId w:val="27"/>
  </w:num>
  <w:num w:numId="62">
    <w:abstractNumId w:val="63"/>
  </w:num>
  <w:num w:numId="63">
    <w:abstractNumId w:val="67"/>
  </w:num>
  <w:num w:numId="64">
    <w:abstractNumId w:val="41"/>
  </w:num>
  <w:num w:numId="65">
    <w:abstractNumId w:val="50"/>
  </w:num>
  <w:num w:numId="66">
    <w:abstractNumId w:val="40"/>
  </w:num>
  <w:num w:numId="67">
    <w:abstractNumId w:val="49"/>
  </w:num>
  <w:num w:numId="68">
    <w:abstractNumId w:val="25"/>
  </w:num>
  <w:num w:numId="69">
    <w:abstractNumId w:val="23"/>
  </w:num>
  <w:num w:numId="70">
    <w:abstractNumId w:val="36"/>
  </w:num>
  <w:num w:numId="71">
    <w:abstractNumId w:val="42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mirrorMargins/>
  <w:hideSpellingErrors/>
  <w:hideGrammaticalErrors/>
  <w:attachedTemplate r:id="rId1"/>
  <w:stylePaneFormatFilter w:val="3F01"/>
  <w:doNotTrackMoves/>
  <w:documentProtection w:edit="forms" w:formatting="1" w:enforcement="1" w:cryptProviderType="rsaFull" w:cryptAlgorithmClass="hash" w:cryptAlgorithmType="typeAny" w:cryptAlgorithmSid="4" w:cryptSpinCount="100000" w:hash="8hjb64xYCEr73U67Bfh2ZqulKEM=" w:salt="oUx0KSkHRPtOBm3r6oRr7A=="/>
  <w:defaultTabStop w:val="720"/>
  <w:hyphenationZone w:val="425"/>
  <w:evenAndOddHeaders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3BC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D65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36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0F4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7D6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081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2B0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30B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3980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CDF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5AE2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  <w:lang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  <w:lang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  <w:rPr>
      <w:lang/>
    </w:r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  <w:rPr>
      <w:lang/>
    </w:r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  <w:lang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7</TotalTime>
  <Pages>192</Pages>
  <Words>27725</Words>
  <Characters>158036</Characters>
  <Application>Microsoft Office Word</Application>
  <DocSecurity>0</DocSecurity>
  <Lines>1316</Lines>
  <Paragraphs>370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DTP FI</cp:lastModifiedBy>
  <cp:revision>5</cp:revision>
  <cp:lastPrinted>2012-08-09T05:47:00Z</cp:lastPrinted>
  <dcterms:created xsi:type="dcterms:W3CDTF">2025-01-22T08:36:00Z</dcterms:created>
  <dcterms:modified xsi:type="dcterms:W3CDTF">2025-01-22T09:25:00Z</dcterms:modified>
</cp:coreProperties>
</file>